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</w:t>
      </w:r>
      <w:proofErr w:type="spellStart"/>
      <w:r w:rsidR="006C2866" w:rsidRPr="00273DF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8F6C35">
        <w:rPr>
          <w:rFonts w:ascii="PT Astra Serif" w:hAnsi="PT Astra Serif"/>
          <w:bCs/>
          <w:sz w:val="28"/>
          <w:szCs w:val="28"/>
        </w:rPr>
        <w:t>16</w:t>
      </w:r>
      <w:r w:rsidR="00A92836" w:rsidRPr="00641319">
        <w:rPr>
          <w:rFonts w:ascii="PT Astra Serif" w:hAnsi="PT Astra Serif"/>
          <w:bCs/>
          <w:sz w:val="28"/>
          <w:szCs w:val="28"/>
        </w:rPr>
        <w:t>.</w:t>
      </w:r>
      <w:r w:rsidR="008F6C35">
        <w:rPr>
          <w:rFonts w:ascii="PT Astra Serif" w:hAnsi="PT Astra Serif"/>
          <w:bCs/>
          <w:sz w:val="28"/>
          <w:szCs w:val="28"/>
        </w:rPr>
        <w:t>12</w:t>
      </w:r>
      <w:r w:rsidR="00A92836" w:rsidRPr="00641319">
        <w:rPr>
          <w:rFonts w:ascii="PT Astra Serif" w:hAnsi="PT Astra Serif"/>
          <w:bCs/>
          <w:sz w:val="28"/>
          <w:szCs w:val="28"/>
        </w:rPr>
        <w:t>.20</w:t>
      </w:r>
      <w:r w:rsidR="00A92836">
        <w:rPr>
          <w:rFonts w:ascii="PT Astra Serif" w:hAnsi="PT Astra Serif"/>
          <w:bCs/>
          <w:sz w:val="28"/>
          <w:szCs w:val="28"/>
        </w:rPr>
        <w:t>22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A92836">
        <w:rPr>
          <w:rFonts w:ascii="PT Astra Serif" w:hAnsi="PT Astra Serif"/>
          <w:bCs/>
          <w:sz w:val="28"/>
          <w:szCs w:val="28"/>
        </w:rPr>
        <w:t> 8</w:t>
      </w:r>
      <w:r w:rsidR="008F6C35">
        <w:rPr>
          <w:rFonts w:ascii="PT Astra Serif" w:hAnsi="PT Astra Serif"/>
          <w:bCs/>
          <w:sz w:val="28"/>
          <w:szCs w:val="28"/>
        </w:rPr>
        <w:t>4</w:t>
      </w:r>
      <w:r w:rsidR="00A92836" w:rsidRPr="00641319">
        <w:rPr>
          <w:rFonts w:ascii="PT Astra Serif" w:hAnsi="PT Astra Serif"/>
          <w:bCs/>
          <w:sz w:val="28"/>
          <w:szCs w:val="28"/>
        </w:rPr>
        <w:t>/</w:t>
      </w:r>
      <w:r w:rsidR="005F0577">
        <w:rPr>
          <w:rFonts w:ascii="PT Astra Serif" w:hAnsi="PT Astra Serif"/>
          <w:bCs/>
          <w:sz w:val="28"/>
          <w:szCs w:val="28"/>
        </w:rPr>
        <w:t>56</w:t>
      </w:r>
      <w:r w:rsidR="005F0577" w:rsidRPr="005F0577">
        <w:rPr>
          <w:rFonts w:ascii="PT Astra Serif" w:hAnsi="PT Astra Serif"/>
          <w:bCs/>
          <w:sz w:val="28"/>
          <w:szCs w:val="28"/>
        </w:rPr>
        <w:t>6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5F0577">
        <w:rPr>
          <w:rFonts w:ascii="PT Astra Serif" w:hAnsi="PT Astra Serif"/>
          <w:bCs/>
          <w:sz w:val="28"/>
          <w:szCs w:val="28"/>
        </w:rPr>
        <w:t>2</w:t>
      </w:r>
      <w:r w:rsidR="005F0577" w:rsidRPr="005F0577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F0577" w:rsidRPr="005F0577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5F0577" w:rsidRPr="005F0577">
        <w:rPr>
          <w:rFonts w:ascii="PT Astra Serif" w:hAnsi="PT Astra Serif"/>
          <w:bCs/>
          <w:sz w:val="28"/>
          <w:szCs w:val="28"/>
        </w:rPr>
        <w:t>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 xml:space="preserve">среды в муниципальном образовании </w:t>
      </w:r>
      <w:proofErr w:type="spellStart"/>
      <w:r w:rsidR="006C2866" w:rsidRPr="006C286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6C2866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00DD8" w:rsidRDefault="00500DD8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500DD8" w:rsidRDefault="00500DD8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500DD8" w:rsidRDefault="00500DD8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12-1690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6C286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6C286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6C2866" w:rsidRPr="009A481D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>5410,2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1080,0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3410,2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>1180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1080,0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 тыс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00DD8" w:rsidRDefault="00500DD8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9A481D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8F6C35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F6C35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9A481D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A48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9A481D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9A481D">
        <w:rPr>
          <w:rFonts w:ascii="PT Astra Serif" w:hAnsi="PT Astra Serif"/>
          <w:b/>
          <w:sz w:val="28"/>
          <w:szCs w:val="28"/>
        </w:rPr>
        <w:t>»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93"/>
        <w:gridCol w:w="1499"/>
        <w:gridCol w:w="573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94"/>
        <w:gridCol w:w="1273"/>
        <w:gridCol w:w="1255"/>
      </w:tblGrid>
      <w:tr w:rsidR="0085558C" w:rsidRPr="009A481D" w:rsidTr="00D83F8D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9A481D" w:rsidTr="00D83F8D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9A481D" w:rsidTr="00D83F8D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9A481D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A481D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9A481D" w:rsidTr="00213243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D83F8D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9A481D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9A481D">
              <w:rPr>
                <w:rFonts w:ascii="PT Astra Serif" w:hAnsi="PT Astra Serif"/>
                <w:szCs w:val="28"/>
              </w:rPr>
              <w:t>№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</w:t>
            </w:r>
            <w:r w:rsidR="002F0ECB" w:rsidRPr="009A481D">
              <w:rPr>
                <w:rFonts w:ascii="PT Astra Serif" w:hAnsi="PT Astra Serif"/>
              </w:rPr>
              <w:t>ого</w:t>
            </w:r>
            <w:proofErr w:type="spellEnd"/>
            <w:r w:rsidR="002F0ECB"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t>земельного участка</w:t>
            </w:r>
            <w:r w:rsidRPr="009A481D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9A481D" w:rsidTr="00D83F8D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9A481D">
              <w:rPr>
                <w:rFonts w:ascii="PT Astra Serif" w:hAnsi="PT Astra Serif"/>
              </w:rPr>
              <w:t>обеспечен</w:t>
            </w:r>
            <w:r w:rsidR="002F0EC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</w:rPr>
              <w:t>круглосуточ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ными</w:t>
            </w:r>
            <w:proofErr w:type="spellEnd"/>
            <w:r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lastRenderedPageBreak/>
              <w:t xml:space="preserve">постами охраны </w:t>
            </w:r>
            <w:proofErr w:type="spellStart"/>
            <w:r w:rsidRPr="009A481D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9A481D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9A481D" w:rsidTr="002F0ECB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9A481D" w:rsidTr="00D83F8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213243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9A481D" w:rsidRDefault="00D83F8D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9A481D">
              <w:rPr>
                <w:rFonts w:ascii="PT Astra Serif" w:hAnsi="PT Astra Serif"/>
              </w:rPr>
              <w:t>деятельнос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на окружаю</w:t>
            </w:r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щую</w:t>
            </w:r>
            <w:proofErr w:type="spellEnd"/>
            <w:r w:rsidRPr="009A481D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9A481D">
              <w:rPr>
                <w:rFonts w:ascii="PT Astra Serif" w:hAnsi="PT Astra Serif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5172A9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5172A9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5172A9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5172A9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5172A9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5F0577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5172A9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5410,2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</w:tr>
      <w:tr w:rsidR="005F0577" w:rsidRPr="005172A9" w:rsidTr="007B395F">
        <w:tc>
          <w:tcPr>
            <w:tcW w:w="1698" w:type="pct"/>
            <w:shd w:val="clear" w:color="auto" w:fill="auto"/>
          </w:tcPr>
          <w:p w:rsidR="005F0577" w:rsidRPr="005172A9" w:rsidRDefault="005F0577" w:rsidP="00F5130B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lastRenderedPageBreak/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3410,2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5172A9">
              <w:rPr>
                <w:rFonts w:ascii="PT Astra Serif" w:eastAsia="Calibri" w:hAnsi="PT Astra Serif"/>
              </w:rPr>
              <w:t>Щекинск</w:t>
            </w:r>
            <w:r w:rsidR="00F5130B" w:rsidRPr="005172A9">
              <w:rPr>
                <w:rFonts w:ascii="PT Astra Serif" w:eastAsia="Calibri" w:hAnsi="PT Astra Serif"/>
              </w:rPr>
              <w:t>ого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  <w:r w:rsidR="00F5130B" w:rsidRPr="005172A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5172A9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9A6CAA" w:rsidRPr="008F6C35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8F6C35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F6C35" w:rsidSect="007B395F">
          <w:headerReference w:type="even" r:id="rId10"/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5172A9" w:rsidTr="008F6C35">
        <w:tc>
          <w:tcPr>
            <w:tcW w:w="5333" w:type="dxa"/>
            <w:shd w:val="clear" w:color="auto" w:fill="auto"/>
          </w:tcPr>
          <w:p w:rsidR="00DF69A3" w:rsidRPr="005172A9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№1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5172A9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5172A9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5172A9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5172A9">
              <w:rPr>
                <w:rFonts w:ascii="PT Astra Serif" w:hAnsi="PT Astra Serif"/>
              </w:rPr>
              <w:t>Подиванького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и д. </w:t>
            </w:r>
            <w:proofErr w:type="spellStart"/>
            <w:r w:rsidRPr="005172A9">
              <w:rPr>
                <w:rFonts w:ascii="PT Astra Serif" w:hAnsi="PT Astra Serif"/>
              </w:rPr>
              <w:t>Шевелевка</w:t>
            </w:r>
            <w:proofErr w:type="spellEnd"/>
            <w:r w:rsidRPr="005172A9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района.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4350,0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 –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496588" w:rsidRPr="00496588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496588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год – 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год- 90,0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F6C35" w:rsidSect="009A6CAA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172A9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172A9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172A9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172A9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172A9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1</w:t>
            </w:r>
            <w:r w:rsidRPr="005172A9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172A9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172A9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172A9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2</w:t>
            </w:r>
          </w:p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8F6C35" w:rsidSect="004A020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5172A9" w:rsidTr="008F6C35">
        <w:tc>
          <w:tcPr>
            <w:tcW w:w="8897" w:type="dxa"/>
            <w:shd w:val="clear" w:color="auto" w:fill="auto"/>
          </w:tcPr>
          <w:p w:rsidR="004A0204" w:rsidRPr="005172A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B954E4" w:rsidRPr="005172A9">
              <w:rPr>
                <w:rFonts w:ascii="PT Astra Serif" w:hAnsi="PT Astra Serif"/>
              </w:rPr>
              <w:t>2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</w:t>
      </w:r>
      <w:r w:rsidR="004B1779" w:rsidRPr="005172A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5172A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5172A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5172A9" w:rsidRDefault="004B1779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5172A9" w:rsidRDefault="00FE7B6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1060,0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726,4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333,4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5172A9" w:rsidRDefault="00FE7B6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1060,2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 тыс. руб.</w:t>
            </w:r>
          </w:p>
          <w:p w:rsidR="00FE7B68" w:rsidRPr="005172A9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- 726,4</w:t>
            </w:r>
            <w:r w:rsidR="00FE7B68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333,4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5172A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RPr="005172A9" w:rsidSect="004A020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3468"/>
        <w:gridCol w:w="1789"/>
        <w:gridCol w:w="1285"/>
        <w:gridCol w:w="924"/>
        <w:gridCol w:w="1437"/>
        <w:gridCol w:w="1182"/>
        <w:gridCol w:w="1383"/>
        <w:gridCol w:w="1687"/>
        <w:gridCol w:w="34"/>
        <w:gridCol w:w="1506"/>
      </w:tblGrid>
      <w:tr w:rsidR="004A0204" w:rsidRPr="005172A9" w:rsidTr="004B1779">
        <w:trPr>
          <w:trHeight w:val="5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72A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5172A9" w:rsidTr="004B1779">
        <w:trPr>
          <w:trHeight w:val="94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5172A9" w:rsidTr="004B1779">
        <w:trPr>
          <w:trHeight w:val="595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5172A9" w:rsidTr="004B1779">
        <w:trPr>
          <w:trHeight w:val="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81888" w:rsidRPr="005172A9" w:rsidTr="004B1779">
        <w:trPr>
          <w:trHeight w:val="15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081888" w:rsidRPr="005172A9" w:rsidRDefault="00081888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9406E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FB50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9406E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FB50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3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173B7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173B7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10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8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A0204" w:rsidRPr="005172A9" w:rsidTr="004B1779">
        <w:trPr>
          <w:trHeight w:val="290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0818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1060,2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081888" w:rsidP="0008188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1060,2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5172A9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F6C35" w:rsidSect="007B39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5172A9" w:rsidTr="007B395F"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4A0204" w:rsidRPr="005172A9">
              <w:rPr>
                <w:rFonts w:ascii="PT Astra Serif" w:hAnsi="PT Astra Serif"/>
              </w:rPr>
              <w:t>3</w:t>
            </w:r>
            <w:r w:rsidR="004A0204" w:rsidRPr="005172A9">
              <w:rPr>
                <w:rFonts w:ascii="PT Astra Serif" w:hAnsi="PT Astra Serif"/>
              </w:rPr>
              <w:br/>
            </w: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5172A9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5172A9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5172A9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5172A9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 w:rsidRPr="005172A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5172A9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 w:rsidRPr="005172A9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Pr="005172A9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9A6CAA">
      <w:pPr>
        <w:rPr>
          <w:rFonts w:ascii="PT Astra Serif" w:hAnsi="PT Astra Serif"/>
          <w:sz w:val="28"/>
          <w:szCs w:val="28"/>
        </w:rPr>
      </w:pPr>
      <w:r w:rsidRPr="005172A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sectPr w:rsidR="009A6CAA" w:rsidRPr="00273DF4" w:rsidSect="00724E8F">
      <w:headerReference w:type="default" r:id="rId14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FA" w:rsidRDefault="002C64FA">
      <w:r>
        <w:separator/>
      </w:r>
    </w:p>
  </w:endnote>
  <w:endnote w:type="continuationSeparator" w:id="0">
    <w:p w:rsidR="002C64FA" w:rsidRDefault="002C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FA" w:rsidRDefault="002C64FA">
      <w:r>
        <w:separator/>
      </w:r>
    </w:p>
  </w:footnote>
  <w:footnote w:type="continuationSeparator" w:id="0">
    <w:p w:rsidR="002C64FA" w:rsidRDefault="002C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6732">
      <w:rPr>
        <w:rStyle w:val="a3"/>
        <w:noProof/>
      </w:rPr>
      <w:t>9</w: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6732">
      <w:rPr>
        <w:rStyle w:val="a3"/>
        <w:noProof/>
      </w:rPr>
      <w:t>11</w: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AE"/>
    <w:rsid w:val="00010179"/>
    <w:rsid w:val="0004561B"/>
    <w:rsid w:val="00081888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47BD7"/>
    <w:rsid w:val="0016136D"/>
    <w:rsid w:val="001719EA"/>
    <w:rsid w:val="00174B1C"/>
    <w:rsid w:val="00174BF8"/>
    <w:rsid w:val="0018169B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C64FA"/>
    <w:rsid w:val="002E54BE"/>
    <w:rsid w:val="002F0ECB"/>
    <w:rsid w:val="00322635"/>
    <w:rsid w:val="003A2384"/>
    <w:rsid w:val="003A3742"/>
    <w:rsid w:val="003C3A0B"/>
    <w:rsid w:val="003D216B"/>
    <w:rsid w:val="0048387B"/>
    <w:rsid w:val="004964FF"/>
    <w:rsid w:val="00496588"/>
    <w:rsid w:val="004A0204"/>
    <w:rsid w:val="004A3E4D"/>
    <w:rsid w:val="004B1779"/>
    <w:rsid w:val="004C74A2"/>
    <w:rsid w:val="004D1214"/>
    <w:rsid w:val="00500DD8"/>
    <w:rsid w:val="005172A9"/>
    <w:rsid w:val="00527B97"/>
    <w:rsid w:val="00574842"/>
    <w:rsid w:val="005B2800"/>
    <w:rsid w:val="005B3753"/>
    <w:rsid w:val="005C6B9A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4E8F"/>
    <w:rsid w:val="00725806"/>
    <w:rsid w:val="00735804"/>
    <w:rsid w:val="00750ABC"/>
    <w:rsid w:val="00751008"/>
    <w:rsid w:val="00796661"/>
    <w:rsid w:val="007B395F"/>
    <w:rsid w:val="007F12CE"/>
    <w:rsid w:val="007F4F01"/>
    <w:rsid w:val="00826211"/>
    <w:rsid w:val="0083223B"/>
    <w:rsid w:val="0085558C"/>
    <w:rsid w:val="00875C92"/>
    <w:rsid w:val="00884D28"/>
    <w:rsid w:val="00886A38"/>
    <w:rsid w:val="008A457D"/>
    <w:rsid w:val="008F2E0C"/>
    <w:rsid w:val="008F6C35"/>
    <w:rsid w:val="009110D2"/>
    <w:rsid w:val="0091227C"/>
    <w:rsid w:val="00922170"/>
    <w:rsid w:val="009A481D"/>
    <w:rsid w:val="009A6CAA"/>
    <w:rsid w:val="009A7968"/>
    <w:rsid w:val="009F3F26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4658"/>
    <w:rsid w:val="00BD2261"/>
    <w:rsid w:val="00BD6732"/>
    <w:rsid w:val="00C901B1"/>
    <w:rsid w:val="00C9720B"/>
    <w:rsid w:val="00CA724A"/>
    <w:rsid w:val="00CC4111"/>
    <w:rsid w:val="00CF25B5"/>
    <w:rsid w:val="00CF3559"/>
    <w:rsid w:val="00D32A7D"/>
    <w:rsid w:val="00D83F8D"/>
    <w:rsid w:val="00DF69A3"/>
    <w:rsid w:val="00E03E77"/>
    <w:rsid w:val="00E06FAE"/>
    <w:rsid w:val="00E11B07"/>
    <w:rsid w:val="00E41E47"/>
    <w:rsid w:val="00E727C9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D456-B581-4172-9DF4-4F753C84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2022-10-20T08:28:00Z</cp:lastPrinted>
  <dcterms:created xsi:type="dcterms:W3CDTF">2023-01-20T11:18:00Z</dcterms:created>
  <dcterms:modified xsi:type="dcterms:W3CDTF">2023-01-20T11:18:00Z</dcterms:modified>
</cp:coreProperties>
</file>