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D26D9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D26D9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47EB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01.12.20212 № 12-1550 «О Порядке разработки, реализации и оценки эффективности муниципальных программ муниципального образования Щекинский район»,</w:t>
      </w:r>
      <w:r w:rsidR="00B30F47">
        <w:rPr>
          <w:rFonts w:ascii="PT Astra Serif" w:hAnsi="PT Astra Serif"/>
          <w:sz w:val="28"/>
          <w:szCs w:val="28"/>
        </w:rPr>
        <w:t xml:space="preserve">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092F8A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092F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092F8A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043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08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04338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04338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 xml:space="preserve"> 041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147 368,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5"/>
        <w:gridCol w:w="1245"/>
        <w:gridCol w:w="1051"/>
        <w:gridCol w:w="929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147368,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104103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140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39268,3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  <w:r w:rsidR="001E0627">
              <w:rPr>
                <w:rFonts w:ascii="PT Astra Serif" w:hAnsi="PT Astra Serif"/>
                <w:sz w:val="19"/>
                <w:szCs w:val="19"/>
              </w:rPr>
              <w:t>8140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1E0627">
              <w:rPr>
                <w:rFonts w:ascii="PT Astra Serif" w:hAnsi="PT Astra Serif"/>
                <w:sz w:val="19"/>
                <w:szCs w:val="19"/>
              </w:rPr>
              <w:t>8101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862</w:t>
            </w:r>
            <w:r w:rsidR="001E0627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176313,1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31726,</w:t>
            </w:r>
            <w:r w:rsidR="0057453C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101546,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864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718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91EDE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461</w:t>
            </w:r>
            <w:r w:rsidR="00291E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33553,4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1E0627">
              <w:rPr>
                <w:rFonts w:ascii="PT Astra Serif" w:hAnsi="PT Astra Serif"/>
                <w:sz w:val="19"/>
                <w:szCs w:val="19"/>
              </w:rPr>
              <w:t>1085,5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</w:t>
            </w:r>
            <w:r w:rsidR="001E0627">
              <w:rPr>
                <w:rFonts w:ascii="PT Astra Serif" w:hAnsi="PT Astra Serif"/>
                <w:sz w:val="19"/>
                <w:szCs w:val="19"/>
              </w:rPr>
              <w:t>1034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100046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854370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sz w:val="19"/>
                <w:szCs w:val="19"/>
              </w:rPr>
              <w:t>461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F3752">
              <w:rPr>
                <w:rFonts w:ascii="PT Astra Serif" w:hAnsi="PT Astra Serif"/>
                <w:sz w:val="19"/>
                <w:szCs w:val="19"/>
              </w:rPr>
              <w:t>1991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F3752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89585,5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</w:t>
            </w:r>
            <w:r w:rsidR="000F3752">
              <w:rPr>
                <w:rFonts w:ascii="PT Astra Serif" w:hAnsi="PT Astra Serif"/>
                <w:sz w:val="19"/>
                <w:szCs w:val="19"/>
              </w:rPr>
              <w:t>2248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140B3" w:rsidRDefault="00A140B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  <w:sectPr w:rsidR="00A140B3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p w:rsidR="00A140B3" w:rsidRDefault="00A140B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140B3" w:rsidRDefault="00A140B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A140B3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854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370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100 046,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A140B3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304338" w:rsidP="00247E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304338" w:rsidP="00247E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247EB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405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40540" w:rsidP="00D405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7EBF" w:rsidP="00247EB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0343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7EBF" w:rsidP="00247EB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bookmarkStart w:id="1" w:name="_GoBack"/>
            <w:bookmarkEnd w:id="1"/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0343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854 370,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D53C9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991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248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7978FB" w:rsidP="006A54E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100 046,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10 461,3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89 585,5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2 562,0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2 366,3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3 435,2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2 712,1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340C3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D2B4E" w:rsidRPr="008340C3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20 105,1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2 004,3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4 800,0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2 850,0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23 411,8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117 368,8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8" w:rsidRDefault="006D0278">
      <w:r>
        <w:separator/>
      </w:r>
    </w:p>
  </w:endnote>
  <w:endnote w:type="continuationSeparator" w:id="0">
    <w:p w:rsidR="006D0278" w:rsidRDefault="006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8" w:rsidRDefault="006D0278">
      <w:r>
        <w:separator/>
      </w:r>
    </w:p>
  </w:footnote>
  <w:footnote w:type="continuationSeparator" w:id="0">
    <w:p w:rsidR="006D0278" w:rsidRDefault="006D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54ED" w:rsidRPr="00A03838" w:rsidRDefault="006A54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247EBF">
          <w:rPr>
            <w:rFonts w:ascii="PT Astra Serif" w:hAnsi="PT Astra Serif"/>
            <w:noProof/>
            <w:sz w:val="28"/>
            <w:szCs w:val="28"/>
          </w:rPr>
          <w:t>6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54ED" w:rsidRDefault="006A54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1BDA"/>
    <w:rsid w:val="00033C8E"/>
    <w:rsid w:val="0004561B"/>
    <w:rsid w:val="00053003"/>
    <w:rsid w:val="00060093"/>
    <w:rsid w:val="000705BF"/>
    <w:rsid w:val="00070AA1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40632"/>
    <w:rsid w:val="001413EC"/>
    <w:rsid w:val="0016136D"/>
    <w:rsid w:val="00174B1C"/>
    <w:rsid w:val="00174BF8"/>
    <w:rsid w:val="00192FAB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25B0"/>
    <w:rsid w:val="0024398D"/>
    <w:rsid w:val="00247EBF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2F570E"/>
    <w:rsid w:val="003020BA"/>
    <w:rsid w:val="00304338"/>
    <w:rsid w:val="00322635"/>
    <w:rsid w:val="003269D1"/>
    <w:rsid w:val="00331763"/>
    <w:rsid w:val="003333AC"/>
    <w:rsid w:val="00337D7D"/>
    <w:rsid w:val="003416F7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50669"/>
    <w:rsid w:val="0045178F"/>
    <w:rsid w:val="00453FC7"/>
    <w:rsid w:val="00467AFC"/>
    <w:rsid w:val="00481E7F"/>
    <w:rsid w:val="004825AD"/>
    <w:rsid w:val="0048387B"/>
    <w:rsid w:val="0048415A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0278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68C4"/>
    <w:rsid w:val="00871299"/>
    <w:rsid w:val="00875947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40B3"/>
    <w:rsid w:val="00A17070"/>
    <w:rsid w:val="00A24EB9"/>
    <w:rsid w:val="00A25E67"/>
    <w:rsid w:val="00A26153"/>
    <w:rsid w:val="00A333F8"/>
    <w:rsid w:val="00A617B1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457B"/>
    <w:rsid w:val="00CB5D62"/>
    <w:rsid w:val="00CB633C"/>
    <w:rsid w:val="00CC2EB1"/>
    <w:rsid w:val="00CC4111"/>
    <w:rsid w:val="00CC4F58"/>
    <w:rsid w:val="00CD303C"/>
    <w:rsid w:val="00CE30D4"/>
    <w:rsid w:val="00CF25B5"/>
    <w:rsid w:val="00CF3559"/>
    <w:rsid w:val="00D0086D"/>
    <w:rsid w:val="00D0343D"/>
    <w:rsid w:val="00D26D9D"/>
    <w:rsid w:val="00D40540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D9F-0FC4-4938-BFF4-2026AA1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19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2024-01-11T10:55:00Z</cp:lastPrinted>
  <dcterms:created xsi:type="dcterms:W3CDTF">2024-01-31T07:00:00Z</dcterms:created>
  <dcterms:modified xsi:type="dcterms:W3CDTF">2024-02-15T07:24:00Z</dcterms:modified>
</cp:coreProperties>
</file>