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E125F" w:rsidRPr="00AA774D" w:rsidRDefault="00E727C9" w:rsidP="005F6D36">
      <w:pPr>
        <w:jc w:val="center"/>
        <w:rPr>
          <w:rFonts w:ascii="PT Astra Serif" w:hAnsi="PT Astra Serif"/>
        </w:rPr>
      </w:pPr>
      <w:r w:rsidRPr="00AA774D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AA774D">
        <w:rPr>
          <w:rFonts w:ascii="PT Astra Serif" w:eastAsia="Lucida Sans Unicode" w:hAnsi="PT Astra Serif"/>
          <w:b/>
          <w:noProof/>
          <w:color w:val="00B050"/>
          <w:kern w:val="1"/>
          <w:lang w:eastAsia="ru-RU"/>
        </w:rPr>
        <w:drawing>
          <wp:inline distT="0" distB="0" distL="0" distR="0" wp14:anchorId="7E739307" wp14:editId="32DC7DB6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AA774D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AA774D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AA774D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AA774D">
        <w:rPr>
          <w:rFonts w:ascii="PT Astra Serif" w:hAnsi="PT Astra Serif"/>
          <w:b/>
          <w:sz w:val="34"/>
        </w:rPr>
        <w:t>МУНИЦИПАЛЬНОГО</w:t>
      </w:r>
      <w:r w:rsidR="00E06FAE" w:rsidRPr="00AA774D">
        <w:rPr>
          <w:rFonts w:ascii="PT Astra Serif" w:hAnsi="PT Astra Serif"/>
          <w:b/>
          <w:sz w:val="34"/>
        </w:rPr>
        <w:t xml:space="preserve"> </w:t>
      </w:r>
      <w:r w:rsidRPr="00AA774D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AA774D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AA774D">
        <w:rPr>
          <w:rFonts w:ascii="PT Astra Serif" w:hAnsi="PT Astra Serif"/>
          <w:b/>
          <w:sz w:val="34"/>
        </w:rPr>
        <w:t xml:space="preserve">ЩЁКИНСКИЙ </w:t>
      </w:r>
      <w:r w:rsidR="00E727C9" w:rsidRPr="00AA774D">
        <w:rPr>
          <w:rFonts w:ascii="PT Astra Serif" w:hAnsi="PT Astra Serif"/>
          <w:b/>
          <w:sz w:val="34"/>
        </w:rPr>
        <w:t xml:space="preserve">РАЙОН </w:t>
      </w:r>
    </w:p>
    <w:p w:rsidR="00E727C9" w:rsidRPr="00AA774D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AA774D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AA774D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AA774D" w:rsidRDefault="005B2800" w:rsidP="00F151C9">
      <w:pPr>
        <w:spacing w:before="600" w:line="200" w:lineRule="exact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AA774D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AA774D" w:rsidRDefault="002A16C1" w:rsidP="00170FCA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AA774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7945C2" w:rsidRPr="00AA774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9A507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25.07.2025</w:t>
            </w:r>
            <w:bookmarkStart w:id="0" w:name="_GoBack"/>
            <w:bookmarkEnd w:id="0"/>
          </w:p>
        </w:tc>
        <w:tc>
          <w:tcPr>
            <w:tcW w:w="2409" w:type="dxa"/>
            <w:shd w:val="clear" w:color="auto" w:fill="auto"/>
          </w:tcPr>
          <w:p w:rsidR="005B2800" w:rsidRPr="00AA774D" w:rsidRDefault="002A16C1" w:rsidP="00170FCA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AA774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7945C2" w:rsidRPr="00AA774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9A507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7-1245</w:t>
            </w:r>
          </w:p>
        </w:tc>
      </w:tr>
    </w:tbl>
    <w:p w:rsidR="005F6D36" w:rsidRPr="00AA774D" w:rsidRDefault="005F6D36">
      <w:pPr>
        <w:rPr>
          <w:rFonts w:ascii="PT Astra Serif" w:hAnsi="PT Astra Serif" w:cs="PT Astra Serif"/>
        </w:rPr>
      </w:pPr>
    </w:p>
    <w:p w:rsidR="00905CF7" w:rsidRPr="00AA774D" w:rsidRDefault="00905CF7" w:rsidP="00F151C9">
      <w:pPr>
        <w:shd w:val="clear" w:color="auto" w:fill="FFFFFF"/>
        <w:autoSpaceDE w:val="0"/>
        <w:autoSpaceDN w:val="0"/>
        <w:adjustRightInd w:val="0"/>
        <w:rPr>
          <w:rFonts w:ascii="PT Astra Serif" w:hAnsi="PT Astra Serif"/>
          <w:b/>
        </w:rPr>
      </w:pPr>
    </w:p>
    <w:p w:rsidR="008E3965" w:rsidRPr="00AA774D" w:rsidRDefault="0086412B" w:rsidP="00F1148D">
      <w:pPr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PT Astra Serif" w:hAnsi="PT Astra Serif"/>
          <w:b/>
          <w:sz w:val="28"/>
          <w:szCs w:val="28"/>
        </w:rPr>
      </w:pPr>
      <w:r w:rsidRPr="00AA774D">
        <w:rPr>
          <w:rFonts w:ascii="PT Astra Serif" w:hAnsi="PT Astra Serif"/>
          <w:b/>
          <w:sz w:val="28"/>
          <w:szCs w:val="28"/>
        </w:rPr>
        <w:t>О внесении изменения в постановлен</w:t>
      </w:r>
      <w:r w:rsidR="008E3965" w:rsidRPr="00AA774D">
        <w:rPr>
          <w:rFonts w:ascii="PT Astra Serif" w:hAnsi="PT Astra Serif"/>
          <w:b/>
          <w:sz w:val="28"/>
          <w:szCs w:val="28"/>
        </w:rPr>
        <w:t>ие администрации</w:t>
      </w:r>
      <w:r w:rsidR="0006218D" w:rsidRPr="00AA774D">
        <w:rPr>
          <w:rFonts w:ascii="PT Astra Serif" w:hAnsi="PT Astra Serif"/>
          <w:b/>
          <w:sz w:val="28"/>
          <w:szCs w:val="28"/>
        </w:rPr>
        <w:t xml:space="preserve"> </w:t>
      </w:r>
    </w:p>
    <w:p w:rsidR="0006218D" w:rsidRPr="00AA774D" w:rsidRDefault="008E3965" w:rsidP="00F1148D">
      <w:pPr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PT Astra Serif" w:hAnsi="PT Astra Serif"/>
          <w:b/>
          <w:sz w:val="28"/>
          <w:szCs w:val="28"/>
        </w:rPr>
      </w:pPr>
      <w:r w:rsidRPr="00AA774D">
        <w:rPr>
          <w:rFonts w:ascii="PT Astra Serif" w:hAnsi="PT Astra Serif"/>
          <w:b/>
          <w:sz w:val="28"/>
          <w:szCs w:val="28"/>
        </w:rPr>
        <w:t>Щекинского</w:t>
      </w:r>
      <w:r w:rsidR="0086412B" w:rsidRPr="00AA774D">
        <w:rPr>
          <w:rFonts w:ascii="PT Astra Serif" w:hAnsi="PT Astra Serif"/>
          <w:b/>
          <w:sz w:val="28"/>
          <w:szCs w:val="28"/>
        </w:rPr>
        <w:t xml:space="preserve"> район</w:t>
      </w:r>
      <w:r w:rsidRPr="00AA774D">
        <w:rPr>
          <w:rFonts w:ascii="PT Astra Serif" w:hAnsi="PT Astra Serif"/>
          <w:b/>
          <w:sz w:val="28"/>
          <w:szCs w:val="28"/>
        </w:rPr>
        <w:t>а</w:t>
      </w:r>
      <w:r w:rsidR="0086412B" w:rsidRPr="00AA774D">
        <w:rPr>
          <w:rFonts w:ascii="PT Astra Serif" w:hAnsi="PT Astra Serif"/>
          <w:b/>
          <w:sz w:val="28"/>
          <w:szCs w:val="28"/>
        </w:rPr>
        <w:t xml:space="preserve"> от 20.01.2022 № 1-70 «Об утверждении муниципальной программы муниципального образования</w:t>
      </w:r>
      <w:r w:rsidR="0006218D" w:rsidRPr="00AA774D">
        <w:rPr>
          <w:rFonts w:ascii="PT Astra Serif" w:hAnsi="PT Astra Serif"/>
          <w:b/>
          <w:sz w:val="28"/>
          <w:szCs w:val="28"/>
        </w:rPr>
        <w:t xml:space="preserve"> </w:t>
      </w:r>
    </w:p>
    <w:p w:rsidR="0006218D" w:rsidRPr="00AA774D" w:rsidRDefault="0086412B" w:rsidP="00F1148D">
      <w:pPr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PT Astra Serif" w:hAnsi="PT Astra Serif"/>
          <w:b/>
          <w:sz w:val="28"/>
          <w:szCs w:val="28"/>
        </w:rPr>
      </w:pPr>
      <w:r w:rsidRPr="00AA774D">
        <w:rPr>
          <w:rFonts w:ascii="PT Astra Serif" w:hAnsi="PT Astra Serif"/>
          <w:b/>
          <w:sz w:val="28"/>
          <w:szCs w:val="28"/>
        </w:rPr>
        <w:t xml:space="preserve">Щекинский </w:t>
      </w:r>
      <w:r w:rsidR="007945C2" w:rsidRPr="00AA774D">
        <w:rPr>
          <w:rFonts w:ascii="PT Astra Serif" w:hAnsi="PT Astra Serif"/>
          <w:b/>
          <w:sz w:val="28"/>
          <w:szCs w:val="28"/>
        </w:rPr>
        <w:t>район «Развитие культуры</w:t>
      </w:r>
      <w:r w:rsidR="00A51533" w:rsidRPr="00AA774D">
        <w:rPr>
          <w:rFonts w:ascii="PT Astra Serif" w:hAnsi="PT Astra Serif"/>
          <w:b/>
          <w:sz w:val="28"/>
          <w:szCs w:val="28"/>
        </w:rPr>
        <w:t xml:space="preserve"> </w:t>
      </w:r>
    </w:p>
    <w:p w:rsidR="002A16C1" w:rsidRPr="00AA774D" w:rsidRDefault="000E67E6" w:rsidP="00F1148D">
      <w:pPr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PT Astra Serif" w:hAnsi="PT Astra Serif"/>
          <w:b/>
          <w:sz w:val="28"/>
          <w:szCs w:val="28"/>
        </w:rPr>
      </w:pPr>
      <w:r w:rsidRPr="00AA774D">
        <w:rPr>
          <w:rFonts w:ascii="PT Astra Serif" w:hAnsi="PT Astra Serif"/>
          <w:b/>
          <w:sz w:val="28"/>
          <w:szCs w:val="28"/>
        </w:rPr>
        <w:t>в муниципальном</w:t>
      </w:r>
      <w:r w:rsidR="0006218D" w:rsidRPr="00AA774D">
        <w:rPr>
          <w:rFonts w:ascii="PT Astra Serif" w:hAnsi="PT Astra Serif"/>
          <w:b/>
          <w:sz w:val="28"/>
          <w:szCs w:val="28"/>
        </w:rPr>
        <w:t xml:space="preserve"> </w:t>
      </w:r>
      <w:r w:rsidRPr="00AA774D">
        <w:rPr>
          <w:rFonts w:ascii="PT Astra Serif" w:hAnsi="PT Astra Serif"/>
          <w:b/>
          <w:sz w:val="28"/>
          <w:szCs w:val="28"/>
        </w:rPr>
        <w:t xml:space="preserve">образовании </w:t>
      </w:r>
      <w:r w:rsidR="0086412B" w:rsidRPr="00AA774D">
        <w:rPr>
          <w:rFonts w:ascii="PT Astra Serif" w:hAnsi="PT Astra Serif"/>
          <w:b/>
          <w:sz w:val="28"/>
          <w:szCs w:val="28"/>
        </w:rPr>
        <w:t>Щекинский район»</w:t>
      </w:r>
    </w:p>
    <w:p w:rsidR="005B2800" w:rsidRPr="00AA774D" w:rsidRDefault="005B2800" w:rsidP="00F151C9">
      <w:pPr>
        <w:spacing w:line="276" w:lineRule="auto"/>
        <w:rPr>
          <w:rFonts w:ascii="PT Astra Serif" w:hAnsi="PT Astra Serif" w:cs="PT Astra Serif"/>
        </w:rPr>
      </w:pPr>
    </w:p>
    <w:p w:rsidR="00F151C9" w:rsidRPr="00AA774D" w:rsidRDefault="00F151C9" w:rsidP="00F1148D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A774D">
        <w:rPr>
          <w:rFonts w:ascii="PT Astra Serif" w:hAnsi="PT Astra Serif"/>
          <w:sz w:val="28"/>
          <w:szCs w:val="28"/>
          <w:lang w:eastAsia="ru-RU"/>
        </w:rPr>
        <w:t>В соответствии с Федеральным законом от 06.10.2003 №</w:t>
      </w:r>
      <w:r w:rsidR="00C80CFF">
        <w:rPr>
          <w:rFonts w:ascii="PT Astra Serif" w:hAnsi="PT Astra Serif"/>
          <w:sz w:val="28"/>
          <w:szCs w:val="28"/>
          <w:lang w:eastAsia="ru-RU"/>
        </w:rPr>
        <w:t> </w:t>
      </w:r>
      <w:r w:rsidRPr="00AA774D">
        <w:rPr>
          <w:rFonts w:ascii="PT Astra Serif" w:hAnsi="PT Astra Serif"/>
          <w:sz w:val="28"/>
          <w:szCs w:val="28"/>
          <w:lang w:eastAsia="ru-RU"/>
        </w:rPr>
        <w:t>131-ФЗ «Об общих принципах организации местного самоуправления в Российской Федерации», постановлением администрации Щекинского района от 01.12.2021 № 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Щекинского муниципального района Тульской области администрация Щекинского района ПОСТАНОВЛЯЕТ:</w:t>
      </w:r>
    </w:p>
    <w:p w:rsidR="0086412B" w:rsidRPr="00AA774D" w:rsidRDefault="0086412B" w:rsidP="00F1148D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A774D">
        <w:rPr>
          <w:rFonts w:ascii="PT Astra Serif" w:hAnsi="PT Astra Serif"/>
          <w:sz w:val="28"/>
          <w:szCs w:val="28"/>
          <w:lang w:eastAsia="ru-RU"/>
        </w:rPr>
        <w:t>1.</w:t>
      </w:r>
      <w:r w:rsidR="00F97EAB" w:rsidRPr="00AA774D">
        <w:rPr>
          <w:rFonts w:ascii="PT Astra Serif" w:hAnsi="PT Astra Serif"/>
          <w:sz w:val="28"/>
          <w:szCs w:val="28"/>
          <w:lang w:eastAsia="ru-RU"/>
        </w:rPr>
        <w:t> </w:t>
      </w:r>
      <w:r w:rsidRPr="00AA774D">
        <w:rPr>
          <w:rFonts w:ascii="PT Astra Serif" w:hAnsi="PT Astra Serif"/>
          <w:sz w:val="28"/>
          <w:szCs w:val="28"/>
          <w:lang w:eastAsia="ru-RU"/>
        </w:rPr>
        <w:t>Внести изменение в постановление администрации Щекинск</w:t>
      </w:r>
      <w:r w:rsidR="00982986" w:rsidRPr="00AA774D">
        <w:rPr>
          <w:rFonts w:ascii="PT Astra Serif" w:hAnsi="PT Astra Serif"/>
          <w:sz w:val="28"/>
          <w:szCs w:val="28"/>
          <w:lang w:eastAsia="ru-RU"/>
        </w:rPr>
        <w:t>ого</w:t>
      </w:r>
      <w:r w:rsidRPr="00AA774D">
        <w:rPr>
          <w:rFonts w:ascii="PT Astra Serif" w:hAnsi="PT Astra Serif"/>
          <w:sz w:val="28"/>
          <w:szCs w:val="28"/>
          <w:lang w:eastAsia="ru-RU"/>
        </w:rPr>
        <w:t xml:space="preserve"> район</w:t>
      </w:r>
      <w:r w:rsidR="00982986" w:rsidRPr="00AA774D">
        <w:rPr>
          <w:rFonts w:ascii="PT Astra Serif" w:hAnsi="PT Astra Serif"/>
          <w:sz w:val="28"/>
          <w:szCs w:val="28"/>
          <w:lang w:eastAsia="ru-RU"/>
        </w:rPr>
        <w:t>а</w:t>
      </w:r>
      <w:r w:rsidRPr="00AA774D">
        <w:rPr>
          <w:rFonts w:ascii="PT Astra Serif" w:hAnsi="PT Astra Serif"/>
          <w:sz w:val="28"/>
          <w:szCs w:val="28"/>
          <w:lang w:eastAsia="ru-RU"/>
        </w:rPr>
        <w:t xml:space="preserve"> от 20.01.2022 № 1-70 «Об утверждении муниципальной программы муниципального образования Щекинский район «Развитие культуры в муниципальном образовании Щекинский район», изложив приложение в новой редакции (приложение).</w:t>
      </w:r>
    </w:p>
    <w:p w:rsidR="00F151C9" w:rsidRPr="00AA774D" w:rsidRDefault="0006218D" w:rsidP="00F1148D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A774D">
        <w:rPr>
          <w:rFonts w:ascii="PT Astra Serif" w:hAnsi="PT Astra Serif"/>
          <w:sz w:val="28"/>
          <w:szCs w:val="28"/>
          <w:lang w:eastAsia="ru-RU"/>
        </w:rPr>
        <w:t>2.</w:t>
      </w:r>
      <w:r w:rsidR="00F97EAB" w:rsidRPr="00AA774D">
        <w:rPr>
          <w:rFonts w:ascii="PT Astra Serif" w:hAnsi="PT Astra Serif"/>
          <w:sz w:val="28"/>
          <w:szCs w:val="28"/>
          <w:lang w:eastAsia="ru-RU"/>
        </w:rPr>
        <w:t> </w:t>
      </w:r>
      <w:r w:rsidR="00F151C9" w:rsidRPr="00AA774D">
        <w:rPr>
          <w:rFonts w:ascii="PT Astra Serif" w:hAnsi="PT Astra Serif"/>
          <w:sz w:val="28"/>
          <w:szCs w:val="28"/>
          <w:lang w:eastAsia="ru-RU"/>
        </w:rPr>
        <w:t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 Эл № ФС</w:t>
      </w:r>
      <w:r w:rsidR="00AA774D" w:rsidRPr="00AA774D">
        <w:rPr>
          <w:rFonts w:ascii="PT Astra Serif" w:hAnsi="PT Astra Serif"/>
          <w:sz w:val="28"/>
          <w:szCs w:val="28"/>
          <w:lang w:eastAsia="ru-RU"/>
        </w:rPr>
        <w:t> </w:t>
      </w:r>
      <w:r w:rsidR="00F151C9" w:rsidRPr="00AA774D">
        <w:rPr>
          <w:rFonts w:ascii="PT Astra Serif" w:hAnsi="PT Astra Serif"/>
          <w:sz w:val="28"/>
          <w:szCs w:val="28"/>
          <w:lang w:eastAsia="ru-RU"/>
        </w:rPr>
        <w:t>77-74320 от 19.11.2018), и разместить на официальном сайте муниципального образования Щекинский район.</w:t>
      </w:r>
    </w:p>
    <w:p w:rsidR="001C32A8" w:rsidRPr="00AA774D" w:rsidRDefault="006D54A5" w:rsidP="00F1148D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A774D">
        <w:rPr>
          <w:rFonts w:ascii="PT Astra Serif" w:hAnsi="PT Astra Serif"/>
          <w:sz w:val="28"/>
          <w:szCs w:val="28"/>
          <w:lang w:eastAsia="ru-RU"/>
        </w:rPr>
        <w:t>3.</w:t>
      </w:r>
      <w:r w:rsidR="00F97EAB" w:rsidRPr="00AA774D">
        <w:rPr>
          <w:rFonts w:ascii="PT Astra Serif" w:hAnsi="PT Astra Serif"/>
          <w:sz w:val="28"/>
          <w:szCs w:val="28"/>
          <w:lang w:eastAsia="ru-RU"/>
        </w:rPr>
        <w:t> </w:t>
      </w:r>
      <w:r w:rsidR="001A4E76" w:rsidRPr="00AA774D">
        <w:rPr>
          <w:rFonts w:ascii="PT Astra Serif" w:hAnsi="PT Astra Serif"/>
          <w:sz w:val="28"/>
          <w:szCs w:val="28"/>
          <w:lang w:eastAsia="ru-RU"/>
        </w:rPr>
        <w:t>Настоящее постановление вступает в силу со дня официального обнародования.</w:t>
      </w:r>
    </w:p>
    <w:p w:rsidR="001617A1" w:rsidRPr="00AA774D" w:rsidRDefault="001617A1" w:rsidP="002E6527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</w:p>
    <w:p w:rsidR="00F151C9" w:rsidRPr="00AA774D" w:rsidRDefault="00F151C9" w:rsidP="002E6527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</w:p>
    <w:tbl>
      <w:tblPr>
        <w:tblStyle w:val="afd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861422" w:rsidRPr="00AA774D" w:rsidTr="00D83242">
        <w:trPr>
          <w:trHeight w:val="229"/>
        </w:trPr>
        <w:tc>
          <w:tcPr>
            <w:tcW w:w="2288" w:type="pct"/>
          </w:tcPr>
          <w:p w:rsidR="00861422" w:rsidRPr="00AA774D" w:rsidRDefault="00DC5838" w:rsidP="008E2CD4">
            <w:pPr>
              <w:pStyle w:val="afc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A774D">
              <w:rPr>
                <w:rFonts w:ascii="PT Astra Serif" w:eastAsia="Times New Roman" w:hAnsi="PT Astra Serif"/>
                <w:b/>
                <w:sz w:val="28"/>
                <w:szCs w:val="28"/>
                <w:lang w:eastAsia="zh-CN"/>
              </w:rPr>
              <w:t>Глава</w:t>
            </w:r>
            <w:r w:rsidR="00F151C9" w:rsidRPr="00AA774D">
              <w:rPr>
                <w:rFonts w:ascii="PT Astra Serif" w:eastAsia="Times New Roman" w:hAnsi="PT Astra Serif"/>
                <w:b/>
                <w:sz w:val="28"/>
                <w:szCs w:val="28"/>
                <w:lang w:eastAsia="zh-CN"/>
              </w:rPr>
              <w:t xml:space="preserve"> </w:t>
            </w:r>
            <w:r w:rsidR="00F151C9" w:rsidRPr="00AA774D">
              <w:rPr>
                <w:rFonts w:ascii="PT Astra Serif" w:eastAsia="Times New Roman" w:hAnsi="PT Astra Serif"/>
                <w:b/>
                <w:spacing w:val="-6"/>
                <w:sz w:val="28"/>
                <w:szCs w:val="28"/>
                <w:lang w:eastAsia="zh-CN"/>
              </w:rPr>
              <w:t>администрации муниципального</w:t>
            </w:r>
            <w:r w:rsidR="00F151C9" w:rsidRPr="00AA774D">
              <w:rPr>
                <w:rFonts w:ascii="PT Astra Serif" w:eastAsia="Times New Roman" w:hAnsi="PT Astra Serif"/>
                <w:b/>
                <w:sz w:val="28"/>
                <w:szCs w:val="28"/>
                <w:lang w:eastAsia="zh-CN"/>
              </w:rPr>
              <w:t xml:space="preserve"> </w:t>
            </w:r>
            <w:r w:rsidR="00F151C9" w:rsidRPr="00AA774D">
              <w:rPr>
                <w:rFonts w:ascii="PT Astra Serif" w:eastAsia="Times New Roman" w:hAnsi="PT Astra Serif"/>
                <w:b/>
                <w:spacing w:val="-6"/>
                <w:sz w:val="28"/>
                <w:szCs w:val="28"/>
                <w:lang w:eastAsia="zh-CN"/>
              </w:rPr>
              <w:t>образования Щёкинский район</w:t>
            </w:r>
          </w:p>
        </w:tc>
        <w:tc>
          <w:tcPr>
            <w:tcW w:w="1174" w:type="pct"/>
            <w:vAlign w:val="center"/>
          </w:tcPr>
          <w:p w:rsidR="00861422" w:rsidRPr="00AA774D" w:rsidRDefault="00861422" w:rsidP="00D8324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861422" w:rsidRPr="00AA774D" w:rsidRDefault="00DC5838" w:rsidP="000D082B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AA774D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3C2133" w:rsidRPr="00AA774D" w:rsidRDefault="003C2133" w:rsidP="001617A1">
      <w:pPr>
        <w:suppressAutoHyphens w:val="0"/>
        <w:rPr>
          <w:rFonts w:ascii="PT Astra Serif" w:eastAsia="Calibri" w:hAnsi="PT Astra Serif"/>
          <w:sz w:val="2"/>
          <w:szCs w:val="2"/>
          <w:lang w:eastAsia="ru-RU"/>
        </w:rPr>
        <w:sectPr w:rsidR="003C2133" w:rsidRPr="00AA774D" w:rsidSect="0086412B">
          <w:headerReference w:type="default" r:id="rId9"/>
          <w:headerReference w:type="first" r:id="rId10"/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326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6D54A5" w:rsidRPr="00AA774D" w:rsidTr="0006218D">
        <w:trPr>
          <w:trHeight w:val="1846"/>
        </w:trPr>
        <w:tc>
          <w:tcPr>
            <w:tcW w:w="4482" w:type="dxa"/>
          </w:tcPr>
          <w:p w:rsidR="006D54A5" w:rsidRPr="00AA774D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A774D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6D54A5" w:rsidRPr="00AA774D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A774D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6D54A5" w:rsidRPr="00AA774D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A774D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6D54A5" w:rsidRPr="00AA774D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A774D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6D54A5" w:rsidRPr="00AA774D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0"/>
                <w:szCs w:val="10"/>
                <w:lang w:eastAsia="ru-RU"/>
              </w:rPr>
            </w:pPr>
          </w:p>
          <w:p w:rsidR="006D54A5" w:rsidRPr="00AA774D" w:rsidRDefault="00783875" w:rsidP="00270B33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A774D">
              <w:rPr>
                <w:rFonts w:ascii="PT Astra Serif" w:hAnsi="PT Astra Serif"/>
                <w:sz w:val="28"/>
                <w:szCs w:val="28"/>
                <w:lang w:eastAsia="ru-RU"/>
              </w:rPr>
              <w:t>о</w:t>
            </w:r>
            <w:r w:rsidR="006D54A5" w:rsidRPr="00AA774D">
              <w:rPr>
                <w:rFonts w:ascii="PT Astra Serif" w:hAnsi="PT Astra Serif"/>
                <w:sz w:val="28"/>
                <w:szCs w:val="28"/>
                <w:lang w:eastAsia="ru-RU"/>
              </w:rPr>
              <w:t>т</w:t>
            </w:r>
            <w:r w:rsidR="005D71C5" w:rsidRPr="00AA774D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270B33">
              <w:rPr>
                <w:rFonts w:ascii="PT Astra Serif" w:hAnsi="PT Astra Serif"/>
                <w:sz w:val="28"/>
                <w:szCs w:val="28"/>
                <w:lang w:eastAsia="ru-RU"/>
              </w:rPr>
              <w:t>25.07.2025</w:t>
            </w:r>
            <w:r w:rsidRPr="00AA774D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6D54A5" w:rsidRPr="00AA774D">
              <w:rPr>
                <w:rFonts w:ascii="PT Astra Serif" w:hAnsi="PT Astra Serif"/>
                <w:sz w:val="28"/>
                <w:szCs w:val="28"/>
                <w:lang w:eastAsia="ru-RU"/>
              </w:rPr>
              <w:t>№</w:t>
            </w:r>
            <w:r w:rsidRPr="00AA774D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270B33">
              <w:rPr>
                <w:rFonts w:ascii="PT Astra Serif" w:hAnsi="PT Astra Serif"/>
                <w:sz w:val="28"/>
                <w:szCs w:val="28"/>
                <w:lang w:eastAsia="ru-RU"/>
              </w:rPr>
              <w:t>7 - 1245</w:t>
            </w:r>
          </w:p>
        </w:tc>
      </w:tr>
      <w:tr w:rsidR="006D54A5" w:rsidRPr="00AA774D" w:rsidTr="0006218D">
        <w:trPr>
          <w:trHeight w:val="303"/>
        </w:trPr>
        <w:tc>
          <w:tcPr>
            <w:tcW w:w="4482" w:type="dxa"/>
          </w:tcPr>
          <w:p w:rsidR="006D54A5" w:rsidRPr="00AA774D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6D54A5" w:rsidRPr="00AA774D" w:rsidTr="0006218D">
        <w:trPr>
          <w:trHeight w:val="1846"/>
        </w:trPr>
        <w:tc>
          <w:tcPr>
            <w:tcW w:w="4482" w:type="dxa"/>
          </w:tcPr>
          <w:p w:rsidR="006D54A5" w:rsidRPr="00AA774D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A774D">
              <w:rPr>
                <w:rFonts w:ascii="PT Astra Serif" w:hAnsi="PT Astra Serif"/>
                <w:sz w:val="28"/>
                <w:szCs w:val="28"/>
                <w:lang w:eastAsia="ru-RU"/>
              </w:rPr>
              <w:t>УТВЕРЖДЕНА</w:t>
            </w:r>
          </w:p>
          <w:p w:rsidR="006D54A5" w:rsidRPr="00AA774D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A774D">
              <w:rPr>
                <w:rFonts w:ascii="PT Astra Serif" w:hAnsi="PT Astra Serif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6D54A5" w:rsidRPr="00AA774D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A774D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6D54A5" w:rsidRPr="00AA774D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A774D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6D54A5" w:rsidRPr="00AA774D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6D54A5" w:rsidRPr="00AA774D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A774D">
              <w:rPr>
                <w:rFonts w:ascii="PT Astra Serif" w:hAnsi="PT Astra Serif"/>
                <w:sz w:val="28"/>
                <w:szCs w:val="28"/>
                <w:lang w:eastAsia="ru-RU"/>
              </w:rPr>
              <w:t>от 20.01.2022 № 1 – 70</w:t>
            </w:r>
          </w:p>
        </w:tc>
      </w:tr>
    </w:tbl>
    <w:p w:rsidR="0086412B" w:rsidRPr="00AA774D" w:rsidRDefault="0086412B" w:rsidP="0086412B">
      <w:pPr>
        <w:suppressAutoHyphens w:val="0"/>
        <w:ind w:right="-1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A774D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D54A5" w:rsidRPr="00AA774D" w:rsidRDefault="006D54A5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D54A5" w:rsidRPr="00AA774D" w:rsidRDefault="006D54A5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D54A5" w:rsidRPr="00AA774D" w:rsidRDefault="006D54A5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D54A5" w:rsidRPr="00AA774D" w:rsidRDefault="006D54A5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A774D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МУНИЦИПАЛЬНАЯ ПРОГРАММА </w:t>
      </w:r>
    </w:p>
    <w:p w:rsidR="0086412B" w:rsidRPr="00AA774D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>муниципального образования Щекинский район</w:t>
      </w:r>
    </w:p>
    <w:p w:rsidR="0086412B" w:rsidRPr="00AA774D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>«Развитие культуры в муниципальном образовании</w:t>
      </w:r>
    </w:p>
    <w:p w:rsidR="0086412B" w:rsidRPr="00AA774D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>Щекинский район»</w:t>
      </w:r>
    </w:p>
    <w:p w:rsidR="0086412B" w:rsidRPr="00AA774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A774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A774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A774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A774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A774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A774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A774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A774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A774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A774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A774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A774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A774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A774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A774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A774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A774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A774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A774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A774D" w:rsidRDefault="003C2133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bCs/>
          <w:sz w:val="28"/>
          <w:szCs w:val="28"/>
          <w:lang w:eastAsia="ru-RU"/>
        </w:rPr>
        <w:t xml:space="preserve"> </w:t>
      </w:r>
    </w:p>
    <w:p w:rsidR="003E41C4" w:rsidRPr="00AA774D" w:rsidRDefault="003E41C4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A774D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ПАСПОРТ </w:t>
      </w:r>
    </w:p>
    <w:p w:rsidR="0086412B" w:rsidRPr="00AA774D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</w:t>
      </w:r>
    </w:p>
    <w:p w:rsidR="0086412B" w:rsidRPr="00AA774D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>муниципального образования Щекинский район</w:t>
      </w:r>
    </w:p>
    <w:p w:rsidR="0086412B" w:rsidRPr="00AA774D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>«Развитие культуры в муниципальном образовании Щекинский район»</w:t>
      </w:r>
    </w:p>
    <w:p w:rsidR="0086412B" w:rsidRPr="00AA774D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A774D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>Основные положения</w:t>
      </w:r>
    </w:p>
    <w:p w:rsidR="0086412B" w:rsidRPr="00AA774D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942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1"/>
        <w:gridCol w:w="7009"/>
      </w:tblGrid>
      <w:tr w:rsidR="003E7A30" w:rsidRPr="003E7A30" w:rsidTr="008F5AB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E7A30">
              <w:rPr>
                <w:rFonts w:ascii="PT Astra Serif" w:hAnsi="PT Astra Serif"/>
                <w:lang w:eastAsia="en-US"/>
              </w:rPr>
              <w:t>Ответственный исполнитель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E7A30">
              <w:rPr>
                <w:rFonts w:ascii="PT Astra Serif" w:hAnsi="PT Astra Serif"/>
                <w:lang w:eastAsia="en-US"/>
              </w:rPr>
              <w:t xml:space="preserve">Комитет по культуре, молодежной политике и спорту администрации муниципального образования Щекинский район </w:t>
            </w:r>
          </w:p>
        </w:tc>
      </w:tr>
      <w:tr w:rsidR="003E7A30" w:rsidRPr="003E7A30" w:rsidTr="008F5AB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E7A30">
              <w:rPr>
                <w:rFonts w:ascii="PT Astra Serif" w:hAnsi="PT Astra Serif" w:cs="Arial"/>
                <w:lang w:eastAsia="ru-RU"/>
              </w:rPr>
              <w:t>Период реализации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E7A30">
              <w:rPr>
                <w:rFonts w:ascii="PT Astra Serif" w:hAnsi="PT Astra Serif" w:cs="Arial"/>
                <w:lang w:eastAsia="ru-RU"/>
              </w:rPr>
              <w:t>2022-2030</w:t>
            </w:r>
          </w:p>
        </w:tc>
      </w:tr>
      <w:tr w:rsidR="003E7A30" w:rsidRPr="003E7A30" w:rsidTr="008F5ABB"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E7A30">
              <w:rPr>
                <w:rFonts w:ascii="PT Astra Serif" w:hAnsi="PT Astra Serif"/>
                <w:lang w:eastAsia="en-US"/>
              </w:rPr>
              <w:t xml:space="preserve">Цель (цели) программы                           </w:t>
            </w:r>
          </w:p>
        </w:tc>
        <w:tc>
          <w:tcPr>
            <w:tcW w:w="7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hd w:val="clear" w:color="auto" w:fill="FFFFFF"/>
                <w:lang w:eastAsia="en-US"/>
              </w:rPr>
            </w:pPr>
            <w:r w:rsidRPr="003E7A30">
              <w:rPr>
                <w:rFonts w:ascii="PT Astra Serif" w:hAnsi="PT Astra Serif"/>
                <w:shd w:val="clear" w:color="auto" w:fill="FFFFFF"/>
                <w:lang w:eastAsia="en-US"/>
              </w:rPr>
              <w:t>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Щекинского района</w:t>
            </w:r>
          </w:p>
        </w:tc>
      </w:tr>
      <w:tr w:rsidR="003E7A30" w:rsidRPr="003E7A30" w:rsidTr="008F5AB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E7A30">
              <w:rPr>
                <w:rFonts w:ascii="PT Astra Serif" w:hAnsi="PT Astra Serif"/>
                <w:lang w:eastAsia="en-US"/>
              </w:rPr>
              <w:t xml:space="preserve">Объемы финансирования программы  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E7A30">
              <w:rPr>
                <w:rFonts w:ascii="PT Astra Serif" w:hAnsi="PT Astra Serif"/>
                <w:b/>
                <w:u w:val="single"/>
                <w:lang w:eastAsia="en-US"/>
              </w:rPr>
              <w:t>Всего по муниципальной программе</w:t>
            </w:r>
            <w:r w:rsidRPr="003E7A30">
              <w:rPr>
                <w:rFonts w:ascii="PT Astra Serif" w:hAnsi="PT Astra Serif"/>
                <w:b/>
                <w:lang w:eastAsia="en-US"/>
              </w:rPr>
              <w:t>:</w:t>
            </w:r>
            <w:r w:rsidRPr="003E7A30">
              <w:rPr>
                <w:rFonts w:ascii="PT Astra Serif" w:hAnsi="PT Astra Serif"/>
                <w:lang w:eastAsia="en-US"/>
              </w:rPr>
              <w:t xml:space="preserve"> </w:t>
            </w:r>
          </w:p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E7A30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 w:rsidR="00AA64D4" w:rsidRPr="003E7A30">
              <w:rPr>
                <w:rFonts w:ascii="PT Astra Serif" w:hAnsi="PT Astra Serif"/>
                <w:b/>
                <w:u w:val="single"/>
                <w:lang w:eastAsia="en-US"/>
              </w:rPr>
              <w:t>183</w:t>
            </w:r>
            <w:r w:rsidR="000A4155" w:rsidRPr="003E7A30">
              <w:rPr>
                <w:rFonts w:ascii="PT Astra Serif" w:hAnsi="PT Astra Serif"/>
                <w:b/>
                <w:u w:val="single"/>
                <w:lang w:eastAsia="en-US"/>
              </w:rPr>
              <w:t>7</w:t>
            </w:r>
            <w:r w:rsidR="00291241" w:rsidRPr="003E7A30">
              <w:rPr>
                <w:rFonts w:ascii="PT Astra Serif" w:hAnsi="PT Astra Serif"/>
                <w:b/>
                <w:u w:val="single"/>
                <w:lang w:eastAsia="en-US"/>
              </w:rPr>
              <w:t>895,9</w:t>
            </w:r>
            <w:r w:rsidRPr="003E7A30">
              <w:rPr>
                <w:rFonts w:ascii="PT Astra Serif" w:hAnsi="PT Astra Serif"/>
                <w:b/>
                <w:lang w:eastAsia="en-US"/>
              </w:rPr>
              <w:t xml:space="preserve"> тыс. руб</w:t>
            </w:r>
            <w:r w:rsidRPr="003E7A30">
              <w:rPr>
                <w:rFonts w:ascii="PT Astra Serif" w:hAnsi="PT Astra Serif"/>
                <w:lang w:eastAsia="en-US"/>
              </w:rPr>
              <w:t>.,</w:t>
            </w:r>
          </w:p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E7A30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E7A30">
              <w:rPr>
                <w:rFonts w:ascii="PT Astra Serif" w:hAnsi="PT Astra Serif"/>
                <w:lang w:eastAsia="en-US"/>
              </w:rPr>
              <w:t>2022 год – 1</w:t>
            </w:r>
            <w:r w:rsidR="009C677C" w:rsidRPr="003E7A30">
              <w:rPr>
                <w:rFonts w:ascii="PT Astra Serif" w:hAnsi="PT Astra Serif"/>
                <w:lang w:eastAsia="en-US"/>
              </w:rPr>
              <w:t>2</w:t>
            </w:r>
            <w:r w:rsidR="00B2058D" w:rsidRPr="003E7A30">
              <w:rPr>
                <w:rFonts w:ascii="PT Astra Serif" w:hAnsi="PT Astra Serif"/>
                <w:lang w:eastAsia="en-US"/>
              </w:rPr>
              <w:t>2780,6</w:t>
            </w:r>
            <w:r w:rsidRPr="003E7A30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E7A30">
              <w:rPr>
                <w:rFonts w:ascii="PT Astra Serif" w:hAnsi="PT Astra Serif"/>
                <w:lang w:eastAsia="en-US"/>
              </w:rPr>
              <w:t xml:space="preserve">2023 год – </w:t>
            </w:r>
            <w:r w:rsidR="00B85A04" w:rsidRPr="003E7A30">
              <w:rPr>
                <w:rFonts w:ascii="PT Astra Serif" w:hAnsi="PT Astra Serif"/>
                <w:lang w:eastAsia="en-US"/>
              </w:rPr>
              <w:t>196008,9</w:t>
            </w:r>
            <w:r w:rsidRPr="003E7A30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86412B" w:rsidRPr="003E7A30" w:rsidRDefault="00757091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E7A30">
              <w:rPr>
                <w:rFonts w:ascii="PT Astra Serif" w:hAnsi="PT Astra Serif"/>
                <w:lang w:eastAsia="en-US"/>
              </w:rPr>
              <w:t xml:space="preserve">2024 год – </w:t>
            </w:r>
            <w:r w:rsidR="001147C1" w:rsidRPr="003E7A30">
              <w:rPr>
                <w:rFonts w:ascii="PT Astra Serif" w:hAnsi="PT Astra Serif"/>
                <w:lang w:eastAsia="en-US"/>
              </w:rPr>
              <w:t>201377,1</w:t>
            </w:r>
            <w:r w:rsidR="0086412B" w:rsidRPr="003E7A30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E7A30">
              <w:rPr>
                <w:rFonts w:ascii="PT Astra Serif" w:hAnsi="PT Astra Serif"/>
                <w:lang w:eastAsia="en-US"/>
              </w:rPr>
              <w:t xml:space="preserve">2025 год – </w:t>
            </w:r>
            <w:r w:rsidR="00291241" w:rsidRPr="003E7A30">
              <w:rPr>
                <w:rFonts w:ascii="PT Astra Serif" w:hAnsi="PT Astra Serif"/>
                <w:lang w:eastAsia="en-US"/>
              </w:rPr>
              <w:t>240131,5</w:t>
            </w:r>
            <w:r w:rsidRPr="003E7A30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86412B" w:rsidRPr="003E7A30" w:rsidRDefault="00E13347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E7A30">
              <w:rPr>
                <w:rFonts w:ascii="PT Astra Serif" w:hAnsi="PT Astra Serif"/>
                <w:lang w:eastAsia="en-US"/>
              </w:rPr>
              <w:t xml:space="preserve">2026 год – </w:t>
            </w:r>
            <w:r w:rsidR="00D35084" w:rsidRPr="003E7A30">
              <w:rPr>
                <w:rFonts w:ascii="PT Astra Serif" w:hAnsi="PT Astra Serif"/>
                <w:lang w:eastAsia="en-US"/>
              </w:rPr>
              <w:t>215969,7</w:t>
            </w:r>
            <w:r w:rsidR="00B85A04" w:rsidRPr="003E7A30">
              <w:rPr>
                <w:rFonts w:ascii="PT Astra Serif" w:hAnsi="PT Astra Serif"/>
                <w:lang w:eastAsia="en-US"/>
              </w:rPr>
              <w:t xml:space="preserve"> </w:t>
            </w:r>
            <w:r w:rsidR="0086412B" w:rsidRPr="003E7A30">
              <w:rPr>
                <w:rFonts w:ascii="PT Astra Serif" w:hAnsi="PT Astra Serif"/>
                <w:lang w:eastAsia="en-US"/>
              </w:rPr>
              <w:t>тыс. руб.</w:t>
            </w:r>
          </w:p>
          <w:p w:rsidR="0086412B" w:rsidRPr="003E7A30" w:rsidRDefault="00402414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E7A30">
              <w:rPr>
                <w:rFonts w:ascii="PT Astra Serif" w:hAnsi="PT Astra Serif"/>
                <w:lang w:eastAsia="en-US"/>
              </w:rPr>
              <w:t xml:space="preserve">2027 год – </w:t>
            </w:r>
            <w:r w:rsidR="00D35084" w:rsidRPr="003E7A30">
              <w:rPr>
                <w:rFonts w:ascii="PT Astra Serif" w:hAnsi="PT Astra Serif"/>
                <w:lang w:eastAsia="en-US"/>
              </w:rPr>
              <w:t>228444,8</w:t>
            </w:r>
            <w:r w:rsidR="0086412B" w:rsidRPr="003E7A30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86412B" w:rsidRPr="003E7A30" w:rsidRDefault="00402414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E7A30">
              <w:rPr>
                <w:rFonts w:ascii="PT Astra Serif" w:hAnsi="PT Astra Serif"/>
                <w:lang w:eastAsia="en-US"/>
              </w:rPr>
              <w:t xml:space="preserve">2028 год – </w:t>
            </w:r>
            <w:r w:rsidR="00D35084" w:rsidRPr="003E7A30">
              <w:rPr>
                <w:rFonts w:ascii="PT Astra Serif" w:hAnsi="PT Astra Serif"/>
                <w:lang w:eastAsia="en-US"/>
              </w:rPr>
              <w:t>211061,1</w:t>
            </w:r>
            <w:r w:rsidR="00B85A04" w:rsidRPr="003E7A30">
              <w:rPr>
                <w:rFonts w:ascii="PT Astra Serif" w:hAnsi="PT Astra Serif"/>
                <w:lang w:eastAsia="en-US"/>
              </w:rPr>
              <w:t xml:space="preserve"> </w:t>
            </w:r>
            <w:r w:rsidR="0086412B" w:rsidRPr="003E7A30">
              <w:rPr>
                <w:rFonts w:ascii="PT Astra Serif" w:hAnsi="PT Astra Serif"/>
                <w:lang w:eastAsia="en-US"/>
              </w:rPr>
              <w:t>тыс. руб.</w:t>
            </w:r>
          </w:p>
          <w:p w:rsidR="0086412B" w:rsidRPr="003E7A30" w:rsidRDefault="00402414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E7A30">
              <w:rPr>
                <w:rFonts w:ascii="PT Astra Serif" w:hAnsi="PT Astra Serif"/>
                <w:lang w:eastAsia="en-US"/>
              </w:rPr>
              <w:t xml:space="preserve">2029 год – </w:t>
            </w:r>
            <w:r w:rsidR="00D35084" w:rsidRPr="003E7A30">
              <w:rPr>
                <w:rFonts w:ascii="PT Astra Serif" w:hAnsi="PT Astra Serif"/>
                <w:lang w:eastAsia="en-US"/>
              </w:rPr>
              <w:t>211061,1</w:t>
            </w:r>
            <w:r w:rsidR="00B85A04" w:rsidRPr="003E7A30">
              <w:rPr>
                <w:rFonts w:ascii="PT Astra Serif" w:hAnsi="PT Astra Serif"/>
                <w:lang w:eastAsia="en-US"/>
              </w:rPr>
              <w:t xml:space="preserve"> </w:t>
            </w:r>
            <w:r w:rsidR="0086412B" w:rsidRPr="003E7A30">
              <w:rPr>
                <w:rFonts w:ascii="PT Astra Serif" w:hAnsi="PT Astra Serif"/>
                <w:lang w:eastAsia="en-US"/>
              </w:rPr>
              <w:t>тыс. руб.</w:t>
            </w:r>
          </w:p>
          <w:p w:rsidR="0086412B" w:rsidRPr="003E7A30" w:rsidRDefault="00402414" w:rsidP="00CE571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E7A30">
              <w:rPr>
                <w:rFonts w:ascii="PT Astra Serif" w:hAnsi="PT Astra Serif"/>
                <w:lang w:eastAsia="en-US"/>
              </w:rPr>
              <w:t xml:space="preserve">2030 год – </w:t>
            </w:r>
            <w:r w:rsidR="00D35084" w:rsidRPr="003E7A30">
              <w:rPr>
                <w:rFonts w:ascii="PT Astra Serif" w:hAnsi="PT Astra Serif"/>
                <w:lang w:eastAsia="en-US"/>
              </w:rPr>
              <w:t>211061,1</w:t>
            </w:r>
            <w:r w:rsidR="00B85A04" w:rsidRPr="003E7A30">
              <w:rPr>
                <w:rFonts w:ascii="PT Astra Serif" w:hAnsi="PT Astra Serif"/>
                <w:lang w:eastAsia="en-US"/>
              </w:rPr>
              <w:t xml:space="preserve"> </w:t>
            </w:r>
            <w:r w:rsidR="0086412B" w:rsidRPr="003E7A30">
              <w:rPr>
                <w:rFonts w:ascii="PT Astra Serif" w:hAnsi="PT Astra Serif"/>
                <w:lang w:eastAsia="en-US"/>
              </w:rPr>
              <w:t>тыс. руб.</w:t>
            </w:r>
          </w:p>
          <w:p w:rsidR="00782C17" w:rsidRPr="003E7A30" w:rsidRDefault="00782C17" w:rsidP="00CE571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782C17" w:rsidRPr="003E7A30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E7A30">
              <w:rPr>
                <w:rFonts w:ascii="PT Astra Serif" w:hAnsi="PT Astra Serif"/>
                <w:lang w:eastAsia="en-US"/>
              </w:rPr>
              <w:t>Из них:</w:t>
            </w:r>
          </w:p>
          <w:p w:rsidR="00782C17" w:rsidRPr="003E7A30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3E7A30">
              <w:rPr>
                <w:rFonts w:ascii="PT Astra Serif" w:hAnsi="PT Astra Serif"/>
                <w:b/>
                <w:lang w:eastAsia="en-US"/>
              </w:rPr>
              <w:t>средства федерального бюджета 45612,1 тыс. руб.,</w:t>
            </w:r>
          </w:p>
          <w:p w:rsidR="00782C17" w:rsidRPr="003E7A30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E7A30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:rsidR="00782C17" w:rsidRPr="003E7A30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E7A30">
              <w:rPr>
                <w:rFonts w:ascii="PT Astra Serif" w:hAnsi="PT Astra Serif"/>
                <w:lang w:eastAsia="en-US"/>
              </w:rPr>
              <w:t>2022 год – 11983,6 тыс. руб.</w:t>
            </w:r>
          </w:p>
          <w:p w:rsidR="00782C17" w:rsidRPr="003E7A30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E7A30">
              <w:rPr>
                <w:rFonts w:ascii="PT Astra Serif" w:hAnsi="PT Astra Serif"/>
                <w:lang w:eastAsia="en-US"/>
              </w:rPr>
              <w:t>2023 год – 26447,7 тыс. руб.</w:t>
            </w:r>
          </w:p>
          <w:p w:rsidR="00782C17" w:rsidRPr="003E7A30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E7A30">
              <w:rPr>
                <w:rFonts w:ascii="PT Astra Serif" w:hAnsi="PT Astra Serif"/>
                <w:lang w:eastAsia="en-US"/>
              </w:rPr>
              <w:t>2024 год – 719,1 тыс. руб.</w:t>
            </w:r>
          </w:p>
          <w:p w:rsidR="00782C17" w:rsidRPr="003E7A30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E7A30">
              <w:rPr>
                <w:rFonts w:ascii="PT Astra Serif" w:hAnsi="PT Astra Serif"/>
                <w:lang w:eastAsia="en-US"/>
              </w:rPr>
              <w:t>2025 год – 3814,1 тыс. руб.</w:t>
            </w:r>
          </w:p>
          <w:p w:rsidR="00782C17" w:rsidRPr="003E7A30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E7A30">
              <w:rPr>
                <w:rFonts w:ascii="PT Astra Serif" w:hAnsi="PT Astra Serif"/>
                <w:lang w:eastAsia="en-US"/>
              </w:rPr>
              <w:t>2026 год – 1412,8 тыс. руб.</w:t>
            </w:r>
          </w:p>
          <w:p w:rsidR="00782C17" w:rsidRPr="003E7A30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E7A30">
              <w:rPr>
                <w:rFonts w:ascii="PT Astra Serif" w:hAnsi="PT Astra Serif"/>
                <w:lang w:eastAsia="en-US"/>
              </w:rPr>
              <w:t>2027 год – 1234,8 тыс. руб.</w:t>
            </w:r>
          </w:p>
          <w:p w:rsidR="00782C17" w:rsidRPr="003E7A30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E7A30">
              <w:rPr>
                <w:rFonts w:ascii="PT Astra Serif" w:hAnsi="PT Astra Serif"/>
                <w:lang w:eastAsia="en-US"/>
              </w:rPr>
              <w:t>2028 год – 0,0 тыс. руб.</w:t>
            </w:r>
          </w:p>
          <w:p w:rsidR="00782C17" w:rsidRPr="003E7A30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E7A30">
              <w:rPr>
                <w:rFonts w:ascii="PT Astra Serif" w:hAnsi="PT Astra Serif"/>
                <w:lang w:eastAsia="en-US"/>
              </w:rPr>
              <w:t>2029 год – 0,0 тыс. руб.</w:t>
            </w:r>
          </w:p>
          <w:p w:rsidR="00782C17" w:rsidRPr="003E7A30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E7A30">
              <w:rPr>
                <w:rFonts w:ascii="PT Astra Serif" w:hAnsi="PT Astra Serif"/>
                <w:lang w:eastAsia="en-US"/>
              </w:rPr>
              <w:t>2030 год – 0,0 тыс. руб.;</w:t>
            </w:r>
          </w:p>
          <w:p w:rsidR="00782C17" w:rsidRPr="003E7A30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782C17" w:rsidRPr="003E7A30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3E7A30">
              <w:rPr>
                <w:rFonts w:ascii="PT Astra Serif" w:hAnsi="PT Astra Serif"/>
                <w:b/>
                <w:lang w:eastAsia="en-US"/>
              </w:rPr>
              <w:t>средства бюджета Тульской области 126</w:t>
            </w:r>
            <w:r w:rsidR="000A4155" w:rsidRPr="003E7A30">
              <w:rPr>
                <w:rFonts w:ascii="PT Astra Serif" w:hAnsi="PT Astra Serif"/>
                <w:b/>
                <w:lang w:eastAsia="en-US"/>
              </w:rPr>
              <w:t>654</w:t>
            </w:r>
            <w:r w:rsidRPr="003E7A30">
              <w:rPr>
                <w:rFonts w:ascii="PT Astra Serif" w:hAnsi="PT Astra Serif"/>
                <w:b/>
                <w:lang w:eastAsia="en-US"/>
              </w:rPr>
              <w:t>,7 тыс. руб.,</w:t>
            </w:r>
          </w:p>
          <w:p w:rsidR="00782C17" w:rsidRPr="003E7A30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E7A30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:rsidR="00782C17" w:rsidRPr="003E7A30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E7A30">
              <w:rPr>
                <w:rFonts w:ascii="PT Astra Serif" w:hAnsi="PT Astra Serif"/>
                <w:lang w:eastAsia="en-US"/>
              </w:rPr>
              <w:t>2022 год – 12690,0 тыс. руб.</w:t>
            </w:r>
          </w:p>
          <w:p w:rsidR="00782C17" w:rsidRPr="003E7A30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E7A30">
              <w:rPr>
                <w:rFonts w:ascii="PT Astra Serif" w:hAnsi="PT Astra Serif"/>
                <w:lang w:eastAsia="en-US"/>
              </w:rPr>
              <w:t>2023 год – 24536,6 тыс. руб.</w:t>
            </w:r>
          </w:p>
          <w:p w:rsidR="00782C17" w:rsidRPr="003E7A30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E7A30">
              <w:rPr>
                <w:rFonts w:ascii="PT Astra Serif" w:hAnsi="PT Astra Serif"/>
                <w:lang w:eastAsia="en-US"/>
              </w:rPr>
              <w:t>2024 год – 13165,7 тыс. руб.</w:t>
            </w:r>
          </w:p>
          <w:p w:rsidR="00782C17" w:rsidRPr="003E7A30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E7A30">
              <w:rPr>
                <w:rFonts w:ascii="PT Astra Serif" w:hAnsi="PT Astra Serif"/>
                <w:lang w:eastAsia="en-US"/>
              </w:rPr>
              <w:t xml:space="preserve">2025 год – </w:t>
            </w:r>
            <w:r w:rsidR="00526A14" w:rsidRPr="003E7A30">
              <w:rPr>
                <w:rFonts w:ascii="PT Astra Serif" w:hAnsi="PT Astra Serif"/>
                <w:lang w:eastAsia="en-US"/>
              </w:rPr>
              <w:t>44991,3</w:t>
            </w:r>
            <w:r w:rsidRPr="003E7A30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782C17" w:rsidRPr="003E7A30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E7A30">
              <w:rPr>
                <w:rFonts w:ascii="PT Astra Serif" w:hAnsi="PT Astra Serif"/>
                <w:lang w:eastAsia="en-US"/>
              </w:rPr>
              <w:lastRenderedPageBreak/>
              <w:t>2026 год – 15229,2 тыс. руб.</w:t>
            </w:r>
          </w:p>
          <w:p w:rsidR="00782C17" w:rsidRPr="003E7A30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E7A30">
              <w:rPr>
                <w:rFonts w:ascii="PT Astra Serif" w:hAnsi="PT Astra Serif"/>
                <w:lang w:eastAsia="en-US"/>
              </w:rPr>
              <w:t>2027 год – 16041,9 тыс. руб.</w:t>
            </w:r>
          </w:p>
          <w:p w:rsidR="00782C17" w:rsidRPr="003E7A30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E7A30">
              <w:rPr>
                <w:rFonts w:ascii="PT Astra Serif" w:hAnsi="PT Astra Serif"/>
                <w:lang w:eastAsia="en-US"/>
              </w:rPr>
              <w:t>2028 год – 0,0 тыс. руб.</w:t>
            </w:r>
          </w:p>
          <w:p w:rsidR="00782C17" w:rsidRPr="003E7A30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E7A30">
              <w:rPr>
                <w:rFonts w:ascii="PT Astra Serif" w:hAnsi="PT Astra Serif"/>
                <w:lang w:eastAsia="en-US"/>
              </w:rPr>
              <w:t>2029 год – 0,0 тыс. руб.</w:t>
            </w:r>
          </w:p>
          <w:p w:rsidR="00782C17" w:rsidRPr="003E7A30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E7A30">
              <w:rPr>
                <w:rFonts w:ascii="PT Astra Serif" w:hAnsi="PT Astra Serif"/>
                <w:lang w:eastAsia="en-US"/>
              </w:rPr>
              <w:t>2030 год – 0,0 тыс. руб.;</w:t>
            </w:r>
          </w:p>
          <w:p w:rsidR="00782C17" w:rsidRPr="003E7A30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782C17" w:rsidRPr="003E7A30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3E7A30">
              <w:rPr>
                <w:rFonts w:ascii="PT Astra Serif" w:hAnsi="PT Astra Serif"/>
                <w:b/>
                <w:lang w:eastAsia="en-US"/>
              </w:rPr>
              <w:t xml:space="preserve">средства бюджета муниципального образования </w:t>
            </w:r>
          </w:p>
          <w:p w:rsidR="00782C17" w:rsidRPr="003E7A30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3E7A30">
              <w:rPr>
                <w:rFonts w:ascii="PT Astra Serif" w:hAnsi="PT Astra Serif"/>
                <w:b/>
                <w:lang w:eastAsia="en-US"/>
              </w:rPr>
              <w:t>Щекинский район 166</w:t>
            </w:r>
            <w:r w:rsidR="00291241" w:rsidRPr="003E7A30">
              <w:rPr>
                <w:rFonts w:ascii="PT Astra Serif" w:hAnsi="PT Astra Serif"/>
                <w:b/>
                <w:lang w:eastAsia="en-US"/>
              </w:rPr>
              <w:t>5629,1</w:t>
            </w:r>
            <w:r w:rsidRPr="003E7A30">
              <w:rPr>
                <w:rFonts w:ascii="PT Astra Serif" w:hAnsi="PT Astra Serif"/>
                <w:b/>
                <w:lang w:eastAsia="en-US"/>
              </w:rPr>
              <w:t xml:space="preserve"> тыс. руб.,</w:t>
            </w:r>
          </w:p>
          <w:p w:rsidR="00782C17" w:rsidRPr="003E7A30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E7A30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:rsidR="00782C17" w:rsidRPr="003E7A30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E7A30">
              <w:rPr>
                <w:rFonts w:ascii="PT Astra Serif" w:hAnsi="PT Astra Serif"/>
                <w:lang w:eastAsia="en-US"/>
              </w:rPr>
              <w:t>2022 год – 98107,0 тыс. руб.</w:t>
            </w:r>
          </w:p>
          <w:p w:rsidR="00782C17" w:rsidRPr="003E7A30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E7A30">
              <w:rPr>
                <w:rFonts w:ascii="PT Astra Serif" w:hAnsi="PT Astra Serif"/>
                <w:lang w:eastAsia="en-US"/>
              </w:rPr>
              <w:t>2023 год – 145024,6 тыс. руб.</w:t>
            </w:r>
          </w:p>
          <w:p w:rsidR="00782C17" w:rsidRPr="003E7A30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E7A30">
              <w:rPr>
                <w:rFonts w:ascii="PT Astra Serif" w:hAnsi="PT Astra Serif"/>
                <w:lang w:eastAsia="en-US"/>
              </w:rPr>
              <w:t>2024 год – 187492,3 тыс. руб.</w:t>
            </w:r>
          </w:p>
          <w:p w:rsidR="00782C17" w:rsidRPr="003E7A30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E7A30">
              <w:rPr>
                <w:rFonts w:ascii="PT Astra Serif" w:hAnsi="PT Astra Serif"/>
                <w:lang w:eastAsia="en-US"/>
              </w:rPr>
              <w:t xml:space="preserve">2025 год – </w:t>
            </w:r>
            <w:r w:rsidR="00291241" w:rsidRPr="003E7A30">
              <w:rPr>
                <w:rFonts w:ascii="PT Astra Serif" w:hAnsi="PT Astra Serif"/>
                <w:lang w:eastAsia="en-US"/>
              </w:rPr>
              <w:t>191326,1</w:t>
            </w:r>
            <w:r w:rsidRPr="003E7A30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782C17" w:rsidRPr="003E7A30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E7A30">
              <w:rPr>
                <w:rFonts w:ascii="PT Astra Serif" w:hAnsi="PT Astra Serif"/>
                <w:lang w:eastAsia="en-US"/>
              </w:rPr>
              <w:t>2026 год – 199327,7 тыс. руб.</w:t>
            </w:r>
          </w:p>
          <w:p w:rsidR="00782C17" w:rsidRPr="003E7A30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E7A30">
              <w:rPr>
                <w:rFonts w:ascii="PT Astra Serif" w:hAnsi="PT Astra Serif"/>
                <w:lang w:eastAsia="en-US"/>
              </w:rPr>
              <w:t>2027 год – 211168,1 тыс. руб.</w:t>
            </w:r>
          </w:p>
          <w:p w:rsidR="00782C17" w:rsidRPr="003E7A30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E7A30">
              <w:rPr>
                <w:rFonts w:ascii="PT Astra Serif" w:hAnsi="PT Astra Serif"/>
                <w:lang w:eastAsia="en-US"/>
              </w:rPr>
              <w:t>2028 год – 211061,1 тыс. руб.</w:t>
            </w:r>
          </w:p>
          <w:p w:rsidR="00782C17" w:rsidRPr="003E7A30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E7A30">
              <w:rPr>
                <w:rFonts w:ascii="PT Astra Serif" w:hAnsi="PT Astra Serif"/>
                <w:lang w:eastAsia="en-US"/>
              </w:rPr>
              <w:t>2029 год – 211061,1 тыс. руб.</w:t>
            </w:r>
          </w:p>
          <w:p w:rsidR="00782C17" w:rsidRPr="003E7A30" w:rsidRDefault="00782C17" w:rsidP="00782C1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E7A30">
              <w:rPr>
                <w:rFonts w:ascii="PT Astra Serif" w:hAnsi="PT Astra Serif"/>
                <w:lang w:eastAsia="en-US"/>
              </w:rPr>
              <w:t>2030 год – 211061,1 тыс. руб.</w:t>
            </w:r>
          </w:p>
          <w:p w:rsidR="00782C17" w:rsidRPr="003E7A30" w:rsidRDefault="00782C17" w:rsidP="00CE571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</w:tbl>
    <w:p w:rsidR="0086412B" w:rsidRPr="00AA774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A774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A774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A774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A774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A774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A774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A774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A774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A774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A774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A774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A774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A774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A774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A774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A774D" w:rsidRDefault="0086412B" w:rsidP="00E13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"/>
        <w:rPr>
          <w:rFonts w:ascii="PT Astra Serif" w:hAnsi="PT Astra Serif"/>
          <w:lang w:eastAsia="ru-RU"/>
        </w:rPr>
        <w:sectPr w:rsidR="0086412B" w:rsidRPr="00AA774D" w:rsidSect="0086412B"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326"/>
        </w:sectPr>
      </w:pPr>
    </w:p>
    <w:p w:rsidR="0086412B" w:rsidRPr="00AA774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lastRenderedPageBreak/>
        <w:t>Показатели</w:t>
      </w:r>
      <w:r w:rsidRPr="00AA774D">
        <w:rPr>
          <w:rFonts w:ascii="PT Astra Serif" w:hAnsi="PT Astra Serif" w:cs="Arial"/>
          <w:sz w:val="20"/>
          <w:szCs w:val="20"/>
          <w:lang w:eastAsia="ru-RU"/>
        </w:rPr>
        <w:t xml:space="preserve"> </w:t>
      </w:r>
      <w:r w:rsidRPr="00AA774D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</w:t>
      </w:r>
    </w:p>
    <w:p w:rsidR="0086412B" w:rsidRPr="00AA774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>«Развитие культуры в муниципальном образовании Щекинский район»</w:t>
      </w:r>
    </w:p>
    <w:p w:rsidR="0086412B" w:rsidRPr="00AA774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</w:p>
    <w:tbl>
      <w:tblPr>
        <w:tblW w:w="16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44"/>
        <w:gridCol w:w="1725"/>
        <w:gridCol w:w="46"/>
        <w:gridCol w:w="1939"/>
        <w:gridCol w:w="851"/>
        <w:gridCol w:w="850"/>
        <w:gridCol w:w="818"/>
        <w:gridCol w:w="606"/>
        <w:gridCol w:w="628"/>
        <w:gridCol w:w="628"/>
        <w:gridCol w:w="628"/>
        <w:gridCol w:w="628"/>
        <w:gridCol w:w="600"/>
        <w:gridCol w:w="709"/>
        <w:gridCol w:w="708"/>
        <w:gridCol w:w="709"/>
        <w:gridCol w:w="1706"/>
        <w:gridCol w:w="1582"/>
      </w:tblGrid>
      <w:tr w:rsidR="008911BE" w:rsidRPr="00AA774D" w:rsidTr="007945C2">
        <w:trPr>
          <w:jc w:val="center"/>
        </w:trPr>
        <w:tc>
          <w:tcPr>
            <w:tcW w:w="744" w:type="dxa"/>
            <w:vMerge w:val="restart"/>
          </w:tcPr>
          <w:p w:rsidR="0086412B" w:rsidRPr="00AA774D" w:rsidRDefault="0086412B" w:rsidP="007945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br w:type="page"/>
              <w:t>№</w:t>
            </w:r>
          </w:p>
          <w:p w:rsidR="0086412B" w:rsidRPr="00AA774D" w:rsidRDefault="0086412B" w:rsidP="007945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п/п</w:t>
            </w:r>
          </w:p>
        </w:tc>
        <w:tc>
          <w:tcPr>
            <w:tcW w:w="1725" w:type="dxa"/>
            <w:vMerge w:val="restart"/>
          </w:tcPr>
          <w:p w:rsidR="0086412B" w:rsidRPr="00AA774D" w:rsidRDefault="0086412B" w:rsidP="007945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Наименование структурного элемента программы/</w:t>
            </w:r>
            <w:r w:rsidR="00AB2D9A" w:rsidRPr="00AA774D">
              <w:rPr>
                <w:rFonts w:ascii="PT Astra Serif" w:hAnsi="PT Astra Serif"/>
                <w:lang w:eastAsia="ru-RU"/>
              </w:rPr>
              <w:t xml:space="preserve"> </w:t>
            </w:r>
            <w:r w:rsidRPr="00AA774D">
              <w:rPr>
                <w:rFonts w:ascii="PT Astra Serif" w:hAnsi="PT Astra Serif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1985" w:type="dxa"/>
            <w:gridSpan w:val="2"/>
            <w:vMerge w:val="restart"/>
          </w:tcPr>
          <w:p w:rsidR="0086412B" w:rsidRPr="00AA774D" w:rsidRDefault="0086412B" w:rsidP="007945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86412B" w:rsidRPr="00AA774D" w:rsidRDefault="0086412B" w:rsidP="007945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86412B" w:rsidRPr="00AA774D" w:rsidRDefault="0086412B" w:rsidP="007945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Вес целевого показателя</w:t>
            </w:r>
          </w:p>
        </w:tc>
        <w:tc>
          <w:tcPr>
            <w:tcW w:w="818" w:type="dxa"/>
            <w:vMerge w:val="restart"/>
          </w:tcPr>
          <w:p w:rsidR="0086412B" w:rsidRPr="00AA774D" w:rsidRDefault="0086412B" w:rsidP="007945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Базовое значение показателя</w:t>
            </w:r>
          </w:p>
        </w:tc>
        <w:tc>
          <w:tcPr>
            <w:tcW w:w="5844" w:type="dxa"/>
            <w:gridSpan w:val="9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Целевые значения показателей </w:t>
            </w:r>
          </w:p>
        </w:tc>
        <w:tc>
          <w:tcPr>
            <w:tcW w:w="1706" w:type="dxa"/>
            <w:vMerge w:val="restart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582" w:type="dxa"/>
            <w:vMerge w:val="restart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8911BE" w:rsidRPr="00AA774D" w:rsidTr="007945C2">
        <w:trPr>
          <w:jc w:val="center"/>
        </w:trPr>
        <w:tc>
          <w:tcPr>
            <w:tcW w:w="744" w:type="dxa"/>
            <w:vMerge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25" w:type="dxa"/>
            <w:vMerge/>
            <w:vAlign w:val="center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1" w:type="dxa"/>
            <w:vMerge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  <w:vMerge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  <w:vMerge/>
            <w:vAlign w:val="center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  <w:vAlign w:val="center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628" w:type="dxa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628" w:type="dxa"/>
            <w:vAlign w:val="center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628" w:type="dxa"/>
            <w:vAlign w:val="center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628" w:type="dxa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600" w:type="dxa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709" w:type="dxa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708" w:type="dxa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709" w:type="dxa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6" w:type="dxa"/>
            <w:vMerge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  <w:vMerge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911BE" w:rsidRPr="00AA774D" w:rsidTr="008F5ABB">
        <w:trPr>
          <w:jc w:val="center"/>
        </w:trPr>
        <w:tc>
          <w:tcPr>
            <w:tcW w:w="16105" w:type="dxa"/>
            <w:gridSpan w:val="18"/>
          </w:tcPr>
          <w:p w:rsidR="0086412B" w:rsidRPr="00AA774D" w:rsidRDefault="0086412B" w:rsidP="001147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Цель: </w:t>
            </w:r>
            <w:r w:rsidRPr="00AA774D">
              <w:rPr>
                <w:rFonts w:ascii="PT Astra Serif" w:hAnsi="PT Astra Serif"/>
                <w:shd w:val="clear" w:color="auto" w:fill="FFFFFF"/>
                <w:lang w:eastAsia="en-US"/>
              </w:rPr>
              <w:t>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Щекинского района</w:t>
            </w:r>
          </w:p>
        </w:tc>
      </w:tr>
      <w:tr w:rsidR="008911BE" w:rsidRPr="00AA774D" w:rsidTr="007945C2">
        <w:trPr>
          <w:jc w:val="center"/>
        </w:trPr>
        <w:tc>
          <w:tcPr>
            <w:tcW w:w="744" w:type="dxa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1.1</w:t>
            </w:r>
          </w:p>
        </w:tc>
        <w:tc>
          <w:tcPr>
            <w:tcW w:w="3710" w:type="dxa"/>
            <w:gridSpan w:val="3"/>
            <w:vAlign w:val="center"/>
          </w:tcPr>
          <w:p w:rsidR="0086412B" w:rsidRPr="00AA774D" w:rsidRDefault="0086412B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 w:cs="Courier New"/>
                <w:lang w:eastAsia="ru-RU"/>
              </w:rPr>
              <w:t>Муниципальный проект «Культурная среда»</w:t>
            </w:r>
          </w:p>
        </w:tc>
        <w:tc>
          <w:tcPr>
            <w:tcW w:w="851" w:type="dxa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  <w:vAlign w:val="center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  <w:vAlign w:val="center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0" w:type="dxa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6" w:type="dxa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  <w:vAlign w:val="center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911BE" w:rsidRPr="00AA774D" w:rsidTr="007945C2">
        <w:trPr>
          <w:jc w:val="center"/>
        </w:trPr>
        <w:tc>
          <w:tcPr>
            <w:tcW w:w="744" w:type="dxa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1.1.1</w:t>
            </w:r>
          </w:p>
        </w:tc>
        <w:tc>
          <w:tcPr>
            <w:tcW w:w="1725" w:type="dxa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Задача 1: </w:t>
            </w:r>
          </w:p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Создани</w:t>
            </w:r>
            <w:r w:rsidR="00F020B1" w:rsidRPr="00AA774D">
              <w:rPr>
                <w:rFonts w:ascii="PT Astra Serif" w:hAnsi="PT Astra Serif"/>
                <w:lang w:eastAsia="ru-RU"/>
              </w:rPr>
              <w:t>е условий для развития культуры</w:t>
            </w:r>
          </w:p>
        </w:tc>
        <w:tc>
          <w:tcPr>
            <w:tcW w:w="1985" w:type="dxa"/>
            <w:gridSpan w:val="2"/>
          </w:tcPr>
          <w:p w:rsidR="0086412B" w:rsidRPr="00AA774D" w:rsidRDefault="0086412B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60" w:lineRule="exact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созданных</w:t>
            </w:r>
          </w:p>
          <w:p w:rsidR="0086412B" w:rsidRPr="00AA774D" w:rsidRDefault="0086412B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60" w:lineRule="exact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(реконструированных) и</w:t>
            </w:r>
          </w:p>
          <w:p w:rsidR="0086412B" w:rsidRPr="00AA774D" w:rsidRDefault="0086412B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60" w:lineRule="exact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капитально отремонтированных</w:t>
            </w:r>
          </w:p>
          <w:p w:rsidR="0086412B" w:rsidRPr="00AA774D" w:rsidRDefault="0086412B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60" w:lineRule="exact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объектов организаций культуры</w:t>
            </w:r>
          </w:p>
        </w:tc>
        <w:tc>
          <w:tcPr>
            <w:tcW w:w="851" w:type="dxa"/>
          </w:tcPr>
          <w:p w:rsidR="0086412B" w:rsidRPr="00AA774D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86412B" w:rsidRPr="00AA774D" w:rsidRDefault="00CB3133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6" w:type="dxa"/>
          </w:tcPr>
          <w:p w:rsidR="0086412B" w:rsidRPr="00AA774D" w:rsidRDefault="00311B2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86412B" w:rsidRPr="00AA774D" w:rsidRDefault="00311B2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0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706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</w:t>
            </w:r>
          </w:p>
        </w:tc>
      </w:tr>
      <w:tr w:rsidR="008911BE" w:rsidRPr="00AA774D" w:rsidTr="007945C2">
        <w:trPr>
          <w:jc w:val="center"/>
        </w:trPr>
        <w:tc>
          <w:tcPr>
            <w:tcW w:w="744" w:type="dxa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1.1.2</w:t>
            </w:r>
          </w:p>
        </w:tc>
        <w:tc>
          <w:tcPr>
            <w:tcW w:w="1725" w:type="dxa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Задача 2: </w:t>
            </w:r>
          </w:p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Сохранение и развитие музейного дела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86412B" w:rsidRPr="00AA774D" w:rsidRDefault="0086412B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60" w:lineRule="exact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Укрепление материально-технической базы музея, обеспечение современным оборудованием.</w:t>
            </w:r>
          </w:p>
        </w:tc>
        <w:tc>
          <w:tcPr>
            <w:tcW w:w="851" w:type="dxa"/>
          </w:tcPr>
          <w:p w:rsidR="0086412B" w:rsidRPr="00AA774D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86412B" w:rsidRPr="00AA774D" w:rsidRDefault="00CB3133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AA774D" w:rsidRDefault="00311B2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6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0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706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</w:tr>
      <w:tr w:rsidR="008911BE" w:rsidRPr="00AA774D" w:rsidTr="007945C2">
        <w:trPr>
          <w:jc w:val="center"/>
        </w:trPr>
        <w:tc>
          <w:tcPr>
            <w:tcW w:w="744" w:type="dxa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>1.1.3</w:t>
            </w:r>
          </w:p>
        </w:tc>
        <w:tc>
          <w:tcPr>
            <w:tcW w:w="1725" w:type="dxa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Задача 3:</w:t>
            </w:r>
          </w:p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en-US"/>
              </w:rPr>
              <w:t>Сохранени</w:t>
            </w:r>
            <w:r w:rsidR="00F020B1" w:rsidRPr="00AA774D">
              <w:rPr>
                <w:rFonts w:ascii="PT Astra Serif" w:hAnsi="PT Astra Serif"/>
                <w:lang w:eastAsia="en-US"/>
              </w:rPr>
              <w:t>е и развитие библиотечного дела</w:t>
            </w:r>
          </w:p>
        </w:tc>
        <w:tc>
          <w:tcPr>
            <w:tcW w:w="1985" w:type="dxa"/>
            <w:gridSpan w:val="2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посещений общедоступных библиотек по отношению к 2021 году</w:t>
            </w:r>
          </w:p>
        </w:tc>
        <w:tc>
          <w:tcPr>
            <w:tcW w:w="851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850" w:type="dxa"/>
          </w:tcPr>
          <w:p w:rsidR="0086412B" w:rsidRPr="00AA774D" w:rsidRDefault="00CB3133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606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109</w:t>
            </w:r>
          </w:p>
        </w:tc>
        <w:tc>
          <w:tcPr>
            <w:tcW w:w="62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110</w:t>
            </w:r>
          </w:p>
        </w:tc>
        <w:tc>
          <w:tcPr>
            <w:tcW w:w="62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111</w:t>
            </w:r>
          </w:p>
        </w:tc>
        <w:tc>
          <w:tcPr>
            <w:tcW w:w="62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112</w:t>
            </w:r>
          </w:p>
        </w:tc>
        <w:tc>
          <w:tcPr>
            <w:tcW w:w="62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113</w:t>
            </w:r>
          </w:p>
        </w:tc>
        <w:tc>
          <w:tcPr>
            <w:tcW w:w="600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114</w:t>
            </w:r>
          </w:p>
        </w:tc>
        <w:tc>
          <w:tcPr>
            <w:tcW w:w="709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115</w:t>
            </w:r>
          </w:p>
        </w:tc>
        <w:tc>
          <w:tcPr>
            <w:tcW w:w="70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116</w:t>
            </w:r>
          </w:p>
        </w:tc>
        <w:tc>
          <w:tcPr>
            <w:tcW w:w="709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117</w:t>
            </w:r>
          </w:p>
        </w:tc>
        <w:tc>
          <w:tcPr>
            <w:tcW w:w="1706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117</w:t>
            </w:r>
          </w:p>
        </w:tc>
      </w:tr>
      <w:tr w:rsidR="008911BE" w:rsidRPr="00AA774D" w:rsidTr="007945C2">
        <w:trPr>
          <w:jc w:val="center"/>
        </w:trPr>
        <w:tc>
          <w:tcPr>
            <w:tcW w:w="744" w:type="dxa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1.2</w:t>
            </w:r>
          </w:p>
        </w:tc>
        <w:tc>
          <w:tcPr>
            <w:tcW w:w="3710" w:type="dxa"/>
            <w:gridSpan w:val="3"/>
            <w:vAlign w:val="center"/>
          </w:tcPr>
          <w:p w:rsidR="0086412B" w:rsidRPr="00AA774D" w:rsidRDefault="0086412B" w:rsidP="00F020B1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Муниципальный проект «Творческие люди»</w:t>
            </w:r>
            <w:r w:rsidR="00F020B1" w:rsidRPr="00AA774D">
              <w:rPr>
                <w:rFonts w:ascii="PT Astra Serif" w:hAnsi="PT Astra Serif"/>
                <w:lang w:eastAsia="ru-RU"/>
              </w:rPr>
              <w:t xml:space="preserve"> до 2025 года, с 2025 года Муниципальный проект «Повышение туристического потенциала Тульской области»</w:t>
            </w:r>
          </w:p>
        </w:tc>
        <w:tc>
          <w:tcPr>
            <w:tcW w:w="851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00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1706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911BE" w:rsidRPr="00AA774D" w:rsidTr="0024539B">
        <w:trPr>
          <w:jc w:val="center"/>
        </w:trPr>
        <w:tc>
          <w:tcPr>
            <w:tcW w:w="744" w:type="dxa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71" w:type="dxa"/>
            <w:gridSpan w:val="2"/>
          </w:tcPr>
          <w:p w:rsidR="0086412B" w:rsidRPr="00AA774D" w:rsidRDefault="0086412B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Задача 1:</w:t>
            </w:r>
          </w:p>
          <w:p w:rsidR="0086412B" w:rsidRPr="00AA774D" w:rsidRDefault="00F020B1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1939" w:type="dxa"/>
          </w:tcPr>
          <w:p w:rsidR="0086412B" w:rsidRPr="00AA774D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полученных государственных поддержек лучшим сельским учреждениям культуры</w:t>
            </w:r>
          </w:p>
        </w:tc>
        <w:tc>
          <w:tcPr>
            <w:tcW w:w="851" w:type="dxa"/>
          </w:tcPr>
          <w:p w:rsidR="0086412B" w:rsidRPr="00AA774D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86412B" w:rsidRPr="00AA774D" w:rsidRDefault="00CB3133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AA774D" w:rsidRDefault="00311B2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6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86412B" w:rsidRPr="00AA774D" w:rsidRDefault="00F020B1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86412B" w:rsidRPr="00AA774D" w:rsidRDefault="00F020B1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00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706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86412B" w:rsidRPr="00AA774D" w:rsidRDefault="00F020B1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</w:t>
            </w:r>
          </w:p>
        </w:tc>
      </w:tr>
      <w:tr w:rsidR="008D7556" w:rsidRPr="00AA774D" w:rsidTr="0024539B">
        <w:trPr>
          <w:jc w:val="center"/>
        </w:trPr>
        <w:tc>
          <w:tcPr>
            <w:tcW w:w="744" w:type="dxa"/>
          </w:tcPr>
          <w:p w:rsidR="008D7556" w:rsidRPr="00AA774D" w:rsidRDefault="008D7556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71" w:type="dxa"/>
            <w:gridSpan w:val="2"/>
          </w:tcPr>
          <w:p w:rsidR="008D7556" w:rsidRPr="00AA774D" w:rsidRDefault="008D7556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Задача 2:</w:t>
            </w:r>
          </w:p>
          <w:p w:rsidR="008D7556" w:rsidRPr="00AA774D" w:rsidRDefault="008D7556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Государственная поддержка отрасли культуры (государственная поддержка лучших работников </w:t>
            </w:r>
            <w:r w:rsidRPr="00AA774D">
              <w:rPr>
                <w:rFonts w:ascii="PT Astra Serif" w:hAnsi="PT Astra Serif"/>
                <w:lang w:eastAsia="ru-RU"/>
              </w:rPr>
              <w:lastRenderedPageBreak/>
              <w:t>сельских учреждений культуры)</w:t>
            </w:r>
          </w:p>
        </w:tc>
        <w:tc>
          <w:tcPr>
            <w:tcW w:w="1939" w:type="dxa"/>
          </w:tcPr>
          <w:p w:rsidR="008D7556" w:rsidRPr="00AA774D" w:rsidRDefault="008D7556" w:rsidP="008D755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>Количество полученных государственных поддержек лучшим работникам сельских учреждений культуры</w:t>
            </w:r>
          </w:p>
        </w:tc>
        <w:tc>
          <w:tcPr>
            <w:tcW w:w="851" w:type="dxa"/>
          </w:tcPr>
          <w:p w:rsidR="008D7556" w:rsidRPr="00AA774D" w:rsidRDefault="008D7556" w:rsidP="008D7556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8D7556" w:rsidRPr="00AA774D" w:rsidRDefault="008D7556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D7556" w:rsidRPr="00AA774D" w:rsidRDefault="008D7556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6" w:type="dxa"/>
          </w:tcPr>
          <w:p w:rsidR="008D7556" w:rsidRPr="00AA774D" w:rsidRDefault="008D7556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D7556" w:rsidRPr="00AA774D" w:rsidRDefault="008D7556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D7556" w:rsidRPr="00AA774D" w:rsidRDefault="008D7556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D7556" w:rsidRPr="00AA774D" w:rsidRDefault="008D7556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D7556" w:rsidRPr="00AA774D" w:rsidRDefault="008D7556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00" w:type="dxa"/>
          </w:tcPr>
          <w:p w:rsidR="008D7556" w:rsidRPr="00AA774D" w:rsidRDefault="008D7556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D7556" w:rsidRPr="00AA774D" w:rsidRDefault="008D7556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8" w:type="dxa"/>
          </w:tcPr>
          <w:p w:rsidR="008D7556" w:rsidRPr="00AA774D" w:rsidRDefault="008D7556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D7556" w:rsidRPr="00AA774D" w:rsidRDefault="008D7556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706" w:type="dxa"/>
          </w:tcPr>
          <w:p w:rsidR="008D7556" w:rsidRPr="00AA774D" w:rsidRDefault="008D7556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8D7556" w:rsidRPr="00AA774D" w:rsidRDefault="008D7556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</w:tr>
      <w:tr w:rsidR="008911BE" w:rsidRPr="00AA774D" w:rsidTr="0024539B">
        <w:trPr>
          <w:jc w:val="center"/>
        </w:trPr>
        <w:tc>
          <w:tcPr>
            <w:tcW w:w="744" w:type="dxa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1.3</w:t>
            </w:r>
          </w:p>
        </w:tc>
        <w:tc>
          <w:tcPr>
            <w:tcW w:w="3710" w:type="dxa"/>
            <w:gridSpan w:val="3"/>
            <w:vAlign w:val="center"/>
          </w:tcPr>
          <w:p w:rsidR="0086412B" w:rsidRPr="00AA774D" w:rsidRDefault="0086412B" w:rsidP="00F020B1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Муниципал</w:t>
            </w:r>
            <w:r w:rsidR="00F020B1" w:rsidRPr="00AA774D">
              <w:rPr>
                <w:rFonts w:ascii="PT Astra Serif" w:hAnsi="PT Astra Serif"/>
                <w:lang w:eastAsia="ru-RU"/>
              </w:rPr>
              <w:t>ьный проект «Цифровая культура»</w:t>
            </w:r>
          </w:p>
        </w:tc>
        <w:tc>
          <w:tcPr>
            <w:tcW w:w="851" w:type="dxa"/>
          </w:tcPr>
          <w:p w:rsidR="0086412B" w:rsidRPr="00AA774D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00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1706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911BE" w:rsidRPr="00AA774D" w:rsidTr="0024539B">
        <w:trPr>
          <w:jc w:val="center"/>
        </w:trPr>
        <w:tc>
          <w:tcPr>
            <w:tcW w:w="744" w:type="dxa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1.3.1</w:t>
            </w:r>
          </w:p>
        </w:tc>
        <w:tc>
          <w:tcPr>
            <w:tcW w:w="1771" w:type="dxa"/>
            <w:gridSpan w:val="2"/>
            <w:vAlign w:val="center"/>
          </w:tcPr>
          <w:p w:rsidR="0086412B" w:rsidRPr="00AA774D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Задача 1:</w:t>
            </w:r>
          </w:p>
          <w:p w:rsidR="0086412B" w:rsidRPr="00AA774D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Создание виртуального концертного зала.</w:t>
            </w:r>
          </w:p>
        </w:tc>
        <w:tc>
          <w:tcPr>
            <w:tcW w:w="1939" w:type="dxa"/>
            <w:vAlign w:val="center"/>
          </w:tcPr>
          <w:p w:rsidR="0086412B" w:rsidRPr="00AA774D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созданных виртуальных концертных залов</w:t>
            </w:r>
          </w:p>
        </w:tc>
        <w:tc>
          <w:tcPr>
            <w:tcW w:w="851" w:type="dxa"/>
          </w:tcPr>
          <w:p w:rsidR="0086412B" w:rsidRPr="00AA774D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86412B" w:rsidRPr="00AA774D" w:rsidRDefault="00CB3133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AA774D" w:rsidRDefault="00311B2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6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0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706" w:type="dxa"/>
          </w:tcPr>
          <w:p w:rsidR="0086412B" w:rsidRPr="00AA774D" w:rsidRDefault="00311B2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</w:tr>
      <w:tr w:rsidR="008911BE" w:rsidRPr="00AA774D" w:rsidTr="0024539B">
        <w:trPr>
          <w:jc w:val="center"/>
        </w:trPr>
        <w:tc>
          <w:tcPr>
            <w:tcW w:w="744" w:type="dxa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1.4</w:t>
            </w:r>
          </w:p>
        </w:tc>
        <w:tc>
          <w:tcPr>
            <w:tcW w:w="3710" w:type="dxa"/>
            <w:gridSpan w:val="3"/>
          </w:tcPr>
          <w:p w:rsidR="0086412B" w:rsidRPr="00AA774D" w:rsidRDefault="0086412B" w:rsidP="00AA774D">
            <w:pPr>
              <w:suppressAutoHyphens w:val="0"/>
              <w:spacing w:line="240" w:lineRule="exact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Муниципальный проект «Развитие и укрепление материально-технической базы муниципальных учреждений культуры»</w:t>
            </w:r>
          </w:p>
        </w:tc>
        <w:tc>
          <w:tcPr>
            <w:tcW w:w="851" w:type="dxa"/>
          </w:tcPr>
          <w:p w:rsidR="0086412B" w:rsidRPr="00AA774D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0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6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911BE" w:rsidRPr="00AA774D" w:rsidTr="0024539B">
        <w:trPr>
          <w:jc w:val="center"/>
        </w:trPr>
        <w:tc>
          <w:tcPr>
            <w:tcW w:w="744" w:type="dxa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1.4.1</w:t>
            </w:r>
          </w:p>
        </w:tc>
        <w:tc>
          <w:tcPr>
            <w:tcW w:w="1771" w:type="dxa"/>
            <w:gridSpan w:val="2"/>
          </w:tcPr>
          <w:p w:rsidR="0086412B" w:rsidRPr="00AA774D" w:rsidRDefault="0086412B" w:rsidP="00AA774D">
            <w:pPr>
              <w:suppressAutoHyphens w:val="0"/>
              <w:spacing w:line="240" w:lineRule="exact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Задача 1:</w:t>
            </w:r>
          </w:p>
          <w:p w:rsidR="0073180E" w:rsidRPr="00AA774D" w:rsidRDefault="0073180E" w:rsidP="00AA774D">
            <w:pPr>
              <w:suppressAutoHyphens w:val="0"/>
              <w:spacing w:line="240" w:lineRule="exact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</w:t>
            </w:r>
          </w:p>
          <w:p w:rsidR="0086412B" w:rsidRPr="00AA774D" w:rsidRDefault="0073180E" w:rsidP="00AA774D">
            <w:pPr>
              <w:suppressAutoHyphens w:val="0"/>
              <w:spacing w:line="240" w:lineRule="exact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50 тысяч человек</w:t>
            </w:r>
          </w:p>
        </w:tc>
        <w:tc>
          <w:tcPr>
            <w:tcW w:w="1939" w:type="dxa"/>
          </w:tcPr>
          <w:p w:rsidR="0086412B" w:rsidRPr="00AA774D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учреждений, которым оказана поддержка в укреплении материально-технической базы</w:t>
            </w:r>
          </w:p>
        </w:tc>
        <w:tc>
          <w:tcPr>
            <w:tcW w:w="851" w:type="dxa"/>
          </w:tcPr>
          <w:p w:rsidR="0086412B" w:rsidRPr="00AA774D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86412B" w:rsidRPr="00AA774D" w:rsidRDefault="00CB3133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AA774D" w:rsidRDefault="00311B2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6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AA774D" w:rsidRDefault="009709BF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AA774D" w:rsidRDefault="009709BF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86412B" w:rsidRPr="00AA774D" w:rsidRDefault="00772EC8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AA774D" w:rsidRDefault="00037BED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00" w:type="dxa"/>
          </w:tcPr>
          <w:p w:rsidR="0086412B" w:rsidRPr="00AA774D" w:rsidRDefault="00584A58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709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8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AA774D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706" w:type="dxa"/>
          </w:tcPr>
          <w:p w:rsidR="0086412B" w:rsidRPr="00AA774D" w:rsidRDefault="00311B2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86412B" w:rsidRPr="00AA774D" w:rsidRDefault="00772EC8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</w:t>
            </w:r>
          </w:p>
        </w:tc>
      </w:tr>
      <w:tr w:rsidR="008911BE" w:rsidRPr="00AA774D" w:rsidTr="0024539B">
        <w:trPr>
          <w:jc w:val="center"/>
        </w:trPr>
        <w:tc>
          <w:tcPr>
            <w:tcW w:w="744" w:type="dxa"/>
          </w:tcPr>
          <w:p w:rsidR="0073180E" w:rsidRPr="00AA774D" w:rsidRDefault="00B30D17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1.4.2.</w:t>
            </w:r>
          </w:p>
        </w:tc>
        <w:tc>
          <w:tcPr>
            <w:tcW w:w="1771" w:type="dxa"/>
            <w:gridSpan w:val="2"/>
          </w:tcPr>
          <w:p w:rsidR="0073180E" w:rsidRPr="00AA774D" w:rsidRDefault="00B30D17" w:rsidP="00AA774D">
            <w:pPr>
              <w:suppressAutoHyphens w:val="0"/>
              <w:spacing w:line="240" w:lineRule="exact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Задача 2: Укрепление материально-технической базы учреждений культуры</w:t>
            </w:r>
          </w:p>
        </w:tc>
        <w:tc>
          <w:tcPr>
            <w:tcW w:w="1939" w:type="dxa"/>
          </w:tcPr>
          <w:p w:rsidR="0073180E" w:rsidRPr="00AA774D" w:rsidRDefault="00B30D17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установленных модульных зданий в населенных пунктах</w:t>
            </w:r>
          </w:p>
        </w:tc>
        <w:tc>
          <w:tcPr>
            <w:tcW w:w="851" w:type="dxa"/>
          </w:tcPr>
          <w:p w:rsidR="0073180E" w:rsidRPr="00AA774D" w:rsidRDefault="00B30D17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73180E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73180E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6" w:type="dxa"/>
          </w:tcPr>
          <w:p w:rsidR="0073180E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73180E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73180E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73180E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73180E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0" w:type="dxa"/>
          </w:tcPr>
          <w:p w:rsidR="0073180E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73180E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8" w:type="dxa"/>
          </w:tcPr>
          <w:p w:rsidR="0073180E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73180E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706" w:type="dxa"/>
          </w:tcPr>
          <w:p w:rsidR="0073180E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73180E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</w:tr>
      <w:tr w:rsidR="008911BE" w:rsidRPr="00AA774D" w:rsidTr="0024539B">
        <w:trPr>
          <w:jc w:val="center"/>
        </w:trPr>
        <w:tc>
          <w:tcPr>
            <w:tcW w:w="744" w:type="dxa"/>
          </w:tcPr>
          <w:p w:rsidR="00B30D17" w:rsidRPr="00AA774D" w:rsidRDefault="00B30D17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>1.4.3.</w:t>
            </w:r>
          </w:p>
        </w:tc>
        <w:tc>
          <w:tcPr>
            <w:tcW w:w="1771" w:type="dxa"/>
            <w:gridSpan w:val="2"/>
          </w:tcPr>
          <w:p w:rsidR="00B30D17" w:rsidRPr="00AA774D" w:rsidRDefault="00B30D17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Задача 3: Реализация мероприятий по подготовке проектно-сметной документации на строительство (реконструкцию), капитальный ремонт, реставрацию и приспособление зданий муниципальных учреждений культуры (включая детские школы искусств по видам искусств)</w:t>
            </w:r>
          </w:p>
        </w:tc>
        <w:tc>
          <w:tcPr>
            <w:tcW w:w="1939" w:type="dxa"/>
          </w:tcPr>
          <w:p w:rsidR="00B30D17" w:rsidRPr="00AA774D" w:rsidRDefault="00B30D17" w:rsidP="00577D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подготовленной проектно-сметной документации на строительство (реконструкцию), капитальный ремонт, реставрацию и приспособление зданий муниципальных учреждений культуры (включая детские школы искусств по видам искусств)</w:t>
            </w:r>
          </w:p>
          <w:p w:rsidR="00F020B1" w:rsidRPr="00AA774D" w:rsidRDefault="00F020B1" w:rsidP="00577D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1" w:type="dxa"/>
          </w:tcPr>
          <w:p w:rsidR="00B30D17" w:rsidRPr="00AA774D" w:rsidRDefault="00B30D17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B30D17" w:rsidRPr="00AA774D" w:rsidRDefault="00B30D17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B30D17" w:rsidRPr="00AA774D" w:rsidRDefault="00B30D17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6" w:type="dxa"/>
          </w:tcPr>
          <w:p w:rsidR="00B30D17" w:rsidRPr="00AA774D" w:rsidRDefault="00B30D17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B30D17" w:rsidRPr="00AA774D" w:rsidRDefault="00B30D17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B30D17" w:rsidRPr="00AA774D" w:rsidRDefault="00B30D17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B30D17" w:rsidRPr="00AA774D" w:rsidRDefault="00B30D17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B30D17" w:rsidRPr="00AA774D" w:rsidRDefault="00B30D17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0" w:type="dxa"/>
          </w:tcPr>
          <w:p w:rsidR="00B30D17" w:rsidRPr="00AA774D" w:rsidRDefault="00B30D17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B30D17" w:rsidRPr="00AA774D" w:rsidRDefault="00B30D17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8" w:type="dxa"/>
          </w:tcPr>
          <w:p w:rsidR="00B30D17" w:rsidRPr="00AA774D" w:rsidRDefault="00B30D17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B30D17" w:rsidRPr="00AA774D" w:rsidRDefault="00B30D17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706" w:type="dxa"/>
          </w:tcPr>
          <w:p w:rsidR="00B30D17" w:rsidRPr="00AA774D" w:rsidRDefault="00B30D17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B30D17" w:rsidRPr="00AA774D" w:rsidRDefault="00B30D17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</w:tr>
      <w:tr w:rsidR="008911BE" w:rsidRPr="00AA774D" w:rsidTr="00577D62">
        <w:trPr>
          <w:jc w:val="center"/>
        </w:trPr>
        <w:tc>
          <w:tcPr>
            <w:tcW w:w="744" w:type="dxa"/>
          </w:tcPr>
          <w:p w:rsidR="00784232" w:rsidRPr="00AA774D" w:rsidRDefault="00784232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1.5</w:t>
            </w:r>
          </w:p>
        </w:tc>
        <w:tc>
          <w:tcPr>
            <w:tcW w:w="3710" w:type="dxa"/>
            <w:gridSpan w:val="3"/>
          </w:tcPr>
          <w:p w:rsidR="00784232" w:rsidRPr="00AA774D" w:rsidRDefault="00784232" w:rsidP="00F020B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Муниципальный проект «Семейные ценности и инфраструктура культуры»</w:t>
            </w:r>
          </w:p>
        </w:tc>
        <w:tc>
          <w:tcPr>
            <w:tcW w:w="851" w:type="dxa"/>
          </w:tcPr>
          <w:p w:rsidR="00784232" w:rsidRPr="00AA774D" w:rsidRDefault="00784232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784232" w:rsidRPr="00AA774D" w:rsidRDefault="00784232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784232" w:rsidRPr="00AA774D" w:rsidRDefault="00784232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784232" w:rsidRPr="00AA774D" w:rsidRDefault="00784232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784232" w:rsidRPr="00AA774D" w:rsidRDefault="00784232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784232" w:rsidRPr="00AA774D" w:rsidRDefault="00784232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784232" w:rsidRPr="00AA774D" w:rsidRDefault="00784232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784232" w:rsidRPr="00AA774D" w:rsidRDefault="00784232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0" w:type="dxa"/>
          </w:tcPr>
          <w:p w:rsidR="00784232" w:rsidRPr="00AA774D" w:rsidRDefault="00784232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784232" w:rsidRPr="00AA774D" w:rsidRDefault="00784232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</w:tcPr>
          <w:p w:rsidR="00784232" w:rsidRPr="00AA774D" w:rsidRDefault="00784232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784232" w:rsidRPr="00AA774D" w:rsidRDefault="00784232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6" w:type="dxa"/>
          </w:tcPr>
          <w:p w:rsidR="00784232" w:rsidRPr="00AA774D" w:rsidRDefault="00784232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784232" w:rsidRPr="00AA774D" w:rsidRDefault="00784232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911BE" w:rsidRPr="00AA774D" w:rsidTr="00AA774D">
        <w:trPr>
          <w:trHeight w:val="4790"/>
          <w:jc w:val="center"/>
        </w:trPr>
        <w:tc>
          <w:tcPr>
            <w:tcW w:w="744" w:type="dxa"/>
          </w:tcPr>
          <w:p w:rsidR="00784232" w:rsidRPr="00AA774D" w:rsidRDefault="00784232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>1.5.1</w:t>
            </w:r>
          </w:p>
        </w:tc>
        <w:tc>
          <w:tcPr>
            <w:tcW w:w="1725" w:type="dxa"/>
          </w:tcPr>
          <w:p w:rsidR="00784232" w:rsidRPr="00AA774D" w:rsidRDefault="00784232" w:rsidP="00584A5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Государственная поддержка отрасли культуры (оснащение образовательных учреждений в сфере культуры (детских школ искусств и училищ) </w:t>
            </w:r>
            <w:r w:rsidR="00584A58" w:rsidRPr="00AA774D">
              <w:rPr>
                <w:rFonts w:ascii="PT Astra Serif" w:hAnsi="PT Astra Serif"/>
                <w:lang w:eastAsia="ru-RU"/>
              </w:rPr>
              <w:t xml:space="preserve">музыкальными инструментами </w:t>
            </w:r>
            <w:r w:rsidRPr="00AA774D">
              <w:rPr>
                <w:rFonts w:ascii="PT Astra Serif" w:hAnsi="PT Astra Serif"/>
                <w:lang w:eastAsia="ru-RU"/>
              </w:rPr>
              <w:t>оборудованием и учебными материалами)</w:t>
            </w:r>
          </w:p>
        </w:tc>
        <w:tc>
          <w:tcPr>
            <w:tcW w:w="1985" w:type="dxa"/>
            <w:gridSpan w:val="2"/>
          </w:tcPr>
          <w:p w:rsidR="00784232" w:rsidRPr="00AA774D" w:rsidRDefault="00784232" w:rsidP="00F020B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оснащенных образовательных учреждений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851" w:type="dxa"/>
          </w:tcPr>
          <w:p w:rsidR="00784232" w:rsidRPr="00AA774D" w:rsidRDefault="00784232" w:rsidP="00577D62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784232" w:rsidRPr="00AA774D" w:rsidRDefault="00784232" w:rsidP="00784232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0,1</w:t>
            </w:r>
          </w:p>
        </w:tc>
        <w:tc>
          <w:tcPr>
            <w:tcW w:w="818" w:type="dxa"/>
          </w:tcPr>
          <w:p w:rsidR="00784232" w:rsidRPr="00AA774D" w:rsidRDefault="00784232" w:rsidP="00784232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</w:t>
            </w:r>
          </w:p>
        </w:tc>
        <w:tc>
          <w:tcPr>
            <w:tcW w:w="606" w:type="dxa"/>
          </w:tcPr>
          <w:p w:rsidR="00784232" w:rsidRPr="00AA774D" w:rsidRDefault="00784232" w:rsidP="00784232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</w:t>
            </w:r>
          </w:p>
        </w:tc>
        <w:tc>
          <w:tcPr>
            <w:tcW w:w="628" w:type="dxa"/>
          </w:tcPr>
          <w:p w:rsidR="00784232" w:rsidRPr="00AA774D" w:rsidRDefault="00784232" w:rsidP="00784232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</w:t>
            </w:r>
          </w:p>
        </w:tc>
        <w:tc>
          <w:tcPr>
            <w:tcW w:w="628" w:type="dxa"/>
          </w:tcPr>
          <w:p w:rsidR="00784232" w:rsidRPr="00AA774D" w:rsidRDefault="00784232" w:rsidP="00784232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</w:t>
            </w:r>
          </w:p>
        </w:tc>
        <w:tc>
          <w:tcPr>
            <w:tcW w:w="628" w:type="dxa"/>
          </w:tcPr>
          <w:p w:rsidR="00784232" w:rsidRPr="00AA774D" w:rsidRDefault="00784232" w:rsidP="00784232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1</w:t>
            </w:r>
          </w:p>
        </w:tc>
        <w:tc>
          <w:tcPr>
            <w:tcW w:w="628" w:type="dxa"/>
          </w:tcPr>
          <w:p w:rsidR="00784232" w:rsidRPr="00AA774D" w:rsidRDefault="00784232" w:rsidP="00784232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</w:t>
            </w:r>
          </w:p>
        </w:tc>
        <w:tc>
          <w:tcPr>
            <w:tcW w:w="600" w:type="dxa"/>
          </w:tcPr>
          <w:p w:rsidR="00784232" w:rsidRPr="00AA774D" w:rsidRDefault="00784232" w:rsidP="00784232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</w:t>
            </w:r>
          </w:p>
        </w:tc>
        <w:tc>
          <w:tcPr>
            <w:tcW w:w="709" w:type="dxa"/>
          </w:tcPr>
          <w:p w:rsidR="00784232" w:rsidRPr="00AA774D" w:rsidRDefault="00784232" w:rsidP="00784232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</w:t>
            </w:r>
          </w:p>
        </w:tc>
        <w:tc>
          <w:tcPr>
            <w:tcW w:w="708" w:type="dxa"/>
          </w:tcPr>
          <w:p w:rsidR="00784232" w:rsidRPr="00AA774D" w:rsidRDefault="00784232" w:rsidP="00784232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</w:t>
            </w:r>
          </w:p>
        </w:tc>
        <w:tc>
          <w:tcPr>
            <w:tcW w:w="709" w:type="dxa"/>
          </w:tcPr>
          <w:p w:rsidR="00784232" w:rsidRPr="00AA774D" w:rsidRDefault="00784232" w:rsidP="00784232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</w:t>
            </w:r>
          </w:p>
        </w:tc>
        <w:tc>
          <w:tcPr>
            <w:tcW w:w="1706" w:type="dxa"/>
          </w:tcPr>
          <w:p w:rsidR="00784232" w:rsidRPr="00AA774D" w:rsidRDefault="00784232" w:rsidP="00784232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784232" w:rsidRPr="00AA774D" w:rsidRDefault="00784232" w:rsidP="00784232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1</w:t>
            </w:r>
          </w:p>
        </w:tc>
      </w:tr>
      <w:tr w:rsidR="008911BE" w:rsidRPr="00AA774D" w:rsidTr="00AA774D">
        <w:trPr>
          <w:trHeight w:val="1639"/>
          <w:jc w:val="center"/>
        </w:trPr>
        <w:tc>
          <w:tcPr>
            <w:tcW w:w="744" w:type="dxa"/>
          </w:tcPr>
          <w:p w:rsidR="00B30D17" w:rsidRPr="00AA774D" w:rsidRDefault="00B30D17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2.1</w:t>
            </w:r>
          </w:p>
        </w:tc>
        <w:tc>
          <w:tcPr>
            <w:tcW w:w="3710" w:type="dxa"/>
            <w:gridSpan w:val="3"/>
          </w:tcPr>
          <w:p w:rsidR="00B30D17" w:rsidRPr="00AA774D" w:rsidRDefault="00B30D17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Комплекс процессных мероприятий «Развитие библиотечного дела в муниципальном образовании Щекинский район»</w:t>
            </w:r>
          </w:p>
        </w:tc>
        <w:tc>
          <w:tcPr>
            <w:tcW w:w="851" w:type="dxa"/>
          </w:tcPr>
          <w:p w:rsidR="00B30D17" w:rsidRPr="00AA774D" w:rsidRDefault="00B30D17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0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6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911BE" w:rsidRPr="00AA774D" w:rsidTr="0024539B">
        <w:trPr>
          <w:jc w:val="center"/>
        </w:trPr>
        <w:tc>
          <w:tcPr>
            <w:tcW w:w="744" w:type="dxa"/>
          </w:tcPr>
          <w:p w:rsidR="00B30D17" w:rsidRPr="00AA774D" w:rsidRDefault="00B30D17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2.1.1</w:t>
            </w:r>
          </w:p>
        </w:tc>
        <w:tc>
          <w:tcPr>
            <w:tcW w:w="1725" w:type="dxa"/>
          </w:tcPr>
          <w:p w:rsidR="00B30D17" w:rsidRPr="00AA774D" w:rsidRDefault="00B30D17" w:rsidP="002B4C1C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Задача 1:</w:t>
            </w:r>
          </w:p>
          <w:p w:rsidR="00B30D17" w:rsidRDefault="00B30D17" w:rsidP="00AA774D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-33" w:right="-57"/>
              <w:contextualSpacing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Комплектование книжных фондов муниципальных общедоступных библиотек</w:t>
            </w:r>
          </w:p>
          <w:p w:rsidR="00AA774D" w:rsidRDefault="00AA774D" w:rsidP="00AA774D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-33" w:right="-57"/>
              <w:contextualSpacing/>
              <w:rPr>
                <w:rFonts w:ascii="PT Astra Serif" w:hAnsi="PT Astra Serif"/>
                <w:lang w:eastAsia="ru-RU"/>
              </w:rPr>
            </w:pPr>
          </w:p>
          <w:p w:rsidR="00AA774D" w:rsidRPr="00AA774D" w:rsidRDefault="00AA774D" w:rsidP="00AA774D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-33" w:right="-57"/>
              <w:contextualSpacing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B30D17" w:rsidRPr="00AA774D" w:rsidRDefault="00B30D17" w:rsidP="002B4C1C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выданных книг в год</w:t>
            </w:r>
          </w:p>
        </w:tc>
        <w:tc>
          <w:tcPr>
            <w:tcW w:w="851" w:type="dxa"/>
          </w:tcPr>
          <w:p w:rsidR="00B30D17" w:rsidRPr="00AA774D" w:rsidRDefault="00B30D17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штук</w:t>
            </w:r>
          </w:p>
        </w:tc>
        <w:tc>
          <w:tcPr>
            <w:tcW w:w="850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210380</w:t>
            </w:r>
          </w:p>
        </w:tc>
        <w:tc>
          <w:tcPr>
            <w:tcW w:w="606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210380</w:t>
            </w:r>
          </w:p>
        </w:tc>
        <w:tc>
          <w:tcPr>
            <w:tcW w:w="62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210400</w:t>
            </w:r>
          </w:p>
        </w:tc>
        <w:tc>
          <w:tcPr>
            <w:tcW w:w="62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210420</w:t>
            </w:r>
          </w:p>
        </w:tc>
        <w:tc>
          <w:tcPr>
            <w:tcW w:w="62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210440</w:t>
            </w:r>
          </w:p>
        </w:tc>
        <w:tc>
          <w:tcPr>
            <w:tcW w:w="62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210460</w:t>
            </w:r>
          </w:p>
        </w:tc>
        <w:tc>
          <w:tcPr>
            <w:tcW w:w="600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210480</w:t>
            </w:r>
          </w:p>
        </w:tc>
        <w:tc>
          <w:tcPr>
            <w:tcW w:w="709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210500</w:t>
            </w:r>
          </w:p>
        </w:tc>
        <w:tc>
          <w:tcPr>
            <w:tcW w:w="70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210520</w:t>
            </w:r>
          </w:p>
        </w:tc>
        <w:tc>
          <w:tcPr>
            <w:tcW w:w="709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210540</w:t>
            </w:r>
          </w:p>
        </w:tc>
        <w:tc>
          <w:tcPr>
            <w:tcW w:w="1706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210540</w:t>
            </w:r>
          </w:p>
        </w:tc>
      </w:tr>
      <w:tr w:rsidR="008911BE" w:rsidRPr="00AA774D" w:rsidTr="0024539B">
        <w:trPr>
          <w:jc w:val="center"/>
        </w:trPr>
        <w:tc>
          <w:tcPr>
            <w:tcW w:w="744" w:type="dxa"/>
          </w:tcPr>
          <w:p w:rsidR="00B30D17" w:rsidRPr="00AA774D" w:rsidRDefault="00B30D17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>2.1.2</w:t>
            </w:r>
          </w:p>
        </w:tc>
        <w:tc>
          <w:tcPr>
            <w:tcW w:w="1725" w:type="dxa"/>
          </w:tcPr>
          <w:p w:rsidR="00B30D17" w:rsidRPr="00AA774D" w:rsidRDefault="00B30D17" w:rsidP="002B4C1C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Задача 2:</w:t>
            </w:r>
          </w:p>
          <w:p w:rsidR="00B30D17" w:rsidRPr="00AA774D" w:rsidRDefault="00B30D17" w:rsidP="002B4C1C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en-US"/>
              </w:rPr>
              <w:t>Сохранение и развитие библиотечного д</w:t>
            </w:r>
            <w:r w:rsidR="00FB0C41" w:rsidRPr="00AA774D">
              <w:rPr>
                <w:rFonts w:ascii="PT Astra Serif" w:hAnsi="PT Astra Serif"/>
                <w:lang w:eastAsia="en-US"/>
              </w:rPr>
              <w:t>ела</w:t>
            </w:r>
          </w:p>
        </w:tc>
        <w:tc>
          <w:tcPr>
            <w:tcW w:w="1985" w:type="dxa"/>
            <w:gridSpan w:val="2"/>
          </w:tcPr>
          <w:p w:rsidR="00B30D17" w:rsidRPr="00AA774D" w:rsidRDefault="00B30D17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Прирост посещений общедоступных библиотек </w:t>
            </w:r>
          </w:p>
        </w:tc>
        <w:tc>
          <w:tcPr>
            <w:tcW w:w="851" w:type="dxa"/>
          </w:tcPr>
          <w:p w:rsidR="00B30D17" w:rsidRPr="00AA774D" w:rsidRDefault="00B30D17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человек</w:t>
            </w:r>
          </w:p>
        </w:tc>
        <w:tc>
          <w:tcPr>
            <w:tcW w:w="850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50430</w:t>
            </w:r>
          </w:p>
        </w:tc>
        <w:tc>
          <w:tcPr>
            <w:tcW w:w="606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50430</w:t>
            </w:r>
          </w:p>
        </w:tc>
        <w:tc>
          <w:tcPr>
            <w:tcW w:w="62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50440</w:t>
            </w:r>
          </w:p>
        </w:tc>
        <w:tc>
          <w:tcPr>
            <w:tcW w:w="62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50450</w:t>
            </w:r>
          </w:p>
        </w:tc>
        <w:tc>
          <w:tcPr>
            <w:tcW w:w="62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50460</w:t>
            </w:r>
          </w:p>
        </w:tc>
        <w:tc>
          <w:tcPr>
            <w:tcW w:w="62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50470</w:t>
            </w:r>
          </w:p>
        </w:tc>
        <w:tc>
          <w:tcPr>
            <w:tcW w:w="600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50480</w:t>
            </w:r>
          </w:p>
        </w:tc>
        <w:tc>
          <w:tcPr>
            <w:tcW w:w="709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50490</w:t>
            </w:r>
          </w:p>
        </w:tc>
        <w:tc>
          <w:tcPr>
            <w:tcW w:w="70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50500</w:t>
            </w:r>
          </w:p>
        </w:tc>
        <w:tc>
          <w:tcPr>
            <w:tcW w:w="709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50510</w:t>
            </w:r>
          </w:p>
        </w:tc>
        <w:tc>
          <w:tcPr>
            <w:tcW w:w="1706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50510</w:t>
            </w:r>
          </w:p>
        </w:tc>
      </w:tr>
      <w:tr w:rsidR="006B1F65" w:rsidRPr="00AA774D" w:rsidTr="0024539B">
        <w:trPr>
          <w:jc w:val="center"/>
        </w:trPr>
        <w:tc>
          <w:tcPr>
            <w:tcW w:w="744" w:type="dxa"/>
          </w:tcPr>
          <w:p w:rsidR="006B1F65" w:rsidRPr="00AA774D" w:rsidRDefault="006B1F65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2.1.3</w:t>
            </w:r>
          </w:p>
        </w:tc>
        <w:tc>
          <w:tcPr>
            <w:tcW w:w="1725" w:type="dxa"/>
          </w:tcPr>
          <w:p w:rsidR="006B1F65" w:rsidRPr="00AA774D" w:rsidRDefault="006B1F65" w:rsidP="002B4C1C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Задача 3:</w:t>
            </w:r>
          </w:p>
          <w:p w:rsidR="006B1F65" w:rsidRPr="00AA774D" w:rsidRDefault="006B1F65" w:rsidP="002B4C1C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осуществления государственного полномочия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</w:t>
            </w:r>
            <w:r w:rsidRPr="00AA774D">
              <w:rPr>
                <w:rFonts w:ascii="PT Astra Serif" w:hAnsi="PT Astra Serif"/>
                <w:lang w:eastAsia="ru-RU"/>
              </w:rPr>
              <w:lastRenderedPageBreak/>
              <w:t>работникам муниципальных библиотек, муниципальных музеев и их филиалов</w:t>
            </w:r>
          </w:p>
        </w:tc>
        <w:tc>
          <w:tcPr>
            <w:tcW w:w="1985" w:type="dxa"/>
            <w:gridSpan w:val="2"/>
          </w:tcPr>
          <w:p w:rsidR="006B1F65" w:rsidRPr="00AA774D" w:rsidRDefault="006B1F65" w:rsidP="006B1F65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 xml:space="preserve">Количество предоставленных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</w:t>
            </w:r>
            <w:r w:rsidRPr="00AA774D">
              <w:rPr>
                <w:rFonts w:ascii="PT Astra Serif" w:hAnsi="PT Astra Serif"/>
                <w:lang w:eastAsia="ru-RU"/>
              </w:rPr>
              <w:lastRenderedPageBreak/>
              <w:t>музеев и их филиалов</w:t>
            </w:r>
          </w:p>
        </w:tc>
        <w:tc>
          <w:tcPr>
            <w:tcW w:w="851" w:type="dxa"/>
          </w:tcPr>
          <w:p w:rsidR="006B1F65" w:rsidRPr="00AA774D" w:rsidRDefault="006B1F65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>единиц</w:t>
            </w:r>
          </w:p>
        </w:tc>
        <w:tc>
          <w:tcPr>
            <w:tcW w:w="850" w:type="dxa"/>
          </w:tcPr>
          <w:p w:rsidR="006B1F65" w:rsidRPr="00AA774D" w:rsidRDefault="006B1F65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6B1F65" w:rsidRPr="00AA774D" w:rsidRDefault="006B1F65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6" w:type="dxa"/>
          </w:tcPr>
          <w:p w:rsidR="006B1F65" w:rsidRPr="00AA774D" w:rsidRDefault="006B1F65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6B1F65" w:rsidRPr="00AA774D" w:rsidRDefault="006B1F65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6B1F65" w:rsidRPr="00AA774D" w:rsidRDefault="006B1F65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6B1F65" w:rsidRPr="00AA774D" w:rsidRDefault="006B1F65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6B1F65" w:rsidRPr="00AA774D" w:rsidRDefault="006B1F65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00" w:type="dxa"/>
          </w:tcPr>
          <w:p w:rsidR="006B1F65" w:rsidRPr="00AA774D" w:rsidRDefault="006B1F65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709" w:type="dxa"/>
          </w:tcPr>
          <w:p w:rsidR="006B1F65" w:rsidRPr="00AA774D" w:rsidRDefault="006B1F65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708" w:type="dxa"/>
          </w:tcPr>
          <w:p w:rsidR="006B1F65" w:rsidRPr="00AA774D" w:rsidRDefault="006B1F65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709" w:type="dxa"/>
          </w:tcPr>
          <w:p w:rsidR="006B1F65" w:rsidRPr="00AA774D" w:rsidRDefault="006B1F65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1706" w:type="dxa"/>
          </w:tcPr>
          <w:p w:rsidR="006B1F65" w:rsidRPr="00AA774D" w:rsidRDefault="006B1F65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6B1F65" w:rsidRPr="00AA774D" w:rsidRDefault="006B1F65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9</w:t>
            </w:r>
          </w:p>
        </w:tc>
      </w:tr>
      <w:tr w:rsidR="00295197" w:rsidRPr="00AA774D" w:rsidTr="0024539B">
        <w:trPr>
          <w:jc w:val="center"/>
        </w:trPr>
        <w:tc>
          <w:tcPr>
            <w:tcW w:w="744" w:type="dxa"/>
          </w:tcPr>
          <w:p w:rsidR="00295197" w:rsidRPr="00AA774D" w:rsidRDefault="00295197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2.1.4</w:t>
            </w:r>
          </w:p>
        </w:tc>
        <w:tc>
          <w:tcPr>
            <w:tcW w:w="1725" w:type="dxa"/>
          </w:tcPr>
          <w:p w:rsidR="00295197" w:rsidRPr="00AA774D" w:rsidRDefault="00295197" w:rsidP="002B4C1C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Задача 4:</w:t>
            </w:r>
          </w:p>
          <w:p w:rsidR="00295197" w:rsidRPr="00AA774D" w:rsidRDefault="00295197" w:rsidP="002B4C1C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highlight w:val="green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1985" w:type="dxa"/>
            <w:gridSpan w:val="2"/>
          </w:tcPr>
          <w:p w:rsidR="00295197" w:rsidRPr="00AA774D" w:rsidRDefault="00295197" w:rsidP="006B1F65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оказанной частичной компенсации расходов на оплату труда работников муниципальных учреждений культуры</w:t>
            </w:r>
          </w:p>
        </w:tc>
        <w:tc>
          <w:tcPr>
            <w:tcW w:w="851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6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00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709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708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709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1706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9</w:t>
            </w:r>
          </w:p>
        </w:tc>
      </w:tr>
      <w:tr w:rsidR="008911BE" w:rsidRPr="00AA774D" w:rsidTr="0024539B">
        <w:trPr>
          <w:jc w:val="center"/>
        </w:trPr>
        <w:tc>
          <w:tcPr>
            <w:tcW w:w="744" w:type="dxa"/>
          </w:tcPr>
          <w:p w:rsidR="00B30D17" w:rsidRPr="00AA774D" w:rsidRDefault="00B30D17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2.2</w:t>
            </w:r>
          </w:p>
        </w:tc>
        <w:tc>
          <w:tcPr>
            <w:tcW w:w="3710" w:type="dxa"/>
            <w:gridSpan w:val="3"/>
          </w:tcPr>
          <w:p w:rsidR="00B30D17" w:rsidRPr="00AA774D" w:rsidRDefault="00B30D17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Комплекс процессных мероприятий «Сохранение и развитие системы художественного и музыкального образования».</w:t>
            </w:r>
          </w:p>
        </w:tc>
        <w:tc>
          <w:tcPr>
            <w:tcW w:w="851" w:type="dxa"/>
          </w:tcPr>
          <w:p w:rsidR="00B30D17" w:rsidRPr="00AA774D" w:rsidRDefault="00B30D17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0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6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911BE" w:rsidRPr="00AA774D" w:rsidTr="0024539B">
        <w:trPr>
          <w:jc w:val="center"/>
        </w:trPr>
        <w:tc>
          <w:tcPr>
            <w:tcW w:w="744" w:type="dxa"/>
          </w:tcPr>
          <w:p w:rsidR="00B30D17" w:rsidRPr="00AA774D" w:rsidRDefault="00B30D17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2.2.1</w:t>
            </w:r>
          </w:p>
        </w:tc>
        <w:tc>
          <w:tcPr>
            <w:tcW w:w="1771" w:type="dxa"/>
            <w:gridSpan w:val="2"/>
          </w:tcPr>
          <w:p w:rsidR="00B30D17" w:rsidRPr="00AA774D" w:rsidRDefault="00B30D17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Задача 1:</w:t>
            </w:r>
          </w:p>
          <w:p w:rsidR="00B30D17" w:rsidRPr="00AA774D" w:rsidRDefault="00B30D17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Сохранение и развитие системы музыкальног</w:t>
            </w:r>
            <w:r w:rsidR="00FB0C41" w:rsidRPr="00AA774D">
              <w:rPr>
                <w:rFonts w:ascii="PT Astra Serif" w:hAnsi="PT Astra Serif"/>
                <w:lang w:eastAsia="ru-RU"/>
              </w:rPr>
              <w:t>о и художественного образования</w:t>
            </w:r>
          </w:p>
        </w:tc>
        <w:tc>
          <w:tcPr>
            <w:tcW w:w="1939" w:type="dxa"/>
          </w:tcPr>
          <w:p w:rsidR="00B30D17" w:rsidRPr="00AA774D" w:rsidRDefault="00B30D17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Доля детей в возрасте от 5 до 18 лет включительно, обучающихся по дополнительным </w:t>
            </w:r>
            <w:proofErr w:type="gramStart"/>
            <w:r w:rsidRPr="00AA774D">
              <w:rPr>
                <w:rFonts w:ascii="PT Astra Serif" w:hAnsi="PT Astra Serif"/>
                <w:lang w:eastAsia="ru-RU"/>
              </w:rPr>
              <w:t>общеобразова</w:t>
            </w:r>
            <w:r w:rsidR="00584A58" w:rsidRPr="00AA774D">
              <w:rPr>
                <w:rFonts w:ascii="PT Astra Serif" w:hAnsi="PT Astra Serif"/>
                <w:lang w:eastAsia="ru-RU"/>
              </w:rPr>
              <w:t>-</w:t>
            </w:r>
            <w:r w:rsidRPr="00AA774D">
              <w:rPr>
                <w:rFonts w:ascii="PT Astra Serif" w:hAnsi="PT Astra Serif"/>
                <w:lang w:eastAsia="ru-RU"/>
              </w:rPr>
              <w:t>тельным</w:t>
            </w:r>
            <w:proofErr w:type="gramEnd"/>
            <w:r w:rsidRPr="00AA774D">
              <w:rPr>
                <w:rFonts w:ascii="PT Astra Serif" w:hAnsi="PT Astra Serif"/>
                <w:lang w:eastAsia="ru-RU"/>
              </w:rPr>
              <w:t xml:space="preserve"> программам в области искусств (предпрофессион</w:t>
            </w:r>
            <w:r w:rsidRPr="00AA774D">
              <w:rPr>
                <w:rFonts w:ascii="PT Astra Serif" w:hAnsi="PT Astra Serif"/>
                <w:lang w:eastAsia="ru-RU"/>
              </w:rPr>
              <w:lastRenderedPageBreak/>
              <w:t>альным и обще</w:t>
            </w:r>
            <w:r w:rsidR="00584A58" w:rsidRPr="00AA774D">
              <w:rPr>
                <w:rFonts w:ascii="PT Astra Serif" w:hAnsi="PT Astra Serif"/>
                <w:lang w:eastAsia="ru-RU"/>
              </w:rPr>
              <w:t>-</w:t>
            </w:r>
            <w:r w:rsidRPr="00AA774D">
              <w:rPr>
                <w:rFonts w:ascii="PT Astra Serif" w:hAnsi="PT Astra Serif"/>
                <w:lang w:eastAsia="ru-RU"/>
              </w:rPr>
              <w:t>развивающим), от общего количества детей данного возраста в Щекинском районе</w:t>
            </w:r>
          </w:p>
        </w:tc>
        <w:tc>
          <w:tcPr>
            <w:tcW w:w="851" w:type="dxa"/>
          </w:tcPr>
          <w:p w:rsidR="00B30D17" w:rsidRPr="00AA774D" w:rsidRDefault="00B30D17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>%</w:t>
            </w:r>
          </w:p>
        </w:tc>
        <w:tc>
          <w:tcPr>
            <w:tcW w:w="850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12,0</w:t>
            </w:r>
          </w:p>
        </w:tc>
        <w:tc>
          <w:tcPr>
            <w:tcW w:w="606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12,5</w:t>
            </w:r>
          </w:p>
        </w:tc>
        <w:tc>
          <w:tcPr>
            <w:tcW w:w="62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12,5</w:t>
            </w:r>
          </w:p>
        </w:tc>
        <w:tc>
          <w:tcPr>
            <w:tcW w:w="62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13,0</w:t>
            </w:r>
          </w:p>
        </w:tc>
        <w:tc>
          <w:tcPr>
            <w:tcW w:w="62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13,0</w:t>
            </w:r>
          </w:p>
        </w:tc>
        <w:tc>
          <w:tcPr>
            <w:tcW w:w="62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13,5</w:t>
            </w:r>
          </w:p>
        </w:tc>
        <w:tc>
          <w:tcPr>
            <w:tcW w:w="600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13,5</w:t>
            </w:r>
          </w:p>
        </w:tc>
        <w:tc>
          <w:tcPr>
            <w:tcW w:w="709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14,0</w:t>
            </w:r>
          </w:p>
        </w:tc>
        <w:tc>
          <w:tcPr>
            <w:tcW w:w="70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14,0</w:t>
            </w:r>
          </w:p>
        </w:tc>
        <w:tc>
          <w:tcPr>
            <w:tcW w:w="709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14,0</w:t>
            </w:r>
          </w:p>
        </w:tc>
        <w:tc>
          <w:tcPr>
            <w:tcW w:w="1706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14,0</w:t>
            </w:r>
          </w:p>
        </w:tc>
      </w:tr>
      <w:tr w:rsidR="008911BE" w:rsidRPr="00AA774D" w:rsidTr="00577D62">
        <w:trPr>
          <w:jc w:val="center"/>
        </w:trPr>
        <w:tc>
          <w:tcPr>
            <w:tcW w:w="744" w:type="dxa"/>
          </w:tcPr>
          <w:p w:rsidR="00FB0C41" w:rsidRPr="00AA774D" w:rsidRDefault="00FB0C41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2.3.</w:t>
            </w:r>
          </w:p>
        </w:tc>
        <w:tc>
          <w:tcPr>
            <w:tcW w:w="3710" w:type="dxa"/>
            <w:gridSpan w:val="3"/>
          </w:tcPr>
          <w:p w:rsidR="00FB0C41" w:rsidRPr="00AA774D" w:rsidRDefault="00FB0C41" w:rsidP="00CB5C5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Комплекс процессных мероприятий </w:t>
            </w:r>
            <w:r w:rsidR="00CB5C5C" w:rsidRPr="00AA774D">
              <w:rPr>
                <w:rFonts w:ascii="PT Astra Serif" w:hAnsi="PT Astra Serif"/>
                <w:lang w:eastAsia="ru-RU"/>
              </w:rPr>
              <w:t>«</w:t>
            </w:r>
            <w:r w:rsidRPr="00AA774D">
              <w:rPr>
                <w:rFonts w:ascii="PT Astra Serif" w:hAnsi="PT Astra Serif"/>
                <w:lang w:eastAsia="ru-RU"/>
              </w:rPr>
              <w:t>Сохра</w:t>
            </w:r>
            <w:r w:rsidR="00CB5C5C" w:rsidRPr="00AA774D">
              <w:rPr>
                <w:rFonts w:ascii="PT Astra Serif" w:hAnsi="PT Astra Serif"/>
                <w:lang w:eastAsia="ru-RU"/>
              </w:rPr>
              <w:t>нение и развитие музейного дела»</w:t>
            </w:r>
          </w:p>
        </w:tc>
        <w:tc>
          <w:tcPr>
            <w:tcW w:w="851" w:type="dxa"/>
          </w:tcPr>
          <w:p w:rsidR="00FB0C41" w:rsidRPr="00AA774D" w:rsidRDefault="00FB0C41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FB0C41" w:rsidRPr="00AA774D" w:rsidRDefault="00FB0C41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FB0C41" w:rsidRPr="00AA774D" w:rsidRDefault="00FB0C41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FB0C41" w:rsidRPr="00AA774D" w:rsidRDefault="00FB0C41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FB0C41" w:rsidRPr="00AA774D" w:rsidRDefault="00FB0C41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FB0C41" w:rsidRPr="00AA774D" w:rsidRDefault="00FB0C41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FB0C41" w:rsidRPr="00AA774D" w:rsidRDefault="00FB0C41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FB0C41" w:rsidRPr="00AA774D" w:rsidRDefault="00FB0C41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0" w:type="dxa"/>
          </w:tcPr>
          <w:p w:rsidR="00FB0C41" w:rsidRPr="00AA774D" w:rsidRDefault="00FB0C41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FB0C41" w:rsidRPr="00AA774D" w:rsidRDefault="00FB0C41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</w:tcPr>
          <w:p w:rsidR="00FB0C41" w:rsidRPr="00AA774D" w:rsidRDefault="00FB0C41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FB0C41" w:rsidRPr="00AA774D" w:rsidRDefault="00FB0C41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6" w:type="dxa"/>
          </w:tcPr>
          <w:p w:rsidR="00FB0C41" w:rsidRPr="00AA774D" w:rsidRDefault="00FB0C41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FB0C41" w:rsidRPr="00AA774D" w:rsidRDefault="00FB0C41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911BE" w:rsidRPr="00AA774D" w:rsidTr="007945C2">
        <w:trPr>
          <w:jc w:val="center"/>
        </w:trPr>
        <w:tc>
          <w:tcPr>
            <w:tcW w:w="744" w:type="dxa"/>
          </w:tcPr>
          <w:p w:rsidR="00B30D17" w:rsidRPr="00AA774D" w:rsidRDefault="00B30D17" w:rsidP="00AB2D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2.</w:t>
            </w:r>
            <w:r w:rsidR="00FB0C41" w:rsidRPr="00AA774D">
              <w:rPr>
                <w:rFonts w:ascii="PT Astra Serif" w:hAnsi="PT Astra Serif"/>
                <w:lang w:eastAsia="ru-RU"/>
              </w:rPr>
              <w:t>3.1</w:t>
            </w:r>
          </w:p>
        </w:tc>
        <w:tc>
          <w:tcPr>
            <w:tcW w:w="1771" w:type="dxa"/>
            <w:gridSpan w:val="2"/>
          </w:tcPr>
          <w:p w:rsidR="00B30D17" w:rsidRPr="00AA774D" w:rsidRDefault="00B30D17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Задача </w:t>
            </w:r>
            <w:r w:rsidR="00FB0C41" w:rsidRPr="00AA774D">
              <w:rPr>
                <w:rFonts w:ascii="PT Astra Serif" w:hAnsi="PT Astra Serif"/>
                <w:lang w:eastAsia="ru-RU"/>
              </w:rPr>
              <w:t>1</w:t>
            </w:r>
            <w:r w:rsidRPr="00AA774D">
              <w:rPr>
                <w:rFonts w:ascii="PT Astra Serif" w:hAnsi="PT Astra Serif"/>
                <w:lang w:eastAsia="ru-RU"/>
              </w:rPr>
              <w:t>:</w:t>
            </w:r>
          </w:p>
          <w:p w:rsidR="00B30D17" w:rsidRPr="00AA774D" w:rsidRDefault="00B30D17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Сохранение</w:t>
            </w:r>
            <w:r w:rsidR="00FB0C41" w:rsidRPr="00AA774D">
              <w:rPr>
                <w:rFonts w:ascii="PT Astra Serif" w:hAnsi="PT Astra Serif"/>
                <w:lang w:eastAsia="ru-RU"/>
              </w:rPr>
              <w:t xml:space="preserve"> и развитие музейного дела</w:t>
            </w:r>
          </w:p>
        </w:tc>
        <w:tc>
          <w:tcPr>
            <w:tcW w:w="1939" w:type="dxa"/>
          </w:tcPr>
          <w:p w:rsidR="00B30D17" w:rsidRPr="00AA774D" w:rsidRDefault="00B30D17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экскурсионно-выставочных мероприятий, выставочных мероприятий в год</w:t>
            </w:r>
          </w:p>
        </w:tc>
        <w:tc>
          <w:tcPr>
            <w:tcW w:w="851" w:type="dxa"/>
          </w:tcPr>
          <w:p w:rsidR="00B30D17" w:rsidRPr="00AA774D" w:rsidRDefault="00B30D17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74</w:t>
            </w:r>
          </w:p>
        </w:tc>
        <w:tc>
          <w:tcPr>
            <w:tcW w:w="606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74</w:t>
            </w:r>
          </w:p>
        </w:tc>
        <w:tc>
          <w:tcPr>
            <w:tcW w:w="62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76</w:t>
            </w:r>
          </w:p>
        </w:tc>
        <w:tc>
          <w:tcPr>
            <w:tcW w:w="62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78</w:t>
            </w:r>
          </w:p>
        </w:tc>
        <w:tc>
          <w:tcPr>
            <w:tcW w:w="62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80</w:t>
            </w:r>
          </w:p>
        </w:tc>
        <w:tc>
          <w:tcPr>
            <w:tcW w:w="62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82</w:t>
            </w:r>
          </w:p>
        </w:tc>
        <w:tc>
          <w:tcPr>
            <w:tcW w:w="600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84</w:t>
            </w:r>
          </w:p>
        </w:tc>
        <w:tc>
          <w:tcPr>
            <w:tcW w:w="709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86</w:t>
            </w:r>
          </w:p>
        </w:tc>
        <w:tc>
          <w:tcPr>
            <w:tcW w:w="708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88</w:t>
            </w:r>
          </w:p>
        </w:tc>
        <w:tc>
          <w:tcPr>
            <w:tcW w:w="709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90</w:t>
            </w:r>
          </w:p>
        </w:tc>
        <w:tc>
          <w:tcPr>
            <w:tcW w:w="1706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B30D17" w:rsidRPr="00AA774D" w:rsidRDefault="00B30D17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90</w:t>
            </w:r>
          </w:p>
        </w:tc>
      </w:tr>
      <w:tr w:rsidR="006B1F65" w:rsidRPr="00AA774D" w:rsidTr="007945C2">
        <w:trPr>
          <w:jc w:val="center"/>
        </w:trPr>
        <w:tc>
          <w:tcPr>
            <w:tcW w:w="744" w:type="dxa"/>
          </w:tcPr>
          <w:p w:rsidR="006B1F65" w:rsidRPr="00AA774D" w:rsidRDefault="006B1F65" w:rsidP="00AB2D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2.3.2</w:t>
            </w:r>
          </w:p>
        </w:tc>
        <w:tc>
          <w:tcPr>
            <w:tcW w:w="1771" w:type="dxa"/>
            <w:gridSpan w:val="2"/>
          </w:tcPr>
          <w:p w:rsidR="006B1F65" w:rsidRPr="00AA774D" w:rsidRDefault="006B1F65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Задача 2:</w:t>
            </w:r>
          </w:p>
          <w:p w:rsidR="006B1F65" w:rsidRPr="00AA774D" w:rsidRDefault="006B1F65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осуществления государственного полномочия по предоставлению мер социальной поддержки работникам муниципальных библиотек, муниципальных музеев и их филиалов, а </w:t>
            </w:r>
            <w:r w:rsidRPr="00AA774D">
              <w:rPr>
                <w:rFonts w:ascii="PT Astra Serif" w:hAnsi="PT Astra Serif"/>
                <w:lang w:eastAsia="ru-RU"/>
              </w:rPr>
              <w:lastRenderedPageBreak/>
              <w:t>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1939" w:type="dxa"/>
          </w:tcPr>
          <w:p w:rsidR="006B1F65" w:rsidRPr="00AA774D" w:rsidRDefault="006B1F65" w:rsidP="00AA774D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 xml:space="preserve">Количество предоставленных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</w:t>
            </w:r>
            <w:r w:rsidRPr="00AA774D">
              <w:rPr>
                <w:rFonts w:ascii="PT Astra Serif" w:hAnsi="PT Astra Serif"/>
                <w:lang w:eastAsia="ru-RU"/>
              </w:rPr>
              <w:lastRenderedPageBreak/>
              <w:t>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851" w:type="dxa"/>
          </w:tcPr>
          <w:p w:rsidR="006B1F65" w:rsidRPr="00AA774D" w:rsidRDefault="006B1F65" w:rsidP="00AA774D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>единиц</w:t>
            </w:r>
          </w:p>
        </w:tc>
        <w:tc>
          <w:tcPr>
            <w:tcW w:w="850" w:type="dxa"/>
          </w:tcPr>
          <w:p w:rsidR="006B1F65" w:rsidRPr="00AA774D" w:rsidRDefault="006B1F65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6B1F65" w:rsidRPr="00AA774D" w:rsidRDefault="006B1F65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6" w:type="dxa"/>
          </w:tcPr>
          <w:p w:rsidR="006B1F65" w:rsidRPr="00AA774D" w:rsidRDefault="006B1F65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6B1F65" w:rsidRPr="00AA774D" w:rsidRDefault="006B1F65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6B1F65" w:rsidRPr="00AA774D" w:rsidRDefault="006B1F65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6B1F65" w:rsidRPr="00AA774D" w:rsidRDefault="006B1F65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6B1F65" w:rsidRPr="00AA774D" w:rsidRDefault="006B1F65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00" w:type="dxa"/>
          </w:tcPr>
          <w:p w:rsidR="006B1F65" w:rsidRPr="00AA774D" w:rsidRDefault="006B1F65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709" w:type="dxa"/>
          </w:tcPr>
          <w:p w:rsidR="006B1F65" w:rsidRPr="00AA774D" w:rsidRDefault="006B1F65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708" w:type="dxa"/>
          </w:tcPr>
          <w:p w:rsidR="006B1F65" w:rsidRPr="00AA774D" w:rsidRDefault="006B1F65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709" w:type="dxa"/>
          </w:tcPr>
          <w:p w:rsidR="006B1F65" w:rsidRPr="00AA774D" w:rsidRDefault="006B1F65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1706" w:type="dxa"/>
          </w:tcPr>
          <w:p w:rsidR="006B1F65" w:rsidRPr="00AA774D" w:rsidRDefault="006B1F65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6B1F65" w:rsidRPr="00AA774D" w:rsidRDefault="006B1F65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9</w:t>
            </w:r>
          </w:p>
        </w:tc>
      </w:tr>
      <w:tr w:rsidR="00295197" w:rsidRPr="00AA774D" w:rsidTr="007945C2">
        <w:trPr>
          <w:jc w:val="center"/>
        </w:trPr>
        <w:tc>
          <w:tcPr>
            <w:tcW w:w="744" w:type="dxa"/>
          </w:tcPr>
          <w:p w:rsidR="00295197" w:rsidRPr="00AA774D" w:rsidRDefault="00295197" w:rsidP="00AB2D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2.3.3</w:t>
            </w:r>
          </w:p>
        </w:tc>
        <w:tc>
          <w:tcPr>
            <w:tcW w:w="1771" w:type="dxa"/>
            <w:gridSpan w:val="2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Задача 3:</w:t>
            </w:r>
          </w:p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highlight w:val="green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1939" w:type="dxa"/>
          </w:tcPr>
          <w:p w:rsidR="00295197" w:rsidRPr="00AA774D" w:rsidRDefault="00295197" w:rsidP="00AA774D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оказанной частичной компенсации расходов на оплату труда работников муниципальных учреждений культуры</w:t>
            </w:r>
          </w:p>
        </w:tc>
        <w:tc>
          <w:tcPr>
            <w:tcW w:w="851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6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00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709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708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709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1706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9</w:t>
            </w:r>
          </w:p>
        </w:tc>
      </w:tr>
      <w:tr w:rsidR="008911BE" w:rsidRPr="00AA774D" w:rsidTr="00577D62">
        <w:trPr>
          <w:jc w:val="center"/>
        </w:trPr>
        <w:tc>
          <w:tcPr>
            <w:tcW w:w="744" w:type="dxa"/>
          </w:tcPr>
          <w:p w:rsidR="006C1BE4" w:rsidRPr="00AA774D" w:rsidRDefault="006C1BE4" w:rsidP="00AB2D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2.4</w:t>
            </w:r>
          </w:p>
        </w:tc>
        <w:tc>
          <w:tcPr>
            <w:tcW w:w="3710" w:type="dxa"/>
            <w:gridSpan w:val="3"/>
          </w:tcPr>
          <w:p w:rsidR="006C1BE4" w:rsidRPr="00AA774D" w:rsidRDefault="006C1BE4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851" w:type="dxa"/>
          </w:tcPr>
          <w:p w:rsidR="006C1BE4" w:rsidRPr="00AA774D" w:rsidRDefault="006C1BE4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0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6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911BE" w:rsidRPr="00AA774D" w:rsidTr="007945C2">
        <w:trPr>
          <w:jc w:val="center"/>
        </w:trPr>
        <w:tc>
          <w:tcPr>
            <w:tcW w:w="744" w:type="dxa"/>
          </w:tcPr>
          <w:p w:rsidR="006C1BE4" w:rsidRPr="00AA774D" w:rsidRDefault="006C1BE4" w:rsidP="00AB2D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>2.4.1</w:t>
            </w:r>
          </w:p>
        </w:tc>
        <w:tc>
          <w:tcPr>
            <w:tcW w:w="1771" w:type="dxa"/>
            <w:gridSpan w:val="2"/>
          </w:tcPr>
          <w:p w:rsidR="006C1BE4" w:rsidRPr="00AA774D" w:rsidRDefault="006C1BE4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Задача 1: Создание необходимых условий для эффективной реализации муниципальной программы</w:t>
            </w:r>
          </w:p>
        </w:tc>
        <w:tc>
          <w:tcPr>
            <w:tcW w:w="1939" w:type="dxa"/>
          </w:tcPr>
          <w:p w:rsidR="006C1BE4" w:rsidRPr="00AA774D" w:rsidRDefault="006C1BE4" w:rsidP="00584A58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Выполнение муниципального задания подведомственными учреждениями</w:t>
            </w:r>
          </w:p>
        </w:tc>
        <w:tc>
          <w:tcPr>
            <w:tcW w:w="851" w:type="dxa"/>
          </w:tcPr>
          <w:p w:rsidR="006C1BE4" w:rsidRPr="00AA774D" w:rsidRDefault="006C1BE4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850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606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628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628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628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628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600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709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708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709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1706" w:type="dxa"/>
          </w:tcPr>
          <w:p w:rsidR="006C1BE4" w:rsidRPr="00AA774D" w:rsidRDefault="006C1BE4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6C1BE4" w:rsidRPr="00AA774D" w:rsidRDefault="006C1BE4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100</w:t>
            </w:r>
          </w:p>
        </w:tc>
      </w:tr>
      <w:tr w:rsidR="008911BE" w:rsidRPr="00AA774D" w:rsidTr="00577D62">
        <w:trPr>
          <w:jc w:val="center"/>
        </w:trPr>
        <w:tc>
          <w:tcPr>
            <w:tcW w:w="744" w:type="dxa"/>
          </w:tcPr>
          <w:p w:rsidR="006C1BE4" w:rsidRPr="00AA774D" w:rsidRDefault="006C1BE4" w:rsidP="00AB2D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2.5.</w:t>
            </w:r>
          </w:p>
        </w:tc>
        <w:tc>
          <w:tcPr>
            <w:tcW w:w="3710" w:type="dxa"/>
            <w:gridSpan w:val="3"/>
          </w:tcPr>
          <w:p w:rsidR="006C1BE4" w:rsidRPr="00AA774D" w:rsidRDefault="006C1BE4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Комплекс процессных мероприятий «Организация и проведение культурно-досуговых и просветительских мероприятий»</w:t>
            </w:r>
          </w:p>
        </w:tc>
        <w:tc>
          <w:tcPr>
            <w:tcW w:w="851" w:type="dxa"/>
          </w:tcPr>
          <w:p w:rsidR="006C1BE4" w:rsidRPr="00AA774D" w:rsidRDefault="006C1BE4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0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6" w:type="dxa"/>
          </w:tcPr>
          <w:p w:rsidR="006C1BE4" w:rsidRPr="00AA774D" w:rsidRDefault="006C1BE4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6C1BE4" w:rsidRPr="00AA774D" w:rsidRDefault="006C1BE4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6C1BE4" w:rsidRPr="00AA774D" w:rsidTr="007945C2">
        <w:trPr>
          <w:jc w:val="center"/>
        </w:trPr>
        <w:tc>
          <w:tcPr>
            <w:tcW w:w="744" w:type="dxa"/>
          </w:tcPr>
          <w:p w:rsidR="006C1BE4" w:rsidRPr="00AA774D" w:rsidRDefault="006C1BE4" w:rsidP="00AB2D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2.5.1</w:t>
            </w:r>
          </w:p>
        </w:tc>
        <w:tc>
          <w:tcPr>
            <w:tcW w:w="1771" w:type="dxa"/>
            <w:gridSpan w:val="2"/>
          </w:tcPr>
          <w:p w:rsidR="006C1BE4" w:rsidRPr="00AA774D" w:rsidRDefault="006C1BE4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Задача 1: </w:t>
            </w:r>
            <w:r w:rsidR="00F7575A" w:rsidRPr="00AA774D">
              <w:rPr>
                <w:rFonts w:ascii="PT Astra Serif" w:hAnsi="PT Astra Serif"/>
                <w:lang w:eastAsia="ru-RU"/>
              </w:rPr>
              <w:t>Проведение культурно-досуговых мероприятий</w:t>
            </w:r>
          </w:p>
        </w:tc>
        <w:tc>
          <w:tcPr>
            <w:tcW w:w="1939" w:type="dxa"/>
          </w:tcPr>
          <w:p w:rsidR="006C1BE4" w:rsidRPr="00AA774D" w:rsidRDefault="006C1BE4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проведенных мероприятий</w:t>
            </w:r>
          </w:p>
        </w:tc>
        <w:tc>
          <w:tcPr>
            <w:tcW w:w="851" w:type="dxa"/>
          </w:tcPr>
          <w:p w:rsidR="006C1BE4" w:rsidRPr="00AA774D" w:rsidRDefault="006C1BE4" w:rsidP="00577D62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6C1BE4" w:rsidRPr="00AA774D" w:rsidRDefault="006C1BE4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6C1BE4" w:rsidRPr="00AA774D" w:rsidRDefault="00F7575A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</w:t>
            </w:r>
          </w:p>
        </w:tc>
        <w:tc>
          <w:tcPr>
            <w:tcW w:w="606" w:type="dxa"/>
          </w:tcPr>
          <w:p w:rsidR="006C1BE4" w:rsidRPr="00AA774D" w:rsidRDefault="00F7575A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11</w:t>
            </w:r>
          </w:p>
        </w:tc>
        <w:tc>
          <w:tcPr>
            <w:tcW w:w="628" w:type="dxa"/>
          </w:tcPr>
          <w:p w:rsidR="006C1BE4" w:rsidRPr="00AA774D" w:rsidRDefault="00F7575A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12</w:t>
            </w:r>
          </w:p>
        </w:tc>
        <w:tc>
          <w:tcPr>
            <w:tcW w:w="628" w:type="dxa"/>
          </w:tcPr>
          <w:p w:rsidR="006C1BE4" w:rsidRPr="00AA774D" w:rsidRDefault="00F7575A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13</w:t>
            </w:r>
          </w:p>
        </w:tc>
        <w:tc>
          <w:tcPr>
            <w:tcW w:w="628" w:type="dxa"/>
          </w:tcPr>
          <w:p w:rsidR="006C1BE4" w:rsidRPr="00AA774D" w:rsidRDefault="00F7575A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</w:t>
            </w:r>
          </w:p>
        </w:tc>
        <w:tc>
          <w:tcPr>
            <w:tcW w:w="628" w:type="dxa"/>
          </w:tcPr>
          <w:p w:rsidR="006C1BE4" w:rsidRPr="00AA774D" w:rsidRDefault="00F7575A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15</w:t>
            </w:r>
          </w:p>
        </w:tc>
        <w:tc>
          <w:tcPr>
            <w:tcW w:w="600" w:type="dxa"/>
          </w:tcPr>
          <w:p w:rsidR="006C1BE4" w:rsidRPr="00AA774D" w:rsidRDefault="00F7575A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16</w:t>
            </w:r>
          </w:p>
        </w:tc>
        <w:tc>
          <w:tcPr>
            <w:tcW w:w="709" w:type="dxa"/>
          </w:tcPr>
          <w:p w:rsidR="006C1BE4" w:rsidRPr="00AA774D" w:rsidRDefault="00F7575A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17</w:t>
            </w:r>
          </w:p>
        </w:tc>
        <w:tc>
          <w:tcPr>
            <w:tcW w:w="708" w:type="dxa"/>
          </w:tcPr>
          <w:p w:rsidR="006C1BE4" w:rsidRPr="00AA774D" w:rsidRDefault="00F7575A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18</w:t>
            </w:r>
          </w:p>
        </w:tc>
        <w:tc>
          <w:tcPr>
            <w:tcW w:w="709" w:type="dxa"/>
          </w:tcPr>
          <w:p w:rsidR="006C1BE4" w:rsidRPr="00AA774D" w:rsidRDefault="00F7575A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19</w:t>
            </w:r>
          </w:p>
        </w:tc>
        <w:tc>
          <w:tcPr>
            <w:tcW w:w="1706" w:type="dxa"/>
          </w:tcPr>
          <w:p w:rsidR="006C1BE4" w:rsidRPr="00AA774D" w:rsidRDefault="006C1BE4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6C1BE4" w:rsidRPr="00AA774D" w:rsidRDefault="00F7575A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19</w:t>
            </w:r>
          </w:p>
        </w:tc>
      </w:tr>
      <w:tr w:rsidR="008911BE" w:rsidRPr="00AA774D" w:rsidTr="00577D62">
        <w:trPr>
          <w:jc w:val="center"/>
        </w:trPr>
        <w:tc>
          <w:tcPr>
            <w:tcW w:w="744" w:type="dxa"/>
          </w:tcPr>
          <w:p w:rsidR="00F7575A" w:rsidRPr="00AA774D" w:rsidRDefault="00F7575A" w:rsidP="00AB2D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2.6</w:t>
            </w:r>
          </w:p>
        </w:tc>
        <w:tc>
          <w:tcPr>
            <w:tcW w:w="3710" w:type="dxa"/>
            <w:gridSpan w:val="3"/>
          </w:tcPr>
          <w:p w:rsidR="00F7575A" w:rsidRPr="00AA774D" w:rsidRDefault="00F7575A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Комплекс процессных мероприятий «Создание условий для организации досуга и обеспечения жителей услугами организаций культуры»</w:t>
            </w:r>
          </w:p>
        </w:tc>
        <w:tc>
          <w:tcPr>
            <w:tcW w:w="851" w:type="dxa"/>
          </w:tcPr>
          <w:p w:rsidR="00F7575A" w:rsidRPr="00AA774D" w:rsidRDefault="00F7575A" w:rsidP="00577D62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F7575A" w:rsidRPr="00AA774D" w:rsidRDefault="00F7575A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F7575A" w:rsidRPr="00AA774D" w:rsidRDefault="00F7575A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F7575A" w:rsidRPr="00AA774D" w:rsidRDefault="00F7575A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F7575A" w:rsidRPr="00AA774D" w:rsidRDefault="00F7575A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F7575A" w:rsidRPr="00AA774D" w:rsidRDefault="00F7575A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F7575A" w:rsidRPr="00AA774D" w:rsidRDefault="00F7575A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F7575A" w:rsidRPr="00AA774D" w:rsidRDefault="00F7575A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0" w:type="dxa"/>
          </w:tcPr>
          <w:p w:rsidR="00F7575A" w:rsidRPr="00AA774D" w:rsidRDefault="00F7575A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F7575A" w:rsidRPr="00AA774D" w:rsidRDefault="00F7575A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</w:tcPr>
          <w:p w:rsidR="00F7575A" w:rsidRPr="00AA774D" w:rsidRDefault="00F7575A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F7575A" w:rsidRPr="00AA774D" w:rsidRDefault="00F7575A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6" w:type="dxa"/>
          </w:tcPr>
          <w:p w:rsidR="00F7575A" w:rsidRPr="00AA774D" w:rsidRDefault="00F7575A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F7575A" w:rsidRPr="00AA774D" w:rsidRDefault="00F7575A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911BE" w:rsidRPr="00AA774D" w:rsidTr="007945C2">
        <w:trPr>
          <w:jc w:val="center"/>
        </w:trPr>
        <w:tc>
          <w:tcPr>
            <w:tcW w:w="744" w:type="dxa"/>
          </w:tcPr>
          <w:p w:rsidR="00F7575A" w:rsidRPr="00AA774D" w:rsidRDefault="00F7575A" w:rsidP="00AB2D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2.6.1</w:t>
            </w:r>
          </w:p>
        </w:tc>
        <w:tc>
          <w:tcPr>
            <w:tcW w:w="1771" w:type="dxa"/>
            <w:gridSpan w:val="2"/>
          </w:tcPr>
          <w:p w:rsidR="00F7575A" w:rsidRPr="00AA774D" w:rsidRDefault="00F7575A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Задача 1: Создание условий для организации досуга и обеспечения жителей услугами организаций культуры</w:t>
            </w:r>
          </w:p>
        </w:tc>
        <w:tc>
          <w:tcPr>
            <w:tcW w:w="1939" w:type="dxa"/>
          </w:tcPr>
          <w:p w:rsidR="00F7575A" w:rsidRPr="00AA774D" w:rsidRDefault="00F7575A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Организация досуга и обеспечения жителей услугами организаций культуры</w:t>
            </w:r>
          </w:p>
        </w:tc>
        <w:tc>
          <w:tcPr>
            <w:tcW w:w="851" w:type="dxa"/>
          </w:tcPr>
          <w:p w:rsidR="00F7575A" w:rsidRPr="00AA774D" w:rsidRDefault="00F7575A" w:rsidP="00577D62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F7575A" w:rsidRPr="00AA774D" w:rsidRDefault="00F7575A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F7575A" w:rsidRPr="00AA774D" w:rsidRDefault="00F7575A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500</w:t>
            </w:r>
          </w:p>
        </w:tc>
        <w:tc>
          <w:tcPr>
            <w:tcW w:w="606" w:type="dxa"/>
          </w:tcPr>
          <w:p w:rsidR="00F7575A" w:rsidRPr="00AA774D" w:rsidRDefault="00F7575A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505</w:t>
            </w:r>
          </w:p>
        </w:tc>
        <w:tc>
          <w:tcPr>
            <w:tcW w:w="628" w:type="dxa"/>
          </w:tcPr>
          <w:p w:rsidR="00F7575A" w:rsidRPr="00AA774D" w:rsidRDefault="00F7575A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510</w:t>
            </w:r>
          </w:p>
        </w:tc>
        <w:tc>
          <w:tcPr>
            <w:tcW w:w="628" w:type="dxa"/>
          </w:tcPr>
          <w:p w:rsidR="00F7575A" w:rsidRPr="00AA774D" w:rsidRDefault="00F7575A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515</w:t>
            </w:r>
          </w:p>
        </w:tc>
        <w:tc>
          <w:tcPr>
            <w:tcW w:w="628" w:type="dxa"/>
          </w:tcPr>
          <w:p w:rsidR="00F7575A" w:rsidRPr="00AA774D" w:rsidRDefault="00F7575A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520</w:t>
            </w:r>
          </w:p>
        </w:tc>
        <w:tc>
          <w:tcPr>
            <w:tcW w:w="628" w:type="dxa"/>
          </w:tcPr>
          <w:p w:rsidR="00F7575A" w:rsidRPr="00AA774D" w:rsidRDefault="00F7575A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525</w:t>
            </w:r>
          </w:p>
        </w:tc>
        <w:tc>
          <w:tcPr>
            <w:tcW w:w="600" w:type="dxa"/>
          </w:tcPr>
          <w:p w:rsidR="00F7575A" w:rsidRPr="00AA774D" w:rsidRDefault="00F7575A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530</w:t>
            </w:r>
          </w:p>
        </w:tc>
        <w:tc>
          <w:tcPr>
            <w:tcW w:w="709" w:type="dxa"/>
          </w:tcPr>
          <w:p w:rsidR="00F7575A" w:rsidRPr="00AA774D" w:rsidRDefault="00F7575A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535</w:t>
            </w:r>
          </w:p>
        </w:tc>
        <w:tc>
          <w:tcPr>
            <w:tcW w:w="708" w:type="dxa"/>
          </w:tcPr>
          <w:p w:rsidR="00F7575A" w:rsidRPr="00AA774D" w:rsidRDefault="00F7575A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540</w:t>
            </w:r>
          </w:p>
        </w:tc>
        <w:tc>
          <w:tcPr>
            <w:tcW w:w="709" w:type="dxa"/>
          </w:tcPr>
          <w:p w:rsidR="00F7575A" w:rsidRPr="00AA774D" w:rsidRDefault="00F7575A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545</w:t>
            </w:r>
          </w:p>
        </w:tc>
        <w:tc>
          <w:tcPr>
            <w:tcW w:w="1706" w:type="dxa"/>
          </w:tcPr>
          <w:p w:rsidR="00F7575A" w:rsidRPr="00AA774D" w:rsidRDefault="00F7575A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F7575A" w:rsidRPr="00AA774D" w:rsidRDefault="00F7575A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545</w:t>
            </w:r>
          </w:p>
        </w:tc>
      </w:tr>
      <w:tr w:rsidR="00295197" w:rsidRPr="00AA774D" w:rsidTr="007945C2">
        <w:trPr>
          <w:jc w:val="center"/>
        </w:trPr>
        <w:tc>
          <w:tcPr>
            <w:tcW w:w="744" w:type="dxa"/>
          </w:tcPr>
          <w:p w:rsidR="00295197" w:rsidRPr="00AA774D" w:rsidRDefault="00295197" w:rsidP="00AB2D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>2.6.2</w:t>
            </w:r>
          </w:p>
        </w:tc>
        <w:tc>
          <w:tcPr>
            <w:tcW w:w="1771" w:type="dxa"/>
            <w:gridSpan w:val="2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Задача 2:</w:t>
            </w:r>
          </w:p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highlight w:val="green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1939" w:type="dxa"/>
          </w:tcPr>
          <w:p w:rsidR="00295197" w:rsidRPr="00AA774D" w:rsidRDefault="00295197" w:rsidP="00AA774D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оказанной частичной компенсации расходов на оплату труда работников муниципальных учреждений культуры</w:t>
            </w:r>
          </w:p>
        </w:tc>
        <w:tc>
          <w:tcPr>
            <w:tcW w:w="851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6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00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709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708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709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1706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295197" w:rsidRPr="00AA774D" w:rsidRDefault="00295197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9</w:t>
            </w:r>
          </w:p>
        </w:tc>
      </w:tr>
    </w:tbl>
    <w:p w:rsidR="0086412B" w:rsidRPr="00AA774D" w:rsidRDefault="0086412B" w:rsidP="0086412B">
      <w:pPr>
        <w:suppressAutoHyphens w:val="0"/>
        <w:rPr>
          <w:rFonts w:ascii="PT Astra Serif" w:hAnsi="PT Astra Serif"/>
          <w:lang w:eastAsia="ru-RU"/>
        </w:rPr>
      </w:pPr>
    </w:p>
    <w:p w:rsidR="00B867EF" w:rsidRPr="00AA774D" w:rsidRDefault="00B867EF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C61F4" w:rsidRPr="00AA774D" w:rsidRDefault="000C61F4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C61F4" w:rsidRPr="00AA774D" w:rsidRDefault="000C61F4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C61F4" w:rsidRPr="00AA774D" w:rsidRDefault="000C61F4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C61F4" w:rsidRPr="00AA774D" w:rsidRDefault="000C61F4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C61F4" w:rsidRPr="00AA774D" w:rsidRDefault="000C61F4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C61F4" w:rsidRPr="00AA774D" w:rsidRDefault="000C61F4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C61F4" w:rsidRPr="00AA774D" w:rsidRDefault="000C61F4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C61F4" w:rsidRPr="00AA774D" w:rsidRDefault="000C61F4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C61F4" w:rsidRPr="00AA774D" w:rsidRDefault="000C61F4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C61F4" w:rsidRPr="00AA774D" w:rsidRDefault="000C61F4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C61F4" w:rsidRPr="00AA774D" w:rsidRDefault="000C61F4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C61F4" w:rsidRPr="00AA774D" w:rsidRDefault="000C61F4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C61F4" w:rsidRPr="00AA774D" w:rsidRDefault="000C61F4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C61F4" w:rsidRPr="00AA774D" w:rsidRDefault="000C61F4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C61F4" w:rsidRPr="00AA774D" w:rsidRDefault="000C61F4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C61F4" w:rsidRPr="00AA774D" w:rsidRDefault="000C61F4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BE7CB6" w:rsidRPr="00AA774D" w:rsidRDefault="00BE7CB6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6218D" w:rsidRPr="00AA774D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Структура муниципальной программы </w:t>
      </w:r>
    </w:p>
    <w:p w:rsidR="0086412B" w:rsidRPr="00AA774D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>«Развитие культуры в муниципальном образовании Щекинский район»</w:t>
      </w:r>
    </w:p>
    <w:p w:rsidR="0086412B" w:rsidRPr="00AA774D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4197"/>
        <w:gridCol w:w="96"/>
        <w:gridCol w:w="3503"/>
        <w:gridCol w:w="4536"/>
      </w:tblGrid>
      <w:tr w:rsidR="008911BE" w:rsidRPr="00AA774D" w:rsidTr="00B85A04">
        <w:tc>
          <w:tcPr>
            <w:tcW w:w="3403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Задача структурного элемента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536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Связь с показателем</w:t>
            </w:r>
          </w:p>
        </w:tc>
      </w:tr>
      <w:tr w:rsidR="008911BE" w:rsidRPr="00AA774D" w:rsidTr="00B85A04">
        <w:tc>
          <w:tcPr>
            <w:tcW w:w="3403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1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3</w:t>
            </w:r>
          </w:p>
        </w:tc>
      </w:tr>
      <w:tr w:rsidR="008911BE" w:rsidRPr="00AA774D" w:rsidTr="00B85A04">
        <w:tc>
          <w:tcPr>
            <w:tcW w:w="15735" w:type="dxa"/>
            <w:gridSpan w:val="5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 w:cs="Arial"/>
                <w:b/>
                <w:lang w:eastAsia="ru-RU"/>
              </w:rPr>
              <w:t>Муниципальный проект «Культурная среда»</w:t>
            </w:r>
          </w:p>
        </w:tc>
      </w:tr>
      <w:tr w:rsidR="008911BE" w:rsidRPr="00AA774D" w:rsidTr="00B85A04">
        <w:trPr>
          <w:trHeight w:val="163"/>
        </w:trPr>
        <w:tc>
          <w:tcPr>
            <w:tcW w:w="7696" w:type="dxa"/>
            <w:gridSpan w:val="3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911BE" w:rsidRPr="00AA774D" w:rsidTr="00B85A04">
        <w:tc>
          <w:tcPr>
            <w:tcW w:w="3403" w:type="dxa"/>
            <w:shd w:val="clear" w:color="auto" w:fill="auto"/>
          </w:tcPr>
          <w:p w:rsidR="0086412B" w:rsidRPr="00AA774D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Создани</w:t>
            </w:r>
            <w:r w:rsidR="00646485" w:rsidRPr="00AA774D">
              <w:rPr>
                <w:rFonts w:ascii="PT Astra Serif" w:hAnsi="PT Astra Serif"/>
                <w:lang w:eastAsia="ru-RU"/>
              </w:rPr>
              <w:t>е условий для развития культуры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AA774D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spacing w:val="1"/>
                <w:lang w:eastAsia="en-US"/>
              </w:rPr>
              <w:t>Выполнение мероприятий по капитальн</w:t>
            </w:r>
            <w:r w:rsidR="00646485" w:rsidRPr="00AA774D">
              <w:rPr>
                <w:rFonts w:ascii="PT Astra Serif" w:hAnsi="PT Astra Serif"/>
                <w:spacing w:val="1"/>
                <w:lang w:eastAsia="en-US"/>
              </w:rPr>
              <w:t>ому ремонту учреждений культуры</w:t>
            </w:r>
          </w:p>
        </w:tc>
        <w:tc>
          <w:tcPr>
            <w:tcW w:w="4536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созданных</w:t>
            </w: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(реконструированных) и</w:t>
            </w: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капитально отремонтированных</w:t>
            </w: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объектов организаций культуры</w:t>
            </w:r>
          </w:p>
        </w:tc>
      </w:tr>
      <w:tr w:rsidR="008911BE" w:rsidRPr="00AA774D" w:rsidTr="00B85A04">
        <w:tc>
          <w:tcPr>
            <w:tcW w:w="3403" w:type="dxa"/>
            <w:shd w:val="clear" w:color="auto" w:fill="auto"/>
          </w:tcPr>
          <w:p w:rsidR="0086412B" w:rsidRPr="00AA774D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Сохра</w:t>
            </w:r>
            <w:r w:rsidR="00646485" w:rsidRPr="00AA774D">
              <w:rPr>
                <w:rFonts w:ascii="PT Astra Serif" w:hAnsi="PT Astra Serif"/>
                <w:lang w:eastAsia="ru-RU"/>
              </w:rPr>
              <w:t>нение и развитие музейного дела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AA774D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pacing w:val="1"/>
                <w:lang w:eastAsia="en-US"/>
              </w:rPr>
            </w:pPr>
            <w:r w:rsidRPr="00AA774D">
              <w:rPr>
                <w:rFonts w:ascii="PT Astra Serif" w:hAnsi="PT Astra Serif"/>
                <w:spacing w:val="1"/>
                <w:lang w:eastAsia="en-US"/>
              </w:rPr>
              <w:t>Организация публикаций музейных предметов, музейных коллекций путем публичного показа на элект</w:t>
            </w:r>
            <w:r w:rsidR="00646485" w:rsidRPr="00AA774D">
              <w:rPr>
                <w:rFonts w:ascii="PT Astra Serif" w:hAnsi="PT Astra Serif"/>
                <w:spacing w:val="1"/>
                <w:lang w:eastAsia="en-US"/>
              </w:rPr>
              <w:t>ронных и других видах носителей</w:t>
            </w:r>
          </w:p>
        </w:tc>
        <w:tc>
          <w:tcPr>
            <w:tcW w:w="4536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Укрепление материально-технической базы музея, обеспечение современным оборудованием.</w:t>
            </w:r>
          </w:p>
        </w:tc>
      </w:tr>
      <w:tr w:rsidR="008911BE" w:rsidRPr="00AA774D" w:rsidTr="00B85A04">
        <w:tc>
          <w:tcPr>
            <w:tcW w:w="3403" w:type="dxa"/>
            <w:shd w:val="clear" w:color="auto" w:fill="auto"/>
          </w:tcPr>
          <w:p w:rsidR="0086412B" w:rsidRPr="00AA774D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en-US"/>
              </w:rPr>
              <w:t>Сохранени</w:t>
            </w:r>
            <w:r w:rsidR="00646485" w:rsidRPr="00AA774D">
              <w:rPr>
                <w:rFonts w:ascii="PT Astra Serif" w:hAnsi="PT Astra Serif"/>
                <w:lang w:eastAsia="en-US"/>
              </w:rPr>
              <w:t>е и развитие библиотечного дела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AA774D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ind w:firstLine="34"/>
              <w:rPr>
                <w:rFonts w:ascii="PT Astra Serif" w:hAnsi="PT Astra Serif"/>
                <w:spacing w:val="1"/>
                <w:lang w:eastAsia="en-US"/>
              </w:rPr>
            </w:pPr>
            <w:r w:rsidRPr="00AA774D">
              <w:rPr>
                <w:rFonts w:ascii="PT Astra Serif" w:hAnsi="PT Astra Serif"/>
                <w:spacing w:val="1"/>
                <w:lang w:eastAsia="en-US"/>
              </w:rPr>
              <w:t>Создание модельных муниципальных библиотек</w:t>
            </w:r>
          </w:p>
        </w:tc>
        <w:tc>
          <w:tcPr>
            <w:tcW w:w="4536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посещений общедоступных библиотек по отношению к 2021 году</w:t>
            </w:r>
          </w:p>
        </w:tc>
      </w:tr>
      <w:tr w:rsidR="008911BE" w:rsidRPr="00AA774D" w:rsidTr="00B85A04">
        <w:tc>
          <w:tcPr>
            <w:tcW w:w="15735" w:type="dxa"/>
            <w:gridSpan w:val="5"/>
            <w:shd w:val="clear" w:color="auto" w:fill="auto"/>
          </w:tcPr>
          <w:p w:rsidR="00F020B1" w:rsidRPr="00AA774D" w:rsidRDefault="00F020B1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/>
                <w:lang w:eastAsia="ru-RU"/>
              </w:rPr>
            </w:pPr>
            <w:r w:rsidRPr="00AA774D">
              <w:rPr>
                <w:rFonts w:ascii="PT Astra Serif" w:hAnsi="PT Astra Serif" w:cs="Arial"/>
                <w:b/>
                <w:lang w:eastAsia="ru-RU"/>
              </w:rPr>
              <w:t>Муниципальный проект «Творческие люди» до 2025 года,</w:t>
            </w:r>
          </w:p>
          <w:p w:rsidR="0086412B" w:rsidRPr="00AA774D" w:rsidRDefault="00F020B1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/>
                <w:lang w:eastAsia="ru-RU"/>
              </w:rPr>
            </w:pPr>
            <w:r w:rsidRPr="00AA774D">
              <w:rPr>
                <w:rFonts w:ascii="PT Astra Serif" w:hAnsi="PT Astra Serif" w:cs="Arial"/>
                <w:b/>
                <w:lang w:eastAsia="ru-RU"/>
              </w:rPr>
              <w:t>с 2025 года Муниципальный проект «Повышение туристического потенциала Тульской области»</w:t>
            </w:r>
          </w:p>
        </w:tc>
      </w:tr>
      <w:tr w:rsidR="008911BE" w:rsidRPr="00AA774D" w:rsidTr="00B85A04">
        <w:tc>
          <w:tcPr>
            <w:tcW w:w="7600" w:type="dxa"/>
            <w:gridSpan w:val="2"/>
            <w:shd w:val="clear" w:color="auto" w:fill="FFFFFF" w:themeFill="background1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8135" w:type="dxa"/>
            <w:gridSpan w:val="3"/>
            <w:shd w:val="clear" w:color="auto" w:fill="FFFFFF" w:themeFill="background1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911BE" w:rsidRPr="00AA774D" w:rsidTr="00B85A04">
        <w:tc>
          <w:tcPr>
            <w:tcW w:w="3403" w:type="dxa"/>
            <w:shd w:val="clear" w:color="auto" w:fill="FFFFFF" w:themeFill="background1"/>
          </w:tcPr>
          <w:p w:rsidR="0086412B" w:rsidRPr="00AA774D" w:rsidRDefault="00F020B1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7796" w:type="dxa"/>
            <w:gridSpan w:val="3"/>
            <w:shd w:val="clear" w:color="auto" w:fill="FFFFFF" w:themeFill="background1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Начисление средств на лицевой счет лучших учреждений культуры, в целях улучшения материально-технической базы или материального поощрения работников</w:t>
            </w:r>
          </w:p>
        </w:tc>
        <w:tc>
          <w:tcPr>
            <w:tcW w:w="4536" w:type="dxa"/>
            <w:shd w:val="clear" w:color="auto" w:fill="FFFFFF" w:themeFill="background1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полученных государственных поддержек лучшим сельским учреждениям культуры</w:t>
            </w:r>
          </w:p>
        </w:tc>
      </w:tr>
      <w:tr w:rsidR="008911BE" w:rsidRPr="00AA774D" w:rsidTr="00AA774D">
        <w:trPr>
          <w:trHeight w:val="524"/>
        </w:trPr>
        <w:tc>
          <w:tcPr>
            <w:tcW w:w="15735" w:type="dxa"/>
            <w:gridSpan w:val="5"/>
            <w:shd w:val="clear" w:color="auto" w:fill="auto"/>
            <w:vAlign w:val="center"/>
          </w:tcPr>
          <w:p w:rsidR="0086412B" w:rsidRPr="00AA774D" w:rsidRDefault="0086412B" w:rsidP="00AA77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 w:cs="Arial"/>
                <w:b/>
                <w:lang w:eastAsia="ru-RU"/>
              </w:rPr>
              <w:t>Муниципальный проект «Цифровая культура»</w:t>
            </w:r>
          </w:p>
        </w:tc>
      </w:tr>
      <w:tr w:rsidR="008911BE" w:rsidRPr="00AA774D" w:rsidTr="00B85A04">
        <w:trPr>
          <w:trHeight w:val="447"/>
        </w:trPr>
        <w:tc>
          <w:tcPr>
            <w:tcW w:w="7696" w:type="dxa"/>
            <w:gridSpan w:val="3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911BE" w:rsidRPr="00AA774D" w:rsidTr="00B85A04">
        <w:tc>
          <w:tcPr>
            <w:tcW w:w="3403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>Создани</w:t>
            </w:r>
            <w:r w:rsidR="00646485" w:rsidRPr="00AA774D">
              <w:rPr>
                <w:rFonts w:ascii="PT Astra Serif" w:hAnsi="PT Astra Serif"/>
                <w:lang w:eastAsia="en-US"/>
              </w:rPr>
              <w:t>е виртуального концертного зала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firstLine="34"/>
              <w:rPr>
                <w:rFonts w:ascii="PT Astra Serif" w:hAnsi="PT Astra Serif"/>
                <w:spacing w:val="1"/>
                <w:lang w:eastAsia="en-US"/>
              </w:rPr>
            </w:pPr>
            <w:r w:rsidRPr="00AA774D">
              <w:rPr>
                <w:rFonts w:ascii="PT Astra Serif" w:hAnsi="PT Astra Serif"/>
                <w:spacing w:val="1"/>
                <w:lang w:eastAsia="en-US"/>
              </w:rPr>
              <w:t>Комплексное оснащение зал</w:t>
            </w:r>
            <w:r w:rsidR="00646485" w:rsidRPr="00AA774D">
              <w:rPr>
                <w:rFonts w:ascii="PT Astra Serif" w:hAnsi="PT Astra Serif"/>
                <w:spacing w:val="1"/>
                <w:lang w:eastAsia="en-US"/>
              </w:rPr>
              <w:t>ов мультимедийным оборудованием</w:t>
            </w:r>
          </w:p>
        </w:tc>
        <w:tc>
          <w:tcPr>
            <w:tcW w:w="4536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созданных виртуальных концертных залов</w:t>
            </w:r>
          </w:p>
        </w:tc>
      </w:tr>
      <w:tr w:rsidR="008911BE" w:rsidRPr="00AA774D" w:rsidTr="00B85A04">
        <w:tc>
          <w:tcPr>
            <w:tcW w:w="15735" w:type="dxa"/>
            <w:gridSpan w:val="5"/>
            <w:shd w:val="clear" w:color="auto" w:fill="auto"/>
          </w:tcPr>
          <w:p w:rsidR="0086412B" w:rsidRPr="00AA774D" w:rsidRDefault="0086412B" w:rsidP="0086412B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 w:cs="Arial"/>
                <w:b/>
                <w:lang w:eastAsia="ru-RU"/>
              </w:rPr>
              <w:lastRenderedPageBreak/>
              <w:t>Муниципальный проект «Развитие и укрепление материально-технической базы муниципальных учреждений культуры»</w:t>
            </w:r>
          </w:p>
        </w:tc>
      </w:tr>
      <w:tr w:rsidR="008911BE" w:rsidRPr="00AA774D" w:rsidTr="00B85A04">
        <w:tc>
          <w:tcPr>
            <w:tcW w:w="7600" w:type="dxa"/>
            <w:gridSpan w:val="2"/>
            <w:shd w:val="clear" w:color="auto" w:fill="FFFFFF" w:themeFill="background1"/>
          </w:tcPr>
          <w:p w:rsidR="0086412B" w:rsidRPr="00AA774D" w:rsidRDefault="0086412B" w:rsidP="0086412B">
            <w:pPr>
              <w:suppressAutoHyphens w:val="0"/>
              <w:jc w:val="center"/>
              <w:rPr>
                <w:rFonts w:ascii="PT Astra Serif" w:hAnsi="PT Astra Serif" w:cs="Arial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8135" w:type="dxa"/>
            <w:gridSpan w:val="3"/>
            <w:shd w:val="clear" w:color="auto" w:fill="FFFFFF" w:themeFill="background1"/>
          </w:tcPr>
          <w:p w:rsidR="0086412B" w:rsidRPr="00AA774D" w:rsidRDefault="0086412B" w:rsidP="0086412B">
            <w:pPr>
              <w:suppressAutoHyphens w:val="0"/>
              <w:jc w:val="center"/>
              <w:rPr>
                <w:rFonts w:ascii="PT Astra Serif" w:hAnsi="PT Astra Serif" w:cs="Arial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911BE" w:rsidRPr="00AA774D" w:rsidTr="00B85A04">
        <w:tc>
          <w:tcPr>
            <w:tcW w:w="3403" w:type="dxa"/>
            <w:shd w:val="clear" w:color="auto" w:fill="FFFFFF" w:themeFill="background1"/>
          </w:tcPr>
          <w:p w:rsidR="009709BF" w:rsidRPr="00AA774D" w:rsidRDefault="0086412B" w:rsidP="0073180E">
            <w:pPr>
              <w:suppressAutoHyphens w:val="0"/>
              <w:rPr>
                <w:rFonts w:ascii="PT Astra Serif" w:hAnsi="PT Astra Serif" w:cs="Arial"/>
                <w:lang w:eastAsia="ru-RU"/>
              </w:rPr>
            </w:pPr>
            <w:r w:rsidRPr="00AA774D">
              <w:rPr>
                <w:rFonts w:ascii="PT Astra Serif" w:hAnsi="PT Astra Serif" w:cs="Arial"/>
                <w:lang w:eastAsia="ru-RU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</w:t>
            </w:r>
          </w:p>
          <w:p w:rsidR="0086412B" w:rsidRPr="00AA774D" w:rsidRDefault="0086412B" w:rsidP="0073180E">
            <w:pPr>
              <w:suppressAutoHyphens w:val="0"/>
              <w:rPr>
                <w:rFonts w:ascii="PT Astra Serif" w:hAnsi="PT Astra Serif" w:cs="Arial"/>
                <w:lang w:eastAsia="ru-RU"/>
              </w:rPr>
            </w:pPr>
            <w:r w:rsidRPr="00AA774D">
              <w:rPr>
                <w:rFonts w:ascii="PT Astra Serif" w:hAnsi="PT Astra Serif" w:cs="Arial"/>
                <w:lang w:eastAsia="ru-RU"/>
              </w:rPr>
              <w:t>50 тысяч человек</w:t>
            </w:r>
          </w:p>
        </w:tc>
        <w:tc>
          <w:tcPr>
            <w:tcW w:w="7796" w:type="dxa"/>
            <w:gridSpan w:val="3"/>
            <w:shd w:val="clear" w:color="auto" w:fill="FFFFFF" w:themeFill="background1"/>
          </w:tcPr>
          <w:p w:rsidR="0086412B" w:rsidRPr="00AA774D" w:rsidRDefault="0086412B" w:rsidP="0073180E">
            <w:pPr>
              <w:suppressAutoHyphens w:val="0"/>
              <w:rPr>
                <w:rFonts w:ascii="PT Astra Serif" w:hAnsi="PT Astra Serif" w:cs="Arial"/>
                <w:lang w:eastAsia="ru-RU"/>
              </w:rPr>
            </w:pPr>
            <w:r w:rsidRPr="00AA774D">
              <w:rPr>
                <w:rFonts w:ascii="PT Astra Serif" w:hAnsi="PT Astra Serif" w:cs="Arial"/>
                <w:lang w:eastAsia="ru-RU"/>
              </w:rPr>
              <w:t xml:space="preserve">Укрепление материально-технической базы </w:t>
            </w:r>
            <w:r w:rsidRPr="00AA774D">
              <w:rPr>
                <w:rFonts w:ascii="PT Astra Serif" w:hAnsi="PT Astra Serif"/>
                <w:iCs/>
                <w:lang w:eastAsia="ru-RU"/>
              </w:rPr>
              <w:t>домов культуры</w:t>
            </w:r>
          </w:p>
        </w:tc>
        <w:tc>
          <w:tcPr>
            <w:tcW w:w="4536" w:type="dxa"/>
            <w:shd w:val="clear" w:color="auto" w:fill="FFFFFF" w:themeFill="background1"/>
          </w:tcPr>
          <w:p w:rsidR="0086412B" w:rsidRPr="00AA774D" w:rsidRDefault="0086412B" w:rsidP="0073180E">
            <w:pPr>
              <w:suppressAutoHyphens w:val="0"/>
              <w:rPr>
                <w:rFonts w:ascii="PT Astra Serif" w:hAnsi="PT Astra Serif" w:cs="Arial"/>
                <w:lang w:eastAsia="ru-RU"/>
              </w:rPr>
            </w:pPr>
            <w:r w:rsidRPr="00AA774D">
              <w:rPr>
                <w:rFonts w:ascii="PT Astra Serif" w:hAnsi="PT Astra Serif" w:cs="Arial"/>
                <w:lang w:eastAsia="ru-RU"/>
              </w:rPr>
              <w:t>Доля домов культуры оснащенных новыми оргтехникой и мебелью</w:t>
            </w:r>
          </w:p>
        </w:tc>
      </w:tr>
      <w:tr w:rsidR="008911BE" w:rsidRPr="00AA774D" w:rsidTr="00B85A04">
        <w:tc>
          <w:tcPr>
            <w:tcW w:w="3403" w:type="dxa"/>
            <w:shd w:val="clear" w:color="auto" w:fill="FFFFFF" w:themeFill="background1"/>
          </w:tcPr>
          <w:p w:rsidR="0073180E" w:rsidRPr="00AA774D" w:rsidRDefault="0073180E" w:rsidP="0073180E">
            <w:pPr>
              <w:suppressAutoHyphens w:val="0"/>
              <w:rPr>
                <w:rFonts w:ascii="PT Astra Serif" w:hAnsi="PT Astra Serif" w:cs="Arial"/>
                <w:lang w:eastAsia="ru-RU"/>
              </w:rPr>
            </w:pPr>
            <w:r w:rsidRPr="00AA774D">
              <w:rPr>
                <w:rFonts w:ascii="PT Astra Serif" w:hAnsi="PT Astra Serif" w:cs="Arial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7796" w:type="dxa"/>
            <w:gridSpan w:val="3"/>
            <w:shd w:val="clear" w:color="auto" w:fill="FFFFFF" w:themeFill="background1"/>
          </w:tcPr>
          <w:p w:rsidR="0073180E" w:rsidRPr="00AA774D" w:rsidRDefault="0073180E" w:rsidP="0073180E">
            <w:pPr>
              <w:suppressAutoHyphens w:val="0"/>
              <w:rPr>
                <w:rFonts w:ascii="PT Astra Serif" w:hAnsi="PT Astra Serif" w:cs="Arial"/>
                <w:lang w:eastAsia="ru-RU"/>
              </w:rPr>
            </w:pPr>
            <w:r w:rsidRPr="00AA774D">
              <w:rPr>
                <w:rFonts w:ascii="PT Astra Serif" w:hAnsi="PT Astra Serif" w:cs="Arial"/>
                <w:lang w:eastAsia="ru-RU"/>
              </w:rPr>
              <w:t>Приобретение и установка модульных зданий в населенных пунктах</w:t>
            </w:r>
          </w:p>
        </w:tc>
        <w:tc>
          <w:tcPr>
            <w:tcW w:w="4536" w:type="dxa"/>
            <w:shd w:val="clear" w:color="auto" w:fill="FFFFFF" w:themeFill="background1"/>
          </w:tcPr>
          <w:p w:rsidR="0073180E" w:rsidRPr="00AA774D" w:rsidRDefault="0073180E" w:rsidP="0073180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установленных модульных зданий в населенных пунктах</w:t>
            </w:r>
          </w:p>
        </w:tc>
      </w:tr>
      <w:tr w:rsidR="008911BE" w:rsidRPr="00AA774D" w:rsidTr="00B85A04">
        <w:tc>
          <w:tcPr>
            <w:tcW w:w="3403" w:type="dxa"/>
            <w:shd w:val="clear" w:color="auto" w:fill="FFFFFF" w:themeFill="background1"/>
          </w:tcPr>
          <w:p w:rsidR="0073180E" w:rsidRPr="00AA774D" w:rsidRDefault="0073180E" w:rsidP="0073180E">
            <w:pPr>
              <w:suppressAutoHyphens w:val="0"/>
              <w:rPr>
                <w:rFonts w:ascii="PT Astra Serif" w:hAnsi="PT Astra Serif" w:cs="Arial"/>
                <w:lang w:eastAsia="ru-RU"/>
              </w:rPr>
            </w:pPr>
            <w:r w:rsidRPr="00AA774D">
              <w:rPr>
                <w:rFonts w:ascii="PT Astra Serif" w:hAnsi="PT Astra Serif" w:cs="Arial"/>
                <w:lang w:eastAsia="ru-RU"/>
              </w:rPr>
              <w:t>Реализация мероприятий по подготовке проектно-сметной документации на строительство (реконструкцию), капитальный ремонт, реставрацию и приспособление зданий муниципальных учреждений культуры (включая детские школы искусств по видам искусств)</w:t>
            </w:r>
          </w:p>
        </w:tc>
        <w:tc>
          <w:tcPr>
            <w:tcW w:w="7796" w:type="dxa"/>
            <w:gridSpan w:val="3"/>
            <w:shd w:val="clear" w:color="auto" w:fill="FFFFFF" w:themeFill="background1"/>
          </w:tcPr>
          <w:p w:rsidR="0073180E" w:rsidRPr="00AA774D" w:rsidRDefault="0073180E" w:rsidP="0073180E">
            <w:pPr>
              <w:suppressAutoHyphens w:val="0"/>
              <w:rPr>
                <w:rFonts w:ascii="PT Astra Serif" w:hAnsi="PT Astra Serif" w:cs="Arial"/>
                <w:lang w:eastAsia="ru-RU"/>
              </w:rPr>
            </w:pPr>
            <w:r w:rsidRPr="00AA774D">
              <w:rPr>
                <w:rFonts w:ascii="PT Astra Serif" w:hAnsi="PT Astra Serif" w:cs="Arial"/>
                <w:lang w:eastAsia="ru-RU"/>
              </w:rPr>
              <w:t>Подготовка проектно-сметной документации на строительство (реконструкцию), капитальный ремонт, реставрацию и приспособление зданий муниципальных учреждений культуры (включая детские школы искусств по видам искусств)</w:t>
            </w:r>
          </w:p>
        </w:tc>
        <w:tc>
          <w:tcPr>
            <w:tcW w:w="4536" w:type="dxa"/>
            <w:shd w:val="clear" w:color="auto" w:fill="FFFFFF" w:themeFill="background1"/>
          </w:tcPr>
          <w:p w:rsidR="0073180E" w:rsidRPr="00AA774D" w:rsidRDefault="0073180E" w:rsidP="0073180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подготовленной проектно-сметной документации на строительство (реконструкцию), капитальный ремонт, реставрацию и приспособление зданий муниципальных учреждений культуры (включая детские школы искусств по видам искусств)</w:t>
            </w:r>
          </w:p>
        </w:tc>
      </w:tr>
      <w:tr w:rsidR="008911BE" w:rsidRPr="00AA774D" w:rsidTr="00577D62">
        <w:tc>
          <w:tcPr>
            <w:tcW w:w="15735" w:type="dxa"/>
            <w:gridSpan w:val="5"/>
            <w:shd w:val="clear" w:color="auto" w:fill="FFFFFF" w:themeFill="background1"/>
          </w:tcPr>
          <w:p w:rsidR="00784232" w:rsidRPr="00AA774D" w:rsidRDefault="00784232" w:rsidP="007842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Муниципальный проект «Семейные ценности и инфраструктура культуры»</w:t>
            </w:r>
          </w:p>
        </w:tc>
      </w:tr>
      <w:tr w:rsidR="008911BE" w:rsidRPr="00AA774D" w:rsidTr="00B85A04">
        <w:tc>
          <w:tcPr>
            <w:tcW w:w="3403" w:type="dxa"/>
            <w:shd w:val="clear" w:color="auto" w:fill="FFFFFF" w:themeFill="background1"/>
          </w:tcPr>
          <w:p w:rsidR="00784232" w:rsidRPr="00AA774D" w:rsidRDefault="00784232" w:rsidP="0073180E">
            <w:pPr>
              <w:suppressAutoHyphens w:val="0"/>
              <w:rPr>
                <w:rFonts w:ascii="PT Astra Serif" w:hAnsi="PT Astra Serif" w:cs="Arial"/>
                <w:lang w:eastAsia="ru-RU"/>
              </w:rPr>
            </w:pPr>
            <w:r w:rsidRPr="00AA774D">
              <w:rPr>
                <w:rFonts w:ascii="PT Astra Serif" w:hAnsi="PT Astra Serif" w:cs="Arial"/>
                <w:lang w:eastAsia="ru-RU"/>
              </w:rPr>
              <w:t xml:space="preserve">Государственная поддержка отрасли культуры (оснащение образовательных учреждений в сфере культуры (детских школ </w:t>
            </w:r>
            <w:r w:rsidR="00B867EF" w:rsidRPr="00AA774D">
              <w:rPr>
                <w:rFonts w:ascii="PT Astra Serif" w:hAnsi="PT Astra Serif" w:cs="Arial"/>
                <w:lang w:eastAsia="ru-RU"/>
              </w:rPr>
              <w:t xml:space="preserve">искусств и училищ) музыкальными </w:t>
            </w:r>
            <w:r w:rsidRPr="00AA774D">
              <w:rPr>
                <w:rFonts w:ascii="PT Astra Serif" w:hAnsi="PT Astra Serif" w:cs="Arial"/>
                <w:lang w:eastAsia="ru-RU"/>
              </w:rPr>
              <w:t xml:space="preserve">инструментами, </w:t>
            </w:r>
            <w:r w:rsidRPr="00AA774D">
              <w:rPr>
                <w:rFonts w:ascii="PT Astra Serif" w:hAnsi="PT Astra Serif" w:cs="Arial"/>
                <w:lang w:eastAsia="ru-RU"/>
              </w:rPr>
              <w:lastRenderedPageBreak/>
              <w:t>оборудованием и учебными материалами)</w:t>
            </w:r>
          </w:p>
        </w:tc>
        <w:tc>
          <w:tcPr>
            <w:tcW w:w="7796" w:type="dxa"/>
            <w:gridSpan w:val="3"/>
            <w:shd w:val="clear" w:color="auto" w:fill="FFFFFF" w:themeFill="background1"/>
          </w:tcPr>
          <w:p w:rsidR="00784232" w:rsidRPr="00AA774D" w:rsidRDefault="00784232" w:rsidP="00784232">
            <w:pPr>
              <w:suppressAutoHyphens w:val="0"/>
              <w:rPr>
                <w:rFonts w:ascii="PT Astra Serif" w:hAnsi="PT Astra Serif" w:cs="Arial"/>
                <w:lang w:eastAsia="ru-RU"/>
              </w:rPr>
            </w:pPr>
            <w:r w:rsidRPr="00AA774D">
              <w:rPr>
                <w:rFonts w:ascii="PT Astra Serif" w:hAnsi="PT Astra Serif" w:cs="Arial"/>
                <w:lang w:eastAsia="ru-RU"/>
              </w:rPr>
              <w:lastRenderedPageBreak/>
              <w:t>Оснащение образовательных учреждений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4536" w:type="dxa"/>
            <w:shd w:val="clear" w:color="auto" w:fill="FFFFFF" w:themeFill="background1"/>
          </w:tcPr>
          <w:p w:rsidR="00784232" w:rsidRPr="00AA774D" w:rsidRDefault="00784232" w:rsidP="0073180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оснащенных образовательных учреждений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</w:tr>
      <w:tr w:rsidR="008911BE" w:rsidRPr="00AA774D" w:rsidTr="00B85A04">
        <w:tc>
          <w:tcPr>
            <w:tcW w:w="15735" w:type="dxa"/>
            <w:gridSpan w:val="5"/>
            <w:shd w:val="clear" w:color="auto" w:fill="auto"/>
          </w:tcPr>
          <w:p w:rsidR="0086412B" w:rsidRPr="00AA774D" w:rsidRDefault="0086412B" w:rsidP="0086412B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Комплекс процессных мероприятий «Развитие библиотечного дела в муниципальном образовании Щекинский район»</w:t>
            </w:r>
          </w:p>
        </w:tc>
      </w:tr>
      <w:tr w:rsidR="008911BE" w:rsidRPr="00AA774D" w:rsidTr="00B85A04">
        <w:tc>
          <w:tcPr>
            <w:tcW w:w="7696" w:type="dxa"/>
            <w:gridSpan w:val="3"/>
            <w:shd w:val="clear" w:color="auto" w:fill="auto"/>
          </w:tcPr>
          <w:p w:rsidR="0086412B" w:rsidRPr="00AA774D" w:rsidRDefault="0086412B" w:rsidP="0086412B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911BE" w:rsidRPr="00AA774D" w:rsidTr="00B85A04">
        <w:tc>
          <w:tcPr>
            <w:tcW w:w="3403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AA774D">
              <w:rPr>
                <w:rFonts w:ascii="PT Astra Serif" w:hAnsi="PT Astra Serif" w:cs="Courier New"/>
                <w:lang w:eastAsia="ru-RU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AA774D" w:rsidRDefault="0086412B" w:rsidP="0086412B">
            <w:pPr>
              <w:widowControl w:val="0"/>
              <w:tabs>
                <w:tab w:val="left" w:pos="129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Обеспечение полноценного текущего комплектования библиотечного фонда для развития и поддержания его в работоспособном состоянии</w:t>
            </w:r>
            <w:r w:rsidRPr="00AA774D">
              <w:rPr>
                <w:rFonts w:ascii="PT Astra Serif" w:hAnsi="PT Astra Serif"/>
                <w:lang w:eastAsia="ru-RU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выданных книг</w:t>
            </w:r>
          </w:p>
        </w:tc>
      </w:tr>
      <w:tr w:rsidR="008911BE" w:rsidRPr="00AA774D" w:rsidTr="00B85A04">
        <w:tc>
          <w:tcPr>
            <w:tcW w:w="3403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AA774D">
              <w:rPr>
                <w:rFonts w:ascii="PT Astra Serif" w:hAnsi="PT Astra Serif" w:cs="Courier New"/>
                <w:lang w:eastAsia="ru-RU"/>
              </w:rPr>
              <w:t>Сохранени</w:t>
            </w:r>
            <w:r w:rsidR="00646485" w:rsidRPr="00AA774D">
              <w:rPr>
                <w:rFonts w:ascii="PT Astra Serif" w:hAnsi="PT Astra Serif" w:cs="Courier New"/>
                <w:lang w:eastAsia="ru-RU"/>
              </w:rPr>
              <w:t>е и развитие библиотечного дела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AA774D" w:rsidRDefault="0086412B" w:rsidP="0086412B">
            <w:pPr>
              <w:widowControl w:val="0"/>
              <w:tabs>
                <w:tab w:val="left" w:pos="129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Подключение муниципальных общедоступных библиотек к информационно-телекоммуникационной сети «Интернет» и развитие библиотечного дела с учетом задачи расширения информационных технологий</w:t>
            </w:r>
          </w:p>
        </w:tc>
        <w:tc>
          <w:tcPr>
            <w:tcW w:w="4536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Прирост посещений общедоступных библиотек</w:t>
            </w:r>
          </w:p>
        </w:tc>
      </w:tr>
      <w:tr w:rsidR="000C61F4" w:rsidRPr="00AA774D" w:rsidTr="00B85A04">
        <w:tc>
          <w:tcPr>
            <w:tcW w:w="3403" w:type="dxa"/>
            <w:shd w:val="clear" w:color="auto" w:fill="auto"/>
          </w:tcPr>
          <w:p w:rsidR="000C61F4" w:rsidRPr="00AA774D" w:rsidRDefault="000C61F4" w:rsidP="0086412B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AA774D">
              <w:rPr>
                <w:rFonts w:ascii="PT Astra Serif" w:hAnsi="PT Astra Serif" w:cs="Courier New"/>
                <w:lang w:eastAsia="ru-RU"/>
              </w:rPr>
              <w:t>Осуществление государственного полномочия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0C61F4" w:rsidRPr="00AA774D" w:rsidRDefault="000C61F4" w:rsidP="0086412B">
            <w:pPr>
              <w:widowControl w:val="0"/>
              <w:tabs>
                <w:tab w:val="left" w:pos="129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Предоставление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4536" w:type="dxa"/>
            <w:shd w:val="clear" w:color="auto" w:fill="auto"/>
          </w:tcPr>
          <w:p w:rsidR="000C61F4" w:rsidRPr="00AA774D" w:rsidRDefault="000C61F4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предоставленных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</w:tr>
      <w:tr w:rsidR="000C61F4" w:rsidRPr="00AA774D" w:rsidTr="00B85A04">
        <w:tc>
          <w:tcPr>
            <w:tcW w:w="3403" w:type="dxa"/>
            <w:shd w:val="clear" w:color="auto" w:fill="auto"/>
          </w:tcPr>
          <w:p w:rsidR="000C61F4" w:rsidRPr="00AA774D" w:rsidRDefault="000C61F4" w:rsidP="0086412B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AA774D">
              <w:rPr>
                <w:rFonts w:ascii="PT Astra Serif" w:hAnsi="PT Astra Serif" w:cs="Courier New"/>
                <w:lang w:eastAsia="ru-RU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0C61F4" w:rsidRPr="00AA774D" w:rsidRDefault="000C61F4" w:rsidP="005264CD">
            <w:pPr>
              <w:widowControl w:val="0"/>
              <w:tabs>
                <w:tab w:val="left" w:pos="129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Оказание частичной компенсации расходов на оплату труда работников муниципальных учреждений культуры</w:t>
            </w:r>
          </w:p>
        </w:tc>
        <w:tc>
          <w:tcPr>
            <w:tcW w:w="4536" w:type="dxa"/>
            <w:shd w:val="clear" w:color="auto" w:fill="auto"/>
          </w:tcPr>
          <w:p w:rsidR="000C61F4" w:rsidRPr="00AA774D" w:rsidRDefault="000C61F4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оказанной частичной компенсации расходов на оплату труда работников муниципальных учреждений культуры</w:t>
            </w:r>
          </w:p>
        </w:tc>
      </w:tr>
      <w:tr w:rsidR="008911BE" w:rsidRPr="00AA774D" w:rsidTr="00B85A04">
        <w:tc>
          <w:tcPr>
            <w:tcW w:w="15735" w:type="dxa"/>
            <w:gridSpan w:val="5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lastRenderedPageBreak/>
              <w:t>Комплекс процессных мероприятий «Сохранение и развитие системы художественного и музыкального образования»</w:t>
            </w:r>
          </w:p>
        </w:tc>
      </w:tr>
      <w:tr w:rsidR="008911BE" w:rsidRPr="00AA774D" w:rsidTr="00B85A04">
        <w:tc>
          <w:tcPr>
            <w:tcW w:w="7696" w:type="dxa"/>
            <w:gridSpan w:val="3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911BE" w:rsidRPr="00AA774D" w:rsidTr="00B85A04">
        <w:tc>
          <w:tcPr>
            <w:tcW w:w="3403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Сохранение и развитие системы художественного</w:t>
            </w:r>
            <w:r w:rsidR="00646485" w:rsidRPr="00AA774D">
              <w:rPr>
                <w:rFonts w:ascii="PT Astra Serif" w:hAnsi="PT Astra Serif"/>
                <w:lang w:eastAsia="ru-RU"/>
              </w:rPr>
              <w:t xml:space="preserve"> и музыкального образования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AA774D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Реализация допо</w:t>
            </w:r>
            <w:r w:rsidR="00AE771D" w:rsidRPr="00AA774D">
              <w:rPr>
                <w:rFonts w:ascii="PT Astra Serif" w:hAnsi="PT Astra Serif"/>
                <w:lang w:eastAsia="ru-RU"/>
              </w:rPr>
              <w:t xml:space="preserve">лнительных предпрофессиональных </w:t>
            </w:r>
            <w:r w:rsidRPr="00AA774D">
              <w:rPr>
                <w:rFonts w:ascii="PT Astra Serif" w:hAnsi="PT Astra Serif"/>
                <w:lang w:eastAsia="ru-RU"/>
              </w:rPr>
              <w:t>общеобразовательных программ в области</w:t>
            </w:r>
            <w:r w:rsidR="00646485" w:rsidRPr="00AA774D">
              <w:rPr>
                <w:rFonts w:ascii="PT Astra Serif" w:hAnsi="PT Astra Serif"/>
                <w:lang w:eastAsia="ru-RU"/>
              </w:rPr>
              <w:t xml:space="preserve"> </w:t>
            </w:r>
            <w:r w:rsidRPr="00AA774D">
              <w:rPr>
                <w:rFonts w:ascii="PT Astra Serif" w:hAnsi="PT Astra Serif"/>
                <w:lang w:eastAsia="ru-RU"/>
              </w:rPr>
              <w:t>искусств в целях выявления одарённых детей в раннем детском возрасте, приобретения ими знаний, профессиональных навыков для подготовки к получению профессионального</w:t>
            </w:r>
            <w:r w:rsidR="00646485" w:rsidRPr="00AA774D">
              <w:rPr>
                <w:rFonts w:ascii="PT Astra Serif" w:hAnsi="PT Astra Serif"/>
                <w:lang w:eastAsia="ru-RU"/>
              </w:rPr>
              <w:t xml:space="preserve"> образования в области искусств</w:t>
            </w:r>
          </w:p>
        </w:tc>
        <w:tc>
          <w:tcPr>
            <w:tcW w:w="4536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Доля детей в возрасте от 5 до 18 лет включительно, обучающихся по дополнительным общеобразовательным программам в области искусств (предпрофессиональным и общеразвивающим), от общего количества детей данного возраста в Щекинском районе.</w:t>
            </w:r>
          </w:p>
        </w:tc>
      </w:tr>
      <w:tr w:rsidR="008911BE" w:rsidRPr="00AA774D" w:rsidTr="00B85A04">
        <w:tc>
          <w:tcPr>
            <w:tcW w:w="15735" w:type="dxa"/>
            <w:gridSpan w:val="5"/>
            <w:shd w:val="clear" w:color="auto" w:fill="auto"/>
          </w:tcPr>
          <w:p w:rsidR="0086412B" w:rsidRPr="00AA774D" w:rsidRDefault="0086412B" w:rsidP="0086412B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Комплекс процессных мероприятий «Обеспечение реализации муниципальной программы»</w:t>
            </w:r>
          </w:p>
        </w:tc>
      </w:tr>
      <w:tr w:rsidR="008911BE" w:rsidRPr="00AA774D" w:rsidTr="00B85A04">
        <w:tc>
          <w:tcPr>
            <w:tcW w:w="7696" w:type="dxa"/>
            <w:gridSpan w:val="3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911BE" w:rsidRPr="00AA774D" w:rsidTr="00B85A04">
        <w:tc>
          <w:tcPr>
            <w:tcW w:w="3403" w:type="dxa"/>
            <w:shd w:val="clear" w:color="auto" w:fill="auto"/>
          </w:tcPr>
          <w:p w:rsidR="0086412B" w:rsidRPr="00AA774D" w:rsidRDefault="0086412B" w:rsidP="00646485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rPr>
                <w:rFonts w:ascii="PT Astra Serif" w:hAnsi="PT Astra Serif" w:cs="Arial"/>
                <w:lang w:eastAsia="ru-RU"/>
              </w:rPr>
            </w:pPr>
            <w:r w:rsidRPr="00AA774D">
              <w:rPr>
                <w:rFonts w:ascii="PT Astra Serif" w:hAnsi="PT Astra Serif" w:cs="Arial"/>
                <w:lang w:eastAsia="ru-RU"/>
              </w:rPr>
              <w:t xml:space="preserve">Создание необходимых условий для эффективной реализации </w:t>
            </w:r>
            <w:r w:rsidR="00646485" w:rsidRPr="00AA774D">
              <w:rPr>
                <w:rFonts w:ascii="PT Astra Serif" w:hAnsi="PT Astra Serif" w:cs="Arial"/>
                <w:lang w:eastAsia="ru-RU"/>
              </w:rPr>
              <w:t>м</w:t>
            </w:r>
            <w:r w:rsidRPr="00AA774D">
              <w:rPr>
                <w:rFonts w:ascii="PT Astra Serif" w:hAnsi="PT Astra Serif" w:cs="Arial"/>
                <w:lang w:eastAsia="ru-RU"/>
              </w:rPr>
              <w:t>униц</w:t>
            </w:r>
            <w:r w:rsidR="00646485" w:rsidRPr="00AA774D">
              <w:rPr>
                <w:rFonts w:ascii="PT Astra Serif" w:hAnsi="PT Astra Serif" w:cs="Arial"/>
                <w:lang w:eastAsia="ru-RU"/>
              </w:rPr>
              <w:t>ипальной программы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AA774D">
              <w:rPr>
                <w:rFonts w:ascii="PT Astra Serif" w:hAnsi="PT Astra Serif" w:cs="Courier New"/>
                <w:lang w:eastAsia="ru-RU"/>
              </w:rPr>
              <w:t>Реализация в полном объеме мероприятий</w:t>
            </w:r>
            <w:r w:rsidR="00646485" w:rsidRPr="00AA774D">
              <w:rPr>
                <w:rFonts w:ascii="PT Astra Serif" w:hAnsi="PT Astra Serif" w:cs="Courier New"/>
                <w:lang w:eastAsia="ru-RU"/>
              </w:rPr>
              <w:t>.</w:t>
            </w:r>
          </w:p>
          <w:p w:rsidR="0086412B" w:rsidRPr="00AA774D" w:rsidRDefault="00B867EF" w:rsidP="00B867E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AA774D">
              <w:rPr>
                <w:rFonts w:ascii="PT Astra Serif" w:hAnsi="PT Astra Serif" w:cs="Courier New"/>
                <w:lang w:eastAsia="ru-RU"/>
              </w:rPr>
              <w:t>Реализация в полном объеме п</w:t>
            </w:r>
            <w:r w:rsidR="0086412B" w:rsidRPr="00AA774D">
              <w:rPr>
                <w:rFonts w:ascii="PT Astra Serif" w:hAnsi="PT Astra Serif" w:cs="Courier New"/>
                <w:lang w:eastAsia="ru-RU"/>
              </w:rPr>
              <w:t>рограм</w:t>
            </w:r>
            <w:r w:rsidRPr="00AA774D">
              <w:rPr>
                <w:rFonts w:ascii="PT Astra Serif" w:hAnsi="PT Astra Serif" w:cs="Courier New"/>
                <w:lang w:eastAsia="ru-RU"/>
              </w:rPr>
              <w:t xml:space="preserve">мы, достижение </w:t>
            </w:r>
            <w:r w:rsidR="00646485" w:rsidRPr="00AA774D">
              <w:rPr>
                <w:rFonts w:ascii="PT Astra Serif" w:hAnsi="PT Astra Serif" w:cs="Courier New"/>
                <w:lang w:eastAsia="ru-RU"/>
              </w:rPr>
              <w:t>ее целей и задач.</w:t>
            </w:r>
          </w:p>
        </w:tc>
        <w:tc>
          <w:tcPr>
            <w:tcW w:w="4536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Выполнение муниципального задания подведомственными учреждениями.</w:t>
            </w:r>
          </w:p>
        </w:tc>
      </w:tr>
      <w:tr w:rsidR="008911BE" w:rsidRPr="00AA774D" w:rsidTr="00B85A04">
        <w:tc>
          <w:tcPr>
            <w:tcW w:w="15735" w:type="dxa"/>
            <w:gridSpan w:val="5"/>
            <w:shd w:val="clear" w:color="auto" w:fill="auto"/>
          </w:tcPr>
          <w:p w:rsidR="0086412B" w:rsidRPr="00AA774D" w:rsidRDefault="0086412B" w:rsidP="0086412B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Комплекс процессных мероприятий «Организация и проведение культурно-досуговых и просветительских мероприятий»</w:t>
            </w:r>
          </w:p>
        </w:tc>
      </w:tr>
      <w:tr w:rsidR="008911BE" w:rsidRPr="00AA774D" w:rsidTr="00B85A04">
        <w:tc>
          <w:tcPr>
            <w:tcW w:w="7696" w:type="dxa"/>
            <w:gridSpan w:val="3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911BE" w:rsidRPr="00AA774D" w:rsidTr="00B85A04">
        <w:tc>
          <w:tcPr>
            <w:tcW w:w="3403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 w:cs="Arial"/>
                <w:lang w:eastAsia="ru-RU"/>
              </w:rPr>
            </w:pPr>
            <w:r w:rsidRPr="00AA774D">
              <w:rPr>
                <w:rFonts w:ascii="PT Astra Serif" w:hAnsi="PT Astra Serif" w:cs="Arial"/>
                <w:lang w:eastAsia="ru-RU"/>
              </w:rPr>
              <w:t xml:space="preserve">Проведение </w:t>
            </w:r>
            <w:r w:rsidR="00646485" w:rsidRPr="00AA774D">
              <w:rPr>
                <w:rFonts w:ascii="PT Astra Serif" w:hAnsi="PT Astra Serif" w:cs="Arial"/>
                <w:lang w:eastAsia="ru-RU"/>
              </w:rPr>
              <w:t>культурно-досуговых мероприятий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AA774D">
              <w:rPr>
                <w:rFonts w:ascii="PT Astra Serif" w:hAnsi="PT Astra Serif" w:cs="Courier New"/>
                <w:lang w:eastAsia="ru-RU"/>
              </w:rPr>
              <w:t xml:space="preserve">Организация и проведение культурно-досуговых и просветительских </w:t>
            </w:r>
            <w:r w:rsidRPr="00AA774D">
              <w:rPr>
                <w:rFonts w:ascii="PT Astra Serif" w:hAnsi="PT Astra Serif" w:cs="Courier New"/>
                <w:spacing w:val="-7"/>
                <w:lang w:eastAsia="ru-RU"/>
              </w:rPr>
              <w:t>мероприятий, в том числе мастер-классов, семинаров, конкурсов, фестивалей,</w:t>
            </w:r>
            <w:r w:rsidRPr="00AA774D">
              <w:rPr>
                <w:rFonts w:ascii="PT Astra Serif" w:hAnsi="PT Astra Serif" w:cs="Courier New"/>
                <w:lang w:eastAsia="ru-RU"/>
              </w:rPr>
              <w:t xml:space="preserve"> выставок, клубов, объединение </w:t>
            </w:r>
            <w:r w:rsidR="00646485" w:rsidRPr="00AA774D">
              <w:rPr>
                <w:rFonts w:ascii="PT Astra Serif" w:hAnsi="PT Astra Serif" w:cs="Courier New"/>
                <w:lang w:eastAsia="ru-RU"/>
              </w:rPr>
              <w:t>по интересам и иных мероприятий</w:t>
            </w:r>
          </w:p>
        </w:tc>
        <w:tc>
          <w:tcPr>
            <w:tcW w:w="4536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проведенных мероприятий.</w:t>
            </w:r>
          </w:p>
        </w:tc>
      </w:tr>
      <w:tr w:rsidR="008911BE" w:rsidRPr="00AA774D" w:rsidTr="00B85A04">
        <w:tc>
          <w:tcPr>
            <w:tcW w:w="15735" w:type="dxa"/>
            <w:gridSpan w:val="5"/>
            <w:shd w:val="clear" w:color="auto" w:fill="auto"/>
          </w:tcPr>
          <w:p w:rsidR="0086412B" w:rsidRPr="00AA774D" w:rsidRDefault="0086412B" w:rsidP="0086412B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Комплекс процессных мероприятий «Создание условий для развития культуры»</w:t>
            </w:r>
          </w:p>
        </w:tc>
      </w:tr>
      <w:tr w:rsidR="008911BE" w:rsidRPr="00AA774D" w:rsidTr="00B85A04">
        <w:tc>
          <w:tcPr>
            <w:tcW w:w="7696" w:type="dxa"/>
            <w:gridSpan w:val="3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911BE" w:rsidRPr="00AA774D" w:rsidTr="00B85A04">
        <w:tc>
          <w:tcPr>
            <w:tcW w:w="3403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 w:cs="Arial"/>
                <w:lang w:eastAsia="ru-RU"/>
              </w:rPr>
            </w:pPr>
            <w:r w:rsidRPr="00AA774D">
              <w:rPr>
                <w:rFonts w:ascii="PT Astra Serif" w:hAnsi="PT Astra Serif" w:cs="Arial"/>
                <w:lang w:eastAsia="ru-RU"/>
              </w:rPr>
              <w:t>Поддержка лучш</w:t>
            </w:r>
            <w:r w:rsidR="00646485" w:rsidRPr="00AA774D">
              <w:rPr>
                <w:rFonts w:ascii="PT Astra Serif" w:hAnsi="PT Astra Serif" w:cs="Arial"/>
                <w:lang w:eastAsia="ru-RU"/>
              </w:rPr>
              <w:t>их сельских учреждений культуры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AA774D">
              <w:rPr>
                <w:rFonts w:ascii="PT Astra Serif" w:hAnsi="PT Astra Serif" w:cs="Courier New"/>
                <w:lang w:eastAsia="ru-RU"/>
              </w:rPr>
              <w:t>Начисление средств на лицевой счет лучших учреждений культуры, в целях улучшения материально-технической базы или мат</w:t>
            </w:r>
            <w:r w:rsidR="00646485" w:rsidRPr="00AA774D">
              <w:rPr>
                <w:rFonts w:ascii="PT Astra Serif" w:hAnsi="PT Astra Serif" w:cs="Courier New"/>
                <w:lang w:eastAsia="ru-RU"/>
              </w:rPr>
              <w:t>ериального поощрения работников</w:t>
            </w:r>
          </w:p>
        </w:tc>
        <w:tc>
          <w:tcPr>
            <w:tcW w:w="4536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полученных государственных поддержек лучшим сельским учреждениям культуры.</w:t>
            </w:r>
          </w:p>
        </w:tc>
      </w:tr>
      <w:tr w:rsidR="008911BE" w:rsidRPr="00AA774D" w:rsidTr="00B85A04">
        <w:tc>
          <w:tcPr>
            <w:tcW w:w="15735" w:type="dxa"/>
            <w:gridSpan w:val="5"/>
            <w:shd w:val="clear" w:color="auto" w:fill="auto"/>
          </w:tcPr>
          <w:p w:rsidR="0086412B" w:rsidRPr="00AA774D" w:rsidRDefault="0086412B" w:rsidP="0086412B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Комплекс процессных мероприятий «Сохранение, использование и популяризация объектов культурного наследия (памятников истории и культуры), охрана объектов культурного наследия (памятников истории и культуры) местного (муниципального) значения, расположенных на территории муниципального образования Щекинский район»</w:t>
            </w:r>
          </w:p>
        </w:tc>
      </w:tr>
      <w:tr w:rsidR="008911BE" w:rsidRPr="00AA774D" w:rsidTr="00B85A04">
        <w:tc>
          <w:tcPr>
            <w:tcW w:w="7696" w:type="dxa"/>
            <w:gridSpan w:val="3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911BE" w:rsidRPr="00AA774D" w:rsidTr="00B85A04">
        <w:tc>
          <w:tcPr>
            <w:tcW w:w="3403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 w:cs="Arial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Обеспечение сохранност</w:t>
            </w:r>
            <w:r w:rsidR="00646485" w:rsidRPr="00AA774D">
              <w:rPr>
                <w:rFonts w:ascii="PT Astra Serif" w:hAnsi="PT Astra Serif"/>
                <w:lang w:eastAsia="ru-RU"/>
              </w:rPr>
              <w:t xml:space="preserve">и </w:t>
            </w:r>
            <w:r w:rsidR="00646485" w:rsidRPr="00AA774D">
              <w:rPr>
                <w:rFonts w:ascii="PT Astra Serif" w:hAnsi="PT Astra Serif"/>
                <w:lang w:eastAsia="ru-RU"/>
              </w:rPr>
              <w:lastRenderedPageBreak/>
              <w:t>объектов культурного наследия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AA774D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proofErr w:type="gramStart"/>
            <w:r w:rsidRPr="00AA774D">
              <w:rPr>
                <w:rFonts w:ascii="PT Astra Serif" w:hAnsi="PT Astra Serif" w:cs="Courier New"/>
                <w:lang w:eastAsia="ru-RU"/>
              </w:rPr>
              <w:lastRenderedPageBreak/>
              <w:t>Мероприятия</w:t>
            </w:r>
            <w:proofErr w:type="gramEnd"/>
            <w:r w:rsidRPr="00AA774D">
              <w:rPr>
                <w:rFonts w:ascii="PT Astra Serif" w:hAnsi="PT Astra Serif" w:cs="Courier New"/>
                <w:lang w:eastAsia="ru-RU"/>
              </w:rPr>
              <w:t xml:space="preserve"> направленные на обеспечение</w:t>
            </w:r>
            <w:r w:rsidR="00646485" w:rsidRPr="00AA774D">
              <w:rPr>
                <w:rFonts w:ascii="PT Astra Serif" w:hAnsi="PT Astra Serif" w:cs="Courier New"/>
                <w:lang w:eastAsia="ru-RU"/>
              </w:rPr>
              <w:t xml:space="preserve"> </w:t>
            </w:r>
            <w:r w:rsidRPr="00AA774D">
              <w:rPr>
                <w:rFonts w:ascii="PT Astra Serif" w:hAnsi="PT Astra Serif" w:cs="Courier New"/>
                <w:lang w:eastAsia="ru-RU"/>
              </w:rPr>
              <w:t xml:space="preserve">физической сохранности </w:t>
            </w:r>
            <w:r w:rsidRPr="00AA774D">
              <w:rPr>
                <w:rFonts w:ascii="PT Astra Serif" w:hAnsi="PT Astra Serif" w:cs="Courier New"/>
                <w:lang w:eastAsia="ru-RU"/>
              </w:rPr>
              <w:lastRenderedPageBreak/>
              <w:t>объекта культурного наследия ремонтно-реставрационные</w:t>
            </w:r>
            <w:r w:rsidR="00646485" w:rsidRPr="00AA774D">
              <w:rPr>
                <w:rFonts w:ascii="PT Astra Serif" w:hAnsi="PT Astra Serif" w:cs="Courier New"/>
                <w:lang w:eastAsia="ru-RU"/>
              </w:rPr>
              <w:t xml:space="preserve"> </w:t>
            </w:r>
            <w:r w:rsidRPr="00AA774D">
              <w:rPr>
                <w:rFonts w:ascii="PT Astra Serif" w:hAnsi="PT Astra Serif" w:cs="Courier New"/>
                <w:lang w:eastAsia="ru-RU"/>
              </w:rPr>
              <w:t>работы, в том числе консервация объекта культурного наследия, ремонт памятника,</w:t>
            </w:r>
            <w:r w:rsidR="00646485" w:rsidRPr="00AA774D">
              <w:rPr>
                <w:rFonts w:ascii="PT Astra Serif" w:hAnsi="PT Astra Serif" w:cs="Courier New"/>
                <w:lang w:eastAsia="ru-RU"/>
              </w:rPr>
              <w:t xml:space="preserve"> </w:t>
            </w:r>
            <w:r w:rsidRPr="00AA774D">
              <w:rPr>
                <w:rFonts w:ascii="PT Astra Serif" w:hAnsi="PT Astra Serif" w:cs="Courier New"/>
                <w:lang w:eastAsia="ru-RU"/>
              </w:rPr>
              <w:t xml:space="preserve">реставрация памятника или ансамбля, приспособления, а также научно-исследовательские, изыскательские, проектные и производственные </w:t>
            </w:r>
            <w:r w:rsidRPr="00AA774D">
              <w:rPr>
                <w:rFonts w:ascii="PT Astra Serif" w:hAnsi="PT Astra Serif" w:cs="Courier New"/>
                <w:spacing w:val="-4"/>
                <w:lang w:eastAsia="ru-RU"/>
              </w:rPr>
              <w:t>работы, научно методическое руководство,</w:t>
            </w:r>
            <w:r w:rsidR="00646485" w:rsidRPr="00AA774D">
              <w:rPr>
                <w:rFonts w:ascii="PT Astra Serif" w:hAnsi="PT Astra Serif" w:cs="Courier New"/>
                <w:spacing w:val="-4"/>
                <w:lang w:eastAsia="ru-RU"/>
              </w:rPr>
              <w:t xml:space="preserve"> технический и авторский надзор</w:t>
            </w:r>
          </w:p>
        </w:tc>
        <w:tc>
          <w:tcPr>
            <w:tcW w:w="4536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 xml:space="preserve">Количество отреставрированных </w:t>
            </w:r>
            <w:r w:rsidRPr="00AA774D">
              <w:rPr>
                <w:rFonts w:ascii="PT Astra Serif" w:hAnsi="PT Astra Serif"/>
                <w:lang w:eastAsia="ru-RU"/>
              </w:rPr>
              <w:lastRenderedPageBreak/>
              <w:t>объектов.</w:t>
            </w:r>
          </w:p>
        </w:tc>
      </w:tr>
      <w:tr w:rsidR="008911BE" w:rsidRPr="00AA774D" w:rsidTr="00B85A04">
        <w:tc>
          <w:tcPr>
            <w:tcW w:w="15735" w:type="dxa"/>
            <w:gridSpan w:val="5"/>
            <w:shd w:val="clear" w:color="auto" w:fill="auto"/>
          </w:tcPr>
          <w:p w:rsidR="0086412B" w:rsidRPr="00AA774D" w:rsidRDefault="0086412B" w:rsidP="0086412B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lastRenderedPageBreak/>
              <w:t>Комплекс процессных мероприятий «Сохранение и развитие музейного дела»</w:t>
            </w:r>
          </w:p>
        </w:tc>
      </w:tr>
      <w:tr w:rsidR="008911BE" w:rsidRPr="00AA774D" w:rsidTr="00B85A04">
        <w:tc>
          <w:tcPr>
            <w:tcW w:w="7696" w:type="dxa"/>
            <w:gridSpan w:val="3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911BE" w:rsidRPr="00AA774D" w:rsidTr="00B85A04">
        <w:tc>
          <w:tcPr>
            <w:tcW w:w="3403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Сохра</w:t>
            </w:r>
            <w:r w:rsidR="00646485" w:rsidRPr="00AA774D">
              <w:rPr>
                <w:rFonts w:ascii="PT Astra Serif" w:hAnsi="PT Astra Serif"/>
                <w:lang w:eastAsia="ru-RU"/>
              </w:rPr>
              <w:t>нение и развитие музейного дела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AA774D" w:rsidRDefault="00CB5C5C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AA774D">
              <w:rPr>
                <w:rFonts w:ascii="PT Astra Serif" w:hAnsi="PT Astra Serif" w:cs="Courier New"/>
                <w:lang w:eastAsia="ru-RU"/>
              </w:rPr>
              <w:t>Организация экскурсионно-выставочных мероприятий, выставочных мероприятий</w:t>
            </w:r>
          </w:p>
        </w:tc>
        <w:tc>
          <w:tcPr>
            <w:tcW w:w="4536" w:type="dxa"/>
            <w:shd w:val="clear" w:color="auto" w:fill="auto"/>
          </w:tcPr>
          <w:p w:rsidR="0086412B" w:rsidRPr="00AA774D" w:rsidRDefault="00CB5C5C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экскурсионно-выставочных мероприятий, выставочных мероприятий в год</w:t>
            </w:r>
          </w:p>
        </w:tc>
      </w:tr>
      <w:tr w:rsidR="005264CD" w:rsidRPr="00AA774D" w:rsidTr="00B85A04">
        <w:tc>
          <w:tcPr>
            <w:tcW w:w="3403" w:type="dxa"/>
            <w:shd w:val="clear" w:color="auto" w:fill="auto"/>
          </w:tcPr>
          <w:p w:rsidR="005264CD" w:rsidRPr="00AA774D" w:rsidRDefault="005264CD" w:rsidP="00AA774D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AA774D">
              <w:rPr>
                <w:rFonts w:ascii="PT Astra Serif" w:hAnsi="PT Astra Serif" w:cs="Courier New"/>
                <w:lang w:eastAsia="ru-RU"/>
              </w:rPr>
              <w:t>Осуществление государственного полномочия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5264CD" w:rsidRPr="00AA774D" w:rsidRDefault="005264CD" w:rsidP="00AA774D">
            <w:pPr>
              <w:widowControl w:val="0"/>
              <w:tabs>
                <w:tab w:val="left" w:pos="129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Предоставление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4536" w:type="dxa"/>
            <w:shd w:val="clear" w:color="auto" w:fill="auto"/>
          </w:tcPr>
          <w:p w:rsidR="005264CD" w:rsidRPr="00AA774D" w:rsidRDefault="005264CD" w:rsidP="00AA774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предоставленных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</w:tr>
      <w:tr w:rsidR="005264CD" w:rsidRPr="00AA774D" w:rsidTr="00B85A04">
        <w:tc>
          <w:tcPr>
            <w:tcW w:w="3403" w:type="dxa"/>
            <w:shd w:val="clear" w:color="auto" w:fill="auto"/>
          </w:tcPr>
          <w:p w:rsidR="005264CD" w:rsidRDefault="005264CD" w:rsidP="00AA774D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AA774D">
              <w:rPr>
                <w:rFonts w:ascii="PT Astra Serif" w:hAnsi="PT Astra Serif" w:cs="Courier New"/>
                <w:lang w:eastAsia="ru-RU"/>
              </w:rPr>
              <w:t>Частичная компенсация расходов на оплату труда работников муниципальных учреждений культуры</w:t>
            </w:r>
          </w:p>
          <w:p w:rsidR="00AA774D" w:rsidRPr="00AA774D" w:rsidRDefault="00AA774D" w:rsidP="00AA774D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</w:p>
        </w:tc>
        <w:tc>
          <w:tcPr>
            <w:tcW w:w="7796" w:type="dxa"/>
            <w:gridSpan w:val="3"/>
            <w:shd w:val="clear" w:color="auto" w:fill="auto"/>
          </w:tcPr>
          <w:p w:rsidR="005264CD" w:rsidRPr="00AA774D" w:rsidRDefault="005264CD" w:rsidP="00AA774D">
            <w:pPr>
              <w:widowControl w:val="0"/>
              <w:tabs>
                <w:tab w:val="left" w:pos="129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Оказание частичной компенсации расходов на оплату труда работников муниципальных учреждений культуры</w:t>
            </w:r>
          </w:p>
        </w:tc>
        <w:tc>
          <w:tcPr>
            <w:tcW w:w="4536" w:type="dxa"/>
            <w:shd w:val="clear" w:color="auto" w:fill="auto"/>
          </w:tcPr>
          <w:p w:rsidR="005264CD" w:rsidRPr="00AA774D" w:rsidRDefault="005264CD" w:rsidP="00AA774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оказанной частичной компенсации расходов на оплату труда работников муниципальных учреждений культуры</w:t>
            </w:r>
          </w:p>
        </w:tc>
      </w:tr>
      <w:tr w:rsidR="008911BE" w:rsidRPr="00AA774D" w:rsidTr="00B85A04">
        <w:tc>
          <w:tcPr>
            <w:tcW w:w="15735" w:type="dxa"/>
            <w:gridSpan w:val="5"/>
            <w:shd w:val="clear" w:color="auto" w:fill="auto"/>
          </w:tcPr>
          <w:p w:rsidR="002D0769" w:rsidRPr="00AA774D" w:rsidRDefault="002D0769" w:rsidP="00B85A0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lastRenderedPageBreak/>
              <w:t xml:space="preserve">Комплекс процессных мероприятий </w:t>
            </w:r>
            <w:r w:rsidR="0006218D" w:rsidRPr="00AA774D">
              <w:rPr>
                <w:rFonts w:ascii="PT Astra Serif" w:hAnsi="PT Astra Serif"/>
                <w:b/>
                <w:lang w:eastAsia="ru-RU"/>
              </w:rPr>
              <w:t>«</w:t>
            </w:r>
            <w:r w:rsidRPr="00AA774D">
              <w:rPr>
                <w:rFonts w:ascii="PT Astra Serif" w:hAnsi="PT Astra Serif"/>
                <w:b/>
                <w:lang w:eastAsia="ru-RU"/>
              </w:rPr>
              <w:t>Создание условий для организации досуга и обеспечения жителей услугами организаций культуры</w:t>
            </w:r>
            <w:r w:rsidR="0006218D" w:rsidRPr="00AA774D">
              <w:rPr>
                <w:rFonts w:ascii="PT Astra Serif" w:hAnsi="PT Astra Serif"/>
                <w:b/>
                <w:lang w:eastAsia="ru-RU"/>
              </w:rPr>
              <w:t>»</w:t>
            </w:r>
          </w:p>
        </w:tc>
      </w:tr>
      <w:tr w:rsidR="008911BE" w:rsidRPr="00AA774D" w:rsidTr="00B85A04">
        <w:tc>
          <w:tcPr>
            <w:tcW w:w="7696" w:type="dxa"/>
            <w:gridSpan w:val="3"/>
            <w:shd w:val="clear" w:color="auto" w:fill="auto"/>
          </w:tcPr>
          <w:p w:rsidR="002D0769" w:rsidRPr="00AA774D" w:rsidRDefault="002D0769" w:rsidP="001043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2D0769" w:rsidRPr="00AA774D" w:rsidRDefault="002D0769" w:rsidP="001043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911BE" w:rsidRPr="00AA774D" w:rsidTr="004E2C92">
        <w:trPr>
          <w:trHeight w:val="1164"/>
        </w:trPr>
        <w:tc>
          <w:tcPr>
            <w:tcW w:w="3403" w:type="dxa"/>
            <w:shd w:val="clear" w:color="auto" w:fill="auto"/>
          </w:tcPr>
          <w:p w:rsidR="00646485" w:rsidRPr="00AA774D" w:rsidRDefault="00646485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Создание условий для организации досуга и обеспечения жителей услугами организаций культуры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646485" w:rsidRPr="00AA774D" w:rsidRDefault="00646485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AA774D">
              <w:rPr>
                <w:rFonts w:ascii="PT Astra Serif" w:hAnsi="PT Astra Serif" w:cs="Courier New"/>
                <w:lang w:eastAsia="ru-RU"/>
              </w:rPr>
              <w:t>Создани</w:t>
            </w:r>
            <w:r w:rsidR="00B85A04" w:rsidRPr="00AA774D">
              <w:rPr>
                <w:rFonts w:ascii="PT Astra Serif" w:hAnsi="PT Astra Serif" w:cs="Courier New"/>
                <w:lang w:eastAsia="ru-RU"/>
              </w:rPr>
              <w:t>е</w:t>
            </w:r>
            <w:r w:rsidRPr="00AA774D">
              <w:rPr>
                <w:rFonts w:ascii="PT Astra Serif" w:hAnsi="PT Astra Serif" w:cs="Courier New"/>
                <w:lang w:eastAsia="ru-RU"/>
              </w:rPr>
              <w:t xml:space="preserve"> условий для организации досуга и обеспечения жителей поселения услугами организаций культуры.</w:t>
            </w:r>
          </w:p>
          <w:p w:rsidR="00646485" w:rsidRPr="00AA774D" w:rsidRDefault="00646485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AA774D">
              <w:rPr>
                <w:rFonts w:ascii="PT Astra Serif" w:hAnsi="PT Astra Serif" w:cs="Courier New"/>
                <w:lang w:eastAsia="ru-RU"/>
              </w:rPr>
              <w:t>Проведение капитального ремонта муниципальными учреждениями.</w:t>
            </w:r>
          </w:p>
          <w:p w:rsidR="00646485" w:rsidRPr="00AA774D" w:rsidRDefault="004E2C92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AA774D">
              <w:rPr>
                <w:rFonts w:ascii="PT Astra Serif" w:hAnsi="PT Astra Serif" w:cs="Courier New"/>
                <w:lang w:eastAsia="ru-RU"/>
              </w:rPr>
              <w:t>Проведение текущего ремонта муниципальными учреждениями.</w:t>
            </w:r>
          </w:p>
        </w:tc>
        <w:tc>
          <w:tcPr>
            <w:tcW w:w="4536" w:type="dxa"/>
            <w:shd w:val="clear" w:color="auto" w:fill="auto"/>
          </w:tcPr>
          <w:p w:rsidR="00646485" w:rsidRPr="00AA774D" w:rsidRDefault="00646485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Организация досуга и обеспечения жителей услугами организаций культуры</w:t>
            </w:r>
          </w:p>
        </w:tc>
      </w:tr>
      <w:tr w:rsidR="005264CD" w:rsidRPr="00AA774D" w:rsidTr="004E2C92">
        <w:trPr>
          <w:trHeight w:val="1164"/>
        </w:trPr>
        <w:tc>
          <w:tcPr>
            <w:tcW w:w="3403" w:type="dxa"/>
            <w:shd w:val="clear" w:color="auto" w:fill="auto"/>
          </w:tcPr>
          <w:p w:rsidR="005264CD" w:rsidRPr="00AA774D" w:rsidRDefault="005264CD" w:rsidP="00AA774D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AA774D">
              <w:rPr>
                <w:rFonts w:ascii="PT Astra Serif" w:hAnsi="PT Astra Serif" w:cs="Courier New"/>
                <w:lang w:eastAsia="ru-RU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5264CD" w:rsidRPr="00AA774D" w:rsidRDefault="005264CD" w:rsidP="00AA774D">
            <w:pPr>
              <w:widowControl w:val="0"/>
              <w:tabs>
                <w:tab w:val="left" w:pos="129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Оказание частичной компенсации расходов на оплату труда работников муниципальных учреждений культуры</w:t>
            </w:r>
          </w:p>
        </w:tc>
        <w:tc>
          <w:tcPr>
            <w:tcW w:w="4536" w:type="dxa"/>
            <w:shd w:val="clear" w:color="auto" w:fill="auto"/>
          </w:tcPr>
          <w:p w:rsidR="005264CD" w:rsidRPr="00AA774D" w:rsidRDefault="005264CD" w:rsidP="00AA774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Количество оказанной частичной компенсации расходов на оплату труда работников муниципальных учреждений культуры</w:t>
            </w:r>
          </w:p>
        </w:tc>
      </w:tr>
    </w:tbl>
    <w:p w:rsidR="00B85A04" w:rsidRPr="00AA774D" w:rsidRDefault="00B85A04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B85A04" w:rsidRPr="00AA774D" w:rsidRDefault="00B85A04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F7575A" w:rsidRPr="00AA774D" w:rsidRDefault="00F7575A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F7575A" w:rsidRPr="00AA774D" w:rsidRDefault="00F7575A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5264CD" w:rsidRPr="00AA774D" w:rsidRDefault="005264CD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5264CD" w:rsidRPr="00AA774D" w:rsidRDefault="005264CD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5264CD" w:rsidRPr="00AA774D" w:rsidRDefault="005264CD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5264CD" w:rsidRPr="00AA774D" w:rsidRDefault="005264CD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5264CD" w:rsidRPr="00AA774D" w:rsidRDefault="005264CD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5264CD" w:rsidRPr="00AA774D" w:rsidRDefault="005264CD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5264CD" w:rsidRPr="00AA774D" w:rsidRDefault="005264CD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5264CD" w:rsidRPr="00AA774D" w:rsidRDefault="005264CD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5264CD" w:rsidRPr="00AA774D" w:rsidRDefault="005264CD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5264CD" w:rsidRPr="00AA774D" w:rsidRDefault="005264CD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5264CD" w:rsidRPr="00AA774D" w:rsidRDefault="005264CD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5264CD" w:rsidRPr="00AA774D" w:rsidRDefault="005264CD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5264CD" w:rsidRPr="00AA774D" w:rsidRDefault="005264CD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5264CD" w:rsidRPr="00AA774D" w:rsidRDefault="005264CD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6218D" w:rsidRPr="00AA774D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Финансовое обеспечение муниципальной программы </w:t>
      </w:r>
    </w:p>
    <w:p w:rsidR="0086412B" w:rsidRPr="00AA774D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>«Развитие культуры в муниципальном образовании Щекинский район»</w:t>
      </w:r>
    </w:p>
    <w:p w:rsidR="0086412B" w:rsidRPr="00AA774D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tbl>
      <w:tblPr>
        <w:tblW w:w="15337" w:type="dxa"/>
        <w:tblInd w:w="-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1276"/>
        <w:gridCol w:w="1134"/>
        <w:gridCol w:w="1134"/>
        <w:gridCol w:w="1134"/>
        <w:gridCol w:w="1134"/>
        <w:gridCol w:w="1134"/>
        <w:gridCol w:w="1134"/>
        <w:gridCol w:w="1195"/>
        <w:gridCol w:w="1276"/>
      </w:tblGrid>
      <w:tr w:rsidR="003E7A30" w:rsidRPr="003E7A30" w:rsidTr="002F7C5E">
        <w:tc>
          <w:tcPr>
            <w:tcW w:w="3652" w:type="dxa"/>
            <w:vMerge w:val="restart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Развитие культуры в муниципальном образовании Щекинский район</w:t>
            </w:r>
          </w:p>
        </w:tc>
        <w:tc>
          <w:tcPr>
            <w:tcW w:w="11685" w:type="dxa"/>
            <w:gridSpan w:val="10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Объем финансового обеспечения по годам реализации, тыс. руб.</w:t>
            </w:r>
          </w:p>
        </w:tc>
      </w:tr>
      <w:tr w:rsidR="003E7A30" w:rsidRPr="003E7A30" w:rsidTr="002F7C5E">
        <w:tc>
          <w:tcPr>
            <w:tcW w:w="3652" w:type="dxa"/>
            <w:vMerge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95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Всего</w:t>
            </w: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195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11</w:t>
            </w: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2F7C5E" w:rsidRPr="003E7A30" w:rsidRDefault="002F7C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3E7A30">
              <w:rPr>
                <w:rFonts w:ascii="PT Astra Serif" w:hAnsi="PT Astra Serif"/>
                <w:b/>
                <w:bCs/>
                <w:lang w:eastAsia="ru-RU"/>
              </w:rPr>
              <w:t>Всего по муниципальной программе</w:t>
            </w:r>
          </w:p>
        </w:tc>
        <w:tc>
          <w:tcPr>
            <w:tcW w:w="1134" w:type="dxa"/>
            <w:shd w:val="clear" w:color="auto" w:fill="auto"/>
          </w:tcPr>
          <w:p w:rsidR="002F7C5E" w:rsidRPr="003E7A30" w:rsidRDefault="002F7C5E" w:rsidP="009C67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122780,6</w:t>
            </w:r>
          </w:p>
        </w:tc>
        <w:tc>
          <w:tcPr>
            <w:tcW w:w="1276" w:type="dxa"/>
            <w:shd w:val="clear" w:color="auto" w:fill="auto"/>
          </w:tcPr>
          <w:p w:rsidR="002F7C5E" w:rsidRPr="003E7A30" w:rsidRDefault="00621D04" w:rsidP="00362BEE">
            <w:pPr>
              <w:widowControl w:val="0"/>
              <w:suppressAutoHyphens w:val="0"/>
              <w:autoSpaceDE w:val="0"/>
              <w:autoSpaceDN w:val="0"/>
              <w:adjustRightInd w:val="0"/>
              <w:ind w:left="34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196008,9</w:t>
            </w:r>
          </w:p>
        </w:tc>
        <w:tc>
          <w:tcPr>
            <w:tcW w:w="1134" w:type="dxa"/>
            <w:shd w:val="clear" w:color="auto" w:fill="auto"/>
          </w:tcPr>
          <w:p w:rsidR="002F7C5E" w:rsidRPr="003E7A30" w:rsidRDefault="00577D62" w:rsidP="00A41D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201377,1</w:t>
            </w:r>
          </w:p>
        </w:tc>
        <w:tc>
          <w:tcPr>
            <w:tcW w:w="1134" w:type="dxa"/>
            <w:shd w:val="clear" w:color="auto" w:fill="auto"/>
          </w:tcPr>
          <w:p w:rsidR="002F7C5E" w:rsidRPr="003E7A30" w:rsidRDefault="002315BF" w:rsidP="003E41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240131,5</w:t>
            </w:r>
          </w:p>
        </w:tc>
        <w:tc>
          <w:tcPr>
            <w:tcW w:w="1134" w:type="dxa"/>
            <w:shd w:val="clear" w:color="auto" w:fill="auto"/>
          </w:tcPr>
          <w:p w:rsidR="002F7C5E" w:rsidRPr="003E7A30" w:rsidRDefault="00D35084" w:rsidP="003E41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215969,7</w:t>
            </w:r>
          </w:p>
        </w:tc>
        <w:tc>
          <w:tcPr>
            <w:tcW w:w="1134" w:type="dxa"/>
            <w:shd w:val="clear" w:color="auto" w:fill="auto"/>
          </w:tcPr>
          <w:p w:rsidR="002F7C5E" w:rsidRPr="003E7A30" w:rsidRDefault="00F635B7" w:rsidP="00D3508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22</w:t>
            </w:r>
            <w:r w:rsidR="00D35084" w:rsidRPr="003E7A30">
              <w:rPr>
                <w:rFonts w:ascii="PT Astra Serif" w:hAnsi="PT Astra Serif"/>
                <w:b/>
                <w:lang w:eastAsia="ru-RU"/>
              </w:rPr>
              <w:t>8444,8</w:t>
            </w:r>
          </w:p>
        </w:tc>
        <w:tc>
          <w:tcPr>
            <w:tcW w:w="1134" w:type="dxa"/>
            <w:shd w:val="clear" w:color="auto" w:fill="auto"/>
          </w:tcPr>
          <w:p w:rsidR="002F7C5E" w:rsidRPr="003E7A30" w:rsidRDefault="00F635B7" w:rsidP="00D3508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2</w:t>
            </w:r>
            <w:r w:rsidR="00D35084" w:rsidRPr="003E7A30">
              <w:rPr>
                <w:rFonts w:ascii="PT Astra Serif" w:hAnsi="PT Astra Serif"/>
                <w:b/>
                <w:lang w:eastAsia="ru-RU"/>
              </w:rPr>
              <w:t>11061,1</w:t>
            </w:r>
          </w:p>
        </w:tc>
        <w:tc>
          <w:tcPr>
            <w:tcW w:w="1134" w:type="dxa"/>
            <w:shd w:val="clear" w:color="auto" w:fill="auto"/>
          </w:tcPr>
          <w:p w:rsidR="002F7C5E" w:rsidRPr="003E7A30" w:rsidRDefault="00F635B7" w:rsidP="00D3508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2</w:t>
            </w:r>
            <w:r w:rsidR="00D35084" w:rsidRPr="003E7A30">
              <w:rPr>
                <w:rFonts w:ascii="PT Astra Serif" w:hAnsi="PT Astra Serif"/>
                <w:b/>
                <w:lang w:eastAsia="ru-RU"/>
              </w:rPr>
              <w:t>11061,1</w:t>
            </w:r>
          </w:p>
        </w:tc>
        <w:tc>
          <w:tcPr>
            <w:tcW w:w="1195" w:type="dxa"/>
            <w:shd w:val="clear" w:color="auto" w:fill="auto"/>
          </w:tcPr>
          <w:p w:rsidR="002F7C5E" w:rsidRPr="003E7A30" w:rsidRDefault="00F635B7" w:rsidP="00D3508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2</w:t>
            </w:r>
            <w:r w:rsidR="00D35084" w:rsidRPr="003E7A30">
              <w:rPr>
                <w:rFonts w:ascii="PT Astra Serif" w:hAnsi="PT Astra Serif"/>
                <w:b/>
                <w:lang w:eastAsia="ru-RU"/>
              </w:rPr>
              <w:t>11061,1</w:t>
            </w:r>
          </w:p>
        </w:tc>
        <w:tc>
          <w:tcPr>
            <w:tcW w:w="1276" w:type="dxa"/>
            <w:shd w:val="clear" w:color="auto" w:fill="auto"/>
          </w:tcPr>
          <w:p w:rsidR="002F7C5E" w:rsidRPr="003E7A30" w:rsidRDefault="002315BF" w:rsidP="00FB6A5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1837895,9</w:t>
            </w: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2F7C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11983,6</w:t>
            </w:r>
          </w:p>
        </w:tc>
        <w:tc>
          <w:tcPr>
            <w:tcW w:w="1276" w:type="dxa"/>
            <w:shd w:val="clear" w:color="auto" w:fill="auto"/>
          </w:tcPr>
          <w:p w:rsidR="0086412B" w:rsidRPr="003E7A30" w:rsidRDefault="002F7C5E" w:rsidP="003E41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26447,7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719,1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667A4A" w:rsidP="00864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3</w:t>
            </w:r>
            <w:r w:rsidR="00864A36" w:rsidRPr="003E7A30">
              <w:rPr>
                <w:rFonts w:ascii="PT Astra Serif" w:hAnsi="PT Astra Serif"/>
                <w:lang w:eastAsia="ru-RU"/>
              </w:rPr>
              <w:t>8</w:t>
            </w:r>
            <w:r w:rsidRPr="003E7A30">
              <w:rPr>
                <w:rFonts w:ascii="PT Astra Serif" w:hAnsi="PT Astra Serif"/>
                <w:lang w:eastAsia="ru-RU"/>
              </w:rPr>
              <w:t>14,1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EF440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1412,8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EF440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1234,8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3E7A30" w:rsidRDefault="00EF440C" w:rsidP="00667A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45612,1</w:t>
            </w: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2F7C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12690,0</w:t>
            </w:r>
          </w:p>
        </w:tc>
        <w:tc>
          <w:tcPr>
            <w:tcW w:w="1276" w:type="dxa"/>
            <w:shd w:val="clear" w:color="auto" w:fill="auto"/>
          </w:tcPr>
          <w:p w:rsidR="0086412B" w:rsidRPr="003E7A30" w:rsidRDefault="002F7C5E" w:rsidP="00E613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val="en-GB"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</w:t>
            </w:r>
            <w:r w:rsidR="006576A3" w:rsidRPr="003E7A30">
              <w:rPr>
                <w:rFonts w:ascii="PT Astra Serif" w:hAnsi="PT Astra Serif"/>
                <w:lang w:val="en-GB" w:eastAsia="ru-RU"/>
              </w:rPr>
              <w:t>4536</w:t>
            </w:r>
            <w:r w:rsidR="00E61347" w:rsidRPr="003E7A30">
              <w:rPr>
                <w:rFonts w:ascii="PT Astra Serif" w:hAnsi="PT Astra Serif"/>
                <w:lang w:eastAsia="ru-RU"/>
              </w:rPr>
              <w:t>,</w:t>
            </w:r>
            <w:r w:rsidR="006576A3" w:rsidRPr="003E7A30">
              <w:rPr>
                <w:rFonts w:ascii="PT Astra Serif" w:hAnsi="PT Astra Serif"/>
                <w:lang w:val="en-GB"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3C059A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13165,7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2C3141" w:rsidP="00D15B4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44</w:t>
            </w:r>
            <w:r w:rsidR="00D15B44" w:rsidRPr="003E7A30">
              <w:rPr>
                <w:rFonts w:ascii="PT Astra Serif" w:hAnsi="PT Astra Serif"/>
                <w:lang w:eastAsia="ru-RU"/>
              </w:rPr>
              <w:t>9</w:t>
            </w:r>
            <w:r w:rsidRPr="003E7A30">
              <w:rPr>
                <w:rFonts w:ascii="PT Astra Serif" w:hAnsi="PT Astra Serif"/>
                <w:lang w:eastAsia="ru-RU"/>
              </w:rPr>
              <w:t>9</w:t>
            </w:r>
            <w:r w:rsidR="00D15B44" w:rsidRPr="003E7A30">
              <w:rPr>
                <w:rFonts w:ascii="PT Astra Serif" w:hAnsi="PT Astra Serif"/>
                <w:lang w:eastAsia="ru-RU"/>
              </w:rPr>
              <w:t>1</w:t>
            </w:r>
            <w:r w:rsidRPr="003E7A30">
              <w:rPr>
                <w:rFonts w:ascii="PT Astra Serif" w:hAnsi="PT Astra Serif"/>
                <w:lang w:eastAsia="ru-RU"/>
              </w:rPr>
              <w:t>,3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EF440C" w:rsidP="00864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15229,2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EF440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16041,9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3E7A30" w:rsidRDefault="00EF440C" w:rsidP="00D15B4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126</w:t>
            </w:r>
            <w:r w:rsidR="00D15B44" w:rsidRPr="003E7A30">
              <w:rPr>
                <w:rFonts w:ascii="PT Astra Serif" w:hAnsi="PT Astra Serif"/>
                <w:lang w:eastAsia="ru-RU"/>
              </w:rPr>
              <w:t>654</w:t>
            </w:r>
            <w:r w:rsidRPr="003E7A30">
              <w:rPr>
                <w:rFonts w:ascii="PT Astra Serif" w:hAnsi="PT Astra Serif"/>
                <w:lang w:eastAsia="ru-RU"/>
              </w:rPr>
              <w:t>,7</w:t>
            </w: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CC2B8B" w:rsidRPr="003E7A30" w:rsidRDefault="00CC2B8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CC2B8B" w:rsidRPr="003E7A30" w:rsidRDefault="00CC2B8B" w:rsidP="003E41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98107,0</w:t>
            </w:r>
          </w:p>
        </w:tc>
        <w:tc>
          <w:tcPr>
            <w:tcW w:w="1276" w:type="dxa"/>
            <w:shd w:val="clear" w:color="auto" w:fill="auto"/>
          </w:tcPr>
          <w:p w:rsidR="00CC2B8B" w:rsidRPr="003E7A30" w:rsidRDefault="00CC2B8B" w:rsidP="00362B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145024,6</w:t>
            </w:r>
          </w:p>
        </w:tc>
        <w:tc>
          <w:tcPr>
            <w:tcW w:w="1134" w:type="dxa"/>
            <w:shd w:val="clear" w:color="auto" w:fill="auto"/>
          </w:tcPr>
          <w:p w:rsidR="00CC2B8B" w:rsidRPr="003E7A30" w:rsidRDefault="00577D62" w:rsidP="00FB6A5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187492,3</w:t>
            </w:r>
          </w:p>
        </w:tc>
        <w:tc>
          <w:tcPr>
            <w:tcW w:w="1134" w:type="dxa"/>
            <w:shd w:val="clear" w:color="auto" w:fill="auto"/>
          </w:tcPr>
          <w:p w:rsidR="00CC2B8B" w:rsidRPr="003E7A30" w:rsidRDefault="002315BF" w:rsidP="00667A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191326,1</w:t>
            </w:r>
          </w:p>
        </w:tc>
        <w:tc>
          <w:tcPr>
            <w:tcW w:w="1134" w:type="dxa"/>
            <w:shd w:val="clear" w:color="auto" w:fill="auto"/>
          </w:tcPr>
          <w:p w:rsidR="00CC2B8B" w:rsidRPr="003E7A30" w:rsidRDefault="0041211C" w:rsidP="00667A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19</w:t>
            </w:r>
            <w:r w:rsidR="00667A4A" w:rsidRPr="003E7A30">
              <w:rPr>
                <w:rFonts w:ascii="PT Astra Serif" w:hAnsi="PT Astra Serif"/>
                <w:lang w:eastAsia="ru-RU"/>
              </w:rPr>
              <w:t>9327,7</w:t>
            </w:r>
          </w:p>
        </w:tc>
        <w:tc>
          <w:tcPr>
            <w:tcW w:w="1134" w:type="dxa"/>
            <w:shd w:val="clear" w:color="auto" w:fill="auto"/>
          </w:tcPr>
          <w:p w:rsidR="00CC2B8B" w:rsidRPr="003E7A30" w:rsidRDefault="0041211C" w:rsidP="00667A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21</w:t>
            </w:r>
            <w:r w:rsidR="00667A4A" w:rsidRPr="003E7A30">
              <w:rPr>
                <w:rFonts w:ascii="PT Astra Serif" w:hAnsi="PT Astra Serif"/>
                <w:lang w:eastAsia="ru-RU"/>
              </w:rPr>
              <w:t>1168,1</w:t>
            </w:r>
          </w:p>
        </w:tc>
        <w:tc>
          <w:tcPr>
            <w:tcW w:w="1134" w:type="dxa"/>
            <w:shd w:val="clear" w:color="auto" w:fill="auto"/>
          </w:tcPr>
          <w:p w:rsidR="00CC2B8B" w:rsidRPr="003E7A30" w:rsidRDefault="00667A4A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211061,1</w:t>
            </w:r>
          </w:p>
        </w:tc>
        <w:tc>
          <w:tcPr>
            <w:tcW w:w="1134" w:type="dxa"/>
            <w:shd w:val="clear" w:color="auto" w:fill="auto"/>
          </w:tcPr>
          <w:p w:rsidR="00CC2B8B" w:rsidRPr="003E7A30" w:rsidRDefault="00667A4A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211061,1</w:t>
            </w:r>
          </w:p>
        </w:tc>
        <w:tc>
          <w:tcPr>
            <w:tcW w:w="1195" w:type="dxa"/>
            <w:shd w:val="clear" w:color="auto" w:fill="auto"/>
          </w:tcPr>
          <w:p w:rsidR="00CC2B8B" w:rsidRPr="003E7A30" w:rsidRDefault="00667A4A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211061,1</w:t>
            </w:r>
          </w:p>
        </w:tc>
        <w:tc>
          <w:tcPr>
            <w:tcW w:w="1276" w:type="dxa"/>
            <w:shd w:val="clear" w:color="auto" w:fill="auto"/>
          </w:tcPr>
          <w:p w:rsidR="00CC2B8B" w:rsidRPr="003E7A30" w:rsidRDefault="002315BF" w:rsidP="00667A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1665629,1</w:t>
            </w: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Всего м</w:t>
            </w:r>
            <w:r w:rsidRPr="003E7A30">
              <w:rPr>
                <w:rFonts w:ascii="PT Astra Serif" w:hAnsi="PT Astra Serif" w:cs="Arial"/>
                <w:b/>
                <w:lang w:eastAsia="ru-RU"/>
              </w:rPr>
              <w:t>униципальный проект «Культурная среда»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2F7C5E" w:rsidP="002F7C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15936,9</w:t>
            </w:r>
          </w:p>
        </w:tc>
        <w:tc>
          <w:tcPr>
            <w:tcW w:w="1276" w:type="dxa"/>
            <w:shd w:val="clear" w:color="auto" w:fill="auto"/>
          </w:tcPr>
          <w:p w:rsidR="0086412B" w:rsidRPr="003E7A30" w:rsidRDefault="002F7C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36644,3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B85A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3E7A30" w:rsidRDefault="00B85A04" w:rsidP="00E154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52581,2</w:t>
            </w: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10723,4</w:t>
            </w:r>
          </w:p>
        </w:tc>
        <w:tc>
          <w:tcPr>
            <w:tcW w:w="1276" w:type="dxa"/>
            <w:shd w:val="clear" w:color="auto" w:fill="auto"/>
          </w:tcPr>
          <w:p w:rsidR="0086412B" w:rsidRPr="003E7A30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26215,3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3E7A30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36938,7</w:t>
            </w: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2731,9</w:t>
            </w:r>
          </w:p>
        </w:tc>
        <w:tc>
          <w:tcPr>
            <w:tcW w:w="1276" w:type="dxa"/>
            <w:shd w:val="clear" w:color="auto" w:fill="auto"/>
          </w:tcPr>
          <w:p w:rsidR="0086412B" w:rsidRPr="003E7A30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9696,1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B85A04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3E7A30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12428,0</w:t>
            </w: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E154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2481,</w:t>
            </w:r>
            <w:r w:rsidR="00E154F3" w:rsidRPr="003E7A30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86412B" w:rsidRPr="003E7A30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732,9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B85A04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3E7A30" w:rsidRDefault="00621D04" w:rsidP="00E154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3214,5</w:t>
            </w: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Всего муниципальный проект «Творческие люди»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3E7A30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10</w:t>
            </w:r>
            <w:r w:rsidR="0062285E" w:rsidRPr="003E7A30">
              <w:rPr>
                <w:rFonts w:ascii="PT Astra Serif" w:hAnsi="PT Astra Serif"/>
                <w:b/>
                <w:lang w:eastAsia="ru-RU"/>
              </w:rPr>
              <w:t>4,2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10</w:t>
            </w:r>
            <w:r w:rsidR="0062285E" w:rsidRPr="003E7A30">
              <w:rPr>
                <w:rFonts w:ascii="PT Astra Serif" w:hAnsi="PT Astra Serif"/>
                <w:b/>
                <w:lang w:eastAsia="ru-RU"/>
              </w:rPr>
              <w:t>4,2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3E7A30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208,4</w:t>
            </w: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3E7A30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3E7A30" w:rsidRDefault="0062285E" w:rsidP="00FD2B8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62285E" w:rsidRPr="003E7A30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62285E" w:rsidRPr="003E7A30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2285E" w:rsidRPr="003E7A30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104,2</w:t>
            </w:r>
          </w:p>
        </w:tc>
        <w:tc>
          <w:tcPr>
            <w:tcW w:w="1134" w:type="dxa"/>
            <w:shd w:val="clear" w:color="auto" w:fill="auto"/>
          </w:tcPr>
          <w:p w:rsidR="0062285E" w:rsidRPr="003E7A30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104,2</w:t>
            </w:r>
          </w:p>
        </w:tc>
        <w:tc>
          <w:tcPr>
            <w:tcW w:w="1134" w:type="dxa"/>
            <w:shd w:val="clear" w:color="auto" w:fill="auto"/>
          </w:tcPr>
          <w:p w:rsidR="0062285E" w:rsidRPr="003E7A30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285E" w:rsidRPr="003E7A30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285E" w:rsidRPr="003E7A30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285E" w:rsidRPr="003E7A30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285E" w:rsidRPr="003E7A30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62285E" w:rsidRPr="003E7A30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2285E" w:rsidRPr="003E7A30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208,4</w:t>
            </w: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lastRenderedPageBreak/>
              <w:t>Всего м</w:t>
            </w:r>
            <w:r w:rsidRPr="003E7A30">
              <w:rPr>
                <w:rFonts w:ascii="PT Astra Serif" w:hAnsi="PT Astra Serif" w:cs="Arial"/>
                <w:b/>
                <w:lang w:eastAsia="ru-RU"/>
              </w:rPr>
              <w:t>униципальный проект «Цифровая культура»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1000,0</w:t>
            </w: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1000,0</w:t>
            </w: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4034FB" w:rsidRPr="003E7A30" w:rsidRDefault="004034FB" w:rsidP="004034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Всего м</w:t>
            </w:r>
            <w:r w:rsidRPr="003E7A30">
              <w:rPr>
                <w:rFonts w:ascii="PT Astra Serif" w:hAnsi="PT Astra Serif" w:cs="Arial"/>
                <w:b/>
                <w:lang w:eastAsia="ru-RU"/>
              </w:rPr>
              <w:t>униципальный проект «Развитие и укрепление материально-технической базы муниципальных учреждений культуры»</w:t>
            </w:r>
          </w:p>
        </w:tc>
        <w:tc>
          <w:tcPr>
            <w:tcW w:w="1134" w:type="dxa"/>
            <w:shd w:val="clear" w:color="auto" w:fill="auto"/>
          </w:tcPr>
          <w:p w:rsidR="004034FB" w:rsidRPr="003E7A30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3E7A30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3E7A30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788,7</w:t>
            </w:r>
          </w:p>
        </w:tc>
        <w:tc>
          <w:tcPr>
            <w:tcW w:w="1134" w:type="dxa"/>
            <w:shd w:val="clear" w:color="auto" w:fill="auto"/>
          </w:tcPr>
          <w:p w:rsidR="004034FB" w:rsidRPr="003E7A30" w:rsidRDefault="00BE36A7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32629,2</w:t>
            </w:r>
          </w:p>
        </w:tc>
        <w:tc>
          <w:tcPr>
            <w:tcW w:w="1134" w:type="dxa"/>
            <w:shd w:val="clear" w:color="auto" w:fill="auto"/>
          </w:tcPr>
          <w:p w:rsidR="004034FB" w:rsidRPr="003E7A30" w:rsidRDefault="0041211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1796,7</w:t>
            </w:r>
          </w:p>
        </w:tc>
        <w:tc>
          <w:tcPr>
            <w:tcW w:w="1134" w:type="dxa"/>
            <w:shd w:val="clear" w:color="auto" w:fill="auto"/>
          </w:tcPr>
          <w:p w:rsidR="004034FB" w:rsidRPr="003E7A30" w:rsidRDefault="0041211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1761,1</w:t>
            </w:r>
          </w:p>
        </w:tc>
        <w:tc>
          <w:tcPr>
            <w:tcW w:w="1134" w:type="dxa"/>
            <w:shd w:val="clear" w:color="auto" w:fill="auto"/>
          </w:tcPr>
          <w:p w:rsidR="004034FB" w:rsidRPr="003E7A30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3E7A30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4034FB" w:rsidRPr="003E7A30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3E7A30" w:rsidRDefault="00BE36A7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36975,7</w:t>
            </w: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4034FB" w:rsidRPr="003E7A30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4034FB" w:rsidRPr="003E7A30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034FB" w:rsidRPr="003E7A30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34FB" w:rsidRPr="003E7A30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34FB" w:rsidRPr="003E7A30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34FB" w:rsidRPr="003E7A30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34FB" w:rsidRPr="003E7A30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34FB" w:rsidRPr="003E7A30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34FB" w:rsidRPr="003E7A30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4034FB" w:rsidRPr="003E7A30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034FB" w:rsidRPr="003E7A30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4034FB" w:rsidRPr="003E7A30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4034FB" w:rsidRPr="003E7A30" w:rsidRDefault="004034FB" w:rsidP="004034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3E7A30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3E7A30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539,1</w:t>
            </w:r>
          </w:p>
        </w:tc>
        <w:tc>
          <w:tcPr>
            <w:tcW w:w="1134" w:type="dxa"/>
            <w:shd w:val="clear" w:color="auto" w:fill="auto"/>
          </w:tcPr>
          <w:p w:rsidR="004034FB" w:rsidRPr="003E7A30" w:rsidRDefault="0041211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209,9</w:t>
            </w:r>
          </w:p>
        </w:tc>
        <w:tc>
          <w:tcPr>
            <w:tcW w:w="1134" w:type="dxa"/>
            <w:shd w:val="clear" w:color="auto" w:fill="auto"/>
          </w:tcPr>
          <w:p w:rsidR="004034FB" w:rsidRPr="003E7A30" w:rsidRDefault="00EF440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1262,8</w:t>
            </w:r>
          </w:p>
        </w:tc>
        <w:tc>
          <w:tcPr>
            <w:tcW w:w="1134" w:type="dxa"/>
            <w:shd w:val="clear" w:color="auto" w:fill="auto"/>
          </w:tcPr>
          <w:p w:rsidR="004034FB" w:rsidRPr="003E7A30" w:rsidRDefault="00EF440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1234,8</w:t>
            </w:r>
          </w:p>
        </w:tc>
        <w:tc>
          <w:tcPr>
            <w:tcW w:w="1134" w:type="dxa"/>
            <w:shd w:val="clear" w:color="auto" w:fill="auto"/>
          </w:tcPr>
          <w:p w:rsidR="004034FB" w:rsidRPr="003E7A30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3E7A30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4034FB" w:rsidRPr="003E7A30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3E7A30" w:rsidRDefault="00EF440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3246,6</w:t>
            </w: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4034FB" w:rsidRPr="003E7A30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4034FB" w:rsidRPr="003E7A30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3E7A30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3E7A30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199,4</w:t>
            </w:r>
          </w:p>
        </w:tc>
        <w:tc>
          <w:tcPr>
            <w:tcW w:w="1134" w:type="dxa"/>
            <w:shd w:val="clear" w:color="auto" w:fill="auto"/>
          </w:tcPr>
          <w:p w:rsidR="004034FB" w:rsidRPr="003E7A30" w:rsidRDefault="00C32BBD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30435,5</w:t>
            </w:r>
          </w:p>
        </w:tc>
        <w:tc>
          <w:tcPr>
            <w:tcW w:w="1134" w:type="dxa"/>
            <w:shd w:val="clear" w:color="auto" w:fill="auto"/>
          </w:tcPr>
          <w:p w:rsidR="004034FB" w:rsidRPr="003E7A30" w:rsidRDefault="00EF440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424,7</w:t>
            </w:r>
          </w:p>
        </w:tc>
        <w:tc>
          <w:tcPr>
            <w:tcW w:w="1134" w:type="dxa"/>
            <w:shd w:val="clear" w:color="auto" w:fill="auto"/>
          </w:tcPr>
          <w:p w:rsidR="004034FB" w:rsidRPr="003E7A30" w:rsidRDefault="00EF440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419,3</w:t>
            </w:r>
          </w:p>
        </w:tc>
        <w:tc>
          <w:tcPr>
            <w:tcW w:w="1134" w:type="dxa"/>
            <w:shd w:val="clear" w:color="auto" w:fill="auto"/>
          </w:tcPr>
          <w:p w:rsidR="004034FB" w:rsidRPr="003E7A30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3E7A30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4034FB" w:rsidRPr="003E7A30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3E7A30" w:rsidRDefault="00EF440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31478,9</w:t>
            </w: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4034FB" w:rsidRPr="003E7A30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4034FB" w:rsidRPr="003E7A30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3E7A30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3E7A30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50,2</w:t>
            </w:r>
          </w:p>
        </w:tc>
        <w:tc>
          <w:tcPr>
            <w:tcW w:w="1134" w:type="dxa"/>
            <w:shd w:val="clear" w:color="auto" w:fill="auto"/>
          </w:tcPr>
          <w:p w:rsidR="004034FB" w:rsidRPr="003E7A30" w:rsidRDefault="00C32BBD" w:rsidP="00C32BB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1983,8</w:t>
            </w:r>
          </w:p>
        </w:tc>
        <w:tc>
          <w:tcPr>
            <w:tcW w:w="1134" w:type="dxa"/>
            <w:shd w:val="clear" w:color="auto" w:fill="auto"/>
          </w:tcPr>
          <w:p w:rsidR="004034FB" w:rsidRPr="003E7A30" w:rsidRDefault="0041211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109,2</w:t>
            </w:r>
          </w:p>
        </w:tc>
        <w:tc>
          <w:tcPr>
            <w:tcW w:w="1134" w:type="dxa"/>
            <w:shd w:val="clear" w:color="auto" w:fill="auto"/>
          </w:tcPr>
          <w:p w:rsidR="004034FB" w:rsidRPr="003E7A30" w:rsidRDefault="0041211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107,0</w:t>
            </w:r>
          </w:p>
        </w:tc>
        <w:tc>
          <w:tcPr>
            <w:tcW w:w="1134" w:type="dxa"/>
            <w:shd w:val="clear" w:color="auto" w:fill="auto"/>
          </w:tcPr>
          <w:p w:rsidR="004034FB" w:rsidRPr="003E7A30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3E7A30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4034FB" w:rsidRPr="003E7A30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3E7A30" w:rsidRDefault="00C32BBD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2250,2</w:t>
            </w: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41211C" w:rsidRPr="003E7A30" w:rsidRDefault="0041211C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Всего м</w:t>
            </w:r>
            <w:r w:rsidRPr="003E7A30">
              <w:rPr>
                <w:rFonts w:ascii="PT Astra Serif" w:hAnsi="PT Astra Serif" w:cs="Arial"/>
                <w:b/>
                <w:lang w:eastAsia="ru-RU"/>
              </w:rPr>
              <w:t>униципальный проект «Повышение туристического потенциала Тульской области»</w:t>
            </w:r>
          </w:p>
        </w:tc>
        <w:tc>
          <w:tcPr>
            <w:tcW w:w="1134" w:type="dxa"/>
            <w:shd w:val="clear" w:color="auto" w:fill="auto"/>
          </w:tcPr>
          <w:p w:rsidR="0041211C" w:rsidRPr="003E7A30" w:rsidRDefault="0041211C" w:rsidP="004121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1211C" w:rsidRPr="003E7A30" w:rsidRDefault="0041211C" w:rsidP="004121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3E7A30" w:rsidRDefault="0041211C" w:rsidP="004121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3E7A30" w:rsidRDefault="0041211C" w:rsidP="004121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133,3</w:t>
            </w:r>
          </w:p>
        </w:tc>
        <w:tc>
          <w:tcPr>
            <w:tcW w:w="1134" w:type="dxa"/>
            <w:shd w:val="clear" w:color="auto" w:fill="auto"/>
          </w:tcPr>
          <w:p w:rsidR="0041211C" w:rsidRPr="003E7A30" w:rsidRDefault="0041211C" w:rsidP="004121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:rsidR="0041211C" w:rsidRPr="003E7A30" w:rsidRDefault="0041211C" w:rsidP="0041211C">
            <w:pPr>
              <w:jc w:val="center"/>
              <w:rPr>
                <w:rFonts w:ascii="PT Astra Serif" w:hAnsi="PT Astra Serif"/>
                <w:b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3E7A30" w:rsidRDefault="0041211C" w:rsidP="0041211C">
            <w:pPr>
              <w:jc w:val="center"/>
              <w:rPr>
                <w:rFonts w:ascii="PT Astra Serif" w:hAnsi="PT Astra Serif"/>
                <w:b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3E7A30" w:rsidRDefault="0041211C" w:rsidP="0041211C">
            <w:pPr>
              <w:jc w:val="center"/>
              <w:rPr>
                <w:rFonts w:ascii="PT Astra Serif" w:hAnsi="PT Astra Serif"/>
                <w:b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41211C" w:rsidRPr="003E7A30" w:rsidRDefault="0041211C" w:rsidP="0041211C">
            <w:pPr>
              <w:jc w:val="center"/>
              <w:rPr>
                <w:rFonts w:ascii="PT Astra Serif" w:hAnsi="PT Astra Serif"/>
                <w:b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1211C" w:rsidRPr="003E7A30" w:rsidRDefault="0041211C" w:rsidP="004121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333,3</w:t>
            </w: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8911BE" w:rsidRPr="003E7A30" w:rsidRDefault="008911BE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911BE" w:rsidRPr="003E7A30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911BE" w:rsidRPr="003E7A30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911BE" w:rsidRPr="003E7A30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41211C" w:rsidRPr="003E7A30" w:rsidRDefault="0041211C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41211C" w:rsidRPr="003E7A30" w:rsidRDefault="0041211C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1211C" w:rsidRPr="003E7A30" w:rsidRDefault="0041211C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3E7A30" w:rsidRDefault="0041211C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3E7A30" w:rsidRDefault="00864A36" w:rsidP="0041211C">
            <w:pPr>
              <w:jc w:val="center"/>
              <w:rPr>
                <w:rFonts w:ascii="PT Astra Serif" w:hAnsi="PT Astra Serif"/>
              </w:rPr>
            </w:pPr>
            <w:r w:rsidRPr="003E7A30">
              <w:rPr>
                <w:rFonts w:ascii="PT Astra Serif" w:hAnsi="PT Astra Serif"/>
                <w:lang w:eastAsia="ru-RU"/>
              </w:rPr>
              <w:t>10</w:t>
            </w:r>
            <w:r w:rsidR="0041211C"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3E7A30" w:rsidRDefault="00864A36" w:rsidP="0041211C">
            <w:pPr>
              <w:jc w:val="center"/>
              <w:rPr>
                <w:rFonts w:ascii="PT Astra Serif" w:hAnsi="PT Astra Serif"/>
              </w:rPr>
            </w:pPr>
            <w:r w:rsidRPr="003E7A30">
              <w:rPr>
                <w:rFonts w:ascii="PT Astra Serif" w:hAnsi="PT Astra Serif"/>
                <w:lang w:eastAsia="ru-RU"/>
              </w:rPr>
              <w:t>15</w:t>
            </w:r>
            <w:r w:rsidR="0041211C"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3E7A30" w:rsidRDefault="0041211C" w:rsidP="0041211C">
            <w:pPr>
              <w:jc w:val="center"/>
              <w:rPr>
                <w:rFonts w:ascii="PT Astra Serif" w:hAnsi="PT Astra Serif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3E7A30" w:rsidRDefault="0041211C" w:rsidP="0041211C">
            <w:pPr>
              <w:jc w:val="center"/>
              <w:rPr>
                <w:rFonts w:ascii="PT Astra Serif" w:hAnsi="PT Astra Serif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3E7A30" w:rsidRDefault="0041211C" w:rsidP="0041211C">
            <w:pPr>
              <w:jc w:val="center"/>
              <w:rPr>
                <w:rFonts w:ascii="PT Astra Serif" w:hAnsi="PT Astra Serif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41211C" w:rsidRPr="003E7A30" w:rsidRDefault="0041211C" w:rsidP="0041211C">
            <w:pPr>
              <w:jc w:val="center"/>
              <w:rPr>
                <w:rFonts w:ascii="PT Astra Serif" w:hAnsi="PT Astra Serif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1211C" w:rsidRPr="003E7A30" w:rsidRDefault="00864A36" w:rsidP="0041211C">
            <w:pPr>
              <w:jc w:val="center"/>
              <w:rPr>
                <w:rFonts w:ascii="PT Astra Serif" w:hAnsi="PT Astra Serif"/>
              </w:rPr>
            </w:pPr>
            <w:r w:rsidRPr="003E7A30">
              <w:rPr>
                <w:rFonts w:ascii="PT Astra Serif" w:hAnsi="PT Astra Serif"/>
                <w:lang w:eastAsia="ru-RU"/>
              </w:rPr>
              <w:t>25</w:t>
            </w:r>
            <w:r w:rsidR="0041211C"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41211C" w:rsidRPr="003E7A30" w:rsidRDefault="0041211C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41211C" w:rsidRPr="003E7A30" w:rsidRDefault="0041211C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1211C" w:rsidRPr="003E7A30" w:rsidRDefault="0041211C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3E7A30" w:rsidRDefault="0041211C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3E7A30" w:rsidRDefault="0041211C" w:rsidP="004121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33,3</w:t>
            </w:r>
          </w:p>
        </w:tc>
        <w:tc>
          <w:tcPr>
            <w:tcW w:w="1134" w:type="dxa"/>
            <w:shd w:val="clear" w:color="auto" w:fill="auto"/>
          </w:tcPr>
          <w:p w:rsidR="0041211C" w:rsidRPr="003E7A30" w:rsidRDefault="00864A36" w:rsidP="004121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5</w:t>
            </w:r>
            <w:r w:rsidR="0041211C"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3E7A30" w:rsidRDefault="0041211C" w:rsidP="0041211C">
            <w:pPr>
              <w:jc w:val="center"/>
              <w:rPr>
                <w:rFonts w:ascii="PT Astra Serif" w:hAnsi="PT Astra Serif"/>
              </w:rPr>
            </w:pPr>
            <w:r w:rsidRPr="003E7A30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3E7A30" w:rsidRDefault="0041211C" w:rsidP="0041211C">
            <w:pPr>
              <w:jc w:val="center"/>
              <w:rPr>
                <w:rFonts w:ascii="PT Astra Serif" w:hAnsi="PT Astra Serif"/>
              </w:rPr>
            </w:pPr>
            <w:r w:rsidRPr="003E7A30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3E7A30" w:rsidRDefault="0041211C" w:rsidP="0041211C">
            <w:pPr>
              <w:jc w:val="center"/>
              <w:rPr>
                <w:rFonts w:ascii="PT Astra Serif" w:hAnsi="PT Astra Serif"/>
              </w:rPr>
            </w:pPr>
            <w:r w:rsidRPr="003E7A30">
              <w:rPr>
                <w:rFonts w:ascii="PT Astra Serif" w:hAnsi="PT Astra Serif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41211C" w:rsidRPr="003E7A30" w:rsidRDefault="0041211C" w:rsidP="0041211C">
            <w:pPr>
              <w:jc w:val="center"/>
              <w:rPr>
                <w:rFonts w:ascii="PT Astra Serif" w:hAnsi="PT Astra Serif"/>
              </w:rPr>
            </w:pPr>
            <w:r w:rsidRPr="003E7A30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1211C" w:rsidRPr="003E7A30" w:rsidRDefault="00864A36" w:rsidP="004121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8</w:t>
            </w:r>
            <w:r w:rsidR="0041211C" w:rsidRPr="003E7A30">
              <w:rPr>
                <w:rFonts w:ascii="PT Astra Serif" w:hAnsi="PT Astra Serif"/>
                <w:lang w:eastAsia="ru-RU"/>
              </w:rPr>
              <w:t>3,3</w:t>
            </w: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41211C" w:rsidRPr="003E7A30" w:rsidRDefault="0041211C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41211C" w:rsidRPr="003E7A30" w:rsidRDefault="0041211C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1211C" w:rsidRPr="003E7A30" w:rsidRDefault="0041211C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3E7A30" w:rsidRDefault="0041211C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3E7A30" w:rsidRDefault="0041211C" w:rsidP="0041211C">
            <w:pPr>
              <w:jc w:val="center"/>
              <w:rPr>
                <w:rFonts w:ascii="PT Astra Serif" w:hAnsi="PT Astra Serif"/>
              </w:rPr>
            </w:pPr>
            <w:r w:rsidRPr="003E7A30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3E7A30" w:rsidRDefault="0041211C" w:rsidP="0041211C">
            <w:pPr>
              <w:jc w:val="center"/>
              <w:rPr>
                <w:rFonts w:ascii="PT Astra Serif" w:hAnsi="PT Astra Serif"/>
              </w:rPr>
            </w:pPr>
            <w:r w:rsidRPr="003E7A30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3E7A30" w:rsidRDefault="0041211C" w:rsidP="0041211C">
            <w:pPr>
              <w:jc w:val="center"/>
              <w:rPr>
                <w:rFonts w:ascii="PT Astra Serif" w:hAnsi="PT Astra Serif"/>
              </w:rPr>
            </w:pPr>
            <w:r w:rsidRPr="003E7A30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3E7A30" w:rsidRDefault="0041211C" w:rsidP="0041211C">
            <w:pPr>
              <w:jc w:val="center"/>
              <w:rPr>
                <w:rFonts w:ascii="PT Astra Serif" w:hAnsi="PT Astra Serif"/>
              </w:rPr>
            </w:pPr>
            <w:r w:rsidRPr="003E7A30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3E7A30" w:rsidRDefault="0041211C" w:rsidP="0041211C">
            <w:pPr>
              <w:jc w:val="center"/>
              <w:rPr>
                <w:rFonts w:ascii="PT Astra Serif" w:hAnsi="PT Astra Serif"/>
              </w:rPr>
            </w:pPr>
            <w:r w:rsidRPr="003E7A30">
              <w:rPr>
                <w:rFonts w:ascii="PT Astra Serif" w:hAnsi="PT Astra Serif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41211C" w:rsidRPr="003E7A30" w:rsidRDefault="0041211C" w:rsidP="0041211C">
            <w:pPr>
              <w:jc w:val="center"/>
              <w:rPr>
                <w:rFonts w:ascii="PT Astra Serif" w:hAnsi="PT Astra Serif"/>
              </w:rPr>
            </w:pPr>
            <w:r w:rsidRPr="003E7A30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1211C" w:rsidRPr="003E7A30" w:rsidRDefault="0041211C" w:rsidP="0041211C">
            <w:pPr>
              <w:jc w:val="center"/>
              <w:rPr>
                <w:rFonts w:ascii="PT Astra Serif" w:hAnsi="PT Astra Serif"/>
              </w:rPr>
            </w:pPr>
            <w:r w:rsidRPr="003E7A30">
              <w:rPr>
                <w:rFonts w:ascii="PT Astra Serif" w:hAnsi="PT Astra Serif"/>
              </w:rPr>
              <w:t>0,0</w:t>
            </w: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41211C" w:rsidRPr="003E7A30" w:rsidRDefault="0041211C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Всего м</w:t>
            </w:r>
            <w:r w:rsidRPr="003E7A30">
              <w:rPr>
                <w:rFonts w:ascii="PT Astra Serif" w:hAnsi="PT Astra Serif" w:cs="Arial"/>
                <w:b/>
                <w:lang w:eastAsia="ru-RU"/>
              </w:rPr>
              <w:t>униципальный проект «Семейные ценности и инфраструктура культуры»</w:t>
            </w:r>
          </w:p>
        </w:tc>
        <w:tc>
          <w:tcPr>
            <w:tcW w:w="1134" w:type="dxa"/>
            <w:shd w:val="clear" w:color="auto" w:fill="auto"/>
          </w:tcPr>
          <w:p w:rsidR="0041211C" w:rsidRPr="003E7A30" w:rsidRDefault="0041211C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1211C" w:rsidRPr="003E7A30" w:rsidRDefault="0041211C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3E7A30" w:rsidRDefault="0041211C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3E7A30" w:rsidRDefault="00667A4A" w:rsidP="007E19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372</w:t>
            </w:r>
            <w:r w:rsidR="007E19BE" w:rsidRPr="003E7A30">
              <w:rPr>
                <w:rFonts w:ascii="PT Astra Serif" w:hAnsi="PT Astra Serif"/>
                <w:b/>
                <w:lang w:eastAsia="ru-RU"/>
              </w:rPr>
              <w:t>4</w:t>
            </w:r>
            <w:r w:rsidRPr="003E7A30">
              <w:rPr>
                <w:rFonts w:ascii="PT Astra Serif" w:hAnsi="PT Astra Serif"/>
                <w:b/>
                <w:lang w:eastAsia="ru-RU"/>
              </w:rPr>
              <w:t>,</w:t>
            </w:r>
            <w:r w:rsidR="00EC49D3" w:rsidRPr="003E7A30">
              <w:rPr>
                <w:rFonts w:ascii="PT Astra Serif" w:hAnsi="PT Astra Serif"/>
                <w:b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41211C" w:rsidRPr="003E7A30" w:rsidRDefault="0041211C" w:rsidP="0041211C">
            <w:pPr>
              <w:jc w:val="center"/>
              <w:rPr>
                <w:rFonts w:ascii="PT Astra Serif" w:hAnsi="PT Astra Serif"/>
                <w:b/>
              </w:rPr>
            </w:pPr>
            <w:r w:rsidRPr="003E7A30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3E7A30" w:rsidRDefault="0041211C" w:rsidP="0041211C">
            <w:pPr>
              <w:jc w:val="center"/>
              <w:rPr>
                <w:rFonts w:ascii="PT Astra Serif" w:hAnsi="PT Astra Serif"/>
                <w:b/>
              </w:rPr>
            </w:pPr>
            <w:r w:rsidRPr="003E7A30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3E7A30" w:rsidRDefault="0041211C" w:rsidP="0041211C">
            <w:pPr>
              <w:jc w:val="center"/>
              <w:rPr>
                <w:rFonts w:ascii="PT Astra Serif" w:hAnsi="PT Astra Serif"/>
                <w:b/>
              </w:rPr>
            </w:pPr>
            <w:r w:rsidRPr="003E7A30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3E7A30" w:rsidRDefault="0041211C" w:rsidP="0041211C">
            <w:pPr>
              <w:jc w:val="center"/>
              <w:rPr>
                <w:rFonts w:ascii="PT Astra Serif" w:hAnsi="PT Astra Serif"/>
                <w:b/>
              </w:rPr>
            </w:pPr>
            <w:r w:rsidRPr="003E7A30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41211C" w:rsidRPr="003E7A30" w:rsidRDefault="0041211C" w:rsidP="0041211C">
            <w:pPr>
              <w:jc w:val="center"/>
              <w:rPr>
                <w:rFonts w:ascii="PT Astra Serif" w:hAnsi="PT Astra Serif"/>
                <w:b/>
              </w:rPr>
            </w:pPr>
            <w:r w:rsidRPr="003E7A30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1211C" w:rsidRPr="003E7A30" w:rsidRDefault="00667A4A" w:rsidP="007E19B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372</w:t>
            </w:r>
            <w:r w:rsidR="00EF440C" w:rsidRPr="003E7A30">
              <w:rPr>
                <w:rFonts w:ascii="PT Astra Serif" w:hAnsi="PT Astra Serif"/>
                <w:b/>
                <w:lang w:eastAsia="ru-RU"/>
              </w:rPr>
              <w:t>4,7</w:t>
            </w: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8911BE" w:rsidRPr="003E7A30" w:rsidRDefault="008911BE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lastRenderedPageBreak/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911BE" w:rsidRPr="003E7A30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911BE" w:rsidRPr="003E7A30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911BE" w:rsidRPr="003E7A30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41211C" w:rsidRPr="003E7A30" w:rsidRDefault="0041211C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41211C" w:rsidRPr="003E7A30" w:rsidRDefault="0041211C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1211C" w:rsidRPr="003E7A30" w:rsidRDefault="0041211C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3E7A30" w:rsidRDefault="0041211C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3E7A30" w:rsidRDefault="00667A4A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3504,2</w:t>
            </w:r>
          </w:p>
        </w:tc>
        <w:tc>
          <w:tcPr>
            <w:tcW w:w="1134" w:type="dxa"/>
            <w:shd w:val="clear" w:color="auto" w:fill="auto"/>
          </w:tcPr>
          <w:p w:rsidR="0041211C" w:rsidRPr="003E7A30" w:rsidRDefault="0041211C" w:rsidP="00037BED">
            <w:pPr>
              <w:jc w:val="center"/>
              <w:rPr>
                <w:rFonts w:ascii="PT Astra Serif" w:hAnsi="PT Astra Serif"/>
              </w:rPr>
            </w:pPr>
            <w:r w:rsidRPr="003E7A30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3E7A30" w:rsidRDefault="0041211C" w:rsidP="00037BED">
            <w:pPr>
              <w:jc w:val="center"/>
              <w:rPr>
                <w:rFonts w:ascii="PT Astra Serif" w:hAnsi="PT Astra Serif"/>
              </w:rPr>
            </w:pPr>
            <w:r w:rsidRPr="003E7A30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3E7A30" w:rsidRDefault="0041211C" w:rsidP="00037BED">
            <w:pPr>
              <w:jc w:val="center"/>
              <w:rPr>
                <w:rFonts w:ascii="PT Astra Serif" w:hAnsi="PT Astra Serif"/>
              </w:rPr>
            </w:pPr>
            <w:r w:rsidRPr="003E7A30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3E7A30" w:rsidRDefault="0041211C" w:rsidP="00037BED">
            <w:pPr>
              <w:jc w:val="center"/>
              <w:rPr>
                <w:rFonts w:ascii="PT Astra Serif" w:hAnsi="PT Astra Serif"/>
              </w:rPr>
            </w:pPr>
            <w:r w:rsidRPr="003E7A30">
              <w:rPr>
                <w:rFonts w:ascii="PT Astra Serif" w:hAnsi="PT Astra Serif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41211C" w:rsidRPr="003E7A30" w:rsidRDefault="0041211C" w:rsidP="00037BED">
            <w:pPr>
              <w:jc w:val="center"/>
              <w:rPr>
                <w:rFonts w:ascii="PT Astra Serif" w:hAnsi="PT Astra Serif"/>
              </w:rPr>
            </w:pPr>
            <w:r w:rsidRPr="003E7A30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1211C" w:rsidRPr="003E7A30" w:rsidRDefault="00667A4A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3504,2</w:t>
            </w: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41211C" w:rsidRPr="003E7A30" w:rsidRDefault="0041211C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41211C" w:rsidRPr="003E7A30" w:rsidRDefault="0041211C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1211C" w:rsidRPr="003E7A30" w:rsidRDefault="0041211C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3E7A30" w:rsidRDefault="0041211C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3E7A30" w:rsidRDefault="00EF440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146,0</w:t>
            </w:r>
          </w:p>
        </w:tc>
        <w:tc>
          <w:tcPr>
            <w:tcW w:w="1134" w:type="dxa"/>
            <w:shd w:val="clear" w:color="auto" w:fill="auto"/>
          </w:tcPr>
          <w:p w:rsidR="0041211C" w:rsidRPr="003E7A30" w:rsidRDefault="0041211C" w:rsidP="00037BED">
            <w:pPr>
              <w:jc w:val="center"/>
              <w:rPr>
                <w:rFonts w:ascii="PT Astra Serif" w:hAnsi="PT Astra Serif"/>
              </w:rPr>
            </w:pPr>
            <w:r w:rsidRPr="003E7A30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3E7A30" w:rsidRDefault="0041211C" w:rsidP="00037BED">
            <w:pPr>
              <w:jc w:val="center"/>
              <w:rPr>
                <w:rFonts w:ascii="PT Astra Serif" w:hAnsi="PT Astra Serif"/>
              </w:rPr>
            </w:pPr>
            <w:r w:rsidRPr="003E7A30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3E7A30" w:rsidRDefault="0041211C" w:rsidP="00037BED">
            <w:pPr>
              <w:jc w:val="center"/>
              <w:rPr>
                <w:rFonts w:ascii="PT Astra Serif" w:hAnsi="PT Astra Serif"/>
              </w:rPr>
            </w:pPr>
            <w:r w:rsidRPr="003E7A30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3E7A30" w:rsidRDefault="0041211C" w:rsidP="00037BED">
            <w:pPr>
              <w:jc w:val="center"/>
              <w:rPr>
                <w:rFonts w:ascii="PT Astra Serif" w:hAnsi="PT Astra Serif"/>
              </w:rPr>
            </w:pPr>
            <w:r w:rsidRPr="003E7A30">
              <w:rPr>
                <w:rFonts w:ascii="PT Astra Serif" w:hAnsi="PT Astra Serif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41211C" w:rsidRPr="003E7A30" w:rsidRDefault="0041211C" w:rsidP="00037BED">
            <w:pPr>
              <w:jc w:val="center"/>
              <w:rPr>
                <w:rFonts w:ascii="PT Astra Serif" w:hAnsi="PT Astra Serif"/>
              </w:rPr>
            </w:pPr>
            <w:r w:rsidRPr="003E7A30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1211C" w:rsidRPr="003E7A30" w:rsidRDefault="00EF440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146,0</w:t>
            </w: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41211C" w:rsidRPr="003E7A30" w:rsidRDefault="0041211C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41211C" w:rsidRPr="003E7A30" w:rsidRDefault="0041211C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1211C" w:rsidRPr="003E7A30" w:rsidRDefault="0041211C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3E7A30" w:rsidRDefault="0041211C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3E7A30" w:rsidRDefault="00BB7B43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74,5</w:t>
            </w:r>
          </w:p>
        </w:tc>
        <w:tc>
          <w:tcPr>
            <w:tcW w:w="1134" w:type="dxa"/>
            <w:shd w:val="clear" w:color="auto" w:fill="auto"/>
          </w:tcPr>
          <w:p w:rsidR="0041211C" w:rsidRPr="003E7A30" w:rsidRDefault="0041211C" w:rsidP="00037BED">
            <w:pPr>
              <w:jc w:val="center"/>
              <w:rPr>
                <w:rFonts w:ascii="PT Astra Serif" w:hAnsi="PT Astra Serif"/>
              </w:rPr>
            </w:pPr>
            <w:r w:rsidRPr="003E7A30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3E7A30" w:rsidRDefault="0041211C" w:rsidP="00037BED">
            <w:pPr>
              <w:jc w:val="center"/>
              <w:rPr>
                <w:rFonts w:ascii="PT Astra Serif" w:hAnsi="PT Astra Serif"/>
              </w:rPr>
            </w:pPr>
            <w:r w:rsidRPr="003E7A30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3E7A30" w:rsidRDefault="0041211C" w:rsidP="00037BED">
            <w:pPr>
              <w:jc w:val="center"/>
              <w:rPr>
                <w:rFonts w:ascii="PT Astra Serif" w:hAnsi="PT Astra Serif"/>
              </w:rPr>
            </w:pPr>
            <w:r w:rsidRPr="003E7A30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1211C" w:rsidRPr="003E7A30" w:rsidRDefault="0041211C" w:rsidP="00037BED">
            <w:pPr>
              <w:jc w:val="center"/>
              <w:rPr>
                <w:rFonts w:ascii="PT Astra Serif" w:hAnsi="PT Astra Serif"/>
              </w:rPr>
            </w:pPr>
            <w:r w:rsidRPr="003E7A30">
              <w:rPr>
                <w:rFonts w:ascii="PT Astra Serif" w:hAnsi="PT Astra Serif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41211C" w:rsidRPr="003E7A30" w:rsidRDefault="0041211C" w:rsidP="00037BED">
            <w:pPr>
              <w:jc w:val="center"/>
              <w:rPr>
                <w:rFonts w:ascii="PT Astra Serif" w:hAnsi="PT Astra Serif"/>
              </w:rPr>
            </w:pPr>
            <w:r w:rsidRPr="003E7A30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1211C" w:rsidRPr="003E7A30" w:rsidRDefault="00BB7B43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74,5</w:t>
            </w: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 w:cs="Arial"/>
                <w:b/>
                <w:lang w:eastAsia="ru-RU"/>
              </w:rPr>
              <w:t>Всего комплекс процессных мероприятий «</w:t>
            </w:r>
            <w:bookmarkStart w:id="1" w:name="_Hlk93404111"/>
            <w:r w:rsidRPr="003E7A30">
              <w:rPr>
                <w:rFonts w:ascii="PT Astra Serif" w:hAnsi="PT Astra Serif" w:cs="Arial"/>
                <w:b/>
                <w:lang w:eastAsia="ru-RU"/>
              </w:rPr>
              <w:t>Развитие библиотечного дела в муниципальном образовании Щекинский район</w:t>
            </w:r>
            <w:bookmarkEnd w:id="1"/>
            <w:r w:rsidRPr="003E7A30">
              <w:rPr>
                <w:rFonts w:ascii="PT Astra Serif" w:hAnsi="PT Astra Serif" w:cs="Arial"/>
                <w:b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17326,4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8911BE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18663,1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22188,6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741555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22115,6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41211C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25965,7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41211C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27779,8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41211C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24930,3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41211C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24930,3</w:t>
            </w:r>
          </w:p>
        </w:tc>
        <w:tc>
          <w:tcPr>
            <w:tcW w:w="1195" w:type="dxa"/>
            <w:shd w:val="clear" w:color="auto" w:fill="auto"/>
          </w:tcPr>
          <w:p w:rsidR="008911BE" w:rsidRPr="003E7A30" w:rsidRDefault="0041211C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24930,3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741555" w:rsidP="008735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208830,1</w:t>
            </w: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911BE" w:rsidRPr="003E7A30" w:rsidRDefault="008911BE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260,2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8911BE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232,4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180,0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41211C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41211C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41211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672,6</w:t>
            </w: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1682,6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8911BE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2141,3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1903,2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41211C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2489,3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41211C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2675,2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41211C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2849,5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41211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13741,1</w:t>
            </w: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15383,6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16289,4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20105,4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E7500E" w:rsidP="008735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19626,3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41211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23290,5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41211C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24930,3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41211C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24930,3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41211C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24930,3</w:t>
            </w:r>
          </w:p>
        </w:tc>
        <w:tc>
          <w:tcPr>
            <w:tcW w:w="1195" w:type="dxa"/>
            <w:shd w:val="clear" w:color="auto" w:fill="auto"/>
          </w:tcPr>
          <w:p w:rsidR="008911BE" w:rsidRPr="003E7A30" w:rsidRDefault="0041211C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24930,3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E7500E" w:rsidP="008735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194416,4</w:t>
            </w: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8911BE" w:rsidRPr="003E7A30" w:rsidRDefault="008911BE" w:rsidP="005C511D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Всего комплекс процессных мероприятий «</w:t>
            </w:r>
            <w:bookmarkStart w:id="2" w:name="_Hlk93404263"/>
            <w:r w:rsidRPr="003E7A30">
              <w:rPr>
                <w:rFonts w:ascii="PT Astra Serif" w:hAnsi="PT Astra Serif"/>
                <w:b/>
                <w:lang w:eastAsia="ru-RU"/>
              </w:rPr>
              <w:t>Сохранение и развитие системы художественного и музыкального образования</w:t>
            </w:r>
            <w:bookmarkEnd w:id="2"/>
            <w:r w:rsidRPr="003E7A30">
              <w:rPr>
                <w:rFonts w:ascii="PT Astra Serif" w:hAnsi="PT Astra Serif"/>
                <w:b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65460,5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74063,3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87350,0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D11BB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92640,0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3A052A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101936,9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3A052A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108330,4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3D0E05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106166,4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3D0E05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106166,4</w:t>
            </w:r>
          </w:p>
        </w:tc>
        <w:tc>
          <w:tcPr>
            <w:tcW w:w="1195" w:type="dxa"/>
            <w:shd w:val="clear" w:color="auto" w:fill="auto"/>
          </w:tcPr>
          <w:p w:rsidR="008911BE" w:rsidRPr="003E7A30" w:rsidRDefault="003D0E05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106166,4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D11BB7" w:rsidP="00E7500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848280,3</w:t>
            </w: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2154,0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3449,1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2791,2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D15B4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2697,7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68694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2157,0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68694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2164,0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D15B4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15413,0</w:t>
            </w: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63306,5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70614,2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84558,8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D11BB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89942,3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3D0E05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99779,9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3D0E05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106166,4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3D0E05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106166,4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3D0E05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106166,4</w:t>
            </w:r>
          </w:p>
        </w:tc>
        <w:tc>
          <w:tcPr>
            <w:tcW w:w="1195" w:type="dxa"/>
            <w:shd w:val="clear" w:color="auto" w:fill="auto"/>
          </w:tcPr>
          <w:p w:rsidR="008911BE" w:rsidRPr="003E7A30" w:rsidRDefault="003D0E05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106166,4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D11BB7" w:rsidP="00FD2B8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832867,3</w:t>
            </w: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8911BE" w:rsidRPr="003E7A30" w:rsidRDefault="008911BE" w:rsidP="005C511D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Всего комплекс процессных мероприятий «</w:t>
            </w:r>
            <w:bookmarkStart w:id="3" w:name="_Hlk93405080"/>
            <w:r w:rsidRPr="003E7A30">
              <w:rPr>
                <w:rFonts w:ascii="PT Astra Serif" w:hAnsi="PT Astra Serif"/>
                <w:b/>
                <w:lang w:eastAsia="ru-RU"/>
              </w:rPr>
              <w:t xml:space="preserve">Обеспечение </w:t>
            </w:r>
            <w:r w:rsidRPr="003E7A30">
              <w:rPr>
                <w:rFonts w:ascii="PT Astra Serif" w:hAnsi="PT Astra Serif"/>
                <w:b/>
                <w:lang w:eastAsia="ru-RU"/>
              </w:rPr>
              <w:lastRenderedPageBreak/>
              <w:t>реализации муниципальной программы</w:t>
            </w:r>
            <w:bookmarkEnd w:id="3"/>
            <w:r w:rsidRPr="003E7A30">
              <w:rPr>
                <w:rFonts w:ascii="PT Astra Serif" w:hAnsi="PT Astra Serif"/>
                <w:b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lastRenderedPageBreak/>
              <w:t>8150,5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8204,0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10822,5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260A9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13728,4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260A98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14212,6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260A98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14750,1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667A4A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14750,1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667A4A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14750,1</w:t>
            </w:r>
          </w:p>
        </w:tc>
        <w:tc>
          <w:tcPr>
            <w:tcW w:w="1195" w:type="dxa"/>
            <w:shd w:val="clear" w:color="auto" w:fill="auto"/>
          </w:tcPr>
          <w:p w:rsidR="008911BE" w:rsidRPr="003E7A30" w:rsidRDefault="00667A4A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14750,1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667A4A" w:rsidP="00F871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11</w:t>
            </w:r>
            <w:r w:rsidR="00F87132" w:rsidRPr="003E7A30">
              <w:rPr>
                <w:rFonts w:ascii="PT Astra Serif" w:hAnsi="PT Astra Serif"/>
                <w:b/>
                <w:lang w:eastAsia="ru-RU"/>
              </w:rPr>
              <w:t>4118</w:t>
            </w:r>
            <w:r w:rsidRPr="003E7A30">
              <w:rPr>
                <w:rFonts w:ascii="PT Astra Serif" w:hAnsi="PT Astra Serif"/>
                <w:b/>
                <w:lang w:eastAsia="ru-RU"/>
              </w:rPr>
              <w:t>,4</w:t>
            </w: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260A9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260A9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260A9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F8713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8150,5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8911BE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8204,0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10822,5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667A4A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13728,4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667A4A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14212,6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667A4A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14750,1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667A4A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14750,1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667A4A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14750,1</w:t>
            </w:r>
          </w:p>
        </w:tc>
        <w:tc>
          <w:tcPr>
            <w:tcW w:w="1195" w:type="dxa"/>
            <w:shd w:val="clear" w:color="auto" w:fill="auto"/>
          </w:tcPr>
          <w:p w:rsidR="008911BE" w:rsidRPr="003E7A30" w:rsidRDefault="00667A4A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14750,1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667A4A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114118,4</w:t>
            </w: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3E7A30">
              <w:rPr>
                <w:rFonts w:ascii="PT Astra Serif" w:hAnsi="PT Astra Serif"/>
                <w:b/>
                <w:bCs/>
                <w:lang w:eastAsia="ru-RU"/>
              </w:rPr>
              <w:t>Всего комплекс процессных мероприятий «</w:t>
            </w:r>
            <w:bookmarkStart w:id="4" w:name="_Hlk93405141"/>
            <w:r w:rsidRPr="003E7A30">
              <w:rPr>
                <w:rFonts w:ascii="PT Astra Serif" w:hAnsi="PT Astra Serif"/>
                <w:b/>
                <w:bCs/>
                <w:lang w:eastAsia="ru-RU"/>
              </w:rPr>
              <w:t>Организация и проведение культурно-досуговых и просветительских мероприятий</w:t>
            </w:r>
            <w:bookmarkEnd w:id="4"/>
            <w:r w:rsidRPr="003E7A30">
              <w:rPr>
                <w:rFonts w:ascii="PT Astra Serif" w:hAnsi="PT Astra Serif"/>
                <w:b/>
                <w:bCs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2573,5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2427,0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B220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4636,4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937DBA" w:rsidP="00187C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2952,2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2000,0</w:t>
            </w:r>
          </w:p>
        </w:tc>
        <w:tc>
          <w:tcPr>
            <w:tcW w:w="1195" w:type="dxa"/>
            <w:shd w:val="clear" w:color="auto" w:fill="auto"/>
          </w:tcPr>
          <w:p w:rsidR="008911BE" w:rsidRPr="003E7A30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2000,0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937DBA" w:rsidP="00B220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22589,1</w:t>
            </w: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10"/>
                <w:lang w:eastAsia="ru-RU"/>
              </w:rPr>
            </w:pPr>
            <w:r w:rsidRPr="003E7A30">
              <w:rPr>
                <w:rFonts w:ascii="PT Astra Serif" w:hAnsi="PT Astra Serif"/>
                <w:spacing w:val="-10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2573,5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2427,0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4636,4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715513" w:rsidP="00187C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2952,2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195" w:type="dxa"/>
            <w:shd w:val="clear" w:color="auto" w:fill="auto"/>
          </w:tcPr>
          <w:p w:rsidR="008911BE" w:rsidRPr="003E7A30" w:rsidRDefault="008911BE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715513" w:rsidP="00B220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22589,1</w:t>
            </w: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3E7A30">
              <w:rPr>
                <w:rFonts w:ascii="PT Astra Serif" w:hAnsi="PT Astra Serif"/>
                <w:b/>
                <w:bCs/>
                <w:lang w:eastAsia="ru-RU"/>
              </w:rPr>
              <w:t>Всего комплекс процессных мероприятий «</w:t>
            </w:r>
            <w:bookmarkStart w:id="5" w:name="_Hlk93405189"/>
            <w:r w:rsidRPr="003E7A30">
              <w:rPr>
                <w:rFonts w:ascii="PT Astra Serif" w:hAnsi="PT Astra Serif"/>
                <w:b/>
                <w:bCs/>
                <w:lang w:eastAsia="ru-RU"/>
              </w:rPr>
              <w:t>Создание условий для развития культуры</w:t>
            </w:r>
            <w:bookmarkEnd w:id="5"/>
            <w:r w:rsidRPr="003E7A30">
              <w:rPr>
                <w:rFonts w:ascii="PT Astra Serif" w:hAnsi="PT Astra Serif"/>
                <w:b/>
                <w:bCs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5671,5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5266,3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3613,8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187CE5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4623,6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187CE5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4987,6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187CE5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5328,8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187CE5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29491,6</w:t>
            </w: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5671,5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8911BE" w:rsidP="00FB6EAE">
            <w:pPr>
              <w:jc w:val="center"/>
              <w:rPr>
                <w:rFonts w:ascii="PT Astra Serif" w:hAnsi="PT Astra Serif"/>
              </w:rPr>
            </w:pPr>
            <w:r w:rsidRPr="003E7A30">
              <w:rPr>
                <w:rFonts w:ascii="PT Astra Serif" w:hAnsi="PT Astra Serif"/>
              </w:rPr>
              <w:t>5266,3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3613,8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187CE5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4623,6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187CE5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4987,6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187CE5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5328,8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911BE" w:rsidRPr="003E7A30" w:rsidRDefault="008911BE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187CE5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29491,6</w:t>
            </w: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3E7A30">
              <w:rPr>
                <w:rFonts w:ascii="PT Astra Serif" w:hAnsi="PT Astra Serif"/>
                <w:b/>
                <w:bCs/>
                <w:lang w:eastAsia="ru-RU"/>
              </w:rPr>
              <w:t>Всего комплекс процессных мероприятий «</w:t>
            </w:r>
            <w:bookmarkStart w:id="6" w:name="_Hlk93405219"/>
            <w:r w:rsidRPr="003E7A30">
              <w:rPr>
                <w:rFonts w:ascii="PT Astra Serif" w:hAnsi="PT Astra Serif"/>
                <w:b/>
                <w:bCs/>
                <w:lang w:eastAsia="ru-RU"/>
              </w:rPr>
              <w:t xml:space="preserve">Сохранение, использование и </w:t>
            </w:r>
            <w:r w:rsidRPr="003E7A30">
              <w:rPr>
                <w:rFonts w:ascii="PT Astra Serif" w:hAnsi="PT Astra Serif"/>
                <w:b/>
                <w:bCs/>
                <w:lang w:eastAsia="ru-RU"/>
              </w:rPr>
              <w:lastRenderedPageBreak/>
              <w:t>популяризация объектов культурного наследия (памятников истории и культуры), охрана объектов культурного наследия (памятников истории и культуры) местного (муниципального) значения, расположенных на территории муниципального образования Щекинский район</w:t>
            </w:r>
            <w:bookmarkEnd w:id="6"/>
            <w:r w:rsidRPr="003E7A30">
              <w:rPr>
                <w:rFonts w:ascii="PT Astra Serif" w:hAnsi="PT Astra Serif"/>
                <w:b/>
                <w:bCs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lastRenderedPageBreak/>
              <w:t>1767,6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1767,6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1844,9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300B0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4129,9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187CE5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2130,6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187CE5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2199,9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187CE5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2199,9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187CE5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2199,9</w:t>
            </w:r>
          </w:p>
        </w:tc>
        <w:tc>
          <w:tcPr>
            <w:tcW w:w="1195" w:type="dxa"/>
            <w:shd w:val="clear" w:color="auto" w:fill="auto"/>
          </w:tcPr>
          <w:p w:rsidR="008911BE" w:rsidRPr="003E7A30" w:rsidRDefault="00187CE5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2199,9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300B0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20440,2</w:t>
            </w: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187CE5" w:rsidRPr="003E7A30" w:rsidRDefault="00187CE5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  <w:p w:rsidR="00187CE5" w:rsidRPr="003E7A30" w:rsidRDefault="00187CE5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87CE5" w:rsidRPr="003E7A30" w:rsidRDefault="00187CE5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1767,6</w:t>
            </w:r>
          </w:p>
        </w:tc>
        <w:tc>
          <w:tcPr>
            <w:tcW w:w="1276" w:type="dxa"/>
            <w:shd w:val="clear" w:color="auto" w:fill="auto"/>
          </w:tcPr>
          <w:p w:rsidR="00187CE5" w:rsidRPr="003E7A30" w:rsidRDefault="00187CE5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1767,6</w:t>
            </w:r>
          </w:p>
        </w:tc>
        <w:tc>
          <w:tcPr>
            <w:tcW w:w="1134" w:type="dxa"/>
            <w:shd w:val="clear" w:color="auto" w:fill="auto"/>
          </w:tcPr>
          <w:p w:rsidR="00187CE5" w:rsidRPr="003E7A30" w:rsidRDefault="00187CE5" w:rsidP="00187C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1844,9</w:t>
            </w:r>
          </w:p>
        </w:tc>
        <w:tc>
          <w:tcPr>
            <w:tcW w:w="1134" w:type="dxa"/>
            <w:shd w:val="clear" w:color="auto" w:fill="auto"/>
          </w:tcPr>
          <w:p w:rsidR="00187CE5" w:rsidRPr="003E7A30" w:rsidRDefault="00BA6F10" w:rsidP="00187CE5">
            <w:pPr>
              <w:jc w:val="center"/>
              <w:rPr>
                <w:rFonts w:ascii="PT Astra Serif" w:hAnsi="PT Astra Serif"/>
              </w:rPr>
            </w:pPr>
            <w:r w:rsidRPr="003E7A30">
              <w:rPr>
                <w:rFonts w:ascii="PT Astra Serif" w:hAnsi="PT Astra Serif"/>
              </w:rPr>
              <w:t>4129,9</w:t>
            </w:r>
          </w:p>
        </w:tc>
        <w:tc>
          <w:tcPr>
            <w:tcW w:w="1134" w:type="dxa"/>
            <w:shd w:val="clear" w:color="auto" w:fill="auto"/>
          </w:tcPr>
          <w:p w:rsidR="00187CE5" w:rsidRPr="003E7A30" w:rsidRDefault="00187CE5" w:rsidP="00187CE5">
            <w:pPr>
              <w:jc w:val="center"/>
              <w:rPr>
                <w:rFonts w:ascii="PT Astra Serif" w:hAnsi="PT Astra Serif"/>
              </w:rPr>
            </w:pPr>
            <w:r w:rsidRPr="003E7A30">
              <w:rPr>
                <w:rFonts w:ascii="PT Astra Serif" w:hAnsi="PT Astra Serif"/>
              </w:rPr>
              <w:t>2130,6</w:t>
            </w:r>
          </w:p>
        </w:tc>
        <w:tc>
          <w:tcPr>
            <w:tcW w:w="1134" w:type="dxa"/>
            <w:shd w:val="clear" w:color="auto" w:fill="auto"/>
          </w:tcPr>
          <w:p w:rsidR="00187CE5" w:rsidRPr="003E7A30" w:rsidRDefault="00187CE5" w:rsidP="00187CE5">
            <w:pPr>
              <w:jc w:val="center"/>
              <w:rPr>
                <w:rFonts w:ascii="PT Astra Serif" w:hAnsi="PT Astra Serif"/>
              </w:rPr>
            </w:pPr>
            <w:r w:rsidRPr="003E7A30">
              <w:rPr>
                <w:rFonts w:ascii="PT Astra Serif" w:hAnsi="PT Astra Serif"/>
              </w:rPr>
              <w:t>2199,9</w:t>
            </w:r>
          </w:p>
        </w:tc>
        <w:tc>
          <w:tcPr>
            <w:tcW w:w="1134" w:type="dxa"/>
            <w:shd w:val="clear" w:color="auto" w:fill="auto"/>
          </w:tcPr>
          <w:p w:rsidR="00187CE5" w:rsidRPr="003E7A30" w:rsidRDefault="00187CE5" w:rsidP="00187CE5">
            <w:pPr>
              <w:jc w:val="center"/>
              <w:rPr>
                <w:rFonts w:ascii="PT Astra Serif" w:hAnsi="PT Astra Serif"/>
              </w:rPr>
            </w:pPr>
            <w:r w:rsidRPr="003E7A30">
              <w:rPr>
                <w:rFonts w:ascii="PT Astra Serif" w:hAnsi="PT Astra Serif"/>
              </w:rPr>
              <w:t>2199,9</w:t>
            </w:r>
          </w:p>
        </w:tc>
        <w:tc>
          <w:tcPr>
            <w:tcW w:w="1134" w:type="dxa"/>
            <w:shd w:val="clear" w:color="auto" w:fill="auto"/>
          </w:tcPr>
          <w:p w:rsidR="00187CE5" w:rsidRPr="003E7A30" w:rsidRDefault="00187CE5" w:rsidP="00187CE5">
            <w:pPr>
              <w:jc w:val="center"/>
              <w:rPr>
                <w:rFonts w:ascii="PT Astra Serif" w:hAnsi="PT Astra Serif"/>
              </w:rPr>
            </w:pPr>
            <w:r w:rsidRPr="003E7A30">
              <w:rPr>
                <w:rFonts w:ascii="PT Astra Serif" w:hAnsi="PT Astra Serif"/>
              </w:rPr>
              <w:t>2199,9</w:t>
            </w:r>
          </w:p>
        </w:tc>
        <w:tc>
          <w:tcPr>
            <w:tcW w:w="1195" w:type="dxa"/>
            <w:shd w:val="clear" w:color="auto" w:fill="auto"/>
          </w:tcPr>
          <w:p w:rsidR="00187CE5" w:rsidRPr="003E7A30" w:rsidRDefault="00187CE5" w:rsidP="00187CE5">
            <w:pPr>
              <w:jc w:val="center"/>
              <w:rPr>
                <w:rFonts w:ascii="PT Astra Serif" w:hAnsi="PT Astra Serif"/>
              </w:rPr>
            </w:pPr>
            <w:r w:rsidRPr="003E7A30">
              <w:rPr>
                <w:rFonts w:ascii="PT Astra Serif" w:hAnsi="PT Astra Serif"/>
              </w:rPr>
              <w:t>2199,9</w:t>
            </w:r>
          </w:p>
        </w:tc>
        <w:tc>
          <w:tcPr>
            <w:tcW w:w="1276" w:type="dxa"/>
            <w:shd w:val="clear" w:color="auto" w:fill="auto"/>
          </w:tcPr>
          <w:p w:rsidR="00187CE5" w:rsidRPr="003E7A30" w:rsidRDefault="00BA6F10" w:rsidP="00187CE5">
            <w:pPr>
              <w:jc w:val="center"/>
              <w:rPr>
                <w:rFonts w:ascii="PT Astra Serif" w:hAnsi="PT Astra Serif"/>
              </w:rPr>
            </w:pPr>
            <w:r w:rsidRPr="003E7A30">
              <w:rPr>
                <w:rFonts w:ascii="PT Astra Serif" w:hAnsi="PT Astra Serif"/>
              </w:rPr>
              <w:t>20440,2</w:t>
            </w: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3E7A30">
              <w:rPr>
                <w:rFonts w:ascii="PT Astra Serif" w:hAnsi="PT Astra Serif"/>
                <w:b/>
                <w:bCs/>
                <w:lang w:eastAsia="ru-RU"/>
              </w:rPr>
              <w:t>Всего комплекс процессных мероприятий «Сохранение и развитие музейного дела»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4893,7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8911BE" w:rsidP="00362B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5929,2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6759,8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E376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6543,3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187CE5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8863,7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187CE5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9434,8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187CE5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8573,1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187CE5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8573,1</w:t>
            </w:r>
          </w:p>
        </w:tc>
        <w:tc>
          <w:tcPr>
            <w:tcW w:w="1195" w:type="dxa"/>
            <w:shd w:val="clear" w:color="auto" w:fill="auto"/>
          </w:tcPr>
          <w:p w:rsidR="008911BE" w:rsidRPr="003E7A30" w:rsidRDefault="00187CE5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8573,1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E376D3" w:rsidP="00362B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68143,8</w:t>
            </w: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450,0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652,8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610,3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187CE5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753,4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187CE5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809,3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187CE5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861,7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187CE5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4137,5</w:t>
            </w: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4443,7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8911BE" w:rsidP="00362B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5276,4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6149,5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105DD6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5789,9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187CE5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8054,4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187CE5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8573,1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187CE5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8573,1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187CE5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8573,1</w:t>
            </w:r>
          </w:p>
        </w:tc>
        <w:tc>
          <w:tcPr>
            <w:tcW w:w="1195" w:type="dxa"/>
            <w:shd w:val="clear" w:color="auto" w:fill="auto"/>
          </w:tcPr>
          <w:p w:rsidR="008911BE" w:rsidRPr="003E7A30" w:rsidRDefault="00187CE5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8573,1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105DD6" w:rsidP="00362B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64006,3</w:t>
            </w: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8911BE" w:rsidRPr="003E7A30" w:rsidRDefault="008911BE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 xml:space="preserve">Всего комплекс процессных мероприятий «Создание условий для организации досуга и обеспечения жителей </w:t>
            </w:r>
            <w:r w:rsidRPr="003E7A30">
              <w:rPr>
                <w:rFonts w:ascii="PT Astra Serif" w:hAnsi="PT Astra Serif"/>
                <w:b/>
                <w:lang w:eastAsia="ru-RU"/>
              </w:rPr>
              <w:lastRenderedPageBreak/>
              <w:t>услугами организаций культуры»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lastRenderedPageBreak/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42939,9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577D62" w:rsidP="00B220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63268,2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784DED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56911,3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187CE5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53875,9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187CE5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56859,9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187CE5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52441,3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187CE5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52441,3</w:t>
            </w:r>
          </w:p>
        </w:tc>
        <w:tc>
          <w:tcPr>
            <w:tcW w:w="1195" w:type="dxa"/>
            <w:shd w:val="clear" w:color="auto" w:fill="auto"/>
          </w:tcPr>
          <w:p w:rsidR="008911BE" w:rsidRPr="003E7A30" w:rsidRDefault="00187CE5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52441,3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784DED" w:rsidP="001617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>431179,1</w:t>
            </w: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8911BE" w:rsidRPr="003E7A30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911BE" w:rsidRPr="003E7A30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911BE" w:rsidRPr="003E7A30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911BE" w:rsidRPr="003E7A30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8911BE" w:rsidRPr="003E7A30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911BE" w:rsidRPr="003E7A30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8911BE" w:rsidRPr="003E7A30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3226,8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3943,6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187CE5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3812,5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187CE5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4125,4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187CE5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4418,6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911BE" w:rsidRPr="003E7A30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187CE5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19526,9</w:t>
            </w:r>
          </w:p>
        </w:tc>
      </w:tr>
      <w:tr w:rsidR="003E7A30" w:rsidRPr="003E7A30" w:rsidTr="002F7C5E">
        <w:tc>
          <w:tcPr>
            <w:tcW w:w="3652" w:type="dxa"/>
            <w:shd w:val="clear" w:color="auto" w:fill="auto"/>
          </w:tcPr>
          <w:p w:rsidR="008911BE" w:rsidRPr="003E7A30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8911B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39713,1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911BE" w:rsidP="00577D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59</w:t>
            </w:r>
            <w:r w:rsidR="00577D62" w:rsidRPr="003E7A30">
              <w:rPr>
                <w:rFonts w:ascii="PT Astra Serif" w:hAnsi="PT Astra Serif"/>
                <w:lang w:eastAsia="ru-RU"/>
              </w:rPr>
              <w:t>324,6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784DED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53098,8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B5CD8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49750,5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B5CD8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52441,3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B5CD8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52441,3</w:t>
            </w:r>
          </w:p>
        </w:tc>
        <w:tc>
          <w:tcPr>
            <w:tcW w:w="1134" w:type="dxa"/>
            <w:shd w:val="clear" w:color="auto" w:fill="auto"/>
          </w:tcPr>
          <w:p w:rsidR="008911BE" w:rsidRPr="003E7A30" w:rsidRDefault="008B5CD8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52441,3</w:t>
            </w:r>
          </w:p>
        </w:tc>
        <w:tc>
          <w:tcPr>
            <w:tcW w:w="1195" w:type="dxa"/>
            <w:shd w:val="clear" w:color="auto" w:fill="auto"/>
          </w:tcPr>
          <w:p w:rsidR="008911BE" w:rsidRPr="003E7A30" w:rsidRDefault="008B5CD8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52441,3</w:t>
            </w:r>
          </w:p>
        </w:tc>
        <w:tc>
          <w:tcPr>
            <w:tcW w:w="1276" w:type="dxa"/>
            <w:shd w:val="clear" w:color="auto" w:fill="auto"/>
          </w:tcPr>
          <w:p w:rsidR="008911BE" w:rsidRPr="003E7A30" w:rsidRDefault="00883A4A" w:rsidP="009F67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411652,2</w:t>
            </w:r>
          </w:p>
        </w:tc>
      </w:tr>
    </w:tbl>
    <w:p w:rsidR="0086412B" w:rsidRPr="00AA774D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86412B" w:rsidRPr="00AA774D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86412B" w:rsidRPr="00AA774D" w:rsidRDefault="0086412B" w:rsidP="0086412B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  <w:sectPr w:rsidR="0086412B" w:rsidRPr="00AA774D" w:rsidSect="00DC5838">
          <w:headerReference w:type="default" r:id="rId11"/>
          <w:headerReference w:type="first" r:id="rId12"/>
          <w:pgSz w:w="16838" w:h="11906" w:orient="landscape"/>
          <w:pgMar w:top="851" w:right="1134" w:bottom="1701" w:left="1134" w:header="709" w:footer="709" w:gutter="0"/>
          <w:pgNumType w:start="4"/>
          <w:cols w:space="708"/>
          <w:docGrid w:linePitch="360"/>
        </w:sectPr>
      </w:pPr>
    </w:p>
    <w:p w:rsidR="0006218D" w:rsidRPr="00AA774D" w:rsidRDefault="0086412B" w:rsidP="004E2DE0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bookmarkStart w:id="7" w:name="_Hlk93417412"/>
      <w:r w:rsidRPr="00AA774D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муниципальных проектов муниципальной программы </w:t>
      </w:r>
    </w:p>
    <w:p w:rsidR="0086412B" w:rsidRPr="00AA774D" w:rsidRDefault="0086412B" w:rsidP="004E2DE0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 xml:space="preserve">«Развитие культуры в муниципальном </w:t>
      </w:r>
      <w:r w:rsidR="004E2DE0" w:rsidRPr="00AA774D">
        <w:rPr>
          <w:rFonts w:ascii="PT Astra Serif" w:hAnsi="PT Astra Serif"/>
          <w:b/>
          <w:sz w:val="28"/>
          <w:szCs w:val="28"/>
          <w:lang w:eastAsia="ru-RU"/>
        </w:rPr>
        <w:t>образовании Щекинский район»</w:t>
      </w:r>
    </w:p>
    <w:p w:rsidR="00E81818" w:rsidRPr="00AA774D" w:rsidRDefault="00E81818" w:rsidP="00F043B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5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797"/>
        <w:gridCol w:w="3686"/>
        <w:gridCol w:w="992"/>
        <w:gridCol w:w="1134"/>
        <w:gridCol w:w="1276"/>
        <w:gridCol w:w="1276"/>
        <w:gridCol w:w="1795"/>
      </w:tblGrid>
      <w:tr w:rsidR="00DC5838" w:rsidRPr="00AA774D" w:rsidTr="005D6E99">
        <w:tc>
          <w:tcPr>
            <w:tcW w:w="534" w:type="dxa"/>
            <w:vMerge w:val="restart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№</w:t>
            </w:r>
          </w:p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п/п</w:t>
            </w:r>
          </w:p>
        </w:tc>
        <w:tc>
          <w:tcPr>
            <w:tcW w:w="4797" w:type="dxa"/>
            <w:vMerge w:val="restart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5481" w:type="dxa"/>
            <w:gridSpan w:val="4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DC5838" w:rsidRPr="00AA774D" w:rsidTr="005D6E99">
        <w:tc>
          <w:tcPr>
            <w:tcW w:w="534" w:type="dxa"/>
            <w:vMerge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7" w:type="dxa"/>
            <w:vMerge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4347" w:type="dxa"/>
            <w:gridSpan w:val="3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DC5838" w:rsidRPr="00AA774D" w:rsidTr="005D6E99">
        <w:tc>
          <w:tcPr>
            <w:tcW w:w="534" w:type="dxa"/>
            <w:vMerge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7" w:type="dxa"/>
            <w:vMerge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276" w:type="dxa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795" w:type="dxa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tr w:rsidR="00DC5838" w:rsidRPr="00AA774D" w:rsidTr="0065038E">
        <w:trPr>
          <w:trHeight w:val="151"/>
        </w:trPr>
        <w:tc>
          <w:tcPr>
            <w:tcW w:w="534" w:type="dxa"/>
          </w:tcPr>
          <w:p w:rsidR="0086412B" w:rsidRPr="00AA774D" w:rsidRDefault="004C5A57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1</w:t>
            </w:r>
          </w:p>
        </w:tc>
        <w:tc>
          <w:tcPr>
            <w:tcW w:w="14956" w:type="dxa"/>
            <w:gridSpan w:val="7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Муниципальный проект «Культурная среда»</w:t>
            </w:r>
          </w:p>
        </w:tc>
      </w:tr>
      <w:tr w:rsidR="00DC5838" w:rsidRPr="00AA774D" w:rsidTr="005D6E99">
        <w:trPr>
          <w:trHeight w:val="276"/>
        </w:trPr>
        <w:tc>
          <w:tcPr>
            <w:tcW w:w="534" w:type="dxa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1.1</w:t>
            </w:r>
          </w:p>
        </w:tc>
        <w:tc>
          <w:tcPr>
            <w:tcW w:w="4797" w:type="dxa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Создание модельных муниципальных библиотек</w:t>
            </w:r>
          </w:p>
        </w:tc>
        <w:tc>
          <w:tcPr>
            <w:tcW w:w="3686" w:type="dxa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5000,0</w:t>
            </w:r>
          </w:p>
        </w:tc>
        <w:tc>
          <w:tcPr>
            <w:tcW w:w="1276" w:type="dxa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5000,0</w:t>
            </w:r>
          </w:p>
        </w:tc>
        <w:tc>
          <w:tcPr>
            <w:tcW w:w="1276" w:type="dxa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95" w:type="dxa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5D6E99">
        <w:trPr>
          <w:trHeight w:val="439"/>
        </w:trPr>
        <w:tc>
          <w:tcPr>
            <w:tcW w:w="534" w:type="dxa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1.2</w:t>
            </w:r>
          </w:p>
        </w:tc>
        <w:tc>
          <w:tcPr>
            <w:tcW w:w="4797" w:type="dxa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3686" w:type="dxa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A774D" w:rsidRDefault="004034F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7700,4</w:t>
            </w:r>
          </w:p>
        </w:tc>
        <w:tc>
          <w:tcPr>
            <w:tcW w:w="1276" w:type="dxa"/>
            <w:shd w:val="clear" w:color="auto" w:fill="auto"/>
          </w:tcPr>
          <w:p w:rsidR="0086412B" w:rsidRPr="00AA774D" w:rsidRDefault="004034F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4829,3</w:t>
            </w:r>
          </w:p>
        </w:tc>
        <w:tc>
          <w:tcPr>
            <w:tcW w:w="1276" w:type="dxa"/>
          </w:tcPr>
          <w:p w:rsidR="0086412B" w:rsidRPr="00AA774D" w:rsidRDefault="004034F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2694,7</w:t>
            </w:r>
          </w:p>
        </w:tc>
        <w:tc>
          <w:tcPr>
            <w:tcW w:w="1795" w:type="dxa"/>
            <w:shd w:val="clear" w:color="auto" w:fill="auto"/>
          </w:tcPr>
          <w:p w:rsidR="0086412B" w:rsidRPr="00AA774D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176,4</w:t>
            </w:r>
          </w:p>
        </w:tc>
      </w:tr>
      <w:tr w:rsidR="00DC5838" w:rsidRPr="00AA774D" w:rsidTr="005D6E99">
        <w:trPr>
          <w:trHeight w:val="439"/>
        </w:trPr>
        <w:tc>
          <w:tcPr>
            <w:tcW w:w="534" w:type="dxa"/>
            <w:shd w:val="clear" w:color="auto" w:fill="auto"/>
          </w:tcPr>
          <w:p w:rsidR="00146BA9" w:rsidRPr="00AA774D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1.3</w:t>
            </w:r>
          </w:p>
        </w:tc>
        <w:tc>
          <w:tcPr>
            <w:tcW w:w="4797" w:type="dxa"/>
            <w:shd w:val="clear" w:color="auto" w:fill="auto"/>
          </w:tcPr>
          <w:p w:rsidR="00146BA9" w:rsidRPr="00AA774D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Техническое оснащение муниципальных музеев</w:t>
            </w:r>
          </w:p>
        </w:tc>
        <w:tc>
          <w:tcPr>
            <w:tcW w:w="3686" w:type="dxa"/>
            <w:shd w:val="clear" w:color="auto" w:fill="auto"/>
          </w:tcPr>
          <w:p w:rsidR="00146BA9" w:rsidRPr="00AA774D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146BA9" w:rsidRPr="00AA774D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146BA9" w:rsidRPr="00AA774D" w:rsidRDefault="00694046" w:rsidP="00146B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950,3</w:t>
            </w:r>
          </w:p>
        </w:tc>
        <w:tc>
          <w:tcPr>
            <w:tcW w:w="1276" w:type="dxa"/>
            <w:shd w:val="clear" w:color="auto" w:fill="auto"/>
          </w:tcPr>
          <w:p w:rsidR="00146BA9" w:rsidRPr="00AA774D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894,1</w:t>
            </w:r>
          </w:p>
        </w:tc>
        <w:tc>
          <w:tcPr>
            <w:tcW w:w="1276" w:type="dxa"/>
          </w:tcPr>
          <w:p w:rsidR="00146BA9" w:rsidRPr="00AA774D" w:rsidRDefault="00694046" w:rsidP="00146B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37,2</w:t>
            </w:r>
          </w:p>
        </w:tc>
        <w:tc>
          <w:tcPr>
            <w:tcW w:w="1795" w:type="dxa"/>
            <w:shd w:val="clear" w:color="auto" w:fill="auto"/>
          </w:tcPr>
          <w:p w:rsidR="00146BA9" w:rsidRPr="00AA774D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19,0</w:t>
            </w:r>
          </w:p>
        </w:tc>
      </w:tr>
      <w:tr w:rsidR="00DC5838" w:rsidRPr="00AA774D" w:rsidTr="005D6E99">
        <w:trPr>
          <w:trHeight w:val="483"/>
        </w:trPr>
        <w:tc>
          <w:tcPr>
            <w:tcW w:w="534" w:type="dxa"/>
            <w:shd w:val="clear" w:color="auto" w:fill="auto"/>
          </w:tcPr>
          <w:p w:rsidR="0086412B" w:rsidRPr="00AA774D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1.4</w:t>
            </w:r>
          </w:p>
        </w:tc>
        <w:tc>
          <w:tcPr>
            <w:tcW w:w="4797" w:type="dxa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spacing w:val="-10"/>
                <w:lang w:eastAsia="ru-RU"/>
              </w:rPr>
              <w:t xml:space="preserve">Государственная поддержка отрасли культуры </w:t>
            </w:r>
            <w:r w:rsidRPr="00AA774D">
              <w:rPr>
                <w:rFonts w:ascii="PT Astra Serif" w:hAnsi="PT Astra Serif"/>
                <w:lang w:eastAsia="ru-RU"/>
              </w:rPr>
              <w:t>(</w:t>
            </w:r>
            <w:r w:rsidR="00146BA9" w:rsidRPr="00AA774D">
              <w:rPr>
                <w:rFonts w:ascii="PT Astra Serif" w:hAnsi="PT Astra Serif"/>
                <w:lang w:eastAsia="ru-RU"/>
              </w:rPr>
              <w:t>оснащение образовательных учреждений в сфере культуры (детских школ искусств и училищ) музыкальными инструментами, оборудованием и учебными материалами</w:t>
            </w:r>
            <w:r w:rsidRPr="00AA774D">
              <w:rPr>
                <w:rFonts w:ascii="PT Astra Serif" w:hAnsi="PT Astra Serif"/>
                <w:lang w:eastAsia="ru-RU"/>
              </w:rPr>
              <w:t>)</w:t>
            </w:r>
          </w:p>
        </w:tc>
        <w:tc>
          <w:tcPr>
            <w:tcW w:w="3686" w:type="dxa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A774D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9183,7</w:t>
            </w:r>
          </w:p>
        </w:tc>
        <w:tc>
          <w:tcPr>
            <w:tcW w:w="1276" w:type="dxa"/>
            <w:shd w:val="clear" w:color="auto" w:fill="auto"/>
          </w:tcPr>
          <w:p w:rsidR="0086412B" w:rsidRPr="00AA774D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6570,0</w:t>
            </w:r>
          </w:p>
        </w:tc>
        <w:tc>
          <w:tcPr>
            <w:tcW w:w="1276" w:type="dxa"/>
          </w:tcPr>
          <w:p w:rsidR="0086412B" w:rsidRPr="00AA774D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2430,0</w:t>
            </w:r>
          </w:p>
        </w:tc>
        <w:tc>
          <w:tcPr>
            <w:tcW w:w="1795" w:type="dxa"/>
            <w:shd w:val="clear" w:color="auto" w:fill="auto"/>
          </w:tcPr>
          <w:p w:rsidR="0086412B" w:rsidRPr="00AA774D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183,7</w:t>
            </w:r>
          </w:p>
        </w:tc>
      </w:tr>
      <w:tr w:rsidR="00DC5838" w:rsidRPr="00AA774D" w:rsidTr="005D6E99">
        <w:trPr>
          <w:trHeight w:val="517"/>
        </w:trPr>
        <w:tc>
          <w:tcPr>
            <w:tcW w:w="534" w:type="dxa"/>
            <w:shd w:val="clear" w:color="auto" w:fill="auto"/>
          </w:tcPr>
          <w:p w:rsidR="0086412B" w:rsidRPr="00AA774D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1.5</w:t>
            </w:r>
          </w:p>
        </w:tc>
        <w:tc>
          <w:tcPr>
            <w:tcW w:w="4797" w:type="dxa"/>
            <w:shd w:val="clear" w:color="auto" w:fill="auto"/>
          </w:tcPr>
          <w:p w:rsidR="00146BA9" w:rsidRPr="00AA774D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Развитие сети учреждений </w:t>
            </w:r>
          </w:p>
          <w:p w:rsidR="0086412B" w:rsidRPr="00AA774D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культурно-досугового типа</w:t>
            </w:r>
          </w:p>
        </w:tc>
        <w:tc>
          <w:tcPr>
            <w:tcW w:w="3686" w:type="dxa"/>
            <w:shd w:val="clear" w:color="auto" w:fill="auto"/>
          </w:tcPr>
          <w:p w:rsidR="0086412B" w:rsidRPr="00AA774D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86412B" w:rsidRPr="00AA774D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27460,6</w:t>
            </w:r>
          </w:p>
        </w:tc>
        <w:tc>
          <w:tcPr>
            <w:tcW w:w="1276" w:type="dxa"/>
            <w:shd w:val="clear" w:color="auto" w:fill="auto"/>
          </w:tcPr>
          <w:p w:rsidR="0086412B" w:rsidRPr="00AA774D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19645,3</w:t>
            </w:r>
          </w:p>
        </w:tc>
        <w:tc>
          <w:tcPr>
            <w:tcW w:w="1276" w:type="dxa"/>
          </w:tcPr>
          <w:p w:rsidR="0086412B" w:rsidRPr="00AA774D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7266,1</w:t>
            </w:r>
          </w:p>
        </w:tc>
        <w:tc>
          <w:tcPr>
            <w:tcW w:w="1795" w:type="dxa"/>
            <w:shd w:val="clear" w:color="auto" w:fill="auto"/>
          </w:tcPr>
          <w:p w:rsidR="0086412B" w:rsidRPr="00AA774D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549,2</w:t>
            </w:r>
          </w:p>
        </w:tc>
      </w:tr>
      <w:tr w:rsidR="00DC5838" w:rsidRPr="00AA774D" w:rsidTr="0065038E">
        <w:trPr>
          <w:trHeight w:val="178"/>
        </w:trPr>
        <w:tc>
          <w:tcPr>
            <w:tcW w:w="534" w:type="dxa"/>
            <w:shd w:val="clear" w:color="auto" w:fill="auto"/>
          </w:tcPr>
          <w:p w:rsidR="0086412B" w:rsidRPr="00AA774D" w:rsidRDefault="004C5A57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2</w:t>
            </w:r>
          </w:p>
        </w:tc>
        <w:tc>
          <w:tcPr>
            <w:tcW w:w="14956" w:type="dxa"/>
            <w:gridSpan w:val="7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Муниципальный проект «Творческие люди»</w:t>
            </w:r>
          </w:p>
        </w:tc>
      </w:tr>
      <w:tr w:rsidR="00DC5838" w:rsidRPr="00AA774D" w:rsidTr="005D6E99">
        <w:trPr>
          <w:trHeight w:val="566"/>
        </w:trPr>
        <w:tc>
          <w:tcPr>
            <w:tcW w:w="534" w:type="dxa"/>
            <w:vMerge w:val="restart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2.1</w:t>
            </w:r>
          </w:p>
        </w:tc>
        <w:tc>
          <w:tcPr>
            <w:tcW w:w="4797" w:type="dxa"/>
            <w:vMerge w:val="restart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D471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</w:t>
            </w:r>
            <w:r w:rsidR="00D4716B" w:rsidRPr="00AA774D">
              <w:rPr>
                <w:rFonts w:ascii="PT Astra Serif" w:hAnsi="PT Astra Serif"/>
                <w:lang w:eastAsia="ru-RU"/>
              </w:rPr>
              <w:t>4,2</w:t>
            </w:r>
          </w:p>
        </w:tc>
        <w:tc>
          <w:tcPr>
            <w:tcW w:w="1276" w:type="dxa"/>
            <w:shd w:val="clear" w:color="auto" w:fill="auto"/>
          </w:tcPr>
          <w:p w:rsidR="0086412B" w:rsidRPr="00AA774D" w:rsidRDefault="008F5AB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  <w:r w:rsidR="0086412B" w:rsidRPr="00AA774D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276" w:type="dxa"/>
          </w:tcPr>
          <w:p w:rsidR="0086412B" w:rsidRPr="00AA774D" w:rsidRDefault="00D4716B" w:rsidP="00D471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104,2</w:t>
            </w:r>
          </w:p>
        </w:tc>
        <w:tc>
          <w:tcPr>
            <w:tcW w:w="1795" w:type="dxa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5D6E99">
        <w:trPr>
          <w:trHeight w:val="89"/>
        </w:trPr>
        <w:tc>
          <w:tcPr>
            <w:tcW w:w="534" w:type="dxa"/>
            <w:vMerge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7" w:type="dxa"/>
            <w:vMerge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86412B" w:rsidRPr="00AA774D" w:rsidRDefault="00D4716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104,2</w:t>
            </w:r>
          </w:p>
        </w:tc>
        <w:tc>
          <w:tcPr>
            <w:tcW w:w="1276" w:type="dxa"/>
            <w:shd w:val="clear" w:color="auto" w:fill="auto"/>
          </w:tcPr>
          <w:p w:rsidR="0086412B" w:rsidRPr="00AA774D" w:rsidRDefault="00D4716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</w:t>
            </w:r>
            <w:r w:rsidR="0086412B" w:rsidRPr="00AA774D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276" w:type="dxa"/>
          </w:tcPr>
          <w:p w:rsidR="0086412B" w:rsidRPr="00AA774D" w:rsidRDefault="00D4716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104,2</w:t>
            </w:r>
          </w:p>
        </w:tc>
        <w:tc>
          <w:tcPr>
            <w:tcW w:w="1795" w:type="dxa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65038E">
        <w:trPr>
          <w:trHeight w:val="166"/>
        </w:trPr>
        <w:tc>
          <w:tcPr>
            <w:tcW w:w="534" w:type="dxa"/>
          </w:tcPr>
          <w:p w:rsidR="0086412B" w:rsidRPr="00AA774D" w:rsidRDefault="004C5A57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3</w:t>
            </w:r>
          </w:p>
        </w:tc>
        <w:tc>
          <w:tcPr>
            <w:tcW w:w="14956" w:type="dxa"/>
            <w:gridSpan w:val="7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Муниципальный проект «Цифровая культура»</w:t>
            </w:r>
          </w:p>
        </w:tc>
      </w:tr>
      <w:tr w:rsidR="00DC5838" w:rsidRPr="00AA774D" w:rsidTr="005D6E99">
        <w:trPr>
          <w:trHeight w:val="539"/>
        </w:trPr>
        <w:tc>
          <w:tcPr>
            <w:tcW w:w="534" w:type="dxa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3.1</w:t>
            </w:r>
          </w:p>
        </w:tc>
        <w:tc>
          <w:tcPr>
            <w:tcW w:w="4797" w:type="dxa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iCs/>
                <w:lang w:eastAsia="ru-RU"/>
              </w:rPr>
              <w:t>Создание виртуального концертного зала</w:t>
            </w:r>
          </w:p>
        </w:tc>
        <w:tc>
          <w:tcPr>
            <w:tcW w:w="3686" w:type="dxa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1000,0</w:t>
            </w:r>
          </w:p>
        </w:tc>
        <w:tc>
          <w:tcPr>
            <w:tcW w:w="1276" w:type="dxa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95" w:type="dxa"/>
            <w:shd w:val="clear" w:color="auto" w:fill="auto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65038E">
        <w:trPr>
          <w:trHeight w:val="178"/>
        </w:trPr>
        <w:tc>
          <w:tcPr>
            <w:tcW w:w="534" w:type="dxa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4</w:t>
            </w:r>
          </w:p>
        </w:tc>
        <w:tc>
          <w:tcPr>
            <w:tcW w:w="14956" w:type="dxa"/>
            <w:gridSpan w:val="7"/>
          </w:tcPr>
          <w:p w:rsidR="0086412B" w:rsidRPr="00AA774D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Муниципальный проект «Развитие и укрепление материально-технической базы муниципальных учреждений культуры»</w:t>
            </w:r>
          </w:p>
        </w:tc>
      </w:tr>
      <w:tr w:rsidR="00DC5838" w:rsidRPr="00AA774D" w:rsidTr="005D6E99">
        <w:trPr>
          <w:trHeight w:val="269"/>
        </w:trPr>
        <w:tc>
          <w:tcPr>
            <w:tcW w:w="534" w:type="dxa"/>
            <w:vMerge w:val="restart"/>
            <w:shd w:val="clear" w:color="auto" w:fill="auto"/>
          </w:tcPr>
          <w:p w:rsidR="008B7C80" w:rsidRPr="00AA774D" w:rsidRDefault="008B7C80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4.1</w:t>
            </w:r>
          </w:p>
        </w:tc>
        <w:tc>
          <w:tcPr>
            <w:tcW w:w="4797" w:type="dxa"/>
            <w:vMerge w:val="restart"/>
            <w:shd w:val="clear" w:color="auto" w:fill="auto"/>
          </w:tcPr>
          <w:p w:rsidR="008B7C80" w:rsidRPr="00AA774D" w:rsidRDefault="008B7C80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Обеспечение развития и укрепления материально-технической базы домов культуры в населенных пунктах с числом </w:t>
            </w:r>
            <w:r w:rsidRPr="00AA774D">
              <w:rPr>
                <w:rFonts w:ascii="PT Astra Serif" w:hAnsi="PT Astra Serif"/>
                <w:lang w:eastAsia="ru-RU"/>
              </w:rPr>
              <w:lastRenderedPageBreak/>
              <w:t>жителей до 50 тысяч человек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B7C80" w:rsidRPr="00AA774D" w:rsidRDefault="008B7C80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8B7C80" w:rsidRPr="00AA774D" w:rsidRDefault="008B7C80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8B7C80" w:rsidRPr="00AA774D" w:rsidRDefault="008B7C80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788,7</w:t>
            </w:r>
          </w:p>
        </w:tc>
        <w:tc>
          <w:tcPr>
            <w:tcW w:w="1276" w:type="dxa"/>
            <w:shd w:val="clear" w:color="auto" w:fill="auto"/>
          </w:tcPr>
          <w:p w:rsidR="008B7C80" w:rsidRPr="00AA774D" w:rsidRDefault="008B7C80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539,1</w:t>
            </w:r>
          </w:p>
        </w:tc>
        <w:tc>
          <w:tcPr>
            <w:tcW w:w="1276" w:type="dxa"/>
          </w:tcPr>
          <w:p w:rsidR="008B7C80" w:rsidRPr="00AA774D" w:rsidRDefault="008B7C80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199,4</w:t>
            </w:r>
          </w:p>
        </w:tc>
        <w:tc>
          <w:tcPr>
            <w:tcW w:w="1795" w:type="dxa"/>
            <w:shd w:val="clear" w:color="auto" w:fill="auto"/>
          </w:tcPr>
          <w:p w:rsidR="008B7C80" w:rsidRPr="00AA774D" w:rsidRDefault="008B7C80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50,2</w:t>
            </w:r>
          </w:p>
        </w:tc>
      </w:tr>
      <w:tr w:rsidR="00DC5838" w:rsidRPr="00AA774D" w:rsidTr="005D6E99">
        <w:trPr>
          <w:trHeight w:val="269"/>
        </w:trPr>
        <w:tc>
          <w:tcPr>
            <w:tcW w:w="534" w:type="dxa"/>
            <w:vMerge/>
            <w:shd w:val="clear" w:color="auto" w:fill="auto"/>
          </w:tcPr>
          <w:p w:rsidR="008B7C80" w:rsidRPr="00AA774D" w:rsidRDefault="008B7C80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7" w:type="dxa"/>
            <w:vMerge/>
            <w:shd w:val="clear" w:color="auto" w:fill="auto"/>
          </w:tcPr>
          <w:p w:rsidR="008B7C80" w:rsidRPr="00AA774D" w:rsidRDefault="008B7C80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B7C80" w:rsidRPr="00AA774D" w:rsidRDefault="008B7C80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B7C80" w:rsidRPr="00AA774D" w:rsidRDefault="008B7C80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8B7C80" w:rsidRPr="00AA774D" w:rsidRDefault="00D33A8C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B7C80" w:rsidRPr="00AA774D" w:rsidRDefault="008B7C80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8B7C80" w:rsidRPr="00AA774D" w:rsidRDefault="00DC5863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95" w:type="dxa"/>
            <w:shd w:val="clear" w:color="auto" w:fill="auto"/>
          </w:tcPr>
          <w:p w:rsidR="008B7C80" w:rsidRPr="00AA774D" w:rsidRDefault="00DC5863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5D6E99">
        <w:trPr>
          <w:trHeight w:val="273"/>
        </w:trPr>
        <w:tc>
          <w:tcPr>
            <w:tcW w:w="534" w:type="dxa"/>
            <w:vMerge/>
            <w:shd w:val="clear" w:color="auto" w:fill="auto"/>
          </w:tcPr>
          <w:p w:rsidR="008B7C80" w:rsidRPr="00AA774D" w:rsidRDefault="008B7C80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7" w:type="dxa"/>
            <w:vMerge/>
            <w:shd w:val="clear" w:color="auto" w:fill="auto"/>
          </w:tcPr>
          <w:p w:rsidR="008B7C80" w:rsidRPr="00AA774D" w:rsidRDefault="008B7C80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B7C80" w:rsidRPr="00AA774D" w:rsidRDefault="008B7C80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B7C80" w:rsidRPr="00AA774D" w:rsidRDefault="008B7C80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8B7C80" w:rsidRPr="00AA774D" w:rsidRDefault="008B7C80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1490,6</w:t>
            </w:r>
          </w:p>
        </w:tc>
        <w:tc>
          <w:tcPr>
            <w:tcW w:w="1276" w:type="dxa"/>
            <w:shd w:val="clear" w:color="auto" w:fill="auto"/>
          </w:tcPr>
          <w:p w:rsidR="008B7C80" w:rsidRPr="00AA774D" w:rsidRDefault="0043576F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105</w:t>
            </w:r>
            <w:r w:rsidR="008B7C80"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8B7C80" w:rsidRPr="00AA774D" w:rsidRDefault="0043576F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350</w:t>
            </w:r>
            <w:r w:rsidR="008B7C80" w:rsidRPr="00AA774D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795" w:type="dxa"/>
            <w:shd w:val="clear" w:color="auto" w:fill="auto"/>
          </w:tcPr>
          <w:p w:rsidR="008B7C80" w:rsidRPr="00AA774D" w:rsidRDefault="008B7C80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90,6</w:t>
            </w:r>
          </w:p>
        </w:tc>
      </w:tr>
      <w:tr w:rsidR="00DC5838" w:rsidRPr="00AA774D" w:rsidTr="005D6E99">
        <w:trPr>
          <w:trHeight w:val="277"/>
        </w:trPr>
        <w:tc>
          <w:tcPr>
            <w:tcW w:w="534" w:type="dxa"/>
            <w:vMerge/>
            <w:shd w:val="clear" w:color="auto" w:fill="auto"/>
          </w:tcPr>
          <w:p w:rsidR="008B7C80" w:rsidRPr="00AA774D" w:rsidRDefault="008B7C80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7" w:type="dxa"/>
            <w:vMerge/>
            <w:shd w:val="clear" w:color="auto" w:fill="auto"/>
          </w:tcPr>
          <w:p w:rsidR="008B7C80" w:rsidRPr="00AA774D" w:rsidRDefault="008B7C80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B7C80" w:rsidRPr="00AA774D" w:rsidRDefault="008B7C80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B7C80" w:rsidRPr="00AA774D" w:rsidRDefault="008B7C80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8B7C80" w:rsidRPr="00AA774D" w:rsidRDefault="008B7C80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1455,0</w:t>
            </w:r>
          </w:p>
        </w:tc>
        <w:tc>
          <w:tcPr>
            <w:tcW w:w="1276" w:type="dxa"/>
            <w:shd w:val="clear" w:color="auto" w:fill="auto"/>
          </w:tcPr>
          <w:p w:rsidR="008B7C80" w:rsidRPr="00AA774D" w:rsidRDefault="00DC03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  <w:r w:rsidR="008B7C80" w:rsidRPr="00AA774D">
              <w:rPr>
                <w:rFonts w:ascii="PT Astra Serif" w:hAnsi="PT Astra Serif"/>
                <w:lang w:eastAsia="ru-RU"/>
              </w:rPr>
              <w:t>0</w:t>
            </w:r>
            <w:r w:rsidRPr="00AA774D">
              <w:rPr>
                <w:rFonts w:ascii="PT Astra Serif" w:hAnsi="PT Astra Serif"/>
                <w:lang w:eastAsia="ru-RU"/>
              </w:rPr>
              <w:t>24,9</w:t>
            </w:r>
          </w:p>
        </w:tc>
        <w:tc>
          <w:tcPr>
            <w:tcW w:w="1276" w:type="dxa"/>
          </w:tcPr>
          <w:p w:rsidR="008B7C80" w:rsidRPr="00AA774D" w:rsidRDefault="00DC03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341,6</w:t>
            </w:r>
          </w:p>
        </w:tc>
        <w:tc>
          <w:tcPr>
            <w:tcW w:w="1795" w:type="dxa"/>
            <w:shd w:val="clear" w:color="auto" w:fill="auto"/>
          </w:tcPr>
          <w:p w:rsidR="008B7C80" w:rsidRPr="00AA774D" w:rsidRDefault="008B7C80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88,5</w:t>
            </w:r>
          </w:p>
        </w:tc>
      </w:tr>
      <w:tr w:rsidR="00DC5838" w:rsidRPr="00AA774D" w:rsidTr="005D6E99">
        <w:trPr>
          <w:trHeight w:val="258"/>
        </w:trPr>
        <w:tc>
          <w:tcPr>
            <w:tcW w:w="534" w:type="dxa"/>
            <w:vMerge w:val="restart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4.2</w:t>
            </w:r>
          </w:p>
        </w:tc>
        <w:tc>
          <w:tcPr>
            <w:tcW w:w="4797" w:type="dxa"/>
            <w:vMerge w:val="restart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фондов)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306,1</w:t>
            </w:r>
          </w:p>
        </w:tc>
        <w:tc>
          <w:tcPr>
            <w:tcW w:w="1276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209,9</w:t>
            </w:r>
          </w:p>
        </w:tc>
        <w:tc>
          <w:tcPr>
            <w:tcW w:w="1276" w:type="dxa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77,6</w:t>
            </w:r>
          </w:p>
        </w:tc>
        <w:tc>
          <w:tcPr>
            <w:tcW w:w="1795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18,6</w:t>
            </w:r>
          </w:p>
        </w:tc>
      </w:tr>
      <w:tr w:rsidR="00DC5838" w:rsidRPr="00AA774D" w:rsidTr="005D6E99">
        <w:trPr>
          <w:trHeight w:val="261"/>
        </w:trPr>
        <w:tc>
          <w:tcPr>
            <w:tcW w:w="534" w:type="dxa"/>
            <w:vMerge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7" w:type="dxa"/>
            <w:vMerge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306,1</w:t>
            </w:r>
          </w:p>
        </w:tc>
        <w:tc>
          <w:tcPr>
            <w:tcW w:w="1276" w:type="dxa"/>
            <w:shd w:val="clear" w:color="auto" w:fill="auto"/>
          </w:tcPr>
          <w:p w:rsidR="00201BCF" w:rsidRPr="00AA774D" w:rsidRDefault="005D6E99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</w:t>
            </w:r>
            <w:r w:rsidR="005954DD" w:rsidRPr="00AA774D">
              <w:rPr>
                <w:rFonts w:ascii="PT Astra Serif" w:hAnsi="PT Astra Serif"/>
                <w:lang w:eastAsia="ru-RU"/>
              </w:rPr>
              <w:t>12,8</w:t>
            </w:r>
          </w:p>
        </w:tc>
        <w:tc>
          <w:tcPr>
            <w:tcW w:w="1276" w:type="dxa"/>
          </w:tcPr>
          <w:p w:rsidR="00201BCF" w:rsidRPr="00AA774D" w:rsidRDefault="005954DD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74,7</w:t>
            </w:r>
          </w:p>
        </w:tc>
        <w:tc>
          <w:tcPr>
            <w:tcW w:w="1795" w:type="dxa"/>
            <w:shd w:val="clear" w:color="auto" w:fill="auto"/>
          </w:tcPr>
          <w:p w:rsidR="00201BCF" w:rsidRPr="00AA774D" w:rsidRDefault="005D6E99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18,6</w:t>
            </w:r>
          </w:p>
        </w:tc>
      </w:tr>
      <w:tr w:rsidR="00DC5838" w:rsidRPr="00AA774D" w:rsidTr="005D6E99">
        <w:trPr>
          <w:trHeight w:val="266"/>
        </w:trPr>
        <w:tc>
          <w:tcPr>
            <w:tcW w:w="534" w:type="dxa"/>
            <w:vMerge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7" w:type="dxa"/>
            <w:vMerge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306,1</w:t>
            </w:r>
          </w:p>
        </w:tc>
        <w:tc>
          <w:tcPr>
            <w:tcW w:w="1276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209,9</w:t>
            </w:r>
          </w:p>
        </w:tc>
        <w:tc>
          <w:tcPr>
            <w:tcW w:w="1276" w:type="dxa"/>
          </w:tcPr>
          <w:p w:rsidR="00201BCF" w:rsidRPr="00AA774D" w:rsidRDefault="005D6E99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77,6</w:t>
            </w:r>
          </w:p>
        </w:tc>
        <w:tc>
          <w:tcPr>
            <w:tcW w:w="1795" w:type="dxa"/>
            <w:shd w:val="clear" w:color="auto" w:fill="auto"/>
          </w:tcPr>
          <w:p w:rsidR="00201BCF" w:rsidRPr="00AA774D" w:rsidRDefault="005D6E99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18,6</w:t>
            </w:r>
          </w:p>
        </w:tc>
      </w:tr>
      <w:tr w:rsidR="00DC5838" w:rsidRPr="00AA774D" w:rsidTr="005D6E99">
        <w:trPr>
          <w:trHeight w:val="539"/>
        </w:trPr>
        <w:tc>
          <w:tcPr>
            <w:tcW w:w="534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4.3</w:t>
            </w:r>
          </w:p>
        </w:tc>
        <w:tc>
          <w:tcPr>
            <w:tcW w:w="4797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3686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28800,0</w:t>
            </w:r>
          </w:p>
        </w:tc>
        <w:tc>
          <w:tcPr>
            <w:tcW w:w="1276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27049,0</w:t>
            </w:r>
          </w:p>
        </w:tc>
        <w:tc>
          <w:tcPr>
            <w:tcW w:w="1795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1751,0</w:t>
            </w:r>
          </w:p>
        </w:tc>
      </w:tr>
      <w:tr w:rsidR="00DC5838" w:rsidRPr="00AA774D" w:rsidTr="005D6E99">
        <w:trPr>
          <w:trHeight w:val="989"/>
        </w:trPr>
        <w:tc>
          <w:tcPr>
            <w:tcW w:w="534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4.4</w:t>
            </w:r>
          </w:p>
        </w:tc>
        <w:tc>
          <w:tcPr>
            <w:tcW w:w="4797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Реализация мероприятий по подготовке проектно-сметной документации на строительство (реконструкцию), капитальный ремонт, реставрацию и приспособление зданий муниципальных учреждений культуры (включая детские школы искусств по видам искусств)</w:t>
            </w:r>
          </w:p>
        </w:tc>
        <w:tc>
          <w:tcPr>
            <w:tcW w:w="3686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3523,1</w:t>
            </w:r>
          </w:p>
        </w:tc>
        <w:tc>
          <w:tcPr>
            <w:tcW w:w="1276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3308,9</w:t>
            </w:r>
          </w:p>
        </w:tc>
        <w:tc>
          <w:tcPr>
            <w:tcW w:w="1795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214,2</w:t>
            </w:r>
          </w:p>
        </w:tc>
      </w:tr>
      <w:tr w:rsidR="00DC5838" w:rsidRPr="00AA774D" w:rsidTr="0065038E">
        <w:trPr>
          <w:trHeight w:val="178"/>
        </w:trPr>
        <w:tc>
          <w:tcPr>
            <w:tcW w:w="534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5</w:t>
            </w:r>
          </w:p>
        </w:tc>
        <w:tc>
          <w:tcPr>
            <w:tcW w:w="14956" w:type="dxa"/>
            <w:gridSpan w:val="7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Муниципальный проект «Культурная среда» в муниципальном образовании Щекинский район</w:t>
            </w:r>
          </w:p>
        </w:tc>
      </w:tr>
      <w:tr w:rsidR="00DC5838" w:rsidRPr="00AA774D" w:rsidTr="005D6E99">
        <w:trPr>
          <w:trHeight w:val="425"/>
        </w:trPr>
        <w:tc>
          <w:tcPr>
            <w:tcW w:w="534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5.1</w:t>
            </w:r>
          </w:p>
        </w:tc>
        <w:tc>
          <w:tcPr>
            <w:tcW w:w="4797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Развитие сети учреждений культурно-досугового типа в МО Щекинский район</w:t>
            </w:r>
          </w:p>
        </w:tc>
        <w:tc>
          <w:tcPr>
            <w:tcW w:w="3686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2286,2</w:t>
            </w:r>
          </w:p>
        </w:tc>
        <w:tc>
          <w:tcPr>
            <w:tcW w:w="1276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95" w:type="dxa"/>
            <w:shd w:val="clear" w:color="auto" w:fill="auto"/>
          </w:tcPr>
          <w:p w:rsidR="00201BCF" w:rsidRPr="00AA774D" w:rsidRDefault="00201BCF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2286,2</w:t>
            </w:r>
          </w:p>
        </w:tc>
      </w:tr>
      <w:tr w:rsidR="00DC5838" w:rsidRPr="00AA774D" w:rsidTr="0065038E">
        <w:trPr>
          <w:trHeight w:val="90"/>
        </w:trPr>
        <w:tc>
          <w:tcPr>
            <w:tcW w:w="534" w:type="dxa"/>
            <w:shd w:val="clear" w:color="auto" w:fill="auto"/>
          </w:tcPr>
          <w:p w:rsidR="005D6E99" w:rsidRPr="00AA774D" w:rsidRDefault="005D6E99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6</w:t>
            </w:r>
          </w:p>
        </w:tc>
        <w:tc>
          <w:tcPr>
            <w:tcW w:w="14956" w:type="dxa"/>
            <w:gridSpan w:val="7"/>
            <w:shd w:val="clear" w:color="auto" w:fill="auto"/>
          </w:tcPr>
          <w:p w:rsidR="005D6E99" w:rsidRPr="00AA774D" w:rsidRDefault="005D6E99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Муниципальный проект «Повышение туристического потенциала Тульской области»</w:t>
            </w:r>
          </w:p>
        </w:tc>
      </w:tr>
      <w:tr w:rsidR="00DC5838" w:rsidRPr="00AA774D" w:rsidTr="005D6E99">
        <w:trPr>
          <w:trHeight w:val="425"/>
        </w:trPr>
        <w:tc>
          <w:tcPr>
            <w:tcW w:w="534" w:type="dxa"/>
            <w:vMerge w:val="restart"/>
            <w:shd w:val="clear" w:color="auto" w:fill="auto"/>
          </w:tcPr>
          <w:p w:rsidR="005D6E99" w:rsidRPr="00AA774D" w:rsidRDefault="005D6E99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6.1</w:t>
            </w:r>
          </w:p>
        </w:tc>
        <w:tc>
          <w:tcPr>
            <w:tcW w:w="4797" w:type="dxa"/>
            <w:vMerge w:val="restart"/>
            <w:shd w:val="clear" w:color="auto" w:fill="auto"/>
          </w:tcPr>
          <w:p w:rsidR="005D6E99" w:rsidRPr="00AA774D" w:rsidRDefault="005D6E99" w:rsidP="00201BC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5D6E99" w:rsidRPr="00AA774D" w:rsidRDefault="005D6E99" w:rsidP="00201BC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5D6E99" w:rsidRPr="00AA774D" w:rsidRDefault="005D6E99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5D6E99" w:rsidRPr="00AA774D" w:rsidRDefault="005D6E99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133,3</w:t>
            </w:r>
          </w:p>
        </w:tc>
        <w:tc>
          <w:tcPr>
            <w:tcW w:w="1276" w:type="dxa"/>
            <w:shd w:val="clear" w:color="auto" w:fill="auto"/>
          </w:tcPr>
          <w:p w:rsidR="005D6E99" w:rsidRPr="00AA774D" w:rsidRDefault="00387725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</w:t>
            </w:r>
            <w:r w:rsidR="005D6E99"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5D6E99" w:rsidRPr="00AA774D" w:rsidRDefault="005D6E99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33,3</w:t>
            </w:r>
          </w:p>
        </w:tc>
        <w:tc>
          <w:tcPr>
            <w:tcW w:w="1795" w:type="dxa"/>
            <w:shd w:val="clear" w:color="auto" w:fill="auto"/>
          </w:tcPr>
          <w:p w:rsidR="005D6E99" w:rsidRPr="00AA774D" w:rsidRDefault="005D6E99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5D6E99">
        <w:trPr>
          <w:trHeight w:val="425"/>
        </w:trPr>
        <w:tc>
          <w:tcPr>
            <w:tcW w:w="534" w:type="dxa"/>
            <w:vMerge/>
            <w:shd w:val="clear" w:color="auto" w:fill="auto"/>
          </w:tcPr>
          <w:p w:rsidR="005D6E99" w:rsidRPr="00AA774D" w:rsidRDefault="005D6E99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7" w:type="dxa"/>
            <w:vMerge/>
            <w:shd w:val="clear" w:color="auto" w:fill="auto"/>
          </w:tcPr>
          <w:p w:rsidR="005D6E99" w:rsidRPr="00AA774D" w:rsidRDefault="005D6E99" w:rsidP="00201BC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5D6E99" w:rsidRPr="00AA774D" w:rsidRDefault="005D6E99" w:rsidP="00201BC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D6E99" w:rsidRPr="00AA774D" w:rsidRDefault="005D6E99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5D6E99" w:rsidRPr="00AA774D" w:rsidRDefault="005D6E99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133,3</w:t>
            </w:r>
          </w:p>
        </w:tc>
        <w:tc>
          <w:tcPr>
            <w:tcW w:w="1276" w:type="dxa"/>
            <w:shd w:val="clear" w:color="auto" w:fill="auto"/>
          </w:tcPr>
          <w:p w:rsidR="005D6E99" w:rsidRPr="00AA774D" w:rsidRDefault="00387725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</w:t>
            </w:r>
            <w:r w:rsidR="005D6E99"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5D6E99" w:rsidRPr="00AA774D" w:rsidRDefault="005D6E99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33,3</w:t>
            </w:r>
          </w:p>
        </w:tc>
        <w:tc>
          <w:tcPr>
            <w:tcW w:w="1795" w:type="dxa"/>
            <w:shd w:val="clear" w:color="auto" w:fill="auto"/>
          </w:tcPr>
          <w:p w:rsidR="005D6E99" w:rsidRPr="00AA774D" w:rsidRDefault="005D6E99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5D6E99">
        <w:trPr>
          <w:trHeight w:val="425"/>
        </w:trPr>
        <w:tc>
          <w:tcPr>
            <w:tcW w:w="534" w:type="dxa"/>
            <w:shd w:val="clear" w:color="auto" w:fill="auto"/>
          </w:tcPr>
          <w:p w:rsidR="005D6E99" w:rsidRPr="00AA774D" w:rsidRDefault="0065038E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6.2</w:t>
            </w:r>
          </w:p>
        </w:tc>
        <w:tc>
          <w:tcPr>
            <w:tcW w:w="4797" w:type="dxa"/>
            <w:shd w:val="clear" w:color="auto" w:fill="auto"/>
          </w:tcPr>
          <w:p w:rsidR="005D6E99" w:rsidRPr="00AA774D" w:rsidRDefault="0065038E" w:rsidP="00201BC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Государственная поддержка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3686" w:type="dxa"/>
            <w:shd w:val="clear" w:color="auto" w:fill="auto"/>
          </w:tcPr>
          <w:p w:rsidR="005D6E99" w:rsidRPr="00AA774D" w:rsidRDefault="0065038E" w:rsidP="00201BC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5D6E99" w:rsidRPr="00AA774D" w:rsidRDefault="0065038E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5D6E99" w:rsidRPr="00AA774D" w:rsidRDefault="0065038E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66,7</w:t>
            </w:r>
          </w:p>
        </w:tc>
        <w:tc>
          <w:tcPr>
            <w:tcW w:w="1276" w:type="dxa"/>
            <w:shd w:val="clear" w:color="auto" w:fill="auto"/>
          </w:tcPr>
          <w:p w:rsidR="005D6E99" w:rsidRPr="00AA774D" w:rsidRDefault="00387725" w:rsidP="00387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50</w:t>
            </w:r>
            <w:r w:rsidR="0065038E" w:rsidRPr="00AA774D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276" w:type="dxa"/>
          </w:tcPr>
          <w:p w:rsidR="005D6E99" w:rsidRPr="00AA774D" w:rsidRDefault="00387725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  <w:r w:rsidR="0065038E" w:rsidRPr="00AA774D">
              <w:rPr>
                <w:rFonts w:ascii="PT Astra Serif" w:hAnsi="PT Astra Serif"/>
                <w:lang w:eastAsia="ru-RU"/>
              </w:rPr>
              <w:t>6,7</w:t>
            </w:r>
          </w:p>
        </w:tc>
        <w:tc>
          <w:tcPr>
            <w:tcW w:w="1795" w:type="dxa"/>
            <w:shd w:val="clear" w:color="auto" w:fill="auto"/>
          </w:tcPr>
          <w:p w:rsidR="005D6E99" w:rsidRPr="00AA774D" w:rsidRDefault="0065038E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65038E">
        <w:trPr>
          <w:trHeight w:val="180"/>
        </w:trPr>
        <w:tc>
          <w:tcPr>
            <w:tcW w:w="534" w:type="dxa"/>
            <w:shd w:val="clear" w:color="auto" w:fill="auto"/>
          </w:tcPr>
          <w:p w:rsidR="0065038E" w:rsidRPr="00AA774D" w:rsidRDefault="0065038E" w:rsidP="00201B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7</w:t>
            </w:r>
          </w:p>
        </w:tc>
        <w:tc>
          <w:tcPr>
            <w:tcW w:w="14956" w:type="dxa"/>
            <w:gridSpan w:val="7"/>
            <w:shd w:val="clear" w:color="auto" w:fill="auto"/>
          </w:tcPr>
          <w:p w:rsidR="0065038E" w:rsidRPr="00AA774D" w:rsidRDefault="0065038E" w:rsidP="0065038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>Муниципальный проект «Семейные ценности и инфраструктура культуры»</w:t>
            </w:r>
          </w:p>
        </w:tc>
      </w:tr>
      <w:tr w:rsidR="00DC5838" w:rsidRPr="00AA774D" w:rsidTr="005D6E99">
        <w:trPr>
          <w:trHeight w:val="425"/>
        </w:trPr>
        <w:tc>
          <w:tcPr>
            <w:tcW w:w="534" w:type="dxa"/>
            <w:shd w:val="clear" w:color="auto" w:fill="auto"/>
          </w:tcPr>
          <w:p w:rsidR="0065038E" w:rsidRPr="00AA774D" w:rsidRDefault="0065038E" w:rsidP="0065038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7.1</w:t>
            </w:r>
          </w:p>
        </w:tc>
        <w:tc>
          <w:tcPr>
            <w:tcW w:w="4797" w:type="dxa"/>
            <w:shd w:val="clear" w:color="auto" w:fill="auto"/>
          </w:tcPr>
          <w:p w:rsidR="0065038E" w:rsidRPr="00AA774D" w:rsidRDefault="0065038E" w:rsidP="0065038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Государственная поддержка отрасли культуры (оснащение образовательных учреждений в сфере культуры (детских школ искусств и училищ) музыкальными инструментами, оборудованием и учебными материалами)</w:t>
            </w:r>
          </w:p>
        </w:tc>
        <w:tc>
          <w:tcPr>
            <w:tcW w:w="3686" w:type="dxa"/>
            <w:shd w:val="clear" w:color="auto" w:fill="auto"/>
          </w:tcPr>
          <w:p w:rsidR="0065038E" w:rsidRPr="00AA774D" w:rsidRDefault="0065038E" w:rsidP="0065038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65038E" w:rsidRPr="00AA774D" w:rsidRDefault="0065038E" w:rsidP="0065038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65038E" w:rsidRPr="00AA774D" w:rsidRDefault="00DD12D3" w:rsidP="0065038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3724,7</w:t>
            </w:r>
          </w:p>
        </w:tc>
        <w:tc>
          <w:tcPr>
            <w:tcW w:w="1276" w:type="dxa"/>
            <w:shd w:val="clear" w:color="auto" w:fill="auto"/>
          </w:tcPr>
          <w:p w:rsidR="0065038E" w:rsidRPr="00AA774D" w:rsidRDefault="0065038E" w:rsidP="00C72BA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</w:t>
            </w:r>
            <w:r w:rsidR="00C72BA7" w:rsidRPr="00AA774D">
              <w:rPr>
                <w:rFonts w:ascii="PT Astra Serif" w:hAnsi="PT Astra Serif"/>
                <w:lang w:eastAsia="ru-RU"/>
              </w:rPr>
              <w:t>504,2</w:t>
            </w:r>
          </w:p>
        </w:tc>
        <w:tc>
          <w:tcPr>
            <w:tcW w:w="1276" w:type="dxa"/>
          </w:tcPr>
          <w:p w:rsidR="0065038E" w:rsidRPr="00AA774D" w:rsidRDefault="00DD12D3" w:rsidP="00C72BA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146,0</w:t>
            </w:r>
          </w:p>
        </w:tc>
        <w:tc>
          <w:tcPr>
            <w:tcW w:w="1795" w:type="dxa"/>
            <w:shd w:val="clear" w:color="auto" w:fill="auto"/>
          </w:tcPr>
          <w:p w:rsidR="0065038E" w:rsidRPr="00AA774D" w:rsidRDefault="003F71E7" w:rsidP="0065038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74,5</w:t>
            </w:r>
          </w:p>
        </w:tc>
      </w:tr>
      <w:bookmarkEnd w:id="7"/>
    </w:tbl>
    <w:p w:rsidR="00AF48BF" w:rsidRPr="00AA774D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65038E" w:rsidRPr="00AA774D" w:rsidRDefault="0065038E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AA774D" w:rsidRDefault="0086412B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lang w:eastAsia="ru-RU"/>
        </w:rPr>
      </w:pPr>
      <w:r w:rsidRPr="00AA774D">
        <w:rPr>
          <w:rFonts w:ascii="PT Astra Serif" w:hAnsi="PT Astra Serif"/>
          <w:b/>
          <w:lang w:eastAsia="ru-RU"/>
        </w:rPr>
        <w:t xml:space="preserve">   </w:t>
      </w: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86412B" w:rsidRPr="00AA774D" w:rsidTr="008F5ABB">
        <w:tc>
          <w:tcPr>
            <w:tcW w:w="4614" w:type="dxa"/>
            <w:shd w:val="clear" w:color="auto" w:fill="auto"/>
          </w:tcPr>
          <w:p w:rsidR="0086412B" w:rsidRPr="00AA774D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>Приложение № 1</w:t>
            </w: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6412B" w:rsidRPr="00AA774D" w:rsidRDefault="0086412B" w:rsidP="0086412B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86412B" w:rsidRPr="00AA774D" w:rsidRDefault="0086412B" w:rsidP="0086412B">
      <w:pPr>
        <w:suppressAutoHyphens w:val="0"/>
        <w:overflowPunct w:val="0"/>
        <w:autoSpaceDE w:val="0"/>
        <w:autoSpaceDN w:val="0"/>
        <w:adjustRightInd w:val="0"/>
        <w:ind w:left="5664"/>
        <w:jc w:val="right"/>
        <w:textAlignment w:val="baseline"/>
        <w:rPr>
          <w:rFonts w:ascii="PT Astra Serif" w:hAnsi="PT Astra Serif"/>
          <w:lang w:eastAsia="ru-RU"/>
        </w:rPr>
      </w:pPr>
    </w:p>
    <w:p w:rsidR="0086412B" w:rsidRPr="00AA774D" w:rsidRDefault="0086412B" w:rsidP="0065038E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>Паспор</w:t>
      </w:r>
      <w:r w:rsidR="00986F38" w:rsidRPr="00AA774D">
        <w:rPr>
          <w:rFonts w:ascii="PT Astra Serif" w:hAnsi="PT Astra Serif"/>
          <w:b/>
          <w:sz w:val="28"/>
          <w:szCs w:val="28"/>
          <w:lang w:eastAsia="ru-RU"/>
        </w:rPr>
        <w:t xml:space="preserve">т </w:t>
      </w:r>
      <w:r w:rsidRPr="00AA774D">
        <w:rPr>
          <w:rFonts w:ascii="PT Astra Serif" w:hAnsi="PT Astra Serif"/>
          <w:b/>
          <w:sz w:val="28"/>
          <w:szCs w:val="28"/>
          <w:lang w:eastAsia="ru-RU"/>
        </w:rPr>
        <w:t>комплекса процессных мероприятий</w:t>
      </w:r>
    </w:p>
    <w:p w:rsidR="0086412B" w:rsidRPr="00AA774D" w:rsidRDefault="0086412B" w:rsidP="0065038E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>«Развитие библиотечного дела в муниципальном образовании Щекинский район»</w:t>
      </w:r>
    </w:p>
    <w:p w:rsidR="0086412B" w:rsidRPr="00AA774D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DC5838" w:rsidRPr="00AA774D" w:rsidTr="008F5ABB">
        <w:tc>
          <w:tcPr>
            <w:tcW w:w="2835" w:type="dxa"/>
            <w:shd w:val="clear" w:color="auto" w:fill="auto"/>
          </w:tcPr>
          <w:p w:rsidR="0086412B" w:rsidRPr="00AA774D" w:rsidRDefault="00A03FD9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  <w:shd w:val="clear" w:color="auto" w:fill="auto"/>
          </w:tcPr>
          <w:p w:rsidR="0086412B" w:rsidRPr="00AA774D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 Комитет по культуре, молодежной политике и спорту</w:t>
            </w:r>
          </w:p>
        </w:tc>
      </w:tr>
      <w:tr w:rsidR="00DC5838" w:rsidRPr="00AA774D" w:rsidTr="008F5ABB">
        <w:tc>
          <w:tcPr>
            <w:tcW w:w="2835" w:type="dxa"/>
            <w:shd w:val="clear" w:color="auto" w:fill="auto"/>
          </w:tcPr>
          <w:p w:rsidR="0086412B" w:rsidRPr="00AA774D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624" w:type="dxa"/>
            <w:shd w:val="clear" w:color="auto" w:fill="auto"/>
          </w:tcPr>
          <w:p w:rsidR="0086412B" w:rsidRPr="00AA774D" w:rsidRDefault="0086412B" w:rsidP="008641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>1. Сохранение и развитие библиотечного дела.</w:t>
            </w:r>
          </w:p>
          <w:p w:rsidR="0086412B" w:rsidRPr="00AA774D" w:rsidRDefault="0086412B" w:rsidP="008641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>2. Организация культурно–досуговой деятельности.</w:t>
            </w:r>
          </w:p>
          <w:p w:rsidR="0086412B" w:rsidRPr="00AA774D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AA774D">
              <w:rPr>
                <w:rFonts w:ascii="PT Astra Serif" w:hAnsi="PT Astra Serif"/>
                <w:lang w:eastAsia="en-US"/>
              </w:rPr>
              <w:t>3. Комплектование книжных фондов муниципальных общедоступных библиотек.</w:t>
            </w:r>
          </w:p>
        </w:tc>
      </w:tr>
      <w:tr w:rsidR="00DC5838" w:rsidRPr="00AA774D" w:rsidTr="008F5ABB">
        <w:tc>
          <w:tcPr>
            <w:tcW w:w="2835" w:type="dxa"/>
            <w:shd w:val="clear" w:color="auto" w:fill="auto"/>
          </w:tcPr>
          <w:p w:rsidR="0086412B" w:rsidRPr="00AA774D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624" w:type="dxa"/>
            <w:shd w:val="clear" w:color="auto" w:fill="auto"/>
          </w:tcPr>
          <w:p w:rsidR="0086412B" w:rsidRPr="00AA774D" w:rsidRDefault="0086412B" w:rsidP="008641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>1. Сохранение и развитие библиотечного дела.</w:t>
            </w:r>
          </w:p>
          <w:p w:rsidR="0086412B" w:rsidRPr="00AA774D" w:rsidRDefault="0086412B" w:rsidP="008641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AA774D">
              <w:rPr>
                <w:rFonts w:ascii="PT Astra Serif" w:hAnsi="PT Astra Serif"/>
                <w:lang w:eastAsia="en-US"/>
              </w:rPr>
              <w:t>2. Организация культурно–досуговой деятельности.</w:t>
            </w: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AA774D">
              <w:rPr>
                <w:rFonts w:ascii="PT Astra Serif" w:hAnsi="PT Astra Serif"/>
                <w:lang w:eastAsia="en-US"/>
              </w:rPr>
              <w:t>3. Комплектование книжных фондов муниципальных общедоступных библиотек.</w:t>
            </w:r>
          </w:p>
        </w:tc>
      </w:tr>
      <w:tr w:rsidR="00DC5838" w:rsidRPr="00AA774D" w:rsidTr="008F5ABB">
        <w:tc>
          <w:tcPr>
            <w:tcW w:w="2835" w:type="dxa"/>
            <w:shd w:val="clear" w:color="auto" w:fill="auto"/>
          </w:tcPr>
          <w:p w:rsidR="0086412B" w:rsidRPr="00AA774D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  <w:shd w:val="clear" w:color="auto" w:fill="auto"/>
          </w:tcPr>
          <w:p w:rsidR="0086412B" w:rsidRPr="00AA774D" w:rsidRDefault="0086412B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7F0CA2" w:rsidRPr="00AA774D">
              <w:rPr>
                <w:rFonts w:ascii="PT Astra Serif" w:hAnsi="PT Astra Serif"/>
                <w:b/>
                <w:lang w:eastAsia="ru-RU"/>
              </w:rPr>
              <w:t xml:space="preserve">– </w:t>
            </w:r>
            <w:r w:rsidR="00973CF5" w:rsidRPr="00AA774D">
              <w:rPr>
                <w:rFonts w:ascii="PT Astra Serif" w:hAnsi="PT Astra Serif"/>
                <w:b/>
                <w:lang w:eastAsia="ru-RU"/>
              </w:rPr>
              <w:t>2</w:t>
            </w:r>
            <w:r w:rsidR="008701FE" w:rsidRPr="00AA774D">
              <w:rPr>
                <w:rFonts w:ascii="PT Astra Serif" w:hAnsi="PT Astra Serif"/>
                <w:b/>
                <w:lang w:eastAsia="ru-RU"/>
              </w:rPr>
              <w:t>08</w:t>
            </w:r>
            <w:r w:rsidR="00973CF5" w:rsidRPr="00AA774D">
              <w:rPr>
                <w:rFonts w:ascii="PT Astra Serif" w:hAnsi="PT Astra Serif"/>
                <w:b/>
                <w:lang w:eastAsia="ru-RU"/>
              </w:rPr>
              <w:t>8</w:t>
            </w:r>
            <w:r w:rsidR="008701FE" w:rsidRPr="00AA774D">
              <w:rPr>
                <w:rFonts w:ascii="PT Astra Serif" w:hAnsi="PT Astra Serif"/>
                <w:b/>
                <w:lang w:eastAsia="ru-RU"/>
              </w:rPr>
              <w:t>3</w:t>
            </w:r>
            <w:r w:rsidR="00973CF5" w:rsidRPr="00AA774D">
              <w:rPr>
                <w:rFonts w:ascii="PT Astra Serif" w:hAnsi="PT Astra Serif"/>
                <w:b/>
                <w:lang w:eastAsia="ru-RU"/>
              </w:rPr>
              <w:t>0,1</w:t>
            </w:r>
            <w:r w:rsidRPr="00AA774D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86412B" w:rsidRPr="00AA774D" w:rsidRDefault="00D4716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 – 17326,4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D4716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2023 – </w:t>
            </w:r>
            <w:r w:rsidR="007F0CA2" w:rsidRPr="00AA774D">
              <w:rPr>
                <w:rFonts w:ascii="PT Astra Serif" w:hAnsi="PT Astra Serif"/>
                <w:lang w:eastAsia="ru-RU"/>
              </w:rPr>
              <w:t>18663,1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7F0CA2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2024 – </w:t>
            </w:r>
            <w:r w:rsidR="00983A31" w:rsidRPr="00AA774D">
              <w:rPr>
                <w:rFonts w:ascii="PT Astra Serif" w:hAnsi="PT Astra Serif"/>
                <w:lang w:eastAsia="ru-RU"/>
              </w:rPr>
              <w:t>22188,6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8701FE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2025 – </w:t>
            </w:r>
            <w:r w:rsidR="00535ED4" w:rsidRPr="00AA774D">
              <w:rPr>
                <w:rFonts w:ascii="PT Astra Serif" w:hAnsi="PT Astra Serif"/>
                <w:lang w:eastAsia="ru-RU"/>
              </w:rPr>
              <w:t>22115,6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8701FE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 – 25965,7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8701FE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 – 27779,8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D4716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2028 – </w:t>
            </w:r>
            <w:r w:rsidR="008701FE" w:rsidRPr="00AA774D">
              <w:rPr>
                <w:rFonts w:ascii="PT Astra Serif" w:hAnsi="PT Astra Serif"/>
                <w:lang w:eastAsia="ru-RU"/>
              </w:rPr>
              <w:t>24930,3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8701FE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 – 24930,3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8701FE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 – 24930,3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</w:tc>
      </w:tr>
    </w:tbl>
    <w:p w:rsidR="0086412B" w:rsidRPr="00AA774D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986F38" w:rsidRPr="00AA774D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 w:cs="Arial"/>
          <w:b/>
          <w:sz w:val="20"/>
          <w:szCs w:val="20"/>
          <w:lang w:eastAsia="ru-RU"/>
        </w:rPr>
        <w:br w:type="page"/>
      </w:r>
      <w:bookmarkStart w:id="8" w:name="_Hlk93404321"/>
      <w:r w:rsidRPr="00AA774D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86412B" w:rsidRPr="00AA774D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>«Развитие библиотечного дела в муниципальном образовании Щекинский район»</w:t>
      </w:r>
    </w:p>
    <w:p w:rsidR="00A15608" w:rsidRPr="00AA774D" w:rsidRDefault="00A15608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2221"/>
        <w:gridCol w:w="992"/>
        <w:gridCol w:w="1276"/>
        <w:gridCol w:w="1276"/>
        <w:gridCol w:w="1275"/>
        <w:gridCol w:w="1608"/>
      </w:tblGrid>
      <w:tr w:rsidR="00DC5838" w:rsidRPr="00AA774D" w:rsidTr="00F1148D">
        <w:tc>
          <w:tcPr>
            <w:tcW w:w="675" w:type="dxa"/>
            <w:vMerge w:val="restart"/>
            <w:shd w:val="clear" w:color="auto" w:fill="auto"/>
          </w:tcPr>
          <w:p w:rsidR="0086412B" w:rsidRPr="00AA774D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№</w:t>
            </w:r>
          </w:p>
          <w:p w:rsidR="0086412B" w:rsidRPr="00AA774D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п/п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86412B" w:rsidRPr="00AA774D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2221" w:type="dxa"/>
            <w:vMerge w:val="restart"/>
            <w:shd w:val="clear" w:color="auto" w:fill="auto"/>
          </w:tcPr>
          <w:p w:rsidR="0086412B" w:rsidRPr="00AA774D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6412B" w:rsidRPr="00AA774D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5435" w:type="dxa"/>
            <w:gridSpan w:val="4"/>
          </w:tcPr>
          <w:p w:rsidR="0086412B" w:rsidRPr="00AA774D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DC5838" w:rsidRPr="00AA774D" w:rsidTr="00F1148D">
        <w:tc>
          <w:tcPr>
            <w:tcW w:w="675" w:type="dxa"/>
            <w:vMerge/>
            <w:shd w:val="clear" w:color="auto" w:fill="auto"/>
          </w:tcPr>
          <w:p w:rsidR="0086412B" w:rsidRPr="00AA774D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86412B" w:rsidRPr="00AA774D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86412B" w:rsidRPr="00AA774D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412B" w:rsidRPr="00AA774D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6412B" w:rsidRPr="00AA774D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4159" w:type="dxa"/>
            <w:gridSpan w:val="3"/>
          </w:tcPr>
          <w:p w:rsidR="0086412B" w:rsidRPr="00AA774D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DC5838" w:rsidRPr="00AA774D" w:rsidTr="00F1148D">
        <w:tc>
          <w:tcPr>
            <w:tcW w:w="675" w:type="dxa"/>
            <w:vMerge/>
            <w:shd w:val="clear" w:color="auto" w:fill="auto"/>
          </w:tcPr>
          <w:p w:rsidR="0086412B" w:rsidRPr="00AA774D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86412B" w:rsidRPr="00AA774D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86412B" w:rsidRPr="00AA774D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412B" w:rsidRPr="00AA774D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412B" w:rsidRPr="00AA774D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A774D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AA774D">
              <w:rPr>
                <w:rFonts w:ascii="PT Astra Serif" w:hAnsi="PT Astra Serif"/>
                <w:lang w:eastAsia="ru-RU"/>
              </w:rPr>
              <w:t>Федераль</w:t>
            </w:r>
            <w:proofErr w:type="spellEnd"/>
            <w:r w:rsidR="00D7359F" w:rsidRPr="00AA774D"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AA774D">
              <w:rPr>
                <w:rFonts w:ascii="PT Astra Serif" w:hAnsi="PT Astra Serif"/>
                <w:lang w:eastAsia="ru-RU"/>
              </w:rPr>
              <w:t>ный</w:t>
            </w:r>
            <w:proofErr w:type="spellEnd"/>
            <w:r w:rsidRPr="00AA774D">
              <w:rPr>
                <w:rFonts w:ascii="PT Astra Serif" w:hAnsi="PT Astra Serif"/>
                <w:lang w:eastAsia="ru-RU"/>
              </w:rPr>
              <w:t xml:space="preserve"> бюджет</w:t>
            </w:r>
          </w:p>
        </w:tc>
        <w:tc>
          <w:tcPr>
            <w:tcW w:w="1275" w:type="dxa"/>
          </w:tcPr>
          <w:p w:rsidR="0086412B" w:rsidRPr="00AA774D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608" w:type="dxa"/>
            <w:shd w:val="clear" w:color="auto" w:fill="auto"/>
          </w:tcPr>
          <w:p w:rsidR="0086412B" w:rsidRPr="00AA774D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tr w:rsidR="00DC5838" w:rsidRPr="00AA774D" w:rsidTr="00F1148D">
        <w:tc>
          <w:tcPr>
            <w:tcW w:w="675" w:type="dxa"/>
            <w:vMerge w:val="restart"/>
            <w:shd w:val="clear" w:color="auto" w:fill="auto"/>
          </w:tcPr>
          <w:p w:rsidR="00DD23D3" w:rsidRPr="00AA774D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bookmarkStart w:id="9" w:name="_Hlk93410301"/>
            <w:bookmarkEnd w:id="8"/>
            <w:r w:rsidRPr="00AA774D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986F38" w:rsidRPr="00AA774D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  <w:p w:rsidR="00986F38" w:rsidRPr="00AA774D" w:rsidRDefault="00986F38" w:rsidP="00986F38">
            <w:pPr>
              <w:rPr>
                <w:rFonts w:ascii="PT Astra Serif" w:hAnsi="PT Astra Serif"/>
                <w:lang w:eastAsia="ru-RU"/>
              </w:rPr>
            </w:pPr>
          </w:p>
          <w:p w:rsidR="00986F38" w:rsidRPr="00AA774D" w:rsidRDefault="00986F38" w:rsidP="00986F38">
            <w:pPr>
              <w:rPr>
                <w:rFonts w:ascii="PT Astra Serif" w:hAnsi="PT Astra Serif"/>
                <w:lang w:eastAsia="ru-RU"/>
              </w:rPr>
            </w:pPr>
          </w:p>
          <w:p w:rsidR="00986F38" w:rsidRPr="00AA774D" w:rsidRDefault="00986F38" w:rsidP="00986F38">
            <w:pPr>
              <w:rPr>
                <w:rFonts w:ascii="PT Astra Serif" w:hAnsi="PT Astra Serif"/>
                <w:lang w:eastAsia="ru-RU"/>
              </w:rPr>
            </w:pPr>
          </w:p>
          <w:p w:rsidR="00986F38" w:rsidRPr="00AA774D" w:rsidRDefault="00986F38" w:rsidP="00986F38">
            <w:pPr>
              <w:rPr>
                <w:rFonts w:ascii="PT Astra Serif" w:hAnsi="PT Astra Serif"/>
                <w:lang w:eastAsia="ru-RU"/>
              </w:rPr>
            </w:pPr>
          </w:p>
          <w:p w:rsidR="00986F38" w:rsidRPr="00AA774D" w:rsidRDefault="00986F38" w:rsidP="00986F38">
            <w:pPr>
              <w:rPr>
                <w:rFonts w:ascii="PT Astra Serif" w:hAnsi="PT Astra Serif"/>
                <w:lang w:eastAsia="ru-RU"/>
              </w:rPr>
            </w:pPr>
          </w:p>
          <w:p w:rsidR="00986F38" w:rsidRPr="00AA774D" w:rsidRDefault="00986F38" w:rsidP="00986F38">
            <w:pPr>
              <w:rPr>
                <w:rFonts w:ascii="PT Astra Serif" w:hAnsi="PT Astra Serif"/>
                <w:lang w:eastAsia="ru-RU"/>
              </w:rPr>
            </w:pPr>
          </w:p>
          <w:p w:rsidR="00DD23D3" w:rsidRPr="00AA774D" w:rsidRDefault="00986F38" w:rsidP="00986F38">
            <w:pPr>
              <w:tabs>
                <w:tab w:val="left" w:pos="2145"/>
              </w:tabs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ab/>
            </w:r>
          </w:p>
        </w:tc>
        <w:tc>
          <w:tcPr>
            <w:tcW w:w="2221" w:type="dxa"/>
            <w:vMerge w:val="restart"/>
            <w:shd w:val="clear" w:color="auto" w:fill="auto"/>
          </w:tcPr>
          <w:p w:rsidR="00DD23D3" w:rsidRPr="00AA774D" w:rsidRDefault="00DD23D3" w:rsidP="00D7359F">
            <w:pPr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DD23D3" w:rsidRPr="00AA774D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DD23D3" w:rsidRPr="00AA774D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15023,0</w:t>
            </w:r>
          </w:p>
        </w:tc>
        <w:tc>
          <w:tcPr>
            <w:tcW w:w="1276" w:type="dxa"/>
            <w:shd w:val="clear" w:color="auto" w:fill="auto"/>
          </w:tcPr>
          <w:p w:rsidR="00DD23D3" w:rsidRPr="00AA774D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23D3" w:rsidRPr="00AA774D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DD23D3" w:rsidRPr="00AA774D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</w:t>
            </w:r>
            <w:r w:rsidR="00562F01" w:rsidRPr="00AA774D">
              <w:rPr>
                <w:rFonts w:ascii="PT Astra Serif" w:hAnsi="PT Astra Serif"/>
                <w:lang w:eastAsia="ru-RU"/>
              </w:rPr>
              <w:t>5023,0</w:t>
            </w:r>
          </w:p>
        </w:tc>
      </w:tr>
      <w:tr w:rsidR="00DC5838" w:rsidRPr="00AA774D" w:rsidTr="00F1148D">
        <w:tc>
          <w:tcPr>
            <w:tcW w:w="675" w:type="dxa"/>
            <w:vMerge/>
            <w:shd w:val="clear" w:color="auto" w:fill="auto"/>
          </w:tcPr>
          <w:p w:rsidR="00562F01" w:rsidRPr="00AA774D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62F01" w:rsidRPr="00AA774D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562F01" w:rsidRPr="00AA774D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62F01" w:rsidRPr="00AA774D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562F01" w:rsidRPr="00AA774D" w:rsidRDefault="007F0CA2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16400,9</w:t>
            </w:r>
          </w:p>
        </w:tc>
        <w:tc>
          <w:tcPr>
            <w:tcW w:w="1276" w:type="dxa"/>
            <w:shd w:val="clear" w:color="auto" w:fill="auto"/>
          </w:tcPr>
          <w:p w:rsidR="00562F01" w:rsidRPr="00AA774D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62F01" w:rsidRPr="00AA774D" w:rsidRDefault="007F0CA2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455,5</w:t>
            </w:r>
          </w:p>
        </w:tc>
        <w:tc>
          <w:tcPr>
            <w:tcW w:w="1608" w:type="dxa"/>
            <w:shd w:val="clear" w:color="auto" w:fill="auto"/>
          </w:tcPr>
          <w:p w:rsidR="00562F01" w:rsidRPr="00AA774D" w:rsidRDefault="007F0CA2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15945,4</w:t>
            </w:r>
          </w:p>
        </w:tc>
      </w:tr>
      <w:tr w:rsidR="00DC5838" w:rsidRPr="00AA774D" w:rsidTr="00F1148D">
        <w:tc>
          <w:tcPr>
            <w:tcW w:w="675" w:type="dxa"/>
            <w:vMerge/>
            <w:shd w:val="clear" w:color="auto" w:fill="auto"/>
          </w:tcPr>
          <w:p w:rsidR="00562F01" w:rsidRPr="00AA774D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62F01" w:rsidRPr="00AA774D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562F01" w:rsidRPr="00AA774D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62F01" w:rsidRPr="00AA774D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562F01" w:rsidRPr="00AA774D" w:rsidRDefault="00983A3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19712,6</w:t>
            </w:r>
          </w:p>
        </w:tc>
        <w:tc>
          <w:tcPr>
            <w:tcW w:w="1276" w:type="dxa"/>
            <w:shd w:val="clear" w:color="auto" w:fill="auto"/>
          </w:tcPr>
          <w:p w:rsidR="00562F01" w:rsidRPr="00AA774D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62F01" w:rsidRPr="00AA774D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62F01" w:rsidRPr="00AA774D" w:rsidRDefault="00983A3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19712,6</w:t>
            </w:r>
          </w:p>
        </w:tc>
      </w:tr>
      <w:bookmarkEnd w:id="9"/>
      <w:tr w:rsidR="00DC5838" w:rsidRPr="00AA774D" w:rsidTr="00F1148D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231D63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19212,9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231D63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19212,9</w:t>
            </w:r>
          </w:p>
        </w:tc>
      </w:tr>
      <w:tr w:rsidR="00DC5838" w:rsidRPr="00AA774D" w:rsidTr="00F1148D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22906,6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22906,6</w:t>
            </w:r>
          </w:p>
        </w:tc>
      </w:tr>
      <w:tr w:rsidR="00DC5838" w:rsidRPr="00AA774D" w:rsidTr="00F1148D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24503,3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24503,3</w:t>
            </w:r>
          </w:p>
        </w:tc>
      </w:tr>
      <w:tr w:rsidR="00DC5838" w:rsidRPr="00AA774D" w:rsidTr="00F1148D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24503,3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24503,3</w:t>
            </w:r>
          </w:p>
        </w:tc>
      </w:tr>
      <w:tr w:rsidR="00DC5838" w:rsidRPr="00AA774D" w:rsidTr="00F1148D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24503,3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24503,3</w:t>
            </w:r>
          </w:p>
        </w:tc>
      </w:tr>
      <w:tr w:rsidR="00DC5838" w:rsidRPr="00AA774D" w:rsidTr="00F1148D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24503,3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24503,3</w:t>
            </w:r>
          </w:p>
        </w:tc>
      </w:tr>
      <w:tr w:rsidR="00DC5838" w:rsidRPr="00AA774D" w:rsidTr="00F1148D">
        <w:tc>
          <w:tcPr>
            <w:tcW w:w="675" w:type="dxa"/>
            <w:vMerge w:val="restart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Реализация комплекса противопожарных мероприятий</w:t>
            </w:r>
          </w:p>
        </w:tc>
        <w:tc>
          <w:tcPr>
            <w:tcW w:w="2221" w:type="dxa"/>
            <w:vMerge w:val="restart"/>
            <w:shd w:val="clear" w:color="auto" w:fill="auto"/>
          </w:tcPr>
          <w:p w:rsidR="00C04D11" w:rsidRPr="00AA774D" w:rsidRDefault="00C04D11" w:rsidP="00C04D11">
            <w:pPr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83,1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83,1</w:t>
            </w:r>
          </w:p>
        </w:tc>
      </w:tr>
      <w:tr w:rsidR="00DC5838" w:rsidRPr="00AA774D" w:rsidTr="00F1148D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33,4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33,4</w:t>
            </w:r>
          </w:p>
        </w:tc>
      </w:tr>
      <w:tr w:rsidR="00DC5838" w:rsidRPr="00AA774D" w:rsidTr="00F1148D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34,3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34,3</w:t>
            </w:r>
          </w:p>
        </w:tc>
      </w:tr>
      <w:tr w:rsidR="00DC5838" w:rsidRPr="00AA774D" w:rsidTr="00F1148D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74,4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74,4</w:t>
            </w:r>
          </w:p>
        </w:tc>
      </w:tr>
      <w:tr w:rsidR="00DC5838" w:rsidRPr="00AA774D" w:rsidTr="00F1148D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31,3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31,3</w:t>
            </w:r>
          </w:p>
        </w:tc>
      </w:tr>
      <w:tr w:rsidR="00DC5838" w:rsidRPr="00AA774D" w:rsidTr="00F1148D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74,4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74,4</w:t>
            </w:r>
          </w:p>
        </w:tc>
      </w:tr>
      <w:tr w:rsidR="00DC5838" w:rsidRPr="00AA774D" w:rsidTr="00F1148D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74,4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74,4</w:t>
            </w:r>
          </w:p>
        </w:tc>
      </w:tr>
      <w:tr w:rsidR="00DC5838" w:rsidRPr="00AA774D" w:rsidTr="00F1148D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74,4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74,4</w:t>
            </w:r>
          </w:p>
        </w:tc>
      </w:tr>
      <w:tr w:rsidR="00DC5838" w:rsidRPr="00AA774D" w:rsidTr="00F1148D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74,4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74,4</w:t>
            </w:r>
          </w:p>
        </w:tc>
      </w:tr>
      <w:tr w:rsidR="00DC5838" w:rsidRPr="00AA774D" w:rsidTr="00F1148D">
        <w:tc>
          <w:tcPr>
            <w:tcW w:w="675" w:type="dxa"/>
            <w:vMerge w:val="restart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Дополнительные гарантии в виде предоставления ежегодного дополнительного оплачиваемого отпуска работникам библиотек</w:t>
            </w:r>
          </w:p>
        </w:tc>
        <w:tc>
          <w:tcPr>
            <w:tcW w:w="2221" w:type="dxa"/>
            <w:vMerge w:val="restart"/>
            <w:shd w:val="clear" w:color="auto" w:fill="auto"/>
          </w:tcPr>
          <w:p w:rsidR="00C04D11" w:rsidRPr="00AA774D" w:rsidRDefault="00C04D11" w:rsidP="00C04D11">
            <w:pPr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219,0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219,0</w:t>
            </w:r>
          </w:p>
        </w:tc>
      </w:tr>
      <w:tr w:rsidR="00DC5838" w:rsidRPr="00AA774D" w:rsidTr="00F1148D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289,3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289,3</w:t>
            </w:r>
          </w:p>
        </w:tc>
      </w:tr>
      <w:tr w:rsidR="00DC5838" w:rsidRPr="00AA774D" w:rsidTr="00F1148D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301,8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301,8</w:t>
            </w:r>
          </w:p>
        </w:tc>
      </w:tr>
      <w:tr w:rsidR="00DC5838" w:rsidRPr="00AA774D" w:rsidTr="00F1148D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339,0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339,0</w:t>
            </w:r>
          </w:p>
        </w:tc>
      </w:tr>
      <w:tr w:rsidR="00DC5838" w:rsidRPr="00AA774D" w:rsidTr="00F1148D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352,6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352,6</w:t>
            </w:r>
          </w:p>
        </w:tc>
      </w:tr>
      <w:tr w:rsidR="00DC5838" w:rsidRPr="00AA774D" w:rsidTr="00F1148D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352,6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352,6</w:t>
            </w:r>
          </w:p>
        </w:tc>
      </w:tr>
      <w:tr w:rsidR="00DC5838" w:rsidRPr="00AA774D" w:rsidTr="00F1148D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352,6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352,6</w:t>
            </w:r>
          </w:p>
        </w:tc>
      </w:tr>
      <w:tr w:rsidR="00DC5838" w:rsidRPr="00AA774D" w:rsidTr="00F1148D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352,6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352,6</w:t>
            </w:r>
          </w:p>
        </w:tc>
      </w:tr>
      <w:tr w:rsidR="00DC5838" w:rsidRPr="00AA774D" w:rsidTr="00F1148D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352,6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352,6</w:t>
            </w:r>
          </w:p>
        </w:tc>
      </w:tr>
      <w:tr w:rsidR="00DC5838" w:rsidRPr="00AA774D" w:rsidTr="00F1148D">
        <w:tc>
          <w:tcPr>
            <w:tcW w:w="675" w:type="dxa"/>
            <w:vMerge w:val="restart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4.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Осуществление государственного полномочия по финансовому обеспечению органов местного самоуправления округов и районов, органов местного самоуправления муниципальных районов и органов местного самоуправления городских и сельских поселений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2221" w:type="dxa"/>
            <w:vMerge w:val="restart"/>
            <w:shd w:val="clear" w:color="auto" w:fill="auto"/>
          </w:tcPr>
          <w:p w:rsidR="00C04D11" w:rsidRPr="00AA774D" w:rsidRDefault="00C04D11" w:rsidP="00C04D11">
            <w:pPr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207,8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207,8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1148D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209,0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209,0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1148D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214,9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214,9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1148D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223,1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223,1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1148D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223,1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223,1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1148D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223,1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223,1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1148D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1148D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1148D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1148D">
        <w:tc>
          <w:tcPr>
            <w:tcW w:w="675" w:type="dxa"/>
            <w:vMerge w:val="restart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bookmarkStart w:id="10" w:name="_Hlk93410627"/>
            <w:r w:rsidRPr="00AA774D">
              <w:rPr>
                <w:rFonts w:ascii="PT Astra Serif" w:hAnsi="PT Astra Serif"/>
                <w:lang w:eastAsia="ru-RU"/>
              </w:rPr>
              <w:t>5.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2221" w:type="dxa"/>
            <w:vMerge w:val="restart"/>
            <w:shd w:val="clear" w:color="auto" w:fill="auto"/>
          </w:tcPr>
          <w:p w:rsidR="00C04D11" w:rsidRPr="00AA774D" w:rsidRDefault="00C04D11" w:rsidP="00C04D11">
            <w:pPr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1378,5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1378,5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1148D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1390,7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1390,7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1148D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1621,7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1621,7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1148D">
        <w:tc>
          <w:tcPr>
            <w:tcW w:w="675" w:type="dxa"/>
            <w:vMerge/>
            <w:shd w:val="clear" w:color="auto" w:fill="auto"/>
          </w:tcPr>
          <w:p w:rsidR="00550FCA" w:rsidRPr="00AA774D" w:rsidRDefault="00550FCA" w:rsidP="00550F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50FCA" w:rsidRPr="00AA774D" w:rsidRDefault="00550FCA" w:rsidP="00550FC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550FCA" w:rsidRPr="00AA774D" w:rsidRDefault="00550FCA" w:rsidP="00550FC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50FCA" w:rsidRPr="00AA774D" w:rsidRDefault="00550FCA" w:rsidP="00550F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550FCA" w:rsidRPr="00AA774D" w:rsidRDefault="00550FCA" w:rsidP="00550F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2266,2</w:t>
            </w:r>
          </w:p>
        </w:tc>
        <w:tc>
          <w:tcPr>
            <w:tcW w:w="1276" w:type="dxa"/>
            <w:shd w:val="clear" w:color="auto" w:fill="auto"/>
          </w:tcPr>
          <w:p w:rsidR="00550FCA" w:rsidRPr="00AA774D" w:rsidRDefault="00550FCA" w:rsidP="00550F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50FCA" w:rsidRPr="00AA774D" w:rsidRDefault="00550FCA" w:rsidP="00550F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2266,2</w:t>
            </w:r>
          </w:p>
        </w:tc>
        <w:tc>
          <w:tcPr>
            <w:tcW w:w="1608" w:type="dxa"/>
            <w:shd w:val="clear" w:color="auto" w:fill="auto"/>
          </w:tcPr>
          <w:p w:rsidR="00550FCA" w:rsidRPr="00AA774D" w:rsidRDefault="00550FCA" w:rsidP="00550F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1148D">
        <w:tc>
          <w:tcPr>
            <w:tcW w:w="675" w:type="dxa"/>
            <w:vMerge/>
            <w:shd w:val="clear" w:color="auto" w:fill="auto"/>
          </w:tcPr>
          <w:p w:rsidR="00550FCA" w:rsidRPr="00AA774D" w:rsidRDefault="00550FCA" w:rsidP="00550F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50FCA" w:rsidRPr="00AA774D" w:rsidRDefault="00550FCA" w:rsidP="00550FC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550FCA" w:rsidRPr="00AA774D" w:rsidRDefault="00550FCA" w:rsidP="00550FC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50FCA" w:rsidRPr="00AA774D" w:rsidRDefault="00550FCA" w:rsidP="00550F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550FCA" w:rsidRPr="00AA774D" w:rsidRDefault="00550FCA" w:rsidP="00550F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2452,1</w:t>
            </w:r>
          </w:p>
        </w:tc>
        <w:tc>
          <w:tcPr>
            <w:tcW w:w="1276" w:type="dxa"/>
            <w:shd w:val="clear" w:color="auto" w:fill="auto"/>
          </w:tcPr>
          <w:p w:rsidR="00550FCA" w:rsidRPr="00AA774D" w:rsidRDefault="00550FCA" w:rsidP="00550F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50FCA" w:rsidRPr="00AA774D" w:rsidRDefault="00550FCA" w:rsidP="00550F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2452,1</w:t>
            </w:r>
          </w:p>
        </w:tc>
        <w:tc>
          <w:tcPr>
            <w:tcW w:w="1608" w:type="dxa"/>
            <w:shd w:val="clear" w:color="auto" w:fill="auto"/>
          </w:tcPr>
          <w:p w:rsidR="00550FCA" w:rsidRPr="00AA774D" w:rsidRDefault="00550FCA" w:rsidP="00550F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1148D">
        <w:tc>
          <w:tcPr>
            <w:tcW w:w="675" w:type="dxa"/>
            <w:vMerge/>
            <w:shd w:val="clear" w:color="auto" w:fill="auto"/>
          </w:tcPr>
          <w:p w:rsidR="00550FCA" w:rsidRPr="00AA774D" w:rsidRDefault="00550FCA" w:rsidP="00550F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50FCA" w:rsidRPr="00AA774D" w:rsidRDefault="00550FCA" w:rsidP="00550FC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550FCA" w:rsidRPr="00AA774D" w:rsidRDefault="00550FCA" w:rsidP="00550FC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50FCA" w:rsidRPr="00AA774D" w:rsidRDefault="00550FCA" w:rsidP="00550F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550FCA" w:rsidRPr="00AA774D" w:rsidRDefault="00550FCA" w:rsidP="00550F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2626,4</w:t>
            </w:r>
          </w:p>
        </w:tc>
        <w:tc>
          <w:tcPr>
            <w:tcW w:w="1276" w:type="dxa"/>
            <w:shd w:val="clear" w:color="auto" w:fill="auto"/>
          </w:tcPr>
          <w:p w:rsidR="00550FCA" w:rsidRPr="00AA774D" w:rsidRDefault="00550FCA" w:rsidP="00550F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50FCA" w:rsidRPr="00AA774D" w:rsidRDefault="00550FCA" w:rsidP="00550F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2626,4</w:t>
            </w:r>
          </w:p>
        </w:tc>
        <w:tc>
          <w:tcPr>
            <w:tcW w:w="1608" w:type="dxa"/>
            <w:shd w:val="clear" w:color="auto" w:fill="auto"/>
          </w:tcPr>
          <w:p w:rsidR="00550FCA" w:rsidRPr="00AA774D" w:rsidRDefault="00550FCA" w:rsidP="00550F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1148D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1148D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1148D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bookmarkEnd w:id="10"/>
      <w:tr w:rsidR="00DC5838" w:rsidRPr="00AA774D" w:rsidTr="00F1148D">
        <w:tc>
          <w:tcPr>
            <w:tcW w:w="675" w:type="dxa"/>
            <w:vMerge w:val="restart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6.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Комплектование книжных фондов библиотек</w:t>
            </w:r>
          </w:p>
        </w:tc>
        <w:tc>
          <w:tcPr>
            <w:tcW w:w="2221" w:type="dxa"/>
            <w:vMerge w:val="restart"/>
            <w:shd w:val="clear" w:color="auto" w:fill="auto"/>
          </w:tcPr>
          <w:p w:rsidR="00C04D11" w:rsidRPr="00AA774D" w:rsidRDefault="00C04D11" w:rsidP="00C04D11">
            <w:pPr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414,9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260,2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96,2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58,5</w:t>
            </w:r>
          </w:p>
        </w:tc>
      </w:tr>
      <w:tr w:rsidR="00DC5838" w:rsidRPr="00AA774D" w:rsidTr="00F1148D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339,6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232,4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85,9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21,3</w:t>
            </w:r>
          </w:p>
        </w:tc>
      </w:tr>
      <w:tr w:rsidR="00DC5838" w:rsidRPr="00AA774D" w:rsidTr="00F1148D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263,3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180,0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66,6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16,7</w:t>
            </w:r>
          </w:p>
        </w:tc>
      </w:tr>
      <w:tr w:rsidR="00DC5838" w:rsidRPr="00AA774D" w:rsidTr="00F1148D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1148D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1148D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1148D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1148D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1148D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1148D">
        <w:tc>
          <w:tcPr>
            <w:tcW w:w="675" w:type="dxa"/>
            <w:vMerge w:val="restart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>7.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Проведение независимой оценки качества условий предоставления муниципальных услуг</w:t>
            </w:r>
          </w:p>
        </w:tc>
        <w:tc>
          <w:tcPr>
            <w:tcW w:w="2221" w:type="dxa"/>
            <w:vMerge w:val="restart"/>
            <w:shd w:val="clear" w:color="auto" w:fill="auto"/>
          </w:tcPr>
          <w:p w:rsidR="00C04D11" w:rsidRPr="00AA774D" w:rsidRDefault="00C04D11" w:rsidP="00C04D11">
            <w:pPr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1148D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C04D11" w:rsidRPr="00AA774D" w:rsidRDefault="00C04D11" w:rsidP="00C04D11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1148D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C04D11" w:rsidRPr="00AA774D" w:rsidRDefault="00C04D11" w:rsidP="00C04D11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40,0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40,0</w:t>
            </w:r>
          </w:p>
        </w:tc>
      </w:tr>
      <w:tr w:rsidR="00DC5838" w:rsidRPr="00AA774D" w:rsidTr="00F1148D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C04D11" w:rsidRPr="00AA774D" w:rsidRDefault="00C04D11" w:rsidP="00C04D11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</w:tr>
      <w:tr w:rsidR="00DC5838" w:rsidRPr="00AA774D" w:rsidTr="00F1148D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C04D11" w:rsidRPr="00AA774D" w:rsidRDefault="00C04D11" w:rsidP="00C04D11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</w:tr>
      <w:tr w:rsidR="00DC5838" w:rsidRPr="00AA774D" w:rsidTr="00F1148D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C04D11" w:rsidRPr="00AA774D" w:rsidRDefault="00C04D11" w:rsidP="00C04D11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</w:tr>
      <w:tr w:rsidR="00DC5838" w:rsidRPr="00AA774D" w:rsidTr="00F1148D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C04D11" w:rsidRPr="00AA774D" w:rsidRDefault="00C04D11" w:rsidP="00C04D11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</w:tr>
      <w:tr w:rsidR="00DC5838" w:rsidRPr="00AA774D" w:rsidTr="00F1148D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C04D11" w:rsidRPr="00AA774D" w:rsidRDefault="00C04D11" w:rsidP="00C04D11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</w:tr>
      <w:tr w:rsidR="00DC5838" w:rsidRPr="00AA774D" w:rsidTr="00F1148D">
        <w:tc>
          <w:tcPr>
            <w:tcW w:w="675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C04D11" w:rsidRPr="00AA774D" w:rsidRDefault="00C04D11" w:rsidP="00C04D11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04D11" w:rsidRPr="00AA774D" w:rsidRDefault="00C04D11" w:rsidP="00C04D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C04D11" w:rsidRPr="00AA774D" w:rsidRDefault="00C04D11" w:rsidP="00C04D11">
            <w:pPr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</w:tr>
    </w:tbl>
    <w:p w:rsidR="0086412B" w:rsidRPr="00AA774D" w:rsidRDefault="00D7359F" w:rsidP="00D7359F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  <w:r w:rsidRPr="00AA774D">
        <w:rPr>
          <w:rFonts w:ascii="PT Astra Serif" w:hAnsi="PT Astra Serif"/>
          <w:b/>
          <w:lang w:eastAsia="ru-RU"/>
        </w:rPr>
        <w:br w:type="textWrapping" w:clear="all"/>
      </w:r>
      <w:r w:rsidR="0086412B" w:rsidRPr="00AA774D">
        <w:rPr>
          <w:rFonts w:ascii="PT Astra Serif" w:hAnsi="PT Astra Serif"/>
          <w:b/>
          <w:lang w:eastAsia="ru-RU"/>
        </w:rPr>
        <w:br w:type="page"/>
      </w:r>
      <w:r w:rsidR="0086412B" w:rsidRPr="00AA774D">
        <w:rPr>
          <w:rFonts w:ascii="PT Astra Serif" w:hAnsi="PT Astra Serif"/>
          <w:b/>
          <w:lang w:eastAsia="ru-RU"/>
        </w:rPr>
        <w:lastRenderedPageBreak/>
        <w:t xml:space="preserve">                                                                             </w:t>
      </w: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86412B" w:rsidRPr="00AA774D" w:rsidTr="008F5ABB">
        <w:tc>
          <w:tcPr>
            <w:tcW w:w="4614" w:type="dxa"/>
            <w:shd w:val="clear" w:color="auto" w:fill="auto"/>
          </w:tcPr>
          <w:p w:rsidR="0086412B" w:rsidRPr="00AA774D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Приложение № 2</w:t>
            </w: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6412B" w:rsidRPr="00AA774D" w:rsidRDefault="0086412B" w:rsidP="0086412B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86412B" w:rsidRPr="00AA774D" w:rsidRDefault="0086412B" w:rsidP="0086412B">
      <w:pPr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b/>
          <w:lang w:eastAsia="ru-RU"/>
        </w:rPr>
      </w:pPr>
      <w:r w:rsidRPr="00AA774D">
        <w:rPr>
          <w:rFonts w:ascii="PT Astra Serif" w:hAnsi="PT Astra Serif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</w:p>
    <w:p w:rsidR="0086412B" w:rsidRPr="00AA774D" w:rsidRDefault="0086412B" w:rsidP="0086412B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6412B" w:rsidRPr="00AA774D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bookmarkStart w:id="11" w:name="_Hlk93404713"/>
      <w:r w:rsidRPr="00AA774D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86412B" w:rsidRPr="00AA774D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>«</w:t>
      </w:r>
      <w:bookmarkStart w:id="12" w:name="_Hlk93404347"/>
      <w:r w:rsidRPr="00AA774D">
        <w:rPr>
          <w:rFonts w:ascii="PT Astra Serif" w:hAnsi="PT Astra Serif"/>
          <w:b/>
          <w:sz w:val="28"/>
          <w:szCs w:val="28"/>
          <w:lang w:eastAsia="ru-RU"/>
        </w:rPr>
        <w:t>Сохранение и развитие системы художественного и музыкального образования</w:t>
      </w:r>
      <w:bookmarkEnd w:id="12"/>
      <w:r w:rsidRPr="00AA774D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AA774D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3E7A30" w:rsidRPr="003E7A30" w:rsidTr="008F5ABB">
        <w:tc>
          <w:tcPr>
            <w:tcW w:w="2835" w:type="dxa"/>
            <w:shd w:val="clear" w:color="auto" w:fill="auto"/>
          </w:tcPr>
          <w:p w:rsidR="0086412B" w:rsidRPr="003E7A30" w:rsidRDefault="00A03FD9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  <w:shd w:val="clear" w:color="auto" w:fill="auto"/>
          </w:tcPr>
          <w:p w:rsidR="0086412B" w:rsidRPr="003E7A30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3E7A30" w:rsidRPr="003E7A30" w:rsidTr="008F5ABB">
        <w:tc>
          <w:tcPr>
            <w:tcW w:w="2835" w:type="dxa"/>
            <w:shd w:val="clear" w:color="auto" w:fill="auto"/>
          </w:tcPr>
          <w:p w:rsidR="0086412B" w:rsidRPr="003E7A30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624" w:type="dxa"/>
            <w:shd w:val="clear" w:color="auto" w:fill="auto"/>
          </w:tcPr>
          <w:p w:rsidR="0086412B" w:rsidRPr="003E7A30" w:rsidRDefault="0086412B" w:rsidP="008701FE">
            <w:pPr>
              <w:suppressAutoHyphens w:val="0"/>
              <w:autoSpaceDE w:val="0"/>
              <w:autoSpaceDN w:val="0"/>
              <w:adjustRightInd w:val="0"/>
              <w:spacing w:line="228" w:lineRule="auto"/>
              <w:contextualSpacing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3E7A30">
              <w:rPr>
                <w:rFonts w:ascii="PT Astra Serif" w:hAnsi="PT Astra Serif"/>
                <w:iCs/>
                <w:lang w:eastAsia="ru-RU"/>
              </w:rPr>
              <w:t>1. Организация культурно-досуговой и просветительской деятельности.</w:t>
            </w:r>
          </w:p>
          <w:p w:rsidR="0086412B" w:rsidRPr="003E7A30" w:rsidRDefault="0086412B" w:rsidP="008701FE">
            <w:pPr>
              <w:suppressAutoHyphens w:val="0"/>
              <w:autoSpaceDE w:val="0"/>
              <w:autoSpaceDN w:val="0"/>
              <w:adjustRightInd w:val="0"/>
              <w:spacing w:line="228" w:lineRule="auto"/>
              <w:contextualSpacing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3E7A30">
              <w:rPr>
                <w:rFonts w:ascii="PT Astra Serif" w:hAnsi="PT Astra Serif"/>
                <w:iCs/>
                <w:lang w:eastAsia="ru-RU"/>
              </w:rPr>
              <w:t>2. Сохранение и развитие системы музыкального и художественного образования.</w:t>
            </w:r>
          </w:p>
        </w:tc>
      </w:tr>
      <w:tr w:rsidR="003E7A30" w:rsidRPr="003E7A30" w:rsidTr="008F5ABB">
        <w:tc>
          <w:tcPr>
            <w:tcW w:w="2835" w:type="dxa"/>
            <w:shd w:val="clear" w:color="auto" w:fill="auto"/>
          </w:tcPr>
          <w:p w:rsidR="0086412B" w:rsidRPr="003E7A30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624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3E7A30">
              <w:rPr>
                <w:rFonts w:ascii="PT Astra Serif" w:hAnsi="PT Astra Serif"/>
                <w:iCs/>
                <w:lang w:eastAsia="ru-RU"/>
              </w:rPr>
              <w:t>1. Организация культурно-досуговой и просветительской деятельности.</w:t>
            </w:r>
          </w:p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3E7A30">
              <w:rPr>
                <w:rFonts w:ascii="PT Astra Serif" w:hAnsi="PT Astra Serif"/>
                <w:iCs/>
                <w:lang w:eastAsia="ru-RU"/>
              </w:rPr>
              <w:t>2. Сохранение и развитие системы музыкального и художественного образования.</w:t>
            </w:r>
          </w:p>
        </w:tc>
      </w:tr>
      <w:tr w:rsidR="003E7A30" w:rsidRPr="003E7A30" w:rsidTr="008F5ABB">
        <w:tc>
          <w:tcPr>
            <w:tcW w:w="2835" w:type="dxa"/>
            <w:shd w:val="clear" w:color="auto" w:fill="auto"/>
          </w:tcPr>
          <w:p w:rsidR="0086412B" w:rsidRPr="003E7A30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  <w:shd w:val="clear" w:color="auto" w:fill="auto"/>
          </w:tcPr>
          <w:p w:rsidR="0086412B" w:rsidRPr="003E7A30" w:rsidRDefault="0086412B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8701FE" w:rsidRPr="003E7A30">
              <w:rPr>
                <w:rFonts w:ascii="PT Astra Serif" w:hAnsi="PT Astra Serif"/>
                <w:b/>
                <w:lang w:eastAsia="ru-RU"/>
              </w:rPr>
              <w:t>–</w:t>
            </w:r>
            <w:r w:rsidR="002A5A17" w:rsidRPr="003E7A30">
              <w:rPr>
                <w:rFonts w:ascii="PT Astra Serif" w:hAnsi="PT Astra Serif"/>
                <w:b/>
                <w:lang w:eastAsia="ru-RU"/>
              </w:rPr>
              <w:t xml:space="preserve"> </w:t>
            </w:r>
            <w:r w:rsidR="00794B80" w:rsidRPr="003E7A30">
              <w:rPr>
                <w:rFonts w:ascii="PT Astra Serif" w:hAnsi="PT Astra Serif"/>
                <w:b/>
                <w:lang w:eastAsia="ru-RU"/>
              </w:rPr>
              <w:t>848</w:t>
            </w:r>
            <w:r w:rsidR="00390F6F" w:rsidRPr="003E7A30">
              <w:rPr>
                <w:rFonts w:ascii="PT Astra Serif" w:hAnsi="PT Astra Serif"/>
                <w:b/>
                <w:lang w:eastAsia="ru-RU"/>
              </w:rPr>
              <w:t>280,3</w:t>
            </w:r>
            <w:r w:rsidR="00794B80" w:rsidRPr="003E7A30">
              <w:rPr>
                <w:rFonts w:ascii="PT Astra Serif" w:hAnsi="PT Astra Serif"/>
                <w:b/>
                <w:lang w:eastAsia="ru-RU"/>
              </w:rPr>
              <w:t xml:space="preserve"> </w:t>
            </w:r>
            <w:r w:rsidRPr="003E7A30">
              <w:rPr>
                <w:rFonts w:ascii="PT Astra Serif" w:hAnsi="PT Astra Serif"/>
                <w:b/>
                <w:lang w:eastAsia="ru-RU"/>
              </w:rPr>
              <w:t>тыс. руб., в том числе по годам:</w:t>
            </w:r>
          </w:p>
          <w:p w:rsidR="0086412B" w:rsidRPr="003E7A30" w:rsidRDefault="00D7359F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2022 – 65460,5</w:t>
            </w:r>
            <w:r w:rsidR="0086412B" w:rsidRPr="003E7A30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3E7A30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2023 – 74063,3</w:t>
            </w:r>
            <w:r w:rsidR="0086412B" w:rsidRPr="003E7A30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3E7A30" w:rsidRDefault="00AD3FFE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 xml:space="preserve">2024 – </w:t>
            </w:r>
            <w:r w:rsidR="00983A31" w:rsidRPr="003E7A30">
              <w:rPr>
                <w:rFonts w:ascii="PT Astra Serif" w:hAnsi="PT Astra Serif"/>
                <w:lang w:eastAsia="ru-RU"/>
              </w:rPr>
              <w:t>87350,0</w:t>
            </w:r>
            <w:r w:rsidR="0086412B" w:rsidRPr="003E7A30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3E7A30" w:rsidRDefault="008701FE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 xml:space="preserve">2025 – </w:t>
            </w:r>
            <w:r w:rsidR="00390F6F" w:rsidRPr="003E7A30">
              <w:rPr>
                <w:rFonts w:ascii="PT Astra Serif" w:hAnsi="PT Astra Serif"/>
                <w:lang w:eastAsia="ru-RU"/>
              </w:rPr>
              <w:t>92640,0</w:t>
            </w:r>
            <w:r w:rsidR="00BC651C" w:rsidRPr="003E7A30">
              <w:rPr>
                <w:rFonts w:ascii="PT Astra Serif" w:hAnsi="PT Astra Serif"/>
                <w:lang w:eastAsia="ru-RU"/>
              </w:rPr>
              <w:t xml:space="preserve"> </w:t>
            </w:r>
            <w:r w:rsidR="0086412B" w:rsidRPr="003E7A30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3E7A30" w:rsidRDefault="008701FE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2026 – 10</w:t>
            </w:r>
            <w:r w:rsidR="00241B96" w:rsidRPr="003E7A30">
              <w:rPr>
                <w:rFonts w:ascii="PT Astra Serif" w:hAnsi="PT Astra Serif"/>
                <w:lang w:eastAsia="ru-RU"/>
              </w:rPr>
              <w:t>1936</w:t>
            </w:r>
            <w:r w:rsidRPr="003E7A30">
              <w:rPr>
                <w:rFonts w:ascii="PT Astra Serif" w:hAnsi="PT Astra Serif"/>
                <w:lang w:eastAsia="ru-RU"/>
              </w:rPr>
              <w:t>,9</w:t>
            </w:r>
            <w:r w:rsidR="0086412B" w:rsidRPr="003E7A30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3E7A30" w:rsidRDefault="008701FE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2027 – 10</w:t>
            </w:r>
            <w:r w:rsidR="00241B96" w:rsidRPr="003E7A30">
              <w:rPr>
                <w:rFonts w:ascii="PT Astra Serif" w:hAnsi="PT Astra Serif"/>
                <w:lang w:eastAsia="ru-RU"/>
              </w:rPr>
              <w:t>8330</w:t>
            </w:r>
            <w:r w:rsidRPr="003E7A30">
              <w:rPr>
                <w:rFonts w:ascii="PT Astra Serif" w:hAnsi="PT Astra Serif"/>
                <w:lang w:eastAsia="ru-RU"/>
              </w:rPr>
              <w:t>,4</w:t>
            </w:r>
            <w:r w:rsidR="0086412B" w:rsidRPr="003E7A30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3E7A30" w:rsidRDefault="00BC651C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 xml:space="preserve">2028 – </w:t>
            </w:r>
            <w:r w:rsidR="003932BA" w:rsidRPr="003E7A30">
              <w:rPr>
                <w:rFonts w:ascii="PT Astra Serif" w:hAnsi="PT Astra Serif"/>
                <w:lang w:eastAsia="ru-RU"/>
              </w:rPr>
              <w:t>106166,4</w:t>
            </w:r>
            <w:r w:rsidR="002831CB" w:rsidRPr="003E7A30">
              <w:rPr>
                <w:rFonts w:ascii="PT Astra Serif" w:hAnsi="PT Astra Serif"/>
                <w:lang w:eastAsia="ru-RU"/>
              </w:rPr>
              <w:t xml:space="preserve"> </w:t>
            </w:r>
            <w:r w:rsidR="0086412B" w:rsidRPr="003E7A30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3E7A30" w:rsidRDefault="00BC651C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 xml:space="preserve">2029 – </w:t>
            </w:r>
            <w:r w:rsidR="003932BA" w:rsidRPr="003E7A30">
              <w:rPr>
                <w:rFonts w:ascii="PT Astra Serif" w:hAnsi="PT Astra Serif"/>
                <w:lang w:eastAsia="ru-RU"/>
              </w:rPr>
              <w:t xml:space="preserve">106166,4 </w:t>
            </w:r>
            <w:r w:rsidR="0086412B" w:rsidRPr="003E7A30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3E7A30" w:rsidRDefault="00BC651C" w:rsidP="003932BA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 xml:space="preserve">2030 – </w:t>
            </w:r>
            <w:r w:rsidR="003932BA" w:rsidRPr="003E7A30">
              <w:rPr>
                <w:rFonts w:ascii="PT Astra Serif" w:hAnsi="PT Astra Serif"/>
                <w:lang w:eastAsia="ru-RU"/>
              </w:rPr>
              <w:t xml:space="preserve">106166,4 </w:t>
            </w:r>
            <w:r w:rsidR="0086412B" w:rsidRPr="003E7A30">
              <w:rPr>
                <w:rFonts w:ascii="PT Astra Serif" w:hAnsi="PT Astra Serif"/>
                <w:lang w:eastAsia="ru-RU"/>
              </w:rPr>
              <w:t>тыс. руб</w:t>
            </w:r>
            <w:r w:rsidR="003932BA" w:rsidRPr="003E7A30">
              <w:rPr>
                <w:rFonts w:ascii="PT Astra Serif" w:hAnsi="PT Astra Serif"/>
                <w:lang w:eastAsia="ru-RU"/>
              </w:rPr>
              <w:t>.</w:t>
            </w:r>
          </w:p>
        </w:tc>
      </w:tr>
    </w:tbl>
    <w:p w:rsidR="00986F38" w:rsidRPr="00AA774D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lang w:eastAsia="ru-RU"/>
        </w:rPr>
        <w:br w:type="page"/>
      </w:r>
      <w:r w:rsidRPr="00AA774D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86412B" w:rsidRPr="00AA774D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>«Сохранение и развитие системы художественного и музыкального образования»</w:t>
      </w:r>
    </w:p>
    <w:p w:rsidR="0086412B" w:rsidRPr="00AA774D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2349"/>
        <w:gridCol w:w="2016"/>
        <w:gridCol w:w="1507"/>
        <w:gridCol w:w="1116"/>
        <w:gridCol w:w="1972"/>
        <w:gridCol w:w="2324"/>
        <w:gridCol w:w="2818"/>
      </w:tblGrid>
      <w:tr w:rsidR="003E7A30" w:rsidRPr="003E7A30" w:rsidTr="00A84889">
        <w:tc>
          <w:tcPr>
            <w:tcW w:w="607" w:type="dxa"/>
            <w:vMerge w:val="restart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№</w:t>
            </w:r>
          </w:p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п/п</w:t>
            </w:r>
          </w:p>
        </w:tc>
        <w:tc>
          <w:tcPr>
            <w:tcW w:w="2349" w:type="dxa"/>
            <w:vMerge w:val="restart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8230" w:type="dxa"/>
            <w:gridSpan w:val="4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16" w:type="dxa"/>
            <w:vMerge w:val="restart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7114" w:type="dxa"/>
            <w:gridSpan w:val="3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2324" w:type="dxa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2818" w:type="dxa"/>
            <w:shd w:val="clear" w:color="auto" w:fill="auto"/>
          </w:tcPr>
          <w:p w:rsidR="0086412B" w:rsidRPr="003E7A30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bookmarkEnd w:id="11"/>
      <w:tr w:rsidR="003E7A30" w:rsidRPr="003E7A30" w:rsidTr="00A84889">
        <w:tc>
          <w:tcPr>
            <w:tcW w:w="607" w:type="dxa"/>
            <w:vMerge w:val="restart"/>
            <w:shd w:val="clear" w:color="auto" w:fill="auto"/>
          </w:tcPr>
          <w:p w:rsidR="003254BC" w:rsidRPr="003E7A30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2349" w:type="dxa"/>
            <w:vMerge w:val="restart"/>
            <w:shd w:val="clear" w:color="auto" w:fill="auto"/>
          </w:tcPr>
          <w:p w:rsidR="003254BC" w:rsidRPr="003E7A30" w:rsidRDefault="003254BC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3254BC" w:rsidRPr="003E7A30" w:rsidRDefault="003254BC" w:rsidP="00061EC6">
            <w:pPr>
              <w:rPr>
                <w:rFonts w:ascii="PT Astra Serif" w:hAnsi="PT Astra Serif"/>
              </w:rPr>
            </w:pPr>
            <w:r w:rsidRPr="003E7A30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3254BC" w:rsidRPr="003E7A30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6" w:type="dxa"/>
            <w:shd w:val="clear" w:color="auto" w:fill="auto"/>
          </w:tcPr>
          <w:p w:rsidR="003254BC" w:rsidRPr="003E7A30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61193,7</w:t>
            </w:r>
          </w:p>
        </w:tc>
        <w:tc>
          <w:tcPr>
            <w:tcW w:w="1972" w:type="dxa"/>
            <w:shd w:val="clear" w:color="auto" w:fill="auto"/>
          </w:tcPr>
          <w:p w:rsidR="003254BC" w:rsidRPr="003E7A30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3254BC" w:rsidRPr="003E7A30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3254BC" w:rsidRPr="003E7A30" w:rsidRDefault="003254BC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61193,7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3254BC" w:rsidRPr="003E7A30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3254BC" w:rsidRPr="003E7A30" w:rsidRDefault="003254BC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3254BC" w:rsidRPr="003E7A30" w:rsidRDefault="003254BC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3254BC" w:rsidRPr="003E7A30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6" w:type="dxa"/>
            <w:shd w:val="clear" w:color="auto" w:fill="auto"/>
          </w:tcPr>
          <w:p w:rsidR="003254BC" w:rsidRPr="003E7A30" w:rsidRDefault="009A52D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70514,7</w:t>
            </w:r>
          </w:p>
        </w:tc>
        <w:tc>
          <w:tcPr>
            <w:tcW w:w="1972" w:type="dxa"/>
            <w:shd w:val="clear" w:color="auto" w:fill="auto"/>
          </w:tcPr>
          <w:p w:rsidR="003254BC" w:rsidRPr="003E7A30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3254BC" w:rsidRPr="003E7A30" w:rsidRDefault="009A52D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1323,3</w:t>
            </w:r>
          </w:p>
        </w:tc>
        <w:tc>
          <w:tcPr>
            <w:tcW w:w="2818" w:type="dxa"/>
            <w:shd w:val="clear" w:color="auto" w:fill="auto"/>
          </w:tcPr>
          <w:p w:rsidR="003254BC" w:rsidRPr="003E7A30" w:rsidRDefault="00B03D25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6919</w:t>
            </w:r>
            <w:r w:rsidR="009A52D8" w:rsidRPr="003E7A30">
              <w:rPr>
                <w:rFonts w:ascii="PT Astra Serif" w:hAnsi="PT Astra Serif"/>
                <w:lang w:eastAsia="ru-RU"/>
              </w:rPr>
              <w:t>1,4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6" w:type="dxa"/>
            <w:shd w:val="clear" w:color="auto" w:fill="auto"/>
          </w:tcPr>
          <w:p w:rsidR="00FC12B8" w:rsidRPr="003E7A30" w:rsidRDefault="001D15D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84098,2</w:t>
            </w:r>
          </w:p>
        </w:tc>
        <w:tc>
          <w:tcPr>
            <w:tcW w:w="1972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3E7A30" w:rsidRDefault="00365A6A" w:rsidP="001D15D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84</w:t>
            </w:r>
            <w:r w:rsidR="001D15DF" w:rsidRPr="003E7A30">
              <w:rPr>
                <w:rFonts w:ascii="PT Astra Serif" w:hAnsi="PT Astra Serif"/>
                <w:lang w:eastAsia="ru-RU"/>
              </w:rPr>
              <w:t>098,2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9906F2" w:rsidRPr="003E7A30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9906F2" w:rsidRPr="003E7A30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9906F2" w:rsidRPr="003E7A30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9906F2" w:rsidRPr="003E7A30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6" w:type="dxa"/>
            <w:shd w:val="clear" w:color="auto" w:fill="auto"/>
          </w:tcPr>
          <w:p w:rsidR="009906F2" w:rsidRPr="003E7A30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88966,9</w:t>
            </w:r>
          </w:p>
        </w:tc>
        <w:tc>
          <w:tcPr>
            <w:tcW w:w="1972" w:type="dxa"/>
            <w:shd w:val="clear" w:color="auto" w:fill="auto"/>
          </w:tcPr>
          <w:p w:rsidR="009906F2" w:rsidRPr="003E7A30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9906F2" w:rsidRPr="003E7A30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9906F2" w:rsidRPr="003E7A30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88966,9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9906F2" w:rsidRPr="003E7A30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9906F2" w:rsidRPr="003E7A30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9906F2" w:rsidRPr="003E7A30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9906F2" w:rsidRPr="003E7A30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6" w:type="dxa"/>
            <w:shd w:val="clear" w:color="auto" w:fill="auto"/>
          </w:tcPr>
          <w:p w:rsidR="009906F2" w:rsidRPr="003E7A30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99310,3</w:t>
            </w:r>
          </w:p>
        </w:tc>
        <w:tc>
          <w:tcPr>
            <w:tcW w:w="1972" w:type="dxa"/>
            <w:shd w:val="clear" w:color="auto" w:fill="auto"/>
          </w:tcPr>
          <w:p w:rsidR="009906F2" w:rsidRPr="003E7A30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9906F2" w:rsidRPr="003E7A30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9906F2" w:rsidRPr="003E7A30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99310,3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9906F2" w:rsidRPr="003E7A30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9906F2" w:rsidRPr="003E7A30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9906F2" w:rsidRPr="003E7A30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9906F2" w:rsidRPr="003E7A30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6" w:type="dxa"/>
            <w:shd w:val="clear" w:color="auto" w:fill="auto"/>
          </w:tcPr>
          <w:p w:rsidR="009906F2" w:rsidRPr="003E7A30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105857,4</w:t>
            </w:r>
          </w:p>
        </w:tc>
        <w:tc>
          <w:tcPr>
            <w:tcW w:w="1972" w:type="dxa"/>
            <w:shd w:val="clear" w:color="auto" w:fill="auto"/>
          </w:tcPr>
          <w:p w:rsidR="009906F2" w:rsidRPr="003E7A30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9906F2" w:rsidRPr="003E7A30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9906F2" w:rsidRPr="003E7A30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105857,4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4C5A57" w:rsidRPr="003E7A30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4C5A57" w:rsidRPr="003E7A30" w:rsidRDefault="004C5A57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4C5A57" w:rsidRPr="003E7A30" w:rsidRDefault="004C5A57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4C5A57" w:rsidRPr="003E7A30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6" w:type="dxa"/>
            <w:shd w:val="clear" w:color="auto" w:fill="auto"/>
          </w:tcPr>
          <w:p w:rsidR="004C5A57" w:rsidRPr="003E7A30" w:rsidRDefault="004C5A57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105857,4</w:t>
            </w:r>
          </w:p>
        </w:tc>
        <w:tc>
          <w:tcPr>
            <w:tcW w:w="1972" w:type="dxa"/>
            <w:shd w:val="clear" w:color="auto" w:fill="auto"/>
          </w:tcPr>
          <w:p w:rsidR="004C5A57" w:rsidRPr="003E7A30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4C5A57" w:rsidRPr="003E7A30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4C5A57" w:rsidRPr="003E7A30" w:rsidRDefault="004C5A57" w:rsidP="004C5A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105857,4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4C5A57" w:rsidRPr="003E7A30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4C5A57" w:rsidRPr="003E7A30" w:rsidRDefault="004C5A57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4C5A57" w:rsidRPr="003E7A30" w:rsidRDefault="004C5A57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4C5A57" w:rsidRPr="003E7A30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6" w:type="dxa"/>
            <w:shd w:val="clear" w:color="auto" w:fill="auto"/>
          </w:tcPr>
          <w:p w:rsidR="004C5A57" w:rsidRPr="003E7A30" w:rsidRDefault="004C5A57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105857,4</w:t>
            </w:r>
          </w:p>
        </w:tc>
        <w:tc>
          <w:tcPr>
            <w:tcW w:w="1972" w:type="dxa"/>
            <w:shd w:val="clear" w:color="auto" w:fill="auto"/>
          </w:tcPr>
          <w:p w:rsidR="004C5A57" w:rsidRPr="003E7A30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4C5A57" w:rsidRPr="003E7A30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4C5A57" w:rsidRPr="003E7A30" w:rsidRDefault="004C5A57" w:rsidP="004C5A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105857,4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4C5A57" w:rsidRPr="003E7A30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4C5A57" w:rsidRPr="003E7A30" w:rsidRDefault="004C5A57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4C5A57" w:rsidRPr="003E7A30" w:rsidRDefault="004C5A57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4C5A57" w:rsidRPr="003E7A30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6" w:type="dxa"/>
            <w:shd w:val="clear" w:color="auto" w:fill="auto"/>
          </w:tcPr>
          <w:p w:rsidR="004C5A57" w:rsidRPr="003E7A30" w:rsidRDefault="004C5A57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105857,4</w:t>
            </w:r>
          </w:p>
        </w:tc>
        <w:tc>
          <w:tcPr>
            <w:tcW w:w="1972" w:type="dxa"/>
            <w:shd w:val="clear" w:color="auto" w:fill="auto"/>
          </w:tcPr>
          <w:p w:rsidR="004C5A57" w:rsidRPr="003E7A30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4C5A57" w:rsidRPr="003E7A30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4C5A57" w:rsidRPr="003E7A30" w:rsidRDefault="004C5A57" w:rsidP="004C5A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105857,4</w:t>
            </w:r>
          </w:p>
        </w:tc>
      </w:tr>
      <w:tr w:rsidR="003E7A30" w:rsidRPr="003E7A30" w:rsidTr="00A84889">
        <w:tc>
          <w:tcPr>
            <w:tcW w:w="607" w:type="dxa"/>
            <w:vMerge w:val="restart"/>
            <w:shd w:val="clear" w:color="auto" w:fill="auto"/>
          </w:tcPr>
          <w:p w:rsidR="00DD23D3" w:rsidRPr="003E7A30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2349" w:type="dxa"/>
            <w:vMerge w:val="restart"/>
            <w:shd w:val="clear" w:color="auto" w:fill="auto"/>
          </w:tcPr>
          <w:p w:rsidR="00DD23D3" w:rsidRPr="003E7A30" w:rsidRDefault="00DD23D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Реализация комплекса противопожарных мероприятий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DD23D3" w:rsidRPr="003E7A30" w:rsidRDefault="00DD23D3" w:rsidP="00061EC6">
            <w:pPr>
              <w:rPr>
                <w:rFonts w:ascii="PT Astra Serif" w:hAnsi="PT Astra Serif"/>
              </w:rPr>
            </w:pPr>
            <w:r w:rsidRPr="003E7A30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DD23D3" w:rsidRPr="003E7A30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6" w:type="dxa"/>
            <w:shd w:val="clear" w:color="auto" w:fill="auto"/>
          </w:tcPr>
          <w:p w:rsidR="00DD23D3" w:rsidRPr="003E7A30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292,9</w:t>
            </w:r>
          </w:p>
        </w:tc>
        <w:tc>
          <w:tcPr>
            <w:tcW w:w="1972" w:type="dxa"/>
            <w:shd w:val="clear" w:color="auto" w:fill="auto"/>
          </w:tcPr>
          <w:p w:rsidR="00DD23D3" w:rsidRPr="003E7A30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3E7A30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3E7A30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292,9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BC651C" w:rsidRPr="003E7A30" w:rsidRDefault="00BC651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BC651C" w:rsidRPr="003E7A30" w:rsidRDefault="00BC651C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BC651C" w:rsidRPr="003E7A30" w:rsidRDefault="00BC651C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BC651C" w:rsidRPr="003E7A30" w:rsidRDefault="00BC651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6" w:type="dxa"/>
            <w:shd w:val="clear" w:color="auto" w:fill="auto"/>
          </w:tcPr>
          <w:p w:rsidR="00BC651C" w:rsidRPr="003E7A30" w:rsidRDefault="002C40C9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1011,9</w:t>
            </w:r>
          </w:p>
        </w:tc>
        <w:tc>
          <w:tcPr>
            <w:tcW w:w="1972" w:type="dxa"/>
            <w:shd w:val="clear" w:color="auto" w:fill="auto"/>
          </w:tcPr>
          <w:p w:rsidR="00BC651C" w:rsidRPr="003E7A30" w:rsidRDefault="00BC651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BC651C" w:rsidRPr="003E7A30" w:rsidRDefault="00BC651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BC651C" w:rsidRPr="003E7A30" w:rsidRDefault="002C40C9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1011,9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6" w:type="dxa"/>
            <w:shd w:val="clear" w:color="auto" w:fill="auto"/>
          </w:tcPr>
          <w:p w:rsidR="00FC12B8" w:rsidRPr="003E7A30" w:rsidRDefault="001D15D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321,6</w:t>
            </w:r>
          </w:p>
        </w:tc>
        <w:tc>
          <w:tcPr>
            <w:tcW w:w="1972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3E7A30" w:rsidRDefault="001D15DF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321,6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9906F2" w:rsidRPr="003E7A30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9906F2" w:rsidRPr="003E7A30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9906F2" w:rsidRPr="003E7A30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9906F2" w:rsidRPr="003E7A30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6" w:type="dxa"/>
            <w:shd w:val="clear" w:color="auto" w:fill="auto"/>
          </w:tcPr>
          <w:p w:rsidR="009906F2" w:rsidRPr="003E7A30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277,1</w:t>
            </w:r>
          </w:p>
        </w:tc>
        <w:tc>
          <w:tcPr>
            <w:tcW w:w="1972" w:type="dxa"/>
            <w:shd w:val="clear" w:color="auto" w:fill="auto"/>
          </w:tcPr>
          <w:p w:rsidR="009906F2" w:rsidRPr="003E7A30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9906F2" w:rsidRPr="003E7A30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9906F2" w:rsidRPr="003E7A30" w:rsidRDefault="009906F2" w:rsidP="009906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277,1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4C5A57" w:rsidRPr="003E7A30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4C5A57" w:rsidRPr="003E7A30" w:rsidRDefault="004C5A57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4C5A57" w:rsidRPr="003E7A30" w:rsidRDefault="004C5A57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4C5A57" w:rsidRPr="003E7A30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6" w:type="dxa"/>
            <w:shd w:val="clear" w:color="auto" w:fill="auto"/>
          </w:tcPr>
          <w:p w:rsidR="004C5A57" w:rsidRPr="003E7A30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231,0</w:t>
            </w:r>
          </w:p>
        </w:tc>
        <w:tc>
          <w:tcPr>
            <w:tcW w:w="1972" w:type="dxa"/>
            <w:shd w:val="clear" w:color="auto" w:fill="auto"/>
          </w:tcPr>
          <w:p w:rsidR="004C5A57" w:rsidRPr="003E7A30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4C5A57" w:rsidRPr="003E7A30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4C5A57" w:rsidRPr="003E7A30" w:rsidRDefault="004C5A57" w:rsidP="004C5A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231,0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4C5A57" w:rsidRPr="003E7A30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4C5A57" w:rsidRPr="003E7A30" w:rsidRDefault="004C5A57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4C5A57" w:rsidRPr="003E7A30" w:rsidRDefault="004C5A57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4C5A57" w:rsidRPr="003E7A30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6" w:type="dxa"/>
            <w:shd w:val="clear" w:color="auto" w:fill="auto"/>
          </w:tcPr>
          <w:p w:rsidR="004C5A57" w:rsidRPr="003E7A30" w:rsidRDefault="004C5A57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303,0</w:t>
            </w:r>
          </w:p>
        </w:tc>
        <w:tc>
          <w:tcPr>
            <w:tcW w:w="1972" w:type="dxa"/>
            <w:shd w:val="clear" w:color="auto" w:fill="auto"/>
          </w:tcPr>
          <w:p w:rsidR="004C5A57" w:rsidRPr="003E7A30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4C5A57" w:rsidRPr="003E7A30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4C5A57" w:rsidRPr="003E7A30" w:rsidRDefault="004C5A57" w:rsidP="004C5A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303,0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4C5A57" w:rsidRPr="003E7A30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4C5A57" w:rsidRPr="003E7A30" w:rsidRDefault="004C5A57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4C5A57" w:rsidRPr="003E7A30" w:rsidRDefault="004C5A57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4C5A57" w:rsidRPr="003E7A30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6" w:type="dxa"/>
            <w:shd w:val="clear" w:color="auto" w:fill="auto"/>
          </w:tcPr>
          <w:p w:rsidR="004C5A57" w:rsidRPr="003E7A30" w:rsidRDefault="004C5A57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303,0</w:t>
            </w:r>
          </w:p>
        </w:tc>
        <w:tc>
          <w:tcPr>
            <w:tcW w:w="1972" w:type="dxa"/>
            <w:shd w:val="clear" w:color="auto" w:fill="auto"/>
          </w:tcPr>
          <w:p w:rsidR="004C5A57" w:rsidRPr="003E7A30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4C5A57" w:rsidRPr="003E7A30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4C5A57" w:rsidRPr="003E7A30" w:rsidRDefault="004C5A57" w:rsidP="004C5A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303,0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4C5A57" w:rsidRPr="003E7A30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4C5A57" w:rsidRPr="003E7A30" w:rsidRDefault="004C5A57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4C5A57" w:rsidRPr="003E7A30" w:rsidRDefault="004C5A57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4C5A57" w:rsidRPr="003E7A30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6" w:type="dxa"/>
            <w:shd w:val="clear" w:color="auto" w:fill="auto"/>
          </w:tcPr>
          <w:p w:rsidR="004C5A57" w:rsidRPr="003E7A30" w:rsidRDefault="004C5A57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303,0</w:t>
            </w:r>
          </w:p>
        </w:tc>
        <w:tc>
          <w:tcPr>
            <w:tcW w:w="1972" w:type="dxa"/>
            <w:shd w:val="clear" w:color="auto" w:fill="auto"/>
          </w:tcPr>
          <w:p w:rsidR="004C5A57" w:rsidRPr="003E7A30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4C5A57" w:rsidRPr="003E7A30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4C5A57" w:rsidRPr="003E7A30" w:rsidRDefault="004C5A57" w:rsidP="004C5A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303,0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4C5A57" w:rsidRPr="003E7A30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4C5A57" w:rsidRPr="003E7A30" w:rsidRDefault="004C5A57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4C5A57" w:rsidRPr="003E7A30" w:rsidRDefault="004C5A57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4C5A57" w:rsidRPr="003E7A30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6" w:type="dxa"/>
            <w:shd w:val="clear" w:color="auto" w:fill="auto"/>
          </w:tcPr>
          <w:p w:rsidR="004C5A57" w:rsidRPr="003E7A30" w:rsidRDefault="004C5A57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303,0</w:t>
            </w:r>
          </w:p>
        </w:tc>
        <w:tc>
          <w:tcPr>
            <w:tcW w:w="1972" w:type="dxa"/>
            <w:shd w:val="clear" w:color="auto" w:fill="auto"/>
          </w:tcPr>
          <w:p w:rsidR="004C5A57" w:rsidRPr="003E7A30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4C5A57" w:rsidRPr="003E7A30" w:rsidRDefault="004C5A57" w:rsidP="00BC65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4C5A57" w:rsidRPr="003E7A30" w:rsidRDefault="004C5A57" w:rsidP="004C5A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303,0</w:t>
            </w:r>
          </w:p>
        </w:tc>
      </w:tr>
      <w:tr w:rsidR="003E7A30" w:rsidRPr="003E7A30" w:rsidTr="00A84889">
        <w:tc>
          <w:tcPr>
            <w:tcW w:w="607" w:type="dxa"/>
            <w:vMerge w:val="restart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2349" w:type="dxa"/>
            <w:vMerge w:val="restart"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Оплата проезда льготных категорий работников учреждений образования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FC12B8" w:rsidRPr="003E7A30" w:rsidRDefault="00FC12B8" w:rsidP="00061EC6">
            <w:pPr>
              <w:rPr>
                <w:rFonts w:ascii="PT Astra Serif" w:hAnsi="PT Astra Serif"/>
              </w:rPr>
            </w:pPr>
            <w:r w:rsidRPr="003E7A30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6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20,0</w:t>
            </w:r>
          </w:p>
        </w:tc>
        <w:tc>
          <w:tcPr>
            <w:tcW w:w="1972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3E7A30" w:rsidRDefault="00FC12B8" w:rsidP="00BC65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20,0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6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27,8</w:t>
            </w:r>
          </w:p>
        </w:tc>
        <w:tc>
          <w:tcPr>
            <w:tcW w:w="1972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3E7A30" w:rsidRDefault="00FC12B8" w:rsidP="00BC65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27,8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6" w:type="dxa"/>
            <w:shd w:val="clear" w:color="auto" w:fill="auto"/>
          </w:tcPr>
          <w:p w:rsidR="00FC12B8" w:rsidRPr="003E7A30" w:rsidRDefault="001D15D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6,0</w:t>
            </w:r>
          </w:p>
        </w:tc>
        <w:tc>
          <w:tcPr>
            <w:tcW w:w="1972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3E7A30" w:rsidRDefault="00FC12B8" w:rsidP="00BC65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3E7A30" w:rsidRDefault="001D15DF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6</w:t>
            </w:r>
            <w:r w:rsidR="00FC12B8" w:rsidRPr="003E7A30">
              <w:rPr>
                <w:rFonts w:ascii="PT Astra Serif" w:hAnsi="PT Astra Serif"/>
                <w:lang w:eastAsia="ru-RU"/>
              </w:rPr>
              <w:t>,0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942A23" w:rsidRPr="003E7A30" w:rsidRDefault="00942A23" w:rsidP="00942A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942A23" w:rsidRPr="003E7A30" w:rsidRDefault="00942A23" w:rsidP="00942A2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942A23" w:rsidRPr="003E7A30" w:rsidRDefault="00942A23" w:rsidP="00942A2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942A23" w:rsidRPr="003E7A30" w:rsidRDefault="00942A23" w:rsidP="00942A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6" w:type="dxa"/>
            <w:shd w:val="clear" w:color="auto" w:fill="auto"/>
          </w:tcPr>
          <w:p w:rsidR="00942A23" w:rsidRPr="003E7A30" w:rsidRDefault="00942A23" w:rsidP="00942A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31,4</w:t>
            </w:r>
          </w:p>
        </w:tc>
        <w:tc>
          <w:tcPr>
            <w:tcW w:w="1972" w:type="dxa"/>
            <w:shd w:val="clear" w:color="auto" w:fill="auto"/>
          </w:tcPr>
          <w:p w:rsidR="00942A23" w:rsidRPr="003E7A30" w:rsidRDefault="00942A23" w:rsidP="00942A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942A23" w:rsidRPr="003E7A30" w:rsidRDefault="00942A23" w:rsidP="00942A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942A23" w:rsidRPr="003E7A30" w:rsidRDefault="00942A23" w:rsidP="00942A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31,4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CE322F" w:rsidRPr="003E7A30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CE322F" w:rsidRPr="003E7A30" w:rsidRDefault="00CE322F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CE322F" w:rsidRPr="003E7A30" w:rsidRDefault="00CE322F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CE322F" w:rsidRPr="003E7A30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6" w:type="dxa"/>
            <w:shd w:val="clear" w:color="auto" w:fill="auto"/>
          </w:tcPr>
          <w:p w:rsidR="00CE322F" w:rsidRPr="003E7A30" w:rsidRDefault="00CE322F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6,0</w:t>
            </w:r>
          </w:p>
        </w:tc>
        <w:tc>
          <w:tcPr>
            <w:tcW w:w="1972" w:type="dxa"/>
            <w:shd w:val="clear" w:color="auto" w:fill="auto"/>
          </w:tcPr>
          <w:p w:rsidR="00CE322F" w:rsidRPr="003E7A30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CE322F" w:rsidRPr="003E7A30" w:rsidRDefault="00CE322F" w:rsidP="00BC65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CE322F" w:rsidRPr="003E7A30" w:rsidRDefault="00CE322F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6,0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CE322F" w:rsidRPr="003E7A30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CE322F" w:rsidRPr="003E7A30" w:rsidRDefault="00CE322F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CE322F" w:rsidRPr="003E7A30" w:rsidRDefault="00CE322F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CE322F" w:rsidRPr="003E7A30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6" w:type="dxa"/>
            <w:shd w:val="clear" w:color="auto" w:fill="auto"/>
          </w:tcPr>
          <w:p w:rsidR="00CE322F" w:rsidRPr="003E7A30" w:rsidRDefault="00CE322F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6,0</w:t>
            </w:r>
          </w:p>
        </w:tc>
        <w:tc>
          <w:tcPr>
            <w:tcW w:w="1972" w:type="dxa"/>
            <w:shd w:val="clear" w:color="auto" w:fill="auto"/>
          </w:tcPr>
          <w:p w:rsidR="00CE322F" w:rsidRPr="003E7A30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CE322F" w:rsidRPr="003E7A30" w:rsidRDefault="00CE322F" w:rsidP="00BC65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CE322F" w:rsidRPr="003E7A30" w:rsidRDefault="00CE322F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6,0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CE322F" w:rsidRPr="003E7A30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CE322F" w:rsidRPr="003E7A30" w:rsidRDefault="00CE322F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CE322F" w:rsidRPr="003E7A30" w:rsidRDefault="00CE322F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CE322F" w:rsidRPr="003E7A30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6" w:type="dxa"/>
            <w:shd w:val="clear" w:color="auto" w:fill="auto"/>
          </w:tcPr>
          <w:p w:rsidR="00CE322F" w:rsidRPr="003E7A30" w:rsidRDefault="00CE322F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6,0</w:t>
            </w:r>
          </w:p>
        </w:tc>
        <w:tc>
          <w:tcPr>
            <w:tcW w:w="1972" w:type="dxa"/>
            <w:shd w:val="clear" w:color="auto" w:fill="auto"/>
          </w:tcPr>
          <w:p w:rsidR="00CE322F" w:rsidRPr="003E7A30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CE322F" w:rsidRPr="003E7A30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CE322F" w:rsidRPr="003E7A30" w:rsidRDefault="00CE322F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6,0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CE322F" w:rsidRPr="003E7A30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CE322F" w:rsidRPr="003E7A30" w:rsidRDefault="00CE322F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CE322F" w:rsidRPr="003E7A30" w:rsidRDefault="00CE322F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CE322F" w:rsidRPr="003E7A30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6" w:type="dxa"/>
            <w:shd w:val="clear" w:color="auto" w:fill="auto"/>
          </w:tcPr>
          <w:p w:rsidR="00CE322F" w:rsidRPr="003E7A30" w:rsidRDefault="00CE322F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6,0</w:t>
            </w:r>
          </w:p>
        </w:tc>
        <w:tc>
          <w:tcPr>
            <w:tcW w:w="1972" w:type="dxa"/>
            <w:shd w:val="clear" w:color="auto" w:fill="auto"/>
          </w:tcPr>
          <w:p w:rsidR="00CE322F" w:rsidRPr="003E7A30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CE322F" w:rsidRPr="003E7A30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CE322F" w:rsidRPr="003E7A30" w:rsidRDefault="00CE322F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6,0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CE322F" w:rsidRPr="003E7A30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CE322F" w:rsidRPr="003E7A30" w:rsidRDefault="00CE322F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CE322F" w:rsidRPr="003E7A30" w:rsidRDefault="00CE322F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CE322F" w:rsidRPr="003E7A30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6" w:type="dxa"/>
            <w:shd w:val="clear" w:color="auto" w:fill="auto"/>
          </w:tcPr>
          <w:p w:rsidR="00CE322F" w:rsidRPr="003E7A30" w:rsidRDefault="00CE322F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6,0</w:t>
            </w:r>
          </w:p>
        </w:tc>
        <w:tc>
          <w:tcPr>
            <w:tcW w:w="1972" w:type="dxa"/>
            <w:shd w:val="clear" w:color="auto" w:fill="auto"/>
          </w:tcPr>
          <w:p w:rsidR="00CE322F" w:rsidRPr="003E7A30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CE322F" w:rsidRPr="003E7A30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CE322F" w:rsidRPr="003E7A30" w:rsidRDefault="00CE322F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6,0</w:t>
            </w:r>
          </w:p>
        </w:tc>
      </w:tr>
      <w:tr w:rsidR="003E7A30" w:rsidRPr="003E7A30" w:rsidTr="00A84889">
        <w:tc>
          <w:tcPr>
            <w:tcW w:w="607" w:type="dxa"/>
            <w:vMerge w:val="restart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4.</w:t>
            </w:r>
          </w:p>
        </w:tc>
        <w:tc>
          <w:tcPr>
            <w:tcW w:w="2349" w:type="dxa"/>
            <w:vMerge w:val="restart"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FC12B8" w:rsidRPr="003E7A30" w:rsidRDefault="00FC12B8" w:rsidP="00061EC6">
            <w:pPr>
              <w:rPr>
                <w:rFonts w:ascii="PT Astra Serif" w:hAnsi="PT Astra Serif"/>
              </w:rPr>
            </w:pPr>
            <w:r w:rsidRPr="003E7A30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6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2154,0</w:t>
            </w:r>
          </w:p>
        </w:tc>
        <w:tc>
          <w:tcPr>
            <w:tcW w:w="1972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2154,0</w:t>
            </w:r>
          </w:p>
        </w:tc>
        <w:tc>
          <w:tcPr>
            <w:tcW w:w="2818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6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2125,8</w:t>
            </w:r>
          </w:p>
        </w:tc>
        <w:tc>
          <w:tcPr>
            <w:tcW w:w="1972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3E7A30" w:rsidRDefault="00FC12B8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2125,8</w:t>
            </w:r>
          </w:p>
        </w:tc>
        <w:tc>
          <w:tcPr>
            <w:tcW w:w="2818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6" w:type="dxa"/>
            <w:shd w:val="clear" w:color="auto" w:fill="auto"/>
          </w:tcPr>
          <w:p w:rsidR="00FC12B8" w:rsidRPr="003E7A30" w:rsidRDefault="001D15D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2791,2</w:t>
            </w:r>
          </w:p>
        </w:tc>
        <w:tc>
          <w:tcPr>
            <w:tcW w:w="1972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3E7A30" w:rsidRDefault="001D15DF" w:rsidP="001D15D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2791,2</w:t>
            </w:r>
          </w:p>
        </w:tc>
        <w:tc>
          <w:tcPr>
            <w:tcW w:w="2818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CE322F" w:rsidRPr="003E7A30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CE322F" w:rsidRPr="003E7A30" w:rsidRDefault="00CE322F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CE322F" w:rsidRPr="003E7A30" w:rsidRDefault="00CE322F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CE322F" w:rsidRPr="003E7A30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6" w:type="dxa"/>
            <w:shd w:val="clear" w:color="auto" w:fill="auto"/>
          </w:tcPr>
          <w:p w:rsidR="00CE322F" w:rsidRPr="003E7A30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346,7</w:t>
            </w:r>
          </w:p>
        </w:tc>
        <w:tc>
          <w:tcPr>
            <w:tcW w:w="1972" w:type="dxa"/>
            <w:shd w:val="clear" w:color="auto" w:fill="auto"/>
          </w:tcPr>
          <w:p w:rsidR="00CE322F" w:rsidRPr="003E7A30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CE322F" w:rsidRPr="003E7A30" w:rsidRDefault="00CE322F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346,7</w:t>
            </w:r>
          </w:p>
        </w:tc>
        <w:tc>
          <w:tcPr>
            <w:tcW w:w="2818" w:type="dxa"/>
            <w:shd w:val="clear" w:color="auto" w:fill="auto"/>
          </w:tcPr>
          <w:p w:rsidR="00CE322F" w:rsidRPr="003E7A30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CE322F" w:rsidRPr="003E7A30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CE322F" w:rsidRPr="003E7A30" w:rsidRDefault="00CE322F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CE322F" w:rsidRPr="003E7A30" w:rsidRDefault="00CE322F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CE322F" w:rsidRPr="003E7A30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6" w:type="dxa"/>
            <w:shd w:val="clear" w:color="auto" w:fill="auto"/>
          </w:tcPr>
          <w:p w:rsidR="00CE322F" w:rsidRPr="003E7A30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238,0</w:t>
            </w:r>
          </w:p>
        </w:tc>
        <w:tc>
          <w:tcPr>
            <w:tcW w:w="1972" w:type="dxa"/>
            <w:shd w:val="clear" w:color="auto" w:fill="auto"/>
          </w:tcPr>
          <w:p w:rsidR="00CE322F" w:rsidRPr="003E7A30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CE322F" w:rsidRPr="003E7A30" w:rsidRDefault="00CE322F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238,0</w:t>
            </w:r>
          </w:p>
        </w:tc>
        <w:tc>
          <w:tcPr>
            <w:tcW w:w="2818" w:type="dxa"/>
            <w:shd w:val="clear" w:color="auto" w:fill="auto"/>
          </w:tcPr>
          <w:p w:rsidR="00CE322F" w:rsidRPr="003E7A30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CE322F" w:rsidRPr="003E7A30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CE322F" w:rsidRPr="003E7A30" w:rsidRDefault="00CE322F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CE322F" w:rsidRPr="003E7A30" w:rsidRDefault="00CE322F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CE322F" w:rsidRPr="003E7A30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6" w:type="dxa"/>
            <w:shd w:val="clear" w:color="auto" w:fill="auto"/>
          </w:tcPr>
          <w:p w:rsidR="00CE322F" w:rsidRPr="003E7A30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245,0</w:t>
            </w:r>
          </w:p>
        </w:tc>
        <w:tc>
          <w:tcPr>
            <w:tcW w:w="1972" w:type="dxa"/>
            <w:shd w:val="clear" w:color="auto" w:fill="auto"/>
          </w:tcPr>
          <w:p w:rsidR="00CE322F" w:rsidRPr="003E7A30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CE322F" w:rsidRPr="003E7A30" w:rsidRDefault="00CE322F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245,0</w:t>
            </w:r>
          </w:p>
        </w:tc>
        <w:tc>
          <w:tcPr>
            <w:tcW w:w="2818" w:type="dxa"/>
            <w:shd w:val="clear" w:color="auto" w:fill="auto"/>
          </w:tcPr>
          <w:p w:rsidR="00CE322F" w:rsidRPr="003E7A30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6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6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6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A84889">
        <w:tc>
          <w:tcPr>
            <w:tcW w:w="607" w:type="dxa"/>
            <w:vMerge w:val="restart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5.</w:t>
            </w:r>
          </w:p>
        </w:tc>
        <w:tc>
          <w:tcPr>
            <w:tcW w:w="2349" w:type="dxa"/>
            <w:vMerge w:val="restart"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Проведение капитального ремонта муниципальными учреждениями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FC12B8" w:rsidRPr="003E7A30" w:rsidRDefault="00FC12B8" w:rsidP="00061EC6">
            <w:pPr>
              <w:rPr>
                <w:rFonts w:ascii="PT Astra Serif" w:hAnsi="PT Astra Serif"/>
              </w:rPr>
            </w:pPr>
            <w:r w:rsidRPr="003E7A30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6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6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6" w:type="dxa"/>
            <w:shd w:val="clear" w:color="auto" w:fill="auto"/>
          </w:tcPr>
          <w:p w:rsidR="00FC12B8" w:rsidRPr="003E7A30" w:rsidRDefault="00365A6A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33</w:t>
            </w:r>
            <w:r w:rsidR="00FC12B8" w:rsidRPr="003E7A30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972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3E7A30" w:rsidRDefault="00365A6A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33</w:t>
            </w:r>
            <w:r w:rsidR="00FC12B8" w:rsidRPr="003E7A30">
              <w:rPr>
                <w:rFonts w:ascii="PT Astra Serif" w:hAnsi="PT Astra Serif"/>
                <w:lang w:eastAsia="ru-RU"/>
              </w:rPr>
              <w:t>,0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6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6" w:type="dxa"/>
            <w:shd w:val="clear" w:color="auto" w:fill="auto"/>
          </w:tcPr>
          <w:p w:rsidR="00FC12B8" w:rsidRPr="003E7A30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232,6</w:t>
            </w:r>
          </w:p>
        </w:tc>
        <w:tc>
          <w:tcPr>
            <w:tcW w:w="1972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3E7A30" w:rsidRDefault="00CE322F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232,6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6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6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6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6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A84889">
        <w:tc>
          <w:tcPr>
            <w:tcW w:w="607" w:type="dxa"/>
            <w:vMerge w:val="restart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6.</w:t>
            </w:r>
          </w:p>
        </w:tc>
        <w:tc>
          <w:tcPr>
            <w:tcW w:w="2349" w:type="dxa"/>
            <w:vMerge w:val="restart"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Проведение независимой оценки качества условий предоставления муниципальных услуг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FC12B8" w:rsidRPr="003E7A30" w:rsidRDefault="00FC12B8" w:rsidP="00061EC6">
            <w:pPr>
              <w:rPr>
                <w:rFonts w:ascii="PT Astra Serif" w:hAnsi="PT Astra Serif"/>
              </w:rPr>
            </w:pPr>
            <w:r w:rsidRPr="003E7A30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6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15,0</w:t>
            </w:r>
          </w:p>
        </w:tc>
        <w:tc>
          <w:tcPr>
            <w:tcW w:w="1972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15,0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6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6" w:type="dxa"/>
            <w:shd w:val="clear" w:color="auto" w:fill="auto"/>
          </w:tcPr>
          <w:p w:rsidR="00FC12B8" w:rsidRPr="003E7A30" w:rsidRDefault="00365A6A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15</w:t>
            </w:r>
            <w:r w:rsidR="00FC12B8" w:rsidRPr="003E7A30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972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3E7A30" w:rsidRDefault="00365A6A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15</w:t>
            </w:r>
            <w:r w:rsidR="00FC12B8" w:rsidRPr="003E7A30">
              <w:rPr>
                <w:rFonts w:ascii="PT Astra Serif" w:hAnsi="PT Astra Serif"/>
                <w:lang w:eastAsia="ru-RU"/>
              </w:rPr>
              <w:t>,0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6" w:type="dxa"/>
            <w:shd w:val="clear" w:color="auto" w:fill="auto"/>
          </w:tcPr>
          <w:p w:rsidR="00FC12B8" w:rsidRPr="003E7A30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18</w:t>
            </w:r>
            <w:r w:rsidR="00FC12B8" w:rsidRPr="003E7A30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972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3E7A30" w:rsidRDefault="004C5A5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18</w:t>
            </w:r>
            <w:r w:rsidR="00FC12B8" w:rsidRPr="003E7A30">
              <w:rPr>
                <w:rFonts w:ascii="PT Astra Serif" w:hAnsi="PT Astra Serif"/>
                <w:lang w:eastAsia="ru-RU"/>
              </w:rPr>
              <w:t>,0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6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6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6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6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6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A84889">
        <w:tc>
          <w:tcPr>
            <w:tcW w:w="607" w:type="dxa"/>
            <w:vMerge w:val="restart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7.</w:t>
            </w:r>
          </w:p>
        </w:tc>
        <w:tc>
          <w:tcPr>
            <w:tcW w:w="2349" w:type="dxa"/>
            <w:vMerge w:val="restart"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Проведение текущего ремонта муниципальными учреждениями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FC12B8" w:rsidRPr="003E7A30" w:rsidRDefault="00FC12B8" w:rsidP="00061EC6">
            <w:pPr>
              <w:rPr>
                <w:rFonts w:ascii="PT Astra Serif" w:hAnsi="PT Astra Serif"/>
              </w:rPr>
            </w:pPr>
            <w:r w:rsidRPr="003E7A30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6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1519,8</w:t>
            </w:r>
          </w:p>
        </w:tc>
        <w:tc>
          <w:tcPr>
            <w:tcW w:w="1972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1519,8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6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383,1</w:t>
            </w:r>
          </w:p>
        </w:tc>
        <w:tc>
          <w:tcPr>
            <w:tcW w:w="1972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383,1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6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85,0</w:t>
            </w:r>
          </w:p>
        </w:tc>
        <w:tc>
          <w:tcPr>
            <w:tcW w:w="1972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85,0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6" w:type="dxa"/>
            <w:shd w:val="clear" w:color="auto" w:fill="auto"/>
          </w:tcPr>
          <w:p w:rsidR="00FC12B8" w:rsidRPr="003E7A30" w:rsidRDefault="003A2B8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228,9</w:t>
            </w:r>
          </w:p>
        </w:tc>
        <w:tc>
          <w:tcPr>
            <w:tcW w:w="1972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3E7A30" w:rsidRDefault="003A2B8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228,9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6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6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6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6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6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A84889">
        <w:tc>
          <w:tcPr>
            <w:tcW w:w="607" w:type="dxa"/>
            <w:vMerge w:val="restart"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8.</w:t>
            </w:r>
          </w:p>
        </w:tc>
        <w:tc>
          <w:tcPr>
            <w:tcW w:w="2349" w:type="dxa"/>
            <w:vMerge w:val="restart"/>
            <w:shd w:val="clear" w:color="auto" w:fill="auto"/>
          </w:tcPr>
          <w:p w:rsidR="00FC12B8" w:rsidRPr="003E7A30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Благоустройство территорий муниципальных учреждений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FC12B8" w:rsidRPr="003E7A30" w:rsidRDefault="00FC12B8" w:rsidP="00061EC6">
            <w:pPr>
              <w:rPr>
                <w:rFonts w:ascii="PT Astra Serif" w:hAnsi="PT Astra Serif"/>
              </w:rPr>
            </w:pPr>
            <w:r w:rsidRPr="003E7A30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FC12B8" w:rsidRPr="003E7A30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6" w:type="dxa"/>
            <w:shd w:val="clear" w:color="auto" w:fill="auto"/>
          </w:tcPr>
          <w:p w:rsidR="00FC12B8" w:rsidRPr="003E7A30" w:rsidRDefault="00FC12B8" w:rsidP="00A108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265,1</w:t>
            </w:r>
          </w:p>
        </w:tc>
        <w:tc>
          <w:tcPr>
            <w:tcW w:w="1972" w:type="dxa"/>
            <w:shd w:val="clear" w:color="auto" w:fill="auto"/>
          </w:tcPr>
          <w:p w:rsidR="00FC12B8" w:rsidRPr="003E7A30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3E7A30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3E7A30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265,1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3E7A30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6" w:type="dxa"/>
            <w:shd w:val="clear" w:color="auto" w:fill="auto"/>
          </w:tcPr>
          <w:p w:rsidR="00FC12B8" w:rsidRPr="003E7A30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3E7A30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3E7A30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3E7A30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3E7A30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6" w:type="dxa"/>
            <w:shd w:val="clear" w:color="auto" w:fill="auto"/>
          </w:tcPr>
          <w:p w:rsidR="00FC12B8" w:rsidRPr="003E7A30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3E7A30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3E7A30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3E7A30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3E7A30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6" w:type="dxa"/>
            <w:shd w:val="clear" w:color="auto" w:fill="auto"/>
          </w:tcPr>
          <w:p w:rsidR="00FC12B8" w:rsidRPr="003E7A30" w:rsidRDefault="004C5A57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33</w:t>
            </w:r>
            <w:r w:rsidR="00FC12B8"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3E7A30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3E7A30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3E7A30" w:rsidRDefault="004C5A57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33</w:t>
            </w:r>
            <w:r w:rsidR="00FC12B8"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3E7A30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6" w:type="dxa"/>
            <w:shd w:val="clear" w:color="auto" w:fill="auto"/>
          </w:tcPr>
          <w:p w:rsidR="00FC12B8" w:rsidRPr="003E7A30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3E7A30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3E7A30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3E7A30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3E7A30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6" w:type="dxa"/>
            <w:shd w:val="clear" w:color="auto" w:fill="auto"/>
          </w:tcPr>
          <w:p w:rsidR="00FC12B8" w:rsidRPr="003E7A30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3E7A30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3E7A30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3E7A30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3E7A30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6" w:type="dxa"/>
            <w:shd w:val="clear" w:color="auto" w:fill="auto"/>
          </w:tcPr>
          <w:p w:rsidR="00FC12B8" w:rsidRPr="003E7A30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3E7A30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3E7A30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3E7A30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3E7A30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6" w:type="dxa"/>
            <w:shd w:val="clear" w:color="auto" w:fill="auto"/>
          </w:tcPr>
          <w:p w:rsidR="00FC12B8" w:rsidRPr="003E7A30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3E7A30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3E7A30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3E7A30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3E7A30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3E7A30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6" w:type="dxa"/>
            <w:shd w:val="clear" w:color="auto" w:fill="auto"/>
          </w:tcPr>
          <w:p w:rsidR="00FC12B8" w:rsidRPr="003E7A30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3E7A30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3E7A30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3E7A30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A84889">
        <w:tc>
          <w:tcPr>
            <w:tcW w:w="607" w:type="dxa"/>
            <w:vMerge w:val="restart"/>
            <w:shd w:val="clear" w:color="auto" w:fill="auto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9.</w:t>
            </w:r>
          </w:p>
        </w:tc>
        <w:tc>
          <w:tcPr>
            <w:tcW w:w="2349" w:type="dxa"/>
            <w:vMerge w:val="restart"/>
            <w:shd w:val="clear" w:color="auto" w:fill="auto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Разработка и проверка сметной документации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8C2D77" w:rsidRPr="003E7A30" w:rsidRDefault="008C2D77" w:rsidP="008C2D77">
            <w:pPr>
              <w:rPr>
                <w:rFonts w:ascii="PT Astra Serif" w:hAnsi="PT Astra Serif"/>
              </w:rPr>
            </w:pPr>
            <w:r w:rsidRPr="003E7A30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6" w:type="dxa"/>
            <w:shd w:val="clear" w:color="auto" w:fill="auto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</w:t>
            </w:r>
            <w:r w:rsidR="00E125F5" w:rsidRPr="003E7A30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972" w:type="dxa"/>
            <w:shd w:val="clear" w:color="auto" w:fill="auto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</w:t>
            </w:r>
            <w:r w:rsidR="00E125F5" w:rsidRPr="003E7A30">
              <w:rPr>
                <w:rFonts w:ascii="PT Astra Serif" w:hAnsi="PT Astra Serif"/>
                <w:lang w:eastAsia="ru-RU"/>
              </w:rPr>
              <w:t>,0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8C2D77" w:rsidRPr="003E7A30" w:rsidRDefault="008C2D77" w:rsidP="008C2D77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6" w:type="dxa"/>
            <w:shd w:val="clear" w:color="auto" w:fill="auto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8C2D77" w:rsidRPr="003E7A30" w:rsidRDefault="008C2D77" w:rsidP="008C2D77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6" w:type="dxa"/>
            <w:shd w:val="clear" w:color="auto" w:fill="auto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8C2D77" w:rsidRPr="003E7A30" w:rsidRDefault="008C2D77" w:rsidP="008C2D77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6" w:type="dxa"/>
            <w:shd w:val="clear" w:color="auto" w:fill="auto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90,0</w:t>
            </w:r>
          </w:p>
        </w:tc>
        <w:tc>
          <w:tcPr>
            <w:tcW w:w="1972" w:type="dxa"/>
            <w:shd w:val="clear" w:color="auto" w:fill="auto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90,0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8C2D77" w:rsidRPr="003E7A30" w:rsidRDefault="008C2D77" w:rsidP="008C2D77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6" w:type="dxa"/>
            <w:shd w:val="clear" w:color="auto" w:fill="auto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8C2D77" w:rsidRPr="003E7A30" w:rsidRDefault="008C2D77" w:rsidP="008C2D77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6" w:type="dxa"/>
            <w:shd w:val="clear" w:color="auto" w:fill="auto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8C2D77" w:rsidRPr="003E7A30" w:rsidRDefault="008C2D77" w:rsidP="008C2D77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6" w:type="dxa"/>
            <w:shd w:val="clear" w:color="auto" w:fill="auto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8C2D77" w:rsidRPr="003E7A30" w:rsidRDefault="008C2D77" w:rsidP="008C2D77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6" w:type="dxa"/>
            <w:shd w:val="clear" w:color="auto" w:fill="auto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8C2D77" w:rsidRPr="003E7A30" w:rsidRDefault="008C2D77" w:rsidP="008C2D77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6" w:type="dxa"/>
            <w:shd w:val="clear" w:color="auto" w:fill="auto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8C2D77" w:rsidRPr="003E7A30" w:rsidRDefault="008C2D77" w:rsidP="008C2D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A84889">
        <w:tc>
          <w:tcPr>
            <w:tcW w:w="607" w:type="dxa"/>
            <w:vMerge w:val="restart"/>
            <w:shd w:val="clear" w:color="auto" w:fill="auto"/>
          </w:tcPr>
          <w:p w:rsidR="00942A23" w:rsidRPr="003E7A30" w:rsidRDefault="00942A23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10.</w:t>
            </w:r>
          </w:p>
        </w:tc>
        <w:tc>
          <w:tcPr>
            <w:tcW w:w="2349" w:type="dxa"/>
            <w:vMerge w:val="restart"/>
            <w:shd w:val="clear" w:color="auto" w:fill="auto"/>
          </w:tcPr>
          <w:p w:rsidR="00942A23" w:rsidRPr="003E7A30" w:rsidRDefault="00942A23" w:rsidP="00EF3B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 xml:space="preserve">Иные межбюджетные трансферты из бюджета Тульской области местным бюджетам на обеспечение единовременной выплаты при предоставлении ежегодного </w:t>
            </w:r>
            <w:r w:rsidRPr="003E7A30">
              <w:rPr>
                <w:rFonts w:ascii="PT Astra Serif" w:hAnsi="PT Astra Serif"/>
                <w:lang w:eastAsia="ru-RU"/>
              </w:rPr>
              <w:lastRenderedPageBreak/>
              <w:t>оплачиваемого отпуска работникам муниципальных образовательных организаций дополнительного образования детей, педагогическим работникам учреждений культуры, физической культуры и спорта, агропромышленного комплекса, молодежной сферы, находящихся в ведении органов местного самоуправления муниципальных образований Тульской области, работникам методических центров, кабинетов, психологических служб, созданных муниципальными образованиями области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942A23" w:rsidRPr="003E7A30" w:rsidRDefault="00942A23" w:rsidP="00EF3B21">
            <w:pPr>
              <w:rPr>
                <w:rFonts w:ascii="PT Astra Serif" w:hAnsi="PT Astra Serif"/>
              </w:rPr>
            </w:pPr>
            <w:r w:rsidRPr="003E7A30">
              <w:rPr>
                <w:rFonts w:ascii="PT Astra Serif" w:hAnsi="PT Astra Serif"/>
                <w:lang w:eastAsia="ru-RU"/>
              </w:rPr>
              <w:lastRenderedPageBreak/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942A23" w:rsidRPr="003E7A30" w:rsidRDefault="00942A23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6" w:type="dxa"/>
            <w:shd w:val="clear" w:color="auto" w:fill="auto"/>
          </w:tcPr>
          <w:p w:rsidR="00942A23" w:rsidRPr="003E7A30" w:rsidRDefault="00942A23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</w:t>
            </w:r>
            <w:r w:rsidR="00E125F5" w:rsidRPr="003E7A30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972" w:type="dxa"/>
            <w:shd w:val="clear" w:color="auto" w:fill="auto"/>
          </w:tcPr>
          <w:p w:rsidR="00942A23" w:rsidRPr="003E7A30" w:rsidRDefault="00942A23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942A23" w:rsidRPr="003E7A30" w:rsidRDefault="00942A23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942A23" w:rsidRPr="003E7A30" w:rsidRDefault="00942A23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</w:t>
            </w:r>
            <w:r w:rsidR="00E125F5" w:rsidRPr="003E7A30">
              <w:rPr>
                <w:rFonts w:ascii="PT Astra Serif" w:hAnsi="PT Astra Serif"/>
                <w:lang w:eastAsia="ru-RU"/>
              </w:rPr>
              <w:t>,0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942A23" w:rsidRPr="003E7A30" w:rsidRDefault="00942A23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942A23" w:rsidRPr="003E7A30" w:rsidRDefault="00942A23" w:rsidP="00EF3B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942A23" w:rsidRPr="003E7A30" w:rsidRDefault="00942A23" w:rsidP="00EF3B21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942A23" w:rsidRPr="003E7A30" w:rsidRDefault="00942A23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6" w:type="dxa"/>
            <w:shd w:val="clear" w:color="auto" w:fill="auto"/>
          </w:tcPr>
          <w:p w:rsidR="00942A23" w:rsidRPr="003E7A30" w:rsidRDefault="00942A23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942A23" w:rsidRPr="003E7A30" w:rsidRDefault="00942A23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942A23" w:rsidRPr="003E7A30" w:rsidRDefault="00942A23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942A23" w:rsidRPr="003E7A30" w:rsidRDefault="00942A23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942A23" w:rsidRPr="003E7A30" w:rsidRDefault="00942A23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942A23" w:rsidRPr="003E7A30" w:rsidRDefault="00942A23" w:rsidP="00EF3B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942A23" w:rsidRPr="003E7A30" w:rsidRDefault="00942A23" w:rsidP="00EF3B21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942A23" w:rsidRPr="003E7A30" w:rsidRDefault="00942A23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6" w:type="dxa"/>
            <w:shd w:val="clear" w:color="auto" w:fill="auto"/>
          </w:tcPr>
          <w:p w:rsidR="00942A23" w:rsidRPr="003E7A30" w:rsidRDefault="00942A23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942A23" w:rsidRPr="003E7A30" w:rsidRDefault="00942A23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942A23" w:rsidRPr="003E7A30" w:rsidRDefault="00942A23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942A23" w:rsidRPr="003E7A30" w:rsidRDefault="00942A23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794B80" w:rsidRPr="003E7A30" w:rsidRDefault="00794B80" w:rsidP="00794B8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794B80" w:rsidRPr="003E7A30" w:rsidRDefault="00794B80" w:rsidP="00794B8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794B80" w:rsidRPr="003E7A30" w:rsidRDefault="00794B80" w:rsidP="00794B80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794B80" w:rsidRPr="003E7A30" w:rsidRDefault="00794B80" w:rsidP="00794B8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6" w:type="dxa"/>
            <w:shd w:val="clear" w:color="auto" w:fill="auto"/>
          </w:tcPr>
          <w:p w:rsidR="00794B80" w:rsidRPr="003E7A30" w:rsidRDefault="00794B80" w:rsidP="00794B8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2351,0</w:t>
            </w:r>
          </w:p>
        </w:tc>
        <w:tc>
          <w:tcPr>
            <w:tcW w:w="1972" w:type="dxa"/>
            <w:shd w:val="clear" w:color="auto" w:fill="auto"/>
          </w:tcPr>
          <w:p w:rsidR="00794B80" w:rsidRPr="003E7A30" w:rsidRDefault="00794B80" w:rsidP="00794B8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794B80" w:rsidRPr="003E7A30" w:rsidRDefault="00794B80" w:rsidP="00794B8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2351,0</w:t>
            </w:r>
          </w:p>
        </w:tc>
        <w:tc>
          <w:tcPr>
            <w:tcW w:w="2818" w:type="dxa"/>
            <w:shd w:val="clear" w:color="auto" w:fill="auto"/>
          </w:tcPr>
          <w:p w:rsidR="00794B80" w:rsidRPr="003E7A30" w:rsidRDefault="00794B80" w:rsidP="00794B8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A84889" w:rsidRPr="003E7A30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A84889" w:rsidRPr="003E7A30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A84889" w:rsidRPr="003E7A30" w:rsidRDefault="00A84889" w:rsidP="00A84889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A84889" w:rsidRPr="003E7A30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6" w:type="dxa"/>
            <w:shd w:val="clear" w:color="auto" w:fill="auto"/>
          </w:tcPr>
          <w:p w:rsidR="00A84889" w:rsidRPr="003E7A30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1919,0</w:t>
            </w:r>
          </w:p>
        </w:tc>
        <w:tc>
          <w:tcPr>
            <w:tcW w:w="1972" w:type="dxa"/>
            <w:shd w:val="clear" w:color="auto" w:fill="auto"/>
          </w:tcPr>
          <w:p w:rsidR="00A84889" w:rsidRPr="003E7A30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A84889" w:rsidRPr="003E7A30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1919,0</w:t>
            </w:r>
          </w:p>
        </w:tc>
        <w:tc>
          <w:tcPr>
            <w:tcW w:w="2818" w:type="dxa"/>
            <w:shd w:val="clear" w:color="auto" w:fill="auto"/>
          </w:tcPr>
          <w:p w:rsidR="00A84889" w:rsidRPr="003E7A30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A84889" w:rsidRPr="003E7A30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A84889" w:rsidRPr="003E7A30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A84889" w:rsidRPr="003E7A30" w:rsidRDefault="00A84889" w:rsidP="00A84889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A84889" w:rsidRPr="003E7A30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6" w:type="dxa"/>
            <w:shd w:val="clear" w:color="auto" w:fill="auto"/>
          </w:tcPr>
          <w:p w:rsidR="00A84889" w:rsidRPr="003E7A30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1919,0</w:t>
            </w:r>
          </w:p>
        </w:tc>
        <w:tc>
          <w:tcPr>
            <w:tcW w:w="1972" w:type="dxa"/>
            <w:shd w:val="clear" w:color="auto" w:fill="auto"/>
          </w:tcPr>
          <w:p w:rsidR="00A84889" w:rsidRPr="003E7A30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A84889" w:rsidRPr="003E7A30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1919,0</w:t>
            </w:r>
          </w:p>
        </w:tc>
        <w:tc>
          <w:tcPr>
            <w:tcW w:w="2818" w:type="dxa"/>
            <w:shd w:val="clear" w:color="auto" w:fill="auto"/>
          </w:tcPr>
          <w:p w:rsidR="00A84889" w:rsidRPr="003E7A30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A84889" w:rsidRPr="003E7A30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A84889" w:rsidRPr="003E7A30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A84889" w:rsidRPr="003E7A30" w:rsidRDefault="00A84889" w:rsidP="00A84889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A84889" w:rsidRPr="003E7A30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6" w:type="dxa"/>
            <w:shd w:val="clear" w:color="auto" w:fill="auto"/>
          </w:tcPr>
          <w:p w:rsidR="00A84889" w:rsidRPr="003E7A30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A84889" w:rsidRPr="003E7A30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A84889" w:rsidRPr="003E7A30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A84889" w:rsidRPr="003E7A30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A84889" w:rsidRPr="003E7A30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A84889" w:rsidRPr="003E7A30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A84889" w:rsidRPr="003E7A30" w:rsidRDefault="00A84889" w:rsidP="00A84889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A84889" w:rsidRPr="003E7A30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6" w:type="dxa"/>
            <w:shd w:val="clear" w:color="auto" w:fill="auto"/>
          </w:tcPr>
          <w:p w:rsidR="00A84889" w:rsidRPr="003E7A30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A84889" w:rsidRPr="003E7A30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A84889" w:rsidRPr="003E7A30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A84889" w:rsidRPr="003E7A30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A84889">
        <w:tc>
          <w:tcPr>
            <w:tcW w:w="607" w:type="dxa"/>
            <w:vMerge/>
            <w:shd w:val="clear" w:color="auto" w:fill="auto"/>
          </w:tcPr>
          <w:p w:rsidR="00A84889" w:rsidRPr="003E7A30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A84889" w:rsidRPr="003E7A30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A84889" w:rsidRPr="003E7A30" w:rsidRDefault="00A84889" w:rsidP="00A84889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A84889" w:rsidRPr="003E7A30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6" w:type="dxa"/>
            <w:shd w:val="clear" w:color="auto" w:fill="auto"/>
          </w:tcPr>
          <w:p w:rsidR="00A84889" w:rsidRPr="003E7A30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A84889" w:rsidRPr="003E7A30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A84889" w:rsidRPr="003E7A30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A84889" w:rsidRPr="003E7A30" w:rsidRDefault="00A84889" w:rsidP="00A848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</w:tbl>
    <w:p w:rsidR="0086412B" w:rsidRPr="00AA774D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6412B" w:rsidRPr="00AA774D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6412B" w:rsidRPr="00AA774D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6412B" w:rsidRPr="00AA774D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  <w:sectPr w:rsidR="0086412B" w:rsidRPr="00AA774D" w:rsidSect="008F5ABB">
          <w:headerReference w:type="even" r:id="rId13"/>
          <w:headerReference w:type="default" r:id="rId14"/>
          <w:pgSz w:w="16838" w:h="11906" w:orient="landscape"/>
          <w:pgMar w:top="709" w:right="1134" w:bottom="1276" w:left="1134" w:header="709" w:footer="709" w:gutter="0"/>
          <w:cols w:space="720"/>
          <w:docGrid w:linePitch="326"/>
        </w:sect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86412B" w:rsidRPr="00AA774D" w:rsidTr="008F5ABB">
        <w:tc>
          <w:tcPr>
            <w:tcW w:w="4614" w:type="dxa"/>
            <w:shd w:val="clear" w:color="auto" w:fill="auto"/>
          </w:tcPr>
          <w:p w:rsidR="0086412B" w:rsidRPr="00AA774D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bookmarkStart w:id="13" w:name="_Hlk93404975"/>
            <w:r w:rsidRPr="00AA774D">
              <w:rPr>
                <w:rFonts w:ascii="PT Astra Serif" w:hAnsi="PT Astra Serif"/>
                <w:lang w:eastAsia="ru-RU"/>
              </w:rPr>
              <w:lastRenderedPageBreak/>
              <w:t>Приложение № 3</w:t>
            </w: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6412B" w:rsidRPr="00AA774D" w:rsidRDefault="0086412B" w:rsidP="0086412B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86412B" w:rsidRPr="00AA774D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AA774D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86412B" w:rsidRPr="00AA774D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>«Обеспечение реализации муниципальной программы»</w:t>
      </w:r>
    </w:p>
    <w:p w:rsidR="0086412B" w:rsidRPr="00AA774D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DC5838" w:rsidRPr="00AA774D" w:rsidTr="008F5ABB">
        <w:tc>
          <w:tcPr>
            <w:tcW w:w="2835" w:type="dxa"/>
            <w:shd w:val="clear" w:color="auto" w:fill="auto"/>
          </w:tcPr>
          <w:p w:rsidR="0086412B" w:rsidRPr="00AA774D" w:rsidRDefault="00A03FD9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  <w:shd w:val="clear" w:color="auto" w:fill="auto"/>
          </w:tcPr>
          <w:p w:rsidR="0086412B" w:rsidRPr="00AA774D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DC5838" w:rsidRPr="00AA774D" w:rsidTr="008F5ABB">
        <w:tc>
          <w:tcPr>
            <w:tcW w:w="2835" w:type="dxa"/>
            <w:shd w:val="clear" w:color="auto" w:fill="auto"/>
          </w:tcPr>
          <w:p w:rsidR="0086412B" w:rsidRPr="00AA774D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624" w:type="dxa"/>
            <w:shd w:val="clear" w:color="auto" w:fill="auto"/>
          </w:tcPr>
          <w:p w:rsidR="0086412B" w:rsidRPr="00AA774D" w:rsidRDefault="0086412B" w:rsidP="008701FE">
            <w:pPr>
              <w:suppressAutoHyphens w:val="0"/>
              <w:autoSpaceDE w:val="0"/>
              <w:autoSpaceDN w:val="0"/>
              <w:adjustRightInd w:val="0"/>
              <w:spacing w:line="228" w:lineRule="auto"/>
              <w:contextualSpacing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Реализация задач муниципальной программы в целом.</w:t>
            </w:r>
          </w:p>
        </w:tc>
      </w:tr>
      <w:tr w:rsidR="00DC5838" w:rsidRPr="00AA774D" w:rsidTr="008F5ABB">
        <w:tc>
          <w:tcPr>
            <w:tcW w:w="2835" w:type="dxa"/>
            <w:shd w:val="clear" w:color="auto" w:fill="auto"/>
          </w:tcPr>
          <w:p w:rsidR="0086412B" w:rsidRPr="00AA774D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62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A774D">
              <w:rPr>
                <w:rFonts w:ascii="PT Astra Serif" w:hAnsi="PT Astra Serif"/>
                <w:lang w:eastAsia="en-US"/>
              </w:rPr>
              <w:t>Обеспечение реализации целей муниципальной программы</w:t>
            </w:r>
          </w:p>
        </w:tc>
      </w:tr>
      <w:tr w:rsidR="00DC5838" w:rsidRPr="00AA774D" w:rsidTr="008F5ABB">
        <w:tc>
          <w:tcPr>
            <w:tcW w:w="2835" w:type="dxa"/>
            <w:shd w:val="clear" w:color="auto" w:fill="auto"/>
          </w:tcPr>
          <w:p w:rsidR="0086412B" w:rsidRPr="00AA774D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  <w:shd w:val="clear" w:color="auto" w:fill="auto"/>
          </w:tcPr>
          <w:p w:rsidR="0086412B" w:rsidRPr="00AA774D" w:rsidRDefault="0086412B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C72BA7" w:rsidRPr="00AA774D">
              <w:rPr>
                <w:rFonts w:ascii="PT Astra Serif" w:hAnsi="PT Astra Serif"/>
                <w:b/>
                <w:lang w:eastAsia="ru-RU"/>
              </w:rPr>
              <w:t>– 11</w:t>
            </w:r>
            <w:r w:rsidR="00672763" w:rsidRPr="00AA774D">
              <w:rPr>
                <w:rFonts w:ascii="PT Astra Serif" w:hAnsi="PT Astra Serif"/>
                <w:b/>
                <w:lang w:eastAsia="ru-RU"/>
              </w:rPr>
              <w:t>4118</w:t>
            </w:r>
            <w:r w:rsidR="00C72BA7" w:rsidRPr="00AA774D">
              <w:rPr>
                <w:rFonts w:ascii="PT Astra Serif" w:hAnsi="PT Astra Serif"/>
                <w:b/>
                <w:lang w:eastAsia="ru-RU"/>
              </w:rPr>
              <w:t>,4</w:t>
            </w:r>
            <w:r w:rsidRPr="00AA774D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86412B" w:rsidRPr="00AA774D" w:rsidRDefault="003254BC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 – 8150,5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3254BC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2023 – </w:t>
            </w:r>
            <w:r w:rsidR="002831CB" w:rsidRPr="00AA774D">
              <w:rPr>
                <w:rFonts w:ascii="PT Astra Serif" w:hAnsi="PT Astra Serif"/>
                <w:lang w:eastAsia="ru-RU"/>
              </w:rPr>
              <w:t>8204,0</w:t>
            </w:r>
            <w:r w:rsidR="00611667" w:rsidRPr="00AA774D">
              <w:rPr>
                <w:rFonts w:ascii="PT Astra Serif" w:hAnsi="PT Astra Serif"/>
                <w:lang w:eastAsia="ru-RU"/>
              </w:rPr>
              <w:t xml:space="preserve"> </w:t>
            </w:r>
            <w:r w:rsidR="0086412B" w:rsidRPr="00AA774D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AA774D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2024 – </w:t>
            </w:r>
            <w:r w:rsidR="008D454D" w:rsidRPr="00AA774D">
              <w:rPr>
                <w:rFonts w:ascii="PT Astra Serif" w:hAnsi="PT Astra Serif"/>
                <w:lang w:eastAsia="ru-RU"/>
              </w:rPr>
              <w:t>1</w:t>
            </w:r>
            <w:r w:rsidR="001D15DF" w:rsidRPr="00AA774D">
              <w:rPr>
                <w:rFonts w:ascii="PT Astra Serif" w:hAnsi="PT Astra Serif"/>
                <w:lang w:eastAsia="ru-RU"/>
              </w:rPr>
              <w:t>0822,5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C72BA7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2025 – </w:t>
            </w:r>
            <w:r w:rsidR="00672763" w:rsidRPr="00AA774D">
              <w:rPr>
                <w:rFonts w:ascii="PT Astra Serif" w:hAnsi="PT Astra Serif"/>
                <w:lang w:eastAsia="ru-RU"/>
              </w:rPr>
              <w:t>13728</w:t>
            </w:r>
            <w:r w:rsidRPr="00AA774D">
              <w:rPr>
                <w:rFonts w:ascii="PT Astra Serif" w:hAnsi="PT Astra Serif"/>
                <w:lang w:eastAsia="ru-RU"/>
              </w:rPr>
              <w:t>,4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C72BA7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2026 – </w:t>
            </w:r>
            <w:r w:rsidR="00672763" w:rsidRPr="00AA774D">
              <w:rPr>
                <w:rFonts w:ascii="PT Astra Serif" w:hAnsi="PT Astra Serif"/>
                <w:lang w:eastAsia="ru-RU"/>
              </w:rPr>
              <w:t>14212,6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3254BC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2027 – </w:t>
            </w:r>
            <w:r w:rsidR="00672763" w:rsidRPr="00AA774D">
              <w:rPr>
                <w:rFonts w:ascii="PT Astra Serif" w:hAnsi="PT Astra Serif"/>
                <w:lang w:eastAsia="ru-RU"/>
              </w:rPr>
              <w:t>14750</w:t>
            </w:r>
            <w:r w:rsidR="00C72BA7" w:rsidRPr="00AA774D">
              <w:rPr>
                <w:rFonts w:ascii="PT Astra Serif" w:hAnsi="PT Astra Serif"/>
                <w:lang w:eastAsia="ru-RU"/>
              </w:rPr>
              <w:t>,1</w:t>
            </w:r>
            <w:r w:rsidR="002831CB" w:rsidRPr="00AA774D">
              <w:rPr>
                <w:rFonts w:ascii="PT Astra Serif" w:hAnsi="PT Astra Serif"/>
                <w:lang w:eastAsia="ru-RU"/>
              </w:rPr>
              <w:t xml:space="preserve"> </w:t>
            </w:r>
            <w:r w:rsidR="0086412B" w:rsidRPr="00AA774D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AA774D" w:rsidRDefault="003254BC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2028 – </w:t>
            </w:r>
            <w:r w:rsidR="00C72BA7" w:rsidRPr="00AA774D">
              <w:rPr>
                <w:rFonts w:ascii="PT Astra Serif" w:hAnsi="PT Astra Serif"/>
                <w:lang w:eastAsia="ru-RU"/>
              </w:rPr>
              <w:t>14750,1</w:t>
            </w:r>
            <w:r w:rsidR="002831CB" w:rsidRPr="00AA774D">
              <w:rPr>
                <w:rFonts w:ascii="PT Astra Serif" w:hAnsi="PT Astra Serif"/>
                <w:lang w:eastAsia="ru-RU"/>
              </w:rPr>
              <w:t xml:space="preserve"> </w:t>
            </w:r>
            <w:r w:rsidR="0086412B" w:rsidRPr="00AA774D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AA774D" w:rsidRDefault="003254BC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2029 – </w:t>
            </w:r>
            <w:r w:rsidR="00C72BA7" w:rsidRPr="00AA774D">
              <w:rPr>
                <w:rFonts w:ascii="PT Astra Serif" w:hAnsi="PT Astra Serif"/>
                <w:lang w:eastAsia="ru-RU"/>
              </w:rPr>
              <w:t>14750,1</w:t>
            </w:r>
            <w:r w:rsidR="002831CB" w:rsidRPr="00AA774D">
              <w:rPr>
                <w:rFonts w:ascii="PT Astra Serif" w:hAnsi="PT Astra Serif"/>
                <w:lang w:eastAsia="ru-RU"/>
              </w:rPr>
              <w:t xml:space="preserve"> </w:t>
            </w:r>
            <w:r w:rsidR="0086412B" w:rsidRPr="00AA774D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AA774D" w:rsidRDefault="003254BC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2030 – </w:t>
            </w:r>
            <w:r w:rsidR="00C72BA7" w:rsidRPr="00AA774D">
              <w:rPr>
                <w:rFonts w:ascii="PT Astra Serif" w:hAnsi="PT Astra Serif"/>
                <w:lang w:eastAsia="ru-RU"/>
              </w:rPr>
              <w:t>14750,1</w:t>
            </w:r>
            <w:r w:rsidR="002831CB" w:rsidRPr="00AA774D">
              <w:rPr>
                <w:rFonts w:ascii="PT Astra Serif" w:hAnsi="PT Astra Serif"/>
                <w:lang w:eastAsia="ru-RU"/>
              </w:rPr>
              <w:t xml:space="preserve"> </w:t>
            </w:r>
            <w:r w:rsidR="0086412B" w:rsidRPr="00AA774D">
              <w:rPr>
                <w:rFonts w:ascii="PT Astra Serif" w:hAnsi="PT Astra Serif"/>
                <w:lang w:eastAsia="ru-RU"/>
              </w:rPr>
              <w:t>тыс. руб.</w:t>
            </w:r>
          </w:p>
        </w:tc>
      </w:tr>
    </w:tbl>
    <w:p w:rsidR="00986F38" w:rsidRPr="00AA774D" w:rsidRDefault="0086412B" w:rsidP="002931A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lang w:eastAsia="ru-RU"/>
        </w:rPr>
        <w:br w:type="page"/>
      </w:r>
      <w:r w:rsidRPr="00AA774D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86412B" w:rsidRPr="00AA774D" w:rsidRDefault="0086412B" w:rsidP="002931A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>«Обеспечение реал</w:t>
      </w:r>
      <w:r w:rsidR="002931AB" w:rsidRPr="00AA774D">
        <w:rPr>
          <w:rFonts w:ascii="PT Astra Serif" w:hAnsi="PT Astra Serif"/>
          <w:b/>
          <w:sz w:val="28"/>
          <w:szCs w:val="28"/>
          <w:lang w:eastAsia="ru-RU"/>
        </w:rPr>
        <w:t>изации муниципальной программы»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3613"/>
        <w:gridCol w:w="2126"/>
        <w:gridCol w:w="1418"/>
        <w:gridCol w:w="1276"/>
        <w:gridCol w:w="1615"/>
        <w:gridCol w:w="2126"/>
        <w:gridCol w:w="1978"/>
      </w:tblGrid>
      <w:tr w:rsidR="00DC5838" w:rsidRPr="00AA774D" w:rsidTr="002931AB">
        <w:tc>
          <w:tcPr>
            <w:tcW w:w="606" w:type="dxa"/>
            <w:vMerge w:val="restart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№</w:t>
            </w: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п/п</w:t>
            </w:r>
          </w:p>
        </w:tc>
        <w:tc>
          <w:tcPr>
            <w:tcW w:w="3613" w:type="dxa"/>
            <w:vMerge w:val="restart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6995" w:type="dxa"/>
            <w:gridSpan w:val="4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DC5838" w:rsidRPr="00AA774D" w:rsidTr="002931AB">
        <w:tc>
          <w:tcPr>
            <w:tcW w:w="606" w:type="dxa"/>
            <w:vMerge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5719" w:type="dxa"/>
            <w:gridSpan w:val="3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DC5838" w:rsidRPr="00AA774D" w:rsidTr="002931AB">
        <w:tc>
          <w:tcPr>
            <w:tcW w:w="606" w:type="dxa"/>
            <w:vMerge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15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2126" w:type="dxa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978" w:type="dxa"/>
            <w:shd w:val="clear" w:color="auto" w:fill="auto"/>
          </w:tcPr>
          <w:p w:rsidR="0086412B" w:rsidRPr="00AA774D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164" w:right="-20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bookmarkEnd w:id="13"/>
      <w:tr w:rsidR="00DC5838" w:rsidRPr="00AA774D" w:rsidTr="002931AB">
        <w:tc>
          <w:tcPr>
            <w:tcW w:w="606" w:type="dxa"/>
            <w:vMerge w:val="restart"/>
            <w:shd w:val="clear" w:color="auto" w:fill="auto"/>
          </w:tcPr>
          <w:p w:rsidR="00AE7354" w:rsidRPr="00AA774D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3613" w:type="dxa"/>
            <w:vMerge w:val="restart"/>
            <w:shd w:val="clear" w:color="auto" w:fill="auto"/>
          </w:tcPr>
          <w:p w:rsidR="00AE7354" w:rsidRPr="00AA774D" w:rsidRDefault="00AE7354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E7354" w:rsidRPr="00AA774D" w:rsidRDefault="00AE7354" w:rsidP="00061EC6">
            <w:pPr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8" w:type="dxa"/>
            <w:shd w:val="clear" w:color="auto" w:fill="auto"/>
          </w:tcPr>
          <w:p w:rsidR="00AE7354" w:rsidRPr="00AA774D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AE7354" w:rsidRPr="00AA774D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7467,6</w:t>
            </w:r>
          </w:p>
        </w:tc>
        <w:tc>
          <w:tcPr>
            <w:tcW w:w="1615" w:type="dxa"/>
            <w:shd w:val="clear" w:color="auto" w:fill="auto"/>
          </w:tcPr>
          <w:p w:rsidR="00AE7354" w:rsidRPr="00AA774D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AE7354" w:rsidRPr="00AA774D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AE7354" w:rsidRPr="00AA774D" w:rsidRDefault="00AE7354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7467,6</w:t>
            </w:r>
          </w:p>
        </w:tc>
      </w:tr>
      <w:tr w:rsidR="00DC5838" w:rsidRPr="00AA774D" w:rsidTr="002931AB">
        <w:tc>
          <w:tcPr>
            <w:tcW w:w="606" w:type="dxa"/>
            <w:vMerge/>
            <w:shd w:val="clear" w:color="auto" w:fill="auto"/>
          </w:tcPr>
          <w:p w:rsidR="00AE7354" w:rsidRPr="00AA774D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AE7354" w:rsidRPr="00AA774D" w:rsidRDefault="00AE7354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E7354" w:rsidRPr="00AA774D" w:rsidRDefault="00AE7354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E7354" w:rsidRPr="00AA774D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AE7354" w:rsidRPr="00AA774D" w:rsidRDefault="009A52D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8070,5</w:t>
            </w:r>
          </w:p>
        </w:tc>
        <w:tc>
          <w:tcPr>
            <w:tcW w:w="1615" w:type="dxa"/>
            <w:shd w:val="clear" w:color="auto" w:fill="auto"/>
          </w:tcPr>
          <w:p w:rsidR="00AE7354" w:rsidRPr="00AA774D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AE7354" w:rsidRPr="00AA774D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AE7354" w:rsidRPr="00AA774D" w:rsidRDefault="009A52D8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8070,5</w:t>
            </w:r>
          </w:p>
        </w:tc>
      </w:tr>
      <w:tr w:rsidR="00DC5838" w:rsidRPr="00AA774D" w:rsidTr="002931AB">
        <w:tc>
          <w:tcPr>
            <w:tcW w:w="606" w:type="dxa"/>
            <w:vMerge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AA774D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AA774D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102C33" w:rsidRPr="00AA774D" w:rsidRDefault="008C606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10691,1</w:t>
            </w:r>
          </w:p>
        </w:tc>
        <w:tc>
          <w:tcPr>
            <w:tcW w:w="1615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AA774D" w:rsidRDefault="00365A6A" w:rsidP="008C606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</w:t>
            </w:r>
            <w:r w:rsidR="008C6068" w:rsidRPr="00AA774D">
              <w:rPr>
                <w:rFonts w:ascii="PT Astra Serif" w:hAnsi="PT Astra Serif"/>
                <w:lang w:eastAsia="ru-RU"/>
              </w:rPr>
              <w:t>691,1</w:t>
            </w:r>
          </w:p>
        </w:tc>
      </w:tr>
      <w:tr w:rsidR="00DC5838" w:rsidRPr="00AA774D" w:rsidTr="002931AB">
        <w:tc>
          <w:tcPr>
            <w:tcW w:w="606" w:type="dxa"/>
            <w:vMerge/>
            <w:shd w:val="clear" w:color="auto" w:fill="auto"/>
          </w:tcPr>
          <w:p w:rsidR="00FA6712" w:rsidRPr="00AA774D" w:rsidRDefault="00FA6712" w:rsidP="00FA671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FA6712" w:rsidRPr="00AA774D" w:rsidRDefault="00FA6712" w:rsidP="00FA671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A6712" w:rsidRPr="00AA774D" w:rsidRDefault="00FA6712" w:rsidP="00FA671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A6712" w:rsidRPr="00AA774D" w:rsidRDefault="00FA6712" w:rsidP="00FA671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FA6712" w:rsidRPr="00AA774D" w:rsidRDefault="00FA6712" w:rsidP="00FA671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13417,7</w:t>
            </w:r>
          </w:p>
        </w:tc>
        <w:tc>
          <w:tcPr>
            <w:tcW w:w="1615" w:type="dxa"/>
            <w:shd w:val="clear" w:color="auto" w:fill="auto"/>
          </w:tcPr>
          <w:p w:rsidR="00FA6712" w:rsidRPr="00AA774D" w:rsidRDefault="00FA6712" w:rsidP="00FA671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FA6712" w:rsidRPr="00AA774D" w:rsidRDefault="00FA6712" w:rsidP="00FA671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FA6712" w:rsidRPr="00AA774D" w:rsidRDefault="00FA6712" w:rsidP="00FA671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13417,7</w:t>
            </w:r>
          </w:p>
        </w:tc>
      </w:tr>
      <w:tr w:rsidR="00DC5838" w:rsidRPr="00AA774D" w:rsidTr="002931AB">
        <w:tc>
          <w:tcPr>
            <w:tcW w:w="606" w:type="dxa"/>
            <w:vMerge/>
            <w:shd w:val="clear" w:color="auto" w:fill="auto"/>
          </w:tcPr>
          <w:p w:rsidR="00C72BA7" w:rsidRPr="00AA774D" w:rsidRDefault="00C72BA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C72BA7" w:rsidRPr="00AA774D" w:rsidRDefault="00C72BA7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72BA7" w:rsidRPr="00AA774D" w:rsidRDefault="00C72BA7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72BA7" w:rsidRPr="00AA774D" w:rsidRDefault="00C72BA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C72BA7" w:rsidRPr="00AA774D" w:rsidRDefault="00C72BA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14103,9</w:t>
            </w:r>
          </w:p>
        </w:tc>
        <w:tc>
          <w:tcPr>
            <w:tcW w:w="1615" w:type="dxa"/>
            <w:shd w:val="clear" w:color="auto" w:fill="auto"/>
          </w:tcPr>
          <w:p w:rsidR="00C72BA7" w:rsidRPr="00AA774D" w:rsidRDefault="00C72BA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C72BA7" w:rsidRPr="00AA774D" w:rsidRDefault="00C72BA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C72BA7" w:rsidRPr="00AA774D" w:rsidRDefault="00C72BA7" w:rsidP="00864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14103,9</w:t>
            </w:r>
          </w:p>
        </w:tc>
      </w:tr>
      <w:tr w:rsidR="00DC5838" w:rsidRPr="00AA774D" w:rsidTr="002931AB">
        <w:tc>
          <w:tcPr>
            <w:tcW w:w="606" w:type="dxa"/>
            <w:vMerge/>
            <w:shd w:val="clear" w:color="auto" w:fill="auto"/>
          </w:tcPr>
          <w:p w:rsidR="00C72BA7" w:rsidRPr="00AA774D" w:rsidRDefault="00C72BA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C72BA7" w:rsidRPr="00AA774D" w:rsidRDefault="00C72BA7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72BA7" w:rsidRPr="00AA774D" w:rsidRDefault="00C72BA7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72BA7" w:rsidRPr="00AA774D" w:rsidRDefault="00C72BA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C72BA7" w:rsidRPr="00AA774D" w:rsidRDefault="00C72BA7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14635,8</w:t>
            </w:r>
          </w:p>
        </w:tc>
        <w:tc>
          <w:tcPr>
            <w:tcW w:w="1615" w:type="dxa"/>
            <w:shd w:val="clear" w:color="auto" w:fill="auto"/>
          </w:tcPr>
          <w:p w:rsidR="00C72BA7" w:rsidRPr="00AA774D" w:rsidRDefault="00C72BA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C72BA7" w:rsidRPr="00AA774D" w:rsidRDefault="00C72BA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C72BA7" w:rsidRPr="00AA774D" w:rsidRDefault="00C72BA7" w:rsidP="00864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14635,8</w:t>
            </w:r>
          </w:p>
        </w:tc>
      </w:tr>
      <w:tr w:rsidR="00DC5838" w:rsidRPr="00AA774D" w:rsidTr="002931AB">
        <w:tc>
          <w:tcPr>
            <w:tcW w:w="606" w:type="dxa"/>
            <w:vMerge/>
            <w:shd w:val="clear" w:color="auto" w:fill="auto"/>
          </w:tcPr>
          <w:p w:rsidR="00C72BA7" w:rsidRPr="00AA774D" w:rsidRDefault="00C72BA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C72BA7" w:rsidRPr="00AA774D" w:rsidRDefault="00C72BA7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72BA7" w:rsidRPr="00AA774D" w:rsidRDefault="00C72BA7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72BA7" w:rsidRPr="00AA774D" w:rsidRDefault="00C72BA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C72BA7" w:rsidRPr="00AA774D" w:rsidRDefault="00C72BA7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14635,8</w:t>
            </w:r>
          </w:p>
        </w:tc>
        <w:tc>
          <w:tcPr>
            <w:tcW w:w="1615" w:type="dxa"/>
            <w:shd w:val="clear" w:color="auto" w:fill="auto"/>
          </w:tcPr>
          <w:p w:rsidR="00C72BA7" w:rsidRPr="00AA774D" w:rsidRDefault="00C72BA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C72BA7" w:rsidRPr="00AA774D" w:rsidRDefault="00C72BA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C72BA7" w:rsidRPr="00AA774D" w:rsidRDefault="00C72BA7" w:rsidP="00864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14635,8</w:t>
            </w:r>
          </w:p>
        </w:tc>
      </w:tr>
      <w:tr w:rsidR="00DC5838" w:rsidRPr="00AA774D" w:rsidTr="002931AB">
        <w:tc>
          <w:tcPr>
            <w:tcW w:w="606" w:type="dxa"/>
            <w:vMerge/>
            <w:shd w:val="clear" w:color="auto" w:fill="auto"/>
          </w:tcPr>
          <w:p w:rsidR="00C72BA7" w:rsidRPr="00AA774D" w:rsidRDefault="00C72BA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C72BA7" w:rsidRPr="00AA774D" w:rsidRDefault="00C72BA7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72BA7" w:rsidRPr="00AA774D" w:rsidRDefault="00C72BA7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72BA7" w:rsidRPr="00AA774D" w:rsidRDefault="00C72BA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C72BA7" w:rsidRPr="00AA774D" w:rsidRDefault="00C72BA7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14635,8</w:t>
            </w:r>
          </w:p>
        </w:tc>
        <w:tc>
          <w:tcPr>
            <w:tcW w:w="1615" w:type="dxa"/>
            <w:shd w:val="clear" w:color="auto" w:fill="auto"/>
          </w:tcPr>
          <w:p w:rsidR="00C72BA7" w:rsidRPr="00AA774D" w:rsidRDefault="00C72BA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C72BA7" w:rsidRPr="00AA774D" w:rsidRDefault="00C72BA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C72BA7" w:rsidRPr="00AA774D" w:rsidRDefault="00C72BA7" w:rsidP="00864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14635,8</w:t>
            </w:r>
          </w:p>
        </w:tc>
      </w:tr>
      <w:tr w:rsidR="00DC5838" w:rsidRPr="00AA774D" w:rsidTr="002931AB">
        <w:tc>
          <w:tcPr>
            <w:tcW w:w="606" w:type="dxa"/>
            <w:vMerge/>
            <w:shd w:val="clear" w:color="auto" w:fill="auto"/>
          </w:tcPr>
          <w:p w:rsidR="00C72BA7" w:rsidRPr="00AA774D" w:rsidRDefault="00C72BA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C72BA7" w:rsidRPr="00AA774D" w:rsidRDefault="00C72BA7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72BA7" w:rsidRPr="00AA774D" w:rsidRDefault="00C72BA7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72BA7" w:rsidRPr="00AA774D" w:rsidRDefault="00C72BA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C72BA7" w:rsidRPr="00AA774D" w:rsidRDefault="00C72BA7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14635,8</w:t>
            </w:r>
          </w:p>
        </w:tc>
        <w:tc>
          <w:tcPr>
            <w:tcW w:w="1615" w:type="dxa"/>
            <w:shd w:val="clear" w:color="auto" w:fill="auto"/>
          </w:tcPr>
          <w:p w:rsidR="00C72BA7" w:rsidRPr="00AA774D" w:rsidRDefault="00C72BA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C72BA7" w:rsidRPr="00AA774D" w:rsidRDefault="00C72BA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C72BA7" w:rsidRPr="00AA774D" w:rsidRDefault="00C72BA7" w:rsidP="00864A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14635,8</w:t>
            </w:r>
          </w:p>
        </w:tc>
      </w:tr>
      <w:tr w:rsidR="00DC5838" w:rsidRPr="00AA774D" w:rsidTr="002931AB">
        <w:tc>
          <w:tcPr>
            <w:tcW w:w="606" w:type="dxa"/>
            <w:vMerge w:val="restart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3613" w:type="dxa"/>
            <w:vMerge w:val="restart"/>
            <w:shd w:val="clear" w:color="auto" w:fill="auto"/>
          </w:tcPr>
          <w:p w:rsidR="00102C33" w:rsidRPr="00AA774D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02C33" w:rsidRPr="00AA774D" w:rsidRDefault="00102C33" w:rsidP="00061EC6">
            <w:pPr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8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682,8</w:t>
            </w:r>
          </w:p>
        </w:tc>
        <w:tc>
          <w:tcPr>
            <w:tcW w:w="1615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AA774D" w:rsidRDefault="00102C33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682,8</w:t>
            </w:r>
          </w:p>
        </w:tc>
      </w:tr>
      <w:tr w:rsidR="00DC5838" w:rsidRPr="00AA774D" w:rsidTr="002931AB">
        <w:tc>
          <w:tcPr>
            <w:tcW w:w="606" w:type="dxa"/>
            <w:vMerge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AA774D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AA774D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133,5</w:t>
            </w:r>
          </w:p>
        </w:tc>
        <w:tc>
          <w:tcPr>
            <w:tcW w:w="1615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AA774D" w:rsidRDefault="00102C33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133,5</w:t>
            </w:r>
          </w:p>
        </w:tc>
      </w:tr>
      <w:tr w:rsidR="00DC5838" w:rsidRPr="00AA774D" w:rsidTr="002931AB">
        <w:tc>
          <w:tcPr>
            <w:tcW w:w="606" w:type="dxa"/>
            <w:vMerge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AA774D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AA774D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131,4</w:t>
            </w:r>
          </w:p>
        </w:tc>
        <w:tc>
          <w:tcPr>
            <w:tcW w:w="1615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AA774D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131,4</w:t>
            </w:r>
          </w:p>
        </w:tc>
      </w:tr>
      <w:tr w:rsidR="00DC5838" w:rsidRPr="00AA774D" w:rsidTr="002931AB">
        <w:tc>
          <w:tcPr>
            <w:tcW w:w="606" w:type="dxa"/>
            <w:vMerge/>
            <w:shd w:val="clear" w:color="auto" w:fill="auto"/>
          </w:tcPr>
          <w:p w:rsidR="00B17EDD" w:rsidRPr="00AA774D" w:rsidRDefault="00B17EDD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B17EDD" w:rsidRPr="00AA774D" w:rsidRDefault="00B17EDD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17EDD" w:rsidRPr="00AA774D" w:rsidRDefault="00B17EDD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17EDD" w:rsidRPr="00AA774D" w:rsidRDefault="00B17EDD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B17EDD" w:rsidRPr="00AA774D" w:rsidRDefault="00B17EDD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136,4</w:t>
            </w:r>
          </w:p>
        </w:tc>
        <w:tc>
          <w:tcPr>
            <w:tcW w:w="1615" w:type="dxa"/>
            <w:shd w:val="clear" w:color="auto" w:fill="auto"/>
          </w:tcPr>
          <w:p w:rsidR="00B17EDD" w:rsidRPr="00AA774D" w:rsidRDefault="00B17EDD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B17EDD" w:rsidRPr="00AA774D" w:rsidRDefault="00B17EDD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B17EDD" w:rsidRPr="00AA774D" w:rsidRDefault="00B17EDD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136,4</w:t>
            </w:r>
          </w:p>
        </w:tc>
      </w:tr>
      <w:tr w:rsidR="00DC5838" w:rsidRPr="00AA774D" w:rsidTr="002931AB">
        <w:tc>
          <w:tcPr>
            <w:tcW w:w="606" w:type="dxa"/>
            <w:vMerge/>
            <w:shd w:val="clear" w:color="auto" w:fill="auto"/>
          </w:tcPr>
          <w:p w:rsidR="00B17EDD" w:rsidRPr="00AA774D" w:rsidRDefault="00B17EDD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B17EDD" w:rsidRPr="00AA774D" w:rsidRDefault="00B17EDD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17EDD" w:rsidRPr="00AA774D" w:rsidRDefault="00B17EDD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17EDD" w:rsidRPr="00AA774D" w:rsidRDefault="00B17EDD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B17EDD" w:rsidRPr="00AA774D" w:rsidRDefault="00B17EDD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108,7</w:t>
            </w:r>
          </w:p>
        </w:tc>
        <w:tc>
          <w:tcPr>
            <w:tcW w:w="1615" w:type="dxa"/>
            <w:shd w:val="clear" w:color="auto" w:fill="auto"/>
          </w:tcPr>
          <w:p w:rsidR="00B17EDD" w:rsidRPr="00AA774D" w:rsidRDefault="00B17EDD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B17EDD" w:rsidRPr="00AA774D" w:rsidRDefault="00B17EDD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B17EDD" w:rsidRPr="00AA774D" w:rsidRDefault="00B17EDD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108,7</w:t>
            </w:r>
          </w:p>
        </w:tc>
      </w:tr>
      <w:tr w:rsidR="00DC5838" w:rsidRPr="00AA774D" w:rsidTr="002931AB">
        <w:tc>
          <w:tcPr>
            <w:tcW w:w="606" w:type="dxa"/>
            <w:vMerge/>
            <w:shd w:val="clear" w:color="auto" w:fill="auto"/>
          </w:tcPr>
          <w:p w:rsidR="00B17EDD" w:rsidRPr="00AA774D" w:rsidRDefault="00B17EDD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B17EDD" w:rsidRPr="00AA774D" w:rsidRDefault="00B17EDD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17EDD" w:rsidRPr="00AA774D" w:rsidRDefault="00B17EDD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17EDD" w:rsidRPr="00AA774D" w:rsidRDefault="00B17EDD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B17EDD" w:rsidRPr="00AA774D" w:rsidRDefault="00B17EDD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114,3</w:t>
            </w:r>
          </w:p>
        </w:tc>
        <w:tc>
          <w:tcPr>
            <w:tcW w:w="1615" w:type="dxa"/>
            <w:shd w:val="clear" w:color="auto" w:fill="auto"/>
          </w:tcPr>
          <w:p w:rsidR="00B17EDD" w:rsidRPr="00AA774D" w:rsidRDefault="00B17EDD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B17EDD" w:rsidRPr="00AA774D" w:rsidRDefault="00B17EDD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B17EDD" w:rsidRPr="00AA774D" w:rsidRDefault="00B17EDD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114,3</w:t>
            </w:r>
          </w:p>
        </w:tc>
      </w:tr>
      <w:tr w:rsidR="00DC5838" w:rsidRPr="00AA774D" w:rsidTr="002931AB">
        <w:tc>
          <w:tcPr>
            <w:tcW w:w="606" w:type="dxa"/>
            <w:vMerge/>
            <w:shd w:val="clear" w:color="auto" w:fill="auto"/>
          </w:tcPr>
          <w:p w:rsidR="00B17EDD" w:rsidRPr="00AA774D" w:rsidRDefault="00B17EDD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B17EDD" w:rsidRPr="00AA774D" w:rsidRDefault="00B17EDD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17EDD" w:rsidRPr="00AA774D" w:rsidRDefault="00B17EDD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17EDD" w:rsidRPr="00AA774D" w:rsidRDefault="00B17EDD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B17EDD" w:rsidRPr="00AA774D" w:rsidRDefault="00B17EDD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114,3</w:t>
            </w:r>
          </w:p>
        </w:tc>
        <w:tc>
          <w:tcPr>
            <w:tcW w:w="1615" w:type="dxa"/>
            <w:shd w:val="clear" w:color="auto" w:fill="auto"/>
          </w:tcPr>
          <w:p w:rsidR="00B17EDD" w:rsidRPr="00AA774D" w:rsidRDefault="00B17EDD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B17EDD" w:rsidRPr="00AA774D" w:rsidRDefault="00B17EDD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B17EDD" w:rsidRPr="00AA774D" w:rsidRDefault="00B17EDD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114,3</w:t>
            </w:r>
          </w:p>
        </w:tc>
      </w:tr>
      <w:tr w:rsidR="00DC5838" w:rsidRPr="00AA774D" w:rsidTr="002931AB">
        <w:tc>
          <w:tcPr>
            <w:tcW w:w="606" w:type="dxa"/>
            <w:vMerge/>
            <w:shd w:val="clear" w:color="auto" w:fill="auto"/>
          </w:tcPr>
          <w:p w:rsidR="00B17EDD" w:rsidRPr="00AA774D" w:rsidRDefault="00B17EDD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B17EDD" w:rsidRPr="00AA774D" w:rsidRDefault="00B17EDD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17EDD" w:rsidRPr="00AA774D" w:rsidRDefault="00B17EDD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17EDD" w:rsidRPr="00AA774D" w:rsidRDefault="00B17EDD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B17EDD" w:rsidRPr="00AA774D" w:rsidRDefault="00B17EDD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114,3</w:t>
            </w:r>
          </w:p>
        </w:tc>
        <w:tc>
          <w:tcPr>
            <w:tcW w:w="1615" w:type="dxa"/>
            <w:shd w:val="clear" w:color="auto" w:fill="auto"/>
          </w:tcPr>
          <w:p w:rsidR="00B17EDD" w:rsidRPr="00AA774D" w:rsidRDefault="00B17EDD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B17EDD" w:rsidRPr="00AA774D" w:rsidRDefault="00B17EDD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B17EDD" w:rsidRPr="00AA774D" w:rsidRDefault="00B17EDD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114,3</w:t>
            </w:r>
          </w:p>
        </w:tc>
      </w:tr>
      <w:tr w:rsidR="00DC5838" w:rsidRPr="00AA774D" w:rsidTr="002931AB">
        <w:tc>
          <w:tcPr>
            <w:tcW w:w="606" w:type="dxa"/>
            <w:vMerge/>
            <w:shd w:val="clear" w:color="auto" w:fill="auto"/>
          </w:tcPr>
          <w:p w:rsidR="00B17EDD" w:rsidRPr="00AA774D" w:rsidRDefault="00B17EDD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B17EDD" w:rsidRPr="00AA774D" w:rsidRDefault="00B17EDD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17EDD" w:rsidRPr="00AA774D" w:rsidRDefault="00B17EDD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17EDD" w:rsidRPr="00AA774D" w:rsidRDefault="00B17EDD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B17EDD" w:rsidRPr="00AA774D" w:rsidRDefault="00B17EDD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114,3</w:t>
            </w:r>
          </w:p>
        </w:tc>
        <w:tc>
          <w:tcPr>
            <w:tcW w:w="1615" w:type="dxa"/>
            <w:shd w:val="clear" w:color="auto" w:fill="auto"/>
          </w:tcPr>
          <w:p w:rsidR="00B17EDD" w:rsidRPr="00AA774D" w:rsidRDefault="00B17EDD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B17EDD" w:rsidRPr="00AA774D" w:rsidRDefault="00B17EDD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B17EDD" w:rsidRPr="00AA774D" w:rsidRDefault="00B17EDD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114,3</w:t>
            </w:r>
          </w:p>
        </w:tc>
      </w:tr>
      <w:tr w:rsidR="00DC5838" w:rsidRPr="00AA774D" w:rsidTr="002931AB">
        <w:tc>
          <w:tcPr>
            <w:tcW w:w="606" w:type="dxa"/>
            <w:vMerge w:val="restart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3613" w:type="dxa"/>
            <w:vMerge w:val="restart"/>
            <w:shd w:val="clear" w:color="auto" w:fill="auto"/>
          </w:tcPr>
          <w:p w:rsidR="00102C33" w:rsidRPr="00AA774D" w:rsidRDefault="00102C33" w:rsidP="00FA6A6E">
            <w:pPr>
              <w:widowControl w:val="0"/>
              <w:suppressAutoHyphens w:val="0"/>
              <w:autoSpaceDE w:val="0"/>
              <w:autoSpaceDN w:val="0"/>
              <w:adjustRightInd w:val="0"/>
              <w:ind w:left="-39" w:right="-108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Дополнительные мероприятия на реализацию Указа Президента Российской Федерации от 7 мая 2012 года № 597 «О мероприятиях по реализации государственной социальной политики» в части повышения оплаты труда отдельных категорий работников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02C33" w:rsidRPr="00AA774D" w:rsidRDefault="00102C33" w:rsidP="00061EC6">
            <w:pPr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8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90,8</w:t>
            </w:r>
          </w:p>
        </w:tc>
        <w:tc>
          <w:tcPr>
            <w:tcW w:w="1615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AA774D" w:rsidRDefault="00102C33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90,8</w:t>
            </w:r>
          </w:p>
        </w:tc>
      </w:tr>
      <w:tr w:rsidR="00DC5838" w:rsidRPr="00AA774D" w:rsidTr="002931AB">
        <w:tc>
          <w:tcPr>
            <w:tcW w:w="606" w:type="dxa"/>
            <w:vMerge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AA774D" w:rsidRDefault="00102C33" w:rsidP="00FA6A6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AA774D" w:rsidRDefault="00102C33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2931AB">
        <w:tc>
          <w:tcPr>
            <w:tcW w:w="606" w:type="dxa"/>
            <w:vMerge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AA774D" w:rsidRDefault="00102C33" w:rsidP="00FA6A6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102C33" w:rsidRPr="00AA774D" w:rsidRDefault="008C6068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AA774D" w:rsidRDefault="008C6068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2931AB">
        <w:tc>
          <w:tcPr>
            <w:tcW w:w="606" w:type="dxa"/>
            <w:vMerge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AA774D" w:rsidRDefault="00102C33" w:rsidP="00FA6A6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102C33" w:rsidRPr="00AA774D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AA774D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2931AB">
        <w:tc>
          <w:tcPr>
            <w:tcW w:w="606" w:type="dxa"/>
            <w:vMerge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AA774D" w:rsidRDefault="00102C33" w:rsidP="00FA6A6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102C33" w:rsidRPr="00AA774D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AA774D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2931AB">
        <w:tc>
          <w:tcPr>
            <w:tcW w:w="606" w:type="dxa"/>
            <w:vMerge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AA774D" w:rsidRDefault="00102C33" w:rsidP="00FA6A6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102C33" w:rsidRPr="00AA774D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AA774D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2931AB">
        <w:tc>
          <w:tcPr>
            <w:tcW w:w="606" w:type="dxa"/>
            <w:vMerge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AA774D" w:rsidRDefault="00102C33" w:rsidP="00FA6A6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102C33" w:rsidRPr="00AA774D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AA774D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2931AB">
        <w:tc>
          <w:tcPr>
            <w:tcW w:w="606" w:type="dxa"/>
            <w:vMerge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AA774D" w:rsidRDefault="00102C33" w:rsidP="00FA6A6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102C33" w:rsidRPr="00AA774D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AA774D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2931AB">
        <w:tc>
          <w:tcPr>
            <w:tcW w:w="606" w:type="dxa"/>
            <w:vMerge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AA774D" w:rsidRDefault="00102C33" w:rsidP="00FA6A6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102C33" w:rsidRPr="00AA774D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AA774D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AA774D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EF3B21">
        <w:tc>
          <w:tcPr>
            <w:tcW w:w="606" w:type="dxa"/>
            <w:vMerge w:val="restart"/>
            <w:shd w:val="clear" w:color="auto" w:fill="auto"/>
          </w:tcPr>
          <w:p w:rsidR="00FA6712" w:rsidRPr="00AA774D" w:rsidRDefault="00E125F5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>4</w:t>
            </w:r>
            <w:r w:rsidR="00FA6712" w:rsidRPr="00AA774D">
              <w:rPr>
                <w:rFonts w:ascii="PT Astra Serif" w:hAnsi="PT Astra Serif"/>
                <w:lang w:eastAsia="ru-RU"/>
              </w:rPr>
              <w:t>.</w:t>
            </w:r>
          </w:p>
        </w:tc>
        <w:tc>
          <w:tcPr>
            <w:tcW w:w="3613" w:type="dxa"/>
            <w:vMerge w:val="restart"/>
            <w:shd w:val="clear" w:color="auto" w:fill="auto"/>
          </w:tcPr>
          <w:p w:rsidR="00FA6712" w:rsidRPr="00AA774D" w:rsidRDefault="00C5660E" w:rsidP="00EF3B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Расходы на выходные пособия, компенсации и иные выплаты при увольнении работников органов местного самоуправления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A6712" w:rsidRPr="00AA774D" w:rsidRDefault="00FA6712" w:rsidP="00EF3B21">
            <w:pPr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8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C5660E" w:rsidRPr="00AA774D" w:rsidRDefault="00C5660E" w:rsidP="00C5660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C5660E" w:rsidRPr="00AA774D" w:rsidRDefault="00C5660E" w:rsidP="00C5660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5660E" w:rsidRPr="00AA774D" w:rsidRDefault="00C5660E" w:rsidP="00C5660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5660E" w:rsidRPr="00AA774D" w:rsidRDefault="00C5660E" w:rsidP="00C5660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C5660E" w:rsidRPr="00AA774D" w:rsidRDefault="00C5660E" w:rsidP="00C5660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174,3</w:t>
            </w:r>
          </w:p>
        </w:tc>
        <w:tc>
          <w:tcPr>
            <w:tcW w:w="1615" w:type="dxa"/>
            <w:shd w:val="clear" w:color="auto" w:fill="auto"/>
          </w:tcPr>
          <w:p w:rsidR="00C5660E" w:rsidRPr="00AA774D" w:rsidRDefault="00C5660E" w:rsidP="00C5660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C5660E" w:rsidRPr="00AA774D" w:rsidRDefault="00C5660E" w:rsidP="00C5660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C5660E" w:rsidRPr="00AA774D" w:rsidRDefault="00C5660E" w:rsidP="00C5660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174,3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FA6712" w:rsidRPr="00AA774D" w:rsidRDefault="00FA6712" w:rsidP="00EF3B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</w:tbl>
    <w:p w:rsidR="0086412B" w:rsidRPr="00AA774D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  <w:sectPr w:rsidR="0086412B" w:rsidRPr="00AA774D" w:rsidSect="008F5ABB">
          <w:pgSz w:w="16838" w:h="11906" w:orient="landscape"/>
          <w:pgMar w:top="709" w:right="1134" w:bottom="1276" w:left="1134" w:header="709" w:footer="709" w:gutter="0"/>
          <w:cols w:space="720"/>
          <w:docGrid w:linePitch="326"/>
        </w:sect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86412B" w:rsidRPr="00AA774D" w:rsidTr="008F5ABB">
        <w:tc>
          <w:tcPr>
            <w:tcW w:w="4614" w:type="dxa"/>
            <w:shd w:val="clear" w:color="auto" w:fill="auto"/>
          </w:tcPr>
          <w:p w:rsidR="0086412B" w:rsidRPr="00AA774D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>Приложение № 4</w:t>
            </w: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6412B" w:rsidRPr="00AA774D" w:rsidRDefault="0086412B" w:rsidP="0086412B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86412B" w:rsidRPr="00AA774D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AA774D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86412B" w:rsidRPr="00AA774D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AA774D">
        <w:rPr>
          <w:rFonts w:ascii="PT Astra Serif" w:hAnsi="PT Astra Serif"/>
          <w:b/>
          <w:bCs/>
          <w:sz w:val="28"/>
          <w:szCs w:val="28"/>
          <w:lang w:eastAsia="ru-RU"/>
        </w:rPr>
        <w:t>Организация и проведение культурно-досуговых и просветительских мероприятий</w:t>
      </w:r>
      <w:r w:rsidRPr="00AA774D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AA774D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DC5838" w:rsidRPr="00AA774D" w:rsidTr="008F5ABB">
        <w:tc>
          <w:tcPr>
            <w:tcW w:w="2835" w:type="dxa"/>
            <w:shd w:val="clear" w:color="auto" w:fill="auto"/>
          </w:tcPr>
          <w:p w:rsidR="0086412B" w:rsidRPr="00AA774D" w:rsidRDefault="00A03FD9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  <w:shd w:val="clear" w:color="auto" w:fill="auto"/>
          </w:tcPr>
          <w:p w:rsidR="0086412B" w:rsidRPr="00AA774D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DC5838" w:rsidRPr="00AA774D" w:rsidTr="008F5ABB">
        <w:tc>
          <w:tcPr>
            <w:tcW w:w="2835" w:type="dxa"/>
            <w:shd w:val="clear" w:color="auto" w:fill="auto"/>
          </w:tcPr>
          <w:p w:rsidR="0086412B" w:rsidRPr="00AA774D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624" w:type="dxa"/>
            <w:shd w:val="clear" w:color="auto" w:fill="auto"/>
          </w:tcPr>
          <w:p w:rsidR="0086412B" w:rsidRPr="00AA774D" w:rsidRDefault="0086412B" w:rsidP="008701FE">
            <w:pPr>
              <w:suppressAutoHyphens w:val="0"/>
              <w:autoSpaceDE w:val="0"/>
              <w:autoSpaceDN w:val="0"/>
              <w:adjustRightInd w:val="0"/>
              <w:spacing w:line="228" w:lineRule="auto"/>
              <w:contextualSpacing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AA774D">
              <w:rPr>
                <w:rFonts w:ascii="PT Astra Serif" w:hAnsi="PT Astra Serif"/>
                <w:lang w:eastAsia="en-US"/>
              </w:rPr>
              <w:t>Организация культурно - досуговой и просветительской деятельности.</w:t>
            </w:r>
          </w:p>
        </w:tc>
      </w:tr>
      <w:tr w:rsidR="00DC5838" w:rsidRPr="00AA774D" w:rsidTr="008F5ABB">
        <w:tc>
          <w:tcPr>
            <w:tcW w:w="2835" w:type="dxa"/>
            <w:shd w:val="clear" w:color="auto" w:fill="auto"/>
          </w:tcPr>
          <w:p w:rsidR="0086412B" w:rsidRPr="00AA774D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624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A774D">
              <w:rPr>
                <w:rFonts w:ascii="PT Astra Serif" w:hAnsi="PT Astra Serif"/>
                <w:lang w:eastAsia="en-US"/>
              </w:rPr>
              <w:t>Организация и проведение культурно – досуговых и просветительских мероприятий.</w:t>
            </w:r>
          </w:p>
        </w:tc>
      </w:tr>
      <w:tr w:rsidR="00DC5838" w:rsidRPr="00AA774D" w:rsidTr="008F5ABB">
        <w:tc>
          <w:tcPr>
            <w:tcW w:w="2835" w:type="dxa"/>
            <w:shd w:val="clear" w:color="auto" w:fill="auto"/>
          </w:tcPr>
          <w:p w:rsidR="0086412B" w:rsidRPr="00AA774D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  <w:shd w:val="clear" w:color="auto" w:fill="auto"/>
          </w:tcPr>
          <w:p w:rsidR="0086412B" w:rsidRPr="00AA774D" w:rsidRDefault="00AE7354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8701FE" w:rsidRPr="00AA774D">
              <w:rPr>
                <w:rFonts w:ascii="PT Astra Serif" w:hAnsi="PT Astra Serif"/>
                <w:b/>
                <w:lang w:eastAsia="ru-RU"/>
              </w:rPr>
              <w:t>– 22</w:t>
            </w:r>
            <w:r w:rsidR="003865A5" w:rsidRPr="00AA774D">
              <w:rPr>
                <w:rFonts w:ascii="PT Astra Serif" w:hAnsi="PT Astra Serif"/>
                <w:b/>
                <w:lang w:eastAsia="ru-RU"/>
              </w:rPr>
              <w:t>589,1</w:t>
            </w:r>
            <w:r w:rsidR="0086412B" w:rsidRPr="00AA774D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86412B" w:rsidRPr="00AA774D" w:rsidRDefault="00AE7354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 – 2573,5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CD046D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 – 24</w:t>
            </w:r>
            <w:r w:rsidR="00AE7354" w:rsidRPr="00AA774D">
              <w:rPr>
                <w:rFonts w:ascii="PT Astra Serif" w:hAnsi="PT Astra Serif"/>
                <w:lang w:eastAsia="ru-RU"/>
              </w:rPr>
              <w:t>27,0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AE7354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2024 – </w:t>
            </w:r>
            <w:r w:rsidR="003C5DC2" w:rsidRPr="00AA774D">
              <w:rPr>
                <w:rFonts w:ascii="PT Astra Serif" w:hAnsi="PT Astra Serif"/>
                <w:lang w:eastAsia="ru-RU"/>
              </w:rPr>
              <w:t>4636,4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2025 – </w:t>
            </w:r>
            <w:r w:rsidR="003865A5" w:rsidRPr="00AA774D">
              <w:rPr>
                <w:rFonts w:ascii="PT Astra Serif" w:hAnsi="PT Astra Serif"/>
                <w:lang w:eastAsia="ru-RU"/>
              </w:rPr>
              <w:t>2952,2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 – 2</w:t>
            </w:r>
            <w:r w:rsidR="00AE7354" w:rsidRPr="00AA774D">
              <w:rPr>
                <w:rFonts w:ascii="PT Astra Serif" w:hAnsi="PT Astra Serif"/>
                <w:lang w:eastAsia="ru-RU"/>
              </w:rPr>
              <w:t>00</w:t>
            </w:r>
            <w:r w:rsidR="0086412B" w:rsidRPr="00AA774D">
              <w:rPr>
                <w:rFonts w:ascii="PT Astra Serif" w:hAnsi="PT Astra Serif"/>
                <w:lang w:eastAsia="ru-RU"/>
              </w:rPr>
              <w:t>0,0 тыс. руб.</w:t>
            </w:r>
          </w:p>
          <w:p w:rsidR="0086412B" w:rsidRPr="00AA774D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 – 2</w:t>
            </w:r>
            <w:r w:rsidR="00AE7354" w:rsidRPr="00AA774D">
              <w:rPr>
                <w:rFonts w:ascii="PT Astra Serif" w:hAnsi="PT Astra Serif"/>
                <w:lang w:eastAsia="ru-RU"/>
              </w:rPr>
              <w:t>00</w:t>
            </w:r>
            <w:r w:rsidR="0086412B" w:rsidRPr="00AA774D">
              <w:rPr>
                <w:rFonts w:ascii="PT Astra Serif" w:hAnsi="PT Astra Serif"/>
                <w:lang w:eastAsia="ru-RU"/>
              </w:rPr>
              <w:t>0,0 тыс. руб.</w:t>
            </w:r>
          </w:p>
          <w:p w:rsidR="0086412B" w:rsidRPr="00AA774D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</w:t>
            </w:r>
            <w:r w:rsidR="002831CB" w:rsidRPr="00AA774D">
              <w:rPr>
                <w:rFonts w:ascii="PT Astra Serif" w:hAnsi="PT Astra Serif"/>
                <w:lang w:eastAsia="ru-RU"/>
              </w:rPr>
              <w:t>8 – 2</w:t>
            </w:r>
            <w:r w:rsidR="00AE7354" w:rsidRPr="00AA774D">
              <w:rPr>
                <w:rFonts w:ascii="PT Astra Serif" w:hAnsi="PT Astra Serif"/>
                <w:lang w:eastAsia="ru-RU"/>
              </w:rPr>
              <w:t>00</w:t>
            </w:r>
            <w:r w:rsidRPr="00AA774D">
              <w:rPr>
                <w:rFonts w:ascii="PT Astra Serif" w:hAnsi="PT Astra Serif"/>
                <w:lang w:eastAsia="ru-RU"/>
              </w:rPr>
              <w:t>0,0 тыс. руб.</w:t>
            </w:r>
          </w:p>
          <w:p w:rsidR="0086412B" w:rsidRPr="00AA774D" w:rsidRDefault="002831C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 – 2</w:t>
            </w:r>
            <w:r w:rsidR="00AE7354" w:rsidRPr="00AA774D">
              <w:rPr>
                <w:rFonts w:ascii="PT Astra Serif" w:hAnsi="PT Astra Serif"/>
                <w:lang w:eastAsia="ru-RU"/>
              </w:rPr>
              <w:t>00</w:t>
            </w:r>
            <w:r w:rsidR="0086412B" w:rsidRPr="00AA774D">
              <w:rPr>
                <w:rFonts w:ascii="PT Astra Serif" w:hAnsi="PT Astra Serif"/>
                <w:lang w:eastAsia="ru-RU"/>
              </w:rPr>
              <w:t>0,0 тыс. руб.</w:t>
            </w:r>
          </w:p>
          <w:p w:rsidR="0086412B" w:rsidRPr="00AA774D" w:rsidRDefault="002831C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 – 2</w:t>
            </w:r>
            <w:r w:rsidR="00AE7354" w:rsidRPr="00AA774D">
              <w:rPr>
                <w:rFonts w:ascii="PT Astra Serif" w:hAnsi="PT Astra Serif"/>
                <w:lang w:eastAsia="ru-RU"/>
              </w:rPr>
              <w:t>00</w:t>
            </w:r>
            <w:r w:rsidR="0086412B" w:rsidRPr="00AA774D">
              <w:rPr>
                <w:rFonts w:ascii="PT Astra Serif" w:hAnsi="PT Astra Serif"/>
                <w:lang w:eastAsia="ru-RU"/>
              </w:rPr>
              <w:t>0,0 тыс. руб.</w:t>
            </w:r>
          </w:p>
        </w:tc>
      </w:tr>
    </w:tbl>
    <w:p w:rsidR="00986F38" w:rsidRPr="00AA774D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lang w:eastAsia="ru-RU"/>
        </w:rPr>
        <w:br w:type="page"/>
      </w:r>
      <w:r w:rsidRPr="00AA774D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86412B" w:rsidRPr="00AA774D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>«Организация и проведение культурно-досуговых и просветительских мероприятий»</w:t>
      </w:r>
    </w:p>
    <w:p w:rsidR="0086412B" w:rsidRPr="00AA774D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1984"/>
        <w:gridCol w:w="2014"/>
        <w:gridCol w:w="1505"/>
        <w:gridCol w:w="1076"/>
        <w:gridCol w:w="1854"/>
        <w:gridCol w:w="2468"/>
        <w:gridCol w:w="2996"/>
      </w:tblGrid>
      <w:tr w:rsidR="00DC5838" w:rsidRPr="00AA774D" w:rsidTr="008F5ABB">
        <w:tc>
          <w:tcPr>
            <w:tcW w:w="606" w:type="dxa"/>
            <w:vMerge w:val="restart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№</w:t>
            </w: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п/п</w:t>
            </w:r>
          </w:p>
        </w:tc>
        <w:tc>
          <w:tcPr>
            <w:tcW w:w="1988" w:type="dxa"/>
            <w:vMerge w:val="restart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8443" w:type="dxa"/>
            <w:gridSpan w:val="4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DC5838" w:rsidRPr="00AA774D" w:rsidTr="00061EC6">
        <w:tc>
          <w:tcPr>
            <w:tcW w:w="606" w:type="dxa"/>
            <w:vMerge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79" w:type="dxa"/>
            <w:vMerge w:val="restart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7364" w:type="dxa"/>
            <w:gridSpan w:val="3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DC5838" w:rsidRPr="00AA774D" w:rsidTr="00061EC6">
        <w:tc>
          <w:tcPr>
            <w:tcW w:w="606" w:type="dxa"/>
            <w:vMerge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79" w:type="dxa"/>
            <w:vMerge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8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2487" w:type="dxa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3019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tr w:rsidR="00DC5838" w:rsidRPr="00AA774D" w:rsidTr="00061EC6">
        <w:tc>
          <w:tcPr>
            <w:tcW w:w="606" w:type="dxa"/>
            <w:vMerge w:val="restart"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1988" w:type="dxa"/>
            <w:vMerge w:val="restart"/>
            <w:shd w:val="clear" w:color="auto" w:fill="auto"/>
          </w:tcPr>
          <w:p w:rsidR="002831CB" w:rsidRPr="00AA774D" w:rsidRDefault="002831CB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Мероприятия в области культуры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2831CB" w:rsidRPr="00AA774D" w:rsidRDefault="002831CB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79" w:type="dxa"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2573,5</w:t>
            </w:r>
          </w:p>
        </w:tc>
        <w:tc>
          <w:tcPr>
            <w:tcW w:w="1858" w:type="dxa"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AA774D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2573,5</w:t>
            </w:r>
          </w:p>
        </w:tc>
      </w:tr>
      <w:tr w:rsidR="00DC5838" w:rsidRPr="00AA774D" w:rsidTr="00061EC6">
        <w:tc>
          <w:tcPr>
            <w:tcW w:w="606" w:type="dxa"/>
            <w:vMerge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79" w:type="dxa"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2427,0</w:t>
            </w:r>
          </w:p>
        </w:tc>
        <w:tc>
          <w:tcPr>
            <w:tcW w:w="1858" w:type="dxa"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AA774D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2427,0</w:t>
            </w:r>
          </w:p>
        </w:tc>
      </w:tr>
      <w:tr w:rsidR="00DC5838" w:rsidRPr="00AA774D" w:rsidTr="00061EC6">
        <w:tc>
          <w:tcPr>
            <w:tcW w:w="606" w:type="dxa"/>
            <w:vMerge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79" w:type="dxa"/>
            <w:shd w:val="clear" w:color="auto" w:fill="auto"/>
          </w:tcPr>
          <w:p w:rsidR="002831CB" w:rsidRPr="00AA774D" w:rsidRDefault="003C5DC2" w:rsidP="00B220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4636,4</w:t>
            </w:r>
          </w:p>
        </w:tc>
        <w:tc>
          <w:tcPr>
            <w:tcW w:w="1858" w:type="dxa"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AA774D" w:rsidRDefault="003C5DC2" w:rsidP="00B220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4636,4</w:t>
            </w:r>
          </w:p>
        </w:tc>
      </w:tr>
      <w:tr w:rsidR="00DC5838" w:rsidRPr="00AA774D" w:rsidTr="00061EC6">
        <w:tc>
          <w:tcPr>
            <w:tcW w:w="606" w:type="dxa"/>
            <w:vMerge/>
            <w:shd w:val="clear" w:color="auto" w:fill="auto"/>
          </w:tcPr>
          <w:p w:rsidR="008D7759" w:rsidRPr="00AA774D" w:rsidRDefault="008D7759" w:rsidP="008D775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8D7759" w:rsidRPr="00AA774D" w:rsidRDefault="008D7759" w:rsidP="008D775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8D7759" w:rsidRPr="00AA774D" w:rsidRDefault="008D7759" w:rsidP="008D775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8D7759" w:rsidRPr="00AA774D" w:rsidRDefault="008D7759" w:rsidP="008D775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79" w:type="dxa"/>
            <w:shd w:val="clear" w:color="auto" w:fill="auto"/>
          </w:tcPr>
          <w:p w:rsidR="008D7759" w:rsidRPr="00AA774D" w:rsidRDefault="008D7759" w:rsidP="008D775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2952,2</w:t>
            </w:r>
          </w:p>
        </w:tc>
        <w:tc>
          <w:tcPr>
            <w:tcW w:w="1858" w:type="dxa"/>
            <w:shd w:val="clear" w:color="auto" w:fill="auto"/>
          </w:tcPr>
          <w:p w:rsidR="008D7759" w:rsidRPr="00AA774D" w:rsidRDefault="008D7759" w:rsidP="008D775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8D7759" w:rsidRPr="00AA774D" w:rsidRDefault="008D7759" w:rsidP="008D775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8D7759" w:rsidRPr="00AA774D" w:rsidRDefault="008D7759" w:rsidP="008D775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2952,2</w:t>
            </w:r>
          </w:p>
        </w:tc>
      </w:tr>
      <w:tr w:rsidR="00DC5838" w:rsidRPr="00AA774D" w:rsidTr="00061EC6">
        <w:tc>
          <w:tcPr>
            <w:tcW w:w="606" w:type="dxa"/>
            <w:vMerge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79" w:type="dxa"/>
            <w:shd w:val="clear" w:color="auto" w:fill="auto"/>
          </w:tcPr>
          <w:p w:rsidR="002831CB" w:rsidRPr="00AA774D" w:rsidRDefault="002831CB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858" w:type="dxa"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AA774D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2000,0</w:t>
            </w:r>
          </w:p>
        </w:tc>
      </w:tr>
      <w:tr w:rsidR="00DC5838" w:rsidRPr="00AA774D" w:rsidTr="00061EC6">
        <w:tc>
          <w:tcPr>
            <w:tcW w:w="606" w:type="dxa"/>
            <w:vMerge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79" w:type="dxa"/>
            <w:shd w:val="clear" w:color="auto" w:fill="auto"/>
          </w:tcPr>
          <w:p w:rsidR="002831CB" w:rsidRPr="00AA774D" w:rsidRDefault="002831CB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858" w:type="dxa"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AA774D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2000,0</w:t>
            </w:r>
          </w:p>
        </w:tc>
      </w:tr>
      <w:tr w:rsidR="00DC5838" w:rsidRPr="00AA774D" w:rsidTr="00061EC6">
        <w:tc>
          <w:tcPr>
            <w:tcW w:w="606" w:type="dxa"/>
            <w:vMerge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79" w:type="dxa"/>
            <w:shd w:val="clear" w:color="auto" w:fill="auto"/>
          </w:tcPr>
          <w:p w:rsidR="002831CB" w:rsidRPr="00AA774D" w:rsidRDefault="002831CB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858" w:type="dxa"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AA774D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2000,0</w:t>
            </w:r>
          </w:p>
        </w:tc>
      </w:tr>
      <w:tr w:rsidR="00DC5838" w:rsidRPr="00AA774D" w:rsidTr="00061EC6">
        <w:tc>
          <w:tcPr>
            <w:tcW w:w="606" w:type="dxa"/>
            <w:vMerge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79" w:type="dxa"/>
            <w:shd w:val="clear" w:color="auto" w:fill="auto"/>
          </w:tcPr>
          <w:p w:rsidR="002831CB" w:rsidRPr="00AA774D" w:rsidRDefault="002831CB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858" w:type="dxa"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AA774D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2000,0</w:t>
            </w:r>
          </w:p>
        </w:tc>
      </w:tr>
      <w:tr w:rsidR="00DC5838" w:rsidRPr="00AA774D" w:rsidTr="00061EC6">
        <w:tc>
          <w:tcPr>
            <w:tcW w:w="606" w:type="dxa"/>
            <w:vMerge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79" w:type="dxa"/>
            <w:shd w:val="clear" w:color="auto" w:fill="auto"/>
          </w:tcPr>
          <w:p w:rsidR="002831CB" w:rsidRPr="00AA774D" w:rsidRDefault="002831CB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858" w:type="dxa"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AA774D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AA774D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2000,0</w:t>
            </w:r>
          </w:p>
        </w:tc>
      </w:tr>
    </w:tbl>
    <w:p w:rsidR="0086412B" w:rsidRPr="00AA774D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6412B" w:rsidRPr="00AA774D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DC5838" w:rsidRPr="00AA774D" w:rsidRDefault="00DC5838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DC5838" w:rsidRPr="00AA774D" w:rsidRDefault="00DC5838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DC5838" w:rsidRPr="00AA774D" w:rsidRDefault="00DC5838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DC5838" w:rsidRPr="00AA774D" w:rsidRDefault="00DC5838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DC5838" w:rsidRPr="00AA774D" w:rsidRDefault="00DC5838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DC5838" w:rsidRPr="00AA774D" w:rsidRDefault="00DC5838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DC5838" w:rsidRPr="00AA774D" w:rsidRDefault="00DC5838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DC5838" w:rsidRPr="00AA774D" w:rsidRDefault="00DC5838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DC5838" w:rsidRPr="00AA774D" w:rsidRDefault="00DC5838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DC5838" w:rsidRPr="00AA774D" w:rsidRDefault="00DC5838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DC5838" w:rsidRPr="00AA774D" w:rsidRDefault="00DC5838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DC5838" w:rsidRPr="00AA774D" w:rsidRDefault="00DC5838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DC5838" w:rsidRPr="00AA774D" w:rsidRDefault="00DC5838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DC5838" w:rsidRPr="00AA774D" w:rsidRDefault="00DC5838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DC5838" w:rsidRPr="00AA774D" w:rsidRDefault="00DC5838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6412B" w:rsidRPr="00AA774D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86412B" w:rsidRPr="00AA774D" w:rsidTr="008F5ABB">
        <w:tc>
          <w:tcPr>
            <w:tcW w:w="4614" w:type="dxa"/>
            <w:shd w:val="clear" w:color="auto" w:fill="auto"/>
          </w:tcPr>
          <w:p w:rsidR="0086412B" w:rsidRPr="00AA774D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>Приложение № 5</w:t>
            </w: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6412B" w:rsidRPr="00AA774D" w:rsidRDefault="0086412B" w:rsidP="0086412B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86412B" w:rsidRPr="00AA774D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AA774D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86412B" w:rsidRPr="00AA774D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AA774D">
        <w:rPr>
          <w:rFonts w:ascii="PT Astra Serif" w:hAnsi="PT Astra Serif"/>
          <w:b/>
          <w:bCs/>
          <w:sz w:val="28"/>
          <w:szCs w:val="28"/>
          <w:lang w:eastAsia="ru-RU"/>
        </w:rPr>
        <w:t>Создание условий для развития культуры</w:t>
      </w:r>
      <w:r w:rsidRPr="00AA774D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AA774D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11028"/>
      </w:tblGrid>
      <w:tr w:rsidR="002831CB" w:rsidRPr="00AA774D" w:rsidTr="002831CB">
        <w:tc>
          <w:tcPr>
            <w:tcW w:w="3289" w:type="dxa"/>
            <w:shd w:val="clear" w:color="auto" w:fill="auto"/>
          </w:tcPr>
          <w:p w:rsidR="0086412B" w:rsidRPr="00AA774D" w:rsidRDefault="00A03FD9" w:rsidP="008701FE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28" w:type="dxa"/>
            <w:shd w:val="clear" w:color="auto" w:fill="auto"/>
          </w:tcPr>
          <w:p w:rsidR="0086412B" w:rsidRPr="00AA774D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2831CB" w:rsidRPr="00AA774D" w:rsidTr="002831CB">
        <w:tc>
          <w:tcPr>
            <w:tcW w:w="3289" w:type="dxa"/>
            <w:shd w:val="clear" w:color="auto" w:fill="auto"/>
          </w:tcPr>
          <w:p w:rsidR="0086412B" w:rsidRPr="00AA774D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28" w:type="dxa"/>
            <w:shd w:val="clear" w:color="auto" w:fill="auto"/>
          </w:tcPr>
          <w:p w:rsidR="0086412B" w:rsidRPr="00AA774D" w:rsidRDefault="0086412B" w:rsidP="00A03FD9">
            <w:pPr>
              <w:suppressAutoHyphens w:val="0"/>
              <w:autoSpaceDE w:val="0"/>
              <w:autoSpaceDN w:val="0"/>
              <w:adjustRightInd w:val="0"/>
              <w:spacing w:line="228" w:lineRule="auto"/>
              <w:contextualSpacing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Создание условий для развития культуры</w:t>
            </w:r>
          </w:p>
        </w:tc>
      </w:tr>
      <w:tr w:rsidR="002831CB" w:rsidRPr="00AA774D" w:rsidTr="002831CB">
        <w:tc>
          <w:tcPr>
            <w:tcW w:w="3289" w:type="dxa"/>
            <w:shd w:val="clear" w:color="auto" w:fill="auto"/>
          </w:tcPr>
          <w:p w:rsidR="0086412B" w:rsidRPr="00AA774D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28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AA774D">
              <w:rPr>
                <w:rFonts w:ascii="PT Astra Serif" w:hAnsi="PT Astra Serif"/>
                <w:lang w:eastAsia="en-US"/>
              </w:rPr>
              <w:t>Сохранение и развитие культурного потенциала и культурного наследия Щекинского района.</w:t>
            </w:r>
          </w:p>
        </w:tc>
      </w:tr>
      <w:tr w:rsidR="002831CB" w:rsidRPr="00AA774D" w:rsidTr="002831CB">
        <w:tc>
          <w:tcPr>
            <w:tcW w:w="3289" w:type="dxa"/>
            <w:shd w:val="clear" w:color="auto" w:fill="auto"/>
          </w:tcPr>
          <w:p w:rsidR="0086412B" w:rsidRPr="00AA774D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28" w:type="dxa"/>
            <w:shd w:val="clear" w:color="auto" w:fill="auto"/>
          </w:tcPr>
          <w:p w:rsidR="0086412B" w:rsidRPr="00AA774D" w:rsidRDefault="00CD046D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8701FE" w:rsidRPr="00AA774D">
              <w:rPr>
                <w:rFonts w:ascii="PT Astra Serif" w:hAnsi="PT Astra Serif"/>
                <w:b/>
                <w:lang w:eastAsia="ru-RU"/>
              </w:rPr>
              <w:t>– 29491,6</w:t>
            </w:r>
            <w:r w:rsidR="0086412B" w:rsidRPr="00AA774D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86412B" w:rsidRPr="00AA774D" w:rsidRDefault="00AE7354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 – 5671,5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2023 </w:t>
            </w:r>
            <w:r w:rsidR="00CD046D" w:rsidRPr="00AA774D">
              <w:rPr>
                <w:rFonts w:ascii="PT Astra Serif" w:hAnsi="PT Astra Serif"/>
                <w:lang w:eastAsia="ru-RU"/>
              </w:rPr>
              <w:t>– 5266,3</w:t>
            </w:r>
            <w:r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AE7354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2024 – </w:t>
            </w:r>
            <w:r w:rsidR="002831CB" w:rsidRPr="00AA774D">
              <w:rPr>
                <w:rFonts w:ascii="PT Astra Serif" w:hAnsi="PT Astra Serif"/>
                <w:lang w:eastAsia="ru-RU"/>
              </w:rPr>
              <w:t>3613,8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A03FD9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 – 4623,6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A03FD9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 – 4987,6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A03FD9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 – 5328,8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 – 0,0 тыс. руб.</w:t>
            </w:r>
          </w:p>
          <w:p w:rsidR="0086412B" w:rsidRPr="00AA774D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 – 0,0 тыс. руб.</w:t>
            </w:r>
          </w:p>
          <w:p w:rsidR="0086412B" w:rsidRPr="00AA774D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 – 0,0 тыс. руб.</w:t>
            </w:r>
          </w:p>
        </w:tc>
      </w:tr>
    </w:tbl>
    <w:p w:rsidR="00986F38" w:rsidRPr="00AA774D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lang w:eastAsia="ru-RU"/>
        </w:rPr>
        <w:br w:type="page"/>
      </w:r>
      <w:r w:rsidRPr="00AA774D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86412B" w:rsidRPr="00AA774D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AA774D">
        <w:rPr>
          <w:rFonts w:ascii="PT Astra Serif" w:hAnsi="PT Astra Serif"/>
          <w:b/>
          <w:bCs/>
          <w:sz w:val="28"/>
          <w:szCs w:val="28"/>
          <w:lang w:eastAsia="ru-RU"/>
        </w:rPr>
        <w:t>Создание условий для развития культуры</w:t>
      </w:r>
      <w:r w:rsidRPr="00AA774D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667F3F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16"/>
          <w:szCs w:val="16"/>
          <w:lang w:eastAsia="ru-RU"/>
        </w:rPr>
      </w:pP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6447"/>
        <w:gridCol w:w="1985"/>
        <w:gridCol w:w="992"/>
        <w:gridCol w:w="992"/>
        <w:gridCol w:w="1276"/>
        <w:gridCol w:w="1276"/>
        <w:gridCol w:w="1275"/>
      </w:tblGrid>
      <w:tr w:rsidR="00A15608" w:rsidRPr="00AA774D" w:rsidTr="00A07B71">
        <w:tc>
          <w:tcPr>
            <w:tcW w:w="607" w:type="dxa"/>
            <w:vMerge w:val="restart"/>
            <w:shd w:val="clear" w:color="auto" w:fill="auto"/>
          </w:tcPr>
          <w:p w:rsidR="0086412B" w:rsidRPr="00AA774D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№</w:t>
            </w:r>
          </w:p>
          <w:p w:rsidR="0086412B" w:rsidRPr="00AA774D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п/п</w:t>
            </w:r>
          </w:p>
        </w:tc>
        <w:tc>
          <w:tcPr>
            <w:tcW w:w="6447" w:type="dxa"/>
            <w:vMerge w:val="restart"/>
            <w:shd w:val="clear" w:color="auto" w:fill="auto"/>
          </w:tcPr>
          <w:p w:rsidR="0086412B" w:rsidRPr="00AA774D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6412B" w:rsidRPr="00AA774D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6412B" w:rsidRPr="00AA774D" w:rsidRDefault="0086412B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4819" w:type="dxa"/>
            <w:gridSpan w:val="4"/>
          </w:tcPr>
          <w:p w:rsidR="0086412B" w:rsidRPr="00AA774D" w:rsidRDefault="0086412B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A15608" w:rsidRPr="00AA774D" w:rsidTr="00A07B71">
        <w:tc>
          <w:tcPr>
            <w:tcW w:w="607" w:type="dxa"/>
            <w:vMerge/>
            <w:shd w:val="clear" w:color="auto" w:fill="auto"/>
          </w:tcPr>
          <w:p w:rsidR="0086412B" w:rsidRPr="00AA774D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86412B" w:rsidRPr="00AA774D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412B" w:rsidRPr="00AA774D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412B" w:rsidRPr="00AA774D" w:rsidRDefault="0086412B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6412B" w:rsidRPr="00AA774D" w:rsidRDefault="0086412B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3827" w:type="dxa"/>
            <w:gridSpan w:val="3"/>
          </w:tcPr>
          <w:p w:rsidR="0086412B" w:rsidRPr="00AA774D" w:rsidRDefault="0086412B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A15608" w:rsidRPr="00AA774D" w:rsidTr="00A07B71">
        <w:tc>
          <w:tcPr>
            <w:tcW w:w="607" w:type="dxa"/>
            <w:vMerge/>
            <w:shd w:val="clear" w:color="auto" w:fill="auto"/>
          </w:tcPr>
          <w:p w:rsidR="0086412B" w:rsidRPr="00AA774D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86412B" w:rsidRPr="00AA774D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412B" w:rsidRPr="00AA774D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412B" w:rsidRPr="00AA774D" w:rsidRDefault="0086412B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412B" w:rsidRPr="00AA774D" w:rsidRDefault="0086412B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AA774D" w:rsidRDefault="0086412B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276" w:type="dxa"/>
          </w:tcPr>
          <w:p w:rsidR="0086412B" w:rsidRPr="00AA774D" w:rsidRDefault="0086412B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275" w:type="dxa"/>
            <w:shd w:val="clear" w:color="auto" w:fill="auto"/>
          </w:tcPr>
          <w:p w:rsidR="0086412B" w:rsidRPr="00AA774D" w:rsidRDefault="0086412B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Бюджет МО </w:t>
            </w:r>
            <w:proofErr w:type="spellStart"/>
            <w:r w:rsidRPr="00AA774D">
              <w:rPr>
                <w:rFonts w:ascii="PT Astra Serif" w:hAnsi="PT Astra Serif"/>
                <w:lang w:eastAsia="ru-RU"/>
              </w:rPr>
              <w:t>Щекинс</w:t>
            </w:r>
            <w:proofErr w:type="spellEnd"/>
            <w:r w:rsidR="00A07B71" w:rsidRPr="00AA774D">
              <w:rPr>
                <w:rFonts w:ascii="PT Astra Serif" w:hAnsi="PT Astra Serif"/>
                <w:lang w:eastAsia="ru-RU"/>
              </w:rPr>
              <w:t xml:space="preserve"> </w:t>
            </w:r>
            <w:r w:rsidRPr="00AA774D">
              <w:rPr>
                <w:rFonts w:ascii="PT Astra Serif" w:hAnsi="PT Astra Serif"/>
                <w:lang w:eastAsia="ru-RU"/>
              </w:rPr>
              <w:t>кий район</w:t>
            </w:r>
          </w:p>
        </w:tc>
      </w:tr>
      <w:tr w:rsidR="00A15608" w:rsidRPr="00AA774D" w:rsidTr="00A07B71">
        <w:tc>
          <w:tcPr>
            <w:tcW w:w="607" w:type="dxa"/>
            <w:vMerge w:val="restart"/>
            <w:shd w:val="clear" w:color="auto" w:fill="auto"/>
          </w:tcPr>
          <w:p w:rsidR="00C31CF4" w:rsidRPr="00AA774D" w:rsidRDefault="00C31CF4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6447" w:type="dxa"/>
            <w:vMerge w:val="restart"/>
            <w:shd w:val="clear" w:color="auto" w:fill="auto"/>
          </w:tcPr>
          <w:p w:rsidR="00C31CF4" w:rsidRPr="00AA774D" w:rsidRDefault="00C31CF4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00" w:lineRule="exact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Осуществление государственного полномочия по финансовому обеспечению органов местного самоуправления округов и районов, органов местного самоуправления муниципальных районов и органов местного самоуправления городских и сельских поселений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31CF4" w:rsidRPr="00AA774D" w:rsidRDefault="00C31CF4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C31CF4" w:rsidRPr="00AA774D" w:rsidRDefault="00C31CF4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C31CF4" w:rsidRPr="00AA774D" w:rsidRDefault="00C31CF4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152,2</w:t>
            </w:r>
          </w:p>
        </w:tc>
        <w:tc>
          <w:tcPr>
            <w:tcW w:w="1276" w:type="dxa"/>
            <w:shd w:val="clear" w:color="auto" w:fill="auto"/>
          </w:tcPr>
          <w:p w:rsidR="00C31CF4" w:rsidRPr="00AA774D" w:rsidRDefault="00C31CF4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C31CF4" w:rsidRPr="00AA774D" w:rsidRDefault="00C31CF4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152,2</w:t>
            </w:r>
          </w:p>
        </w:tc>
        <w:tc>
          <w:tcPr>
            <w:tcW w:w="1275" w:type="dxa"/>
            <w:shd w:val="clear" w:color="auto" w:fill="auto"/>
          </w:tcPr>
          <w:p w:rsidR="00C31CF4" w:rsidRPr="00AA774D" w:rsidRDefault="00C31CF4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A774D" w:rsidTr="00A07B71">
        <w:tc>
          <w:tcPr>
            <w:tcW w:w="607" w:type="dxa"/>
            <w:vMerge/>
            <w:shd w:val="clear" w:color="auto" w:fill="auto"/>
          </w:tcPr>
          <w:p w:rsidR="00C31CF4" w:rsidRPr="00AA774D" w:rsidRDefault="00C31CF4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C31CF4" w:rsidRPr="00AA774D" w:rsidRDefault="00C31CF4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31CF4" w:rsidRPr="00AA774D" w:rsidRDefault="00C31CF4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31CF4" w:rsidRPr="00AA774D" w:rsidRDefault="00C31CF4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C31CF4" w:rsidRPr="00AA774D" w:rsidRDefault="00CD046D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173,0</w:t>
            </w:r>
          </w:p>
        </w:tc>
        <w:tc>
          <w:tcPr>
            <w:tcW w:w="1276" w:type="dxa"/>
            <w:shd w:val="clear" w:color="auto" w:fill="auto"/>
          </w:tcPr>
          <w:p w:rsidR="00C31CF4" w:rsidRPr="00AA774D" w:rsidRDefault="00C31CF4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C31CF4" w:rsidRPr="00AA774D" w:rsidRDefault="00CD046D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173,0</w:t>
            </w:r>
          </w:p>
        </w:tc>
        <w:tc>
          <w:tcPr>
            <w:tcW w:w="1275" w:type="dxa"/>
            <w:shd w:val="clear" w:color="auto" w:fill="auto"/>
          </w:tcPr>
          <w:p w:rsidR="00C31CF4" w:rsidRPr="00AA774D" w:rsidRDefault="00C31CF4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A774D" w:rsidTr="00A07B71">
        <w:tc>
          <w:tcPr>
            <w:tcW w:w="60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177,4</w:t>
            </w:r>
          </w:p>
        </w:tc>
        <w:tc>
          <w:tcPr>
            <w:tcW w:w="1276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177,4</w:t>
            </w:r>
          </w:p>
        </w:tc>
        <w:tc>
          <w:tcPr>
            <w:tcW w:w="1275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766FA" w:rsidRPr="00AA774D" w:rsidTr="00A07B71">
        <w:tc>
          <w:tcPr>
            <w:tcW w:w="607" w:type="dxa"/>
            <w:vMerge/>
            <w:shd w:val="clear" w:color="auto" w:fill="auto"/>
          </w:tcPr>
          <w:p w:rsidR="007766FA" w:rsidRPr="00AA774D" w:rsidRDefault="007766FA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7766FA" w:rsidRPr="00AA774D" w:rsidRDefault="007766FA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766FA" w:rsidRPr="00AA774D" w:rsidRDefault="007766FA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766FA" w:rsidRPr="00AA774D" w:rsidRDefault="007766FA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7766FA" w:rsidRPr="00AA774D" w:rsidRDefault="007766FA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188,5</w:t>
            </w:r>
          </w:p>
        </w:tc>
        <w:tc>
          <w:tcPr>
            <w:tcW w:w="1276" w:type="dxa"/>
            <w:shd w:val="clear" w:color="auto" w:fill="auto"/>
          </w:tcPr>
          <w:p w:rsidR="007766FA" w:rsidRPr="00AA774D" w:rsidRDefault="007766FA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7766FA" w:rsidRPr="00AA774D" w:rsidRDefault="007766FA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188,5</w:t>
            </w:r>
          </w:p>
        </w:tc>
        <w:tc>
          <w:tcPr>
            <w:tcW w:w="1275" w:type="dxa"/>
            <w:shd w:val="clear" w:color="auto" w:fill="auto"/>
          </w:tcPr>
          <w:p w:rsidR="007766FA" w:rsidRPr="00AA774D" w:rsidRDefault="007766FA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766FA" w:rsidRPr="00AA774D" w:rsidTr="00A07B71">
        <w:tc>
          <w:tcPr>
            <w:tcW w:w="607" w:type="dxa"/>
            <w:vMerge/>
            <w:shd w:val="clear" w:color="auto" w:fill="auto"/>
          </w:tcPr>
          <w:p w:rsidR="007766FA" w:rsidRPr="00AA774D" w:rsidRDefault="007766FA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7766FA" w:rsidRPr="00AA774D" w:rsidRDefault="007766FA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766FA" w:rsidRPr="00AA774D" w:rsidRDefault="007766FA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766FA" w:rsidRPr="00AA774D" w:rsidRDefault="007766FA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7766FA" w:rsidRPr="00AA774D" w:rsidRDefault="007766FA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188,5</w:t>
            </w:r>
          </w:p>
        </w:tc>
        <w:tc>
          <w:tcPr>
            <w:tcW w:w="1276" w:type="dxa"/>
            <w:shd w:val="clear" w:color="auto" w:fill="auto"/>
          </w:tcPr>
          <w:p w:rsidR="007766FA" w:rsidRPr="00AA774D" w:rsidRDefault="007766FA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7766FA" w:rsidRPr="00AA774D" w:rsidRDefault="007766FA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188,5</w:t>
            </w:r>
          </w:p>
        </w:tc>
        <w:tc>
          <w:tcPr>
            <w:tcW w:w="1275" w:type="dxa"/>
            <w:shd w:val="clear" w:color="auto" w:fill="auto"/>
          </w:tcPr>
          <w:p w:rsidR="007766FA" w:rsidRPr="00AA774D" w:rsidRDefault="007766FA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766FA" w:rsidRPr="00AA774D" w:rsidTr="00A07B71">
        <w:tc>
          <w:tcPr>
            <w:tcW w:w="607" w:type="dxa"/>
            <w:vMerge/>
            <w:shd w:val="clear" w:color="auto" w:fill="auto"/>
          </w:tcPr>
          <w:p w:rsidR="007766FA" w:rsidRPr="00AA774D" w:rsidRDefault="007766FA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7766FA" w:rsidRPr="00AA774D" w:rsidRDefault="007766FA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766FA" w:rsidRPr="00AA774D" w:rsidRDefault="007766FA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766FA" w:rsidRPr="00AA774D" w:rsidRDefault="007766FA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7766FA" w:rsidRPr="00AA774D" w:rsidRDefault="007766FA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188,5</w:t>
            </w:r>
          </w:p>
        </w:tc>
        <w:tc>
          <w:tcPr>
            <w:tcW w:w="1276" w:type="dxa"/>
            <w:shd w:val="clear" w:color="auto" w:fill="auto"/>
          </w:tcPr>
          <w:p w:rsidR="007766FA" w:rsidRPr="00AA774D" w:rsidRDefault="007766FA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7766FA" w:rsidRPr="00AA774D" w:rsidRDefault="007766FA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188,5</w:t>
            </w:r>
          </w:p>
        </w:tc>
        <w:tc>
          <w:tcPr>
            <w:tcW w:w="1275" w:type="dxa"/>
            <w:shd w:val="clear" w:color="auto" w:fill="auto"/>
          </w:tcPr>
          <w:p w:rsidR="007766FA" w:rsidRPr="00AA774D" w:rsidRDefault="007766FA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A774D" w:rsidTr="00A07B71">
        <w:tc>
          <w:tcPr>
            <w:tcW w:w="60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A774D" w:rsidTr="00A07B71">
        <w:tc>
          <w:tcPr>
            <w:tcW w:w="60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A774D" w:rsidTr="00A07B71">
        <w:trPr>
          <w:trHeight w:val="272"/>
        </w:trPr>
        <w:tc>
          <w:tcPr>
            <w:tcW w:w="60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A774D" w:rsidTr="00A07B71">
        <w:tc>
          <w:tcPr>
            <w:tcW w:w="607" w:type="dxa"/>
            <w:vMerge w:val="restart"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6447" w:type="dxa"/>
            <w:vMerge w:val="restart"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5519,3</w:t>
            </w:r>
          </w:p>
        </w:tc>
        <w:tc>
          <w:tcPr>
            <w:tcW w:w="1276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5519,3</w:t>
            </w:r>
          </w:p>
        </w:tc>
        <w:tc>
          <w:tcPr>
            <w:tcW w:w="1275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A774D" w:rsidTr="00A07B71">
        <w:tc>
          <w:tcPr>
            <w:tcW w:w="60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4190,5</w:t>
            </w:r>
          </w:p>
        </w:tc>
        <w:tc>
          <w:tcPr>
            <w:tcW w:w="1276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4190,5</w:t>
            </w:r>
          </w:p>
        </w:tc>
        <w:tc>
          <w:tcPr>
            <w:tcW w:w="1275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A774D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3436,4</w:t>
            </w:r>
          </w:p>
        </w:tc>
        <w:tc>
          <w:tcPr>
            <w:tcW w:w="1276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3436,4</w:t>
            </w:r>
          </w:p>
        </w:tc>
        <w:tc>
          <w:tcPr>
            <w:tcW w:w="1275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766FA" w:rsidRPr="00AA774D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7766FA" w:rsidRPr="00AA774D" w:rsidRDefault="007766FA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7766FA" w:rsidRPr="00AA774D" w:rsidRDefault="007766FA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766FA" w:rsidRPr="00AA774D" w:rsidRDefault="007766FA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766FA" w:rsidRPr="00AA774D" w:rsidRDefault="007766FA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7766FA" w:rsidRPr="00AA774D" w:rsidRDefault="007766FA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4435,1</w:t>
            </w:r>
          </w:p>
        </w:tc>
        <w:tc>
          <w:tcPr>
            <w:tcW w:w="1276" w:type="dxa"/>
            <w:shd w:val="clear" w:color="auto" w:fill="auto"/>
          </w:tcPr>
          <w:p w:rsidR="007766FA" w:rsidRPr="00AA774D" w:rsidRDefault="007766FA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7766FA" w:rsidRPr="00AA774D" w:rsidRDefault="007766FA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4435,1</w:t>
            </w:r>
          </w:p>
        </w:tc>
        <w:tc>
          <w:tcPr>
            <w:tcW w:w="1275" w:type="dxa"/>
            <w:shd w:val="clear" w:color="auto" w:fill="auto"/>
          </w:tcPr>
          <w:p w:rsidR="007766FA" w:rsidRPr="00AA774D" w:rsidRDefault="007766FA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766FA" w:rsidRPr="00AA774D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7766FA" w:rsidRPr="00AA774D" w:rsidRDefault="007766FA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7766FA" w:rsidRPr="00AA774D" w:rsidRDefault="007766FA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766FA" w:rsidRPr="00AA774D" w:rsidRDefault="007766FA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766FA" w:rsidRPr="00AA774D" w:rsidRDefault="007766FA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7766FA" w:rsidRPr="00AA774D" w:rsidRDefault="007766FA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4799,1</w:t>
            </w:r>
          </w:p>
        </w:tc>
        <w:tc>
          <w:tcPr>
            <w:tcW w:w="1276" w:type="dxa"/>
            <w:shd w:val="clear" w:color="auto" w:fill="auto"/>
          </w:tcPr>
          <w:p w:rsidR="007766FA" w:rsidRPr="00AA774D" w:rsidRDefault="007766FA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7766FA" w:rsidRPr="00AA774D" w:rsidRDefault="007766FA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4799,1</w:t>
            </w:r>
          </w:p>
        </w:tc>
        <w:tc>
          <w:tcPr>
            <w:tcW w:w="1275" w:type="dxa"/>
            <w:shd w:val="clear" w:color="auto" w:fill="auto"/>
          </w:tcPr>
          <w:p w:rsidR="007766FA" w:rsidRPr="00AA774D" w:rsidRDefault="007766FA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7766FA" w:rsidRPr="00AA774D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7766FA" w:rsidRPr="00AA774D" w:rsidRDefault="007766FA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7766FA" w:rsidRPr="00AA774D" w:rsidRDefault="007766FA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766FA" w:rsidRPr="00AA774D" w:rsidRDefault="007766FA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766FA" w:rsidRPr="00AA774D" w:rsidRDefault="007766FA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7766FA" w:rsidRPr="00AA774D" w:rsidRDefault="007766FA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5140,3</w:t>
            </w:r>
          </w:p>
        </w:tc>
        <w:tc>
          <w:tcPr>
            <w:tcW w:w="1276" w:type="dxa"/>
            <w:shd w:val="clear" w:color="auto" w:fill="auto"/>
          </w:tcPr>
          <w:p w:rsidR="007766FA" w:rsidRPr="00AA774D" w:rsidRDefault="007766FA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7766FA" w:rsidRPr="00AA774D" w:rsidRDefault="007766FA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5140,3</w:t>
            </w:r>
          </w:p>
        </w:tc>
        <w:tc>
          <w:tcPr>
            <w:tcW w:w="1275" w:type="dxa"/>
            <w:shd w:val="clear" w:color="auto" w:fill="auto"/>
          </w:tcPr>
          <w:p w:rsidR="007766FA" w:rsidRPr="00AA774D" w:rsidRDefault="007766FA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A774D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A774D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A774D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AA774D" w:rsidTr="00A07B71">
        <w:trPr>
          <w:trHeight w:val="261"/>
        </w:trPr>
        <w:tc>
          <w:tcPr>
            <w:tcW w:w="607" w:type="dxa"/>
            <w:vMerge w:val="restart"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6447" w:type="dxa"/>
            <w:vMerge w:val="restart"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Реализация дополнительных мер поддержки бюджетов поселений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</w:tr>
      <w:tr w:rsidR="00A15608" w:rsidRPr="00AA774D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902,8</w:t>
            </w:r>
          </w:p>
        </w:tc>
        <w:tc>
          <w:tcPr>
            <w:tcW w:w="1276" w:type="dxa"/>
            <w:shd w:val="clear" w:color="auto" w:fill="auto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902,8</w:t>
            </w:r>
          </w:p>
        </w:tc>
        <w:tc>
          <w:tcPr>
            <w:tcW w:w="1275" w:type="dxa"/>
            <w:shd w:val="clear" w:color="auto" w:fill="auto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</w:tr>
      <w:tr w:rsidR="00A15608" w:rsidRPr="00AA774D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</w:tr>
      <w:tr w:rsidR="00A15608" w:rsidRPr="00AA774D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</w:tr>
      <w:tr w:rsidR="00A15608" w:rsidRPr="00AA774D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</w:tr>
      <w:tr w:rsidR="00A15608" w:rsidRPr="00AA774D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</w:tr>
      <w:tr w:rsidR="00A15608" w:rsidRPr="00AA774D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</w:tr>
      <w:tr w:rsidR="00A15608" w:rsidRPr="00AA774D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</w:tr>
      <w:tr w:rsidR="00A15608" w:rsidRPr="00AA774D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AA774D" w:rsidRDefault="009409E0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2" w:type="dxa"/>
            <w:shd w:val="clear" w:color="auto" w:fill="auto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AA774D" w:rsidRDefault="009409E0" w:rsidP="00667F3F">
            <w:pPr>
              <w:spacing w:line="220" w:lineRule="exact"/>
              <w:jc w:val="center"/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</w:rPr>
              <w:t>0,0</w:t>
            </w:r>
          </w:p>
        </w:tc>
      </w:tr>
    </w:tbl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051ECF" w:rsidRPr="00AA774D" w:rsidTr="008F5ABB">
        <w:tc>
          <w:tcPr>
            <w:tcW w:w="4614" w:type="dxa"/>
            <w:shd w:val="clear" w:color="auto" w:fill="auto"/>
          </w:tcPr>
          <w:p w:rsidR="0086412B" w:rsidRPr="00AA774D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>Приложение № 6</w:t>
            </w:r>
          </w:p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6412B" w:rsidRPr="00AA774D" w:rsidRDefault="0086412B" w:rsidP="0086412B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86412B" w:rsidRPr="00AA774D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AA774D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86412B" w:rsidRPr="00AA774D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AA774D">
        <w:rPr>
          <w:rFonts w:ascii="PT Astra Serif" w:hAnsi="PT Astra Serif"/>
          <w:b/>
          <w:bCs/>
          <w:sz w:val="28"/>
          <w:szCs w:val="28"/>
          <w:lang w:eastAsia="ru-RU"/>
        </w:rPr>
        <w:t>Сохранение, использование и популяризация объектов культурного наследия (памятников истории и культуры), охрана объектов культурного наследия (памятников истории и культуры) местного (муниципального) значения, расположенных на территории муниципального образования Щекинский район</w:t>
      </w:r>
      <w:r w:rsidRPr="00AA774D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AA774D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386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028"/>
      </w:tblGrid>
      <w:tr w:rsidR="00DC5838" w:rsidRPr="00AA774D" w:rsidTr="00A07B71">
        <w:tc>
          <w:tcPr>
            <w:tcW w:w="2835" w:type="dxa"/>
            <w:shd w:val="clear" w:color="auto" w:fill="auto"/>
          </w:tcPr>
          <w:p w:rsidR="0086412B" w:rsidRPr="00AA774D" w:rsidRDefault="00A03FD9" w:rsidP="00A03FD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28" w:type="dxa"/>
            <w:shd w:val="clear" w:color="auto" w:fill="auto"/>
          </w:tcPr>
          <w:p w:rsidR="0086412B" w:rsidRPr="00AA774D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DC5838" w:rsidRPr="00AA774D" w:rsidTr="00A07B71">
        <w:tc>
          <w:tcPr>
            <w:tcW w:w="2835" w:type="dxa"/>
            <w:shd w:val="clear" w:color="auto" w:fill="auto"/>
          </w:tcPr>
          <w:p w:rsidR="0086412B" w:rsidRPr="00AA774D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28" w:type="dxa"/>
            <w:shd w:val="clear" w:color="auto" w:fill="auto"/>
          </w:tcPr>
          <w:p w:rsidR="0086412B" w:rsidRPr="00AA774D" w:rsidRDefault="0086412B" w:rsidP="00A03FD9">
            <w:pPr>
              <w:suppressAutoHyphens w:val="0"/>
              <w:autoSpaceDE w:val="0"/>
              <w:autoSpaceDN w:val="0"/>
              <w:adjustRightInd w:val="0"/>
              <w:spacing w:line="228" w:lineRule="auto"/>
              <w:contextualSpacing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AA774D">
              <w:rPr>
                <w:rFonts w:ascii="PT Astra Serif" w:hAnsi="PT Astra Serif"/>
                <w:lang w:eastAsia="en-US"/>
              </w:rPr>
              <w:t>Сохранение, использование, популяризация и охрана объектов культурного наследия местного значения</w:t>
            </w:r>
          </w:p>
        </w:tc>
      </w:tr>
      <w:tr w:rsidR="00DC5838" w:rsidRPr="00AA774D" w:rsidTr="00A07B71">
        <w:tc>
          <w:tcPr>
            <w:tcW w:w="2835" w:type="dxa"/>
            <w:shd w:val="clear" w:color="auto" w:fill="auto"/>
          </w:tcPr>
          <w:p w:rsidR="0086412B" w:rsidRPr="00AA774D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28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AA774D">
              <w:rPr>
                <w:rFonts w:ascii="PT Astra Serif" w:hAnsi="PT Astra Serif"/>
                <w:lang w:eastAsia="en-US"/>
              </w:rPr>
              <w:t>Сохранение, использование, популяризация и охрана объектов культурного наследия (памятников истории и культуры), местного (муниципального) значения на территории муниципального образования Щекинский район</w:t>
            </w:r>
          </w:p>
        </w:tc>
      </w:tr>
      <w:tr w:rsidR="00DC5838" w:rsidRPr="00AA774D" w:rsidTr="00A07B71">
        <w:tc>
          <w:tcPr>
            <w:tcW w:w="2835" w:type="dxa"/>
            <w:shd w:val="clear" w:color="auto" w:fill="auto"/>
          </w:tcPr>
          <w:p w:rsidR="0086412B" w:rsidRPr="00AA774D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28" w:type="dxa"/>
            <w:shd w:val="clear" w:color="auto" w:fill="auto"/>
          </w:tcPr>
          <w:p w:rsidR="0086412B" w:rsidRPr="00AA774D" w:rsidRDefault="0086412B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A03FD9" w:rsidRPr="00AA774D">
              <w:rPr>
                <w:rFonts w:ascii="PT Astra Serif" w:hAnsi="PT Astra Serif"/>
                <w:b/>
                <w:lang w:eastAsia="ru-RU"/>
              </w:rPr>
              <w:t xml:space="preserve">– </w:t>
            </w:r>
            <w:r w:rsidR="00381C45" w:rsidRPr="00AA774D">
              <w:rPr>
                <w:rFonts w:ascii="PT Astra Serif" w:hAnsi="PT Astra Serif"/>
                <w:b/>
                <w:lang w:eastAsia="ru-RU"/>
              </w:rPr>
              <w:t>20440,2</w:t>
            </w:r>
            <w:r w:rsidRPr="00AA774D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86412B" w:rsidRPr="00AA774D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 – 1767,6 тыс. руб.</w:t>
            </w:r>
          </w:p>
          <w:p w:rsidR="0086412B" w:rsidRPr="00AA774D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 – 1767,6 тыс. руб.</w:t>
            </w:r>
          </w:p>
          <w:p w:rsidR="0086412B" w:rsidRPr="00AA774D" w:rsidRDefault="00A07B71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 – 1844,9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 –</w:t>
            </w:r>
            <w:r w:rsidR="00A03FD9" w:rsidRPr="00AA774D">
              <w:rPr>
                <w:rFonts w:ascii="PT Astra Serif" w:hAnsi="PT Astra Serif"/>
                <w:lang w:eastAsia="ru-RU"/>
              </w:rPr>
              <w:t xml:space="preserve"> </w:t>
            </w:r>
            <w:r w:rsidR="00381C45" w:rsidRPr="00AA774D">
              <w:rPr>
                <w:rFonts w:ascii="PT Astra Serif" w:hAnsi="PT Astra Serif"/>
                <w:lang w:eastAsia="ru-RU"/>
              </w:rPr>
              <w:t>4129,9</w:t>
            </w:r>
            <w:r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A03FD9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 – 2130,6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2027 – </w:t>
            </w:r>
            <w:r w:rsidR="00A03FD9" w:rsidRPr="00AA774D">
              <w:rPr>
                <w:rFonts w:ascii="PT Astra Serif" w:hAnsi="PT Astra Serif"/>
                <w:lang w:eastAsia="ru-RU"/>
              </w:rPr>
              <w:t>2199,9</w:t>
            </w:r>
            <w:r w:rsidR="00A07B71" w:rsidRPr="00AA774D">
              <w:rPr>
                <w:rFonts w:ascii="PT Astra Serif" w:hAnsi="PT Astra Serif"/>
                <w:lang w:eastAsia="ru-RU"/>
              </w:rPr>
              <w:t xml:space="preserve"> </w:t>
            </w:r>
            <w:r w:rsidRPr="00AA774D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AA774D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2028 – </w:t>
            </w:r>
            <w:r w:rsidR="00A03FD9" w:rsidRPr="00AA774D">
              <w:rPr>
                <w:rFonts w:ascii="PT Astra Serif" w:hAnsi="PT Astra Serif"/>
                <w:lang w:eastAsia="ru-RU"/>
              </w:rPr>
              <w:t>2199,9</w:t>
            </w:r>
            <w:r w:rsidR="00A07B71" w:rsidRPr="00AA774D">
              <w:rPr>
                <w:rFonts w:ascii="PT Astra Serif" w:hAnsi="PT Astra Serif"/>
                <w:lang w:eastAsia="ru-RU"/>
              </w:rPr>
              <w:t xml:space="preserve"> </w:t>
            </w:r>
            <w:r w:rsidRPr="00AA774D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AA774D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2029 – </w:t>
            </w:r>
            <w:r w:rsidR="00A03FD9" w:rsidRPr="00AA774D">
              <w:rPr>
                <w:rFonts w:ascii="PT Astra Serif" w:hAnsi="PT Astra Serif"/>
                <w:lang w:eastAsia="ru-RU"/>
              </w:rPr>
              <w:t>2199,9</w:t>
            </w:r>
            <w:r w:rsidR="00A07B71" w:rsidRPr="00AA774D">
              <w:rPr>
                <w:rFonts w:ascii="PT Astra Serif" w:hAnsi="PT Astra Serif"/>
                <w:lang w:eastAsia="ru-RU"/>
              </w:rPr>
              <w:t xml:space="preserve"> </w:t>
            </w:r>
            <w:r w:rsidRPr="00AA774D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AA774D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2030 – </w:t>
            </w:r>
            <w:r w:rsidR="00A03FD9" w:rsidRPr="00AA774D">
              <w:rPr>
                <w:rFonts w:ascii="PT Astra Serif" w:hAnsi="PT Astra Serif"/>
                <w:lang w:eastAsia="ru-RU"/>
              </w:rPr>
              <w:t>2199,9</w:t>
            </w:r>
            <w:r w:rsidR="00A07B71" w:rsidRPr="00AA774D">
              <w:rPr>
                <w:rFonts w:ascii="PT Astra Serif" w:hAnsi="PT Astra Serif"/>
                <w:lang w:eastAsia="ru-RU"/>
              </w:rPr>
              <w:t xml:space="preserve"> </w:t>
            </w:r>
            <w:r w:rsidRPr="00AA774D">
              <w:rPr>
                <w:rFonts w:ascii="PT Astra Serif" w:hAnsi="PT Astra Serif"/>
                <w:lang w:eastAsia="ru-RU"/>
              </w:rPr>
              <w:t>тыс. руб.</w:t>
            </w:r>
          </w:p>
        </w:tc>
      </w:tr>
    </w:tbl>
    <w:p w:rsidR="00F37C21" w:rsidRPr="00AA774D" w:rsidRDefault="00F37C21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03FD9" w:rsidRPr="00AA774D" w:rsidRDefault="00A03FD9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24539B" w:rsidRPr="00AA774D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24539B" w:rsidRPr="00AA774D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AA774D">
        <w:rPr>
          <w:rFonts w:ascii="PT Astra Serif" w:hAnsi="PT Astra Serif"/>
          <w:b/>
          <w:bCs/>
          <w:sz w:val="28"/>
          <w:szCs w:val="28"/>
          <w:lang w:eastAsia="ru-RU"/>
        </w:rPr>
        <w:t xml:space="preserve">Сохранение, использование и популяризация объектов культурного наследия (памятников истории </w:t>
      </w:r>
    </w:p>
    <w:p w:rsidR="0086412B" w:rsidRPr="00AA774D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bCs/>
          <w:sz w:val="28"/>
          <w:szCs w:val="28"/>
          <w:lang w:eastAsia="ru-RU"/>
        </w:rPr>
        <w:t>и культуры), охрана объектов культурного наследия (памятников истории и культуры) местного (муниципального) значения, расположенных на территории муниципального образования Щекинский район</w:t>
      </w:r>
      <w:r w:rsidRPr="00AA774D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AA774D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5031"/>
        <w:gridCol w:w="1984"/>
        <w:gridCol w:w="1559"/>
        <w:gridCol w:w="993"/>
        <w:gridCol w:w="1842"/>
        <w:gridCol w:w="1418"/>
        <w:gridCol w:w="1276"/>
      </w:tblGrid>
      <w:tr w:rsidR="00DC5838" w:rsidRPr="00AA774D" w:rsidTr="00A07B71">
        <w:tc>
          <w:tcPr>
            <w:tcW w:w="606" w:type="dxa"/>
            <w:vMerge w:val="restart"/>
            <w:shd w:val="clear" w:color="auto" w:fill="auto"/>
          </w:tcPr>
          <w:p w:rsidR="0086412B" w:rsidRPr="00AA774D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№</w:t>
            </w:r>
          </w:p>
          <w:p w:rsidR="0086412B" w:rsidRPr="00AA774D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п/п</w:t>
            </w:r>
          </w:p>
        </w:tc>
        <w:tc>
          <w:tcPr>
            <w:tcW w:w="5031" w:type="dxa"/>
            <w:vMerge w:val="restart"/>
            <w:shd w:val="clear" w:color="auto" w:fill="auto"/>
          </w:tcPr>
          <w:p w:rsidR="0086412B" w:rsidRPr="00AA774D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6412B" w:rsidRPr="00AA774D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6412B" w:rsidRPr="00AA774D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5529" w:type="dxa"/>
            <w:gridSpan w:val="4"/>
          </w:tcPr>
          <w:p w:rsidR="0086412B" w:rsidRPr="00AA774D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DC5838" w:rsidRPr="00AA774D" w:rsidTr="00A07B71">
        <w:tc>
          <w:tcPr>
            <w:tcW w:w="606" w:type="dxa"/>
            <w:vMerge/>
            <w:shd w:val="clear" w:color="auto" w:fill="auto"/>
          </w:tcPr>
          <w:p w:rsidR="0086412B" w:rsidRPr="00AA774D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86412B" w:rsidRPr="00AA774D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6412B" w:rsidRPr="00AA774D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6412B" w:rsidRPr="00AA774D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6412B" w:rsidRPr="00AA774D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4536" w:type="dxa"/>
            <w:gridSpan w:val="3"/>
          </w:tcPr>
          <w:p w:rsidR="0086412B" w:rsidRPr="00AA774D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DC5838" w:rsidRPr="00AA774D" w:rsidTr="00A07B71">
        <w:tc>
          <w:tcPr>
            <w:tcW w:w="606" w:type="dxa"/>
            <w:vMerge/>
            <w:shd w:val="clear" w:color="auto" w:fill="auto"/>
          </w:tcPr>
          <w:p w:rsidR="0086412B" w:rsidRPr="00AA774D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86412B" w:rsidRPr="00AA774D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6412B" w:rsidRPr="00AA774D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6412B" w:rsidRPr="00AA774D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6412B" w:rsidRPr="00AA774D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86412B" w:rsidRPr="00AA774D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418" w:type="dxa"/>
          </w:tcPr>
          <w:p w:rsidR="0086412B" w:rsidRPr="00AA774D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276" w:type="dxa"/>
            <w:shd w:val="clear" w:color="auto" w:fill="auto"/>
          </w:tcPr>
          <w:p w:rsidR="0086412B" w:rsidRPr="00AA774D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Бюджет МО </w:t>
            </w:r>
            <w:proofErr w:type="spellStart"/>
            <w:r w:rsidRPr="00AA774D">
              <w:rPr>
                <w:rFonts w:ascii="PT Astra Serif" w:hAnsi="PT Astra Serif"/>
                <w:lang w:eastAsia="ru-RU"/>
              </w:rPr>
              <w:t>Щекинс</w:t>
            </w:r>
            <w:proofErr w:type="spellEnd"/>
            <w:r w:rsidR="00A07B71" w:rsidRPr="00AA774D">
              <w:rPr>
                <w:rFonts w:ascii="PT Astra Serif" w:hAnsi="PT Astra Serif"/>
                <w:lang w:eastAsia="ru-RU"/>
              </w:rPr>
              <w:t xml:space="preserve"> </w:t>
            </w:r>
            <w:r w:rsidRPr="00AA774D">
              <w:rPr>
                <w:rFonts w:ascii="PT Astra Serif" w:hAnsi="PT Astra Serif"/>
                <w:lang w:eastAsia="ru-RU"/>
              </w:rPr>
              <w:t>кий район</w:t>
            </w:r>
          </w:p>
        </w:tc>
      </w:tr>
      <w:tr w:rsidR="00DC5838" w:rsidRPr="00AA774D" w:rsidTr="00EF3B21">
        <w:tc>
          <w:tcPr>
            <w:tcW w:w="606" w:type="dxa"/>
            <w:vMerge w:val="restart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5031" w:type="dxa"/>
            <w:vMerge w:val="restart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ind w:left="-39" w:right="-108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Межбюджетные трансферты муниципальным образованиям Щекинского района на </w:t>
            </w:r>
            <w:r w:rsidRPr="00AA774D">
              <w:rPr>
                <w:rFonts w:ascii="PT Astra Serif" w:hAnsi="PT Astra Serif"/>
                <w:spacing w:val="-6"/>
                <w:lang w:eastAsia="ru-RU"/>
              </w:rPr>
              <w:t>осуществление части полномочий по сохранению,</w:t>
            </w:r>
            <w:r w:rsidRPr="00AA774D">
              <w:rPr>
                <w:rFonts w:ascii="PT Astra Serif" w:hAnsi="PT Astra Serif"/>
                <w:lang w:eastAsia="ru-RU"/>
              </w:rPr>
              <w:t xml:space="preserve"> использованию и популяризации объектов культурного наследия (памятников истории и культуры), находящихся в собственности поселения,  охране объектов культурного наследия (памятников истории и культуры) местного (муниципального) значения, расположенных на территории поселения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589,2</w:t>
            </w:r>
          </w:p>
        </w:tc>
        <w:tc>
          <w:tcPr>
            <w:tcW w:w="1842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589,2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589,2</w:t>
            </w:r>
          </w:p>
        </w:tc>
        <w:tc>
          <w:tcPr>
            <w:tcW w:w="1842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589,2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3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615,3</w:t>
            </w:r>
          </w:p>
        </w:tc>
        <w:tc>
          <w:tcPr>
            <w:tcW w:w="1842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615,3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3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951,7</w:t>
            </w:r>
          </w:p>
        </w:tc>
        <w:tc>
          <w:tcPr>
            <w:tcW w:w="1842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951,7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3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710,2</w:t>
            </w:r>
          </w:p>
        </w:tc>
        <w:tc>
          <w:tcPr>
            <w:tcW w:w="1842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710,2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3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733,3</w:t>
            </w:r>
          </w:p>
        </w:tc>
        <w:tc>
          <w:tcPr>
            <w:tcW w:w="1842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733,3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3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733,3</w:t>
            </w:r>
          </w:p>
        </w:tc>
        <w:tc>
          <w:tcPr>
            <w:tcW w:w="1842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733,3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3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733,3</w:t>
            </w:r>
          </w:p>
        </w:tc>
        <w:tc>
          <w:tcPr>
            <w:tcW w:w="1842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733,3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3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733,3</w:t>
            </w:r>
          </w:p>
        </w:tc>
        <w:tc>
          <w:tcPr>
            <w:tcW w:w="1842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733,3</w:t>
            </w:r>
          </w:p>
        </w:tc>
      </w:tr>
      <w:tr w:rsidR="00DC5838" w:rsidRPr="00AA774D" w:rsidTr="00EF3B21">
        <w:tc>
          <w:tcPr>
            <w:tcW w:w="606" w:type="dxa"/>
            <w:vMerge w:val="restart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5031" w:type="dxa"/>
            <w:vMerge w:val="restart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Межбюджетные трансферты, передаваемые из бюджета муниципального образования Щекинский район бюджетам поселений на осуществление части полномочий по сохранению, использованию и популяризации объектов культурного наследия (памятников истории и культуры), находящихся в собственности муниципального района, охране объектов культурного наследия (памятников истории и культуры) местного (муниципального) значения, расположенных на территории муниципального района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1178,4</w:t>
            </w:r>
          </w:p>
        </w:tc>
        <w:tc>
          <w:tcPr>
            <w:tcW w:w="1842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1178,4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1178,4</w:t>
            </w:r>
          </w:p>
        </w:tc>
        <w:tc>
          <w:tcPr>
            <w:tcW w:w="1842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1178,4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3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1229,6</w:t>
            </w:r>
          </w:p>
        </w:tc>
        <w:tc>
          <w:tcPr>
            <w:tcW w:w="1842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1229,6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3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1903,5</w:t>
            </w:r>
          </w:p>
        </w:tc>
        <w:tc>
          <w:tcPr>
            <w:tcW w:w="1842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1903,5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3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1420,4</w:t>
            </w:r>
          </w:p>
        </w:tc>
        <w:tc>
          <w:tcPr>
            <w:tcW w:w="1842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1420,4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3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1466,6</w:t>
            </w:r>
          </w:p>
        </w:tc>
        <w:tc>
          <w:tcPr>
            <w:tcW w:w="1842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1466,6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3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1466,6</w:t>
            </w:r>
          </w:p>
        </w:tc>
        <w:tc>
          <w:tcPr>
            <w:tcW w:w="1842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1466,6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3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1466,6</w:t>
            </w:r>
          </w:p>
        </w:tc>
        <w:tc>
          <w:tcPr>
            <w:tcW w:w="1842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1466,6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3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1466,6</w:t>
            </w:r>
          </w:p>
        </w:tc>
        <w:tc>
          <w:tcPr>
            <w:tcW w:w="1842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1466,6</w:t>
            </w:r>
          </w:p>
        </w:tc>
      </w:tr>
      <w:tr w:rsidR="00DC5838" w:rsidRPr="00AA774D" w:rsidTr="00EF3B21">
        <w:tc>
          <w:tcPr>
            <w:tcW w:w="606" w:type="dxa"/>
            <w:vMerge w:val="restart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>3.</w:t>
            </w:r>
          </w:p>
        </w:tc>
        <w:tc>
          <w:tcPr>
            <w:tcW w:w="5031" w:type="dxa"/>
            <w:vMerge w:val="restart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Резервные средства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3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3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1274,7</w:t>
            </w:r>
          </w:p>
        </w:tc>
        <w:tc>
          <w:tcPr>
            <w:tcW w:w="1842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1274,7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3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3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3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3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EF3B21">
        <w:tc>
          <w:tcPr>
            <w:tcW w:w="606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3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</w:tbl>
    <w:p w:rsidR="00F37C21" w:rsidRPr="00AA774D" w:rsidRDefault="00F37C21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1135B8" w:rsidRPr="00AA774D" w:rsidRDefault="001135B8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1135B8" w:rsidRPr="00AA774D" w:rsidRDefault="001135B8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1135B8" w:rsidRPr="00AA774D" w:rsidRDefault="001135B8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1135B8" w:rsidRPr="00AA774D" w:rsidRDefault="001135B8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1135B8" w:rsidRPr="00AA774D" w:rsidRDefault="001135B8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1135B8" w:rsidRPr="00AA774D" w:rsidRDefault="001135B8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1135B8" w:rsidRPr="00AA774D" w:rsidRDefault="001135B8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1135B8" w:rsidRPr="00AA774D" w:rsidRDefault="001135B8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1135B8" w:rsidRPr="00AA774D" w:rsidRDefault="001135B8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1135B8" w:rsidRPr="00AA774D" w:rsidRDefault="001135B8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1135B8" w:rsidRPr="00AA774D" w:rsidRDefault="001135B8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1135B8" w:rsidRPr="00AA774D" w:rsidRDefault="001135B8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1135B8" w:rsidRPr="00AA774D" w:rsidRDefault="001135B8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1135B8" w:rsidRPr="00AA774D" w:rsidRDefault="001135B8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1135B8" w:rsidRPr="00AA774D" w:rsidRDefault="001135B8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1135B8" w:rsidRPr="00AA774D" w:rsidRDefault="001135B8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1135B8" w:rsidRPr="00AA774D" w:rsidRDefault="001135B8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1135B8" w:rsidRPr="00AA774D" w:rsidRDefault="001135B8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1135B8" w:rsidRPr="00AA774D" w:rsidRDefault="001135B8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1135B8" w:rsidRPr="00AA774D" w:rsidRDefault="001135B8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1135B8" w:rsidRPr="00AA774D" w:rsidRDefault="001135B8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1135B8" w:rsidRPr="00AA774D" w:rsidRDefault="001135B8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1135B8" w:rsidRPr="00AA774D" w:rsidRDefault="001135B8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1135B8" w:rsidRPr="00AA774D" w:rsidRDefault="001135B8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pPr w:leftFromText="180" w:rightFromText="180" w:vertAnchor="text" w:horzAnchor="margin" w:tblpXSpec="right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4614"/>
      </w:tblGrid>
      <w:tr w:rsidR="001135B8" w:rsidRPr="00AA774D" w:rsidTr="001135B8">
        <w:tc>
          <w:tcPr>
            <w:tcW w:w="4614" w:type="dxa"/>
            <w:shd w:val="clear" w:color="auto" w:fill="auto"/>
          </w:tcPr>
          <w:p w:rsidR="001135B8" w:rsidRPr="00AA774D" w:rsidRDefault="001135B8" w:rsidP="001135B8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>Приложение № 7</w:t>
            </w:r>
          </w:p>
          <w:p w:rsidR="001135B8" w:rsidRPr="00AA774D" w:rsidRDefault="001135B8" w:rsidP="001135B8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1135B8" w:rsidRPr="00AA774D" w:rsidRDefault="001135B8" w:rsidP="001135B8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1135B8" w:rsidRPr="00AA774D" w:rsidRDefault="001135B8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1135B8" w:rsidRPr="00AA774D" w:rsidRDefault="001135B8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1135B8" w:rsidRPr="00AA774D" w:rsidRDefault="001135B8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1135B8" w:rsidRPr="00AA774D" w:rsidRDefault="001135B8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AA774D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AA774D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86412B" w:rsidRPr="00AA774D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AA774D">
        <w:rPr>
          <w:rFonts w:ascii="PT Astra Serif" w:hAnsi="PT Astra Serif"/>
          <w:b/>
          <w:bCs/>
          <w:sz w:val="28"/>
          <w:szCs w:val="28"/>
          <w:lang w:eastAsia="ru-RU"/>
        </w:rPr>
        <w:t>Сохранение и развитие музейного дела</w:t>
      </w:r>
      <w:r w:rsidRPr="00AA774D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AA774D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0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170"/>
      </w:tblGrid>
      <w:tr w:rsidR="00DC5838" w:rsidRPr="00AA774D" w:rsidTr="00A07B71">
        <w:tc>
          <w:tcPr>
            <w:tcW w:w="2835" w:type="dxa"/>
            <w:shd w:val="clear" w:color="auto" w:fill="auto"/>
          </w:tcPr>
          <w:p w:rsidR="0086412B" w:rsidRPr="00AA774D" w:rsidRDefault="00A03FD9" w:rsidP="00A03FD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170" w:type="dxa"/>
            <w:shd w:val="clear" w:color="auto" w:fill="auto"/>
          </w:tcPr>
          <w:p w:rsidR="0086412B" w:rsidRPr="00AA774D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DC5838" w:rsidRPr="00AA774D" w:rsidTr="00A07B71">
        <w:tc>
          <w:tcPr>
            <w:tcW w:w="2835" w:type="dxa"/>
            <w:shd w:val="clear" w:color="auto" w:fill="auto"/>
          </w:tcPr>
          <w:p w:rsidR="0086412B" w:rsidRPr="00AA774D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170" w:type="dxa"/>
            <w:shd w:val="clear" w:color="auto" w:fill="auto"/>
          </w:tcPr>
          <w:p w:rsidR="0086412B" w:rsidRPr="00AA774D" w:rsidRDefault="0086412B" w:rsidP="00A03FD9">
            <w:pPr>
              <w:suppressAutoHyphens w:val="0"/>
              <w:autoSpaceDE w:val="0"/>
              <w:autoSpaceDN w:val="0"/>
              <w:adjustRightInd w:val="0"/>
              <w:spacing w:line="228" w:lineRule="auto"/>
              <w:contextualSpacing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AA774D">
              <w:rPr>
                <w:rFonts w:ascii="PT Astra Serif" w:hAnsi="PT Astra Serif"/>
                <w:lang w:eastAsia="en-US"/>
              </w:rPr>
              <w:t>Сохранение и развитие музейного дела</w:t>
            </w:r>
          </w:p>
        </w:tc>
      </w:tr>
      <w:tr w:rsidR="00DC5838" w:rsidRPr="00AA774D" w:rsidTr="00A07B71">
        <w:tc>
          <w:tcPr>
            <w:tcW w:w="2835" w:type="dxa"/>
            <w:shd w:val="clear" w:color="auto" w:fill="auto"/>
          </w:tcPr>
          <w:p w:rsidR="0086412B" w:rsidRPr="00AA774D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170" w:type="dxa"/>
            <w:shd w:val="clear" w:color="auto" w:fill="auto"/>
          </w:tcPr>
          <w:p w:rsidR="0086412B" w:rsidRPr="00AA774D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AA774D">
              <w:rPr>
                <w:rFonts w:ascii="PT Astra Serif" w:hAnsi="PT Astra Serif"/>
                <w:lang w:eastAsia="en-US"/>
              </w:rPr>
              <w:t>Поддержка и совершенствование музейной деятельности</w:t>
            </w:r>
          </w:p>
        </w:tc>
      </w:tr>
      <w:tr w:rsidR="00DC5838" w:rsidRPr="00AA774D" w:rsidTr="00A07B71">
        <w:tc>
          <w:tcPr>
            <w:tcW w:w="2835" w:type="dxa"/>
            <w:shd w:val="clear" w:color="auto" w:fill="auto"/>
          </w:tcPr>
          <w:p w:rsidR="0086412B" w:rsidRPr="00AA774D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170" w:type="dxa"/>
            <w:shd w:val="clear" w:color="auto" w:fill="auto"/>
          </w:tcPr>
          <w:p w:rsidR="0086412B" w:rsidRPr="00AA774D" w:rsidRDefault="0086412B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A03FD9" w:rsidRPr="00AA774D">
              <w:rPr>
                <w:rFonts w:ascii="PT Astra Serif" w:hAnsi="PT Astra Serif"/>
                <w:b/>
                <w:lang w:eastAsia="ru-RU"/>
              </w:rPr>
              <w:t xml:space="preserve">– </w:t>
            </w:r>
            <w:r w:rsidR="00AD5804" w:rsidRPr="00AA774D">
              <w:rPr>
                <w:rFonts w:ascii="PT Astra Serif" w:hAnsi="PT Astra Serif"/>
                <w:b/>
                <w:lang w:eastAsia="ru-RU"/>
              </w:rPr>
              <w:t>68143,8</w:t>
            </w:r>
            <w:r w:rsidRPr="00AA774D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86412B" w:rsidRPr="00AA774D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 – 489</w:t>
            </w:r>
            <w:r w:rsidR="00D37AB5" w:rsidRPr="00AA774D">
              <w:rPr>
                <w:rFonts w:ascii="PT Astra Serif" w:hAnsi="PT Astra Serif"/>
                <w:lang w:eastAsia="ru-RU"/>
              </w:rPr>
              <w:t>3,7</w:t>
            </w:r>
            <w:r w:rsidRPr="00AA774D">
              <w:rPr>
                <w:rFonts w:ascii="PT Astra Serif" w:hAnsi="PT Astra Serif"/>
                <w:lang w:eastAsia="ru-RU"/>
              </w:rPr>
              <w:t xml:space="preserve"> </w:t>
            </w:r>
            <w:bookmarkStart w:id="14" w:name="_Hlk93417374"/>
            <w:r w:rsidRPr="00AA774D">
              <w:rPr>
                <w:rFonts w:ascii="PT Astra Serif" w:hAnsi="PT Astra Serif"/>
                <w:lang w:eastAsia="ru-RU"/>
              </w:rPr>
              <w:t>тыс. руб.</w:t>
            </w:r>
            <w:bookmarkEnd w:id="14"/>
          </w:p>
          <w:p w:rsidR="0086412B" w:rsidRPr="00AA774D" w:rsidRDefault="002959F8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 – 5</w:t>
            </w:r>
            <w:r w:rsidR="00A07B71" w:rsidRPr="00AA774D">
              <w:rPr>
                <w:rFonts w:ascii="PT Astra Serif" w:hAnsi="PT Astra Serif"/>
                <w:lang w:eastAsia="ru-RU"/>
              </w:rPr>
              <w:t>929,2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A07B71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 – 6</w:t>
            </w:r>
            <w:r w:rsidR="003C5DC2" w:rsidRPr="00AA774D">
              <w:rPr>
                <w:rFonts w:ascii="PT Astra Serif" w:hAnsi="PT Astra Serif"/>
                <w:lang w:eastAsia="ru-RU"/>
              </w:rPr>
              <w:t>759,8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A03FD9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2025 – </w:t>
            </w:r>
            <w:r w:rsidR="00AD5804" w:rsidRPr="00AA774D">
              <w:rPr>
                <w:rFonts w:ascii="PT Astra Serif" w:hAnsi="PT Astra Serif"/>
                <w:lang w:eastAsia="ru-RU"/>
              </w:rPr>
              <w:t>6543,3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A03FD9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 – 8863,7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A03FD9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 – 9434,8</w:t>
            </w:r>
            <w:r w:rsidR="0086412B" w:rsidRPr="00AA774D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AA774D" w:rsidRDefault="002959F8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2028 – </w:t>
            </w:r>
            <w:r w:rsidR="00A03FD9" w:rsidRPr="00AA774D">
              <w:rPr>
                <w:rFonts w:ascii="PT Astra Serif" w:hAnsi="PT Astra Serif"/>
                <w:lang w:eastAsia="ru-RU"/>
              </w:rPr>
              <w:t>8573,1</w:t>
            </w:r>
            <w:r w:rsidR="00A07B71" w:rsidRPr="00AA774D">
              <w:rPr>
                <w:rFonts w:ascii="PT Astra Serif" w:hAnsi="PT Astra Serif"/>
                <w:lang w:eastAsia="ru-RU"/>
              </w:rPr>
              <w:t xml:space="preserve"> </w:t>
            </w:r>
            <w:r w:rsidR="0086412B" w:rsidRPr="00AA774D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AA774D" w:rsidRDefault="002959F8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2029 – </w:t>
            </w:r>
            <w:r w:rsidR="00A03FD9" w:rsidRPr="00AA774D">
              <w:rPr>
                <w:rFonts w:ascii="PT Astra Serif" w:hAnsi="PT Astra Serif"/>
                <w:lang w:eastAsia="ru-RU"/>
              </w:rPr>
              <w:t>8573,1</w:t>
            </w:r>
            <w:r w:rsidR="00A07B71" w:rsidRPr="00AA774D">
              <w:rPr>
                <w:rFonts w:ascii="PT Astra Serif" w:hAnsi="PT Astra Serif"/>
                <w:lang w:eastAsia="ru-RU"/>
              </w:rPr>
              <w:t xml:space="preserve"> </w:t>
            </w:r>
            <w:r w:rsidR="0086412B" w:rsidRPr="00AA774D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AA774D" w:rsidRDefault="002959F8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2030 – </w:t>
            </w:r>
            <w:r w:rsidR="00A03FD9" w:rsidRPr="00AA774D">
              <w:rPr>
                <w:rFonts w:ascii="PT Astra Serif" w:hAnsi="PT Astra Serif"/>
                <w:lang w:eastAsia="ru-RU"/>
              </w:rPr>
              <w:t>8573,1</w:t>
            </w:r>
            <w:r w:rsidR="00A07B71" w:rsidRPr="00AA774D">
              <w:rPr>
                <w:rFonts w:ascii="PT Astra Serif" w:hAnsi="PT Astra Serif"/>
                <w:lang w:eastAsia="ru-RU"/>
              </w:rPr>
              <w:t xml:space="preserve"> </w:t>
            </w:r>
            <w:r w:rsidR="0086412B" w:rsidRPr="00AA774D">
              <w:rPr>
                <w:rFonts w:ascii="PT Astra Serif" w:hAnsi="PT Astra Serif"/>
                <w:lang w:eastAsia="ru-RU"/>
              </w:rPr>
              <w:t>тыс. руб.</w:t>
            </w:r>
          </w:p>
        </w:tc>
      </w:tr>
    </w:tbl>
    <w:p w:rsidR="00986F38" w:rsidRPr="00AA774D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lang w:eastAsia="ru-RU"/>
        </w:rPr>
        <w:br w:type="page"/>
      </w:r>
      <w:r w:rsidRPr="00AA774D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86412B" w:rsidRPr="00AA774D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AA774D">
        <w:rPr>
          <w:rFonts w:ascii="PT Astra Serif" w:hAnsi="PT Astra Serif"/>
          <w:b/>
          <w:bCs/>
          <w:sz w:val="28"/>
          <w:szCs w:val="28"/>
          <w:lang w:eastAsia="ru-RU"/>
        </w:rPr>
        <w:t>Сохранение и развитие музейного дела</w:t>
      </w:r>
      <w:r w:rsidRPr="00AA774D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AA774D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pPr w:leftFromText="180" w:rightFromText="180" w:vertAnchor="text" w:horzAnchor="page" w:tblpX="1168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372"/>
        <w:gridCol w:w="1985"/>
        <w:gridCol w:w="1134"/>
        <w:gridCol w:w="992"/>
        <w:gridCol w:w="1276"/>
        <w:gridCol w:w="1276"/>
        <w:gridCol w:w="1559"/>
      </w:tblGrid>
      <w:tr w:rsidR="00DC5838" w:rsidRPr="00AA774D" w:rsidTr="00F37C21">
        <w:trPr>
          <w:trHeight w:val="416"/>
        </w:trPr>
        <w:tc>
          <w:tcPr>
            <w:tcW w:w="540" w:type="dxa"/>
            <w:vMerge w:val="restart"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№</w:t>
            </w:r>
          </w:p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п/п</w:t>
            </w:r>
          </w:p>
        </w:tc>
        <w:tc>
          <w:tcPr>
            <w:tcW w:w="6372" w:type="dxa"/>
            <w:vMerge w:val="restart"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Год </w:t>
            </w:r>
            <w:proofErr w:type="spellStart"/>
            <w:r w:rsidRPr="00AA774D">
              <w:rPr>
                <w:rFonts w:ascii="PT Astra Serif" w:hAnsi="PT Astra Serif"/>
                <w:lang w:eastAsia="ru-RU"/>
              </w:rPr>
              <w:t>реализа</w:t>
            </w:r>
            <w:proofErr w:type="spellEnd"/>
            <w:r w:rsidRPr="00AA774D"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AA774D">
              <w:rPr>
                <w:rFonts w:ascii="PT Astra Serif" w:hAnsi="PT Astra Serif"/>
                <w:lang w:eastAsia="ru-RU"/>
              </w:rPr>
              <w:t>ции</w:t>
            </w:r>
            <w:proofErr w:type="spellEnd"/>
          </w:p>
        </w:tc>
        <w:tc>
          <w:tcPr>
            <w:tcW w:w="5103" w:type="dxa"/>
            <w:gridSpan w:val="4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DC5838" w:rsidRPr="00AA774D" w:rsidTr="00F37C21">
        <w:trPr>
          <w:trHeight w:val="422"/>
        </w:trPr>
        <w:tc>
          <w:tcPr>
            <w:tcW w:w="540" w:type="dxa"/>
            <w:vMerge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4111" w:type="dxa"/>
            <w:gridSpan w:val="3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DC5838" w:rsidRPr="00AA774D" w:rsidTr="00F37C21">
        <w:tc>
          <w:tcPr>
            <w:tcW w:w="540" w:type="dxa"/>
            <w:vMerge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276" w:type="dxa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559" w:type="dxa"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tr w:rsidR="00DC5838" w:rsidRPr="00AA774D" w:rsidTr="00F37C21">
        <w:tc>
          <w:tcPr>
            <w:tcW w:w="540" w:type="dxa"/>
            <w:vMerge w:val="restart"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6372" w:type="dxa"/>
            <w:vMerge w:val="restart"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37C21" w:rsidRPr="00AA774D" w:rsidRDefault="00F37C21" w:rsidP="00F37C21">
            <w:pPr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34" w:type="dxa"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4433,7</w:t>
            </w:r>
          </w:p>
        </w:tc>
        <w:tc>
          <w:tcPr>
            <w:tcW w:w="1276" w:type="dxa"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4433,7</w:t>
            </w:r>
          </w:p>
        </w:tc>
      </w:tr>
      <w:tr w:rsidR="00DC5838" w:rsidRPr="00AA774D" w:rsidTr="00F37C21">
        <w:tc>
          <w:tcPr>
            <w:tcW w:w="540" w:type="dxa"/>
            <w:vMerge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F37C21" w:rsidRPr="00AA774D" w:rsidRDefault="009A52D8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5413,0</w:t>
            </w:r>
          </w:p>
        </w:tc>
        <w:tc>
          <w:tcPr>
            <w:tcW w:w="1276" w:type="dxa"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37C21" w:rsidRPr="00AA774D" w:rsidRDefault="009A52D8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154,6</w:t>
            </w:r>
          </w:p>
        </w:tc>
        <w:tc>
          <w:tcPr>
            <w:tcW w:w="1559" w:type="dxa"/>
            <w:shd w:val="clear" w:color="auto" w:fill="auto"/>
          </w:tcPr>
          <w:p w:rsidR="00F37C21" w:rsidRPr="00AA774D" w:rsidRDefault="009A52D8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5258,4</w:t>
            </w:r>
          </w:p>
        </w:tc>
      </w:tr>
      <w:tr w:rsidR="00DC5838" w:rsidRPr="00AA774D" w:rsidTr="00F37C21">
        <w:tc>
          <w:tcPr>
            <w:tcW w:w="540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375725" w:rsidRPr="00AA774D" w:rsidRDefault="00B17619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6149,5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A774D" w:rsidRDefault="00F066EE" w:rsidP="00B1761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</w:t>
            </w:r>
            <w:r w:rsidR="00B17619" w:rsidRPr="00AA774D">
              <w:rPr>
                <w:rFonts w:ascii="PT Astra Serif" w:hAnsi="PT Astra Serif"/>
                <w:lang w:eastAsia="ru-RU"/>
              </w:rPr>
              <w:t>149,5</w:t>
            </w:r>
          </w:p>
        </w:tc>
      </w:tr>
      <w:tr w:rsidR="00DC5838" w:rsidRPr="00AA774D" w:rsidTr="00F37C21">
        <w:tc>
          <w:tcPr>
            <w:tcW w:w="540" w:type="dxa"/>
            <w:vMerge/>
            <w:shd w:val="clear" w:color="auto" w:fill="auto"/>
          </w:tcPr>
          <w:p w:rsidR="008218F1" w:rsidRPr="00AA774D" w:rsidRDefault="008218F1" w:rsidP="008218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8218F1" w:rsidRPr="00AA774D" w:rsidRDefault="008218F1" w:rsidP="008218F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218F1" w:rsidRPr="00AA774D" w:rsidRDefault="008218F1" w:rsidP="008218F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218F1" w:rsidRPr="00AA774D" w:rsidRDefault="008218F1" w:rsidP="008218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8218F1" w:rsidRPr="00AA774D" w:rsidRDefault="008218F1" w:rsidP="008218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5774,9</w:t>
            </w:r>
          </w:p>
        </w:tc>
        <w:tc>
          <w:tcPr>
            <w:tcW w:w="1276" w:type="dxa"/>
            <w:shd w:val="clear" w:color="auto" w:fill="auto"/>
          </w:tcPr>
          <w:p w:rsidR="008218F1" w:rsidRPr="00AA774D" w:rsidRDefault="008218F1" w:rsidP="008218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218F1" w:rsidRPr="00AA774D" w:rsidRDefault="008218F1" w:rsidP="008218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8218F1" w:rsidRPr="00AA774D" w:rsidRDefault="008218F1" w:rsidP="008218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5774,9</w:t>
            </w:r>
          </w:p>
        </w:tc>
      </w:tr>
      <w:tr w:rsidR="00DC5838" w:rsidRPr="00AA774D" w:rsidTr="00F37C21">
        <w:tc>
          <w:tcPr>
            <w:tcW w:w="540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8054,4</w:t>
            </w:r>
          </w:p>
        </w:tc>
        <w:tc>
          <w:tcPr>
            <w:tcW w:w="1276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8054,4</w:t>
            </w:r>
          </w:p>
        </w:tc>
      </w:tr>
      <w:tr w:rsidR="00DC5838" w:rsidRPr="00AA774D" w:rsidTr="00F37C21">
        <w:tc>
          <w:tcPr>
            <w:tcW w:w="540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8573,1</w:t>
            </w:r>
          </w:p>
        </w:tc>
        <w:tc>
          <w:tcPr>
            <w:tcW w:w="1276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8573,1</w:t>
            </w:r>
          </w:p>
        </w:tc>
      </w:tr>
      <w:tr w:rsidR="00DC5838" w:rsidRPr="00AA774D" w:rsidTr="00F37C21">
        <w:tc>
          <w:tcPr>
            <w:tcW w:w="540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8573,1</w:t>
            </w:r>
          </w:p>
        </w:tc>
        <w:tc>
          <w:tcPr>
            <w:tcW w:w="1276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8573,1</w:t>
            </w:r>
          </w:p>
        </w:tc>
      </w:tr>
      <w:tr w:rsidR="00DC5838" w:rsidRPr="00AA774D" w:rsidTr="00F37C21">
        <w:tc>
          <w:tcPr>
            <w:tcW w:w="540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8573,1</w:t>
            </w:r>
          </w:p>
        </w:tc>
        <w:tc>
          <w:tcPr>
            <w:tcW w:w="1276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8573,1</w:t>
            </w:r>
          </w:p>
        </w:tc>
      </w:tr>
      <w:tr w:rsidR="00DC5838" w:rsidRPr="00AA774D" w:rsidTr="00F37C21">
        <w:tc>
          <w:tcPr>
            <w:tcW w:w="540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2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8573,1</w:t>
            </w:r>
          </w:p>
        </w:tc>
        <w:tc>
          <w:tcPr>
            <w:tcW w:w="1276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8573,1</w:t>
            </w:r>
          </w:p>
        </w:tc>
      </w:tr>
      <w:tr w:rsidR="00DC5838" w:rsidRPr="00AA774D" w:rsidTr="00F37C21">
        <w:trPr>
          <w:trHeight w:val="259"/>
        </w:trPr>
        <w:tc>
          <w:tcPr>
            <w:tcW w:w="540" w:type="dxa"/>
            <w:vMerge w:val="restart"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6372" w:type="dxa"/>
            <w:vMerge w:val="restart"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Осуществление государственного полномочия по финансовому обеспечению органов местного самоуправления округов и районов, органов местного самоуправления муниципальных районов и органов местного самоуправления городских и сельских поселений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</w:t>
            </w:r>
            <w:r w:rsidR="008218F1" w:rsidRPr="00AA774D">
              <w:rPr>
                <w:rFonts w:ascii="PT Astra Serif" w:hAnsi="PT Astra Serif"/>
                <w:lang w:eastAsia="ru-RU"/>
              </w:rPr>
              <w:t>иципальных музеев и их филиалов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37C21" w:rsidRPr="00AA774D" w:rsidRDefault="00F37C21" w:rsidP="00F37C21">
            <w:pPr>
              <w:rPr>
                <w:rFonts w:ascii="PT Astra Serif" w:hAnsi="PT Astra Serif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34" w:type="dxa"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65,1</w:t>
            </w:r>
          </w:p>
        </w:tc>
        <w:tc>
          <w:tcPr>
            <w:tcW w:w="1276" w:type="dxa"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65,1</w:t>
            </w:r>
          </w:p>
        </w:tc>
        <w:tc>
          <w:tcPr>
            <w:tcW w:w="1559" w:type="dxa"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37C21">
        <w:tc>
          <w:tcPr>
            <w:tcW w:w="540" w:type="dxa"/>
            <w:vMerge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66,0</w:t>
            </w:r>
          </w:p>
        </w:tc>
        <w:tc>
          <w:tcPr>
            <w:tcW w:w="1276" w:type="dxa"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66,0</w:t>
            </w:r>
          </w:p>
        </w:tc>
        <w:tc>
          <w:tcPr>
            <w:tcW w:w="1559" w:type="dxa"/>
            <w:shd w:val="clear" w:color="auto" w:fill="auto"/>
          </w:tcPr>
          <w:p w:rsidR="00F37C21" w:rsidRPr="00AA774D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37C21">
        <w:trPr>
          <w:trHeight w:val="203"/>
        </w:trPr>
        <w:tc>
          <w:tcPr>
            <w:tcW w:w="540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375725" w:rsidRPr="00AA774D" w:rsidRDefault="00C66E54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67,3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375725" w:rsidRPr="00AA774D" w:rsidRDefault="00C66E54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67,3</w:t>
            </w:r>
          </w:p>
        </w:tc>
        <w:tc>
          <w:tcPr>
            <w:tcW w:w="1559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37C21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72,6</w:t>
            </w:r>
          </w:p>
        </w:tc>
        <w:tc>
          <w:tcPr>
            <w:tcW w:w="1276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72,6</w:t>
            </w:r>
          </w:p>
        </w:tc>
        <w:tc>
          <w:tcPr>
            <w:tcW w:w="1559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37C21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72,6</w:t>
            </w:r>
          </w:p>
        </w:tc>
        <w:tc>
          <w:tcPr>
            <w:tcW w:w="1276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72,6</w:t>
            </w:r>
          </w:p>
        </w:tc>
        <w:tc>
          <w:tcPr>
            <w:tcW w:w="1559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37C21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72,6</w:t>
            </w:r>
          </w:p>
        </w:tc>
        <w:tc>
          <w:tcPr>
            <w:tcW w:w="1276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72,6</w:t>
            </w:r>
          </w:p>
        </w:tc>
        <w:tc>
          <w:tcPr>
            <w:tcW w:w="1559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37C21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37C21">
        <w:trPr>
          <w:trHeight w:val="367"/>
        </w:trPr>
        <w:tc>
          <w:tcPr>
            <w:tcW w:w="540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37C21">
        <w:trPr>
          <w:trHeight w:val="367"/>
        </w:trPr>
        <w:tc>
          <w:tcPr>
            <w:tcW w:w="540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2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37C21">
        <w:trPr>
          <w:trHeight w:val="278"/>
        </w:trPr>
        <w:tc>
          <w:tcPr>
            <w:tcW w:w="540" w:type="dxa"/>
            <w:vMerge w:val="restart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6372" w:type="dxa"/>
            <w:vMerge w:val="restart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 xml:space="preserve">Комитет по культуре, молодежной </w:t>
            </w:r>
            <w:r w:rsidRPr="00AA774D">
              <w:rPr>
                <w:rFonts w:ascii="PT Astra Serif" w:hAnsi="PT Astra Serif"/>
                <w:lang w:eastAsia="ru-RU"/>
              </w:rPr>
              <w:lastRenderedPageBreak/>
              <w:t>политике и спорту</w:t>
            </w:r>
          </w:p>
        </w:tc>
        <w:tc>
          <w:tcPr>
            <w:tcW w:w="1134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>2022</w:t>
            </w:r>
          </w:p>
        </w:tc>
        <w:tc>
          <w:tcPr>
            <w:tcW w:w="992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384,9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384,9</w:t>
            </w:r>
          </w:p>
        </w:tc>
        <w:tc>
          <w:tcPr>
            <w:tcW w:w="1559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37C21">
        <w:tc>
          <w:tcPr>
            <w:tcW w:w="540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432,3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432,3</w:t>
            </w:r>
          </w:p>
        </w:tc>
        <w:tc>
          <w:tcPr>
            <w:tcW w:w="1559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37C21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543,0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543,0</w:t>
            </w:r>
          </w:p>
        </w:tc>
        <w:tc>
          <w:tcPr>
            <w:tcW w:w="1559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37C21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680,8</w:t>
            </w:r>
          </w:p>
        </w:tc>
        <w:tc>
          <w:tcPr>
            <w:tcW w:w="1276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680,8</w:t>
            </w:r>
          </w:p>
        </w:tc>
        <w:tc>
          <w:tcPr>
            <w:tcW w:w="1559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37C21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736,7</w:t>
            </w:r>
          </w:p>
        </w:tc>
        <w:tc>
          <w:tcPr>
            <w:tcW w:w="1276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736,7</w:t>
            </w:r>
          </w:p>
        </w:tc>
        <w:tc>
          <w:tcPr>
            <w:tcW w:w="1559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37C21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789,1</w:t>
            </w:r>
          </w:p>
        </w:tc>
        <w:tc>
          <w:tcPr>
            <w:tcW w:w="1276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789,1</w:t>
            </w:r>
          </w:p>
        </w:tc>
        <w:tc>
          <w:tcPr>
            <w:tcW w:w="1559" w:type="dxa"/>
            <w:shd w:val="clear" w:color="auto" w:fill="auto"/>
          </w:tcPr>
          <w:p w:rsidR="000F7F85" w:rsidRPr="00AA774D" w:rsidRDefault="000F7F85" w:rsidP="000F7F8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37C21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37C21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37C21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2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37C21">
        <w:tc>
          <w:tcPr>
            <w:tcW w:w="540" w:type="dxa"/>
            <w:vMerge w:val="restart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4.</w:t>
            </w:r>
          </w:p>
        </w:tc>
        <w:tc>
          <w:tcPr>
            <w:tcW w:w="6372" w:type="dxa"/>
            <w:vMerge w:val="restart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Проведение независимой оценки качества условий предоставления муниципальных услуг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34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10,0</w:t>
            </w:r>
          </w:p>
        </w:tc>
      </w:tr>
      <w:tr w:rsidR="00DC5838" w:rsidRPr="00AA774D" w:rsidTr="00F37C21">
        <w:tc>
          <w:tcPr>
            <w:tcW w:w="540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18,0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18,0</w:t>
            </w:r>
          </w:p>
        </w:tc>
      </w:tr>
      <w:tr w:rsidR="00DC5838" w:rsidRPr="00AA774D" w:rsidTr="00F37C21">
        <w:tc>
          <w:tcPr>
            <w:tcW w:w="540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37C21">
        <w:tc>
          <w:tcPr>
            <w:tcW w:w="540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375725" w:rsidRPr="00AA774D" w:rsidRDefault="000F7F8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15</w:t>
            </w:r>
            <w:r w:rsidR="00375725" w:rsidRPr="00AA774D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A774D" w:rsidRDefault="000F7F8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15</w:t>
            </w:r>
            <w:r w:rsidR="00375725" w:rsidRPr="00AA774D">
              <w:rPr>
                <w:rFonts w:ascii="PT Astra Serif" w:hAnsi="PT Astra Serif"/>
                <w:lang w:eastAsia="ru-RU"/>
              </w:rPr>
              <w:t>,0</w:t>
            </w:r>
          </w:p>
        </w:tc>
      </w:tr>
      <w:tr w:rsidR="00DC5838" w:rsidRPr="00AA774D" w:rsidTr="00F37C21">
        <w:tc>
          <w:tcPr>
            <w:tcW w:w="540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37C21">
        <w:tc>
          <w:tcPr>
            <w:tcW w:w="540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37C21">
        <w:tc>
          <w:tcPr>
            <w:tcW w:w="540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37C21">
        <w:tc>
          <w:tcPr>
            <w:tcW w:w="540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DC5838" w:rsidRPr="00AA774D" w:rsidTr="00F37C21">
        <w:tc>
          <w:tcPr>
            <w:tcW w:w="540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2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AA774D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0,0</w:t>
            </w:r>
          </w:p>
        </w:tc>
      </w:tr>
    </w:tbl>
    <w:p w:rsidR="00F37C21" w:rsidRPr="00AA774D" w:rsidRDefault="00F37C21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p w:rsidR="0086412B" w:rsidRPr="00AA774D" w:rsidRDefault="0032486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val="en-US" w:eastAsia="ru-RU"/>
        </w:rPr>
      </w:pPr>
      <w:r w:rsidRPr="00AA774D">
        <w:rPr>
          <w:rFonts w:ascii="PT Astra Serif" w:hAnsi="PT Astra Serif"/>
          <w:b/>
          <w:lang w:val="en-US" w:eastAsia="ru-RU"/>
        </w:rPr>
        <w:br w:type="textWrapping" w:clear="all"/>
      </w:r>
    </w:p>
    <w:p w:rsidR="0086412B" w:rsidRPr="00AA774D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val="en-US" w:eastAsia="ru-RU"/>
        </w:rPr>
      </w:pPr>
    </w:p>
    <w:p w:rsidR="0086412B" w:rsidRPr="00AA774D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5C511D" w:rsidRPr="00AA774D" w:rsidRDefault="005C511D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C810D1" w:rsidRPr="00AA774D" w:rsidRDefault="00C810D1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5C511D" w:rsidRPr="00AA774D" w:rsidRDefault="005C511D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D6532" w:rsidRPr="00AA774D" w:rsidRDefault="00FD6532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ED7098" w:rsidRPr="00AA774D" w:rsidRDefault="00ED7098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ED7098" w:rsidRPr="00AA774D" w:rsidRDefault="00ED7098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066EE" w:rsidRPr="00AA774D" w:rsidRDefault="00F066EE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D6532" w:rsidRPr="00AA774D" w:rsidRDefault="00FD6532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D6532" w:rsidRPr="00AA774D" w:rsidRDefault="00FD6532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37C21" w:rsidRPr="00AA774D" w:rsidRDefault="00F37C21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D6532" w:rsidRPr="00AA774D" w:rsidRDefault="00FD6532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D6532" w:rsidRPr="00AA774D" w:rsidRDefault="00FD6532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D6532" w:rsidRPr="00AA774D" w:rsidRDefault="00FD6532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352206" w:rsidRPr="00AA774D" w:rsidRDefault="003522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352206" w:rsidRPr="00AA774D" w:rsidTr="00352206">
        <w:tc>
          <w:tcPr>
            <w:tcW w:w="4614" w:type="dxa"/>
            <w:shd w:val="clear" w:color="auto" w:fill="auto"/>
          </w:tcPr>
          <w:p w:rsidR="00352206" w:rsidRPr="00AA774D" w:rsidRDefault="00352206" w:rsidP="00352206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>Приложение № 8</w:t>
            </w:r>
          </w:p>
          <w:p w:rsidR="00352206" w:rsidRPr="00AA774D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352206" w:rsidRPr="00AA774D" w:rsidRDefault="00352206" w:rsidP="00352206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352206" w:rsidRPr="00AA774D" w:rsidRDefault="00352206" w:rsidP="00352206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352206" w:rsidRPr="00AA774D" w:rsidRDefault="00352206" w:rsidP="00352206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352206" w:rsidRPr="00AA774D" w:rsidRDefault="00352206" w:rsidP="00352206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AA774D">
        <w:rPr>
          <w:rFonts w:ascii="PT Astra Serif" w:hAnsi="PT Astra Serif"/>
          <w:b/>
          <w:bCs/>
          <w:sz w:val="28"/>
          <w:szCs w:val="28"/>
          <w:lang w:eastAsia="ru-RU"/>
        </w:rPr>
        <w:t>Создание условий для организации досуга и обеспечения жителей услугами организаций культуры</w:t>
      </w:r>
      <w:r w:rsidRPr="00AA774D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352206" w:rsidRPr="00AA774D" w:rsidRDefault="00352206" w:rsidP="00352206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386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028"/>
      </w:tblGrid>
      <w:tr w:rsidR="003E7A30" w:rsidRPr="003E7A30" w:rsidTr="00F37C21">
        <w:tc>
          <w:tcPr>
            <w:tcW w:w="2835" w:type="dxa"/>
            <w:shd w:val="clear" w:color="auto" w:fill="auto"/>
          </w:tcPr>
          <w:p w:rsidR="00352206" w:rsidRPr="003E7A30" w:rsidRDefault="00352206" w:rsidP="0035220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28" w:type="dxa"/>
            <w:shd w:val="clear" w:color="auto" w:fill="auto"/>
          </w:tcPr>
          <w:p w:rsidR="00352206" w:rsidRPr="003E7A30" w:rsidRDefault="00352206" w:rsidP="0035220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3E7A30" w:rsidRPr="003E7A30" w:rsidTr="00F37C21">
        <w:tc>
          <w:tcPr>
            <w:tcW w:w="2835" w:type="dxa"/>
            <w:shd w:val="clear" w:color="auto" w:fill="auto"/>
          </w:tcPr>
          <w:p w:rsidR="00352206" w:rsidRPr="003E7A30" w:rsidRDefault="00352206" w:rsidP="0035220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28" w:type="dxa"/>
            <w:shd w:val="clear" w:color="auto" w:fill="auto"/>
          </w:tcPr>
          <w:p w:rsidR="00352206" w:rsidRPr="003E7A30" w:rsidRDefault="00352206" w:rsidP="00352206">
            <w:pPr>
              <w:suppressAutoHyphens w:val="0"/>
              <w:autoSpaceDE w:val="0"/>
              <w:autoSpaceDN w:val="0"/>
              <w:adjustRightInd w:val="0"/>
              <w:spacing w:line="228" w:lineRule="auto"/>
              <w:contextualSpacing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3E7A30">
              <w:rPr>
                <w:rFonts w:ascii="PT Astra Serif" w:hAnsi="PT Astra Serif"/>
                <w:lang w:eastAsia="en-US"/>
              </w:rPr>
              <w:t>Создание условий для организации досуга и обеспечения жителей услугами организаций культуры</w:t>
            </w:r>
          </w:p>
        </w:tc>
      </w:tr>
      <w:tr w:rsidR="003E7A30" w:rsidRPr="003E7A30" w:rsidTr="00F37C21">
        <w:tc>
          <w:tcPr>
            <w:tcW w:w="2835" w:type="dxa"/>
            <w:shd w:val="clear" w:color="auto" w:fill="auto"/>
          </w:tcPr>
          <w:p w:rsidR="00352206" w:rsidRPr="003E7A30" w:rsidRDefault="00352206" w:rsidP="0035220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28" w:type="dxa"/>
            <w:shd w:val="clear" w:color="auto" w:fill="auto"/>
          </w:tcPr>
          <w:p w:rsidR="00352206" w:rsidRPr="003E7A30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3E7A30">
              <w:rPr>
                <w:rFonts w:ascii="PT Astra Serif" w:hAnsi="PT Astra Serif"/>
                <w:lang w:eastAsia="en-US"/>
              </w:rPr>
              <w:t>Организации досуга и обеспечения жителей услугами организаций культуры</w:t>
            </w:r>
          </w:p>
        </w:tc>
      </w:tr>
      <w:tr w:rsidR="003E7A30" w:rsidRPr="003E7A30" w:rsidTr="00F37C21">
        <w:tc>
          <w:tcPr>
            <w:tcW w:w="2835" w:type="dxa"/>
            <w:shd w:val="clear" w:color="auto" w:fill="auto"/>
          </w:tcPr>
          <w:p w:rsidR="00352206" w:rsidRPr="003E7A30" w:rsidRDefault="00352206" w:rsidP="0035220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28" w:type="dxa"/>
            <w:shd w:val="clear" w:color="auto" w:fill="auto"/>
          </w:tcPr>
          <w:p w:rsidR="00352206" w:rsidRPr="003E7A30" w:rsidRDefault="00352206" w:rsidP="00352206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3E7A30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A07B71" w:rsidRPr="003E7A30">
              <w:rPr>
                <w:rFonts w:ascii="PT Astra Serif" w:hAnsi="PT Astra Serif"/>
                <w:b/>
                <w:lang w:eastAsia="ru-RU"/>
              </w:rPr>
              <w:t xml:space="preserve">– </w:t>
            </w:r>
            <w:r w:rsidR="00ED6F71" w:rsidRPr="003E7A30">
              <w:rPr>
                <w:rFonts w:ascii="PT Astra Serif" w:hAnsi="PT Astra Serif"/>
                <w:b/>
                <w:lang w:eastAsia="ru-RU"/>
              </w:rPr>
              <w:t>431179,1</w:t>
            </w:r>
            <w:r w:rsidRPr="003E7A30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352206" w:rsidRPr="003E7A30" w:rsidRDefault="00352206" w:rsidP="00352206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2022 – 0,0 тыс. руб.</w:t>
            </w:r>
          </w:p>
          <w:p w:rsidR="00352206" w:rsidRPr="003E7A30" w:rsidRDefault="00352206" w:rsidP="00352206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 xml:space="preserve">2023 – </w:t>
            </w:r>
            <w:r w:rsidR="00700701" w:rsidRPr="003E7A30">
              <w:rPr>
                <w:rFonts w:ascii="PT Astra Serif" w:hAnsi="PT Astra Serif"/>
                <w:lang w:eastAsia="ru-RU"/>
              </w:rPr>
              <w:t>4</w:t>
            </w:r>
            <w:r w:rsidR="00A07B71" w:rsidRPr="003E7A30">
              <w:rPr>
                <w:rFonts w:ascii="PT Astra Serif" w:hAnsi="PT Astra Serif"/>
                <w:lang w:eastAsia="ru-RU"/>
              </w:rPr>
              <w:t>2939,9</w:t>
            </w:r>
            <w:r w:rsidR="00700701" w:rsidRPr="003E7A30">
              <w:rPr>
                <w:rFonts w:ascii="PT Astra Serif" w:hAnsi="PT Astra Serif"/>
                <w:lang w:eastAsia="ru-RU"/>
              </w:rPr>
              <w:t xml:space="preserve"> </w:t>
            </w:r>
            <w:r w:rsidRPr="003E7A30">
              <w:rPr>
                <w:rFonts w:ascii="PT Astra Serif" w:hAnsi="PT Astra Serif"/>
                <w:lang w:eastAsia="ru-RU"/>
              </w:rPr>
              <w:t>тыс. руб.</w:t>
            </w:r>
          </w:p>
          <w:p w:rsidR="00352206" w:rsidRPr="003E7A30" w:rsidRDefault="00667A82" w:rsidP="00352206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 xml:space="preserve">2024 – </w:t>
            </w:r>
            <w:r w:rsidR="00F066EE" w:rsidRPr="003E7A30">
              <w:rPr>
                <w:rFonts w:ascii="PT Astra Serif" w:hAnsi="PT Astra Serif"/>
                <w:lang w:eastAsia="ru-RU"/>
              </w:rPr>
              <w:t>6</w:t>
            </w:r>
            <w:r w:rsidR="00A03FD9" w:rsidRPr="003E7A30">
              <w:rPr>
                <w:rFonts w:ascii="PT Astra Serif" w:hAnsi="PT Astra Serif"/>
                <w:lang w:eastAsia="ru-RU"/>
              </w:rPr>
              <w:t>3268,2</w:t>
            </w:r>
            <w:r w:rsidR="00352206" w:rsidRPr="003E7A30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2206" w:rsidRPr="003E7A30" w:rsidRDefault="00A03FD9" w:rsidP="00352206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 xml:space="preserve">2025 – </w:t>
            </w:r>
            <w:r w:rsidR="00AC7AA2" w:rsidRPr="003E7A30">
              <w:rPr>
                <w:rFonts w:ascii="PT Astra Serif" w:hAnsi="PT Astra Serif"/>
                <w:lang w:eastAsia="ru-RU"/>
              </w:rPr>
              <w:t>56</w:t>
            </w:r>
            <w:r w:rsidR="00ED6F71" w:rsidRPr="003E7A30">
              <w:rPr>
                <w:rFonts w:ascii="PT Astra Serif" w:hAnsi="PT Astra Serif"/>
                <w:lang w:eastAsia="ru-RU"/>
              </w:rPr>
              <w:t>911,3</w:t>
            </w:r>
            <w:r w:rsidR="00352206" w:rsidRPr="003E7A30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2206" w:rsidRPr="003E7A30" w:rsidRDefault="00A03FD9" w:rsidP="00352206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2026 – 53875,9</w:t>
            </w:r>
            <w:r w:rsidR="00352206" w:rsidRPr="003E7A30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2206" w:rsidRPr="003E7A30" w:rsidRDefault="00A03FD9" w:rsidP="00352206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2027 – 56859,9</w:t>
            </w:r>
            <w:r w:rsidR="00352206" w:rsidRPr="003E7A30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2206" w:rsidRPr="003E7A30" w:rsidRDefault="00352206" w:rsidP="00352206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 xml:space="preserve">2028 – </w:t>
            </w:r>
            <w:r w:rsidR="00A03FD9" w:rsidRPr="003E7A30">
              <w:rPr>
                <w:rFonts w:ascii="PT Astra Serif" w:hAnsi="PT Astra Serif"/>
                <w:lang w:eastAsia="ru-RU"/>
              </w:rPr>
              <w:t>52441,3</w:t>
            </w:r>
            <w:r w:rsidR="00A07B71" w:rsidRPr="003E7A30">
              <w:rPr>
                <w:rFonts w:ascii="PT Astra Serif" w:hAnsi="PT Astra Serif"/>
                <w:lang w:eastAsia="ru-RU"/>
              </w:rPr>
              <w:t xml:space="preserve"> </w:t>
            </w:r>
            <w:r w:rsidRPr="003E7A30">
              <w:rPr>
                <w:rFonts w:ascii="PT Astra Serif" w:hAnsi="PT Astra Serif"/>
                <w:lang w:eastAsia="ru-RU"/>
              </w:rPr>
              <w:t>тыс. руб.</w:t>
            </w:r>
          </w:p>
          <w:p w:rsidR="00352206" w:rsidRPr="003E7A30" w:rsidRDefault="00352206" w:rsidP="00352206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 xml:space="preserve">2029 – </w:t>
            </w:r>
            <w:r w:rsidR="00A03FD9" w:rsidRPr="003E7A30">
              <w:rPr>
                <w:rFonts w:ascii="PT Astra Serif" w:hAnsi="PT Astra Serif"/>
                <w:lang w:eastAsia="ru-RU"/>
              </w:rPr>
              <w:t>52441,3</w:t>
            </w:r>
            <w:r w:rsidR="00A07B71" w:rsidRPr="003E7A30">
              <w:rPr>
                <w:rFonts w:ascii="PT Astra Serif" w:hAnsi="PT Astra Serif"/>
                <w:lang w:eastAsia="ru-RU"/>
              </w:rPr>
              <w:t xml:space="preserve"> </w:t>
            </w:r>
            <w:r w:rsidRPr="003E7A30">
              <w:rPr>
                <w:rFonts w:ascii="PT Astra Serif" w:hAnsi="PT Astra Serif"/>
                <w:lang w:eastAsia="ru-RU"/>
              </w:rPr>
              <w:t>тыс. руб.</w:t>
            </w:r>
          </w:p>
          <w:p w:rsidR="00352206" w:rsidRPr="003E7A30" w:rsidRDefault="00352206" w:rsidP="00352206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 xml:space="preserve">2030 – </w:t>
            </w:r>
            <w:r w:rsidR="00A03FD9" w:rsidRPr="003E7A30">
              <w:rPr>
                <w:rFonts w:ascii="PT Astra Serif" w:hAnsi="PT Astra Serif"/>
                <w:lang w:eastAsia="ru-RU"/>
              </w:rPr>
              <w:t>52441,3</w:t>
            </w:r>
            <w:r w:rsidR="00A07B71" w:rsidRPr="003E7A30">
              <w:rPr>
                <w:rFonts w:ascii="PT Astra Serif" w:hAnsi="PT Astra Serif"/>
                <w:lang w:eastAsia="ru-RU"/>
              </w:rPr>
              <w:t xml:space="preserve"> </w:t>
            </w:r>
            <w:r w:rsidRPr="003E7A30">
              <w:rPr>
                <w:rFonts w:ascii="PT Astra Serif" w:hAnsi="PT Astra Serif"/>
                <w:lang w:eastAsia="ru-RU"/>
              </w:rPr>
              <w:t>тыс. руб.</w:t>
            </w:r>
          </w:p>
        </w:tc>
      </w:tr>
    </w:tbl>
    <w:p w:rsidR="007B6A3E" w:rsidRPr="00AA774D" w:rsidRDefault="00352206" w:rsidP="00352206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  <w:r w:rsidRPr="00AA774D">
        <w:rPr>
          <w:rFonts w:ascii="PT Astra Serif" w:hAnsi="PT Astra Serif"/>
          <w:b/>
          <w:lang w:eastAsia="ru-RU"/>
        </w:rPr>
        <w:br w:type="page"/>
      </w:r>
    </w:p>
    <w:p w:rsidR="00986F38" w:rsidRPr="00AA774D" w:rsidRDefault="00352206" w:rsidP="00352206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352206" w:rsidRPr="00AA774D" w:rsidRDefault="00352206" w:rsidP="00352206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AA774D">
        <w:rPr>
          <w:rFonts w:ascii="PT Astra Serif" w:hAnsi="PT Astra Serif"/>
          <w:b/>
          <w:bCs/>
          <w:sz w:val="28"/>
          <w:szCs w:val="28"/>
          <w:lang w:eastAsia="ru-RU"/>
        </w:rPr>
        <w:t>Создание условий для организации досуга и обеспечения жителей услугами организаций культуры</w:t>
      </w:r>
      <w:r w:rsidRPr="00AA774D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A15608" w:rsidRPr="00AA774D" w:rsidRDefault="00A15608" w:rsidP="00352206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664"/>
        <w:gridCol w:w="2268"/>
        <w:gridCol w:w="1275"/>
        <w:gridCol w:w="1134"/>
        <w:gridCol w:w="1276"/>
        <w:gridCol w:w="1134"/>
        <w:gridCol w:w="1418"/>
      </w:tblGrid>
      <w:tr w:rsidR="003E7A30" w:rsidRPr="003E7A30" w:rsidTr="007B6A3E">
        <w:tc>
          <w:tcPr>
            <w:tcW w:w="540" w:type="dxa"/>
            <w:vMerge w:val="restart"/>
            <w:shd w:val="clear" w:color="auto" w:fill="auto"/>
          </w:tcPr>
          <w:p w:rsidR="00352206" w:rsidRPr="003E7A30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№</w:t>
            </w:r>
          </w:p>
          <w:p w:rsidR="00352206" w:rsidRPr="003E7A30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п/п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352206" w:rsidRPr="003E7A30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52206" w:rsidRPr="003E7A30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52206" w:rsidRPr="003E7A30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 xml:space="preserve">Год </w:t>
            </w:r>
            <w:proofErr w:type="spellStart"/>
            <w:r w:rsidRPr="003E7A30">
              <w:rPr>
                <w:rFonts w:ascii="PT Astra Serif" w:hAnsi="PT Astra Serif"/>
                <w:lang w:eastAsia="ru-RU"/>
              </w:rPr>
              <w:t>реализа</w:t>
            </w:r>
            <w:proofErr w:type="spellEnd"/>
            <w:r w:rsidRPr="003E7A30"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3E7A30">
              <w:rPr>
                <w:rFonts w:ascii="PT Astra Serif" w:hAnsi="PT Astra Serif"/>
                <w:lang w:eastAsia="ru-RU"/>
              </w:rPr>
              <w:t>ции</w:t>
            </w:r>
            <w:proofErr w:type="spellEnd"/>
          </w:p>
        </w:tc>
        <w:tc>
          <w:tcPr>
            <w:tcW w:w="4962" w:type="dxa"/>
            <w:gridSpan w:val="4"/>
          </w:tcPr>
          <w:p w:rsidR="00F37C21" w:rsidRPr="003E7A30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 xml:space="preserve">Объем финансового обеспечения </w:t>
            </w:r>
          </w:p>
          <w:p w:rsidR="00352206" w:rsidRPr="003E7A30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(тыс. руб.)</w:t>
            </w:r>
          </w:p>
        </w:tc>
      </w:tr>
      <w:tr w:rsidR="003E7A30" w:rsidRPr="003E7A30" w:rsidTr="00AA774D">
        <w:trPr>
          <w:trHeight w:val="288"/>
        </w:trPr>
        <w:tc>
          <w:tcPr>
            <w:tcW w:w="540" w:type="dxa"/>
            <w:vMerge/>
            <w:shd w:val="clear" w:color="auto" w:fill="auto"/>
          </w:tcPr>
          <w:p w:rsidR="00352206" w:rsidRPr="003E7A30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352206" w:rsidRPr="003E7A30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2206" w:rsidRPr="003E7A30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2206" w:rsidRPr="003E7A30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52206" w:rsidRPr="003E7A30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3828" w:type="dxa"/>
            <w:gridSpan w:val="3"/>
          </w:tcPr>
          <w:p w:rsidR="00352206" w:rsidRPr="003E7A30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352206" w:rsidRPr="003E7A30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352206" w:rsidRPr="003E7A30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2206" w:rsidRPr="003E7A30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2206" w:rsidRPr="003E7A30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2206" w:rsidRPr="003E7A30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52206" w:rsidRPr="003E7A30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352206" w:rsidRPr="003E7A30" w:rsidRDefault="00352206" w:rsidP="00AA774D">
            <w:pPr>
              <w:widowControl w:val="0"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418" w:type="dxa"/>
            <w:shd w:val="clear" w:color="auto" w:fill="auto"/>
          </w:tcPr>
          <w:p w:rsidR="00352206" w:rsidRPr="003E7A30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Бюджет МО Щекин</w:t>
            </w:r>
            <w:r w:rsidR="00F37C21" w:rsidRPr="003E7A30"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3E7A30">
              <w:rPr>
                <w:rFonts w:ascii="PT Astra Serif" w:hAnsi="PT Astra Serif"/>
                <w:lang w:eastAsia="ru-RU"/>
              </w:rPr>
              <w:t>ский</w:t>
            </w:r>
            <w:proofErr w:type="spellEnd"/>
            <w:r w:rsidRPr="003E7A30">
              <w:rPr>
                <w:rFonts w:ascii="PT Astra Serif" w:hAnsi="PT Astra Serif"/>
                <w:lang w:eastAsia="ru-RU"/>
              </w:rPr>
              <w:t xml:space="preserve"> район</w:t>
            </w:r>
          </w:p>
        </w:tc>
      </w:tr>
      <w:tr w:rsidR="003E7A30" w:rsidRPr="003E7A30" w:rsidTr="007B6A3E">
        <w:tc>
          <w:tcPr>
            <w:tcW w:w="540" w:type="dxa"/>
            <w:vMerge w:val="restart"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Проведение капитального ремонта муниципальными учреждениями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D0769" w:rsidRPr="003E7A30" w:rsidRDefault="002D0769" w:rsidP="002D0769">
            <w:pPr>
              <w:rPr>
                <w:rFonts w:ascii="PT Astra Serif" w:hAnsi="PT Astra Serif"/>
              </w:rPr>
            </w:pPr>
            <w:r w:rsidRPr="003E7A30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D0769" w:rsidRPr="003E7A30" w:rsidRDefault="00700701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7177,5</w:t>
            </w:r>
          </w:p>
        </w:tc>
        <w:tc>
          <w:tcPr>
            <w:tcW w:w="1276" w:type="dxa"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3E7A30" w:rsidRDefault="00700701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7177,5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F066EE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992,9</w:t>
            </w:r>
          </w:p>
        </w:tc>
        <w:tc>
          <w:tcPr>
            <w:tcW w:w="1276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3E7A30" w:rsidRDefault="00F066EE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992,9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FB04CE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1708,8</w:t>
            </w:r>
          </w:p>
        </w:tc>
        <w:tc>
          <w:tcPr>
            <w:tcW w:w="1276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3E7A30" w:rsidRDefault="00FB04CE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1708,8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A15608">
        <w:trPr>
          <w:trHeight w:val="260"/>
        </w:trPr>
        <w:tc>
          <w:tcPr>
            <w:tcW w:w="540" w:type="dxa"/>
            <w:vMerge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7B6A3E">
        <w:trPr>
          <w:trHeight w:val="259"/>
        </w:trPr>
        <w:tc>
          <w:tcPr>
            <w:tcW w:w="540" w:type="dxa"/>
            <w:vMerge w:val="restart"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Расходы за счет переданных полномочий по созданию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D0769" w:rsidRPr="003E7A30" w:rsidRDefault="002D0769" w:rsidP="002D0769">
            <w:pPr>
              <w:rPr>
                <w:rFonts w:ascii="PT Astra Serif" w:hAnsi="PT Astra Serif"/>
              </w:rPr>
            </w:pPr>
            <w:r w:rsidRPr="003E7A30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D0769" w:rsidRPr="003E7A30" w:rsidRDefault="00CE571E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124</w:t>
            </w:r>
            <w:r w:rsidR="00700701" w:rsidRPr="003E7A30">
              <w:rPr>
                <w:rFonts w:ascii="PT Astra Serif" w:hAnsi="PT Astra Serif"/>
                <w:lang w:eastAsia="ru-RU"/>
              </w:rPr>
              <w:t>27,0</w:t>
            </w:r>
          </w:p>
        </w:tc>
        <w:tc>
          <w:tcPr>
            <w:tcW w:w="1276" w:type="dxa"/>
            <w:shd w:val="clear" w:color="auto" w:fill="auto"/>
          </w:tcPr>
          <w:p w:rsidR="002D0769" w:rsidRPr="003E7A30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2D0769" w:rsidRPr="003E7A30" w:rsidRDefault="00700701" w:rsidP="007007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3E7A30" w:rsidRDefault="00CE571E" w:rsidP="007007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124</w:t>
            </w:r>
            <w:r w:rsidR="00700701" w:rsidRPr="003E7A30">
              <w:rPr>
                <w:rFonts w:ascii="PT Astra Serif" w:hAnsi="PT Astra Serif"/>
                <w:lang w:eastAsia="ru-RU"/>
              </w:rPr>
              <w:t>27,0</w:t>
            </w:r>
          </w:p>
        </w:tc>
      </w:tr>
      <w:tr w:rsidR="003E7A30" w:rsidRPr="003E7A30" w:rsidTr="007B6A3E">
        <w:trPr>
          <w:trHeight w:val="203"/>
        </w:trPr>
        <w:tc>
          <w:tcPr>
            <w:tcW w:w="540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0171C2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23146,0</w:t>
            </w:r>
          </w:p>
        </w:tc>
        <w:tc>
          <w:tcPr>
            <w:tcW w:w="1276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3E7A30" w:rsidRDefault="000171C2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23146,0</w:t>
            </w:r>
          </w:p>
        </w:tc>
      </w:tr>
      <w:tr w:rsidR="003E7A30" w:rsidRPr="003E7A30" w:rsidTr="007B6A3E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4D5A65" w:rsidRPr="003E7A30" w:rsidRDefault="004D5A65" w:rsidP="004D5A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4D5A65" w:rsidRPr="003E7A30" w:rsidRDefault="004D5A65" w:rsidP="004D5A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D5A65" w:rsidRPr="003E7A30" w:rsidRDefault="004D5A65" w:rsidP="004D5A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D5A65" w:rsidRPr="003E7A30" w:rsidRDefault="004D5A65" w:rsidP="004D5A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4D5A65" w:rsidRPr="003E7A30" w:rsidRDefault="004D5A65" w:rsidP="004D5A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20045,1</w:t>
            </w:r>
          </w:p>
        </w:tc>
        <w:tc>
          <w:tcPr>
            <w:tcW w:w="1276" w:type="dxa"/>
            <w:shd w:val="clear" w:color="auto" w:fill="auto"/>
          </w:tcPr>
          <w:p w:rsidR="004D5A65" w:rsidRPr="003E7A30" w:rsidRDefault="004D5A65" w:rsidP="004D5A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4D5A65" w:rsidRPr="003E7A30" w:rsidRDefault="004D5A65" w:rsidP="004D5A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D5A65" w:rsidRPr="003E7A30" w:rsidRDefault="004D5A65" w:rsidP="004D5A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20045,1</w:t>
            </w:r>
          </w:p>
        </w:tc>
      </w:tr>
      <w:tr w:rsidR="003E7A30" w:rsidRPr="003E7A30" w:rsidTr="007B6A3E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21781,3</w:t>
            </w:r>
          </w:p>
        </w:tc>
        <w:tc>
          <w:tcPr>
            <w:tcW w:w="1276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21781,3</w:t>
            </w:r>
          </w:p>
        </w:tc>
      </w:tr>
      <w:tr w:rsidR="003E7A30" w:rsidRPr="003E7A30" w:rsidTr="007B6A3E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23242,7</w:t>
            </w:r>
          </w:p>
        </w:tc>
        <w:tc>
          <w:tcPr>
            <w:tcW w:w="1276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23242,7</w:t>
            </w:r>
          </w:p>
        </w:tc>
      </w:tr>
      <w:tr w:rsidR="003E7A30" w:rsidRPr="003E7A30" w:rsidTr="007B6A3E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23242,7</w:t>
            </w:r>
          </w:p>
        </w:tc>
        <w:tc>
          <w:tcPr>
            <w:tcW w:w="1276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23242,7</w:t>
            </w:r>
          </w:p>
        </w:tc>
      </w:tr>
      <w:tr w:rsidR="003E7A30" w:rsidRPr="003E7A30" w:rsidTr="00A15608">
        <w:trPr>
          <w:trHeight w:val="232"/>
        </w:trPr>
        <w:tc>
          <w:tcPr>
            <w:tcW w:w="540" w:type="dxa"/>
            <w:vMerge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23242,7</w:t>
            </w:r>
          </w:p>
        </w:tc>
        <w:tc>
          <w:tcPr>
            <w:tcW w:w="1276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23242,7</w:t>
            </w:r>
          </w:p>
        </w:tc>
      </w:tr>
      <w:tr w:rsidR="003E7A30" w:rsidRPr="003E7A30" w:rsidTr="00A15608">
        <w:trPr>
          <w:trHeight w:val="236"/>
        </w:trPr>
        <w:tc>
          <w:tcPr>
            <w:tcW w:w="540" w:type="dxa"/>
            <w:vMerge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23242,7</w:t>
            </w:r>
          </w:p>
        </w:tc>
        <w:tc>
          <w:tcPr>
            <w:tcW w:w="1276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23242,7</w:t>
            </w:r>
          </w:p>
        </w:tc>
      </w:tr>
      <w:tr w:rsidR="003E7A30" w:rsidRPr="003E7A30" w:rsidTr="00A15608">
        <w:trPr>
          <w:trHeight w:val="98"/>
        </w:trPr>
        <w:tc>
          <w:tcPr>
            <w:tcW w:w="540" w:type="dxa"/>
            <w:vMerge w:val="restart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 xml:space="preserve">Комитет по культуре, молодежной </w:t>
            </w:r>
            <w:r w:rsidRPr="003E7A30">
              <w:rPr>
                <w:rFonts w:ascii="PT Astra Serif" w:hAnsi="PT Astra Serif"/>
                <w:spacing w:val="-8"/>
                <w:lang w:eastAsia="ru-RU"/>
              </w:rPr>
              <w:t>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16497,5</w:t>
            </w:r>
          </w:p>
        </w:tc>
        <w:tc>
          <w:tcPr>
            <w:tcW w:w="1276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952,3</w:t>
            </w:r>
          </w:p>
        </w:tc>
        <w:tc>
          <w:tcPr>
            <w:tcW w:w="1418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15545,2</w:t>
            </w:r>
          </w:p>
        </w:tc>
      </w:tr>
      <w:tr w:rsidR="003E7A30" w:rsidRPr="003E7A30" w:rsidTr="007B6A3E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0171C2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23250,7</w:t>
            </w:r>
          </w:p>
        </w:tc>
        <w:tc>
          <w:tcPr>
            <w:tcW w:w="1276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3E7A30" w:rsidRDefault="00F066EE" w:rsidP="000171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</w:t>
            </w:r>
            <w:r w:rsidR="000171C2" w:rsidRPr="003E7A30">
              <w:rPr>
                <w:rFonts w:ascii="PT Astra Serif" w:hAnsi="PT Astra Serif"/>
                <w:lang w:eastAsia="ru-RU"/>
              </w:rPr>
              <w:t>3250,7</w:t>
            </w:r>
          </w:p>
        </w:tc>
      </w:tr>
      <w:tr w:rsidR="003E7A30" w:rsidRPr="003E7A30" w:rsidTr="007B6A3E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4D5A65" w:rsidRPr="003E7A30" w:rsidRDefault="004D5A65" w:rsidP="004D5A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4D5A65" w:rsidRPr="003E7A30" w:rsidRDefault="004D5A65" w:rsidP="004D5A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D5A65" w:rsidRPr="003E7A30" w:rsidRDefault="004D5A65" w:rsidP="004D5A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D5A65" w:rsidRPr="003E7A30" w:rsidRDefault="004D5A65" w:rsidP="004D5A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4D5A65" w:rsidRPr="003E7A30" w:rsidRDefault="004D5A65" w:rsidP="004D5A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27093,2</w:t>
            </w:r>
          </w:p>
        </w:tc>
        <w:tc>
          <w:tcPr>
            <w:tcW w:w="1276" w:type="dxa"/>
            <w:shd w:val="clear" w:color="auto" w:fill="auto"/>
          </w:tcPr>
          <w:p w:rsidR="004D5A65" w:rsidRPr="003E7A30" w:rsidRDefault="004D5A65" w:rsidP="004D5A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D5A65" w:rsidRPr="003E7A30" w:rsidRDefault="004D5A65" w:rsidP="004D5A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D5A65" w:rsidRPr="003E7A30" w:rsidRDefault="004D5A65" w:rsidP="004D5A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27093,2</w:t>
            </w:r>
          </w:p>
        </w:tc>
      </w:tr>
      <w:tr w:rsidR="003E7A30" w:rsidRPr="003E7A30" w:rsidTr="007B6A3E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FB1AE5" w:rsidRPr="003E7A30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FB1AE5" w:rsidRPr="003E7A30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B1AE5" w:rsidRPr="003E7A30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B1AE5" w:rsidRPr="003E7A30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FB1AE5" w:rsidRPr="003E7A30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27969,2</w:t>
            </w:r>
          </w:p>
        </w:tc>
        <w:tc>
          <w:tcPr>
            <w:tcW w:w="1276" w:type="dxa"/>
            <w:shd w:val="clear" w:color="auto" w:fill="auto"/>
          </w:tcPr>
          <w:p w:rsidR="00FB1AE5" w:rsidRPr="003E7A30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B1AE5" w:rsidRPr="003E7A30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FB1AE5" w:rsidRPr="003E7A30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27969,2</w:t>
            </w:r>
          </w:p>
        </w:tc>
      </w:tr>
      <w:tr w:rsidR="003E7A30" w:rsidRPr="003E7A30" w:rsidTr="007B6A3E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FB1AE5" w:rsidRPr="003E7A30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FB1AE5" w:rsidRPr="003E7A30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B1AE5" w:rsidRPr="003E7A30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B1AE5" w:rsidRPr="003E7A30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FB1AE5" w:rsidRPr="003E7A30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29198,6</w:t>
            </w:r>
          </w:p>
        </w:tc>
        <w:tc>
          <w:tcPr>
            <w:tcW w:w="1276" w:type="dxa"/>
            <w:shd w:val="clear" w:color="auto" w:fill="auto"/>
          </w:tcPr>
          <w:p w:rsidR="00FB1AE5" w:rsidRPr="003E7A30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B1AE5" w:rsidRPr="003E7A30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FB1AE5" w:rsidRPr="003E7A30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29198,6</w:t>
            </w:r>
          </w:p>
        </w:tc>
      </w:tr>
      <w:tr w:rsidR="003E7A30" w:rsidRPr="003E7A30" w:rsidTr="007B6A3E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FB1AE5" w:rsidRPr="003E7A30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FB1AE5" w:rsidRPr="003E7A30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B1AE5" w:rsidRPr="003E7A30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B1AE5" w:rsidRPr="003E7A30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FB1AE5" w:rsidRPr="003E7A30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29198,6</w:t>
            </w:r>
          </w:p>
        </w:tc>
        <w:tc>
          <w:tcPr>
            <w:tcW w:w="1276" w:type="dxa"/>
            <w:shd w:val="clear" w:color="auto" w:fill="auto"/>
          </w:tcPr>
          <w:p w:rsidR="00FB1AE5" w:rsidRPr="003E7A30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B1AE5" w:rsidRPr="003E7A30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FB1AE5" w:rsidRPr="003E7A30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29198,6</w:t>
            </w:r>
          </w:p>
        </w:tc>
      </w:tr>
      <w:tr w:rsidR="003E7A30" w:rsidRPr="003E7A30" w:rsidTr="007B6A3E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FB1AE5" w:rsidRPr="003E7A30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FB1AE5" w:rsidRPr="003E7A30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B1AE5" w:rsidRPr="003E7A30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B1AE5" w:rsidRPr="003E7A30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FB1AE5" w:rsidRPr="003E7A30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29198,6</w:t>
            </w:r>
          </w:p>
        </w:tc>
        <w:tc>
          <w:tcPr>
            <w:tcW w:w="1276" w:type="dxa"/>
            <w:shd w:val="clear" w:color="auto" w:fill="auto"/>
          </w:tcPr>
          <w:p w:rsidR="00FB1AE5" w:rsidRPr="003E7A30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B1AE5" w:rsidRPr="003E7A30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FB1AE5" w:rsidRPr="003E7A30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29198,6</w:t>
            </w:r>
          </w:p>
        </w:tc>
      </w:tr>
      <w:tr w:rsidR="003E7A30" w:rsidRPr="003E7A30" w:rsidTr="007B6A3E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FB1AE5" w:rsidRPr="003E7A30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FB1AE5" w:rsidRPr="003E7A30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B1AE5" w:rsidRPr="003E7A30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B1AE5" w:rsidRPr="003E7A30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FB1AE5" w:rsidRPr="003E7A30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29198,6</w:t>
            </w:r>
          </w:p>
        </w:tc>
        <w:tc>
          <w:tcPr>
            <w:tcW w:w="1276" w:type="dxa"/>
            <w:shd w:val="clear" w:color="auto" w:fill="auto"/>
          </w:tcPr>
          <w:p w:rsidR="00FB1AE5" w:rsidRPr="003E7A30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B1AE5" w:rsidRPr="003E7A30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FB1AE5" w:rsidRPr="003E7A30" w:rsidRDefault="00FB1AE5" w:rsidP="00FB1A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29198,6</w:t>
            </w:r>
          </w:p>
        </w:tc>
      </w:tr>
      <w:tr w:rsidR="003E7A30" w:rsidRPr="003E7A30" w:rsidTr="007B6A3E">
        <w:tc>
          <w:tcPr>
            <w:tcW w:w="540" w:type="dxa"/>
            <w:vMerge w:val="restart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4.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2274,6</w:t>
            </w:r>
          </w:p>
        </w:tc>
        <w:tc>
          <w:tcPr>
            <w:tcW w:w="1276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2274,6</w:t>
            </w:r>
          </w:p>
        </w:tc>
        <w:tc>
          <w:tcPr>
            <w:tcW w:w="1418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3943,6</w:t>
            </w:r>
          </w:p>
        </w:tc>
        <w:tc>
          <w:tcPr>
            <w:tcW w:w="1276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3943,6</w:t>
            </w:r>
          </w:p>
        </w:tc>
        <w:tc>
          <w:tcPr>
            <w:tcW w:w="1418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3812,5</w:t>
            </w:r>
          </w:p>
        </w:tc>
        <w:tc>
          <w:tcPr>
            <w:tcW w:w="1276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3812,5</w:t>
            </w:r>
          </w:p>
        </w:tc>
        <w:tc>
          <w:tcPr>
            <w:tcW w:w="1418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4125,4</w:t>
            </w:r>
          </w:p>
        </w:tc>
        <w:tc>
          <w:tcPr>
            <w:tcW w:w="1276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4125,4</w:t>
            </w:r>
          </w:p>
        </w:tc>
        <w:tc>
          <w:tcPr>
            <w:tcW w:w="1418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4418,6</w:t>
            </w:r>
          </w:p>
        </w:tc>
        <w:tc>
          <w:tcPr>
            <w:tcW w:w="1276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4418,6</w:t>
            </w:r>
          </w:p>
        </w:tc>
        <w:tc>
          <w:tcPr>
            <w:tcW w:w="1418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A15608">
        <w:trPr>
          <w:trHeight w:val="104"/>
        </w:trPr>
        <w:tc>
          <w:tcPr>
            <w:tcW w:w="540" w:type="dxa"/>
            <w:vMerge w:val="restart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5.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Мероприятия, направленные на укрепление материально-технической базы муниципальных учреждений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C26" w:rsidRPr="003E7A30" w:rsidRDefault="00211C26" w:rsidP="00211C26">
            <w:pPr>
              <w:rPr>
                <w:rFonts w:ascii="PT Astra Serif" w:hAnsi="PT Astra Serif"/>
              </w:rPr>
            </w:pPr>
            <w:r w:rsidRPr="003E7A30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4218,3</w:t>
            </w:r>
          </w:p>
        </w:tc>
        <w:tc>
          <w:tcPr>
            <w:tcW w:w="1276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4218,3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A72344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6523,8</w:t>
            </w:r>
          </w:p>
        </w:tc>
        <w:tc>
          <w:tcPr>
            <w:tcW w:w="1276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3E7A30" w:rsidRDefault="00FB1AE5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6523,8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7B6A3E">
        <w:tc>
          <w:tcPr>
            <w:tcW w:w="540" w:type="dxa"/>
            <w:vMerge w:val="restart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6.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Благоустройство территорий муниципальных учреждений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C26" w:rsidRPr="003E7A30" w:rsidRDefault="00211C26" w:rsidP="00211C26">
            <w:pPr>
              <w:rPr>
                <w:rFonts w:ascii="PT Astra Serif" w:hAnsi="PT Astra Serif"/>
              </w:rPr>
            </w:pPr>
            <w:r w:rsidRPr="003E7A30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210,3</w:t>
            </w:r>
          </w:p>
        </w:tc>
        <w:tc>
          <w:tcPr>
            <w:tcW w:w="1276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210,3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F066EE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664,0</w:t>
            </w:r>
          </w:p>
        </w:tc>
        <w:tc>
          <w:tcPr>
            <w:tcW w:w="1276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3E7A30" w:rsidRDefault="00F066EE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664,0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C43F10" w:rsidRPr="003E7A30" w:rsidRDefault="00C43F10" w:rsidP="00C43F1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C43F10" w:rsidRPr="003E7A30" w:rsidRDefault="00C43F10" w:rsidP="00C43F1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43F10" w:rsidRPr="003E7A30" w:rsidRDefault="00C43F10" w:rsidP="00C43F1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43F10" w:rsidRPr="003E7A30" w:rsidRDefault="00C43F10" w:rsidP="00C43F1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C43F10" w:rsidRPr="003E7A30" w:rsidRDefault="00FB04CE" w:rsidP="00C43F1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24</w:t>
            </w:r>
            <w:r w:rsidR="00C43F10" w:rsidRPr="003E7A30">
              <w:rPr>
                <w:rFonts w:ascii="PT Astra Serif" w:hAnsi="PT Astra Serif"/>
                <w:lang w:eastAsia="ru-RU"/>
              </w:rPr>
              <w:t>91,9</w:t>
            </w:r>
          </w:p>
        </w:tc>
        <w:tc>
          <w:tcPr>
            <w:tcW w:w="1276" w:type="dxa"/>
            <w:shd w:val="clear" w:color="auto" w:fill="auto"/>
          </w:tcPr>
          <w:p w:rsidR="00C43F10" w:rsidRPr="003E7A30" w:rsidRDefault="00C43F10" w:rsidP="00C43F1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43F10" w:rsidRPr="003E7A30" w:rsidRDefault="00C43F10" w:rsidP="00C43F1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43F10" w:rsidRPr="003E7A30" w:rsidRDefault="00FB04CE" w:rsidP="00C43F1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24</w:t>
            </w:r>
            <w:r w:rsidR="00C43F10" w:rsidRPr="003E7A30">
              <w:rPr>
                <w:rFonts w:ascii="PT Astra Serif" w:hAnsi="PT Astra Serif"/>
                <w:lang w:eastAsia="ru-RU"/>
              </w:rPr>
              <w:t>91,9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7B6A3E">
        <w:tc>
          <w:tcPr>
            <w:tcW w:w="540" w:type="dxa"/>
            <w:vMerge w:val="restart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7.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Проведение текущего ремонта муниципальными учреждениями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C26" w:rsidRPr="003E7A30" w:rsidRDefault="00211C26" w:rsidP="00211C26">
            <w:pPr>
              <w:rPr>
                <w:rFonts w:ascii="PT Astra Serif" w:hAnsi="PT Astra Serif"/>
              </w:rPr>
            </w:pPr>
            <w:r w:rsidRPr="003E7A30">
              <w:rPr>
                <w:rFonts w:ascii="PT Astra Serif" w:hAnsi="PT Astra Serif"/>
                <w:lang w:eastAsia="ru-RU"/>
              </w:rPr>
              <w:t xml:space="preserve">Комитет по культуре, молодежной </w:t>
            </w:r>
            <w:r w:rsidRPr="003E7A30">
              <w:rPr>
                <w:rFonts w:ascii="PT Astra Serif" w:hAnsi="PT Astra Serif"/>
                <w:lang w:eastAsia="ru-RU"/>
              </w:rPr>
              <w:lastRenderedPageBreak/>
              <w:t>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lastRenderedPageBreak/>
              <w:t>2022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B220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134,8</w:t>
            </w:r>
          </w:p>
        </w:tc>
        <w:tc>
          <w:tcPr>
            <w:tcW w:w="1276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134,8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E61F9" w:rsidP="00B220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4636,1</w:t>
            </w:r>
          </w:p>
        </w:tc>
        <w:tc>
          <w:tcPr>
            <w:tcW w:w="1276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3E7A30" w:rsidRDefault="002E61F9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4636,1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FB04CE" w:rsidRPr="003E7A30" w:rsidRDefault="00FB04CE" w:rsidP="00FB04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FB04CE" w:rsidRPr="003E7A30" w:rsidRDefault="00FB04CE" w:rsidP="00FB04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B04CE" w:rsidRPr="003E7A30" w:rsidRDefault="00FB04CE" w:rsidP="00FB04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B04CE" w:rsidRPr="003E7A30" w:rsidRDefault="00FB04CE" w:rsidP="00FB04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FB04CE" w:rsidRPr="003E7A30" w:rsidRDefault="00FB04CE" w:rsidP="00FB04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280,4</w:t>
            </w:r>
          </w:p>
        </w:tc>
        <w:tc>
          <w:tcPr>
            <w:tcW w:w="1276" w:type="dxa"/>
            <w:shd w:val="clear" w:color="auto" w:fill="auto"/>
          </w:tcPr>
          <w:p w:rsidR="00FB04CE" w:rsidRPr="003E7A30" w:rsidRDefault="00FB04CE" w:rsidP="00FB04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B04CE" w:rsidRPr="003E7A30" w:rsidRDefault="00FB04CE" w:rsidP="00FB04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FB04CE" w:rsidRPr="003E7A30" w:rsidRDefault="00FB04CE" w:rsidP="00FB04C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280,4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7B6A3E">
        <w:tc>
          <w:tcPr>
            <w:tcW w:w="540" w:type="dxa"/>
            <w:vMerge w:val="restart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8.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Реализация проекта "Народный бюджет"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C26" w:rsidRPr="003E7A30" w:rsidRDefault="00211C26" w:rsidP="00211C26">
            <w:pPr>
              <w:rPr>
                <w:rFonts w:ascii="PT Astra Serif" w:hAnsi="PT Astra Serif"/>
              </w:rPr>
            </w:pPr>
            <w:r w:rsidRPr="003E7A30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3E7A30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3E7A30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3E7A30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6C6C32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</w:t>
            </w:r>
            <w:r w:rsidR="00211C26" w:rsidRPr="003E7A30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3E7A30" w:rsidRDefault="006C6C32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</w:t>
            </w:r>
            <w:r w:rsidR="00211C26" w:rsidRPr="003E7A30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3E7A30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3E7A30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3E7A30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3E7A30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3E7A30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3E7A30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7B6A3E">
        <w:tc>
          <w:tcPr>
            <w:tcW w:w="540" w:type="dxa"/>
            <w:vMerge w:val="restart"/>
            <w:shd w:val="clear" w:color="auto" w:fill="auto"/>
          </w:tcPr>
          <w:p w:rsidR="0061103A" w:rsidRPr="003E7A30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9.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61103A" w:rsidRPr="003E7A30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Реализация комплекса противопожарных мероприятий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1103A" w:rsidRPr="003E7A30" w:rsidRDefault="0061103A" w:rsidP="0061103A">
            <w:pPr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61103A" w:rsidRPr="003E7A30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61103A" w:rsidRPr="003E7A30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1103A" w:rsidRPr="003E7A30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1103A" w:rsidRPr="003E7A30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1103A" w:rsidRPr="003E7A30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61103A" w:rsidRPr="003E7A30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61103A" w:rsidRPr="003E7A30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1103A" w:rsidRPr="003E7A30" w:rsidRDefault="0061103A" w:rsidP="0061103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1103A" w:rsidRPr="003E7A30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61103A" w:rsidRPr="003E7A30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1103A" w:rsidRPr="003E7A30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1103A" w:rsidRPr="003E7A30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1103A" w:rsidRPr="003E7A30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61103A" w:rsidRPr="003E7A30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61103A" w:rsidRPr="003E7A30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1103A" w:rsidRPr="003E7A30" w:rsidRDefault="0061103A" w:rsidP="0061103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1103A" w:rsidRPr="003E7A30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61103A" w:rsidRPr="003E7A30" w:rsidRDefault="000171C2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111,1</w:t>
            </w:r>
          </w:p>
        </w:tc>
        <w:tc>
          <w:tcPr>
            <w:tcW w:w="1276" w:type="dxa"/>
            <w:shd w:val="clear" w:color="auto" w:fill="auto"/>
          </w:tcPr>
          <w:p w:rsidR="0061103A" w:rsidRPr="003E7A30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1103A" w:rsidRPr="003E7A30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1103A" w:rsidRPr="003E7A30" w:rsidRDefault="0061103A" w:rsidP="000171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</w:t>
            </w:r>
            <w:r w:rsidR="000171C2" w:rsidRPr="003E7A30">
              <w:rPr>
                <w:rFonts w:ascii="PT Astra Serif" w:hAnsi="PT Astra Serif"/>
                <w:lang w:eastAsia="ru-RU"/>
              </w:rPr>
              <w:t>11,1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61103A" w:rsidRPr="003E7A30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61103A" w:rsidRPr="003E7A30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1103A" w:rsidRPr="003E7A30" w:rsidRDefault="0061103A" w:rsidP="0061103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1103A" w:rsidRPr="003E7A30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61103A" w:rsidRPr="003E7A30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1103A" w:rsidRPr="003E7A30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1103A" w:rsidRPr="003E7A30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1103A" w:rsidRPr="003E7A30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61103A" w:rsidRPr="003E7A30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61103A" w:rsidRPr="003E7A30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1103A" w:rsidRPr="003E7A30" w:rsidRDefault="0061103A" w:rsidP="0061103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1103A" w:rsidRPr="003E7A30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61103A" w:rsidRPr="003E7A30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1103A" w:rsidRPr="003E7A30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1103A" w:rsidRPr="003E7A30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1103A" w:rsidRPr="003E7A30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61103A" w:rsidRPr="003E7A30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61103A" w:rsidRPr="003E7A30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1103A" w:rsidRPr="003E7A30" w:rsidRDefault="0061103A" w:rsidP="0061103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1103A" w:rsidRPr="003E7A30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61103A" w:rsidRPr="003E7A30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1103A" w:rsidRPr="003E7A30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1103A" w:rsidRPr="003E7A30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1103A" w:rsidRPr="003E7A30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61103A" w:rsidRPr="003E7A30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61103A" w:rsidRPr="003E7A30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1103A" w:rsidRPr="003E7A30" w:rsidRDefault="0061103A" w:rsidP="0061103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1103A" w:rsidRPr="003E7A30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61103A" w:rsidRPr="003E7A30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1103A" w:rsidRPr="003E7A30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1103A" w:rsidRPr="003E7A30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1103A" w:rsidRPr="003E7A30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61103A" w:rsidRPr="003E7A30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61103A" w:rsidRPr="003E7A30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1103A" w:rsidRPr="003E7A30" w:rsidRDefault="0061103A" w:rsidP="0061103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1103A" w:rsidRPr="003E7A30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61103A" w:rsidRPr="003E7A30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1103A" w:rsidRPr="003E7A30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1103A" w:rsidRPr="003E7A30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1103A" w:rsidRPr="003E7A30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61103A" w:rsidRPr="003E7A30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61103A" w:rsidRPr="003E7A30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1103A" w:rsidRPr="003E7A30" w:rsidRDefault="0061103A" w:rsidP="0061103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1103A" w:rsidRPr="003E7A30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61103A" w:rsidRPr="003E7A30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1103A" w:rsidRPr="003E7A30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1103A" w:rsidRPr="003E7A30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1103A" w:rsidRPr="003E7A30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7B6A3E">
        <w:tc>
          <w:tcPr>
            <w:tcW w:w="540" w:type="dxa"/>
            <w:vMerge w:val="restart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10.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Разработка и проверка сметной документации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A0EFA" w:rsidRPr="003E7A30" w:rsidRDefault="00CA0EFA" w:rsidP="00CA0EFA">
            <w:pPr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A0EFA" w:rsidRPr="003E7A30" w:rsidRDefault="00CA0EFA" w:rsidP="00CA0E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A0EFA" w:rsidRPr="003E7A30" w:rsidRDefault="00CA0EFA" w:rsidP="00CA0E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A0EFA" w:rsidRPr="003E7A30" w:rsidRDefault="00CA0EFA" w:rsidP="00CA0E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1479,4</w:t>
            </w:r>
          </w:p>
        </w:tc>
        <w:tc>
          <w:tcPr>
            <w:tcW w:w="1276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1479,4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A0EFA" w:rsidRPr="003E7A30" w:rsidRDefault="00CA0EFA" w:rsidP="00CA0E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A0EFA" w:rsidRPr="003E7A30" w:rsidRDefault="00CA0EFA" w:rsidP="00CA0E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A0EFA" w:rsidRPr="003E7A30" w:rsidRDefault="00CA0EFA" w:rsidP="00CA0E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A0EFA" w:rsidRPr="003E7A30" w:rsidRDefault="00CA0EFA" w:rsidP="00CA0E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E7A30" w:rsidRPr="003E7A30" w:rsidTr="007B6A3E">
        <w:tc>
          <w:tcPr>
            <w:tcW w:w="540" w:type="dxa"/>
            <w:vMerge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A0EFA" w:rsidRPr="003E7A30" w:rsidRDefault="00CA0EFA" w:rsidP="00CA0E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A0EFA" w:rsidRPr="003E7A30" w:rsidRDefault="00CA0EFA" w:rsidP="00CA0EF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E7A30">
              <w:rPr>
                <w:rFonts w:ascii="PT Astra Serif" w:hAnsi="PT Astra Serif"/>
                <w:lang w:eastAsia="ru-RU"/>
              </w:rPr>
              <w:t>0,0</w:t>
            </w:r>
          </w:p>
        </w:tc>
      </w:tr>
    </w:tbl>
    <w:tbl>
      <w:tblPr>
        <w:tblW w:w="0" w:type="auto"/>
        <w:tblInd w:w="9889" w:type="dxa"/>
        <w:tblLayout w:type="fixed"/>
        <w:tblLook w:val="04A0" w:firstRow="1" w:lastRow="0" w:firstColumn="1" w:lastColumn="0" w:noHBand="0" w:noVBand="1"/>
      </w:tblPr>
      <w:tblGrid>
        <w:gridCol w:w="4614"/>
      </w:tblGrid>
      <w:tr w:rsidR="005C511D" w:rsidRPr="00AA774D" w:rsidTr="007945C2">
        <w:tc>
          <w:tcPr>
            <w:tcW w:w="4614" w:type="dxa"/>
            <w:shd w:val="clear" w:color="auto" w:fill="auto"/>
          </w:tcPr>
          <w:p w:rsidR="005C511D" w:rsidRPr="00AA774D" w:rsidRDefault="005C511D" w:rsidP="007945C2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lastRenderedPageBreak/>
              <w:t>Приложение № </w:t>
            </w:r>
            <w:r w:rsidR="00352206" w:rsidRPr="00AA774D">
              <w:rPr>
                <w:rFonts w:ascii="PT Astra Serif" w:hAnsi="PT Astra Serif"/>
                <w:lang w:eastAsia="ru-RU"/>
              </w:rPr>
              <w:t>9</w:t>
            </w:r>
          </w:p>
          <w:p w:rsidR="005C511D" w:rsidRPr="00AA774D" w:rsidRDefault="005C511D" w:rsidP="007945C2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5C511D" w:rsidRPr="00AA774D" w:rsidRDefault="005C511D" w:rsidP="007945C2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AA774D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5C511D" w:rsidRPr="00AA774D" w:rsidRDefault="005C511D" w:rsidP="005C511D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>Характеристика</w:t>
      </w:r>
    </w:p>
    <w:p w:rsidR="00986F38" w:rsidRPr="00AA774D" w:rsidRDefault="005C511D" w:rsidP="005C511D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 xml:space="preserve">показателей результативности муниципальной программы </w:t>
      </w:r>
    </w:p>
    <w:p w:rsidR="005C511D" w:rsidRPr="00AA774D" w:rsidRDefault="005C511D" w:rsidP="005C511D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774D">
        <w:rPr>
          <w:rFonts w:ascii="PT Astra Serif" w:hAnsi="PT Astra Serif"/>
          <w:b/>
          <w:sz w:val="28"/>
          <w:szCs w:val="28"/>
          <w:lang w:eastAsia="ru-RU"/>
        </w:rPr>
        <w:t>«Развитие культуры в муниципальном образовании Щекинский район»</w:t>
      </w:r>
    </w:p>
    <w:p w:rsidR="005C511D" w:rsidRPr="00AA774D" w:rsidRDefault="005C511D" w:rsidP="005C511D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9"/>
        <w:gridCol w:w="1560"/>
        <w:gridCol w:w="5024"/>
        <w:gridCol w:w="4760"/>
      </w:tblGrid>
      <w:tr w:rsidR="003B54BD" w:rsidRPr="003B54BD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3B54BD" w:rsidRDefault="005C511D" w:rsidP="007945C2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B54BD">
              <w:rPr>
                <w:rFonts w:ascii="PT Astra Serif" w:hAnsi="PT Astra Serif"/>
                <w:b/>
                <w:lang w:eastAsia="ru-RU"/>
              </w:rPr>
              <w:t>Наименование показателя</w:t>
            </w:r>
          </w:p>
        </w:tc>
        <w:tc>
          <w:tcPr>
            <w:tcW w:w="1560" w:type="dxa"/>
            <w:shd w:val="clear" w:color="auto" w:fill="auto"/>
          </w:tcPr>
          <w:p w:rsidR="005C511D" w:rsidRPr="003B54BD" w:rsidRDefault="005C511D" w:rsidP="007945C2">
            <w:pPr>
              <w:widowControl w:val="0"/>
              <w:suppressAutoHyphens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B54BD">
              <w:rPr>
                <w:rFonts w:ascii="PT Astra Serif" w:hAnsi="PT Astra Serif"/>
                <w:b/>
                <w:lang w:eastAsia="ru-RU"/>
              </w:rPr>
              <w:t>Единица измерения</w:t>
            </w:r>
          </w:p>
        </w:tc>
        <w:tc>
          <w:tcPr>
            <w:tcW w:w="5235" w:type="dxa"/>
            <w:shd w:val="clear" w:color="auto" w:fill="auto"/>
          </w:tcPr>
          <w:p w:rsidR="005C511D" w:rsidRPr="003B54BD" w:rsidRDefault="005C511D" w:rsidP="007945C2">
            <w:pPr>
              <w:widowControl w:val="0"/>
              <w:suppressAutoHyphens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B54BD">
              <w:rPr>
                <w:rFonts w:ascii="PT Astra Serif" w:hAnsi="PT Astra Serif"/>
                <w:b/>
                <w:lang w:eastAsia="ru-RU"/>
              </w:rPr>
              <w:t>Алгоритм формирования показателя</w:t>
            </w:r>
          </w:p>
        </w:tc>
        <w:tc>
          <w:tcPr>
            <w:tcW w:w="5023" w:type="dxa"/>
            <w:shd w:val="clear" w:color="auto" w:fill="auto"/>
          </w:tcPr>
          <w:p w:rsidR="005C511D" w:rsidRPr="003B54BD" w:rsidRDefault="005C511D" w:rsidP="007945C2">
            <w:pPr>
              <w:widowControl w:val="0"/>
              <w:suppressAutoHyphens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B54BD">
              <w:rPr>
                <w:rFonts w:ascii="PT Astra Serif" w:hAnsi="PT Astra Serif"/>
                <w:b/>
                <w:lang w:eastAsia="ru-RU"/>
              </w:rPr>
              <w:t>Описание системы мониторинга показателя *</w:t>
            </w:r>
          </w:p>
        </w:tc>
      </w:tr>
      <w:tr w:rsidR="003B54BD" w:rsidRPr="003B54BD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3B54BD" w:rsidRDefault="005C511D" w:rsidP="006C1BE4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B54BD">
              <w:rPr>
                <w:rFonts w:ascii="PT Astra Serif" w:hAnsi="PT Astra Serif"/>
                <w:lang w:eastAsia="ru-RU"/>
              </w:rPr>
              <w:t>Количество созданных (реконструированных) и капитально отремонтированных объектов организаций культуры</w:t>
            </w:r>
          </w:p>
        </w:tc>
        <w:tc>
          <w:tcPr>
            <w:tcW w:w="1560" w:type="dxa"/>
            <w:shd w:val="clear" w:color="auto" w:fill="auto"/>
          </w:tcPr>
          <w:p w:rsidR="005C511D" w:rsidRPr="003B54BD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3B54BD">
              <w:rPr>
                <w:rFonts w:ascii="PT Astra Serif" w:hAnsi="PT Astra Serif"/>
                <w:lang w:eastAsia="ru-RU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5C511D" w:rsidRPr="003B54BD" w:rsidRDefault="005C511D" w:rsidP="00061EC6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3B54BD">
              <w:rPr>
                <w:rFonts w:ascii="PT Astra Serif" w:hAnsi="PT Astra Serif"/>
                <w:lang w:eastAsia="en-US"/>
              </w:rPr>
              <w:t xml:space="preserve">Количество реконструированных и (или) капитально отремонтированных </w:t>
            </w:r>
            <w:r w:rsidRPr="003B54BD">
              <w:rPr>
                <w:rFonts w:ascii="PT Astra Serif" w:hAnsi="PT Astra Serif"/>
                <w:lang w:eastAsia="ru-RU"/>
              </w:rPr>
              <w:t>объектов организаций культуры</w:t>
            </w:r>
          </w:p>
        </w:tc>
        <w:tc>
          <w:tcPr>
            <w:tcW w:w="5023" w:type="dxa"/>
            <w:shd w:val="clear" w:color="auto" w:fill="auto"/>
          </w:tcPr>
          <w:p w:rsidR="005C511D" w:rsidRPr="003B54BD" w:rsidRDefault="005C511D" w:rsidP="000D783C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3B54BD">
              <w:rPr>
                <w:rFonts w:ascii="PT Astra Serif" w:hAnsi="PT Astra Serif"/>
                <w:lang w:eastAsia="en-US"/>
              </w:rPr>
              <w:t>Ежегодный мониторинг проводится комитетом по культуре, молодежной политике и спорту администрации Щекинск</w:t>
            </w:r>
            <w:r w:rsidR="000D783C" w:rsidRPr="003B54BD">
              <w:rPr>
                <w:rFonts w:ascii="PT Astra Serif" w:hAnsi="PT Astra Serif"/>
                <w:lang w:eastAsia="en-US"/>
              </w:rPr>
              <w:t>ого</w:t>
            </w:r>
            <w:r w:rsidRPr="003B54BD">
              <w:rPr>
                <w:rFonts w:ascii="PT Astra Serif" w:hAnsi="PT Astra Serif"/>
                <w:lang w:eastAsia="en-US"/>
              </w:rPr>
              <w:t xml:space="preserve"> район</w:t>
            </w:r>
            <w:r w:rsidR="000D783C" w:rsidRPr="003B54BD">
              <w:rPr>
                <w:rFonts w:ascii="PT Astra Serif" w:hAnsi="PT Astra Serif"/>
                <w:lang w:eastAsia="en-US"/>
              </w:rPr>
              <w:t>а</w:t>
            </w:r>
          </w:p>
        </w:tc>
      </w:tr>
      <w:tr w:rsidR="003B54BD" w:rsidRPr="003B54BD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3B54BD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3B54BD">
              <w:rPr>
                <w:rFonts w:ascii="PT Astra Serif" w:hAnsi="PT Astra Serif"/>
                <w:lang w:eastAsia="ru-RU"/>
              </w:rPr>
              <w:t>Укрепление материально-технической базы музея, обеспе</w:t>
            </w:r>
            <w:r w:rsidR="00B30D17" w:rsidRPr="003B54BD">
              <w:rPr>
                <w:rFonts w:ascii="PT Astra Serif" w:hAnsi="PT Astra Serif"/>
                <w:lang w:eastAsia="ru-RU"/>
              </w:rPr>
              <w:t>чение современным оборудованием</w:t>
            </w:r>
          </w:p>
        </w:tc>
        <w:tc>
          <w:tcPr>
            <w:tcW w:w="1560" w:type="dxa"/>
            <w:shd w:val="clear" w:color="auto" w:fill="auto"/>
          </w:tcPr>
          <w:p w:rsidR="005C511D" w:rsidRPr="003B54BD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3B54BD">
              <w:rPr>
                <w:rFonts w:ascii="PT Astra Serif" w:hAnsi="PT Astra Serif"/>
                <w:lang w:eastAsia="ru-RU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5C511D" w:rsidRPr="003B54BD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 w:cs="PT Astra Serif"/>
                <w:lang w:eastAsia="ru-RU"/>
              </w:rPr>
            </w:pPr>
            <w:r w:rsidRPr="003B54BD">
              <w:rPr>
                <w:rFonts w:ascii="PT Astra Serif" w:hAnsi="PT Astra Serif" w:cs="PT Astra Serif"/>
                <w:lang w:eastAsia="ru-RU"/>
              </w:rPr>
              <w:t>Количество учреждений обеспеченных новым оборудованием</w:t>
            </w:r>
          </w:p>
        </w:tc>
        <w:tc>
          <w:tcPr>
            <w:tcW w:w="5023" w:type="dxa"/>
            <w:shd w:val="clear" w:color="auto" w:fill="auto"/>
          </w:tcPr>
          <w:p w:rsidR="005C511D" w:rsidRPr="003B54BD" w:rsidRDefault="005C511D" w:rsidP="000D783C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3B54BD">
              <w:rPr>
                <w:rFonts w:ascii="PT Astra Serif" w:hAnsi="PT Astra Serif"/>
                <w:lang w:eastAsia="en-US"/>
              </w:rPr>
              <w:t>Ежегодный мониторинг проводится комитетом по культуре, молодежной политике и спорту администрации</w:t>
            </w:r>
            <w:r w:rsidR="000D783C" w:rsidRPr="003B54BD">
              <w:rPr>
                <w:rFonts w:ascii="PT Astra Serif" w:hAnsi="PT Astra Serif"/>
                <w:lang w:eastAsia="en-US"/>
              </w:rPr>
              <w:t xml:space="preserve"> Щекинского</w:t>
            </w:r>
            <w:r w:rsidRPr="003B54BD">
              <w:rPr>
                <w:rFonts w:ascii="PT Astra Serif" w:hAnsi="PT Astra Serif"/>
                <w:lang w:eastAsia="en-US"/>
              </w:rPr>
              <w:t xml:space="preserve"> район</w:t>
            </w:r>
            <w:r w:rsidR="000D783C" w:rsidRPr="003B54BD">
              <w:rPr>
                <w:rFonts w:ascii="PT Astra Serif" w:hAnsi="PT Astra Serif"/>
                <w:lang w:eastAsia="en-US"/>
              </w:rPr>
              <w:t>а</w:t>
            </w:r>
          </w:p>
        </w:tc>
      </w:tr>
      <w:tr w:rsidR="003B54BD" w:rsidRPr="003B54BD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3B54BD" w:rsidRDefault="005C511D" w:rsidP="00061EC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3B54BD">
              <w:rPr>
                <w:rFonts w:ascii="PT Astra Serif" w:hAnsi="PT Astra Serif"/>
                <w:lang w:eastAsia="ru-RU"/>
              </w:rPr>
              <w:t>Количество посещений общедоступных библиотек по отношению к 2021 году</w:t>
            </w:r>
          </w:p>
        </w:tc>
        <w:tc>
          <w:tcPr>
            <w:tcW w:w="1560" w:type="dxa"/>
            <w:shd w:val="clear" w:color="auto" w:fill="auto"/>
          </w:tcPr>
          <w:p w:rsidR="005C511D" w:rsidRPr="003B54BD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3B54BD">
              <w:rPr>
                <w:rFonts w:ascii="PT Astra Serif" w:hAnsi="PT Astra Serif"/>
                <w:lang w:eastAsia="ru-RU"/>
              </w:rPr>
              <w:t>Процент</w:t>
            </w:r>
          </w:p>
        </w:tc>
        <w:tc>
          <w:tcPr>
            <w:tcW w:w="5235" w:type="dxa"/>
            <w:shd w:val="clear" w:color="auto" w:fill="auto"/>
          </w:tcPr>
          <w:p w:rsidR="005C511D" w:rsidRPr="003B54BD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 w:cs="PT Astra Serif"/>
                <w:lang w:eastAsia="ru-RU"/>
              </w:rPr>
            </w:pPr>
            <w:r w:rsidRPr="003B54BD">
              <w:rPr>
                <w:rFonts w:ascii="PT Astra Serif" w:hAnsi="PT Astra Serif" w:cs="PT Astra Serif"/>
                <w:lang w:eastAsia="ru-RU"/>
              </w:rPr>
              <w:t>Количество посещений библиотек за отчетный период по отношению к 2021 году</w:t>
            </w:r>
          </w:p>
          <w:p w:rsidR="007B6A3E" w:rsidRPr="003B54BD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 w:cs="PT Astra Serif"/>
                <w:lang w:eastAsia="ru-RU"/>
              </w:rPr>
            </w:pPr>
            <w:r w:rsidRPr="003B54BD">
              <w:rPr>
                <w:rFonts w:ascii="PT Astra Serif" w:hAnsi="PT Astra Serif" w:cs="PT Astra Serif"/>
                <w:lang w:eastAsia="ru-RU"/>
              </w:rPr>
              <w:t xml:space="preserve">КПО = КПО в текущем году/ КПО в 2021 году </w:t>
            </w:r>
          </w:p>
          <w:p w:rsidR="005C511D" w:rsidRPr="003B54BD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 w:cs="PT Astra Serif"/>
                <w:lang w:eastAsia="ru-RU"/>
              </w:rPr>
            </w:pPr>
            <w:r w:rsidRPr="003B54BD">
              <w:rPr>
                <w:rFonts w:ascii="PT Astra Serif" w:hAnsi="PT Astra Serif" w:cs="PT Astra Serif"/>
                <w:lang w:eastAsia="ru-RU"/>
              </w:rPr>
              <w:t>х 100, где:</w:t>
            </w:r>
          </w:p>
          <w:p w:rsidR="005C511D" w:rsidRPr="003B54BD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 w:cs="PT Astra Serif"/>
                <w:lang w:eastAsia="ru-RU"/>
              </w:rPr>
            </w:pPr>
            <w:r w:rsidRPr="003B54BD">
              <w:rPr>
                <w:rFonts w:ascii="PT Astra Serif" w:hAnsi="PT Astra Serif" w:cs="PT Astra Serif"/>
                <w:lang w:eastAsia="ru-RU"/>
              </w:rPr>
              <w:t>КПО – количество посещений организаций культуры</w:t>
            </w:r>
          </w:p>
          <w:p w:rsidR="005C511D" w:rsidRPr="003B54BD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 w:cs="PT Astra Serif"/>
                <w:lang w:eastAsia="ru-RU"/>
              </w:rPr>
            </w:pPr>
            <w:r w:rsidRPr="003B54BD">
              <w:rPr>
                <w:rFonts w:ascii="PT Astra Serif" w:hAnsi="PT Astra Serif" w:cs="PT Astra Serif"/>
                <w:lang w:eastAsia="ru-RU"/>
              </w:rPr>
              <w:t>КПО в текущем году – количество посещений организаций культуры за отчетный период</w:t>
            </w:r>
          </w:p>
          <w:p w:rsidR="005C511D" w:rsidRPr="003B54BD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 w:cs="PT Astra Serif"/>
                <w:lang w:eastAsia="ru-RU"/>
              </w:rPr>
            </w:pPr>
            <w:r w:rsidRPr="003B54BD">
              <w:rPr>
                <w:rFonts w:ascii="PT Astra Serif" w:hAnsi="PT Astra Serif" w:cs="PT Astra Serif"/>
                <w:lang w:eastAsia="ru-RU"/>
              </w:rPr>
              <w:t>КПО в 2021 году – количество посещений организаций культуры в 2021 году.</w:t>
            </w:r>
          </w:p>
        </w:tc>
        <w:tc>
          <w:tcPr>
            <w:tcW w:w="5023" w:type="dxa"/>
            <w:shd w:val="clear" w:color="auto" w:fill="auto"/>
          </w:tcPr>
          <w:p w:rsidR="005C511D" w:rsidRPr="003B54BD" w:rsidRDefault="005C511D" w:rsidP="000D783C">
            <w:pPr>
              <w:tabs>
                <w:tab w:val="left" w:pos="3348"/>
              </w:tabs>
              <w:suppressAutoHyphens w:val="0"/>
              <w:rPr>
                <w:rFonts w:ascii="PT Astra Serif" w:hAnsi="PT Astra Serif"/>
                <w:lang w:eastAsia="ru-RU"/>
              </w:rPr>
            </w:pPr>
            <w:r w:rsidRPr="003B54BD">
              <w:rPr>
                <w:rFonts w:ascii="PT Astra Serif" w:hAnsi="PT Astra Serif"/>
                <w:lang w:eastAsia="ru-RU"/>
              </w:rPr>
              <w:t>Ежеквартальный мониторинг проводится комитетом по культуре, молодежной политике и спорту администрации Щекинск</w:t>
            </w:r>
            <w:r w:rsidR="000D783C" w:rsidRPr="003B54BD">
              <w:rPr>
                <w:rFonts w:ascii="PT Astra Serif" w:hAnsi="PT Astra Serif"/>
                <w:lang w:eastAsia="ru-RU"/>
              </w:rPr>
              <w:t>ого</w:t>
            </w:r>
            <w:r w:rsidRPr="003B54BD">
              <w:rPr>
                <w:rFonts w:ascii="PT Astra Serif" w:hAnsi="PT Astra Serif"/>
                <w:lang w:eastAsia="ru-RU"/>
              </w:rPr>
              <w:t xml:space="preserve"> район</w:t>
            </w:r>
            <w:r w:rsidR="000D783C" w:rsidRPr="003B54BD">
              <w:rPr>
                <w:rFonts w:ascii="PT Astra Serif" w:hAnsi="PT Astra Serif"/>
                <w:lang w:eastAsia="ru-RU"/>
              </w:rPr>
              <w:t>а</w:t>
            </w:r>
          </w:p>
        </w:tc>
      </w:tr>
      <w:tr w:rsidR="003B54BD" w:rsidRPr="003B54BD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3B54BD" w:rsidRDefault="005C511D" w:rsidP="00061EC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3B54BD">
              <w:rPr>
                <w:rFonts w:ascii="PT Astra Serif" w:hAnsi="PT Astra Serif"/>
                <w:lang w:eastAsia="ru-RU"/>
              </w:rPr>
              <w:t>Количество полученных государственных поддержек лучшим сельским учреждениям культуры</w:t>
            </w:r>
          </w:p>
        </w:tc>
        <w:tc>
          <w:tcPr>
            <w:tcW w:w="1560" w:type="dxa"/>
            <w:shd w:val="clear" w:color="auto" w:fill="auto"/>
          </w:tcPr>
          <w:p w:rsidR="005C511D" w:rsidRPr="003B54BD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3B54BD">
              <w:rPr>
                <w:rFonts w:ascii="PT Astra Serif" w:hAnsi="PT Astra Serif"/>
                <w:lang w:eastAsia="en-US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5C511D" w:rsidRPr="003B54BD" w:rsidRDefault="005C511D" w:rsidP="00061EC6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3B54BD">
              <w:rPr>
                <w:rFonts w:ascii="PT Astra Serif" w:hAnsi="PT Astra Serif"/>
                <w:lang w:eastAsia="en-US"/>
              </w:rPr>
              <w:t>Количество сельских учреждений культуры, которым оказана государственная поддержка</w:t>
            </w:r>
          </w:p>
        </w:tc>
        <w:tc>
          <w:tcPr>
            <w:tcW w:w="5023" w:type="dxa"/>
            <w:shd w:val="clear" w:color="auto" w:fill="auto"/>
          </w:tcPr>
          <w:p w:rsidR="005C511D" w:rsidRPr="003B54BD" w:rsidRDefault="005C511D" w:rsidP="000D783C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3B54BD">
              <w:rPr>
                <w:rFonts w:ascii="PT Astra Serif" w:hAnsi="PT Astra Serif"/>
                <w:lang w:eastAsia="en-US"/>
              </w:rPr>
              <w:t xml:space="preserve">Ежегодный мониторинг проводится комитетом по культуре, молодежной политике и спорту администрации </w:t>
            </w:r>
            <w:r w:rsidR="000D783C" w:rsidRPr="003B54BD">
              <w:rPr>
                <w:rFonts w:ascii="PT Astra Serif" w:hAnsi="PT Astra Serif"/>
                <w:lang w:eastAsia="en-US"/>
              </w:rPr>
              <w:t>Щекинского</w:t>
            </w:r>
            <w:r w:rsidRPr="003B54BD">
              <w:rPr>
                <w:rFonts w:ascii="PT Astra Serif" w:hAnsi="PT Astra Serif"/>
                <w:lang w:eastAsia="en-US"/>
              </w:rPr>
              <w:t xml:space="preserve"> район</w:t>
            </w:r>
            <w:r w:rsidR="000D783C" w:rsidRPr="003B54BD">
              <w:rPr>
                <w:rFonts w:ascii="PT Astra Serif" w:hAnsi="PT Astra Serif"/>
                <w:lang w:eastAsia="en-US"/>
              </w:rPr>
              <w:t>а</w:t>
            </w:r>
          </w:p>
        </w:tc>
      </w:tr>
      <w:tr w:rsidR="003B54BD" w:rsidRPr="003B54BD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3B54BD" w:rsidRDefault="005C511D" w:rsidP="00061EC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3B54BD">
              <w:rPr>
                <w:rFonts w:ascii="PT Astra Serif" w:hAnsi="PT Astra Serif"/>
                <w:lang w:eastAsia="ru-RU"/>
              </w:rPr>
              <w:lastRenderedPageBreak/>
              <w:t>Количество созданных виртуальных концертных залов</w:t>
            </w:r>
          </w:p>
        </w:tc>
        <w:tc>
          <w:tcPr>
            <w:tcW w:w="1560" w:type="dxa"/>
            <w:shd w:val="clear" w:color="auto" w:fill="auto"/>
          </w:tcPr>
          <w:p w:rsidR="005C511D" w:rsidRPr="003B54BD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3B54BD">
              <w:rPr>
                <w:rFonts w:ascii="PT Astra Serif" w:hAnsi="PT Astra Serif"/>
                <w:lang w:eastAsia="en-US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5C511D" w:rsidRPr="003B54BD" w:rsidRDefault="005C511D" w:rsidP="00061EC6">
            <w:pPr>
              <w:keepNext/>
              <w:suppressAutoHyphens w:val="0"/>
              <w:spacing w:line="216" w:lineRule="auto"/>
              <w:rPr>
                <w:rFonts w:ascii="PT Astra Serif" w:hAnsi="PT Astra Serif" w:cs="PT Astra Serif"/>
                <w:lang w:eastAsia="ru-RU"/>
              </w:rPr>
            </w:pPr>
            <w:r w:rsidRPr="003B54BD">
              <w:rPr>
                <w:rFonts w:ascii="PT Astra Serif" w:hAnsi="PT Astra Serif"/>
                <w:lang w:eastAsia="en-US"/>
              </w:rPr>
              <w:t>Количество созданных виртуальных концертных залов в домах культуры, для трансляции знаковых культурных мероприятий</w:t>
            </w:r>
          </w:p>
        </w:tc>
        <w:tc>
          <w:tcPr>
            <w:tcW w:w="5023" w:type="dxa"/>
            <w:shd w:val="clear" w:color="auto" w:fill="auto"/>
          </w:tcPr>
          <w:p w:rsidR="005C511D" w:rsidRPr="003B54BD" w:rsidRDefault="005C511D" w:rsidP="000D783C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3B54BD">
              <w:rPr>
                <w:rFonts w:ascii="PT Astra Serif" w:hAnsi="PT Astra Serif"/>
                <w:lang w:eastAsia="en-US"/>
              </w:rPr>
              <w:t xml:space="preserve">Ежегодный мониторинг проводится комитетом по культуре, молодежной политике и спорту администрации </w:t>
            </w:r>
            <w:r w:rsidR="000D783C" w:rsidRPr="003B54BD">
              <w:rPr>
                <w:rFonts w:ascii="PT Astra Serif" w:hAnsi="PT Astra Serif"/>
                <w:lang w:eastAsia="en-US"/>
              </w:rPr>
              <w:t>Щекинского</w:t>
            </w:r>
            <w:r w:rsidRPr="003B54BD">
              <w:rPr>
                <w:rFonts w:ascii="PT Astra Serif" w:hAnsi="PT Astra Serif"/>
                <w:lang w:eastAsia="en-US"/>
              </w:rPr>
              <w:t xml:space="preserve"> район</w:t>
            </w:r>
            <w:r w:rsidR="000D783C" w:rsidRPr="003B54BD">
              <w:rPr>
                <w:rFonts w:ascii="PT Astra Serif" w:hAnsi="PT Astra Serif"/>
                <w:lang w:eastAsia="en-US"/>
              </w:rPr>
              <w:t>а</w:t>
            </w:r>
          </w:p>
        </w:tc>
      </w:tr>
      <w:tr w:rsidR="003B54BD" w:rsidRPr="003B54BD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B30D17" w:rsidRPr="003B54BD" w:rsidRDefault="00B30D17" w:rsidP="00577D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B54BD">
              <w:rPr>
                <w:rFonts w:ascii="PT Astra Serif" w:hAnsi="PT Astra Serif"/>
                <w:lang w:eastAsia="ru-RU"/>
              </w:rPr>
              <w:t>Количество установленных модульных зданий в населенных пунктах</w:t>
            </w:r>
          </w:p>
        </w:tc>
        <w:tc>
          <w:tcPr>
            <w:tcW w:w="1560" w:type="dxa"/>
            <w:shd w:val="clear" w:color="auto" w:fill="auto"/>
          </w:tcPr>
          <w:p w:rsidR="00B30D17" w:rsidRPr="003B54BD" w:rsidRDefault="00B30D17" w:rsidP="00577D62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3B54BD">
              <w:rPr>
                <w:rFonts w:ascii="PT Astra Serif" w:hAnsi="PT Astra Serif"/>
                <w:lang w:eastAsia="en-US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B30D17" w:rsidRPr="003B54BD" w:rsidRDefault="00B30D17" w:rsidP="00577D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B54BD">
              <w:rPr>
                <w:rFonts w:ascii="PT Astra Serif" w:hAnsi="PT Astra Serif"/>
                <w:lang w:eastAsia="ru-RU"/>
              </w:rPr>
              <w:t>Количество установленных модульных зданий в населенных пунктах</w:t>
            </w:r>
          </w:p>
        </w:tc>
        <w:tc>
          <w:tcPr>
            <w:tcW w:w="5023" w:type="dxa"/>
            <w:shd w:val="clear" w:color="auto" w:fill="auto"/>
          </w:tcPr>
          <w:p w:rsidR="00B30D17" w:rsidRPr="003B54BD" w:rsidRDefault="00B30D17" w:rsidP="000D783C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3B54BD">
              <w:rPr>
                <w:rFonts w:ascii="PT Astra Serif" w:hAnsi="PT Astra Serif"/>
                <w:lang w:eastAsia="en-US"/>
              </w:rPr>
              <w:t>Ежегодный мониторинг проводится комитетом по культуре, молодежной политике и спорту администрации Щекинск</w:t>
            </w:r>
            <w:r w:rsidR="000D783C" w:rsidRPr="003B54BD">
              <w:rPr>
                <w:rFonts w:ascii="PT Astra Serif" w:hAnsi="PT Astra Serif"/>
                <w:lang w:eastAsia="en-US"/>
              </w:rPr>
              <w:t>ого</w:t>
            </w:r>
            <w:r w:rsidRPr="003B54BD">
              <w:rPr>
                <w:rFonts w:ascii="PT Astra Serif" w:hAnsi="PT Astra Serif"/>
                <w:lang w:eastAsia="en-US"/>
              </w:rPr>
              <w:t xml:space="preserve"> район</w:t>
            </w:r>
            <w:r w:rsidR="000D783C" w:rsidRPr="003B54BD">
              <w:rPr>
                <w:rFonts w:ascii="PT Astra Serif" w:hAnsi="PT Astra Serif"/>
                <w:lang w:eastAsia="en-US"/>
              </w:rPr>
              <w:t>а</w:t>
            </w:r>
          </w:p>
        </w:tc>
      </w:tr>
      <w:tr w:rsidR="003B54BD" w:rsidRPr="003B54BD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B30D17" w:rsidRPr="003B54BD" w:rsidRDefault="00B30D17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rPr>
                <w:rFonts w:ascii="PT Astra Serif" w:hAnsi="PT Astra Serif"/>
                <w:lang w:eastAsia="ru-RU"/>
              </w:rPr>
            </w:pPr>
            <w:r w:rsidRPr="003B54BD">
              <w:rPr>
                <w:rFonts w:ascii="PT Astra Serif" w:hAnsi="PT Astra Serif"/>
                <w:lang w:eastAsia="ru-RU"/>
              </w:rPr>
              <w:t>Количество подготовленной проектно-сметной документации на строительство (реконструкцию), капитальный ремонт, реставрацию и приспособление зданий муниципальных учреждений культуры (включая детские школы искусств по видам искусств)</w:t>
            </w:r>
          </w:p>
        </w:tc>
        <w:tc>
          <w:tcPr>
            <w:tcW w:w="1560" w:type="dxa"/>
            <w:shd w:val="clear" w:color="auto" w:fill="auto"/>
          </w:tcPr>
          <w:p w:rsidR="00B30D17" w:rsidRPr="003B54BD" w:rsidRDefault="00B30D17" w:rsidP="00577D62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3B54BD">
              <w:rPr>
                <w:rFonts w:ascii="PT Astra Serif" w:hAnsi="PT Astra Serif"/>
                <w:lang w:eastAsia="en-US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B30D17" w:rsidRPr="003B54BD" w:rsidRDefault="00B30D17" w:rsidP="00577D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B54BD">
              <w:rPr>
                <w:rFonts w:ascii="PT Astra Serif" w:hAnsi="PT Astra Serif"/>
                <w:lang w:eastAsia="ru-RU"/>
              </w:rPr>
              <w:t>Количество подготовленной проектно-сметной документации на строительство (реконструкцию), капитальный ремонт, реставрацию и приспособление зданий муниципальных учреждений культуры (включая детские школы искусств по видам искусств)</w:t>
            </w:r>
          </w:p>
        </w:tc>
        <w:tc>
          <w:tcPr>
            <w:tcW w:w="5023" w:type="dxa"/>
            <w:shd w:val="clear" w:color="auto" w:fill="auto"/>
          </w:tcPr>
          <w:p w:rsidR="00B30D17" w:rsidRPr="003B54BD" w:rsidRDefault="00B30D17" w:rsidP="000D783C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3B54BD">
              <w:rPr>
                <w:rFonts w:ascii="PT Astra Serif" w:hAnsi="PT Astra Serif"/>
                <w:lang w:eastAsia="en-US"/>
              </w:rPr>
              <w:t>Ежегодный мониторинг проводится комитетом по культуре, молодежной политике и спорту администрации Щекинск</w:t>
            </w:r>
            <w:r w:rsidR="000D783C" w:rsidRPr="003B54BD">
              <w:rPr>
                <w:rFonts w:ascii="PT Astra Serif" w:hAnsi="PT Astra Serif"/>
                <w:lang w:eastAsia="en-US"/>
              </w:rPr>
              <w:t>ого</w:t>
            </w:r>
            <w:r w:rsidRPr="003B54BD">
              <w:rPr>
                <w:rFonts w:ascii="PT Astra Serif" w:hAnsi="PT Astra Serif"/>
                <w:lang w:eastAsia="en-US"/>
              </w:rPr>
              <w:t xml:space="preserve"> район</w:t>
            </w:r>
            <w:r w:rsidR="000D783C" w:rsidRPr="003B54BD">
              <w:rPr>
                <w:rFonts w:ascii="PT Astra Serif" w:hAnsi="PT Astra Serif"/>
                <w:lang w:eastAsia="en-US"/>
              </w:rPr>
              <w:t>а</w:t>
            </w:r>
          </w:p>
        </w:tc>
      </w:tr>
      <w:tr w:rsidR="003B54BD" w:rsidRPr="003B54BD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784232" w:rsidRPr="003B54BD" w:rsidRDefault="00784232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rPr>
                <w:rFonts w:ascii="PT Astra Serif" w:hAnsi="PT Astra Serif"/>
                <w:lang w:eastAsia="ru-RU"/>
              </w:rPr>
            </w:pPr>
            <w:r w:rsidRPr="003B54BD">
              <w:rPr>
                <w:rFonts w:ascii="PT Astra Serif" w:hAnsi="PT Astra Serif"/>
                <w:lang w:eastAsia="ru-RU"/>
              </w:rPr>
              <w:t>Количество оснащенных образовательных учреждений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1560" w:type="dxa"/>
            <w:shd w:val="clear" w:color="auto" w:fill="auto"/>
          </w:tcPr>
          <w:p w:rsidR="00784232" w:rsidRPr="003B54BD" w:rsidRDefault="00784232" w:rsidP="00577D62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en-US"/>
              </w:rPr>
            </w:pPr>
            <w:r w:rsidRPr="003B54BD">
              <w:rPr>
                <w:rFonts w:ascii="PT Astra Serif" w:hAnsi="PT Astra Serif"/>
                <w:lang w:eastAsia="en-US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784232" w:rsidRPr="003B54BD" w:rsidRDefault="00784232" w:rsidP="00577D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B54BD">
              <w:rPr>
                <w:rFonts w:ascii="PT Astra Serif" w:hAnsi="PT Astra Serif"/>
                <w:lang w:eastAsia="ru-RU"/>
              </w:rPr>
              <w:t>Количество оснащенных образовательных учреждений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5023" w:type="dxa"/>
            <w:shd w:val="clear" w:color="auto" w:fill="auto"/>
          </w:tcPr>
          <w:p w:rsidR="00784232" w:rsidRPr="003B54BD" w:rsidRDefault="00784232" w:rsidP="000D783C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3B54BD">
              <w:rPr>
                <w:rFonts w:ascii="PT Astra Serif" w:hAnsi="PT Astra Serif"/>
                <w:lang w:eastAsia="en-US"/>
              </w:rPr>
              <w:t xml:space="preserve">Ежегодный мониторинг проводится комитетом по культуре, молодежной политике и спорту администрации </w:t>
            </w:r>
            <w:r w:rsidR="000D783C" w:rsidRPr="003B54BD">
              <w:rPr>
                <w:rFonts w:ascii="PT Astra Serif" w:hAnsi="PT Astra Serif"/>
                <w:lang w:eastAsia="en-US"/>
              </w:rPr>
              <w:t>Щекинского</w:t>
            </w:r>
            <w:r w:rsidRPr="003B54BD">
              <w:rPr>
                <w:rFonts w:ascii="PT Astra Serif" w:hAnsi="PT Astra Serif"/>
                <w:lang w:eastAsia="en-US"/>
              </w:rPr>
              <w:t xml:space="preserve"> район</w:t>
            </w:r>
            <w:r w:rsidR="000D783C" w:rsidRPr="003B54BD">
              <w:rPr>
                <w:rFonts w:ascii="PT Astra Serif" w:hAnsi="PT Astra Serif"/>
                <w:lang w:eastAsia="en-US"/>
              </w:rPr>
              <w:t>а</w:t>
            </w:r>
          </w:p>
        </w:tc>
      </w:tr>
      <w:tr w:rsidR="003B54BD" w:rsidRPr="003B54BD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784232" w:rsidRPr="003B54BD" w:rsidRDefault="00784232" w:rsidP="00061EC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3B54BD">
              <w:rPr>
                <w:rFonts w:ascii="PT Astra Serif" w:hAnsi="PT Astra Serif"/>
                <w:lang w:eastAsia="ru-RU"/>
              </w:rPr>
              <w:t>Количество выданных книг в год</w:t>
            </w:r>
          </w:p>
        </w:tc>
        <w:tc>
          <w:tcPr>
            <w:tcW w:w="1560" w:type="dxa"/>
            <w:shd w:val="clear" w:color="auto" w:fill="auto"/>
          </w:tcPr>
          <w:p w:rsidR="00784232" w:rsidRPr="003B54BD" w:rsidRDefault="00784232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3B54BD">
              <w:rPr>
                <w:rFonts w:ascii="PT Astra Serif" w:hAnsi="PT Astra Serif"/>
                <w:lang w:eastAsia="en-US"/>
              </w:rPr>
              <w:t>Экземпляров</w:t>
            </w:r>
          </w:p>
        </w:tc>
        <w:tc>
          <w:tcPr>
            <w:tcW w:w="5235" w:type="dxa"/>
            <w:shd w:val="clear" w:color="auto" w:fill="auto"/>
          </w:tcPr>
          <w:p w:rsidR="00784232" w:rsidRPr="003B54BD" w:rsidRDefault="00784232" w:rsidP="00061EC6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3B54BD">
              <w:rPr>
                <w:rFonts w:ascii="PT Astra Serif" w:hAnsi="PT Astra Serif"/>
                <w:lang w:eastAsia="en-US"/>
              </w:rPr>
              <w:t>Количество выданных книг за отчетный период</w:t>
            </w:r>
          </w:p>
        </w:tc>
        <w:tc>
          <w:tcPr>
            <w:tcW w:w="5023" w:type="dxa"/>
            <w:shd w:val="clear" w:color="auto" w:fill="auto"/>
          </w:tcPr>
          <w:p w:rsidR="00784232" w:rsidRPr="003B54BD" w:rsidRDefault="00784232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rPr>
                <w:rFonts w:ascii="PT Astra Serif" w:hAnsi="PT Astra Serif"/>
                <w:lang w:eastAsia="ru-RU"/>
              </w:rPr>
            </w:pPr>
            <w:r w:rsidRPr="003B54BD">
              <w:rPr>
                <w:rFonts w:ascii="PT Astra Serif" w:hAnsi="PT Astra Serif"/>
                <w:lang w:eastAsia="ru-RU"/>
              </w:rPr>
              <w:t xml:space="preserve">Ежеквартальный мониторинг проводится комитетом по культуре, молодежной политике и спорту администрации </w:t>
            </w:r>
            <w:r w:rsidR="000D783C" w:rsidRPr="003B54BD">
              <w:rPr>
                <w:rFonts w:ascii="PT Astra Serif" w:hAnsi="PT Astra Serif"/>
                <w:lang w:eastAsia="ru-RU"/>
              </w:rPr>
              <w:t>Щекинского</w:t>
            </w:r>
            <w:r w:rsidRPr="003B54BD">
              <w:rPr>
                <w:rFonts w:ascii="PT Astra Serif" w:hAnsi="PT Astra Serif"/>
                <w:lang w:eastAsia="ru-RU"/>
              </w:rPr>
              <w:t xml:space="preserve"> район</w:t>
            </w:r>
            <w:r w:rsidR="000D783C" w:rsidRPr="003B54BD">
              <w:rPr>
                <w:rFonts w:ascii="PT Astra Serif" w:hAnsi="PT Astra Serif"/>
                <w:lang w:eastAsia="ru-RU"/>
              </w:rPr>
              <w:t>а</w:t>
            </w:r>
            <w:r w:rsidR="006C1BE4" w:rsidRPr="003B54BD">
              <w:rPr>
                <w:rFonts w:ascii="PT Astra Serif" w:hAnsi="PT Astra Serif"/>
                <w:lang w:eastAsia="ru-RU"/>
              </w:rPr>
              <w:t xml:space="preserve">. </w:t>
            </w:r>
            <w:r w:rsidRPr="003B54BD">
              <w:rPr>
                <w:rFonts w:ascii="PT Astra Serif" w:hAnsi="PT Astra Serif"/>
                <w:lang w:eastAsia="ru-RU"/>
              </w:rPr>
              <w:t>Источник получения данных для мониторинга – статистическая форма 6-НК.</w:t>
            </w:r>
          </w:p>
        </w:tc>
      </w:tr>
      <w:tr w:rsidR="003B54BD" w:rsidRPr="003B54BD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784232" w:rsidRPr="003B54BD" w:rsidRDefault="00784232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ru-RU"/>
              </w:rPr>
            </w:pPr>
            <w:r w:rsidRPr="003B54BD">
              <w:rPr>
                <w:rFonts w:ascii="PT Astra Serif" w:hAnsi="PT Astra Serif"/>
                <w:lang w:eastAsia="ru-RU"/>
              </w:rPr>
              <w:t>Прирост посещений общедоступных библиотек</w:t>
            </w:r>
          </w:p>
        </w:tc>
        <w:tc>
          <w:tcPr>
            <w:tcW w:w="1560" w:type="dxa"/>
            <w:shd w:val="clear" w:color="auto" w:fill="auto"/>
          </w:tcPr>
          <w:p w:rsidR="00784232" w:rsidRPr="003B54BD" w:rsidRDefault="00784232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3B54BD">
              <w:rPr>
                <w:rFonts w:ascii="PT Astra Serif" w:hAnsi="PT Astra Serif"/>
                <w:lang w:eastAsia="en-US"/>
              </w:rPr>
              <w:t>Человек</w:t>
            </w:r>
          </w:p>
        </w:tc>
        <w:tc>
          <w:tcPr>
            <w:tcW w:w="5235" w:type="dxa"/>
            <w:shd w:val="clear" w:color="auto" w:fill="auto"/>
          </w:tcPr>
          <w:p w:rsidR="00784232" w:rsidRPr="003B54BD" w:rsidRDefault="00784232" w:rsidP="00061EC6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3B54BD">
              <w:rPr>
                <w:rFonts w:ascii="PT Astra Serif" w:hAnsi="PT Astra Serif"/>
                <w:lang w:eastAsia="en-US"/>
              </w:rPr>
              <w:t>Количество посещений библиотек за отчетный период</w:t>
            </w:r>
          </w:p>
        </w:tc>
        <w:tc>
          <w:tcPr>
            <w:tcW w:w="5023" w:type="dxa"/>
            <w:shd w:val="clear" w:color="auto" w:fill="auto"/>
          </w:tcPr>
          <w:p w:rsidR="00784232" w:rsidRPr="003B54BD" w:rsidRDefault="00784232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rPr>
                <w:rFonts w:ascii="PT Astra Serif" w:hAnsi="PT Astra Serif"/>
                <w:lang w:eastAsia="ru-RU"/>
              </w:rPr>
            </w:pPr>
            <w:r w:rsidRPr="003B54BD">
              <w:rPr>
                <w:rFonts w:ascii="PT Astra Serif" w:hAnsi="PT Astra Serif"/>
                <w:lang w:eastAsia="ru-RU"/>
              </w:rPr>
              <w:t>Ежеквартальный мониторинг проводится комитетом по культуре, молодежной политике и спорту администрации Щекинск</w:t>
            </w:r>
            <w:r w:rsidR="000D783C" w:rsidRPr="003B54BD">
              <w:rPr>
                <w:rFonts w:ascii="PT Astra Serif" w:hAnsi="PT Astra Serif"/>
                <w:lang w:eastAsia="ru-RU"/>
              </w:rPr>
              <w:t>ого</w:t>
            </w:r>
            <w:r w:rsidRPr="003B54BD">
              <w:rPr>
                <w:rFonts w:ascii="PT Astra Serif" w:hAnsi="PT Astra Serif"/>
                <w:lang w:eastAsia="ru-RU"/>
              </w:rPr>
              <w:t xml:space="preserve"> район</w:t>
            </w:r>
            <w:r w:rsidR="000D783C" w:rsidRPr="003B54BD">
              <w:rPr>
                <w:rFonts w:ascii="PT Astra Serif" w:hAnsi="PT Astra Serif"/>
                <w:lang w:eastAsia="ru-RU"/>
              </w:rPr>
              <w:t>а</w:t>
            </w:r>
            <w:r w:rsidR="006C1BE4" w:rsidRPr="003B54BD">
              <w:rPr>
                <w:rFonts w:ascii="PT Astra Serif" w:hAnsi="PT Astra Serif"/>
                <w:lang w:eastAsia="ru-RU"/>
              </w:rPr>
              <w:t>.</w:t>
            </w:r>
          </w:p>
          <w:p w:rsidR="00784232" w:rsidRPr="003B54BD" w:rsidRDefault="00784232" w:rsidP="00AA774D">
            <w:pPr>
              <w:widowControl w:val="0"/>
              <w:suppressAutoHyphens w:val="0"/>
              <w:autoSpaceDE w:val="0"/>
              <w:autoSpaceDN w:val="0"/>
              <w:adjustRightInd w:val="0"/>
              <w:spacing w:line="220" w:lineRule="exact"/>
              <w:rPr>
                <w:rFonts w:ascii="PT Astra Serif" w:hAnsi="PT Astra Serif"/>
                <w:lang w:eastAsia="ru-RU"/>
              </w:rPr>
            </w:pPr>
            <w:r w:rsidRPr="003B54BD">
              <w:rPr>
                <w:rFonts w:ascii="PT Astra Serif" w:hAnsi="PT Astra Serif"/>
                <w:lang w:eastAsia="ru-RU"/>
              </w:rPr>
              <w:t>Источник получения данных для мониторинга – статистическая форма 6-НК.</w:t>
            </w:r>
          </w:p>
        </w:tc>
      </w:tr>
      <w:tr w:rsidR="003B54BD" w:rsidRPr="003B54BD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784232" w:rsidRPr="003B54BD" w:rsidRDefault="00784232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en-US"/>
              </w:rPr>
            </w:pPr>
            <w:r w:rsidRPr="003B54BD">
              <w:rPr>
                <w:rFonts w:ascii="PT Astra Serif" w:hAnsi="PT Astra Serif"/>
                <w:lang w:eastAsia="ru-RU"/>
              </w:rPr>
              <w:lastRenderedPageBreak/>
              <w:t>Доля детей в возрасте от 5 до 18 лет включительно, обучающихся по дополнительным общеобразовательным программам в области искусств (предпрофессиональным и общеразвивающим), от общего количества детей данного возраста в Щекинском районе</w:t>
            </w:r>
          </w:p>
        </w:tc>
        <w:tc>
          <w:tcPr>
            <w:tcW w:w="1560" w:type="dxa"/>
            <w:shd w:val="clear" w:color="auto" w:fill="auto"/>
          </w:tcPr>
          <w:p w:rsidR="00784232" w:rsidRPr="003B54BD" w:rsidRDefault="00784232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3B54BD">
              <w:rPr>
                <w:rFonts w:ascii="PT Astra Serif" w:hAnsi="PT Astra Serif"/>
                <w:lang w:eastAsia="en-US"/>
              </w:rPr>
              <w:t>Процент</w:t>
            </w:r>
          </w:p>
        </w:tc>
        <w:tc>
          <w:tcPr>
            <w:tcW w:w="5235" w:type="dxa"/>
            <w:shd w:val="clear" w:color="auto" w:fill="auto"/>
          </w:tcPr>
          <w:p w:rsidR="00784232" w:rsidRPr="003B54BD" w:rsidRDefault="00784232" w:rsidP="00AA774D">
            <w:pPr>
              <w:shd w:val="clear" w:color="auto" w:fill="FFFFFF"/>
              <w:suppressAutoHyphens w:val="0"/>
              <w:spacing w:line="240" w:lineRule="exact"/>
              <w:rPr>
                <w:rFonts w:ascii="PT Astra Serif" w:hAnsi="PT Astra Serif"/>
                <w:lang w:eastAsia="en-US"/>
              </w:rPr>
            </w:pPr>
            <w:r w:rsidRPr="003B54BD">
              <w:rPr>
                <w:rFonts w:ascii="PT Astra Serif" w:hAnsi="PT Astra Serif"/>
                <w:lang w:eastAsia="en-US"/>
              </w:rPr>
              <w:t>Отношение числа детей в во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3B54BD">
              <w:rPr>
                <w:rFonts w:ascii="PT Astra Serif" w:hAnsi="PT Astra Serif"/>
                <w:lang w:eastAsia="en-US"/>
              </w:rPr>
              <w:t>р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3B54BD">
              <w:rPr>
                <w:rFonts w:ascii="PT Astra Serif" w:hAnsi="PT Astra Serif"/>
                <w:lang w:eastAsia="en-US"/>
              </w:rPr>
              <w:t>те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3B54BD">
              <w:rPr>
                <w:rFonts w:ascii="PT Astra Serif" w:hAnsi="PT Astra Serif"/>
                <w:lang w:eastAsia="en-US"/>
              </w:rPr>
              <w:t>от 5 до 18 л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3B54BD">
              <w:rPr>
                <w:rFonts w:ascii="PT Astra Serif" w:hAnsi="PT Astra Serif"/>
                <w:lang w:eastAsia="en-US"/>
              </w:rPr>
              <w:t>т в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3B54BD">
              <w:rPr>
                <w:rFonts w:ascii="PT Astra Serif" w:hAnsi="PT Astra Serif"/>
                <w:lang w:eastAsia="en-US"/>
              </w:rPr>
              <w:t>люч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3B54BD">
              <w:rPr>
                <w:rFonts w:ascii="PT Astra Serif" w:hAnsi="PT Astra Serif"/>
                <w:lang w:eastAsia="en-US"/>
              </w:rPr>
              <w:t>т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3B54BD">
              <w:rPr>
                <w:rFonts w:ascii="PT Astra Serif" w:hAnsi="PT Astra Serif"/>
                <w:lang w:eastAsia="en-US"/>
              </w:rPr>
              <w:t>л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3B54BD">
              <w:rPr>
                <w:rFonts w:ascii="PT Astra Serif" w:hAnsi="PT Astra Serif"/>
                <w:lang w:eastAsia="en-US"/>
              </w:rPr>
              <w:t>о, о</w:t>
            </w:r>
            <w:r w:rsidRPr="003B54BD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3B54BD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3B54BD">
              <w:rPr>
                <w:rFonts w:ascii="PT Astra Serif" w:hAnsi="PT Astra Serif"/>
                <w:lang w:eastAsia="en-US"/>
              </w:rPr>
              <w:t>ч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3B54BD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3B54BD">
              <w:rPr>
                <w:rFonts w:ascii="PT Astra Serif" w:hAnsi="PT Astra Serif"/>
                <w:lang w:eastAsia="en-US"/>
              </w:rPr>
              <w:t>щ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3B54BD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3B54BD">
              <w:rPr>
                <w:rFonts w:ascii="PT Astra Serif" w:hAnsi="PT Astra Serif"/>
                <w:lang w:eastAsia="en-US"/>
              </w:rPr>
              <w:t xml:space="preserve">я 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3B54BD">
              <w:rPr>
                <w:rFonts w:ascii="PT Astra Serif" w:hAnsi="PT Astra Serif"/>
                <w:lang w:eastAsia="en-US"/>
              </w:rPr>
              <w:t>о до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3B54BD">
              <w:rPr>
                <w:rFonts w:ascii="PT Astra Serif" w:hAnsi="PT Astra Serif"/>
                <w:lang w:eastAsia="en-US"/>
              </w:rPr>
              <w:t>ол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н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3B54BD">
              <w:rPr>
                <w:rFonts w:ascii="PT Astra Serif" w:hAnsi="PT Astra Serif"/>
                <w:lang w:eastAsia="en-US"/>
              </w:rPr>
              <w:t>т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3B54BD">
              <w:rPr>
                <w:rFonts w:ascii="PT Astra Serif" w:hAnsi="PT Astra Serif"/>
                <w:lang w:eastAsia="en-US"/>
              </w:rPr>
              <w:t>л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3B54BD">
              <w:rPr>
                <w:rFonts w:ascii="PT Astra Serif" w:hAnsi="PT Astra Serif"/>
                <w:lang w:eastAsia="en-US"/>
              </w:rPr>
              <w:t>ым общ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3B54BD">
              <w:rPr>
                <w:rFonts w:ascii="PT Astra Serif" w:hAnsi="PT Astra Serif"/>
                <w:lang w:eastAsia="en-US"/>
              </w:rPr>
              <w:t>обр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3B54BD">
              <w:rPr>
                <w:rFonts w:ascii="PT Astra Serif" w:hAnsi="PT Astra Serif"/>
                <w:lang w:eastAsia="en-US"/>
              </w:rPr>
              <w:t>ов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3B54BD">
              <w:rPr>
                <w:rFonts w:ascii="PT Astra Serif" w:hAnsi="PT Astra Serif"/>
                <w:lang w:eastAsia="en-US"/>
              </w:rPr>
              <w:t>т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3B54BD">
              <w:rPr>
                <w:rFonts w:ascii="PT Astra Serif" w:hAnsi="PT Astra Serif"/>
                <w:lang w:eastAsia="en-US"/>
              </w:rPr>
              <w:t>л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3B54BD">
              <w:rPr>
                <w:rFonts w:ascii="PT Astra Serif" w:hAnsi="PT Astra Serif"/>
                <w:lang w:eastAsia="en-US"/>
              </w:rPr>
              <w:t xml:space="preserve">ым 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3B54BD">
              <w:rPr>
                <w:rFonts w:ascii="PT Astra Serif" w:hAnsi="PT Astra Serif"/>
                <w:lang w:eastAsia="en-US"/>
              </w:rPr>
              <w:t>рогр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3B54BD">
              <w:rPr>
                <w:rFonts w:ascii="PT Astra Serif" w:hAnsi="PT Astra Serif"/>
                <w:lang w:eastAsia="en-US"/>
              </w:rPr>
              <w:t>мм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3B54BD">
              <w:rPr>
                <w:rFonts w:ascii="PT Astra Serif" w:hAnsi="PT Astra Serif"/>
                <w:lang w:eastAsia="en-US"/>
              </w:rPr>
              <w:t>м в об</w:t>
            </w:r>
            <w:r w:rsidRPr="003B54BD">
              <w:rPr>
                <w:rFonts w:ascii="PT Astra Serif" w:hAnsi="PT Astra Serif"/>
                <w:spacing w:val="2"/>
                <w:lang w:eastAsia="en-US"/>
              </w:rPr>
              <w:t>л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3B54BD">
              <w:rPr>
                <w:rFonts w:ascii="PT Astra Serif" w:hAnsi="PT Astra Serif"/>
                <w:lang w:eastAsia="en-US"/>
              </w:rPr>
              <w:t>ти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 xml:space="preserve"> и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3B54BD">
              <w:rPr>
                <w:rFonts w:ascii="PT Astra Serif" w:hAnsi="PT Astra Serif"/>
                <w:spacing w:val="3"/>
                <w:lang w:eastAsia="en-US"/>
              </w:rPr>
              <w:t>к</w:t>
            </w:r>
            <w:r w:rsidRPr="003B54BD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3B54BD">
              <w:rPr>
                <w:rFonts w:ascii="PT Astra Serif" w:hAnsi="PT Astra Serif"/>
                <w:lang w:eastAsia="en-US"/>
              </w:rPr>
              <w:t xml:space="preserve">тв 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(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3B54BD">
              <w:rPr>
                <w:rFonts w:ascii="PT Astra Serif" w:hAnsi="PT Astra Serif"/>
                <w:lang w:eastAsia="en-US"/>
              </w:rPr>
              <w:t>р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3B54BD">
              <w:rPr>
                <w:rFonts w:ascii="PT Astra Serif" w:hAnsi="PT Astra Serif"/>
                <w:lang w:eastAsia="en-US"/>
              </w:rPr>
              <w:t>д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3B54BD">
              <w:rPr>
                <w:rFonts w:ascii="PT Astra Serif" w:hAnsi="PT Astra Serif"/>
                <w:lang w:eastAsia="en-US"/>
              </w:rPr>
              <w:t>роф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3B54BD">
              <w:rPr>
                <w:rFonts w:ascii="PT Astra Serif" w:hAnsi="PT Astra Serif"/>
                <w:lang w:eastAsia="en-US"/>
              </w:rPr>
              <w:t>о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3B54BD">
              <w:rPr>
                <w:rFonts w:ascii="PT Astra Serif" w:hAnsi="PT Astra Serif"/>
                <w:lang w:eastAsia="en-US"/>
              </w:rPr>
              <w:t>л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3B54BD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3B54BD">
              <w:rPr>
                <w:rFonts w:ascii="PT Astra Serif" w:hAnsi="PT Astra Serif"/>
                <w:lang w:eastAsia="en-US"/>
              </w:rPr>
              <w:t>м и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3B54BD">
              <w:rPr>
                <w:rFonts w:ascii="PT Astra Serif" w:hAnsi="PT Astra Serif"/>
                <w:lang w:eastAsia="en-US"/>
              </w:rPr>
              <w:t>общ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3B54BD">
              <w:rPr>
                <w:rFonts w:ascii="PT Astra Serif" w:hAnsi="PT Astra Serif"/>
                <w:lang w:eastAsia="en-US"/>
              </w:rPr>
              <w:t>р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3B54BD">
              <w:rPr>
                <w:rFonts w:ascii="PT Astra Serif" w:hAnsi="PT Astra Serif"/>
                <w:lang w:eastAsia="en-US"/>
              </w:rPr>
              <w:t>в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3B54BD">
              <w:rPr>
                <w:rFonts w:ascii="PT Astra Serif" w:hAnsi="PT Astra Serif"/>
                <w:lang w:eastAsia="en-US"/>
              </w:rPr>
              <w:t>в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3B54BD">
              <w:rPr>
                <w:rFonts w:ascii="PT Astra Serif" w:hAnsi="PT Astra Serif"/>
                <w:lang w:eastAsia="en-US"/>
              </w:rPr>
              <w:t>ющ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3B54BD">
              <w:rPr>
                <w:rFonts w:ascii="PT Astra Serif" w:hAnsi="PT Astra Serif"/>
                <w:lang w:eastAsia="en-US"/>
              </w:rPr>
              <w:t>м) к общ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3B54BD">
              <w:rPr>
                <w:rFonts w:ascii="PT Astra Serif" w:hAnsi="PT Astra Serif"/>
                <w:lang w:eastAsia="en-US"/>
              </w:rPr>
              <w:t xml:space="preserve">му 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3B54BD">
              <w:rPr>
                <w:rFonts w:ascii="PT Astra Serif" w:hAnsi="PT Astra Serif"/>
                <w:lang w:eastAsia="en-US"/>
              </w:rPr>
              <w:t>ол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3B54BD">
              <w:rPr>
                <w:rFonts w:ascii="PT Astra Serif" w:hAnsi="PT Astra Serif"/>
                <w:lang w:eastAsia="en-US"/>
              </w:rPr>
              <w:t>ч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3B54BD">
              <w:rPr>
                <w:rFonts w:ascii="PT Astra Serif" w:hAnsi="PT Astra Serif"/>
                <w:lang w:eastAsia="en-US"/>
              </w:rPr>
              <w:t>тву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3B54BD">
              <w:rPr>
                <w:rFonts w:ascii="PT Astra Serif" w:hAnsi="PT Astra Serif"/>
                <w:lang w:eastAsia="en-US"/>
              </w:rPr>
              <w:t>д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3B54BD">
              <w:rPr>
                <w:rFonts w:ascii="PT Astra Serif" w:hAnsi="PT Astra Serif"/>
                <w:lang w:eastAsia="en-US"/>
              </w:rPr>
              <w:t>т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>е</w:t>
            </w:r>
            <w:r w:rsidRPr="003B54BD">
              <w:rPr>
                <w:rFonts w:ascii="PT Astra Serif" w:hAnsi="PT Astra Serif"/>
                <w:lang w:eastAsia="en-US"/>
              </w:rPr>
              <w:t>й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3B54BD">
              <w:rPr>
                <w:rFonts w:ascii="PT Astra Serif" w:hAnsi="PT Astra Serif"/>
                <w:lang w:eastAsia="en-US"/>
              </w:rPr>
              <w:t>д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>нн</w:t>
            </w:r>
            <w:r w:rsidRPr="003B54BD">
              <w:rPr>
                <w:rFonts w:ascii="PT Astra Serif" w:hAnsi="PT Astra Serif"/>
                <w:lang w:eastAsia="en-US"/>
              </w:rPr>
              <w:t>ого во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3B54BD">
              <w:rPr>
                <w:rFonts w:ascii="PT Astra Serif" w:hAnsi="PT Astra Serif"/>
                <w:lang w:eastAsia="en-US"/>
              </w:rPr>
              <w:t>р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3B54BD">
              <w:rPr>
                <w:rFonts w:ascii="PT Astra Serif" w:hAnsi="PT Astra Serif"/>
                <w:lang w:eastAsia="en-US"/>
              </w:rPr>
              <w:t>та</w:t>
            </w:r>
            <w:r w:rsidRPr="003B54BD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3B54BD">
              <w:rPr>
                <w:rFonts w:ascii="PT Astra Serif" w:hAnsi="PT Astra Serif"/>
                <w:lang w:eastAsia="en-US"/>
              </w:rPr>
              <w:t>в Щ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3B54BD">
              <w:rPr>
                <w:rFonts w:ascii="PT Astra Serif" w:hAnsi="PT Astra Serif"/>
                <w:lang w:eastAsia="en-US"/>
              </w:rPr>
              <w:t>ом р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3B54BD">
              <w:rPr>
                <w:rFonts w:ascii="PT Astra Serif" w:hAnsi="PT Astra Serif"/>
                <w:lang w:eastAsia="en-US"/>
              </w:rPr>
              <w:t>о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3B54BD">
              <w:rPr>
                <w:rFonts w:ascii="PT Astra Serif" w:hAnsi="PT Astra Serif"/>
                <w:lang w:eastAsia="en-US"/>
              </w:rPr>
              <w:t>е</w:t>
            </w:r>
          </w:p>
          <w:p w:rsidR="00784232" w:rsidRPr="003B54BD" w:rsidRDefault="00784232" w:rsidP="00AA774D">
            <w:pPr>
              <w:shd w:val="clear" w:color="auto" w:fill="FFFFFF"/>
              <w:suppressAutoHyphens w:val="0"/>
              <w:spacing w:line="240" w:lineRule="exact"/>
              <w:rPr>
                <w:rFonts w:ascii="PT Astra Serif" w:hAnsi="PT Astra Serif"/>
                <w:lang w:eastAsia="en-US"/>
              </w:rPr>
            </w:pPr>
            <w:r w:rsidRPr="003B54BD">
              <w:rPr>
                <w:rFonts w:ascii="PT Astra Serif" w:hAnsi="PT Astra Serif"/>
                <w:lang w:eastAsia="en-US"/>
              </w:rPr>
              <w:t>ДД= ЧД/КД х 100, где:</w:t>
            </w:r>
          </w:p>
          <w:p w:rsidR="00784232" w:rsidRPr="003B54BD" w:rsidRDefault="00784232" w:rsidP="00AA774D">
            <w:pPr>
              <w:shd w:val="clear" w:color="auto" w:fill="FFFFFF"/>
              <w:suppressAutoHyphens w:val="0"/>
              <w:spacing w:line="240" w:lineRule="exact"/>
              <w:rPr>
                <w:rFonts w:ascii="PT Astra Serif" w:hAnsi="PT Astra Serif"/>
                <w:lang w:eastAsia="en-US"/>
              </w:rPr>
            </w:pPr>
            <w:r w:rsidRPr="003B54BD">
              <w:rPr>
                <w:rFonts w:ascii="PT Astra Serif" w:hAnsi="PT Astra Serif"/>
                <w:lang w:eastAsia="en-US"/>
              </w:rPr>
              <w:t>ЧД – число детей в во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3B54BD">
              <w:rPr>
                <w:rFonts w:ascii="PT Astra Serif" w:hAnsi="PT Astra Serif"/>
                <w:lang w:eastAsia="en-US"/>
              </w:rPr>
              <w:t>р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3B54BD">
              <w:rPr>
                <w:rFonts w:ascii="PT Astra Serif" w:hAnsi="PT Astra Serif"/>
                <w:lang w:eastAsia="en-US"/>
              </w:rPr>
              <w:t>те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3B54BD">
              <w:rPr>
                <w:rFonts w:ascii="PT Astra Serif" w:hAnsi="PT Astra Serif"/>
                <w:lang w:eastAsia="en-US"/>
              </w:rPr>
              <w:t>от 5 до 18 л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3B54BD">
              <w:rPr>
                <w:rFonts w:ascii="PT Astra Serif" w:hAnsi="PT Astra Serif"/>
                <w:lang w:eastAsia="en-US"/>
              </w:rPr>
              <w:t>т в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3B54BD">
              <w:rPr>
                <w:rFonts w:ascii="PT Astra Serif" w:hAnsi="PT Astra Serif"/>
                <w:lang w:eastAsia="en-US"/>
              </w:rPr>
              <w:t>люч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3B54BD">
              <w:rPr>
                <w:rFonts w:ascii="PT Astra Serif" w:hAnsi="PT Astra Serif"/>
                <w:lang w:eastAsia="en-US"/>
              </w:rPr>
              <w:t>т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3B54BD">
              <w:rPr>
                <w:rFonts w:ascii="PT Astra Serif" w:hAnsi="PT Astra Serif"/>
                <w:lang w:eastAsia="en-US"/>
              </w:rPr>
              <w:t>л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3B54BD">
              <w:rPr>
                <w:rFonts w:ascii="PT Astra Serif" w:hAnsi="PT Astra Serif"/>
                <w:lang w:eastAsia="en-US"/>
              </w:rPr>
              <w:t>о, о</w:t>
            </w:r>
            <w:r w:rsidRPr="003B54BD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3B54BD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3B54BD">
              <w:rPr>
                <w:rFonts w:ascii="PT Astra Serif" w:hAnsi="PT Astra Serif"/>
                <w:lang w:eastAsia="en-US"/>
              </w:rPr>
              <w:t>ч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3B54BD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3B54BD">
              <w:rPr>
                <w:rFonts w:ascii="PT Astra Serif" w:hAnsi="PT Astra Serif"/>
                <w:lang w:eastAsia="en-US"/>
              </w:rPr>
              <w:t>щ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3B54BD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3B54BD">
              <w:rPr>
                <w:rFonts w:ascii="PT Astra Serif" w:hAnsi="PT Astra Serif"/>
                <w:lang w:eastAsia="en-US"/>
              </w:rPr>
              <w:t xml:space="preserve">я 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3B54BD">
              <w:rPr>
                <w:rFonts w:ascii="PT Astra Serif" w:hAnsi="PT Astra Serif"/>
                <w:lang w:eastAsia="en-US"/>
              </w:rPr>
              <w:t>о до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3B54BD">
              <w:rPr>
                <w:rFonts w:ascii="PT Astra Serif" w:hAnsi="PT Astra Serif"/>
                <w:lang w:eastAsia="en-US"/>
              </w:rPr>
              <w:t>ол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н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3B54BD">
              <w:rPr>
                <w:rFonts w:ascii="PT Astra Serif" w:hAnsi="PT Astra Serif"/>
                <w:lang w:eastAsia="en-US"/>
              </w:rPr>
              <w:t>т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3B54BD">
              <w:rPr>
                <w:rFonts w:ascii="PT Astra Serif" w:hAnsi="PT Astra Serif"/>
                <w:lang w:eastAsia="en-US"/>
              </w:rPr>
              <w:t>л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3B54BD">
              <w:rPr>
                <w:rFonts w:ascii="PT Astra Serif" w:hAnsi="PT Astra Serif"/>
                <w:lang w:eastAsia="en-US"/>
              </w:rPr>
              <w:t>ым общ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3B54BD">
              <w:rPr>
                <w:rFonts w:ascii="PT Astra Serif" w:hAnsi="PT Astra Serif"/>
                <w:lang w:eastAsia="en-US"/>
              </w:rPr>
              <w:t>обр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3B54BD">
              <w:rPr>
                <w:rFonts w:ascii="PT Astra Serif" w:hAnsi="PT Astra Serif"/>
                <w:lang w:eastAsia="en-US"/>
              </w:rPr>
              <w:t>ов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3B54BD">
              <w:rPr>
                <w:rFonts w:ascii="PT Astra Serif" w:hAnsi="PT Astra Serif"/>
                <w:lang w:eastAsia="en-US"/>
              </w:rPr>
              <w:t>т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3B54BD">
              <w:rPr>
                <w:rFonts w:ascii="PT Astra Serif" w:hAnsi="PT Astra Serif"/>
                <w:lang w:eastAsia="en-US"/>
              </w:rPr>
              <w:t>л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3B54BD">
              <w:rPr>
                <w:rFonts w:ascii="PT Astra Serif" w:hAnsi="PT Astra Serif"/>
                <w:lang w:eastAsia="en-US"/>
              </w:rPr>
              <w:t xml:space="preserve">ым 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3B54BD">
              <w:rPr>
                <w:rFonts w:ascii="PT Astra Serif" w:hAnsi="PT Astra Serif"/>
                <w:lang w:eastAsia="en-US"/>
              </w:rPr>
              <w:t>рогр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3B54BD">
              <w:rPr>
                <w:rFonts w:ascii="PT Astra Serif" w:hAnsi="PT Astra Serif"/>
                <w:lang w:eastAsia="en-US"/>
              </w:rPr>
              <w:t>мм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3B54BD">
              <w:rPr>
                <w:rFonts w:ascii="PT Astra Serif" w:hAnsi="PT Astra Serif"/>
                <w:lang w:eastAsia="en-US"/>
              </w:rPr>
              <w:t>м в об</w:t>
            </w:r>
            <w:r w:rsidRPr="003B54BD">
              <w:rPr>
                <w:rFonts w:ascii="PT Astra Serif" w:hAnsi="PT Astra Serif"/>
                <w:spacing w:val="2"/>
                <w:lang w:eastAsia="en-US"/>
              </w:rPr>
              <w:t>л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3B54BD">
              <w:rPr>
                <w:rFonts w:ascii="PT Astra Serif" w:hAnsi="PT Astra Serif"/>
                <w:lang w:eastAsia="en-US"/>
              </w:rPr>
              <w:t>ти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 xml:space="preserve"> и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3B54BD">
              <w:rPr>
                <w:rFonts w:ascii="PT Astra Serif" w:hAnsi="PT Astra Serif"/>
                <w:spacing w:val="3"/>
                <w:lang w:eastAsia="en-US"/>
              </w:rPr>
              <w:t>к</w:t>
            </w:r>
            <w:r w:rsidRPr="003B54BD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3B54BD">
              <w:rPr>
                <w:rFonts w:ascii="PT Astra Serif" w:hAnsi="PT Astra Serif"/>
                <w:lang w:eastAsia="en-US"/>
              </w:rPr>
              <w:t xml:space="preserve">тв 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(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3B54BD">
              <w:rPr>
                <w:rFonts w:ascii="PT Astra Serif" w:hAnsi="PT Astra Serif"/>
                <w:lang w:eastAsia="en-US"/>
              </w:rPr>
              <w:t>р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3B54BD">
              <w:rPr>
                <w:rFonts w:ascii="PT Astra Serif" w:hAnsi="PT Astra Serif"/>
                <w:lang w:eastAsia="en-US"/>
              </w:rPr>
              <w:t>д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3B54BD">
              <w:rPr>
                <w:rFonts w:ascii="PT Astra Serif" w:hAnsi="PT Astra Serif"/>
                <w:lang w:eastAsia="en-US"/>
              </w:rPr>
              <w:t>роф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3B54BD">
              <w:rPr>
                <w:rFonts w:ascii="PT Astra Serif" w:hAnsi="PT Astra Serif"/>
                <w:lang w:eastAsia="en-US"/>
              </w:rPr>
              <w:t>о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3B54BD">
              <w:rPr>
                <w:rFonts w:ascii="PT Astra Serif" w:hAnsi="PT Astra Serif"/>
                <w:lang w:eastAsia="en-US"/>
              </w:rPr>
              <w:t>л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3B54BD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3B54BD">
              <w:rPr>
                <w:rFonts w:ascii="PT Astra Serif" w:hAnsi="PT Astra Serif"/>
                <w:lang w:eastAsia="en-US"/>
              </w:rPr>
              <w:t>м и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3B54BD">
              <w:rPr>
                <w:rFonts w:ascii="PT Astra Serif" w:hAnsi="PT Astra Serif"/>
                <w:lang w:eastAsia="en-US"/>
              </w:rPr>
              <w:t>общ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3B54BD">
              <w:rPr>
                <w:rFonts w:ascii="PT Astra Serif" w:hAnsi="PT Astra Serif"/>
                <w:lang w:eastAsia="en-US"/>
              </w:rPr>
              <w:t>р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3B54BD">
              <w:rPr>
                <w:rFonts w:ascii="PT Astra Serif" w:hAnsi="PT Astra Serif"/>
                <w:lang w:eastAsia="en-US"/>
              </w:rPr>
              <w:t>в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3B54BD">
              <w:rPr>
                <w:rFonts w:ascii="PT Astra Serif" w:hAnsi="PT Astra Serif"/>
                <w:lang w:eastAsia="en-US"/>
              </w:rPr>
              <w:t>в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3B54BD">
              <w:rPr>
                <w:rFonts w:ascii="PT Astra Serif" w:hAnsi="PT Astra Serif"/>
                <w:lang w:eastAsia="en-US"/>
              </w:rPr>
              <w:t>ющ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3B54BD">
              <w:rPr>
                <w:rFonts w:ascii="PT Astra Serif" w:hAnsi="PT Astra Serif"/>
                <w:lang w:eastAsia="en-US"/>
              </w:rPr>
              <w:t>м)</w:t>
            </w:r>
          </w:p>
          <w:p w:rsidR="00784232" w:rsidRPr="003B54BD" w:rsidRDefault="00784232" w:rsidP="00AA774D">
            <w:pPr>
              <w:shd w:val="clear" w:color="auto" w:fill="FFFFFF"/>
              <w:suppressAutoHyphens w:val="0"/>
              <w:spacing w:line="240" w:lineRule="exact"/>
              <w:rPr>
                <w:rFonts w:ascii="PT Astra Serif" w:hAnsi="PT Astra Serif"/>
                <w:lang w:eastAsia="ru-RU"/>
              </w:rPr>
            </w:pPr>
            <w:r w:rsidRPr="003B54BD">
              <w:rPr>
                <w:rFonts w:ascii="PT Astra Serif" w:hAnsi="PT Astra Serif"/>
                <w:lang w:eastAsia="en-US"/>
              </w:rPr>
              <w:t>КД – общ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ее</w:t>
            </w:r>
            <w:r w:rsidRPr="003B54BD">
              <w:rPr>
                <w:rFonts w:ascii="PT Astra Serif" w:hAnsi="PT Astra Serif"/>
                <w:lang w:eastAsia="en-US"/>
              </w:rPr>
              <w:t xml:space="preserve"> 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3B54BD">
              <w:rPr>
                <w:rFonts w:ascii="PT Astra Serif" w:hAnsi="PT Astra Serif"/>
                <w:lang w:eastAsia="en-US"/>
              </w:rPr>
              <w:t>ол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3B54BD">
              <w:rPr>
                <w:rFonts w:ascii="PT Astra Serif" w:hAnsi="PT Astra Serif"/>
                <w:lang w:eastAsia="en-US"/>
              </w:rPr>
              <w:t>ч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3B54BD">
              <w:rPr>
                <w:rFonts w:ascii="PT Astra Serif" w:hAnsi="PT Astra Serif"/>
                <w:lang w:eastAsia="en-US"/>
              </w:rPr>
              <w:t>тво детей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3B54BD">
              <w:rPr>
                <w:rFonts w:ascii="PT Astra Serif" w:hAnsi="PT Astra Serif"/>
                <w:lang w:eastAsia="en-US"/>
              </w:rPr>
              <w:t>в во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3B54BD">
              <w:rPr>
                <w:rFonts w:ascii="PT Astra Serif" w:hAnsi="PT Astra Serif"/>
                <w:lang w:eastAsia="en-US"/>
              </w:rPr>
              <w:t>р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3B54BD">
              <w:rPr>
                <w:rFonts w:ascii="PT Astra Serif" w:hAnsi="PT Astra Serif"/>
                <w:lang w:eastAsia="en-US"/>
              </w:rPr>
              <w:t>те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3B54BD">
              <w:rPr>
                <w:rFonts w:ascii="PT Astra Serif" w:hAnsi="PT Astra Serif"/>
                <w:lang w:eastAsia="en-US"/>
              </w:rPr>
              <w:t>от 5 до 18 л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3B54BD">
              <w:rPr>
                <w:rFonts w:ascii="PT Astra Serif" w:hAnsi="PT Astra Serif"/>
                <w:lang w:eastAsia="en-US"/>
              </w:rPr>
              <w:t>т в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3B54BD">
              <w:rPr>
                <w:rFonts w:ascii="PT Astra Serif" w:hAnsi="PT Astra Serif"/>
                <w:lang w:eastAsia="en-US"/>
              </w:rPr>
              <w:t>люч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3B54BD">
              <w:rPr>
                <w:rFonts w:ascii="PT Astra Serif" w:hAnsi="PT Astra Serif"/>
                <w:lang w:eastAsia="en-US"/>
              </w:rPr>
              <w:t>т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3B54BD">
              <w:rPr>
                <w:rFonts w:ascii="PT Astra Serif" w:hAnsi="PT Astra Serif"/>
                <w:lang w:eastAsia="en-US"/>
              </w:rPr>
              <w:t>л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3B54BD">
              <w:rPr>
                <w:rFonts w:ascii="PT Astra Serif" w:hAnsi="PT Astra Serif"/>
                <w:lang w:eastAsia="en-US"/>
              </w:rPr>
              <w:t>о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3B54BD">
              <w:rPr>
                <w:rFonts w:ascii="PT Astra Serif" w:hAnsi="PT Astra Serif"/>
                <w:lang w:eastAsia="en-US"/>
              </w:rPr>
              <w:t>в Щ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3B54BD">
              <w:rPr>
                <w:rFonts w:ascii="PT Astra Serif" w:hAnsi="PT Astra Serif"/>
                <w:lang w:eastAsia="en-US"/>
              </w:rPr>
              <w:t>ом р</w:t>
            </w:r>
            <w:r w:rsidRPr="003B54BD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3B54BD">
              <w:rPr>
                <w:rFonts w:ascii="PT Astra Serif" w:hAnsi="PT Astra Serif"/>
                <w:lang w:eastAsia="en-US"/>
              </w:rPr>
              <w:t>о</w:t>
            </w:r>
            <w:r w:rsidRPr="003B54BD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3B54BD">
              <w:rPr>
                <w:rFonts w:ascii="PT Astra Serif" w:hAnsi="PT Astra Serif"/>
                <w:lang w:eastAsia="en-US"/>
              </w:rPr>
              <w:t>е</w:t>
            </w:r>
          </w:p>
        </w:tc>
        <w:tc>
          <w:tcPr>
            <w:tcW w:w="5023" w:type="dxa"/>
            <w:shd w:val="clear" w:color="auto" w:fill="auto"/>
          </w:tcPr>
          <w:p w:rsidR="00784232" w:rsidRPr="003B54BD" w:rsidRDefault="00784232" w:rsidP="000D783C">
            <w:pPr>
              <w:widowControl w:val="0"/>
              <w:suppressAutoHyphens w:val="0"/>
              <w:autoSpaceDE w:val="0"/>
              <w:autoSpaceDN w:val="0"/>
              <w:adjustRightInd w:val="0"/>
              <w:spacing w:line="216" w:lineRule="auto"/>
              <w:ind w:right="-2"/>
              <w:rPr>
                <w:rFonts w:ascii="PT Astra Serif" w:hAnsi="PT Astra Serif"/>
                <w:lang w:eastAsia="en-US"/>
              </w:rPr>
            </w:pPr>
            <w:r w:rsidRPr="003B54BD">
              <w:rPr>
                <w:rFonts w:ascii="PT Astra Serif" w:hAnsi="PT Astra Serif"/>
                <w:lang w:eastAsia="en-US"/>
              </w:rPr>
              <w:t>Ежеквартальный мониторинг проводится</w:t>
            </w:r>
            <w:r w:rsidRPr="003B54BD">
              <w:rPr>
                <w:rFonts w:ascii="PT Astra Serif" w:hAnsi="PT Astra Serif" w:cs="Arial"/>
                <w:lang w:eastAsia="en-US"/>
              </w:rPr>
              <w:t xml:space="preserve"> </w:t>
            </w:r>
            <w:r w:rsidRPr="003B54BD">
              <w:rPr>
                <w:rFonts w:ascii="PT Astra Serif" w:hAnsi="PT Astra Serif"/>
                <w:lang w:eastAsia="en-US"/>
              </w:rPr>
              <w:t>комитетом по культуре, молодежной политике и спорту администрации Щекинск</w:t>
            </w:r>
            <w:r w:rsidR="000D783C" w:rsidRPr="003B54BD">
              <w:rPr>
                <w:rFonts w:ascii="PT Astra Serif" w:hAnsi="PT Astra Serif"/>
                <w:lang w:eastAsia="en-US"/>
              </w:rPr>
              <w:t>ого</w:t>
            </w:r>
            <w:r w:rsidRPr="003B54BD">
              <w:rPr>
                <w:rFonts w:ascii="PT Astra Serif" w:hAnsi="PT Astra Serif"/>
                <w:lang w:eastAsia="en-US"/>
              </w:rPr>
              <w:t xml:space="preserve"> район</w:t>
            </w:r>
            <w:r w:rsidR="000D783C" w:rsidRPr="003B54BD">
              <w:rPr>
                <w:rFonts w:ascii="PT Astra Serif" w:hAnsi="PT Astra Serif"/>
                <w:lang w:eastAsia="en-US"/>
              </w:rPr>
              <w:t>а</w:t>
            </w:r>
            <w:r w:rsidRPr="003B54BD">
              <w:rPr>
                <w:rFonts w:ascii="PT Astra Serif" w:hAnsi="PT Astra Serif"/>
                <w:lang w:eastAsia="en-US"/>
              </w:rPr>
              <w:t>.</w:t>
            </w:r>
            <w:r w:rsidR="006C1BE4" w:rsidRPr="003B54BD">
              <w:rPr>
                <w:rFonts w:ascii="PT Astra Serif" w:hAnsi="PT Astra Serif"/>
                <w:lang w:eastAsia="en-US"/>
              </w:rPr>
              <w:t xml:space="preserve"> </w:t>
            </w:r>
            <w:r w:rsidRPr="003B54BD">
              <w:rPr>
                <w:rFonts w:ascii="PT Astra Serif" w:hAnsi="PT Astra Serif"/>
                <w:lang w:eastAsia="en-US"/>
              </w:rPr>
              <w:t>Источник получения данных для мониторинга – статистическая форма 1-ДШИ.</w:t>
            </w:r>
          </w:p>
        </w:tc>
      </w:tr>
      <w:tr w:rsidR="003B54BD" w:rsidRPr="003B54BD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784232" w:rsidRPr="003B54BD" w:rsidRDefault="00784232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ru-RU"/>
              </w:rPr>
            </w:pPr>
            <w:r w:rsidRPr="003B54BD">
              <w:rPr>
                <w:rFonts w:ascii="PT Astra Serif" w:hAnsi="PT Astra Serif"/>
                <w:lang w:eastAsia="ru-RU"/>
              </w:rPr>
              <w:t>Количество экскурсионно-выставочных мероприятий, выставочных мероприятий в год</w:t>
            </w:r>
          </w:p>
        </w:tc>
        <w:tc>
          <w:tcPr>
            <w:tcW w:w="1560" w:type="dxa"/>
            <w:shd w:val="clear" w:color="auto" w:fill="auto"/>
          </w:tcPr>
          <w:p w:rsidR="00784232" w:rsidRPr="003B54BD" w:rsidRDefault="00784232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en-US"/>
              </w:rPr>
            </w:pPr>
            <w:r w:rsidRPr="003B54BD">
              <w:rPr>
                <w:rFonts w:ascii="PT Astra Serif" w:hAnsi="PT Astra Serif"/>
                <w:lang w:eastAsia="en-US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784232" w:rsidRPr="003B54BD" w:rsidRDefault="00784232" w:rsidP="00F97EAB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3B54BD">
              <w:rPr>
                <w:rFonts w:ascii="PT Astra Serif" w:hAnsi="PT Astra Serif"/>
                <w:lang w:eastAsia="ru-RU"/>
              </w:rPr>
              <w:t>Количество экскурсионно-выставочных мероприятий, выставочных мероприятий за отчетный период</w:t>
            </w:r>
          </w:p>
        </w:tc>
        <w:tc>
          <w:tcPr>
            <w:tcW w:w="5023" w:type="dxa"/>
            <w:shd w:val="clear" w:color="auto" w:fill="auto"/>
          </w:tcPr>
          <w:p w:rsidR="00784232" w:rsidRPr="003B54BD" w:rsidRDefault="00784232" w:rsidP="000D783C">
            <w:pPr>
              <w:widowControl w:val="0"/>
              <w:suppressAutoHyphens w:val="0"/>
              <w:autoSpaceDE w:val="0"/>
              <w:autoSpaceDN w:val="0"/>
              <w:adjustRightInd w:val="0"/>
              <w:spacing w:line="216" w:lineRule="auto"/>
              <w:ind w:right="-2"/>
              <w:rPr>
                <w:rFonts w:ascii="PT Astra Serif" w:hAnsi="PT Astra Serif"/>
                <w:lang w:eastAsia="en-US"/>
              </w:rPr>
            </w:pPr>
            <w:r w:rsidRPr="003B54BD">
              <w:rPr>
                <w:rFonts w:ascii="PT Astra Serif" w:hAnsi="PT Astra Serif"/>
                <w:lang w:eastAsia="en-US"/>
              </w:rPr>
              <w:t>Ежеквартальный мониторинг проводится комитетом по культуре, молодежной политике и спорту администрации Щекинск</w:t>
            </w:r>
            <w:r w:rsidR="000D783C" w:rsidRPr="003B54BD">
              <w:rPr>
                <w:rFonts w:ascii="PT Astra Serif" w:hAnsi="PT Astra Serif"/>
                <w:lang w:eastAsia="en-US"/>
              </w:rPr>
              <w:t>ого</w:t>
            </w:r>
            <w:r w:rsidRPr="003B54BD">
              <w:rPr>
                <w:rFonts w:ascii="PT Astra Serif" w:hAnsi="PT Astra Serif"/>
                <w:lang w:eastAsia="en-US"/>
              </w:rPr>
              <w:t xml:space="preserve"> район</w:t>
            </w:r>
            <w:r w:rsidR="000D783C" w:rsidRPr="003B54BD">
              <w:rPr>
                <w:rFonts w:ascii="PT Astra Serif" w:hAnsi="PT Astra Serif"/>
                <w:lang w:eastAsia="en-US"/>
              </w:rPr>
              <w:t>а</w:t>
            </w:r>
          </w:p>
        </w:tc>
      </w:tr>
      <w:tr w:rsidR="003B54BD" w:rsidRPr="003B54BD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784232" w:rsidRPr="003B54BD" w:rsidRDefault="00784232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en-US"/>
              </w:rPr>
            </w:pPr>
            <w:r w:rsidRPr="003B54BD">
              <w:rPr>
                <w:rFonts w:ascii="PT Astra Serif" w:hAnsi="PT Astra Serif"/>
                <w:lang w:eastAsia="ru-RU"/>
              </w:rPr>
              <w:t>Выполнение муниципального задания подведомственными учреждениями</w:t>
            </w:r>
          </w:p>
        </w:tc>
        <w:tc>
          <w:tcPr>
            <w:tcW w:w="1560" w:type="dxa"/>
            <w:shd w:val="clear" w:color="auto" w:fill="auto"/>
          </w:tcPr>
          <w:p w:rsidR="00784232" w:rsidRPr="003B54BD" w:rsidRDefault="00784232" w:rsidP="00061EC6">
            <w:pPr>
              <w:pStyle w:val="ConsPlusNormal"/>
              <w:ind w:right="-2"/>
              <w:rPr>
                <w:rFonts w:ascii="PT Astra Serif" w:hAnsi="PT Astra Serif" w:cs="PT Astra Serif"/>
                <w:sz w:val="24"/>
                <w:szCs w:val="24"/>
              </w:rPr>
            </w:pPr>
            <w:r w:rsidRPr="003B54BD">
              <w:rPr>
                <w:rFonts w:ascii="PT Astra Serif" w:hAnsi="PT Astra Serif" w:cs="PT Astra Serif"/>
                <w:sz w:val="24"/>
                <w:szCs w:val="24"/>
              </w:rPr>
              <w:t>Процент</w:t>
            </w:r>
          </w:p>
        </w:tc>
        <w:tc>
          <w:tcPr>
            <w:tcW w:w="5235" w:type="dxa"/>
            <w:shd w:val="clear" w:color="auto" w:fill="auto"/>
          </w:tcPr>
          <w:p w:rsidR="00784232" w:rsidRPr="003B54BD" w:rsidRDefault="00784232" w:rsidP="00AA774D">
            <w:pPr>
              <w:shd w:val="clear" w:color="auto" w:fill="FFFFFF"/>
              <w:suppressAutoHyphens w:val="0"/>
              <w:spacing w:line="240" w:lineRule="exact"/>
              <w:rPr>
                <w:rFonts w:ascii="PT Astra Serif" w:hAnsi="PT Astra Serif" w:cs="PT Astra Serif"/>
              </w:rPr>
            </w:pPr>
            <w:r w:rsidRPr="003B54BD">
              <w:rPr>
                <w:rFonts w:ascii="PT Astra Serif" w:hAnsi="PT Astra Serif"/>
                <w:lang w:eastAsia="en-US"/>
              </w:rPr>
              <w:t xml:space="preserve">Отношение фактического выполнения муниципального задания в абсолютных показателях </w:t>
            </w:r>
            <w:proofErr w:type="gramStart"/>
            <w:r w:rsidRPr="003B54BD">
              <w:rPr>
                <w:rFonts w:ascii="PT Astra Serif" w:hAnsi="PT Astra Serif"/>
                <w:lang w:eastAsia="en-US"/>
              </w:rPr>
              <w:t>к плановому значению</w:t>
            </w:r>
            <w:proofErr w:type="gramEnd"/>
            <w:r w:rsidRPr="003B54BD">
              <w:rPr>
                <w:rFonts w:ascii="PT Astra Serif" w:hAnsi="PT Astra Serif"/>
                <w:lang w:eastAsia="en-US"/>
              </w:rPr>
              <w:t xml:space="preserve"> установленному утвержденным муниципальным заданием</w:t>
            </w:r>
          </w:p>
        </w:tc>
        <w:tc>
          <w:tcPr>
            <w:tcW w:w="5023" w:type="dxa"/>
            <w:shd w:val="clear" w:color="auto" w:fill="auto"/>
          </w:tcPr>
          <w:p w:rsidR="00784232" w:rsidRPr="003B54BD" w:rsidRDefault="00784232" w:rsidP="000D783C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3B54BD">
              <w:rPr>
                <w:rFonts w:ascii="PT Astra Serif" w:hAnsi="PT Astra Serif"/>
                <w:lang w:eastAsia="en-US"/>
              </w:rPr>
              <w:t>Ежеквартальный мониторинг проводится комитетом по культуре, молодежной политике и спорту администрации Щекинск</w:t>
            </w:r>
            <w:r w:rsidR="000D783C" w:rsidRPr="003B54BD">
              <w:rPr>
                <w:rFonts w:ascii="PT Astra Serif" w:hAnsi="PT Astra Serif"/>
                <w:lang w:eastAsia="en-US"/>
              </w:rPr>
              <w:t>ого</w:t>
            </w:r>
            <w:r w:rsidRPr="003B54BD">
              <w:rPr>
                <w:rFonts w:ascii="PT Astra Serif" w:hAnsi="PT Astra Serif"/>
                <w:lang w:eastAsia="en-US"/>
              </w:rPr>
              <w:t xml:space="preserve"> район</w:t>
            </w:r>
            <w:r w:rsidR="000D783C" w:rsidRPr="003B54BD">
              <w:rPr>
                <w:rFonts w:ascii="PT Astra Serif" w:hAnsi="PT Astra Serif"/>
                <w:lang w:eastAsia="en-US"/>
              </w:rPr>
              <w:t>а</w:t>
            </w:r>
          </w:p>
        </w:tc>
      </w:tr>
      <w:tr w:rsidR="003B54BD" w:rsidRPr="003B54BD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AE771D" w:rsidRPr="003B54BD" w:rsidRDefault="00AE771D" w:rsidP="00AE771D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lang w:eastAsia="ru-RU"/>
              </w:rPr>
            </w:pPr>
            <w:r w:rsidRPr="003B54BD">
              <w:rPr>
                <w:rFonts w:ascii="PT Astra Serif" w:hAnsi="PT Astra Serif"/>
                <w:lang w:eastAsia="ru-RU"/>
              </w:rPr>
              <w:t>Проведение культурно-досуговых мероприятий</w:t>
            </w:r>
          </w:p>
        </w:tc>
        <w:tc>
          <w:tcPr>
            <w:tcW w:w="1560" w:type="dxa"/>
            <w:shd w:val="clear" w:color="auto" w:fill="auto"/>
          </w:tcPr>
          <w:p w:rsidR="00AE771D" w:rsidRPr="003B54BD" w:rsidRDefault="00AE771D" w:rsidP="00577D62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3B54BD">
              <w:rPr>
                <w:rFonts w:ascii="PT Astra Serif" w:hAnsi="PT Astra Serif"/>
                <w:lang w:eastAsia="en-US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AE771D" w:rsidRPr="003B54BD" w:rsidRDefault="00AE771D" w:rsidP="00061EC6">
            <w:pPr>
              <w:pStyle w:val="ConsPlusNormal"/>
              <w:ind w:right="-2"/>
              <w:rPr>
                <w:rFonts w:ascii="PT Astra Serif" w:hAnsi="PT Astra Serif" w:cs="PT Astra Serif"/>
                <w:sz w:val="24"/>
                <w:szCs w:val="24"/>
              </w:rPr>
            </w:pPr>
            <w:r w:rsidRPr="003B54BD">
              <w:rPr>
                <w:rFonts w:ascii="PT Astra Serif" w:hAnsi="PT Astra Serif" w:cs="PT Astra Serif"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5023" w:type="dxa"/>
            <w:shd w:val="clear" w:color="auto" w:fill="auto"/>
          </w:tcPr>
          <w:p w:rsidR="00AE771D" w:rsidRPr="003B54BD" w:rsidRDefault="00AE771D" w:rsidP="00AA774D">
            <w:pPr>
              <w:shd w:val="clear" w:color="auto" w:fill="FFFFFF"/>
              <w:suppressAutoHyphens w:val="0"/>
              <w:spacing w:line="240" w:lineRule="exact"/>
              <w:rPr>
                <w:rFonts w:ascii="PT Astra Serif" w:hAnsi="PT Astra Serif"/>
                <w:lang w:eastAsia="en-US"/>
              </w:rPr>
            </w:pPr>
            <w:r w:rsidRPr="003B54BD">
              <w:rPr>
                <w:rFonts w:ascii="PT Astra Serif" w:hAnsi="PT Astra Serif"/>
                <w:lang w:eastAsia="en-US"/>
              </w:rPr>
              <w:t>Ежегодный мониторинг проводится комитетом по культуре, молодежной политике и спорту администрации Щекинского района</w:t>
            </w:r>
          </w:p>
        </w:tc>
      </w:tr>
      <w:tr w:rsidR="003B54BD" w:rsidRPr="003B54BD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AE771D" w:rsidRPr="003B54BD" w:rsidRDefault="00AE77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en-US"/>
              </w:rPr>
            </w:pPr>
            <w:r w:rsidRPr="003B54BD">
              <w:rPr>
                <w:rFonts w:ascii="PT Astra Serif" w:hAnsi="PT Astra Serif"/>
                <w:lang w:eastAsia="ru-RU"/>
              </w:rPr>
              <w:t>Количество проведённых мероприятий</w:t>
            </w:r>
          </w:p>
        </w:tc>
        <w:tc>
          <w:tcPr>
            <w:tcW w:w="1560" w:type="dxa"/>
            <w:shd w:val="clear" w:color="auto" w:fill="auto"/>
          </w:tcPr>
          <w:p w:rsidR="00AE771D" w:rsidRPr="003B54BD" w:rsidRDefault="00AE77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3B54BD">
              <w:rPr>
                <w:rFonts w:ascii="PT Astra Serif" w:hAnsi="PT Astra Serif"/>
                <w:lang w:eastAsia="en-US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AE771D" w:rsidRPr="003B54BD" w:rsidRDefault="00AE771D" w:rsidP="00061EC6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3B54BD">
              <w:rPr>
                <w:rFonts w:ascii="PT Astra Serif" w:hAnsi="PT Astra Serif"/>
                <w:lang w:eastAsia="ru-RU"/>
              </w:rPr>
              <w:t>Количество проведённых мероприятий за отчетный период</w:t>
            </w:r>
          </w:p>
        </w:tc>
        <w:tc>
          <w:tcPr>
            <w:tcW w:w="5023" w:type="dxa"/>
            <w:shd w:val="clear" w:color="auto" w:fill="auto"/>
          </w:tcPr>
          <w:p w:rsidR="00AE771D" w:rsidRPr="003B54BD" w:rsidRDefault="00AE771D" w:rsidP="00AA774D">
            <w:pPr>
              <w:shd w:val="clear" w:color="auto" w:fill="FFFFFF"/>
              <w:suppressAutoHyphens w:val="0"/>
              <w:spacing w:line="240" w:lineRule="exact"/>
              <w:rPr>
                <w:rFonts w:ascii="PT Astra Serif" w:hAnsi="PT Astra Serif"/>
                <w:lang w:eastAsia="en-US"/>
              </w:rPr>
            </w:pPr>
            <w:r w:rsidRPr="003B54BD">
              <w:rPr>
                <w:rFonts w:ascii="PT Astra Serif" w:hAnsi="PT Astra Serif"/>
                <w:lang w:eastAsia="en-US"/>
              </w:rPr>
              <w:t>Ежеквартальный мониторинг проводится комитетом по культуре, молодежной политике и спорту администрации Щекинского района. Источник получения данных для мониторинга –статистическая форма 6-НК.</w:t>
            </w:r>
          </w:p>
        </w:tc>
      </w:tr>
    </w:tbl>
    <w:p w:rsidR="005C511D" w:rsidRPr="00AA774D" w:rsidRDefault="005C511D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61EC6" w:rsidRPr="00AA774D" w:rsidRDefault="00061EC6" w:rsidP="00FD6532">
      <w:pPr>
        <w:suppressAutoHyphens w:val="0"/>
        <w:overflowPunct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AA774D" w:rsidRDefault="007B6A3E" w:rsidP="00FD6532">
      <w:pPr>
        <w:suppressAutoHyphens w:val="0"/>
        <w:overflowPunct w:val="0"/>
        <w:jc w:val="center"/>
        <w:textAlignment w:val="baseline"/>
        <w:rPr>
          <w:rFonts w:ascii="PT Astra Serif" w:hAnsi="PT Astra Serif"/>
          <w:lang w:eastAsia="ru-RU"/>
        </w:rPr>
      </w:pPr>
      <w:r w:rsidRPr="00AA774D">
        <w:rPr>
          <w:rFonts w:ascii="PT Astra Serif" w:hAnsi="PT Astra Serif"/>
          <w:b/>
          <w:lang w:eastAsia="ru-RU"/>
        </w:rPr>
        <w:t>________</w:t>
      </w:r>
      <w:r w:rsidR="00061EC6" w:rsidRPr="00AA774D">
        <w:rPr>
          <w:rFonts w:ascii="PT Astra Serif" w:hAnsi="PT Astra Serif"/>
          <w:b/>
          <w:lang w:eastAsia="ru-RU"/>
        </w:rPr>
        <w:t>__________________________</w:t>
      </w:r>
      <w:r w:rsidR="002959F8" w:rsidRPr="00AA774D">
        <w:rPr>
          <w:rFonts w:ascii="PT Astra Serif" w:hAnsi="PT Astra Serif"/>
          <w:b/>
          <w:lang w:eastAsia="ru-RU"/>
        </w:rPr>
        <w:t>________________________</w:t>
      </w:r>
      <w:r w:rsidR="00FD6532" w:rsidRPr="00AA774D">
        <w:rPr>
          <w:rFonts w:ascii="PT Astra Serif" w:hAnsi="PT Astra Serif"/>
          <w:b/>
          <w:lang w:eastAsia="ru-RU"/>
        </w:rPr>
        <w:t>___</w:t>
      </w:r>
    </w:p>
    <w:sectPr w:rsidR="0086412B" w:rsidRPr="00AA774D" w:rsidSect="00F37C21">
      <w:headerReference w:type="default" r:id="rId15"/>
      <w:headerReference w:type="first" r:id="rId16"/>
      <w:pgSz w:w="16838" w:h="11906" w:orient="landscape"/>
      <w:pgMar w:top="1134" w:right="850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D1B" w:rsidRDefault="00800D1B">
      <w:r>
        <w:separator/>
      </w:r>
    </w:p>
  </w:endnote>
  <w:endnote w:type="continuationSeparator" w:id="0">
    <w:p w:rsidR="00800D1B" w:rsidRDefault="00800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D1B" w:rsidRDefault="00800D1B">
      <w:r>
        <w:separator/>
      </w:r>
    </w:p>
  </w:footnote>
  <w:footnote w:type="continuationSeparator" w:id="0">
    <w:p w:rsidR="00800D1B" w:rsidRDefault="00800D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462438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570F5F" w:rsidRPr="0006218D" w:rsidRDefault="00570F5F" w:rsidP="008F5ABB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6218D">
          <w:rPr>
            <w:rFonts w:ascii="PT Astra Serif" w:hAnsi="PT Astra Serif"/>
            <w:sz w:val="28"/>
            <w:szCs w:val="28"/>
          </w:rPr>
          <w:fldChar w:fldCharType="begin"/>
        </w:r>
        <w:r w:rsidRPr="0006218D">
          <w:rPr>
            <w:rFonts w:ascii="PT Astra Serif" w:hAnsi="PT Astra Serif"/>
            <w:sz w:val="28"/>
            <w:szCs w:val="28"/>
          </w:rPr>
          <w:instrText>PAGE   \* MERGEFORMAT</w:instrText>
        </w:r>
        <w:r w:rsidRPr="0006218D">
          <w:rPr>
            <w:rFonts w:ascii="PT Astra Serif" w:hAnsi="PT Astra Serif"/>
            <w:sz w:val="28"/>
            <w:szCs w:val="28"/>
          </w:rPr>
          <w:fldChar w:fldCharType="separate"/>
        </w:r>
        <w:r w:rsidR="009A5073">
          <w:rPr>
            <w:rFonts w:ascii="PT Astra Serif" w:hAnsi="PT Astra Serif"/>
            <w:noProof/>
            <w:sz w:val="28"/>
            <w:szCs w:val="28"/>
          </w:rPr>
          <w:t>3</w:t>
        </w:r>
        <w:r w:rsidRPr="0006218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F5F" w:rsidRDefault="00570F5F" w:rsidP="008F5ABB">
    <w:pPr>
      <w:pStyle w:val="af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F5F" w:rsidRPr="0006218D" w:rsidRDefault="00570F5F">
    <w:pPr>
      <w:pStyle w:val="af0"/>
      <w:jc w:val="center"/>
      <w:rPr>
        <w:rFonts w:ascii="PT Astra Serif" w:hAnsi="PT Astra Serif"/>
        <w:sz w:val="28"/>
        <w:szCs w:val="28"/>
      </w:rPr>
    </w:pPr>
    <w:r w:rsidRPr="0006218D">
      <w:rPr>
        <w:rFonts w:ascii="PT Astra Serif" w:hAnsi="PT Astra Serif"/>
        <w:sz w:val="28"/>
        <w:szCs w:val="28"/>
      </w:rPr>
      <w:fldChar w:fldCharType="begin"/>
    </w:r>
    <w:r w:rsidRPr="0006218D">
      <w:rPr>
        <w:rFonts w:ascii="PT Astra Serif" w:hAnsi="PT Astra Serif"/>
        <w:sz w:val="28"/>
        <w:szCs w:val="28"/>
      </w:rPr>
      <w:instrText>PAGE   \* MERGEFORMAT</w:instrText>
    </w:r>
    <w:r w:rsidRPr="0006218D">
      <w:rPr>
        <w:rFonts w:ascii="PT Astra Serif" w:hAnsi="PT Astra Serif"/>
        <w:sz w:val="28"/>
        <w:szCs w:val="28"/>
      </w:rPr>
      <w:fldChar w:fldCharType="separate"/>
    </w:r>
    <w:r w:rsidR="009A5073">
      <w:rPr>
        <w:rFonts w:ascii="PT Astra Serif" w:hAnsi="PT Astra Serif"/>
        <w:noProof/>
        <w:sz w:val="28"/>
        <w:szCs w:val="28"/>
      </w:rPr>
      <w:t>20</w:t>
    </w:r>
    <w:r w:rsidRPr="0006218D">
      <w:rPr>
        <w:rFonts w:ascii="PT Astra Serif" w:hAnsi="PT Astra Serif"/>
        <w:sz w:val="28"/>
        <w:szCs w:val="28"/>
      </w:rPr>
      <w:fldChar w:fldCharType="end"/>
    </w:r>
  </w:p>
  <w:p w:rsidR="00570F5F" w:rsidRDefault="00570F5F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F5F" w:rsidRDefault="00570F5F">
    <w:pPr>
      <w:pStyle w:val="af0"/>
      <w:jc w:val="center"/>
    </w:pPr>
  </w:p>
  <w:p w:rsidR="00570F5F" w:rsidRDefault="00570F5F">
    <w:pPr>
      <w:pStyle w:val="af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F5F" w:rsidRDefault="00570F5F" w:rsidP="008F5ABB">
    <w:pPr>
      <w:pStyle w:val="af0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41</w:t>
    </w:r>
    <w:r>
      <w:rPr>
        <w:rStyle w:val="a3"/>
      </w:rPr>
      <w:fldChar w:fldCharType="end"/>
    </w:r>
  </w:p>
  <w:p w:rsidR="00570F5F" w:rsidRDefault="00570F5F">
    <w:pPr>
      <w:pStyle w:val="af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249240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570F5F" w:rsidRPr="0006218D" w:rsidRDefault="00570F5F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6218D">
          <w:rPr>
            <w:rFonts w:ascii="PT Astra Serif" w:hAnsi="PT Astra Serif"/>
            <w:sz w:val="28"/>
            <w:szCs w:val="28"/>
          </w:rPr>
          <w:fldChar w:fldCharType="begin"/>
        </w:r>
        <w:r w:rsidRPr="0006218D">
          <w:rPr>
            <w:rFonts w:ascii="PT Astra Serif" w:hAnsi="PT Astra Serif"/>
            <w:sz w:val="28"/>
            <w:szCs w:val="28"/>
          </w:rPr>
          <w:instrText>PAGE   \* MERGEFORMAT</w:instrText>
        </w:r>
        <w:r w:rsidRPr="0006218D">
          <w:rPr>
            <w:rFonts w:ascii="PT Astra Serif" w:hAnsi="PT Astra Serif"/>
            <w:sz w:val="28"/>
            <w:szCs w:val="28"/>
          </w:rPr>
          <w:fldChar w:fldCharType="separate"/>
        </w:r>
        <w:r w:rsidR="009A5073">
          <w:rPr>
            <w:rFonts w:ascii="PT Astra Serif" w:hAnsi="PT Astra Serif"/>
            <w:noProof/>
            <w:sz w:val="28"/>
            <w:szCs w:val="28"/>
          </w:rPr>
          <w:t>37</w:t>
        </w:r>
        <w:r w:rsidRPr="0006218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570F5F" w:rsidRPr="000B291F" w:rsidRDefault="00570F5F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40EEB">
          <w:rPr>
            <w:rFonts w:ascii="PT Astra Serif" w:hAnsi="PT Astra Serif"/>
            <w:sz w:val="28"/>
            <w:szCs w:val="28"/>
          </w:rPr>
          <w:fldChar w:fldCharType="begin"/>
        </w:r>
        <w:r w:rsidRPr="00040EEB">
          <w:rPr>
            <w:rFonts w:ascii="PT Astra Serif" w:hAnsi="PT Astra Serif"/>
            <w:sz w:val="28"/>
            <w:szCs w:val="28"/>
          </w:rPr>
          <w:instrText>PAGE   \* MERGEFORMAT</w:instrText>
        </w:r>
        <w:r w:rsidRPr="00040EEB">
          <w:rPr>
            <w:rFonts w:ascii="PT Astra Serif" w:hAnsi="PT Astra Serif"/>
            <w:sz w:val="28"/>
            <w:szCs w:val="28"/>
          </w:rPr>
          <w:fldChar w:fldCharType="separate"/>
        </w:r>
        <w:r w:rsidR="009A5073">
          <w:rPr>
            <w:rFonts w:ascii="PT Astra Serif" w:hAnsi="PT Astra Serif"/>
            <w:noProof/>
            <w:sz w:val="28"/>
            <w:szCs w:val="28"/>
          </w:rPr>
          <w:t>57</w:t>
        </w:r>
        <w:r w:rsidRPr="00040EEB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570F5F" w:rsidRDefault="00570F5F">
    <w:pPr>
      <w:pStyle w:val="af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F5F" w:rsidRPr="00040EEB" w:rsidRDefault="00570F5F">
    <w:pPr>
      <w:pStyle w:val="af0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t>41</w:t>
    </w:r>
  </w:p>
  <w:p w:rsidR="00570F5F" w:rsidRDefault="00570F5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EB1E73"/>
    <w:multiLevelType w:val="hybridMultilevel"/>
    <w:tmpl w:val="9280D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A1FD9"/>
    <w:multiLevelType w:val="hybridMultilevel"/>
    <w:tmpl w:val="214E1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747F3"/>
    <w:multiLevelType w:val="hybridMultilevel"/>
    <w:tmpl w:val="EBC6B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510CA"/>
    <w:multiLevelType w:val="hybridMultilevel"/>
    <w:tmpl w:val="98325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85FD3"/>
    <w:multiLevelType w:val="hybridMultilevel"/>
    <w:tmpl w:val="B6462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61A04"/>
    <w:multiLevelType w:val="hybridMultilevel"/>
    <w:tmpl w:val="60F03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7298E"/>
    <w:multiLevelType w:val="hybridMultilevel"/>
    <w:tmpl w:val="E5B88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94102"/>
    <w:multiLevelType w:val="hybridMultilevel"/>
    <w:tmpl w:val="41B2DE00"/>
    <w:lvl w:ilvl="0" w:tplc="0419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3D855C7B"/>
    <w:multiLevelType w:val="hybridMultilevel"/>
    <w:tmpl w:val="69D0C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60F14"/>
    <w:multiLevelType w:val="hybridMultilevel"/>
    <w:tmpl w:val="4C68B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52B1C"/>
    <w:multiLevelType w:val="hybridMultilevel"/>
    <w:tmpl w:val="31EC7640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 w15:restartNumberingAfterBreak="0">
    <w:nsid w:val="54F04357"/>
    <w:multiLevelType w:val="hybridMultilevel"/>
    <w:tmpl w:val="415E4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C1136"/>
    <w:multiLevelType w:val="hybridMultilevel"/>
    <w:tmpl w:val="D05ACD4C"/>
    <w:lvl w:ilvl="0" w:tplc="A58211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5154E5D"/>
    <w:multiLevelType w:val="hybridMultilevel"/>
    <w:tmpl w:val="33E40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77ABA"/>
    <w:multiLevelType w:val="hybridMultilevel"/>
    <w:tmpl w:val="F9980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B84063"/>
    <w:multiLevelType w:val="hybridMultilevel"/>
    <w:tmpl w:val="C3FE7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293611"/>
    <w:multiLevelType w:val="hybridMultilevel"/>
    <w:tmpl w:val="B6B27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0A3FFA"/>
    <w:multiLevelType w:val="hybridMultilevel"/>
    <w:tmpl w:val="48EC1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931184"/>
    <w:multiLevelType w:val="hybridMultilevel"/>
    <w:tmpl w:val="40242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1"/>
  </w:num>
  <w:num w:numId="5">
    <w:abstractNumId w:val="12"/>
  </w:num>
  <w:num w:numId="6">
    <w:abstractNumId w:val="5"/>
  </w:num>
  <w:num w:numId="7">
    <w:abstractNumId w:val="1"/>
  </w:num>
  <w:num w:numId="8">
    <w:abstractNumId w:val="19"/>
  </w:num>
  <w:num w:numId="9">
    <w:abstractNumId w:val="9"/>
  </w:num>
  <w:num w:numId="10">
    <w:abstractNumId w:val="14"/>
  </w:num>
  <w:num w:numId="11">
    <w:abstractNumId w:val="16"/>
  </w:num>
  <w:num w:numId="12">
    <w:abstractNumId w:val="17"/>
  </w:num>
  <w:num w:numId="13">
    <w:abstractNumId w:val="18"/>
  </w:num>
  <w:num w:numId="14">
    <w:abstractNumId w:val="10"/>
  </w:num>
  <w:num w:numId="15">
    <w:abstractNumId w:val="2"/>
  </w:num>
  <w:num w:numId="16">
    <w:abstractNumId w:val="15"/>
  </w:num>
  <w:num w:numId="17">
    <w:abstractNumId w:val="3"/>
  </w:num>
  <w:num w:numId="18">
    <w:abstractNumId w:val="6"/>
  </w:num>
  <w:num w:numId="19">
    <w:abstractNumId w:val="7"/>
  </w:num>
  <w:num w:numId="20">
    <w:abstractNumId w:val="4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B43"/>
    <w:rsid w:val="00000C77"/>
    <w:rsid w:val="00000CDA"/>
    <w:rsid w:val="00010179"/>
    <w:rsid w:val="000171C2"/>
    <w:rsid w:val="000309D7"/>
    <w:rsid w:val="00031858"/>
    <w:rsid w:val="00033662"/>
    <w:rsid w:val="000338D5"/>
    <w:rsid w:val="00034BBA"/>
    <w:rsid w:val="00037BED"/>
    <w:rsid w:val="00040145"/>
    <w:rsid w:val="00040EEB"/>
    <w:rsid w:val="00044EF8"/>
    <w:rsid w:val="0004561B"/>
    <w:rsid w:val="00051939"/>
    <w:rsid w:val="00051ECF"/>
    <w:rsid w:val="00052A3C"/>
    <w:rsid w:val="00061EC6"/>
    <w:rsid w:val="0006218D"/>
    <w:rsid w:val="000676E1"/>
    <w:rsid w:val="0008089C"/>
    <w:rsid w:val="0009022E"/>
    <w:rsid w:val="00091251"/>
    <w:rsid w:val="00092B68"/>
    <w:rsid w:val="00093C7F"/>
    <w:rsid w:val="00094129"/>
    <w:rsid w:val="00097D31"/>
    <w:rsid w:val="000A4155"/>
    <w:rsid w:val="000B291F"/>
    <w:rsid w:val="000C12A8"/>
    <w:rsid w:val="000C260A"/>
    <w:rsid w:val="000C61F4"/>
    <w:rsid w:val="000C68BD"/>
    <w:rsid w:val="000D05A0"/>
    <w:rsid w:val="000D082B"/>
    <w:rsid w:val="000D4775"/>
    <w:rsid w:val="000D783C"/>
    <w:rsid w:val="000E6231"/>
    <w:rsid w:val="000E67E6"/>
    <w:rsid w:val="000E6C76"/>
    <w:rsid w:val="000F03B2"/>
    <w:rsid w:val="000F0E47"/>
    <w:rsid w:val="000F1693"/>
    <w:rsid w:val="000F7F85"/>
    <w:rsid w:val="00102C33"/>
    <w:rsid w:val="00104304"/>
    <w:rsid w:val="00105DD6"/>
    <w:rsid w:val="001135B8"/>
    <w:rsid w:val="001147C1"/>
    <w:rsid w:val="00115C34"/>
    <w:rsid w:val="00115CE3"/>
    <w:rsid w:val="0011670F"/>
    <w:rsid w:val="00117974"/>
    <w:rsid w:val="00121AA9"/>
    <w:rsid w:val="00122677"/>
    <w:rsid w:val="001226DC"/>
    <w:rsid w:val="00134E97"/>
    <w:rsid w:val="00135D8E"/>
    <w:rsid w:val="00140632"/>
    <w:rsid w:val="00146BA9"/>
    <w:rsid w:val="001536E5"/>
    <w:rsid w:val="001538D5"/>
    <w:rsid w:val="001611A9"/>
    <w:rsid w:val="0016136D"/>
    <w:rsid w:val="001617A1"/>
    <w:rsid w:val="00170FCA"/>
    <w:rsid w:val="00174B1C"/>
    <w:rsid w:val="00174BF8"/>
    <w:rsid w:val="00185FD4"/>
    <w:rsid w:val="00187CE5"/>
    <w:rsid w:val="00192176"/>
    <w:rsid w:val="001A4E76"/>
    <w:rsid w:val="001A5FBD"/>
    <w:rsid w:val="001C32A8"/>
    <w:rsid w:val="001C55B0"/>
    <w:rsid w:val="001C7CE2"/>
    <w:rsid w:val="001D15DF"/>
    <w:rsid w:val="001D3DDE"/>
    <w:rsid w:val="001E241F"/>
    <w:rsid w:val="001E53E5"/>
    <w:rsid w:val="001F2C12"/>
    <w:rsid w:val="002003FF"/>
    <w:rsid w:val="002013D6"/>
    <w:rsid w:val="00201BCF"/>
    <w:rsid w:val="00203082"/>
    <w:rsid w:val="0021078C"/>
    <w:rsid w:val="00211C26"/>
    <w:rsid w:val="0021412F"/>
    <w:rsid w:val="002147F8"/>
    <w:rsid w:val="00225AC1"/>
    <w:rsid w:val="002315BF"/>
    <w:rsid w:val="00231D63"/>
    <w:rsid w:val="00236560"/>
    <w:rsid w:val="002415EF"/>
    <w:rsid w:val="00241B96"/>
    <w:rsid w:val="002447B1"/>
    <w:rsid w:val="0024539B"/>
    <w:rsid w:val="00260A98"/>
    <w:rsid w:val="00260B37"/>
    <w:rsid w:val="00270B33"/>
    <w:rsid w:val="00270C3B"/>
    <w:rsid w:val="00273559"/>
    <w:rsid w:val="002831CB"/>
    <w:rsid w:val="00285C99"/>
    <w:rsid w:val="00291241"/>
    <w:rsid w:val="002931AB"/>
    <w:rsid w:val="00295197"/>
    <w:rsid w:val="002959F8"/>
    <w:rsid w:val="0029794D"/>
    <w:rsid w:val="002A16C1"/>
    <w:rsid w:val="002A5A17"/>
    <w:rsid w:val="002B4C1C"/>
    <w:rsid w:val="002B4FD2"/>
    <w:rsid w:val="002B60EC"/>
    <w:rsid w:val="002C3141"/>
    <w:rsid w:val="002C40C9"/>
    <w:rsid w:val="002C4491"/>
    <w:rsid w:val="002D0769"/>
    <w:rsid w:val="002E54BE"/>
    <w:rsid w:val="002E61F9"/>
    <w:rsid w:val="002E6527"/>
    <w:rsid w:val="002E731E"/>
    <w:rsid w:val="002F7C5E"/>
    <w:rsid w:val="00300B08"/>
    <w:rsid w:val="003061D9"/>
    <w:rsid w:val="00311B24"/>
    <w:rsid w:val="00312196"/>
    <w:rsid w:val="00322635"/>
    <w:rsid w:val="00323FA7"/>
    <w:rsid w:val="0032486B"/>
    <w:rsid w:val="003254BC"/>
    <w:rsid w:val="00344E0A"/>
    <w:rsid w:val="00352206"/>
    <w:rsid w:val="00362BEE"/>
    <w:rsid w:val="00365A6A"/>
    <w:rsid w:val="00373B07"/>
    <w:rsid w:val="00375725"/>
    <w:rsid w:val="00381C45"/>
    <w:rsid w:val="003865A5"/>
    <w:rsid w:val="00387725"/>
    <w:rsid w:val="00390F6F"/>
    <w:rsid w:val="003932BA"/>
    <w:rsid w:val="003A052A"/>
    <w:rsid w:val="003A2384"/>
    <w:rsid w:val="003A2B83"/>
    <w:rsid w:val="003A3C02"/>
    <w:rsid w:val="003B4814"/>
    <w:rsid w:val="003B54BD"/>
    <w:rsid w:val="003C01DF"/>
    <w:rsid w:val="003C059A"/>
    <w:rsid w:val="003C2133"/>
    <w:rsid w:val="003C3A0B"/>
    <w:rsid w:val="003C5DC2"/>
    <w:rsid w:val="003D0E05"/>
    <w:rsid w:val="003D216B"/>
    <w:rsid w:val="003D5029"/>
    <w:rsid w:val="003E41C4"/>
    <w:rsid w:val="003E7A30"/>
    <w:rsid w:val="003F3340"/>
    <w:rsid w:val="003F71E7"/>
    <w:rsid w:val="00402414"/>
    <w:rsid w:val="004034FB"/>
    <w:rsid w:val="004038D1"/>
    <w:rsid w:val="004047A4"/>
    <w:rsid w:val="004101DA"/>
    <w:rsid w:val="0041211C"/>
    <w:rsid w:val="00414B4D"/>
    <w:rsid w:val="0043576F"/>
    <w:rsid w:val="00452393"/>
    <w:rsid w:val="00455FB1"/>
    <w:rsid w:val="004609EB"/>
    <w:rsid w:val="00467578"/>
    <w:rsid w:val="0048387B"/>
    <w:rsid w:val="00487941"/>
    <w:rsid w:val="004935BC"/>
    <w:rsid w:val="004964FF"/>
    <w:rsid w:val="004A3E4D"/>
    <w:rsid w:val="004A7AD5"/>
    <w:rsid w:val="004B2915"/>
    <w:rsid w:val="004C570D"/>
    <w:rsid w:val="004C594F"/>
    <w:rsid w:val="004C5A57"/>
    <w:rsid w:val="004C60C3"/>
    <w:rsid w:val="004C67C0"/>
    <w:rsid w:val="004C74A2"/>
    <w:rsid w:val="004D5522"/>
    <w:rsid w:val="004D5A65"/>
    <w:rsid w:val="004E2C92"/>
    <w:rsid w:val="004E2DE0"/>
    <w:rsid w:val="005029C6"/>
    <w:rsid w:val="005160C1"/>
    <w:rsid w:val="00523B67"/>
    <w:rsid w:val="005264CD"/>
    <w:rsid w:val="00526A14"/>
    <w:rsid w:val="00527B97"/>
    <w:rsid w:val="00535ED4"/>
    <w:rsid w:val="00536FE9"/>
    <w:rsid w:val="005413B4"/>
    <w:rsid w:val="00550243"/>
    <w:rsid w:val="00550FCA"/>
    <w:rsid w:val="00554996"/>
    <w:rsid w:val="00562F01"/>
    <w:rsid w:val="00570F5F"/>
    <w:rsid w:val="00573DA6"/>
    <w:rsid w:val="00577D62"/>
    <w:rsid w:val="00584A58"/>
    <w:rsid w:val="00586DDE"/>
    <w:rsid w:val="0059425E"/>
    <w:rsid w:val="005954DD"/>
    <w:rsid w:val="005A2408"/>
    <w:rsid w:val="005B2553"/>
    <w:rsid w:val="005B2800"/>
    <w:rsid w:val="005B3753"/>
    <w:rsid w:val="005C511D"/>
    <w:rsid w:val="005C6B9A"/>
    <w:rsid w:val="005C6C42"/>
    <w:rsid w:val="005C73C3"/>
    <w:rsid w:val="005D0FB0"/>
    <w:rsid w:val="005D538A"/>
    <w:rsid w:val="005D66D8"/>
    <w:rsid w:val="005D6E99"/>
    <w:rsid w:val="005D71C5"/>
    <w:rsid w:val="005E007B"/>
    <w:rsid w:val="005E5591"/>
    <w:rsid w:val="005F6D36"/>
    <w:rsid w:val="005F7562"/>
    <w:rsid w:val="005F7DEF"/>
    <w:rsid w:val="0061103A"/>
    <w:rsid w:val="00611667"/>
    <w:rsid w:val="006140B4"/>
    <w:rsid w:val="00617EDC"/>
    <w:rsid w:val="00620002"/>
    <w:rsid w:val="006211F0"/>
    <w:rsid w:val="00621D04"/>
    <w:rsid w:val="0062285E"/>
    <w:rsid w:val="00631C5C"/>
    <w:rsid w:val="0063580F"/>
    <w:rsid w:val="00636719"/>
    <w:rsid w:val="00640079"/>
    <w:rsid w:val="00646485"/>
    <w:rsid w:val="0065038E"/>
    <w:rsid w:val="006522C6"/>
    <w:rsid w:val="006576A3"/>
    <w:rsid w:val="00667A4A"/>
    <w:rsid w:val="00667A82"/>
    <w:rsid w:val="00667F3F"/>
    <w:rsid w:val="00672763"/>
    <w:rsid w:val="00672809"/>
    <w:rsid w:val="00686943"/>
    <w:rsid w:val="00694046"/>
    <w:rsid w:val="006A615B"/>
    <w:rsid w:val="006B1F65"/>
    <w:rsid w:val="006B4B12"/>
    <w:rsid w:val="006C1BE4"/>
    <w:rsid w:val="006C6C32"/>
    <w:rsid w:val="006D54A5"/>
    <w:rsid w:val="006F2075"/>
    <w:rsid w:val="00700701"/>
    <w:rsid w:val="00706A35"/>
    <w:rsid w:val="007111AA"/>
    <w:rsid w:val="007112E3"/>
    <w:rsid w:val="007143EE"/>
    <w:rsid w:val="00715513"/>
    <w:rsid w:val="007171BD"/>
    <w:rsid w:val="00724E8F"/>
    <w:rsid w:val="0072574C"/>
    <w:rsid w:val="0073180E"/>
    <w:rsid w:val="00735804"/>
    <w:rsid w:val="0074053F"/>
    <w:rsid w:val="00741555"/>
    <w:rsid w:val="00741A3D"/>
    <w:rsid w:val="00742F37"/>
    <w:rsid w:val="00747FE9"/>
    <w:rsid w:val="00750A96"/>
    <w:rsid w:val="00750ABC"/>
    <w:rsid w:val="00751008"/>
    <w:rsid w:val="00751D81"/>
    <w:rsid w:val="00757091"/>
    <w:rsid w:val="00772767"/>
    <w:rsid w:val="00772EC8"/>
    <w:rsid w:val="007766FA"/>
    <w:rsid w:val="0078018E"/>
    <w:rsid w:val="00782742"/>
    <w:rsid w:val="00782C17"/>
    <w:rsid w:val="00783875"/>
    <w:rsid w:val="00784232"/>
    <w:rsid w:val="00784DED"/>
    <w:rsid w:val="007945C2"/>
    <w:rsid w:val="00794B80"/>
    <w:rsid w:val="00796661"/>
    <w:rsid w:val="0079710A"/>
    <w:rsid w:val="007A053A"/>
    <w:rsid w:val="007B6A3E"/>
    <w:rsid w:val="007C504F"/>
    <w:rsid w:val="007E19BE"/>
    <w:rsid w:val="007F0CA2"/>
    <w:rsid w:val="007F12CE"/>
    <w:rsid w:val="007F360F"/>
    <w:rsid w:val="007F4F01"/>
    <w:rsid w:val="00800D1B"/>
    <w:rsid w:val="008016B5"/>
    <w:rsid w:val="00803286"/>
    <w:rsid w:val="008035BB"/>
    <w:rsid w:val="00813006"/>
    <w:rsid w:val="008175F6"/>
    <w:rsid w:val="008218F1"/>
    <w:rsid w:val="00826211"/>
    <w:rsid w:val="0083223B"/>
    <w:rsid w:val="00832261"/>
    <w:rsid w:val="00837AB7"/>
    <w:rsid w:val="00860AA7"/>
    <w:rsid w:val="00861422"/>
    <w:rsid w:val="008633D0"/>
    <w:rsid w:val="0086412B"/>
    <w:rsid w:val="00864A36"/>
    <w:rsid w:val="008701FE"/>
    <w:rsid w:val="0087117B"/>
    <w:rsid w:val="008735C4"/>
    <w:rsid w:val="00883A4A"/>
    <w:rsid w:val="00886702"/>
    <w:rsid w:val="00886A38"/>
    <w:rsid w:val="00890461"/>
    <w:rsid w:val="008911BE"/>
    <w:rsid w:val="008A457D"/>
    <w:rsid w:val="008A7753"/>
    <w:rsid w:val="008B1F77"/>
    <w:rsid w:val="008B4C1C"/>
    <w:rsid w:val="008B5CD8"/>
    <w:rsid w:val="008B7C80"/>
    <w:rsid w:val="008C2D77"/>
    <w:rsid w:val="008C6068"/>
    <w:rsid w:val="008D454D"/>
    <w:rsid w:val="008D60E2"/>
    <w:rsid w:val="008D7556"/>
    <w:rsid w:val="008D7759"/>
    <w:rsid w:val="008E2CD4"/>
    <w:rsid w:val="008E3965"/>
    <w:rsid w:val="008E77C9"/>
    <w:rsid w:val="008F2E0C"/>
    <w:rsid w:val="008F3AFB"/>
    <w:rsid w:val="008F5ABB"/>
    <w:rsid w:val="00905CF7"/>
    <w:rsid w:val="009110D2"/>
    <w:rsid w:val="00916D85"/>
    <w:rsid w:val="00931C4A"/>
    <w:rsid w:val="00937DBA"/>
    <w:rsid w:val="009409E0"/>
    <w:rsid w:val="00942A23"/>
    <w:rsid w:val="009468D1"/>
    <w:rsid w:val="00950EC7"/>
    <w:rsid w:val="00952D74"/>
    <w:rsid w:val="009548E7"/>
    <w:rsid w:val="009615F4"/>
    <w:rsid w:val="009709BF"/>
    <w:rsid w:val="00973CF5"/>
    <w:rsid w:val="00982986"/>
    <w:rsid w:val="00983A31"/>
    <w:rsid w:val="00985079"/>
    <w:rsid w:val="00986F38"/>
    <w:rsid w:val="009906F2"/>
    <w:rsid w:val="009965C6"/>
    <w:rsid w:val="009A4D89"/>
    <w:rsid w:val="009A5073"/>
    <w:rsid w:val="009A52D8"/>
    <w:rsid w:val="009A5597"/>
    <w:rsid w:val="009A7968"/>
    <w:rsid w:val="009C1A40"/>
    <w:rsid w:val="009C63DC"/>
    <w:rsid w:val="009C677C"/>
    <w:rsid w:val="009F6704"/>
    <w:rsid w:val="00A03FD9"/>
    <w:rsid w:val="00A04B67"/>
    <w:rsid w:val="00A07B71"/>
    <w:rsid w:val="00A108B0"/>
    <w:rsid w:val="00A15608"/>
    <w:rsid w:val="00A20E44"/>
    <w:rsid w:val="00A24EB9"/>
    <w:rsid w:val="00A310C9"/>
    <w:rsid w:val="00A333F8"/>
    <w:rsid w:val="00A41AF1"/>
    <w:rsid w:val="00A41D42"/>
    <w:rsid w:val="00A51533"/>
    <w:rsid w:val="00A71975"/>
    <w:rsid w:val="00A72344"/>
    <w:rsid w:val="00A724AD"/>
    <w:rsid w:val="00A75ED9"/>
    <w:rsid w:val="00A84889"/>
    <w:rsid w:val="00A9735D"/>
    <w:rsid w:val="00AA50B2"/>
    <w:rsid w:val="00AA64D4"/>
    <w:rsid w:val="00AA774D"/>
    <w:rsid w:val="00AB2D9A"/>
    <w:rsid w:val="00AB5D27"/>
    <w:rsid w:val="00AC6D94"/>
    <w:rsid w:val="00AC7135"/>
    <w:rsid w:val="00AC7AA2"/>
    <w:rsid w:val="00AD3FFE"/>
    <w:rsid w:val="00AD5804"/>
    <w:rsid w:val="00AE1FD1"/>
    <w:rsid w:val="00AE7354"/>
    <w:rsid w:val="00AE771D"/>
    <w:rsid w:val="00AF48BF"/>
    <w:rsid w:val="00AF6C47"/>
    <w:rsid w:val="00B00492"/>
    <w:rsid w:val="00B014EA"/>
    <w:rsid w:val="00B02207"/>
    <w:rsid w:val="00B02592"/>
    <w:rsid w:val="00B03D25"/>
    <w:rsid w:val="00B0593F"/>
    <w:rsid w:val="00B06FFD"/>
    <w:rsid w:val="00B14A7B"/>
    <w:rsid w:val="00B17619"/>
    <w:rsid w:val="00B17EDD"/>
    <w:rsid w:val="00B2058D"/>
    <w:rsid w:val="00B21586"/>
    <w:rsid w:val="00B22074"/>
    <w:rsid w:val="00B30D17"/>
    <w:rsid w:val="00B37FE7"/>
    <w:rsid w:val="00B562C1"/>
    <w:rsid w:val="00B61550"/>
    <w:rsid w:val="00B63641"/>
    <w:rsid w:val="00B80B04"/>
    <w:rsid w:val="00B83436"/>
    <w:rsid w:val="00B85A04"/>
    <w:rsid w:val="00B865A6"/>
    <w:rsid w:val="00B867EF"/>
    <w:rsid w:val="00B90233"/>
    <w:rsid w:val="00B9543E"/>
    <w:rsid w:val="00BA2E98"/>
    <w:rsid w:val="00BA4658"/>
    <w:rsid w:val="00BA4661"/>
    <w:rsid w:val="00BA6F10"/>
    <w:rsid w:val="00BB054F"/>
    <w:rsid w:val="00BB0993"/>
    <w:rsid w:val="00BB7B43"/>
    <w:rsid w:val="00BC190C"/>
    <w:rsid w:val="00BC651C"/>
    <w:rsid w:val="00BD2261"/>
    <w:rsid w:val="00BE36A7"/>
    <w:rsid w:val="00BE7CB6"/>
    <w:rsid w:val="00C04D11"/>
    <w:rsid w:val="00C071D9"/>
    <w:rsid w:val="00C12C1B"/>
    <w:rsid w:val="00C140A6"/>
    <w:rsid w:val="00C146B4"/>
    <w:rsid w:val="00C14F08"/>
    <w:rsid w:val="00C15213"/>
    <w:rsid w:val="00C161E2"/>
    <w:rsid w:val="00C26FA4"/>
    <w:rsid w:val="00C313BB"/>
    <w:rsid w:val="00C31CF4"/>
    <w:rsid w:val="00C32BBD"/>
    <w:rsid w:val="00C34130"/>
    <w:rsid w:val="00C3719E"/>
    <w:rsid w:val="00C43F10"/>
    <w:rsid w:val="00C51F66"/>
    <w:rsid w:val="00C52E83"/>
    <w:rsid w:val="00C5660E"/>
    <w:rsid w:val="00C617D0"/>
    <w:rsid w:val="00C66E54"/>
    <w:rsid w:val="00C6719F"/>
    <w:rsid w:val="00C71D25"/>
    <w:rsid w:val="00C72BA7"/>
    <w:rsid w:val="00C72DD1"/>
    <w:rsid w:val="00C80CFF"/>
    <w:rsid w:val="00C810D1"/>
    <w:rsid w:val="00C85F35"/>
    <w:rsid w:val="00CA0EFA"/>
    <w:rsid w:val="00CB3133"/>
    <w:rsid w:val="00CB43CE"/>
    <w:rsid w:val="00CB5C5C"/>
    <w:rsid w:val="00CC2B8B"/>
    <w:rsid w:val="00CC4111"/>
    <w:rsid w:val="00CD046D"/>
    <w:rsid w:val="00CD6F5E"/>
    <w:rsid w:val="00CE102C"/>
    <w:rsid w:val="00CE322F"/>
    <w:rsid w:val="00CE571E"/>
    <w:rsid w:val="00CF16C5"/>
    <w:rsid w:val="00CF25B5"/>
    <w:rsid w:val="00CF3559"/>
    <w:rsid w:val="00D03AF1"/>
    <w:rsid w:val="00D11BB7"/>
    <w:rsid w:val="00D15B44"/>
    <w:rsid w:val="00D32185"/>
    <w:rsid w:val="00D33A8C"/>
    <w:rsid w:val="00D35084"/>
    <w:rsid w:val="00D37AB5"/>
    <w:rsid w:val="00D43547"/>
    <w:rsid w:val="00D4716B"/>
    <w:rsid w:val="00D54ECF"/>
    <w:rsid w:val="00D7359F"/>
    <w:rsid w:val="00D77DDF"/>
    <w:rsid w:val="00D77FDC"/>
    <w:rsid w:val="00D82764"/>
    <w:rsid w:val="00D83242"/>
    <w:rsid w:val="00D924AB"/>
    <w:rsid w:val="00D94EF4"/>
    <w:rsid w:val="00DA3D28"/>
    <w:rsid w:val="00DA696A"/>
    <w:rsid w:val="00DB483C"/>
    <w:rsid w:val="00DC032B"/>
    <w:rsid w:val="00DC13CE"/>
    <w:rsid w:val="00DC5838"/>
    <w:rsid w:val="00DC5863"/>
    <w:rsid w:val="00DD0D6C"/>
    <w:rsid w:val="00DD12D3"/>
    <w:rsid w:val="00DD23D3"/>
    <w:rsid w:val="00DF1853"/>
    <w:rsid w:val="00DF3AF9"/>
    <w:rsid w:val="00E01EDD"/>
    <w:rsid w:val="00E029D9"/>
    <w:rsid w:val="00E03E77"/>
    <w:rsid w:val="00E06FAE"/>
    <w:rsid w:val="00E07AF4"/>
    <w:rsid w:val="00E11B07"/>
    <w:rsid w:val="00E125F5"/>
    <w:rsid w:val="00E12A58"/>
    <w:rsid w:val="00E13347"/>
    <w:rsid w:val="00E154F3"/>
    <w:rsid w:val="00E376D3"/>
    <w:rsid w:val="00E41E47"/>
    <w:rsid w:val="00E425D2"/>
    <w:rsid w:val="00E61347"/>
    <w:rsid w:val="00E6670C"/>
    <w:rsid w:val="00E727C9"/>
    <w:rsid w:val="00E7500E"/>
    <w:rsid w:val="00E81818"/>
    <w:rsid w:val="00E95551"/>
    <w:rsid w:val="00EB3A8B"/>
    <w:rsid w:val="00EC49D3"/>
    <w:rsid w:val="00ED48C2"/>
    <w:rsid w:val="00ED6F71"/>
    <w:rsid w:val="00ED7098"/>
    <w:rsid w:val="00EE3254"/>
    <w:rsid w:val="00EE6A48"/>
    <w:rsid w:val="00EE70A7"/>
    <w:rsid w:val="00EF3B21"/>
    <w:rsid w:val="00EF440C"/>
    <w:rsid w:val="00EF68FC"/>
    <w:rsid w:val="00F020B1"/>
    <w:rsid w:val="00F043B7"/>
    <w:rsid w:val="00F066EE"/>
    <w:rsid w:val="00F1148D"/>
    <w:rsid w:val="00F151C9"/>
    <w:rsid w:val="00F22B37"/>
    <w:rsid w:val="00F2342C"/>
    <w:rsid w:val="00F35EEE"/>
    <w:rsid w:val="00F366AB"/>
    <w:rsid w:val="00F37C21"/>
    <w:rsid w:val="00F43368"/>
    <w:rsid w:val="00F467CB"/>
    <w:rsid w:val="00F62D99"/>
    <w:rsid w:val="00F635B7"/>
    <w:rsid w:val="00F63BDF"/>
    <w:rsid w:val="00F737E5"/>
    <w:rsid w:val="00F7575A"/>
    <w:rsid w:val="00F805BB"/>
    <w:rsid w:val="00F825D0"/>
    <w:rsid w:val="00F87132"/>
    <w:rsid w:val="00F94947"/>
    <w:rsid w:val="00F96022"/>
    <w:rsid w:val="00F97EAB"/>
    <w:rsid w:val="00FA41C2"/>
    <w:rsid w:val="00FA6712"/>
    <w:rsid w:val="00FA6A6E"/>
    <w:rsid w:val="00FB04CE"/>
    <w:rsid w:val="00FB0C41"/>
    <w:rsid w:val="00FB1AE5"/>
    <w:rsid w:val="00FB6A59"/>
    <w:rsid w:val="00FB6EAE"/>
    <w:rsid w:val="00FC12B8"/>
    <w:rsid w:val="00FD2B81"/>
    <w:rsid w:val="00FD4B74"/>
    <w:rsid w:val="00FD642B"/>
    <w:rsid w:val="00FD6532"/>
    <w:rsid w:val="00FE04D2"/>
    <w:rsid w:val="00FE125F"/>
    <w:rsid w:val="00FE6569"/>
    <w:rsid w:val="00FE7354"/>
    <w:rsid w:val="00FE79E6"/>
    <w:rsid w:val="00FF5A93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DDF2BF1-E923-4226-8500-0967086F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86412B"/>
  </w:style>
  <w:style w:type="character" w:customStyle="1" w:styleId="10">
    <w:name w:val="Заголовок 1 Знак"/>
    <w:basedOn w:val="a0"/>
    <w:link w:val="1"/>
    <w:uiPriority w:val="99"/>
    <w:rsid w:val="0086412B"/>
    <w:rPr>
      <w:sz w:val="28"/>
      <w:szCs w:val="24"/>
      <w:lang w:eastAsia="zh-CN"/>
    </w:rPr>
  </w:style>
  <w:style w:type="paragraph" w:styleId="HTML">
    <w:name w:val="HTML Preformatted"/>
    <w:basedOn w:val="a"/>
    <w:link w:val="HTML0"/>
    <w:uiPriority w:val="99"/>
    <w:rsid w:val="00864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12B"/>
    <w:rPr>
      <w:rFonts w:ascii="Courier New" w:eastAsia="Calibri" w:hAnsi="Courier New"/>
    </w:rPr>
  </w:style>
  <w:style w:type="paragraph" w:customStyle="1" w:styleId="23">
    <w:name w:val="Знак Знак2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86412B"/>
    <w:rPr>
      <w:sz w:val="24"/>
      <w:szCs w:val="24"/>
      <w:lang w:eastAsia="zh-CN"/>
    </w:rPr>
  </w:style>
  <w:style w:type="paragraph" w:customStyle="1" w:styleId="212">
    <w:name w:val="Знак Знак21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TMLPreformattedChar">
    <w:name w:val="HTML Preformatted Char"/>
    <w:locked/>
    <w:rsid w:val="0086412B"/>
    <w:rPr>
      <w:rFonts w:ascii="Courier New" w:hAnsi="Courier New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link w:val="ConsPlusCell0"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86412B"/>
    <w:rPr>
      <w:rFonts w:ascii="Arial" w:hAnsi="Arial" w:cs="Arial"/>
    </w:rPr>
  </w:style>
  <w:style w:type="character" w:customStyle="1" w:styleId="grame">
    <w:name w:val="grame"/>
    <w:rsid w:val="0086412B"/>
  </w:style>
  <w:style w:type="paragraph" w:styleId="afe">
    <w:name w:val="Normal (Web)"/>
    <w:basedOn w:val="a"/>
    <w:rsid w:val="0086412B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Title">
    <w:name w:val="ConsPlusTitle"/>
    <w:rsid w:val="008641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HTML1">
    <w:name w:val="Стандартный HTML Знак1"/>
    <w:rsid w:val="0086412B"/>
    <w:rPr>
      <w:rFonts w:ascii="Consolas" w:hAnsi="Consolas" w:cs="Consolas"/>
    </w:rPr>
  </w:style>
  <w:style w:type="paragraph" w:styleId="24">
    <w:name w:val="Body Text 2"/>
    <w:basedOn w:val="a"/>
    <w:link w:val="25"/>
    <w:uiPriority w:val="99"/>
    <w:unhideWhenUsed/>
    <w:rsid w:val="0086412B"/>
    <w:pPr>
      <w:suppressAutoHyphens w:val="0"/>
      <w:spacing w:after="120" w:line="480" w:lineRule="auto"/>
    </w:pPr>
    <w:rPr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86412B"/>
    <w:rPr>
      <w:sz w:val="24"/>
      <w:szCs w:val="24"/>
    </w:rPr>
  </w:style>
  <w:style w:type="table" w:customStyle="1" w:styleId="19">
    <w:name w:val="Сетка таблицы1"/>
    <w:basedOn w:val="a1"/>
    <w:next w:val="afd"/>
    <w:rsid w:val="0086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641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86412B"/>
    <w:rPr>
      <w:color w:val="800080"/>
      <w:u w:val="single"/>
    </w:rPr>
  </w:style>
  <w:style w:type="table" w:customStyle="1" w:styleId="110">
    <w:name w:val="Сетка таблицы11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llowedHyperlink"/>
    <w:basedOn w:val="a0"/>
    <w:uiPriority w:val="99"/>
    <w:semiHidden/>
    <w:unhideWhenUsed/>
    <w:rsid w:val="0086412B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uiPriority w:val="99"/>
    <w:rsid w:val="00DD23D3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45055-6CFD-41E8-8CAD-B7E3EF930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1</TotalTime>
  <Pages>1</Pages>
  <Words>10778</Words>
  <Characters>61441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Tarkov</cp:lastModifiedBy>
  <cp:revision>4</cp:revision>
  <cp:lastPrinted>2025-07-25T07:17:00Z</cp:lastPrinted>
  <dcterms:created xsi:type="dcterms:W3CDTF">2025-07-25T07:21:00Z</dcterms:created>
  <dcterms:modified xsi:type="dcterms:W3CDTF">2025-07-25T14:20:00Z</dcterms:modified>
</cp:coreProperties>
</file>