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D6484" w:rsidRDefault="00E727C9" w:rsidP="005F6D36">
      <w:pPr>
        <w:jc w:val="center"/>
        <w:rPr>
          <w:rFonts w:ascii="PT Astra Serif" w:hAnsi="PT Astra Serif"/>
        </w:rPr>
      </w:pPr>
      <w:r w:rsidRPr="006D648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D648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50B4B1" wp14:editId="3130B5F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>МУНИЦИПАЛЬНОГО</w:t>
      </w:r>
      <w:r w:rsidR="00E06FAE" w:rsidRPr="006D6484">
        <w:rPr>
          <w:rFonts w:ascii="PT Astra Serif" w:hAnsi="PT Astra Serif"/>
          <w:b/>
          <w:sz w:val="34"/>
        </w:rPr>
        <w:t xml:space="preserve"> </w:t>
      </w:r>
      <w:r w:rsidRPr="006D648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648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ЩЁКИНСКИЙ </w:t>
      </w:r>
      <w:r w:rsidR="00E727C9" w:rsidRPr="006D6484">
        <w:rPr>
          <w:rFonts w:ascii="PT Astra Serif" w:hAnsi="PT Astra Serif"/>
          <w:b/>
          <w:sz w:val="34"/>
        </w:rPr>
        <w:t xml:space="preserve">РАЙОН </w:t>
      </w:r>
    </w:p>
    <w:p w:rsidR="00E727C9" w:rsidRPr="006D648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D648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648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648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648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E5E70" w:rsidRPr="005E5E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E5E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1657</w:t>
            </w:r>
          </w:p>
        </w:tc>
      </w:tr>
    </w:tbl>
    <w:p w:rsidR="005F6D36" w:rsidRPr="006D6484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6D6484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6D6484" w:rsidRDefault="00073267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6D6484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Pr="006D6484" w:rsidRDefault="00073267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6D6484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Pr="006D6484" w:rsidRDefault="00AE4225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6D6484" w:rsidRDefault="00AE4225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E4225" w:rsidRPr="006D6484" w:rsidRDefault="00AE4225" w:rsidP="001F5D6D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6D6484" w:rsidRDefault="00B91C00" w:rsidP="001F5D6D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6D6484" w:rsidRDefault="001F5D6D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5D6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>
        <w:rPr>
          <w:rFonts w:ascii="PT Astra Serif" w:hAnsi="PT Astra Serif"/>
          <w:sz w:val="28"/>
          <w:szCs w:val="28"/>
          <w:lang w:eastAsia="ru-RU"/>
        </w:rPr>
        <w:t>18</w:t>
      </w:r>
      <w:r w:rsidRPr="001F5D6D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12</w:t>
      </w:r>
      <w:r w:rsidRPr="001F5D6D">
        <w:rPr>
          <w:rFonts w:ascii="PT Astra Serif" w:hAnsi="PT Astra Serif"/>
          <w:sz w:val="28"/>
          <w:szCs w:val="28"/>
          <w:lang w:eastAsia="ru-RU"/>
        </w:rPr>
        <w:t>.2024 № 2</w:t>
      </w:r>
      <w:r>
        <w:rPr>
          <w:rFonts w:ascii="PT Astra Serif" w:hAnsi="PT Astra Serif"/>
          <w:sz w:val="28"/>
          <w:szCs w:val="28"/>
          <w:lang w:eastAsia="ru-RU"/>
        </w:rPr>
        <w:t>4/176</w:t>
      </w:r>
      <w:r w:rsidRPr="001F5D6D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6D6484" w:rsidRDefault="00073267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6D6484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6D6484">
        <w:rPr>
          <w:rFonts w:ascii="PT Astra Serif" w:hAnsi="PT Astra Serif"/>
          <w:sz w:val="28"/>
          <w:szCs w:val="28"/>
          <w:lang w:eastAsia="ru-RU"/>
        </w:rPr>
        <w:t>спорта в муниципальном образовании Щекинский район», изложив приложение в новой редакции (приложение).</w:t>
      </w:r>
    </w:p>
    <w:p w:rsidR="006460B5" w:rsidRPr="006D6484" w:rsidRDefault="00AE4225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F90F89" w:rsidRPr="006D648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F90F89" w:rsidRPr="006D6484">
        <w:rPr>
          <w:rFonts w:ascii="PT Astra Serif" w:hAnsi="PT Astra Serif"/>
          <w:sz w:val="28"/>
          <w:szCs w:val="28"/>
        </w:rPr>
        <w:lastRenderedPageBreak/>
        <w:t>Эл</w:t>
      </w:r>
      <w:r w:rsidR="006D6484" w:rsidRPr="006D6484">
        <w:rPr>
          <w:rFonts w:ascii="PT Astra Serif" w:hAnsi="PT Astra Serif"/>
          <w:sz w:val="28"/>
          <w:szCs w:val="28"/>
        </w:rPr>
        <w:t> </w:t>
      </w:r>
      <w:r w:rsidR="00F90F89" w:rsidRPr="006D6484">
        <w:rPr>
          <w:rFonts w:ascii="PT Astra Serif" w:hAnsi="PT Astra Serif"/>
          <w:sz w:val="28"/>
          <w:szCs w:val="28"/>
        </w:rPr>
        <w:t>№</w:t>
      </w:r>
      <w:r w:rsidR="006D6484" w:rsidRPr="006D6484">
        <w:rPr>
          <w:rFonts w:ascii="PT Astra Serif" w:hAnsi="PT Astra Serif"/>
          <w:sz w:val="28"/>
          <w:szCs w:val="28"/>
        </w:rPr>
        <w:t> </w:t>
      </w:r>
      <w:r w:rsidR="00F90F89" w:rsidRPr="006D6484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</w:t>
      </w:r>
      <w:r w:rsidR="000C554E" w:rsidRPr="006D6484">
        <w:rPr>
          <w:rFonts w:ascii="PT Astra Serif" w:hAnsi="PT Astra Serif"/>
          <w:sz w:val="28"/>
          <w:szCs w:val="28"/>
        </w:rPr>
        <w:t>сайте</w:t>
      </w:r>
      <w:r w:rsidR="00F90F89" w:rsidRPr="006D6484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A26242" w:rsidRPr="006D6484" w:rsidRDefault="006460B5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76CDA" w:rsidRPr="006D648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4450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5D6D" w:rsidRPr="006D6484" w:rsidRDefault="001F5D6D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6D6484" w:rsidTr="002E4450">
        <w:trPr>
          <w:trHeight w:val="229"/>
        </w:trPr>
        <w:tc>
          <w:tcPr>
            <w:tcW w:w="2288" w:type="pct"/>
          </w:tcPr>
          <w:p w:rsidR="002E4450" w:rsidRPr="006D6484" w:rsidRDefault="001F5D6D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6D648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6D648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2E4450" w:rsidRPr="006D6484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6D6484" w:rsidRDefault="001F5D6D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2E4450" w:rsidRPr="006D6484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RPr="006D6484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D6484" w:rsidTr="002E4450">
        <w:trPr>
          <w:trHeight w:val="1846"/>
        </w:trPr>
        <w:tc>
          <w:tcPr>
            <w:tcW w:w="4482" w:type="dxa"/>
          </w:tcPr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D6484" w:rsidRDefault="006460B5" w:rsidP="001F5D6D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>от</w:t>
            </w:r>
            <w:r w:rsidR="006D6484"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="005E5E70" w:rsidRPr="005E5E70">
              <w:rPr>
                <w:rFonts w:ascii="PT Astra Serif" w:hAnsi="PT Astra Serif"/>
                <w:sz w:val="28"/>
                <w:szCs w:val="28"/>
                <w:lang w:eastAsia="zh-CN"/>
              </w:rPr>
              <w:t>26.12.2024</w:t>
            </w:r>
            <w:r w:rsidR="006D6484"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5E5E70">
              <w:rPr>
                <w:rFonts w:ascii="PT Astra Serif" w:hAnsi="PT Astra Serif"/>
                <w:sz w:val="28"/>
                <w:szCs w:val="28"/>
                <w:lang w:eastAsia="zh-CN"/>
              </w:rPr>
              <w:t>12 – 1657</w:t>
            </w:r>
          </w:p>
        </w:tc>
      </w:tr>
      <w:tr w:rsidR="002E4450" w:rsidRPr="006D6484" w:rsidTr="002E4450">
        <w:trPr>
          <w:trHeight w:val="303"/>
        </w:trPr>
        <w:tc>
          <w:tcPr>
            <w:tcW w:w="4482" w:type="dxa"/>
          </w:tcPr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D6484" w:rsidTr="002E4450">
        <w:trPr>
          <w:trHeight w:val="1846"/>
        </w:trPr>
        <w:tc>
          <w:tcPr>
            <w:tcW w:w="4482" w:type="dxa"/>
          </w:tcPr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D6484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 w:rsidRPr="006D648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 w:rsidRPr="006D6484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6D6484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6D6484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 комитет по образованию администрации муниципального образования Щекинский район.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 w:rsidRPr="006D6484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143C04" w:rsidRPr="006D6484">
              <w:rPr>
                <w:rFonts w:ascii="PT Astra Serif" w:hAnsi="PT Astra Serif"/>
                <w:b/>
                <w:u w:val="single"/>
                <w:lang w:eastAsia="en-US"/>
              </w:rPr>
              <w:t>77</w:t>
            </w:r>
            <w:r w:rsidR="001F5D6D">
              <w:rPr>
                <w:rFonts w:ascii="PT Astra Serif" w:hAnsi="PT Astra Serif"/>
                <w:b/>
                <w:u w:val="single"/>
                <w:lang w:eastAsia="en-US"/>
              </w:rPr>
              <w:t>11,6</w:t>
            </w:r>
            <w:r w:rsidRPr="006D6484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6D6484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6D6484">
              <w:rPr>
                <w:rFonts w:ascii="PT Astra Serif" w:hAnsi="PT Astra Serif"/>
                <w:lang w:eastAsia="en-US"/>
              </w:rPr>
              <w:t>18960,5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 w:rsidRPr="006D6484">
              <w:rPr>
                <w:rFonts w:ascii="PT Astra Serif" w:hAnsi="PT Astra Serif"/>
                <w:lang w:eastAsia="en-US"/>
              </w:rPr>
              <w:t>144</w:t>
            </w:r>
            <w:r w:rsidR="001F5D6D">
              <w:rPr>
                <w:rFonts w:ascii="PT Astra Serif" w:hAnsi="PT Astra Serif"/>
                <w:lang w:eastAsia="en-US"/>
              </w:rPr>
              <w:t>69,7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12372,3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6D6484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6D6484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6D6484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6D6484" w:rsidTr="00F90EC2">
        <w:trPr>
          <w:jc w:val="center"/>
        </w:trPr>
        <w:tc>
          <w:tcPr>
            <w:tcW w:w="540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6D6484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6D6484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 w:rsidRPr="006D6484">
              <w:rPr>
                <w:rFonts w:ascii="PT Astra Serif" w:hAnsi="PT Astra Serif" w:cs="Courier New"/>
                <w:lang w:eastAsia="ru-RU"/>
              </w:rPr>
              <w:t>, 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6D6484">
        <w:trPr>
          <w:trHeight w:val="840"/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</w:t>
            </w:r>
            <w:r w:rsidRPr="006D6484">
              <w:rPr>
                <w:rFonts w:ascii="PT Astra Serif" w:hAnsi="PT Astra Serif" w:cs="Courier New"/>
                <w:spacing w:val="-16"/>
                <w:lang w:eastAsia="ru-RU"/>
              </w:rPr>
              <w:t>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4450" w:rsidRPr="006D6484" w:rsidRDefault="00F90EC2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6D6484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</w:t>
            </w:r>
            <w:r w:rsidR="00F8381A"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6D6484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</w:t>
            </w:r>
            <w:r w:rsidRPr="006D6484">
              <w:rPr>
                <w:rFonts w:ascii="PT Astra Serif" w:hAnsi="PT Astra Serif" w:cs="Courier New"/>
                <w:lang w:eastAsia="ru-RU"/>
              </w:rPr>
              <w:lastRenderedPageBreak/>
              <w:t>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</w:t>
            </w:r>
            <w:r w:rsidR="00F8381A"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6D648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6D648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6D6484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6D6484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6D6484">
              <w:rPr>
                <w:rFonts w:ascii="PT Astra Serif" w:hAnsi="PT Astra Serif"/>
                <w:spacing w:val="-6"/>
                <w:lang w:eastAsia="ru-RU"/>
              </w:rPr>
              <w:lastRenderedPageBreak/>
              <w:t xml:space="preserve">муниципальных </w:t>
            </w:r>
            <w:r w:rsidRPr="006D6484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6D6484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организаций, в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которых </w:t>
            </w:r>
            <w:r w:rsidRPr="006D6484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6D6484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6D6484" w:rsidTr="00F90EC2">
        <w:tc>
          <w:tcPr>
            <w:tcW w:w="14503" w:type="dxa"/>
            <w:gridSpan w:val="4"/>
            <w:shd w:val="clear" w:color="auto" w:fill="FFFFFF"/>
          </w:tcPr>
          <w:p w:rsidR="00CF79B1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 w:rsidRPr="006D6484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6D6484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6D6484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6D6484" w:rsidTr="00F90EC2">
        <w:tc>
          <w:tcPr>
            <w:tcW w:w="4833" w:type="dxa"/>
            <w:vMerge w:val="restart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6D6484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6D6484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6D6484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88019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6D6484" w:rsidTr="006D6484">
        <w:trPr>
          <w:trHeight w:val="557"/>
        </w:trPr>
        <w:tc>
          <w:tcPr>
            <w:tcW w:w="14503" w:type="dxa"/>
            <w:gridSpan w:val="4"/>
            <w:shd w:val="clear" w:color="auto" w:fill="FFFFFF"/>
            <w:vAlign w:val="center"/>
          </w:tcPr>
          <w:p w:rsidR="00AE4225" w:rsidRPr="006D6484" w:rsidRDefault="00AE4225" w:rsidP="006D6484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физической культуры, спорта и массового футбола»</w:t>
            </w:r>
          </w:p>
        </w:tc>
      </w:tr>
      <w:tr w:rsidR="00AE4225" w:rsidRPr="006D6484" w:rsidTr="006D6484">
        <w:trPr>
          <w:trHeight w:val="551"/>
        </w:trPr>
        <w:tc>
          <w:tcPr>
            <w:tcW w:w="7333" w:type="dxa"/>
            <w:gridSpan w:val="2"/>
            <w:shd w:val="clear" w:color="auto" w:fill="FFFFFF"/>
            <w:vAlign w:val="center"/>
          </w:tcPr>
          <w:p w:rsidR="00AE4225" w:rsidRPr="006D6484" w:rsidRDefault="00AE4225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6D6484" w:rsidTr="00F90EC2">
        <w:tc>
          <w:tcPr>
            <w:tcW w:w="4833" w:type="dxa"/>
            <w:shd w:val="clear" w:color="auto" w:fill="FFFFFF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6D6484" w:rsidTr="006D6484">
        <w:trPr>
          <w:trHeight w:val="569"/>
        </w:trPr>
        <w:tc>
          <w:tcPr>
            <w:tcW w:w="7333" w:type="dxa"/>
            <w:gridSpan w:val="2"/>
            <w:shd w:val="clear" w:color="auto" w:fill="auto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6D6484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6D6484" w:rsidTr="00911F75">
        <w:tc>
          <w:tcPr>
            <w:tcW w:w="3652" w:type="dxa"/>
            <w:vMerge w:val="restart"/>
            <w:shd w:val="clear" w:color="auto" w:fill="auto"/>
          </w:tcPr>
          <w:p w:rsidR="00AE4225" w:rsidRPr="006D6484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6D6484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6D6484" w:rsidTr="00911F75">
        <w:tc>
          <w:tcPr>
            <w:tcW w:w="3652" w:type="dxa"/>
            <w:vMerge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auto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144</w:t>
            </w:r>
            <w:r w:rsidR="001F5D6D">
              <w:rPr>
                <w:rFonts w:ascii="PT Astra Serif" w:hAnsi="PT Astra Serif"/>
                <w:b/>
                <w:lang w:eastAsia="ru-RU"/>
              </w:rPr>
              <w:t>69,3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1F5D6D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107711,6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3572,8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9196,0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auto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888</w:t>
            </w:r>
            <w:r w:rsidR="001F5D6D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96499,5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2748E5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6D6484">
              <w:rPr>
                <w:rFonts w:ascii="PT Astra Serif" w:hAnsi="PT Astra Serif"/>
                <w:b/>
                <w:lang w:eastAsia="ru-RU"/>
              </w:rPr>
              <w:t>1</w:t>
            </w:r>
            <w:r w:rsidR="00E01D22">
              <w:rPr>
                <w:rFonts w:ascii="PT Astra Serif" w:hAnsi="PT Astra Serif"/>
                <w:b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21</w:t>
            </w:r>
            <w:r w:rsidR="00E01D22">
              <w:rPr>
                <w:rFonts w:ascii="PT Astra Serif" w:hAnsi="PT Astra Serif"/>
                <w:b/>
                <w:lang w:eastAsia="ru-RU"/>
              </w:rPr>
              <w:t>34,8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8</w:t>
            </w:r>
            <w:r w:rsidR="00911F75" w:rsidRPr="006D6484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E01D2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11188,</w:t>
            </w:r>
            <w:r w:rsidR="00E01D2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104430,</w:t>
            </w:r>
            <w:r w:rsidR="00E01D22">
              <w:rPr>
                <w:rFonts w:ascii="PT Astra Serif" w:hAnsi="PT Astra Serif"/>
                <w:b/>
                <w:lang w:eastAsia="ru-RU"/>
              </w:rPr>
              <w:t>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7699,3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911F75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95318,4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6D6484" w:rsidSect="006D6484">
          <w:pgSz w:w="16838" w:h="11906" w:orient="landscape"/>
          <w:pgMar w:top="1134" w:right="850" w:bottom="1134" w:left="1701" w:header="397" w:footer="709" w:gutter="0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6D6484" w:rsidTr="009C6292">
        <w:tc>
          <w:tcPr>
            <w:tcW w:w="576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6D6484" w:rsidTr="009C6292">
        <w:tc>
          <w:tcPr>
            <w:tcW w:w="576" w:type="dxa"/>
            <w:shd w:val="clear" w:color="auto" w:fill="auto"/>
          </w:tcPr>
          <w:p w:rsidR="00AB1F14" w:rsidRPr="006D648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6D648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6D6484" w:rsidTr="009C6292">
        <w:tc>
          <w:tcPr>
            <w:tcW w:w="576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</w:t>
            </w:r>
            <w:r w:rsidR="00AB1F14"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6D6484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B1F14" w:rsidP="00E01D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21</w:t>
            </w:r>
            <w:r w:rsidR="00E01D22">
              <w:rPr>
                <w:rFonts w:ascii="PT Astra Serif" w:hAnsi="PT Astra Serif"/>
                <w:lang w:eastAsia="ru-RU"/>
              </w:rPr>
              <w:t>34,8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E01D2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C6292">
        <w:tc>
          <w:tcPr>
            <w:tcW w:w="576" w:type="dxa"/>
            <w:shd w:val="clear" w:color="auto" w:fill="auto"/>
          </w:tcPr>
          <w:p w:rsidR="00AA34EF" w:rsidRPr="006D648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6D648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6D6484" w:rsidTr="009C6292">
        <w:tc>
          <w:tcPr>
            <w:tcW w:w="576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6D6484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6D6484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6D6484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6D6484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6D6484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6D6484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D6484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861642" w:rsidRPr="006D6484">
              <w:rPr>
                <w:rFonts w:ascii="PT Astra Serif" w:hAnsi="PT Astra Serif"/>
                <w:b/>
                <w:bCs/>
                <w:lang w:eastAsia="ru-RU"/>
              </w:rPr>
              <w:t>104430,</w:t>
            </w:r>
            <w:r w:rsidR="00E01D22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Pr="006D6484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6D6484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E01D22">
              <w:rPr>
                <w:rFonts w:ascii="PT Astra Serif" w:hAnsi="PT Astra Serif"/>
                <w:bCs/>
                <w:lang w:eastAsia="ru-RU"/>
              </w:rPr>
              <w:t>11188,1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6D6484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402328" w:rsidRPr="006D6484" w:rsidTr="00BB3376">
        <w:tc>
          <w:tcPr>
            <w:tcW w:w="709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6D6484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6D6484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6D6484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6D6484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6D6484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6D6484" w:rsidRDefault="009F310F" w:rsidP="00B5560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2802,1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B5560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BB3376" w:rsidRPr="006D6484" w:rsidTr="00BB3376"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6514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6514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  <w:r w:rsidR="005F5F77" w:rsidRPr="006D648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6D6484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6514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4233,4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6514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4233,4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861642" w:rsidRPr="006D6484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861642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  <w:r w:rsidR="00861642" w:rsidRPr="006D648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861642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  <w:r w:rsidR="00861642" w:rsidRPr="006D6484">
              <w:rPr>
                <w:rFonts w:ascii="PT Astra Serif" w:hAnsi="PT Astra Serif"/>
                <w:lang w:eastAsia="ru-RU"/>
              </w:rPr>
              <w:t>.</w:t>
            </w:r>
          </w:p>
          <w:p w:rsidR="00861642" w:rsidRPr="006D6484" w:rsidRDefault="00861642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  <w:r w:rsidR="00E01D22">
              <w:rPr>
                <w:rFonts w:ascii="PT Astra Serif" w:hAnsi="PT Astra Serif"/>
                <w:lang w:eastAsia="ru-RU"/>
              </w:rPr>
              <w:t>49,8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  <w:r w:rsidR="00E01D22">
              <w:rPr>
                <w:rFonts w:ascii="PT Astra Serif" w:hAnsi="PT Astra Serif"/>
                <w:lang w:eastAsia="ru-RU"/>
              </w:rPr>
              <w:t>49,8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BB3376" w:rsidRPr="006D6484" w:rsidTr="00BB3376"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5.</w:t>
            </w:r>
          </w:p>
          <w:p w:rsidR="00BB3376" w:rsidRPr="006D6484" w:rsidRDefault="00BB3376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6D6484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6D648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6D648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6D6484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6D6484" w:rsidTr="00F90EC2">
        <w:tc>
          <w:tcPr>
            <w:tcW w:w="3625" w:type="dxa"/>
            <w:shd w:val="clear" w:color="auto" w:fill="auto"/>
          </w:tcPr>
          <w:p w:rsidR="002E4450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6D6484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6D6484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6D6484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704B96" w:rsidP="00E01D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21</w:t>
            </w:r>
            <w:r w:rsidR="00E01D22">
              <w:rPr>
                <w:rFonts w:ascii="PT Astra Serif" w:hAnsi="PT Astra Serif"/>
                <w:lang w:eastAsia="ru-RU"/>
              </w:rPr>
              <w:t>34,8</w:t>
            </w:r>
          </w:p>
        </w:tc>
      </w:tr>
      <w:tr w:rsidR="009C6292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6D6484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 w:rsidRPr="006D6484">
              <w:rPr>
                <w:rFonts w:ascii="PT Astra Serif" w:hAnsi="PT Astra Serif"/>
              </w:rPr>
              <w:t xml:space="preserve"> </w:t>
            </w:r>
            <w:r w:rsidRPr="006D6484">
              <w:rPr>
                <w:rFonts w:ascii="PT Astra Serif" w:hAnsi="PT Astra Serif"/>
                <w:lang w:eastAsia="ru-RU"/>
              </w:rPr>
              <w:t>в муниципальном образовании Щекинский район»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6D6484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6D6484" w:rsidRDefault="00CA4019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328</w:t>
            </w:r>
            <w:r w:rsidR="00E01D22">
              <w:rPr>
                <w:rFonts w:ascii="PT Astra Serif" w:hAnsi="PT Astra Serif"/>
                <w:b/>
                <w:lang w:eastAsia="ru-RU"/>
              </w:rPr>
              <w:t>1,2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6D6484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6D6484" w:rsidTr="00C3102C">
        <w:tc>
          <w:tcPr>
            <w:tcW w:w="3227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5pt;height:26.9pt" o:ole="">
                  <v:imagedata r:id="rId15" o:title=""/>
                </v:shape>
                <o:OLEObject Type="Embed" ProgID="Unknown" ShapeID="_x0000_i1025" DrawAspect="Content" ObjectID="_1796736217" r:id="rId16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3pt;height:27.55pt" o:ole="">
                  <v:imagedata r:id="rId15" o:title=""/>
                </v:shape>
                <o:OLEObject Type="Embed" ProgID="Unknown" ShapeID="_x0000_i1026" DrawAspect="Content" ObjectID="_1796736218" r:id="rId17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3pt;height:27.55pt" o:ole="">
                  <v:imagedata r:id="rId15" o:title=""/>
                </v:shape>
                <o:OLEObject Type="Embed" ProgID="Unknown" ShapeID="_x0000_i1027" DrawAspect="Content" ObjectID="_1796736219" r:id="rId18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</w:t>
            </w:r>
            <w:r w:rsidR="00AE4225" w:rsidRPr="006D6484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6D6484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 xml:space="preserve"> </w:t>
      </w:r>
      <w:r w:rsidR="00631A40" w:rsidRPr="006D6484">
        <w:rPr>
          <w:rFonts w:ascii="PT Astra Serif" w:eastAsia="Calibri" w:hAnsi="PT Astra Serif"/>
          <w:lang w:eastAsia="ru-RU"/>
        </w:rPr>
        <w:t xml:space="preserve">                              </w:t>
      </w:r>
      <w:r w:rsidRPr="006D6484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6D6484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6D6484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6D6484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B0" w:rsidRDefault="003A00B0">
      <w:r>
        <w:separator/>
      </w:r>
    </w:p>
  </w:endnote>
  <w:endnote w:type="continuationSeparator" w:id="0">
    <w:p w:rsidR="003A00B0" w:rsidRDefault="003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B0" w:rsidRDefault="003A00B0">
      <w:r>
        <w:separator/>
      </w:r>
    </w:p>
  </w:footnote>
  <w:footnote w:type="continuationSeparator" w:id="0">
    <w:p w:rsidR="003A00B0" w:rsidRDefault="003A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2E4450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5E5E70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1F5D6D" w:rsidRDefault="001F5D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6460B5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5E5E70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Default="001F5D6D">
    <w:pPr>
      <w:pStyle w:val="af0"/>
      <w:jc w:val="center"/>
    </w:pPr>
  </w:p>
  <w:p w:rsidR="001F5D6D" w:rsidRDefault="001F5D6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5E5E70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1F5D6D" w:rsidRDefault="001F5D6D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5E5E70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F5D6D" w:rsidRPr="000B291F" w:rsidRDefault="001F5D6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5E5E70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F5D6D" w:rsidRDefault="001F5D6D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</w:t>
    </w:r>
    <w:r w:rsidR="00D32D13">
      <w:rPr>
        <w:rFonts w:ascii="PT Astra Serif" w:hAnsi="PT Astra Serif"/>
        <w:sz w:val="28"/>
        <w:szCs w:val="28"/>
      </w:rPr>
      <w:t>6</w:t>
    </w:r>
  </w:p>
  <w:p w:rsidR="001F5D6D" w:rsidRDefault="001F5D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67FED"/>
    <w:rsid w:val="00073267"/>
    <w:rsid w:val="00082A08"/>
    <w:rsid w:val="00097D31"/>
    <w:rsid w:val="000A4BAC"/>
    <w:rsid w:val="000A6CC9"/>
    <w:rsid w:val="000B291F"/>
    <w:rsid w:val="000C554E"/>
    <w:rsid w:val="000D05A0"/>
    <w:rsid w:val="000E6231"/>
    <w:rsid w:val="000F03B2"/>
    <w:rsid w:val="000F1693"/>
    <w:rsid w:val="000F6914"/>
    <w:rsid w:val="00115CE3"/>
    <w:rsid w:val="0011670F"/>
    <w:rsid w:val="00140632"/>
    <w:rsid w:val="00143C04"/>
    <w:rsid w:val="001515CF"/>
    <w:rsid w:val="00151995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5D6D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C39C1"/>
    <w:rsid w:val="002D226C"/>
    <w:rsid w:val="002E4450"/>
    <w:rsid w:val="002E54BE"/>
    <w:rsid w:val="003035C1"/>
    <w:rsid w:val="003160BD"/>
    <w:rsid w:val="00322635"/>
    <w:rsid w:val="003241B6"/>
    <w:rsid w:val="0039014A"/>
    <w:rsid w:val="003949D0"/>
    <w:rsid w:val="0039771B"/>
    <w:rsid w:val="003A00B0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E5E70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51442"/>
    <w:rsid w:val="00671E7F"/>
    <w:rsid w:val="00676CDA"/>
    <w:rsid w:val="00682820"/>
    <w:rsid w:val="006B0D4D"/>
    <w:rsid w:val="006D15ED"/>
    <w:rsid w:val="006D3412"/>
    <w:rsid w:val="006D6484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3ECD"/>
    <w:rsid w:val="00796661"/>
    <w:rsid w:val="007A350D"/>
    <w:rsid w:val="007C2CD2"/>
    <w:rsid w:val="007C3BC1"/>
    <w:rsid w:val="007F12CE"/>
    <w:rsid w:val="007F4F01"/>
    <w:rsid w:val="00805838"/>
    <w:rsid w:val="00826211"/>
    <w:rsid w:val="0083223B"/>
    <w:rsid w:val="00861642"/>
    <w:rsid w:val="0086412B"/>
    <w:rsid w:val="00880195"/>
    <w:rsid w:val="00886A38"/>
    <w:rsid w:val="00892CBF"/>
    <w:rsid w:val="00895B31"/>
    <w:rsid w:val="008A457D"/>
    <w:rsid w:val="008E40CC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6292"/>
    <w:rsid w:val="009E33C0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B3376"/>
    <w:rsid w:val="00BD2261"/>
    <w:rsid w:val="00BD38E3"/>
    <w:rsid w:val="00BE1287"/>
    <w:rsid w:val="00C25C51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17EE2"/>
    <w:rsid w:val="00D32D13"/>
    <w:rsid w:val="00D433B7"/>
    <w:rsid w:val="00D43547"/>
    <w:rsid w:val="00D610C3"/>
    <w:rsid w:val="00D67D3A"/>
    <w:rsid w:val="00D929B4"/>
    <w:rsid w:val="00D952DC"/>
    <w:rsid w:val="00DC6BBB"/>
    <w:rsid w:val="00DE4D2A"/>
    <w:rsid w:val="00DE5F48"/>
    <w:rsid w:val="00E01D22"/>
    <w:rsid w:val="00E03E77"/>
    <w:rsid w:val="00E06FAE"/>
    <w:rsid w:val="00E11B07"/>
    <w:rsid w:val="00E154F3"/>
    <w:rsid w:val="00E24B44"/>
    <w:rsid w:val="00E41E47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BBBB-358E-4E93-B2C5-52BFC868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2024-05-14T08:31:00Z</cp:lastPrinted>
  <dcterms:created xsi:type="dcterms:W3CDTF">2024-12-26T13:35:00Z</dcterms:created>
  <dcterms:modified xsi:type="dcterms:W3CDTF">2024-12-26T13:35:00Z</dcterms:modified>
</cp:coreProperties>
</file>