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2F6B9F" w:rsidRPr="002F6B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2F6B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1600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3E5117" w:rsidRDefault="00BA0A86" w:rsidP="005A082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1E7ACC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5A0823" w:rsidRPr="001E7ACC">
        <w:rPr>
          <w:rFonts w:ascii="PT Astra Serif" w:hAnsi="PT Astra Serif"/>
          <w:b/>
          <w:sz w:val="28"/>
          <w:szCs w:val="28"/>
        </w:rPr>
        <w:t xml:space="preserve">стратегических приоритетов </w:t>
      </w:r>
    </w:p>
    <w:p w:rsidR="003E5117" w:rsidRDefault="005A0823" w:rsidP="005A082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E7ACC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3E5117" w:rsidRDefault="005A0823" w:rsidP="005A082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1E7AC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E7ACC">
        <w:rPr>
          <w:rFonts w:ascii="PT Astra Serif" w:hAnsi="PT Astra Serif"/>
          <w:b/>
          <w:sz w:val="28"/>
          <w:szCs w:val="28"/>
        </w:rPr>
        <w:t xml:space="preserve"> район </w:t>
      </w:r>
      <w:r w:rsidR="00BA0A86" w:rsidRPr="001E7ACC">
        <w:rPr>
          <w:rFonts w:ascii="PT Astra Serif" w:hAnsi="PT Astra Serif"/>
          <w:b/>
          <w:sz w:val="28"/>
          <w:szCs w:val="28"/>
        </w:rPr>
        <w:t>«</w:t>
      </w:r>
      <w:r w:rsidRPr="001E7ACC">
        <w:rPr>
          <w:rFonts w:ascii="PT Astra Serif" w:hAnsi="PT Astra Serif"/>
          <w:b/>
          <w:sz w:val="28"/>
          <w:szCs w:val="28"/>
        </w:rPr>
        <w:t>Укрепление общественного здоровья</w:t>
      </w:r>
      <w:r w:rsidR="003E5117">
        <w:rPr>
          <w:rFonts w:ascii="PT Astra Serif" w:hAnsi="PT Astra Serif"/>
          <w:b/>
          <w:sz w:val="28"/>
          <w:szCs w:val="28"/>
        </w:rPr>
        <w:t xml:space="preserve"> </w:t>
      </w:r>
    </w:p>
    <w:p w:rsidR="00AF2A58" w:rsidRPr="001E7ACC" w:rsidRDefault="005A0823" w:rsidP="005A082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E7ACC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1E7AC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E7ACC">
        <w:rPr>
          <w:rFonts w:ascii="PT Astra Serif" w:hAnsi="PT Astra Serif"/>
          <w:b/>
          <w:sz w:val="28"/>
          <w:szCs w:val="28"/>
        </w:rPr>
        <w:t xml:space="preserve"> район</w:t>
      </w:r>
      <w:r w:rsidR="00BA0A86" w:rsidRPr="001E7ACC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7A6992" w:rsidRPr="003E5117" w:rsidRDefault="007A6992">
      <w:pPr>
        <w:rPr>
          <w:rFonts w:ascii="PT Astra Serif" w:hAnsi="PT Astra Serif" w:cs="PT Astra Serif"/>
        </w:rPr>
      </w:pPr>
    </w:p>
    <w:p w:rsidR="00C5167C" w:rsidRPr="003E5117" w:rsidRDefault="00C5167C">
      <w:pPr>
        <w:rPr>
          <w:rFonts w:ascii="PT Astra Serif" w:hAnsi="PT Astra Serif" w:cs="PT Astra Serif"/>
        </w:rPr>
      </w:pPr>
    </w:p>
    <w:p w:rsidR="00AF2A58" w:rsidRPr="001E7ACC" w:rsidRDefault="00BA0A86" w:rsidP="003E5117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E7ACC">
        <w:rPr>
          <w:rFonts w:ascii="PT Astra Serif" w:hAnsi="PT Astra Serif"/>
          <w:sz w:val="28"/>
          <w:szCs w:val="28"/>
        </w:rPr>
        <w:t>В соответствии с Федеральным</w:t>
      </w:r>
      <w:r w:rsidR="00317531">
        <w:rPr>
          <w:rFonts w:ascii="PT Astra Serif" w:hAnsi="PT Astra Serif"/>
          <w:sz w:val="28"/>
          <w:szCs w:val="28"/>
        </w:rPr>
        <w:t xml:space="preserve"> законо</w:t>
      </w:r>
      <w:r w:rsidRPr="001E7ACC">
        <w:rPr>
          <w:rFonts w:ascii="PT Astra Serif" w:hAnsi="PT Astra Serif"/>
          <w:sz w:val="28"/>
          <w:szCs w:val="28"/>
        </w:rPr>
        <w:t>м от 06.10.2003 №</w:t>
      </w:r>
      <w:r w:rsidR="00C5167C" w:rsidRPr="001E7ACC">
        <w:rPr>
          <w:rFonts w:ascii="PT Astra Serif" w:hAnsi="PT Astra Serif"/>
          <w:sz w:val="28"/>
          <w:szCs w:val="28"/>
        </w:rPr>
        <w:t> </w:t>
      </w:r>
      <w:r w:rsidRPr="001E7ACC">
        <w:rPr>
          <w:rFonts w:ascii="PT Astra Serif" w:hAnsi="PT Astra Serif"/>
          <w:sz w:val="28"/>
          <w:szCs w:val="28"/>
        </w:rPr>
        <w:t xml:space="preserve">131-ФЗ «Об общих </w:t>
      </w:r>
      <w:r w:rsidRPr="00BF546E">
        <w:rPr>
          <w:rFonts w:ascii="PT Astra Serif" w:hAnsi="PT Astra Serif"/>
          <w:sz w:val="28"/>
          <w:szCs w:val="28"/>
        </w:rPr>
        <w:t>принципах организации местного самоуправления в Российской Федерации»,</w:t>
      </w:r>
      <w:r w:rsidR="007375DA" w:rsidRPr="00BF546E">
        <w:rPr>
          <w:rFonts w:ascii="PT Astra Serif" w:hAnsi="PT Astra Serif"/>
          <w:sz w:val="28"/>
          <w:szCs w:val="28"/>
        </w:rPr>
        <w:t xml:space="preserve"> </w:t>
      </w:r>
      <w:r w:rsidR="00317531" w:rsidRPr="00317531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BF546E" w:rsidRPr="00BF546E">
        <w:rPr>
          <w:rFonts w:ascii="PT Astra Serif" w:hAnsi="PT Astra Serif"/>
          <w:sz w:val="28"/>
          <w:szCs w:val="28"/>
        </w:rPr>
        <w:t xml:space="preserve">от </w:t>
      </w:r>
      <w:r w:rsidR="007375DA" w:rsidRPr="00BF546E">
        <w:rPr>
          <w:rFonts w:ascii="PT Astra Serif" w:hAnsi="PT Astra Serif"/>
          <w:sz w:val="28"/>
          <w:szCs w:val="28"/>
        </w:rPr>
        <w:t>20.03.2025 №</w:t>
      </w:r>
      <w:r w:rsidR="003E5117">
        <w:rPr>
          <w:rFonts w:ascii="PT Astra Serif" w:hAnsi="PT Astra Serif"/>
          <w:sz w:val="28"/>
          <w:szCs w:val="28"/>
        </w:rPr>
        <w:t> </w:t>
      </w:r>
      <w:r w:rsidR="007375DA" w:rsidRPr="00BF546E">
        <w:rPr>
          <w:rFonts w:ascii="PT Astra Serif" w:hAnsi="PT Astra Serif"/>
          <w:sz w:val="28"/>
          <w:szCs w:val="28"/>
        </w:rPr>
        <w:t>33-ФЗ</w:t>
      </w:r>
      <w:r w:rsidR="007375DA">
        <w:rPr>
          <w:rFonts w:ascii="PT Astra Serif" w:hAnsi="PT Astra Serif"/>
          <w:sz w:val="28"/>
          <w:szCs w:val="28"/>
        </w:rPr>
        <w:t xml:space="preserve"> </w:t>
      </w:r>
      <w:r w:rsidR="00BF546E">
        <w:rPr>
          <w:rFonts w:ascii="PT Astra Serif" w:hAnsi="PT Astra Serif"/>
          <w:sz w:val="28"/>
          <w:szCs w:val="28"/>
        </w:rPr>
        <w:t>«</w:t>
      </w:r>
      <w:r w:rsidR="00BF546E" w:rsidRPr="00BF546E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F546E">
        <w:rPr>
          <w:rFonts w:ascii="PT Astra Serif" w:hAnsi="PT Astra Serif"/>
          <w:sz w:val="28"/>
          <w:szCs w:val="28"/>
        </w:rPr>
        <w:t>»,</w:t>
      </w:r>
      <w:r w:rsidR="00D3483D" w:rsidRPr="001E7ACC">
        <w:rPr>
          <w:rFonts w:ascii="PT Astra Serif" w:hAnsi="PT Astra Serif"/>
          <w:sz w:val="28"/>
          <w:szCs w:val="28"/>
        </w:rPr>
        <w:t xml:space="preserve"> </w:t>
      </w:r>
      <w:r w:rsidRPr="001E7ACC"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 w:rsidRPr="001E7ACC">
        <w:rPr>
          <w:rFonts w:ascii="PT Astra Serif" w:hAnsi="PT Astra Serif"/>
          <w:sz w:val="28"/>
          <w:szCs w:val="28"/>
        </w:rPr>
        <w:t>кинского района от 01.12.2021 № </w:t>
      </w:r>
      <w:r w:rsidRPr="001E7ACC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proofErr w:type="gramEnd"/>
      <w:r w:rsidRPr="001E7ACC">
        <w:rPr>
          <w:rFonts w:ascii="PT Astra Serif" w:hAnsi="PT Astra Serif"/>
          <w:sz w:val="28"/>
          <w:szCs w:val="28"/>
        </w:rPr>
        <w:t xml:space="preserve"> области администрация Щекинского района ПОСТАНОВЛЯЕТ:</w:t>
      </w:r>
    </w:p>
    <w:p w:rsidR="006104CC" w:rsidRPr="003E5117" w:rsidRDefault="006104CC" w:rsidP="003E5117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1. </w:t>
      </w:r>
      <w:r w:rsidR="00D14944" w:rsidRPr="001E7ACC">
        <w:rPr>
          <w:rFonts w:ascii="PT Astra Serif" w:hAnsi="PT Astra Serif"/>
          <w:sz w:val="28"/>
          <w:szCs w:val="28"/>
        </w:rPr>
        <w:t xml:space="preserve">Утвердить </w:t>
      </w:r>
      <w:r w:rsidR="002F7BD6" w:rsidRPr="001E7ACC">
        <w:rPr>
          <w:rFonts w:ascii="PT Astra Serif" w:hAnsi="PT Astra Serif"/>
          <w:sz w:val="28"/>
          <w:szCs w:val="28"/>
        </w:rPr>
        <w:t>стратегически</w:t>
      </w:r>
      <w:r w:rsidR="005A0823" w:rsidRPr="001E7ACC">
        <w:rPr>
          <w:rFonts w:ascii="PT Astra Serif" w:hAnsi="PT Astra Serif"/>
          <w:sz w:val="28"/>
          <w:szCs w:val="28"/>
        </w:rPr>
        <w:t>е</w:t>
      </w:r>
      <w:r w:rsidR="002F7BD6" w:rsidRPr="001E7ACC">
        <w:rPr>
          <w:rFonts w:ascii="PT Astra Serif" w:hAnsi="PT Astra Serif"/>
          <w:sz w:val="28"/>
          <w:szCs w:val="28"/>
        </w:rPr>
        <w:t xml:space="preserve"> приоритет</w:t>
      </w:r>
      <w:r w:rsidR="005A0823" w:rsidRPr="001E7ACC">
        <w:rPr>
          <w:rFonts w:ascii="PT Astra Serif" w:hAnsi="PT Astra Serif"/>
          <w:sz w:val="28"/>
          <w:szCs w:val="28"/>
        </w:rPr>
        <w:t>ы</w:t>
      </w:r>
      <w:r w:rsidR="002F7BD6" w:rsidRPr="001E7ACC">
        <w:rPr>
          <w:rFonts w:ascii="PT Astra Serif" w:hAnsi="PT Astra Serif"/>
          <w:sz w:val="28"/>
          <w:szCs w:val="28"/>
        </w:rPr>
        <w:t xml:space="preserve"> муниципальной программы муниципального образования Щекинский район «</w:t>
      </w:r>
      <w:r w:rsidR="005A0823" w:rsidRPr="001E7ACC">
        <w:rPr>
          <w:rFonts w:ascii="PT Astra Serif" w:hAnsi="PT Astra Serif"/>
          <w:sz w:val="28"/>
          <w:szCs w:val="28"/>
        </w:rPr>
        <w:t xml:space="preserve">Укрепление общественного </w:t>
      </w:r>
      <w:r w:rsidR="005A0823" w:rsidRPr="003E5117">
        <w:rPr>
          <w:rFonts w:ascii="PT Astra Serif" w:hAnsi="PT Astra Serif"/>
          <w:spacing w:val="-4"/>
          <w:sz w:val="28"/>
          <w:szCs w:val="28"/>
        </w:rPr>
        <w:t xml:space="preserve">здоровья в муниципальном образовании </w:t>
      </w:r>
      <w:proofErr w:type="spellStart"/>
      <w:r w:rsidR="005A0823" w:rsidRPr="003E5117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5A0823" w:rsidRPr="003E5117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2F7BD6" w:rsidRPr="003E5117">
        <w:rPr>
          <w:rFonts w:ascii="PT Astra Serif" w:hAnsi="PT Astra Serif"/>
          <w:spacing w:val="-4"/>
          <w:sz w:val="28"/>
          <w:szCs w:val="28"/>
        </w:rPr>
        <w:t>»</w:t>
      </w:r>
      <w:r w:rsidR="005A0823" w:rsidRPr="003E5117">
        <w:rPr>
          <w:rFonts w:ascii="PT Astra Serif" w:hAnsi="PT Astra Serif"/>
          <w:spacing w:val="-4"/>
          <w:sz w:val="28"/>
          <w:szCs w:val="28"/>
        </w:rPr>
        <w:t xml:space="preserve"> (приложение №</w:t>
      </w:r>
      <w:r w:rsidR="003E5117" w:rsidRPr="003E5117">
        <w:rPr>
          <w:rFonts w:ascii="PT Astra Serif" w:hAnsi="PT Astra Serif"/>
          <w:spacing w:val="-4"/>
          <w:sz w:val="28"/>
          <w:szCs w:val="28"/>
        </w:rPr>
        <w:t> </w:t>
      </w:r>
      <w:r w:rsidR="005A0823" w:rsidRPr="003E5117">
        <w:rPr>
          <w:rFonts w:ascii="PT Astra Serif" w:hAnsi="PT Astra Serif"/>
          <w:spacing w:val="-4"/>
          <w:sz w:val="28"/>
          <w:szCs w:val="28"/>
        </w:rPr>
        <w:t>1)</w:t>
      </w:r>
      <w:r w:rsidR="002F7BD6" w:rsidRPr="003E5117">
        <w:rPr>
          <w:rFonts w:ascii="PT Astra Serif" w:hAnsi="PT Astra Serif"/>
          <w:spacing w:val="-4"/>
          <w:sz w:val="28"/>
          <w:szCs w:val="28"/>
        </w:rPr>
        <w:t>.</w:t>
      </w:r>
    </w:p>
    <w:p w:rsidR="006E5FE1" w:rsidRPr="003E5117" w:rsidRDefault="00B70571" w:rsidP="003E5117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2</w:t>
      </w:r>
      <w:r w:rsidR="009A6DC8" w:rsidRPr="001E7ACC">
        <w:rPr>
          <w:rFonts w:ascii="PT Astra Serif" w:hAnsi="PT Astra Serif"/>
          <w:sz w:val="28"/>
          <w:szCs w:val="28"/>
        </w:rPr>
        <w:t>. </w:t>
      </w:r>
      <w:r w:rsidR="006E5FE1" w:rsidRPr="001E7ACC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</w:t>
      </w:r>
      <w:r w:rsidR="005A0823" w:rsidRPr="001E7ACC">
        <w:rPr>
          <w:rFonts w:ascii="PT Astra Serif" w:hAnsi="PT Astra Serif"/>
          <w:sz w:val="28"/>
          <w:szCs w:val="28"/>
        </w:rPr>
        <w:t xml:space="preserve"> </w:t>
      </w:r>
      <w:r w:rsidR="006E5FE1" w:rsidRPr="001E7ACC">
        <w:rPr>
          <w:rFonts w:ascii="PT Astra Serif" w:hAnsi="PT Astra Serif"/>
          <w:sz w:val="28"/>
          <w:szCs w:val="28"/>
        </w:rPr>
        <w:t>муниципального образования Щекинский район «</w:t>
      </w:r>
      <w:r w:rsidR="005A0823" w:rsidRPr="001E7ACC">
        <w:rPr>
          <w:rFonts w:ascii="PT Astra Serif" w:hAnsi="PT Astra Serif"/>
          <w:sz w:val="28"/>
          <w:szCs w:val="28"/>
        </w:rPr>
        <w:t xml:space="preserve">Укрепление общественного </w:t>
      </w:r>
      <w:r w:rsidR="005A0823" w:rsidRPr="003E5117">
        <w:rPr>
          <w:rFonts w:ascii="PT Astra Serif" w:hAnsi="PT Astra Serif"/>
          <w:spacing w:val="-4"/>
          <w:sz w:val="28"/>
          <w:szCs w:val="28"/>
        </w:rPr>
        <w:t xml:space="preserve">здоровья в муниципальном образовании </w:t>
      </w:r>
      <w:proofErr w:type="spellStart"/>
      <w:r w:rsidR="005A0823" w:rsidRPr="003E5117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5A0823" w:rsidRPr="003E5117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6E5FE1" w:rsidRPr="003E5117">
        <w:rPr>
          <w:rFonts w:ascii="PT Astra Serif" w:hAnsi="PT Astra Serif"/>
          <w:spacing w:val="-4"/>
          <w:sz w:val="28"/>
          <w:szCs w:val="28"/>
        </w:rPr>
        <w:t>»</w:t>
      </w:r>
      <w:r w:rsidR="005A0823" w:rsidRPr="003E51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5FE1" w:rsidRPr="003E5117">
        <w:rPr>
          <w:rFonts w:ascii="PT Astra Serif" w:hAnsi="PT Astra Serif"/>
          <w:spacing w:val="-4"/>
          <w:sz w:val="28"/>
          <w:szCs w:val="28"/>
        </w:rPr>
        <w:t xml:space="preserve">(приложение </w:t>
      </w:r>
      <w:r w:rsidRPr="003E5117">
        <w:rPr>
          <w:rFonts w:ascii="PT Astra Serif" w:hAnsi="PT Astra Serif"/>
          <w:spacing w:val="-4"/>
          <w:sz w:val="28"/>
          <w:szCs w:val="28"/>
        </w:rPr>
        <w:t>№</w:t>
      </w:r>
      <w:r w:rsidR="003E5117">
        <w:rPr>
          <w:rFonts w:ascii="PT Astra Serif" w:hAnsi="PT Astra Serif"/>
          <w:spacing w:val="-4"/>
          <w:sz w:val="28"/>
          <w:szCs w:val="28"/>
        </w:rPr>
        <w:t> </w:t>
      </w:r>
      <w:r w:rsidR="00066305" w:rsidRPr="003E5117">
        <w:rPr>
          <w:rFonts w:ascii="PT Astra Serif" w:hAnsi="PT Astra Serif"/>
          <w:spacing w:val="-4"/>
          <w:sz w:val="28"/>
          <w:szCs w:val="28"/>
        </w:rPr>
        <w:t>2</w:t>
      </w:r>
      <w:r w:rsidR="006E5FE1" w:rsidRPr="003E5117">
        <w:rPr>
          <w:rFonts w:ascii="PT Astra Serif" w:hAnsi="PT Astra Serif"/>
          <w:spacing w:val="-4"/>
          <w:sz w:val="28"/>
          <w:szCs w:val="28"/>
        </w:rPr>
        <w:t>).</w:t>
      </w:r>
    </w:p>
    <w:p w:rsidR="00AF2A58" w:rsidRPr="001E7ACC" w:rsidRDefault="00B70571" w:rsidP="003E511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E7ACC">
        <w:rPr>
          <w:rFonts w:ascii="PT Astra Serif" w:hAnsi="PT Astra Serif"/>
          <w:sz w:val="28"/>
          <w:szCs w:val="28"/>
        </w:rPr>
        <w:t>3</w:t>
      </w:r>
      <w:r w:rsidR="00BA0A86" w:rsidRPr="001E7ACC">
        <w:rPr>
          <w:rFonts w:ascii="PT Astra Serif" w:hAnsi="PT Astra Serif"/>
          <w:sz w:val="28"/>
          <w:szCs w:val="28"/>
        </w:rPr>
        <w:t>. </w:t>
      </w:r>
      <w:proofErr w:type="gramStart"/>
      <w:r w:rsidR="003E5117">
        <w:rPr>
          <w:rFonts w:ascii="PT Astra Serif" w:hAnsi="PT Astra Serif"/>
          <w:sz w:val="28"/>
          <w:szCs w:val="28"/>
          <w:lang w:eastAsia="ru-RU"/>
        </w:rPr>
        <w:t>П</w:t>
      </w:r>
      <w:r w:rsidR="00BA0A86" w:rsidRPr="001E7ACC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опубликования, разместив </w:t>
      </w:r>
      <w:r w:rsidR="003E5117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BA0A86" w:rsidRPr="001E7ACC">
        <w:rPr>
          <w:rFonts w:ascii="PT Astra Serif" w:hAnsi="PT Astra Serif"/>
          <w:sz w:val="28"/>
          <w:szCs w:val="28"/>
          <w:lang w:eastAsia="ru-RU"/>
        </w:rPr>
        <w:t>его полный текст в сетевом и</w:t>
      </w:r>
      <w:r w:rsidR="009A6DC8" w:rsidRPr="001E7ACC">
        <w:rPr>
          <w:rFonts w:ascii="PT Astra Serif" w:hAnsi="PT Astra Serif"/>
          <w:sz w:val="28"/>
          <w:szCs w:val="28"/>
          <w:lang w:eastAsia="ru-RU"/>
        </w:rPr>
        <w:t>здании «</w:t>
      </w:r>
      <w:proofErr w:type="spellStart"/>
      <w:r w:rsidR="009A6DC8" w:rsidRPr="001E7AC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9A6DC8" w:rsidRPr="001E7ACC">
        <w:rPr>
          <w:rFonts w:ascii="PT Astra Serif" w:hAnsi="PT Astra Serif"/>
          <w:sz w:val="28"/>
          <w:szCs w:val="28"/>
          <w:lang w:eastAsia="ru-RU"/>
        </w:rPr>
        <w:t xml:space="preserve"> муниципальный</w:t>
      </w:r>
      <w:r w:rsidR="00A37AEB" w:rsidRPr="001E7AC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5117"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r w:rsidR="00BA0A86" w:rsidRPr="001E7ACC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 w:rsidRPr="001E7AC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 w:rsidRPr="001E7ACC">
        <w:rPr>
          <w:rFonts w:ascii="PT Astra Serif" w:hAnsi="PT Astra Serif"/>
          <w:sz w:val="28"/>
          <w:szCs w:val="28"/>
          <w:lang w:eastAsia="ru-RU"/>
        </w:rPr>
        <w:lastRenderedPageBreak/>
        <w:t>Эл</w:t>
      </w:r>
      <w:r w:rsidR="00C5167C" w:rsidRPr="001E7ACC">
        <w:rPr>
          <w:rFonts w:ascii="PT Astra Serif" w:hAnsi="PT Astra Serif"/>
          <w:sz w:val="28"/>
          <w:szCs w:val="28"/>
          <w:lang w:eastAsia="ru-RU"/>
        </w:rPr>
        <w:t> </w:t>
      </w:r>
      <w:r w:rsidR="00BA0A86" w:rsidRPr="001E7ACC">
        <w:rPr>
          <w:rFonts w:ascii="PT Astra Serif" w:hAnsi="PT Astra Serif"/>
          <w:sz w:val="28"/>
          <w:szCs w:val="28"/>
          <w:lang w:eastAsia="ru-RU"/>
        </w:rPr>
        <w:t>№ ФС</w:t>
      </w:r>
      <w:r w:rsidR="00C5167C" w:rsidRPr="001E7ACC">
        <w:rPr>
          <w:rFonts w:ascii="PT Astra Serif" w:hAnsi="PT Astra Serif"/>
          <w:sz w:val="28"/>
          <w:szCs w:val="28"/>
          <w:lang w:eastAsia="ru-RU"/>
        </w:rPr>
        <w:t> </w:t>
      </w:r>
      <w:r w:rsidR="00BA0A86" w:rsidRPr="001E7ACC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Pr="001E7ACC" w:rsidRDefault="00B70571" w:rsidP="003E5117">
      <w:pPr>
        <w:pStyle w:val="aff4"/>
        <w:shd w:val="clear" w:color="auto" w:fill="FFFFFF"/>
        <w:autoSpaceDE w:val="0"/>
        <w:autoSpaceDN w:val="0"/>
        <w:adjustRightInd w:val="0"/>
        <w:spacing w:line="39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4</w:t>
      </w:r>
      <w:r w:rsidR="00BA0A86" w:rsidRPr="001E7ACC">
        <w:rPr>
          <w:rFonts w:ascii="PT Astra Serif" w:hAnsi="PT Astra Serif"/>
          <w:sz w:val="28"/>
          <w:szCs w:val="28"/>
        </w:rPr>
        <w:t>. </w:t>
      </w:r>
      <w:r w:rsidR="003E5117">
        <w:rPr>
          <w:rFonts w:ascii="PT Astra Serif" w:hAnsi="PT Astra Serif"/>
          <w:sz w:val="28"/>
          <w:szCs w:val="28"/>
        </w:rPr>
        <w:t>П</w:t>
      </w:r>
      <w:r w:rsidR="00BA0A86" w:rsidRPr="001E7ACC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5043B8">
        <w:trPr>
          <w:trHeight w:val="229"/>
        </w:trPr>
        <w:tc>
          <w:tcPr>
            <w:tcW w:w="2178" w:type="pct"/>
          </w:tcPr>
          <w:p w:rsidR="00B70571" w:rsidRPr="000D05A0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2F6B9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2F6B9F" w:rsidRPr="002F6B9F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2F6B9F">
              <w:rPr>
                <w:rFonts w:ascii="PT Astra Serif" w:hAnsi="PT Astra Serif"/>
                <w:sz w:val="28"/>
                <w:szCs w:val="28"/>
                <w:lang w:eastAsia="ru-RU"/>
              </w:rPr>
              <w:t>10 – 1600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2F6B9F" w:rsidP="003E511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2F6B9F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1600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F654AC" w:rsidRPr="00F654AC" w:rsidRDefault="00BA0A86" w:rsidP="00F654A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F654AC" w:rsidRPr="00F654AC">
        <w:rPr>
          <w:rFonts w:ascii="PT Astra Serif" w:hAnsi="PT Astra Serif"/>
          <w:b/>
          <w:sz w:val="28"/>
          <w:szCs w:val="28"/>
        </w:rPr>
        <w:t>Укрепление общественного здоровья</w:t>
      </w:r>
    </w:p>
    <w:p w:rsidR="004363A2" w:rsidRDefault="00F654AC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F654AC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 w:rsidR="00BA0A86">
        <w:rPr>
          <w:rFonts w:ascii="PT Astra Serif" w:hAnsi="PT Astra Serif"/>
          <w:b/>
          <w:sz w:val="28"/>
          <w:szCs w:val="28"/>
        </w:rPr>
        <w:t>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AC" w:rsidRDefault="00F654A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AC" w:rsidRPr="001E7ACC" w:rsidRDefault="005C2FEF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1E7ACC"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 w:rsidRPr="001E7ACC">
        <w:rPr>
          <w:rFonts w:ascii="PT Astra Serif" w:hAnsi="PT Astra Serif"/>
          <w:b/>
          <w:sz w:val="28"/>
          <w:szCs w:val="28"/>
        </w:rPr>
        <w:t> </w:t>
      </w:r>
      <w:r w:rsidR="00D00FEF" w:rsidRPr="001E7ACC">
        <w:rPr>
          <w:rFonts w:ascii="PT Astra Serif" w:hAnsi="PT Astra Serif"/>
          <w:b/>
          <w:sz w:val="28"/>
          <w:szCs w:val="28"/>
        </w:rPr>
        <w:t xml:space="preserve">Оценка текущего состояния </w:t>
      </w:r>
      <w:r w:rsidR="00F654AC" w:rsidRPr="001E7ACC">
        <w:rPr>
          <w:rFonts w:ascii="PT Astra Serif" w:hAnsi="PT Astra Serif"/>
          <w:b/>
          <w:sz w:val="28"/>
          <w:szCs w:val="28"/>
        </w:rPr>
        <w:t>общественного здоровья</w:t>
      </w:r>
    </w:p>
    <w:p w:rsidR="00AF2A58" w:rsidRPr="001E7ACC" w:rsidRDefault="00F654AC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1E7ACC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B04C2B" w:rsidRPr="001E7ACC" w:rsidRDefault="00B04C2B" w:rsidP="00B04C2B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1758C3" w:rsidRPr="001E7ACC" w:rsidRDefault="00B04C2B" w:rsidP="001758C3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1E7AC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Муниципальная программа направлена на </w:t>
      </w:r>
      <w:r w:rsidR="001758C3" w:rsidRPr="001E7ACC">
        <w:rPr>
          <w:rFonts w:ascii="PT Astra Serif" w:hAnsi="PT Astra Serif" w:cs="Arial"/>
          <w:sz w:val="28"/>
          <w:szCs w:val="28"/>
          <w:shd w:val="clear" w:color="auto" w:fill="FFFFFF"/>
        </w:rPr>
        <w:t>укрепление общественного здоровья в муниципальном образовании Щекинский район</w:t>
      </w:r>
      <w:r w:rsidRPr="001E7AC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. </w:t>
      </w:r>
    </w:p>
    <w:p w:rsidR="001758C3" w:rsidRPr="001E7ACC" w:rsidRDefault="001758C3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М</w:t>
      </w:r>
      <w:r w:rsidR="00B04C2B" w:rsidRPr="001E7ACC">
        <w:rPr>
          <w:rFonts w:ascii="PT Astra Serif" w:hAnsi="PT Astra Serif"/>
          <w:sz w:val="28"/>
          <w:szCs w:val="28"/>
        </w:rPr>
        <w:t>униципальная программа муниципального образования Щекинский район «</w:t>
      </w:r>
      <w:r w:rsidRPr="001E7ACC">
        <w:rPr>
          <w:rFonts w:ascii="PT Astra Serif" w:hAnsi="PT Astra Serif"/>
          <w:sz w:val="28"/>
          <w:szCs w:val="28"/>
        </w:rPr>
        <w:t>Укрепление общественного здоровья в муниципальном образовании Щекинский район</w:t>
      </w:r>
      <w:r w:rsidR="00B04C2B" w:rsidRPr="001E7ACC">
        <w:rPr>
          <w:rFonts w:ascii="PT Astra Serif" w:hAnsi="PT Astra Serif"/>
          <w:sz w:val="28"/>
          <w:szCs w:val="28"/>
        </w:rPr>
        <w:t xml:space="preserve">» включает в себя </w:t>
      </w:r>
      <w:r w:rsidRPr="001E7ACC">
        <w:rPr>
          <w:rFonts w:ascii="PT Astra Serif" w:hAnsi="PT Astra Serif"/>
          <w:sz w:val="28"/>
          <w:szCs w:val="28"/>
        </w:rPr>
        <w:t>один комплекс процессных мероприятий:</w:t>
      </w:r>
    </w:p>
    <w:p w:rsidR="00B04C2B" w:rsidRPr="001E7ACC" w:rsidRDefault="001758C3" w:rsidP="001758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«Создание условий для  укрепления общественного здоровья в муниципальном образовании Щекинский район»</w:t>
      </w:r>
      <w:r w:rsidR="0008522B" w:rsidRPr="001E7ACC">
        <w:rPr>
          <w:rFonts w:ascii="PT Astra Serif" w:hAnsi="PT Astra Serif"/>
          <w:sz w:val="28"/>
          <w:szCs w:val="28"/>
        </w:rPr>
        <w:t>.</w:t>
      </w:r>
    </w:p>
    <w:p w:rsidR="00B04C2B" w:rsidRPr="001E7ACC" w:rsidRDefault="00B04C2B" w:rsidP="00B04C2B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F654AC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Общая характеристика муниципального образования</w:t>
      </w:r>
    </w:p>
    <w:p w:rsidR="00F654AC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Щекинский район» по состоянию на 2025 год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54AC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Географическая характеристика</w:t>
      </w:r>
    </w:p>
    <w:p w:rsidR="003E5117" w:rsidRPr="001E7ACC" w:rsidRDefault="003E5117" w:rsidP="00F654AC">
      <w:pPr>
        <w:suppressAutoHyphens w:val="0"/>
        <w:ind w:firstLine="709"/>
        <w:jc w:val="center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Щекинский район — административно-территориальная единица (район) и муниципальное образование (муниципальный район) в Тульской области России, образован 1 июля 1924 года. Административный центр — город Щёкино.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1E7ACC">
        <w:rPr>
          <w:rFonts w:ascii="PT Astra Serif" w:hAnsi="PT Astra Serif"/>
          <w:sz w:val="28"/>
          <w:szCs w:val="28"/>
          <w:shd w:val="clear" w:color="auto" w:fill="FFFFFF"/>
        </w:rPr>
        <w:t>Расположен</w:t>
      </w:r>
      <w:proofErr w:type="gramEnd"/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в центральной части Тульской области. Занимает площадь 1393 км² (или 5 % территории области). Щекинский район является крупным промышленным районом Тульской области.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Щекинский район расположен в центрально-европейской части России в зоне умеренно континентального климата, который характеризуется продолжительной холодной многоснежной зимой и тёплым летом.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В районе имеются месторождения бурого угля, железных руд, известняка, песка, соли, глины, обнаружены рудопроявления циркония и стронция. Значительная часть Щекинского района лежит над мощным солёным пластом морского происхождения. Территория распространения </w:t>
      </w:r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соли находится к северу от линий г. Алексин — </w:t>
      </w:r>
      <w:proofErr w:type="gramStart"/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>с</w:t>
      </w:r>
      <w:proofErr w:type="gramEnd"/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. </w:t>
      </w:r>
      <w:proofErr w:type="gramStart"/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Крапивна</w:t>
      </w:r>
      <w:proofErr w:type="gramEnd"/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— с. </w:t>
      </w:r>
      <w:proofErr w:type="spellStart"/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Лазарево</w:t>
      </w:r>
      <w:proofErr w:type="spellEnd"/>
      <w:r w:rsidRPr="003E5117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—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г.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Богородицк. Огнеупорные глины обнаружены в районе в 29 местах. По огнеупорным свойствам они не уступают лучшим глинам мира.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В муниципальный район, в рамках организации местного самоуправления, входят 8 муниципальных образований, в том числе 3 городских и 5 сельских поселений.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Городские поселения: город Советск, город Щекино, рабочий посёлок Первомайский.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Сельские поселения: муниципальное образование Крапивенское, муниципальное образование Лазаревское, муниципальное образование Ломинцевское, муниципальное образование Огарёвское, муниципальное образование Яснополянское.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В Щекинский район входит 251 населённый пункт, в том числе 3 </w:t>
      </w:r>
      <w:proofErr w:type="gramStart"/>
      <w:r w:rsidRPr="001E7ACC">
        <w:rPr>
          <w:rFonts w:ascii="PT Astra Serif" w:hAnsi="PT Astra Serif"/>
          <w:sz w:val="28"/>
          <w:szCs w:val="28"/>
          <w:shd w:val="clear" w:color="auto" w:fill="FFFFFF"/>
        </w:rPr>
        <w:t>городских</w:t>
      </w:r>
      <w:proofErr w:type="gramEnd"/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и 248 сельских.</w:t>
      </w: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lastRenderedPageBreak/>
        <w:t>Демографическая характеристика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Численность населения по состоянию на 1 января 2024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г – 101699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человек, в </w:t>
      </w:r>
      <w:proofErr w:type="spellStart"/>
      <w:r w:rsidRPr="001E7ACC">
        <w:rPr>
          <w:rFonts w:ascii="PT Astra Serif" w:hAnsi="PT Astra Serif"/>
          <w:sz w:val="28"/>
          <w:szCs w:val="28"/>
          <w:shd w:val="clear" w:color="auto" w:fill="FFFFFF"/>
        </w:rPr>
        <w:t>т.ч</w:t>
      </w:r>
      <w:proofErr w:type="spellEnd"/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. городское – 70189 человек, сельское – 31510 человек.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Половозрастной состав населения по состоянию на 1 января 2024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г.: всего население – 101699 человек, мужчины – 45686 человек, женщины - 56013 человек.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Население моложе трудоспособного возраста – 15137 человек, мужчины – 7665 человек, женщины – 7472 человек.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Население трудоспособного возраста – 58056 человек, мужчины – 29927 человек, женщины – 28129 человек.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Население старше трудоспособного возраста – 28506 человек, мужчины – 8094 человек, женщины – 20412 человек.</w:t>
      </w:r>
    </w:p>
    <w:p w:rsidR="00B04C2B" w:rsidRPr="001E7ACC" w:rsidRDefault="00B04C2B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Экономическая характеристика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 протяжении последних пяти лет Щекинский район остается одним из крупных муниципалитетов Тульской области.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Одним из основных показателей улучшения социально-экономического положения является развитие производства в муниципалитете. В нашем районе центральные позиции в экономике занимают промышленная и аграрная отрасли. Приоритетными направлениями остаются химическая, целлюлозно-бумажная промышленность, сельское хозяйство и строительная индустрия.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Промышленная отрасль представлена такими крупными предприятиями как «Щекиноазот», филиал ООО «ЭВОКОМ» в г. Советск, филиал «Газэнергосервис» - завод «РТО», «Щекинская городская электросеть», филиал «Щекиномежрайгаз», группы компаний «ТехноСтиль», «Ди</w:t>
      </w:r>
      <w:proofErr w:type="gramStart"/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Ф</w:t>
      </w:r>
      <w:proofErr w:type="gramEnd"/>
      <w:r w:rsidRPr="001E7ACC">
        <w:rPr>
          <w:rFonts w:ascii="PT Astra Serif" w:hAnsi="PT Astra Serif"/>
          <w:sz w:val="28"/>
          <w:szCs w:val="28"/>
          <w:shd w:val="clear" w:color="auto" w:fill="FFFFFF"/>
        </w:rPr>
        <w:t>ерро» и другие, всего около 30 производств. В промышленном секторе занято 23,4% от общего количества экономически активного населения района.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Не менее значимым для экономики района остается агропромышленный комплекс. В сельском хозяйстве работает 20 сельскохозяйственных организаций, более 30 крестьянских (фермерских) хозяйств.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По состоянию на 01.09.2025 на учете в поисках подходящей работы зарегистрировано 126 человек, это на 34 человека меньше, чем на 01.09.2024. Из них официально признаны безработными 55 человек, что на 1 человека больше, чем в аналогичном периоде прошлого года.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Уровень официально регистрируемой безработицы составил 0,10% численности рабочей силы (56050 человек), что однозначно аналогичному показателю прошлого года.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Потребность работодателей в работниках, заявленная в органы службы занятости, составляет 5715 единиц, что на 1173 вакансии, или 17,0%, меньше, чем в аналогичном периоде прошлого года.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Коэффициент напряженности на рынке труда сохранился на уровне 0,02 единицы.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 территории муниципального образования Щекинский район отсутствует организованная форма торговли как рынок. На постоянной основе функционируют две ярмарки: в г. Щекино и г. Советск. Вместе с тем на территории Щекинского района осуществляют деятельность торговые ряды без статуса ярмарки и разовые ярмарки.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Действующими схемами размещения нестационарных торговых объектов предусмотрено 89 мест для размещения нестационарных торговых объектов, реализующих овощи  и фрукты, из которых круглогодичных – 33, сезонных – 56.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Общее количество точек продажи табачных изделий, в том числе в стационарных и нестационарных объектах – 138, из них специализирующихся на продаже табака и электронных сигарет - 10.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Общее количество объектов торговли и общественного питания с лицензией на розничную продажу алкогольной продукции – 160, их них специализирующихся на продаже алкоголя – 27.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B04C2B" w:rsidRPr="003E5117" w:rsidRDefault="00B04C2B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Заболеваемость</w:t>
      </w: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(по состоянию </w:t>
      </w:r>
      <w:proofErr w:type="gramStart"/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на конец</w:t>
      </w:r>
      <w:proofErr w:type="gramEnd"/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2024</w:t>
      </w:r>
      <w:r w:rsid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г.)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Динамика общей заболеваемости – 1413,7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Структура общей заболеваемости: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1 место – болезни органов дыхания – 402,4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2 место - болезни системы кровообращения – 346,5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3 место – новообразования – 275,3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Динамика первичной заболеваемости - 593,8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Структура первичной заболеваемости: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1 место – болезни органов дыхания - 276,1на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2 место – болезни системы пищеварения – 54,5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3 место – болезни системы кровообращения – 30,78 на 1000 человек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B04C2B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Смертность насел</w:t>
      </w:r>
      <w:r w:rsidR="00B04C2B"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ения муниципального образования</w:t>
      </w: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(по состоянию </w:t>
      </w:r>
      <w:proofErr w:type="gramStart"/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на конец</w:t>
      </w:r>
      <w:proofErr w:type="gramEnd"/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2024</w:t>
      </w:r>
      <w:r w:rsid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г.)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Общая смертность – 1615,1 на 100 000 человек населения/ или 16,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15 на 1000 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 xml:space="preserve">человек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Структура общей смертности: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1 место – болезни системы кровообращения – 693,2 на 100 000 человек населения/ или 6,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9 на 1000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2 место – новообразования – 237,0 на 100 000 человек населения/ или 2,4 на 1000 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 xml:space="preserve">человек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3 место – болезни системы пищеварения – 113,1 на 100 000 человек населения или 1,1 на 1000 населения.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54AC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Распространенность факторов риска неинфекционных заболеваний</w:t>
      </w:r>
    </w:p>
    <w:p w:rsidR="00B04C2B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(на 1000 взрослого населе</w:t>
      </w:r>
      <w:r w:rsidR="00B04C2B"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ния, прошедших диспансеризацию,</w:t>
      </w:r>
    </w:p>
    <w:p w:rsidR="00F654AC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по состоянию </w:t>
      </w:r>
      <w:proofErr w:type="gramStart"/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на конец</w:t>
      </w:r>
      <w:proofErr w:type="gramEnd"/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2024г.)</w:t>
      </w:r>
    </w:p>
    <w:p w:rsidR="003E5117" w:rsidRDefault="003E5117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Гипергликемия – 25,6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Избыточная масса тела – 107,2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Курение табака – 96,2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Низкая физическая активность – 109,75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Нерациональное питание – 30,6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Гиперхолестеринемия – 30,6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Ожирение – 45,35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Характеристика физкультурно-оздоровительной работы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Щекинском районе хорошо развита спортивная инфраструктура, на территории муниципального образования расположен 161 спортивный объект, а именно: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138 спортивных сооружений (1 стадион с трибунами, 55 плоскостных спортивных сооружений (в т.ч. 23 футбольных поля), 61 спортивный зал, 1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крытый спортивный объект с искусственным льдом, 2 плавательных бассейна, 1 лыжная база, 2 сооружения для стрелковых видов спорта, 15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других спортивных сооружений);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23 объекта городской и рекреационной инфраструктуры, приспособленные для занятий физической культуры и спортом (9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универсальных игровых площадок, 7 площадок с тренажерами, 7 сезонных катков).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2024 году в рамках федерального проекта «Бизнес-спринт (Я</w:t>
      </w:r>
      <w:r w:rsidR="003E5117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выбираю спорт) в г. Советск был установлен модульный спортивный зал.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спортивном зале для жителей всех возрастов и категорий доступны занятия по следующим видам спорта: футбол, баскетбол, волейбол, общая физическая спортивная подготовка.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2025 году в п. Майский в рамках вышеуказанного проекта будет установлена многофункциональная спортивная площадка («умная» площадка).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После ее установки всем жителям поселка будут доступны занятия по футболу и баскетболу.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Организация отдыха, оздоровления детей в каникулярное время осуществляется в форме: </w:t>
      </w:r>
    </w:p>
    <w:p w:rsidR="00F654AC" w:rsidRPr="001E7ACC" w:rsidRDefault="00FB17E9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а)</w:t>
      </w:r>
      <w:r w:rsidR="00F654AC"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выделения путевки в санаторный оздоровительный лагерь; </w:t>
      </w:r>
    </w:p>
    <w:p w:rsidR="00F654AC" w:rsidRPr="001E7ACC" w:rsidRDefault="00FB17E9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б)</w:t>
      </w:r>
      <w:r w:rsidR="00F654AC"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выделения путевки в загородный оздоровительный лагерь;</w:t>
      </w:r>
    </w:p>
    <w:p w:rsidR="00F654AC" w:rsidRPr="001E7ACC" w:rsidRDefault="00FB17E9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в)</w:t>
      </w:r>
      <w:r w:rsidR="00ED6F63" w:rsidRPr="001E7AC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F654AC" w:rsidRPr="001E7ACC">
        <w:rPr>
          <w:rFonts w:ascii="PT Astra Serif" w:hAnsi="PT Astra Serif"/>
          <w:sz w:val="28"/>
          <w:szCs w:val="28"/>
          <w:shd w:val="clear" w:color="auto" w:fill="FFFFFF"/>
        </w:rPr>
        <w:t>выплаты единовременной денежной компенсации для оплаты частичной стоимости путевки, самостоятельно приобретенной законными представителями детей в детский оздоровительный лагерь, работающий в каникулярное время, с длительностью смены не менее 21 дня, по заявлению, поданному до 1 марта 2025 года;</w:t>
      </w:r>
    </w:p>
    <w:p w:rsidR="00F654AC" w:rsidRPr="001E7ACC" w:rsidRDefault="00FB17E9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г)</w:t>
      </w:r>
      <w:r w:rsidR="00ED6F63" w:rsidRPr="001E7AC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F654AC" w:rsidRPr="001E7ACC">
        <w:rPr>
          <w:rFonts w:ascii="PT Astra Serif" w:hAnsi="PT Astra Serif"/>
          <w:sz w:val="28"/>
          <w:szCs w:val="28"/>
          <w:shd w:val="clear" w:color="auto" w:fill="FFFFFF"/>
        </w:rPr>
        <w:t>обеспечения пребывания в лагере с дневным пребыванием детей, открытом в установленном порядке;</w:t>
      </w:r>
    </w:p>
    <w:p w:rsidR="00F654AC" w:rsidRPr="001E7ACC" w:rsidRDefault="00ED6F63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FB17E9">
        <w:rPr>
          <w:rFonts w:ascii="PT Astra Serif" w:hAnsi="PT Astra Serif"/>
          <w:sz w:val="28"/>
          <w:szCs w:val="28"/>
          <w:shd w:val="clear" w:color="auto" w:fill="FFFFFF"/>
        </w:rPr>
        <w:t>д) </w:t>
      </w:r>
      <w:r w:rsidR="00F654AC" w:rsidRPr="001E7ACC">
        <w:rPr>
          <w:rFonts w:ascii="PT Astra Serif" w:hAnsi="PT Astra Serif"/>
          <w:sz w:val="28"/>
          <w:szCs w:val="28"/>
          <w:shd w:val="clear" w:color="auto" w:fill="FFFFFF"/>
        </w:rPr>
        <w:t>обеспечение пребывания в лагере труда и отдыха, открытом в установленном порядке и др.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течение летнего периода дети Щекинского района будут направлены на оздоровление в санатории Краснодарского края, а дети участников СВО отдохнут в санаториях Республики Беларусь.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2025 году на территории Щекинского района проживает 11083 ребенка в возрасте от 7 до 17 лет.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Плановый показатель оздоровленных детей – 6816, что составляет 61,5%.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рамках реализации региональной программы «Активное долголетие» в 2024 году в Щекинском районе проведено 184 мероприятия, количество клубных формирований (объединений), работающих на регулярной основе – 36, охват 576 человек.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городской  библиотеке проводят компьютерные курсы для пенсионеров. Так же библиотека сотрудничает с комплексным центром социального обслуживания. Были проведены  мероприятия: вечер-воспоминание «Песня остается с человеком», литературно-музыкальный вечер «Цыгане под небом России», литературно-поэтический час», литературно – музыкальный вечер «Слава казачья, ты вновь зазвучала», литературно-музыкальный вечер «Казачьему роду нет переводу», музыкальный час «Штраус – король вальса». Пенсионеры были активными участниками мероприятий проводимых в стенах библиотеки, а в летний период в сквере на ул. Лукашина: час  православной истории «Духовных книг божественная мудрость», час экономики «Мобильное мошенничество», обзор - беседа «Эликсир молодости», литературно-музыкальный час «Праздник мудрости, внимания, любви», познавательная программа «День мудрости».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2024 году библиотека организовала несколько выставок творческих работ пенсионеров: этюды Басмановой И.В. «Я как весна ращу творенья почку», пейзажи Горошко А.Я., вышитые картины Галактионовой Н.Р. «Иглой рисую красоту», концерт «Доброта объединяет», посвященный к 100-летию Всероссийского общества слепых.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Состав читателей старшего поколения - 21,7%.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Так же были проведены мероприятия по развитию традиционных семейных ценностей: «Советы мудры», конкурс детского рисунка «Моя милая бабушка», книжная выставка «Главный герой</w:t>
      </w:r>
      <w:r w:rsidR="00B04C2B"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–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многодетная семья». Организована работа семейного клуба «Лучик».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54AC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lastRenderedPageBreak/>
        <w:t>Организация информационно-коммуникационной деятельности</w:t>
      </w: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по профилактике неинфекционных заболеваний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Отделением профилактики ГУЗ «Щекинская районная больница» подготовлено 13 методических материалов, в том числе для медицинских работников – 11, для педагогов – 2.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Дано методических консультаций – 56. Проведено социологических исследований с целью изучения поведенческих факторов риска – 13, опрошено 1176 чел, с целью изучения информированности населения по вопросам профилактики неинфекционной заболеваемости – 66 исследований, опрошены 2362 человека.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рамках работы со СМИ по профилактике неинфекционных и социально значимых заболеваний и пропаганде ЗОЖ в территории проведены 7 «круглых столов» по профилактике заболеваний в различных группах населения, 3 тематических вечера, 59 лекций на различную тематику. В районе работает телефон доверия, по которому в 2024 году зарегистрировано 68 обращений.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B04C2B" w:rsidRPr="003E5117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Общая характеристи</w:t>
      </w:r>
      <w:r w:rsidR="00B04C2B"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ка сети медицинских организаций</w:t>
      </w:r>
    </w:p>
    <w:p w:rsidR="00F654AC" w:rsidRDefault="00F654AC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3E5117">
        <w:rPr>
          <w:rFonts w:ascii="PT Astra Serif" w:hAnsi="PT Astra Serif"/>
          <w:b/>
          <w:sz w:val="28"/>
          <w:szCs w:val="28"/>
          <w:shd w:val="clear" w:color="auto" w:fill="FFFFFF"/>
        </w:rPr>
        <w:t>на территории муниципального образования</w:t>
      </w:r>
    </w:p>
    <w:p w:rsidR="003E5117" w:rsidRPr="003E5117" w:rsidRDefault="003E5117" w:rsidP="003E5117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Структура ГУЗ «Щекинская районная больница»: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Головное учреждение со стационаром на 107коек, поликлиникой на 450 посещений, женской консультацией на 65 посещений, 6 фельдшерскими пунктами;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Филиал №1 – стационар на 90 коек, поликлиника на 300 посещений;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Филиал №2 – стационар на 70 коек, 2 поликлиники на 450 посещений,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Филиал №3 – стационар на 80 коек, поликлиника на 150 посещений, 2</w:t>
      </w:r>
      <w:r w:rsidR="004A7C55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отделения ВОП на 75 посещений;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Филиал №4 – стационар на 45 коек, поликлиника на 150 посещений, 2</w:t>
      </w:r>
      <w:r w:rsidR="004A7C55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амбулатории на 170 посещений, 4 фельдшерских пункта;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Филиал №5 – амбулатория на 75 посещений, 5 фельдшерских пункта;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Филиал №6 – 2 амбулатории на 65 посещений, 6 фельдшерских пункта.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Итого – 392 койки круглосуточного стационара, амбулаторно-поликлиническая служба мощностью 1950 посещений, 21 фельдшерский пункт.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В районе работают 3 отделения и 2 кабинета медицинской профилактики, 1 кабинет здорового ребенка, штатами укомплектованы. За 2024г проведены профилактические осмотры детей 0-14 лет – 12289 чел, </w:t>
      </w:r>
      <w:r w:rsidR="004A7C55">
        <w:rPr>
          <w:rFonts w:ascii="PT Astra Serif" w:hAnsi="PT Astra Serif"/>
          <w:sz w:val="28"/>
          <w:szCs w:val="28"/>
          <w:shd w:val="clear" w:color="auto" w:fill="FFFFFF"/>
        </w:rPr>
        <w:t xml:space="preserve">            </w:t>
      </w:r>
      <w:r w:rsidRPr="001E7ACC">
        <w:rPr>
          <w:rFonts w:ascii="PT Astra Serif" w:hAnsi="PT Astra Serif"/>
          <w:sz w:val="28"/>
          <w:szCs w:val="28"/>
          <w:shd w:val="clear" w:color="auto" w:fill="FFFFFF"/>
        </w:rPr>
        <w:t>15-17 лет – 2722 чел,  взрослых - 47225 чел. Из числа осмотренных детей определены группы здоровья: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1 группа – 35%,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2 группа – 53%,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3 группа – 10%,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4 группа – 0,2%,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5 группа – 2,8%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При проведении профилактических осмотров  и диспансеризации у взрослых выявлены 40967 заболеваний, в т.ч. впервые – 5566. Распределение по группам здоровья выглядит так: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1 группа – 25%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2 группа – 4%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3 группа – 71%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При проведении профилактических осмотров с целью сохранения репродуктивного здоровья в возрасте 15-17 лет осмотрено 2722 чел, выявлена патология </w:t>
      </w:r>
      <w:proofErr w:type="gramStart"/>
      <w:r w:rsidRPr="001E7ACC">
        <w:rPr>
          <w:rFonts w:ascii="PT Astra Serif" w:hAnsi="PT Astra Serif"/>
          <w:sz w:val="28"/>
          <w:szCs w:val="28"/>
          <w:shd w:val="clear" w:color="auto" w:fill="FFFFFF"/>
        </w:rPr>
        <w:t>у</w:t>
      </w:r>
      <w:proofErr w:type="gramEnd"/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менее 1%,  </w:t>
      </w:r>
      <w:proofErr w:type="gramStart"/>
      <w:r w:rsidRPr="001E7ACC">
        <w:rPr>
          <w:rFonts w:ascii="PT Astra Serif" w:hAnsi="PT Astra Serif"/>
          <w:sz w:val="28"/>
          <w:szCs w:val="28"/>
          <w:shd w:val="clear" w:color="auto" w:fill="FFFFFF"/>
        </w:rPr>
        <w:t>в</w:t>
      </w:r>
      <w:proofErr w:type="gramEnd"/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 возрасте 18-49 лет осмотрены   9213 чел, патология выявлена у 3,5%.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 xml:space="preserve">В Школах здоровья проведены 409 занятий, обучены 2844 человека. 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B04C2B" w:rsidRPr="004A7C55" w:rsidRDefault="00B04C2B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4A7C55">
        <w:rPr>
          <w:rFonts w:ascii="PT Astra Serif" w:hAnsi="PT Astra Serif"/>
          <w:b/>
          <w:sz w:val="28"/>
          <w:szCs w:val="28"/>
          <w:shd w:val="clear" w:color="auto" w:fill="FFFFFF"/>
        </w:rPr>
        <w:t>Перечень муниципальных программ</w:t>
      </w:r>
    </w:p>
    <w:p w:rsidR="00F654AC" w:rsidRDefault="00F654AC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4A7C55">
        <w:rPr>
          <w:rFonts w:ascii="PT Astra Serif" w:hAnsi="PT Astra Serif"/>
          <w:b/>
          <w:sz w:val="28"/>
          <w:szCs w:val="28"/>
          <w:shd w:val="clear" w:color="auto" w:fill="FFFFFF"/>
        </w:rPr>
        <w:t>по социальной работе с населением</w:t>
      </w:r>
    </w:p>
    <w:p w:rsidR="004A7C55" w:rsidRPr="004A7C55" w:rsidRDefault="004A7C55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В муниципальном образовании Щёкинский район реализуются следующие муниципальные программы: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«Развитие культуры в муниципальном образовании Щекинский район»;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«Развитие физической культуры и спорта в муниципальном образовании Щекинский район»;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«Реализация молодежной политики в муниципальном образовании Щекинский район»;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«Доступная среда»;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«Социальная поддержка населения в муниципальном образовании Щекинский район»;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район»;</w:t>
      </w:r>
    </w:p>
    <w:p w:rsidR="00F654AC" w:rsidRPr="001E7ACC" w:rsidRDefault="00F654AC" w:rsidP="00F654A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E7ACC">
        <w:rPr>
          <w:rFonts w:ascii="PT Astra Serif" w:hAnsi="PT Astra Serif"/>
          <w:sz w:val="28"/>
          <w:szCs w:val="28"/>
          <w:shd w:val="clear" w:color="auto" w:fill="FFFFFF"/>
        </w:rPr>
        <w:t>«Информирование населения о деятельности органов местного самоуправления Щекинского района».</w:t>
      </w:r>
    </w:p>
    <w:p w:rsidR="00F654AC" w:rsidRPr="001E7ACC" w:rsidRDefault="00F654AC" w:rsidP="008E66C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4A7C55" w:rsidRDefault="006324A0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4A7C55">
        <w:rPr>
          <w:rFonts w:ascii="PT Astra Serif" w:hAnsi="PT Astra Serif"/>
          <w:b/>
          <w:sz w:val="28"/>
          <w:szCs w:val="28"/>
          <w:shd w:val="clear" w:color="auto" w:fill="FFFFFF"/>
        </w:rPr>
        <w:t>2. </w:t>
      </w:r>
      <w:r w:rsidR="00AF515C" w:rsidRPr="004A7C5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Описание приоритетов и целей политики </w:t>
      </w:r>
    </w:p>
    <w:p w:rsidR="00A1720F" w:rsidRPr="004A7C55" w:rsidRDefault="00AF515C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4A7C55">
        <w:rPr>
          <w:rFonts w:ascii="PT Astra Serif" w:hAnsi="PT Astra Serif"/>
          <w:b/>
          <w:sz w:val="28"/>
          <w:szCs w:val="28"/>
          <w:shd w:val="clear" w:color="auto" w:fill="FFFFFF"/>
        </w:rPr>
        <w:t>в сфере реализации муниципальной программы</w:t>
      </w:r>
    </w:p>
    <w:p w:rsidR="006324A0" w:rsidRPr="001E7ACC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AF515C" w:rsidRPr="001E7ACC" w:rsidRDefault="006324A0" w:rsidP="004363A2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 xml:space="preserve">Основные направления </w:t>
      </w:r>
      <w:r w:rsidR="00AF515C" w:rsidRPr="001E7ACC">
        <w:rPr>
          <w:rFonts w:ascii="PT Astra Serif" w:hAnsi="PT Astra Serif"/>
          <w:sz w:val="28"/>
          <w:szCs w:val="28"/>
        </w:rPr>
        <w:t>государственной поли</w:t>
      </w:r>
      <w:r w:rsidRPr="001E7ACC">
        <w:rPr>
          <w:rFonts w:ascii="PT Astra Serif" w:hAnsi="PT Astra Serif"/>
          <w:sz w:val="28"/>
          <w:szCs w:val="28"/>
        </w:rPr>
        <w:t xml:space="preserve">тики в сфере </w:t>
      </w:r>
      <w:r w:rsidR="00ED6F63" w:rsidRPr="001E7ACC">
        <w:rPr>
          <w:rFonts w:ascii="PT Astra Serif" w:hAnsi="PT Astra Serif"/>
          <w:sz w:val="28"/>
          <w:szCs w:val="28"/>
        </w:rPr>
        <w:t>укрепления общественного здоровья</w:t>
      </w:r>
      <w:r w:rsidR="00E30F37" w:rsidRPr="001E7ACC">
        <w:rPr>
          <w:rFonts w:ascii="PT Astra Serif" w:hAnsi="PT Astra Serif"/>
          <w:sz w:val="28"/>
          <w:szCs w:val="28"/>
        </w:rPr>
        <w:t xml:space="preserve"> определены </w:t>
      </w:r>
      <w:r w:rsidR="002A7844" w:rsidRPr="001E7ACC">
        <w:rPr>
          <w:rFonts w:ascii="PT Astra Serif" w:hAnsi="PT Astra Serif"/>
          <w:sz w:val="28"/>
          <w:szCs w:val="28"/>
        </w:rPr>
        <w:t xml:space="preserve">Федеральным законом «Об основах охраны здоровья граждан в Российской Федерации» от 21.11.2011 </w:t>
      </w:r>
      <w:r w:rsidR="004A7C55">
        <w:rPr>
          <w:rFonts w:ascii="PT Astra Serif" w:hAnsi="PT Astra Serif"/>
          <w:sz w:val="28"/>
          <w:szCs w:val="28"/>
        </w:rPr>
        <w:t>№</w:t>
      </w:r>
      <w:r w:rsidR="002A7844" w:rsidRPr="001E7ACC">
        <w:rPr>
          <w:rFonts w:ascii="PT Astra Serif" w:hAnsi="PT Astra Serif"/>
          <w:sz w:val="28"/>
          <w:szCs w:val="28"/>
        </w:rPr>
        <w:t xml:space="preserve"> 323-ФЗ.</w:t>
      </w:r>
    </w:p>
    <w:p w:rsidR="0039285E" w:rsidRPr="001E7ACC" w:rsidRDefault="000E7922" w:rsidP="0039285E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1E7ACC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1E7ACC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="0039285E" w:rsidRPr="001E7ACC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являются у</w:t>
      </w:r>
      <w:r w:rsidR="0039285E" w:rsidRPr="001E7ACC">
        <w:rPr>
          <w:rFonts w:ascii="PT Astra Serif" w:hAnsi="PT Astra Serif" w:cs="Courier New"/>
          <w:spacing w:val="-6"/>
          <w:sz w:val="28"/>
          <w:szCs w:val="28"/>
        </w:rPr>
        <w:t xml:space="preserve">величение доли граждан, ведущих здоровый образ жизни, снижение </w:t>
      </w:r>
      <w:r w:rsidR="0039285E" w:rsidRPr="001E7ACC">
        <w:rPr>
          <w:rFonts w:ascii="PT Astra Serif" w:hAnsi="PT Astra Serif" w:cs="Courier New"/>
          <w:spacing w:val="-6"/>
          <w:sz w:val="28"/>
          <w:szCs w:val="28"/>
        </w:rPr>
        <w:lastRenderedPageBreak/>
        <w:t>потребления алкогольной продукции, снижение распространенности курения табака</w:t>
      </w:r>
      <w:r w:rsidRPr="001E7ACC">
        <w:rPr>
          <w:rFonts w:ascii="PT Astra Serif" w:hAnsi="PT Astra Serif" w:cs="Courier New"/>
          <w:spacing w:val="-6"/>
          <w:sz w:val="28"/>
          <w:szCs w:val="28"/>
        </w:rPr>
        <w:t xml:space="preserve"> </w:t>
      </w:r>
      <w:r w:rsidR="0039285E" w:rsidRPr="001E7ACC">
        <w:rPr>
          <w:rFonts w:ascii="PT Astra Serif" w:hAnsi="PT Astra Serif" w:cs="Courier New"/>
          <w:spacing w:val="-6"/>
          <w:sz w:val="28"/>
          <w:szCs w:val="28"/>
        </w:rPr>
        <w:t>на территории</w:t>
      </w:r>
      <w:r w:rsidRPr="001E7ACC">
        <w:rPr>
          <w:rFonts w:ascii="PT Astra Serif" w:hAnsi="PT Astra Serif" w:cs="Courier New"/>
          <w:spacing w:val="-6"/>
          <w:sz w:val="28"/>
          <w:szCs w:val="28"/>
        </w:rPr>
        <w:t xml:space="preserve"> муниципального образования Щекинский район.</w:t>
      </w:r>
    </w:p>
    <w:p w:rsidR="0039285E" w:rsidRPr="001E7ACC" w:rsidRDefault="0039285E" w:rsidP="0039285E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1E7ACC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Муниципальная программа определяет цели, задачи и направления укрепления общественного здоровья в муниципальном образовании Щекинский район, </w:t>
      </w:r>
      <w:r w:rsidR="000E7922" w:rsidRPr="001E7ACC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финансовое обеспечение и механизмы </w:t>
      </w:r>
      <w:r w:rsidR="000E7922" w:rsidRPr="001E7ACC">
        <w:rPr>
          <w:rFonts w:ascii="PT Astra Serif" w:hAnsi="PT Astra Serif" w:cs="Courier New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9F1087" w:rsidRPr="001E7ACC" w:rsidRDefault="000E7922" w:rsidP="009F108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E7ACC">
        <w:rPr>
          <w:rFonts w:ascii="PT Astra Serif" w:hAnsi="PT Astra Serif" w:cs="Courier New"/>
          <w:sz w:val="28"/>
          <w:szCs w:val="28"/>
        </w:rPr>
        <w:t xml:space="preserve">Реализация </w:t>
      </w:r>
      <w:r w:rsidR="00AF515C" w:rsidRPr="001E7ACC">
        <w:rPr>
          <w:rFonts w:ascii="PT Astra Serif" w:hAnsi="PT Astra Serif" w:cs="Courier New"/>
          <w:sz w:val="28"/>
          <w:szCs w:val="28"/>
        </w:rPr>
        <w:t>муниципальной п</w:t>
      </w:r>
      <w:r w:rsidRPr="001E7ACC">
        <w:rPr>
          <w:rFonts w:ascii="PT Astra Serif" w:hAnsi="PT Astra Serif" w:cs="Courier New"/>
          <w:sz w:val="28"/>
          <w:szCs w:val="28"/>
        </w:rPr>
        <w:t xml:space="preserve">рограммы направлена на создание предпосылок для </w:t>
      </w:r>
      <w:r w:rsidR="009F1087" w:rsidRPr="001E7ACC">
        <w:rPr>
          <w:rFonts w:ascii="PT Astra Serif" w:hAnsi="PT Astra Serif" w:cs="Courier New"/>
          <w:sz w:val="28"/>
          <w:szCs w:val="28"/>
        </w:rPr>
        <w:t xml:space="preserve">укрепления общественного здоровья </w:t>
      </w:r>
      <w:r w:rsidRPr="001E7ACC">
        <w:rPr>
          <w:rFonts w:ascii="PT Astra Serif" w:hAnsi="PT Astra Serif" w:cs="Courier New"/>
          <w:sz w:val="28"/>
          <w:szCs w:val="28"/>
        </w:rPr>
        <w:t>посредством достижения следующих целей:</w:t>
      </w:r>
    </w:p>
    <w:p w:rsidR="009F1087" w:rsidRPr="001E7ACC" w:rsidRDefault="009F1087" w:rsidP="009F108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E7ACC">
        <w:rPr>
          <w:rFonts w:ascii="PT Astra Serif" w:hAnsi="PT Astra Serif" w:cs="Courier New"/>
          <w:sz w:val="28"/>
          <w:szCs w:val="28"/>
        </w:rPr>
        <w:t>1) увеличение доли граждан, ведущих здоровый образ жизни;</w:t>
      </w:r>
    </w:p>
    <w:p w:rsidR="009F1087" w:rsidRPr="001E7ACC" w:rsidRDefault="009F1087" w:rsidP="009F1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E7ACC">
        <w:rPr>
          <w:rFonts w:ascii="PT Astra Serif" w:hAnsi="PT Astra Serif" w:cs="Courier New"/>
          <w:sz w:val="28"/>
          <w:szCs w:val="28"/>
        </w:rPr>
        <w:t>2) снижение потребления алкогольной продукции;</w:t>
      </w:r>
    </w:p>
    <w:p w:rsidR="000E7922" w:rsidRPr="001E7ACC" w:rsidRDefault="009F1087" w:rsidP="009F1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E7ACC">
        <w:rPr>
          <w:rFonts w:ascii="PT Astra Serif" w:hAnsi="PT Astra Serif" w:cs="Courier New"/>
          <w:sz w:val="28"/>
          <w:szCs w:val="28"/>
        </w:rPr>
        <w:t>3) снижение распространенности курения табака.</w:t>
      </w:r>
      <w:r w:rsidR="000E7922" w:rsidRPr="001E7ACC">
        <w:rPr>
          <w:rFonts w:ascii="PT Astra Serif" w:hAnsi="PT Astra Serif" w:cs="Courier New"/>
          <w:sz w:val="28"/>
          <w:szCs w:val="28"/>
        </w:rPr>
        <w:t xml:space="preserve"> </w:t>
      </w:r>
    </w:p>
    <w:p w:rsidR="00B91495" w:rsidRPr="001E7ACC" w:rsidRDefault="00B91495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E7ACC">
        <w:rPr>
          <w:rFonts w:ascii="PT Astra Serif" w:hAnsi="PT Astra Serif" w:cs="Courier New"/>
          <w:sz w:val="28"/>
          <w:szCs w:val="28"/>
        </w:rPr>
        <w:t>Для достижения этих целей необходимо решить следующие задачи: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1) развитие механизма межведомственного взаимодействия в создании условий для профилактики развития хронических неинфекционных заболеваний;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2) создание «умного маршрута здоровья»;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3) проведение мероприятий по ограничению потребления табака, немедицинского потребления наркотических средств и психотропных веществ и алкоголя;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4) создание условий для здорового питания населения;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5) оказание профилактических услуг населению Щекинского района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6) мотивирование граждан к ведению здорового образа жизни посредством проведения физкультурно-массовых мероприятий;</w:t>
      </w:r>
    </w:p>
    <w:p w:rsidR="009F1087" w:rsidRPr="001E7ACC" w:rsidRDefault="009F1087" w:rsidP="009F108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7) проведение оздоровительных и профилактических мероприятий для детей и подростков, а также информационно-профилактических кампаний по укреплению семьи и активному долголетию;</w:t>
      </w:r>
    </w:p>
    <w:p w:rsidR="009F1087" w:rsidRPr="001E7ACC" w:rsidRDefault="009F1087" w:rsidP="009F1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8) укрепление здоровья работающих граждан.</w:t>
      </w:r>
    </w:p>
    <w:p w:rsidR="0008522B" w:rsidRPr="001E7ACC" w:rsidRDefault="0008522B" w:rsidP="004363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B91495" w:rsidRPr="001E7ACC" w:rsidRDefault="00D85259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sz w:val="28"/>
          <w:szCs w:val="28"/>
        </w:rPr>
      </w:pPr>
      <w:r w:rsidRPr="001E7ACC">
        <w:rPr>
          <w:rFonts w:ascii="PT Astra Serif" w:hAnsi="PT Astra Serif" w:cs="Courier New"/>
          <w:b/>
          <w:sz w:val="28"/>
          <w:szCs w:val="28"/>
        </w:rPr>
        <w:t>3. </w:t>
      </w:r>
      <w:r w:rsidR="00967602" w:rsidRPr="001E7ACC">
        <w:rPr>
          <w:rFonts w:ascii="PT Astra Serif" w:hAnsi="PT Astra Serif" w:cs="Courier New"/>
          <w:b/>
          <w:sz w:val="28"/>
          <w:szCs w:val="28"/>
        </w:rPr>
        <w:t xml:space="preserve">Задачи </w:t>
      </w:r>
      <w:r w:rsidRPr="001E7ACC">
        <w:rPr>
          <w:rFonts w:ascii="PT Astra Serif" w:hAnsi="PT Astra Serif" w:cs="Courier New"/>
          <w:b/>
          <w:sz w:val="28"/>
          <w:szCs w:val="28"/>
        </w:rPr>
        <w:t>муниципального</w:t>
      </w:r>
      <w:r w:rsidR="00967602" w:rsidRPr="001E7ACC">
        <w:rPr>
          <w:rFonts w:ascii="PT Astra Serif" w:hAnsi="PT Astra Serif" w:cs="Courier New"/>
          <w:b/>
          <w:sz w:val="28"/>
          <w:szCs w:val="28"/>
        </w:rPr>
        <w:t xml:space="preserve"> управления, способы их эффективного решения в сфере </w:t>
      </w:r>
      <w:r w:rsidR="0008522B" w:rsidRPr="001E7ACC">
        <w:rPr>
          <w:rFonts w:ascii="PT Astra Serif" w:hAnsi="PT Astra Serif" w:cs="Courier New"/>
          <w:b/>
          <w:sz w:val="28"/>
          <w:szCs w:val="28"/>
        </w:rPr>
        <w:t>укрепления общественного здоровья</w:t>
      </w:r>
    </w:p>
    <w:p w:rsidR="00AF2A58" w:rsidRPr="001E7ACC" w:rsidRDefault="00AF2A58">
      <w:pPr>
        <w:pStyle w:val="aff9"/>
        <w:rPr>
          <w:rFonts w:ascii="PT Astra Serif" w:hAnsi="PT Astra Serif"/>
          <w:sz w:val="28"/>
          <w:szCs w:val="28"/>
        </w:rPr>
      </w:pPr>
    </w:p>
    <w:p w:rsidR="00B52CB4" w:rsidRPr="001E7ACC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 w:rsidR="0008522B" w:rsidRPr="001E7ACC">
        <w:rPr>
          <w:rFonts w:ascii="PT Astra Serif" w:hAnsi="PT Astra Serif"/>
          <w:sz w:val="28"/>
          <w:szCs w:val="28"/>
        </w:rPr>
        <w:t>укрепления общественного здоровья в муниципальном образовании Щекинский район</w:t>
      </w:r>
      <w:r w:rsidRPr="001E7ACC">
        <w:rPr>
          <w:rFonts w:ascii="PT Astra Serif" w:hAnsi="PT Astra Serif"/>
          <w:sz w:val="28"/>
          <w:szCs w:val="28"/>
        </w:rPr>
        <w:t>:</w:t>
      </w:r>
    </w:p>
    <w:p w:rsidR="00F47159" w:rsidRPr="001E7ACC" w:rsidRDefault="00F47159" w:rsidP="00F471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1) </w:t>
      </w:r>
      <w:r w:rsidR="00710E85" w:rsidRPr="001E7ACC">
        <w:rPr>
          <w:rFonts w:ascii="PT Astra Serif" w:hAnsi="PT Astra Serif"/>
          <w:sz w:val="28"/>
          <w:szCs w:val="28"/>
        </w:rPr>
        <w:t>создание межведомственной группы с целью обеспечения мониторинга реализации программных мероприятий</w:t>
      </w:r>
      <w:r w:rsidR="006A7C8D" w:rsidRPr="001E7ACC">
        <w:rPr>
          <w:rFonts w:ascii="PT Astra Serif" w:hAnsi="PT Astra Serif"/>
          <w:sz w:val="28"/>
          <w:szCs w:val="28"/>
        </w:rPr>
        <w:t xml:space="preserve">; </w:t>
      </w:r>
      <w:r w:rsidR="00710E85" w:rsidRPr="001E7ACC">
        <w:rPr>
          <w:rFonts w:ascii="PT Astra Serif" w:hAnsi="PT Astra Serif"/>
          <w:sz w:val="28"/>
          <w:szCs w:val="28"/>
        </w:rPr>
        <w:t>организация деятельности межведомственных рабочих групп, комиссий, работа которых направлена на фор</w:t>
      </w:r>
      <w:r w:rsidR="006A7C8D" w:rsidRPr="001E7ACC">
        <w:rPr>
          <w:rFonts w:ascii="PT Astra Serif" w:hAnsi="PT Astra Serif"/>
          <w:sz w:val="28"/>
          <w:szCs w:val="28"/>
        </w:rPr>
        <w:t xml:space="preserve">мирование здорового образа жизни; </w:t>
      </w:r>
      <w:r w:rsidR="00710E85" w:rsidRPr="001E7ACC">
        <w:rPr>
          <w:rFonts w:ascii="PT Astra Serif" w:hAnsi="PT Astra Serif"/>
          <w:sz w:val="28"/>
          <w:szCs w:val="28"/>
        </w:rPr>
        <w:t>организация и проведение межведомственных семинаров-совещаний 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ЗОЖ</w:t>
      </w:r>
      <w:r w:rsidR="006A7C8D" w:rsidRPr="001E7ACC">
        <w:rPr>
          <w:rFonts w:ascii="PT Astra Serif" w:hAnsi="PT Astra Serif"/>
          <w:sz w:val="28"/>
          <w:szCs w:val="28"/>
        </w:rPr>
        <w:t xml:space="preserve">; </w:t>
      </w:r>
      <w:r w:rsidR="00710E85" w:rsidRPr="001E7ACC">
        <w:rPr>
          <w:rFonts w:ascii="PT Astra Serif" w:hAnsi="PT Astra Serif"/>
          <w:sz w:val="28"/>
          <w:szCs w:val="28"/>
        </w:rPr>
        <w:t xml:space="preserve">методическая поддержка межведомственного </w:t>
      </w:r>
      <w:r w:rsidR="00710E85" w:rsidRPr="001E7ACC">
        <w:rPr>
          <w:rFonts w:ascii="PT Astra Serif" w:hAnsi="PT Astra Serif"/>
          <w:sz w:val="28"/>
          <w:szCs w:val="28"/>
        </w:rPr>
        <w:lastRenderedPageBreak/>
        <w:t>взаимодействия по вопросам укрепления и сохранения здоровья населения,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</w:t>
      </w:r>
      <w:r w:rsidR="006A7C8D" w:rsidRPr="001E7ACC">
        <w:rPr>
          <w:rFonts w:ascii="PT Astra Serif" w:hAnsi="PT Astra Serif"/>
          <w:sz w:val="28"/>
          <w:szCs w:val="28"/>
        </w:rPr>
        <w:t xml:space="preserve">; </w:t>
      </w:r>
      <w:r w:rsidR="00710E85" w:rsidRPr="001E7ACC">
        <w:rPr>
          <w:rFonts w:ascii="PT Astra Serif" w:hAnsi="PT Astra Serif"/>
          <w:sz w:val="28"/>
          <w:szCs w:val="28"/>
        </w:rPr>
        <w:t>вовлечение волонтеров (добровольцев) для пропаганды принципов здорового образа жизни</w:t>
      </w:r>
      <w:r w:rsidRPr="001E7ACC">
        <w:rPr>
          <w:rFonts w:ascii="PT Astra Serif" w:hAnsi="PT Astra Serif"/>
          <w:sz w:val="28"/>
          <w:szCs w:val="28"/>
        </w:rPr>
        <w:t>;</w:t>
      </w:r>
    </w:p>
    <w:p w:rsidR="00F47159" w:rsidRPr="001E7ACC" w:rsidRDefault="006A7C8D" w:rsidP="00710E85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2</w:t>
      </w:r>
      <w:r w:rsidR="00F47159" w:rsidRPr="001E7ACC">
        <w:rPr>
          <w:rFonts w:ascii="PT Astra Serif" w:hAnsi="PT Astra Serif"/>
          <w:sz w:val="28"/>
          <w:szCs w:val="28"/>
        </w:rPr>
        <w:t>)</w:t>
      </w:r>
      <w:r w:rsidR="00710E85" w:rsidRPr="001E7ACC">
        <w:rPr>
          <w:rFonts w:ascii="PT Astra Serif" w:hAnsi="PT Astra Serif"/>
          <w:sz w:val="28"/>
          <w:szCs w:val="28"/>
        </w:rPr>
        <w:t xml:space="preserve"> открытие маршрута здоровья</w:t>
      </w:r>
      <w:r w:rsidRPr="001E7ACC">
        <w:rPr>
          <w:rFonts w:ascii="PT Astra Serif" w:hAnsi="PT Astra Serif"/>
          <w:sz w:val="28"/>
          <w:szCs w:val="28"/>
        </w:rPr>
        <w:t>; ф</w:t>
      </w:r>
      <w:r w:rsidR="00710E85" w:rsidRPr="001E7ACC">
        <w:rPr>
          <w:rFonts w:ascii="PT Astra Serif" w:hAnsi="PT Astra Serif"/>
          <w:sz w:val="28"/>
          <w:szCs w:val="28"/>
        </w:rPr>
        <w:t>ормирование муниципальных ЗОЖ-активов, обеспечение обучения представителей муниципалитета по образовательному курсу «Инструктор ЗОЖ»</w:t>
      </w:r>
      <w:r w:rsidRPr="001E7ACC">
        <w:rPr>
          <w:rFonts w:ascii="PT Astra Serif" w:hAnsi="PT Astra Serif"/>
          <w:sz w:val="28"/>
          <w:szCs w:val="28"/>
        </w:rPr>
        <w:t>; о</w:t>
      </w:r>
      <w:r w:rsidR="00710E85" w:rsidRPr="001E7ACC">
        <w:rPr>
          <w:rFonts w:ascii="PT Astra Serif" w:hAnsi="PT Astra Serif"/>
          <w:sz w:val="28"/>
          <w:szCs w:val="28"/>
        </w:rPr>
        <w:t>рганизация работы пунктов самоконтроля здоровья</w:t>
      </w:r>
      <w:r w:rsidRPr="001E7ACC">
        <w:rPr>
          <w:rFonts w:ascii="PT Astra Serif" w:hAnsi="PT Astra Serif"/>
          <w:sz w:val="28"/>
          <w:szCs w:val="28"/>
        </w:rPr>
        <w:t>; ф</w:t>
      </w:r>
      <w:r w:rsidR="00710E85" w:rsidRPr="001E7ACC">
        <w:rPr>
          <w:rFonts w:ascii="PT Astra Serif" w:hAnsi="PT Astra Serif"/>
          <w:sz w:val="28"/>
          <w:szCs w:val="28"/>
        </w:rPr>
        <w:t>ормирование графиков работы маршрутов здоровья и пунктов самоконтроля здоровья и привлечение участников на маршруты</w:t>
      </w:r>
      <w:r w:rsidRPr="001E7ACC">
        <w:rPr>
          <w:rFonts w:ascii="PT Astra Serif" w:hAnsi="PT Astra Serif"/>
          <w:sz w:val="28"/>
          <w:szCs w:val="28"/>
        </w:rPr>
        <w:t>; у</w:t>
      </w:r>
      <w:r w:rsidR="00710E85" w:rsidRPr="001E7ACC">
        <w:rPr>
          <w:rFonts w:ascii="PT Astra Serif" w:hAnsi="PT Astra Serif"/>
          <w:sz w:val="28"/>
          <w:szCs w:val="28"/>
        </w:rPr>
        <w:t xml:space="preserve">становка антивандальных табличек с </w:t>
      </w:r>
      <w:proofErr w:type="spellStart"/>
      <w:r w:rsidR="00710E85" w:rsidRPr="001E7ACC">
        <w:rPr>
          <w:rFonts w:ascii="PT Astra Serif" w:hAnsi="PT Astra Serif"/>
          <w:sz w:val="28"/>
          <w:szCs w:val="28"/>
        </w:rPr>
        <w:t>qr</w:t>
      </w:r>
      <w:proofErr w:type="spellEnd"/>
      <w:r w:rsidR="00710E85" w:rsidRPr="001E7ACC">
        <w:rPr>
          <w:rFonts w:ascii="PT Astra Serif" w:hAnsi="PT Astra Serif"/>
          <w:sz w:val="28"/>
          <w:szCs w:val="28"/>
        </w:rPr>
        <w:t>-кодами, позволяющими получить доступ к роликам с упражнениями и советами по ведению ЗОЖ от экспертов Лиги здоровья нации</w:t>
      </w:r>
      <w:r w:rsidR="00F47159" w:rsidRPr="001E7ACC">
        <w:rPr>
          <w:rFonts w:ascii="PT Astra Serif" w:hAnsi="PT Astra Serif"/>
          <w:sz w:val="28"/>
          <w:szCs w:val="28"/>
        </w:rPr>
        <w:t>;</w:t>
      </w:r>
    </w:p>
    <w:p w:rsidR="0008522B" w:rsidRPr="001E7ACC" w:rsidRDefault="006A7C8D" w:rsidP="006A7C8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3</w:t>
      </w:r>
      <w:r w:rsidR="00F47159" w:rsidRPr="001E7ACC">
        <w:rPr>
          <w:rFonts w:ascii="PT Astra Serif" w:hAnsi="PT Astra Serif"/>
          <w:sz w:val="28"/>
          <w:szCs w:val="28"/>
        </w:rPr>
        <w:t>) </w:t>
      </w:r>
      <w:r w:rsidRPr="001E7ACC">
        <w:rPr>
          <w:rFonts w:ascii="PT Astra Serif" w:hAnsi="PT Astra Serif"/>
          <w:sz w:val="28"/>
          <w:szCs w:val="28"/>
        </w:rPr>
        <w:t>организация и проведение комплексных профилактических мероприятий, выявление правонарушений, связанных с курением на территориях образовательных учреждений, учреждений культуры, объектов спорта, транспортной инфраструктуры, медицинских учреждений и иных объектов; организация и проведение комплексных профилактических мероприятий, связанных с незаконным распространением алкоголя, в том числе суррогатного, на территории муниципального образования; проведение информационных кампаний, направленных на формирование здорового образа жизни, на профилактику и прекращение потребления табака, немедицинского потребления наркотических средств и психотропных веществ и алкоголя; определение границ прилегающих территорий к образовательным, медицинским организациям, объектам спорта, вокзалам и иным местам массового скопления граждан и источникам повышенной опасности, на которых не допускается розничная продажа алкогольной и табачной продукции в муниципальном образовании; проведение Акции, посвященной Всемирному дню без табака;</w:t>
      </w:r>
    </w:p>
    <w:p w:rsidR="006A7C8D" w:rsidRPr="001E7ACC" w:rsidRDefault="006A7C8D" w:rsidP="006A7C8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4) разработка и внедрение Порядка размещения нестационарных торговых объектов, в том числе точек продажи овощей и фруктов, плодово-ягодной продукции, на территории муниципального образования, контроль за его соблюдением; исполнение Норматива минимальной обеспеченности населения площадью стационарных торговых объектов, с процентным увеличением точек продажи овощей и фруктов, плодово-ягодной продукции; тиражирование и размещение информационных материалов по вопросам здорового питания в социальных сетях, на информационных панелях в подведомственных учреждений и др.</w:t>
      </w:r>
      <w:r w:rsidR="00362E17" w:rsidRPr="001E7ACC">
        <w:rPr>
          <w:rFonts w:ascii="PT Astra Serif" w:hAnsi="PT Astra Serif"/>
          <w:sz w:val="28"/>
          <w:szCs w:val="28"/>
        </w:rPr>
        <w:t>;</w:t>
      </w:r>
    </w:p>
    <w:p w:rsidR="00362E17" w:rsidRPr="001E7ACC" w:rsidRDefault="00362E17" w:rsidP="00362E17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 xml:space="preserve">5) проведение «Марафона здоровья»: увеличение охвата профилактическими осмотрами населения. Обеспечение доступности для населения в выходные и в вечерние часы для прохождения профилактических осмотров на базе государственных учреждений здравоохранения; оказание профилактических  услуг выездным центром здоровья с индивидуальным углубленным профилактическим </w:t>
      </w:r>
      <w:r w:rsidRPr="001E7ACC">
        <w:rPr>
          <w:rFonts w:ascii="PT Astra Serif" w:hAnsi="PT Astra Serif"/>
          <w:sz w:val="28"/>
          <w:szCs w:val="28"/>
        </w:rPr>
        <w:lastRenderedPageBreak/>
        <w:t>консультированием граждан по факторам риска развития хронических неинфекционных заболеваний; проведение тематических дней открытых дверей на базе государственных учреждений здравоохранения с целью первичного выявления хронических неинфекционных заболеваний; обучение пациентов в Школах здоровья: «Школа для пациентов с артериальной гипертензией», «Школа для пациентов с сахарным диабетом», «Школа ЗОЖ», «Школа здорового питания», «Школа отказа от курения», «Школа профилактики ХНИЗ»;</w:t>
      </w:r>
    </w:p>
    <w:p w:rsidR="00362E17" w:rsidRPr="001E7ACC" w:rsidRDefault="00362E17" w:rsidP="00744B9B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6) </w:t>
      </w:r>
      <w:r w:rsidR="00744B9B" w:rsidRPr="001E7ACC">
        <w:rPr>
          <w:rFonts w:ascii="PT Astra Serif" w:hAnsi="PT Astra Serif"/>
          <w:sz w:val="28"/>
          <w:szCs w:val="28"/>
        </w:rPr>
        <w:t>организация и проведение физкультурно-спортивных мероприятий на территории муниципального образования для всех возрастных категорий; проведение конкурсов, фестивалей, направленных на формирование мотивации к здоровому образу жизни; мероприятия по популяризации здорового образа жизни, медицинских и гигиенических знаний, организация в муниципальных библиотеках «Дней информации»; проведение цикла познавательных, развлекательных, игровых, спортивных программ в учреждениях культуры клубного типа;</w:t>
      </w:r>
    </w:p>
    <w:p w:rsidR="00744B9B" w:rsidRPr="001E7ACC" w:rsidRDefault="00744B9B" w:rsidP="00744B9B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7) организация мероприятий в лагерях с дневным пребыванием детей на базе образовательных организаций по тематике здорового образа жизни в период проведения оздоровительной кампании; организация и проведение районных соревнований по сдаче комплекса ГТО; проведение лекции родителям первоклассников «Комфортная и безопасная адаптация к школе»; организация и проведение районных соревнований различной направленности (легкая атлетика, волейбол, баскетбол, настольный теннис); проведение смотров – конкурсов среди образовательных учреждений на лучшую организацию работы по физкультурной и спортивно – массовой работе; организация и проведение физкультурно-спортивных мероприятий различной направленности для граждан старшего поколения; ремонт спортивных залов в образовательных организациях;</w:t>
      </w:r>
    </w:p>
    <w:p w:rsidR="006A7C8D" w:rsidRPr="001E7ACC" w:rsidRDefault="00744B9B" w:rsidP="00F471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8) </w:t>
      </w:r>
      <w:r w:rsidR="0084378B" w:rsidRPr="001E7ACC">
        <w:rPr>
          <w:rFonts w:ascii="PT Astra Serif" w:hAnsi="PT Astra Serif"/>
          <w:sz w:val="28"/>
          <w:szCs w:val="28"/>
        </w:rPr>
        <w:t>доведение информации корпоративных программ «Укрепление здоровья на рабочем месте» в учреждениях и организациях, подведомственных администрации муниципального образования; внедрение и доведение информации корпоративных программ «Укрепление здоровья на рабочем месте» в организациях и на предприятиях, расположенных на территории администрации муниципального образования; реализация информационной кампании по привлечению работодателей к реализации корпоративных программ по сохранению здоровья работников (социальные сети, средства массовой информации, информация на стендах и др.); мониторинг реализации программ по сохранению здоровья работающего населения предприятий, учреждений, организаций в реализации программ сохранения здоровья работников.</w:t>
      </w:r>
    </w:p>
    <w:p w:rsidR="00B52CB4" w:rsidRPr="001E7ACC" w:rsidRDefault="00B52CB4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1E7ACC" w:rsidRDefault="00686659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1E7ACC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  <w:r w:rsidRPr="001E7ACC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686659" w:rsidRPr="001E7ACC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2F6B9F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2F6B9F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1600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Pr="001E7ACC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1E7ACC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E7ACC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4A7C55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E7ACC"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</w:t>
      </w:r>
    </w:p>
    <w:p w:rsidR="004A7C55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E7ACC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4A7C55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E7ACC">
        <w:rPr>
          <w:rFonts w:ascii="PT Astra Serif" w:hAnsi="PT Astra Serif" w:cs="Times New Roman"/>
          <w:b/>
          <w:sz w:val="28"/>
          <w:szCs w:val="28"/>
        </w:rPr>
        <w:t>«</w:t>
      </w:r>
      <w:r w:rsidR="004D3C5A" w:rsidRPr="001E7ACC">
        <w:rPr>
          <w:rFonts w:ascii="PT Astra Serif" w:hAnsi="PT Astra Serif" w:cs="Times New Roman"/>
          <w:b/>
          <w:sz w:val="28"/>
          <w:szCs w:val="28"/>
        </w:rPr>
        <w:t>Укрепление общественного здоровья</w:t>
      </w:r>
      <w:r w:rsidR="004A7C5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D3C5A" w:rsidRPr="001E7ACC">
        <w:rPr>
          <w:rFonts w:ascii="PT Astra Serif" w:hAnsi="PT Astra Serif" w:cs="Times New Roman"/>
          <w:b/>
          <w:sz w:val="28"/>
          <w:szCs w:val="28"/>
        </w:rPr>
        <w:t xml:space="preserve">в </w:t>
      </w:r>
      <w:proofErr w:type="gramStart"/>
      <w:r w:rsidR="004D3C5A" w:rsidRPr="001E7ACC">
        <w:rPr>
          <w:rFonts w:ascii="PT Astra Serif" w:hAnsi="PT Astra Serif" w:cs="Times New Roman"/>
          <w:b/>
          <w:sz w:val="28"/>
          <w:szCs w:val="28"/>
        </w:rPr>
        <w:t>муниципальном</w:t>
      </w:r>
      <w:proofErr w:type="gramEnd"/>
      <w:r w:rsidR="004D3C5A" w:rsidRPr="001E7AC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D542B4" w:rsidRPr="001E7ACC" w:rsidRDefault="004D3C5A" w:rsidP="004D3C5A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1E7ACC">
        <w:rPr>
          <w:rFonts w:ascii="PT Astra Serif" w:hAnsi="PT Astra Serif" w:cs="Times New Roman"/>
          <w:b/>
          <w:sz w:val="28"/>
          <w:szCs w:val="28"/>
        </w:rPr>
        <w:t>образовании</w:t>
      </w:r>
      <w:proofErr w:type="gramEnd"/>
      <w:r w:rsidRPr="001E7ACC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1E7ACC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1E7ACC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="00D542B4" w:rsidRPr="001E7ACC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Pr="001E7ACC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Pr="001E7ACC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7ACC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Щекинского района по социальным вопросам </w:t>
      </w:r>
      <w:r w:rsidR="00D542B4" w:rsidRPr="001E7ACC">
        <w:rPr>
          <w:rFonts w:ascii="PT Astra Serif" w:hAnsi="PT Astra Serif" w:cs="Times New Roman"/>
          <w:sz w:val="28"/>
          <w:szCs w:val="28"/>
        </w:rPr>
        <w:t>-</w:t>
      </w:r>
      <w:r w:rsidR="00570FD9" w:rsidRPr="001E7ACC">
        <w:rPr>
          <w:rFonts w:ascii="PT Astra Serif" w:hAnsi="PT Astra Serif" w:cs="Times New Roman"/>
          <w:sz w:val="28"/>
          <w:szCs w:val="28"/>
        </w:rPr>
        <w:t> </w:t>
      </w:r>
      <w:r w:rsidR="00D542B4" w:rsidRPr="001E7ACC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 w:rsidRPr="001E7ACC">
        <w:rPr>
          <w:rFonts w:ascii="PT Astra Serif" w:hAnsi="PT Astra Serif" w:cs="Times New Roman"/>
          <w:sz w:val="28"/>
          <w:szCs w:val="28"/>
        </w:rPr>
        <w:t>;</w:t>
      </w:r>
    </w:p>
    <w:p w:rsidR="00570FD9" w:rsidRPr="001E7ACC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7ACC">
        <w:rPr>
          <w:rFonts w:ascii="PT Astra Serif" w:hAnsi="PT Astra Serif" w:cs="Times New Roman"/>
          <w:sz w:val="28"/>
          <w:szCs w:val="28"/>
        </w:rPr>
        <w:t>заместитель председателя комитета по культуре, молод</w:t>
      </w:r>
      <w:r w:rsidR="004A7C55">
        <w:rPr>
          <w:rFonts w:ascii="PT Astra Serif" w:hAnsi="PT Astra Serif" w:cs="Times New Roman"/>
          <w:sz w:val="28"/>
          <w:szCs w:val="28"/>
        </w:rPr>
        <w:t>е</w:t>
      </w:r>
      <w:r w:rsidRPr="001E7ACC">
        <w:rPr>
          <w:rFonts w:ascii="PT Astra Serif" w:hAnsi="PT Astra Serif" w:cs="Times New Roman"/>
          <w:sz w:val="28"/>
          <w:szCs w:val="28"/>
        </w:rPr>
        <w:t xml:space="preserve">жной политике и спорту администрации </w:t>
      </w:r>
      <w:r w:rsidR="00686659" w:rsidRPr="001E7ACC">
        <w:rPr>
          <w:rFonts w:ascii="PT Astra Serif" w:hAnsi="PT Astra Serif" w:cs="Times New Roman"/>
          <w:sz w:val="28"/>
          <w:szCs w:val="28"/>
        </w:rPr>
        <w:t>Щекинского района</w:t>
      </w:r>
      <w:r w:rsidR="00570FD9" w:rsidRPr="001E7ACC">
        <w:rPr>
          <w:rFonts w:ascii="PT Astra Serif" w:hAnsi="PT Astra Serif" w:cs="Times New Roman"/>
          <w:sz w:val="28"/>
          <w:szCs w:val="28"/>
        </w:rPr>
        <w:t> – секретарь управляющего совета</w:t>
      </w:r>
      <w:r w:rsidRPr="001E7ACC">
        <w:rPr>
          <w:rFonts w:ascii="PT Astra Serif" w:hAnsi="PT Astra Serif" w:cs="Times New Roman"/>
          <w:sz w:val="28"/>
          <w:szCs w:val="28"/>
        </w:rPr>
        <w:t>.</w:t>
      </w:r>
    </w:p>
    <w:p w:rsidR="00570FD9" w:rsidRPr="001E7ACC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1E7ACC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1E7ACC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Pr="001E7ACC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1E7ACC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E7ACC">
        <w:rPr>
          <w:rFonts w:ascii="PT Astra Serif" w:hAnsi="PT Astra Serif"/>
          <w:sz w:val="28"/>
          <w:szCs w:val="28"/>
          <w:lang w:eastAsia="ru-RU"/>
        </w:rPr>
        <w:t>з</w:t>
      </w:r>
      <w:r w:rsidR="00570FD9" w:rsidRPr="001E7ACC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– начальник финансового управления администрации Щекинского района;</w:t>
      </w:r>
    </w:p>
    <w:p w:rsidR="00D542B4" w:rsidRPr="001E7ACC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7ACC">
        <w:rPr>
          <w:rFonts w:ascii="PT Astra Serif" w:hAnsi="PT Astra Serif" w:cs="Times New Roman"/>
          <w:sz w:val="28"/>
          <w:szCs w:val="28"/>
        </w:rPr>
        <w:t>п</w:t>
      </w:r>
      <w:r w:rsidR="00D542B4" w:rsidRPr="001E7ACC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1E7ACC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 w:rsidRPr="001E7ACC">
        <w:rPr>
          <w:rFonts w:ascii="PT Astra Serif" w:hAnsi="PT Astra Serif" w:cs="Times New Roman"/>
          <w:sz w:val="28"/>
          <w:szCs w:val="28"/>
        </w:rPr>
        <w:t>;</w:t>
      </w:r>
    </w:p>
    <w:p w:rsidR="00D542B4" w:rsidRPr="001E7ACC" w:rsidRDefault="00436E6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7ACC">
        <w:rPr>
          <w:rFonts w:ascii="PT Astra Serif" w:hAnsi="PT Astra Serif" w:cs="Times New Roman"/>
          <w:sz w:val="28"/>
          <w:szCs w:val="28"/>
        </w:rPr>
        <w:t>председатель комитета по культуре, молодёжной политике и спорту администрации</w:t>
      </w:r>
      <w:r w:rsidR="00686659" w:rsidRPr="001E7ACC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 w:rsidRPr="001E7ACC">
        <w:rPr>
          <w:rFonts w:ascii="PT Astra Serif" w:hAnsi="PT Astra Serif" w:cs="Times New Roman"/>
          <w:sz w:val="28"/>
          <w:szCs w:val="28"/>
        </w:rPr>
        <w:t>.</w:t>
      </w:r>
    </w:p>
    <w:p w:rsidR="002C5F23" w:rsidRPr="001E7ACC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1E7ACC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1E7ACC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1E7ACC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RPr="001E7ACC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27" w:rsidRDefault="00217C27">
      <w:r>
        <w:separator/>
      </w:r>
    </w:p>
  </w:endnote>
  <w:endnote w:type="continuationSeparator" w:id="0">
    <w:p w:rsidR="00217C27" w:rsidRDefault="0021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27" w:rsidRDefault="00217C27">
      <w:r>
        <w:separator/>
      </w:r>
    </w:p>
  </w:footnote>
  <w:footnote w:type="continuationSeparator" w:id="0">
    <w:p w:rsidR="00217C27" w:rsidRDefault="00217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2F6B9F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8522B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25CAB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758C3"/>
    <w:rsid w:val="00180E9E"/>
    <w:rsid w:val="00180ED5"/>
    <w:rsid w:val="00182C82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E7ACC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17C27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A7844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6B9F"/>
    <w:rsid w:val="002F7BD6"/>
    <w:rsid w:val="003039AC"/>
    <w:rsid w:val="00310137"/>
    <w:rsid w:val="00311F52"/>
    <w:rsid w:val="00312FFF"/>
    <w:rsid w:val="00316D90"/>
    <w:rsid w:val="00317531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2E17"/>
    <w:rsid w:val="00365C45"/>
    <w:rsid w:val="00370201"/>
    <w:rsid w:val="0037582D"/>
    <w:rsid w:val="00385A95"/>
    <w:rsid w:val="00391D62"/>
    <w:rsid w:val="0039285E"/>
    <w:rsid w:val="003A1514"/>
    <w:rsid w:val="003A218E"/>
    <w:rsid w:val="003A2384"/>
    <w:rsid w:val="003B6881"/>
    <w:rsid w:val="003B7608"/>
    <w:rsid w:val="003C2B4B"/>
    <w:rsid w:val="003C3A0B"/>
    <w:rsid w:val="003D216B"/>
    <w:rsid w:val="003D7343"/>
    <w:rsid w:val="003E5117"/>
    <w:rsid w:val="00417AD6"/>
    <w:rsid w:val="004229CB"/>
    <w:rsid w:val="00430524"/>
    <w:rsid w:val="00433677"/>
    <w:rsid w:val="004363A2"/>
    <w:rsid w:val="00436E69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85BD3"/>
    <w:rsid w:val="00491509"/>
    <w:rsid w:val="00495A3A"/>
    <w:rsid w:val="004964FF"/>
    <w:rsid w:val="004A2252"/>
    <w:rsid w:val="004A352A"/>
    <w:rsid w:val="004A3E4D"/>
    <w:rsid w:val="004A61BD"/>
    <w:rsid w:val="004A7C55"/>
    <w:rsid w:val="004B69A9"/>
    <w:rsid w:val="004C0D71"/>
    <w:rsid w:val="004C74A2"/>
    <w:rsid w:val="004D026D"/>
    <w:rsid w:val="004D2385"/>
    <w:rsid w:val="004D3C5A"/>
    <w:rsid w:val="004D78E3"/>
    <w:rsid w:val="004E576E"/>
    <w:rsid w:val="004E6FE1"/>
    <w:rsid w:val="005051A3"/>
    <w:rsid w:val="00506759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0823"/>
    <w:rsid w:val="005A1CA1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A7C8D"/>
    <w:rsid w:val="006B1903"/>
    <w:rsid w:val="006C27CB"/>
    <w:rsid w:val="006D308A"/>
    <w:rsid w:val="006E5FE1"/>
    <w:rsid w:val="006F0599"/>
    <w:rsid w:val="006F1AAF"/>
    <w:rsid w:val="006F2075"/>
    <w:rsid w:val="006F3730"/>
    <w:rsid w:val="00701450"/>
    <w:rsid w:val="00702CBE"/>
    <w:rsid w:val="00705B2F"/>
    <w:rsid w:val="00710E85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375DA"/>
    <w:rsid w:val="00744053"/>
    <w:rsid w:val="00744B9B"/>
    <w:rsid w:val="00750ABC"/>
    <w:rsid w:val="00751008"/>
    <w:rsid w:val="00754955"/>
    <w:rsid w:val="00756F26"/>
    <w:rsid w:val="00765125"/>
    <w:rsid w:val="00776827"/>
    <w:rsid w:val="00780657"/>
    <w:rsid w:val="00785D0F"/>
    <w:rsid w:val="007860E9"/>
    <w:rsid w:val="007862FF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378B"/>
    <w:rsid w:val="00845129"/>
    <w:rsid w:val="00846FE5"/>
    <w:rsid w:val="00851A66"/>
    <w:rsid w:val="008568AA"/>
    <w:rsid w:val="00860901"/>
    <w:rsid w:val="008611A9"/>
    <w:rsid w:val="00865074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35810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9F1087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C6FB0"/>
    <w:rsid w:val="00AF1E9D"/>
    <w:rsid w:val="00AF2A58"/>
    <w:rsid w:val="00AF515C"/>
    <w:rsid w:val="00B04C2B"/>
    <w:rsid w:val="00B0593F"/>
    <w:rsid w:val="00B156C5"/>
    <w:rsid w:val="00B30B3D"/>
    <w:rsid w:val="00B45F35"/>
    <w:rsid w:val="00B52CB4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033B"/>
    <w:rsid w:val="00BF2011"/>
    <w:rsid w:val="00BF546E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0B2B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2099"/>
    <w:rsid w:val="00D0740E"/>
    <w:rsid w:val="00D11122"/>
    <w:rsid w:val="00D13AB0"/>
    <w:rsid w:val="00D14944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163E"/>
    <w:rsid w:val="00D85259"/>
    <w:rsid w:val="00D8696A"/>
    <w:rsid w:val="00D874D6"/>
    <w:rsid w:val="00DA13C6"/>
    <w:rsid w:val="00DA594E"/>
    <w:rsid w:val="00DB3593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D6F63"/>
    <w:rsid w:val="00EF4434"/>
    <w:rsid w:val="00F01389"/>
    <w:rsid w:val="00F212E5"/>
    <w:rsid w:val="00F25A07"/>
    <w:rsid w:val="00F260E8"/>
    <w:rsid w:val="00F272B4"/>
    <w:rsid w:val="00F35CD1"/>
    <w:rsid w:val="00F36D47"/>
    <w:rsid w:val="00F36FAF"/>
    <w:rsid w:val="00F47159"/>
    <w:rsid w:val="00F51763"/>
    <w:rsid w:val="00F55E8A"/>
    <w:rsid w:val="00F5698B"/>
    <w:rsid w:val="00F60142"/>
    <w:rsid w:val="00F63BDF"/>
    <w:rsid w:val="00F6475D"/>
    <w:rsid w:val="00F654AC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17E9"/>
    <w:rsid w:val="00FB319E"/>
    <w:rsid w:val="00FB37BD"/>
    <w:rsid w:val="00FB72B6"/>
    <w:rsid w:val="00FC6134"/>
    <w:rsid w:val="00FD051A"/>
    <w:rsid w:val="00FD2A12"/>
    <w:rsid w:val="00FD2ED9"/>
    <w:rsid w:val="00FD464D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86D3-C3AB-4D2B-9F23-99801509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14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2025-03-11T07:24:00Z</cp:lastPrinted>
  <dcterms:created xsi:type="dcterms:W3CDTF">2025-10-07T11:07:00Z</dcterms:created>
  <dcterms:modified xsi:type="dcterms:W3CDTF">2025-10-07T11:07:00Z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