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34DB5">
        <w:rPr>
          <w:rFonts w:ascii="PT Astra Serif" w:hAnsi="PT Astra Serif"/>
        </w:rPr>
        <w:t xml:space="preserve"> </w:t>
      </w:r>
      <w:r w:rsidR="004B477B">
        <w:rPr>
          <w:rFonts w:ascii="PT Astra Serif" w:hAnsi="PT Astra Serif"/>
        </w:rPr>
        <w:t xml:space="preserve">10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4B477B">
        <w:rPr>
          <w:rFonts w:ascii="PT Astra Serif" w:hAnsi="PT Astra Serif"/>
        </w:rPr>
        <w:t>июля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4B477B">
        <w:rPr>
          <w:rFonts w:ascii="PT Astra Serif" w:hAnsi="PT Astra Serif"/>
        </w:rPr>
        <w:t>07-07/82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DE65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DE658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DE6588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А.Е.Чапала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4B477B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4B477B">
              <w:rPr>
                <w:rFonts w:ascii="PT Astra Serif" w:hAnsi="PT Astra Serif"/>
                <w:sz w:val="28"/>
              </w:rPr>
              <w:t>10.07.2024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4B477B">
              <w:rPr>
                <w:rFonts w:ascii="PT Astra Serif" w:hAnsi="PT Astra Serif"/>
                <w:sz w:val="28"/>
              </w:rPr>
              <w:t>07-07/82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497547" w:rsidRDefault="00B07A58" w:rsidP="00DE6588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776E6A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="00DE65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F03904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DE65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776E6A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="00DE65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F0390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DE65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DE6588">
              <w:rPr>
                <w:rFonts w:ascii="PT Astra Serif" w:hAnsi="PT Astra Serif"/>
                <w:b/>
              </w:rPr>
              <w:t>а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DE6588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А.Е.Чапала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5A" w:rsidRDefault="00B9295A">
      <w:r>
        <w:separator/>
      </w:r>
    </w:p>
  </w:endnote>
  <w:endnote w:type="continuationSeparator" w:id="0">
    <w:p w:rsidR="00B9295A" w:rsidRDefault="00B9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5A" w:rsidRDefault="00B9295A">
      <w:r>
        <w:separator/>
      </w:r>
    </w:p>
  </w:footnote>
  <w:footnote w:type="continuationSeparator" w:id="0">
    <w:p w:rsidR="00B9295A" w:rsidRDefault="00B9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156F"/>
    <w:rsid w:val="000374CE"/>
    <w:rsid w:val="00045D09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5F6FD1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F0412"/>
    <w:rsid w:val="00801D0B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F5E57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2A0C"/>
    <w:rsid w:val="00C053BA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1F44"/>
    <w:rsid w:val="00EC2FDF"/>
    <w:rsid w:val="00EC3B6B"/>
    <w:rsid w:val="00EE0C02"/>
    <w:rsid w:val="00EE664B"/>
    <w:rsid w:val="00F030F2"/>
    <w:rsid w:val="00F03904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76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2024-07-10T11:41:00Z</cp:lastPrinted>
  <dcterms:created xsi:type="dcterms:W3CDTF">2024-06-25T10:40:00Z</dcterms:created>
  <dcterms:modified xsi:type="dcterms:W3CDTF">2024-07-22T06:49:00Z</dcterms:modified>
</cp:coreProperties>
</file>