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180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01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C51AB5" w:rsidRPr="00C51AB5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25.11.2021 № 11-1511 «Об организации проектной деятельности в муниципальном образовании Щекинский район и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C51AB5" w:rsidRPr="00C51AB5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25.11.2021 № 11-1511 «Об организации проектной деятельности в муниципальном образовании Щекинский район и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C51AB5" w:rsidRPr="00C51AB5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25.11.2021 № 11-1511 «Об организации проектной деятельности в муниципальном образовании Щекинский район и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E3E50"/>
    <w:rsid w:val="00AF2360"/>
    <w:rsid w:val="00B03873"/>
    <w:rsid w:val="00B0593F"/>
    <w:rsid w:val="00B36FD0"/>
    <w:rsid w:val="00B72871"/>
    <w:rsid w:val="00B72F07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2023-09-01T12:28:00Z</dcterms:created>
  <dcterms:modified xsi:type="dcterms:W3CDTF">2023-09-01T12:28:00Z</dcterms:modified>
</cp:coreProperties>
</file>