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20" w:rsidRPr="00685994" w:rsidRDefault="00803720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03720" w:rsidRPr="00685994" w:rsidRDefault="00803720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03720" w:rsidRPr="00685994" w:rsidRDefault="00803720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Нормативного правового акта «О внесении изменений в постановление администрации Щекинского района от 29.11.2011 г. №11-1365 «Об утверждении муниципальной долгосрочной целевой программы «О мерах по обеспечению жильем работников учреждений системы здравоохранения Щекинского района на 2012-2014 годы» </w:t>
      </w:r>
    </w:p>
    <w:p w:rsidR="00803720" w:rsidRPr="00685994" w:rsidRDefault="00803720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29.11.2011 г. №11-1365 «Об утверждении муниципальной долгосрочной целевой программы «О мерах по обеспечению жильем работников учреждений системы здравоохранения Щекинского района на 2012-2014 годы» 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803720" w:rsidRPr="00685994" w:rsidRDefault="00803720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29.11.2011 г. №11-1365 «Об утверждении муниципальной долгосрочной целевой программы «О мерах по обеспечению жильем работников учреждений системы здравоохранения Щекинского района на 2012-2014 годы» 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803720" w:rsidRPr="00685994" w:rsidRDefault="00803720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3720" w:rsidRPr="00685994" w:rsidRDefault="00803720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803720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720" w:rsidRPr="003E71F4" w:rsidRDefault="00803720" w:rsidP="0006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765" w:type="dxa"/>
            <w:vAlign w:val="bottom"/>
          </w:tcPr>
          <w:p w:rsidR="00803720" w:rsidRPr="003E71F4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720" w:rsidRPr="003E71F4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803720" w:rsidRPr="00F26D90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3720" w:rsidRPr="00F26D90" w:rsidRDefault="00803720" w:rsidP="000658E1">
            <w:pPr>
              <w:rPr>
                <w:rFonts w:ascii="Times New Roman" w:hAnsi="Times New Roman" w:cs="Times New Roman"/>
              </w:rPr>
            </w:pPr>
            <w:r w:rsidRPr="00F26D90">
              <w:rPr>
                <w:rFonts w:ascii="Times New Roman" w:hAnsi="Times New Roman" w:cs="Times New Roman"/>
              </w:rPr>
              <w:t>С.В. Кремнева</w:t>
            </w:r>
          </w:p>
        </w:tc>
      </w:tr>
      <w:tr w:rsidR="00803720" w:rsidRPr="003E71F4">
        <w:tc>
          <w:tcPr>
            <w:tcW w:w="3289" w:type="dxa"/>
          </w:tcPr>
          <w:p w:rsidR="00803720" w:rsidRPr="003E71F4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803720" w:rsidRPr="003E71F4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03720" w:rsidRPr="003E71F4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803720" w:rsidRPr="003E71F4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803720" w:rsidRPr="003E71F4" w:rsidRDefault="00803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03720" w:rsidRDefault="00803720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803720" w:rsidRDefault="00803720">
      <w:pPr>
        <w:rPr>
          <w:sz w:val="24"/>
          <w:szCs w:val="24"/>
        </w:rPr>
      </w:pPr>
    </w:p>
    <w:p w:rsidR="00803720" w:rsidRPr="00685994" w:rsidRDefault="00803720">
      <w:pPr>
        <w:rPr>
          <w:sz w:val="24"/>
          <w:szCs w:val="24"/>
        </w:rPr>
      </w:pPr>
    </w:p>
    <w:p w:rsidR="00803720" w:rsidRDefault="00803720">
      <w:pPr>
        <w:rPr>
          <w:sz w:val="24"/>
          <w:szCs w:val="24"/>
        </w:rPr>
      </w:pPr>
    </w:p>
    <w:p w:rsidR="00803720" w:rsidRPr="00CB793F" w:rsidRDefault="00803720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  <w:t>18.09.2012</w:t>
      </w:r>
    </w:p>
    <w:sectPr w:rsidR="00803720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330A9"/>
    <w:rsid w:val="00344AB8"/>
    <w:rsid w:val="003456A7"/>
    <w:rsid w:val="00346466"/>
    <w:rsid w:val="00371CAC"/>
    <w:rsid w:val="00386DEF"/>
    <w:rsid w:val="003A5350"/>
    <w:rsid w:val="003B0C60"/>
    <w:rsid w:val="003D7ED6"/>
    <w:rsid w:val="003E71F4"/>
    <w:rsid w:val="003F2F9B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03720"/>
    <w:rsid w:val="0084421F"/>
    <w:rsid w:val="0086626D"/>
    <w:rsid w:val="0089742E"/>
    <w:rsid w:val="008B748D"/>
    <w:rsid w:val="00902587"/>
    <w:rsid w:val="009164C8"/>
    <w:rsid w:val="00950C15"/>
    <w:rsid w:val="009961C8"/>
    <w:rsid w:val="009A469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420D1"/>
    <w:rsid w:val="00B72CBF"/>
    <w:rsid w:val="00B7786C"/>
    <w:rsid w:val="00BA68BC"/>
    <w:rsid w:val="00BE16B9"/>
    <w:rsid w:val="00C65590"/>
    <w:rsid w:val="00C9739B"/>
    <w:rsid w:val="00CB3D5E"/>
    <w:rsid w:val="00CB793F"/>
    <w:rsid w:val="00CC1C27"/>
    <w:rsid w:val="00D0413C"/>
    <w:rsid w:val="00D2186E"/>
    <w:rsid w:val="00D61940"/>
    <w:rsid w:val="00DA5D4E"/>
    <w:rsid w:val="00E07779"/>
    <w:rsid w:val="00F10EC5"/>
    <w:rsid w:val="00F1238E"/>
    <w:rsid w:val="00F26D90"/>
    <w:rsid w:val="00F6342A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5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277</Words>
  <Characters>1583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4</cp:revision>
  <cp:lastPrinted>2012-09-18T06:58:00Z</cp:lastPrinted>
  <dcterms:created xsi:type="dcterms:W3CDTF">2012-09-04T07:41:00Z</dcterms:created>
  <dcterms:modified xsi:type="dcterms:W3CDTF">2012-09-18T07:04:00Z</dcterms:modified>
</cp:coreProperties>
</file>