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9012C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01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12 - 1608</w:t>
            </w:r>
          </w:p>
        </w:tc>
      </w:tr>
    </w:tbl>
    <w:p w:rsidR="005F6D36" w:rsidRPr="00E12468" w:rsidRDefault="005F6D36">
      <w:pPr>
        <w:rPr>
          <w:rFonts w:ascii="PT Astra Serif" w:hAnsi="PT Astra Serif" w:cs="PT Astra Serif"/>
          <w:sz w:val="20"/>
          <w:szCs w:val="20"/>
        </w:rPr>
      </w:pPr>
    </w:p>
    <w:p w:rsidR="00E12468" w:rsidRPr="00E12468" w:rsidRDefault="00E12468">
      <w:pPr>
        <w:rPr>
          <w:rFonts w:ascii="PT Astra Serif" w:hAnsi="PT Astra Serif" w:cs="PT Astra Serif"/>
          <w:sz w:val="20"/>
          <w:szCs w:val="20"/>
        </w:rPr>
      </w:pPr>
    </w:p>
    <w:p w:rsidR="001335D0" w:rsidRDefault="00021152" w:rsidP="000211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признании </w:t>
      </w:r>
      <w:r w:rsidR="00951A78">
        <w:rPr>
          <w:rFonts w:ascii="PT Astra Serif" w:hAnsi="PT Astra Serif"/>
          <w:b/>
          <w:sz w:val="28"/>
          <w:szCs w:val="28"/>
        </w:rPr>
        <w:t xml:space="preserve">многоквартирного </w:t>
      </w:r>
      <w:r w:rsidR="0025210D">
        <w:rPr>
          <w:rFonts w:ascii="PT Astra Serif" w:hAnsi="PT Astra Serif"/>
          <w:b/>
          <w:sz w:val="28"/>
          <w:szCs w:val="28"/>
        </w:rPr>
        <w:t>дома</w:t>
      </w:r>
      <w:r>
        <w:rPr>
          <w:rFonts w:ascii="PT Astra Serif" w:hAnsi="PT Astra Serif"/>
          <w:b/>
          <w:sz w:val="28"/>
          <w:szCs w:val="28"/>
        </w:rPr>
        <w:t xml:space="preserve">, расположенного </w:t>
      </w:r>
    </w:p>
    <w:p w:rsidR="00021152" w:rsidRDefault="00021152" w:rsidP="000211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адресу:</w:t>
      </w:r>
      <w:r w:rsidR="001335D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Тульская область, г. Щекино, ул. </w:t>
      </w:r>
      <w:r w:rsidR="0025210D">
        <w:rPr>
          <w:rFonts w:ascii="PT Astra Serif" w:hAnsi="PT Astra Serif"/>
          <w:b/>
          <w:sz w:val="28"/>
          <w:szCs w:val="28"/>
        </w:rPr>
        <w:t>Заводская</w:t>
      </w:r>
      <w:r>
        <w:rPr>
          <w:rFonts w:ascii="PT Astra Serif" w:hAnsi="PT Astra Serif"/>
          <w:b/>
          <w:sz w:val="28"/>
          <w:szCs w:val="28"/>
        </w:rPr>
        <w:t xml:space="preserve">, д. </w:t>
      </w:r>
      <w:r w:rsidR="0025210D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>,</w:t>
      </w:r>
    </w:p>
    <w:p w:rsidR="006215E2" w:rsidRDefault="00021152" w:rsidP="000211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25210D">
        <w:rPr>
          <w:rFonts w:ascii="PT Astra Serif" w:hAnsi="PT Astra Serif"/>
          <w:b/>
          <w:sz w:val="28"/>
          <w:szCs w:val="28"/>
        </w:rPr>
        <w:t>аварийным и подлежащим сносу</w:t>
      </w:r>
    </w:p>
    <w:p w:rsidR="00DC1FDE" w:rsidRDefault="00DC1FDE" w:rsidP="00021152">
      <w:pPr>
        <w:jc w:val="center"/>
        <w:rPr>
          <w:rFonts w:ascii="PT Astra Serif" w:hAnsi="PT Astra Serif"/>
          <w:b/>
          <w:sz w:val="28"/>
          <w:szCs w:val="28"/>
        </w:rPr>
      </w:pPr>
    </w:p>
    <w:p w:rsidR="00021152" w:rsidRPr="00E12468" w:rsidRDefault="00021152" w:rsidP="008E077C">
      <w:pPr>
        <w:rPr>
          <w:rFonts w:ascii="PT Astra Serif" w:hAnsi="PT Astra Serif" w:cs="PT Astra Serif"/>
          <w:sz w:val="20"/>
          <w:szCs w:val="20"/>
        </w:rPr>
      </w:pPr>
    </w:p>
    <w:p w:rsidR="001F4A40" w:rsidRDefault="001F4A40" w:rsidP="001F4A40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В соответствии с частью 1 статьи 17 и статьей 32 Жилищного кодекса Российской Федерации, Федеральным законом от 06.10.2003 № 131-ФЗ «Об</w:t>
      </w:r>
      <w:r w:rsidR="001335D0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  28.01.2006 № 47 «Об утверждении Положения о признании помещения жилым помещением, жилого помещения непригодным для постоянного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Щекинского района от </w:t>
      </w:r>
      <w:r>
        <w:rPr>
          <w:rFonts w:ascii="PT Astra Serif" w:hAnsi="PT Astra Serif"/>
          <w:sz w:val="28"/>
          <w:szCs w:val="28"/>
          <w:lang w:bidi="ru-RU"/>
        </w:rPr>
        <w:t>09.02.2016 № 8-860 «Об организации работы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Щекинского района»,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постановлением администрации Щекинского района от </w:t>
      </w:r>
      <w:r w:rsidR="003D15A1">
        <w:rPr>
          <w:rFonts w:ascii="PT Astra Serif" w:hAnsi="PT Astra Serif"/>
          <w:color w:val="000000"/>
          <w:sz w:val="28"/>
          <w:szCs w:val="28"/>
          <w:lang w:bidi="ru-RU"/>
        </w:rPr>
        <w:t>12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r w:rsidR="003D15A1">
        <w:rPr>
          <w:rFonts w:ascii="PT Astra Serif" w:hAnsi="PT Astra Serif"/>
          <w:color w:val="000000"/>
          <w:sz w:val="28"/>
          <w:szCs w:val="28"/>
          <w:lang w:bidi="ru-RU"/>
        </w:rPr>
        <w:t>11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.202</w:t>
      </w:r>
      <w:r w:rsidR="003D15A1">
        <w:rPr>
          <w:rFonts w:ascii="PT Astra Serif" w:hAnsi="PT Astra Serif"/>
          <w:color w:val="000000"/>
          <w:sz w:val="28"/>
          <w:szCs w:val="28"/>
          <w:lang w:bidi="ru-RU"/>
        </w:rPr>
        <w:t>4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№ </w:t>
      </w:r>
      <w:r w:rsidR="003D15A1">
        <w:rPr>
          <w:rFonts w:ascii="PT Astra Serif" w:hAnsi="PT Astra Serif"/>
          <w:color w:val="000000"/>
          <w:sz w:val="28"/>
          <w:szCs w:val="28"/>
          <w:lang w:bidi="ru-RU"/>
        </w:rPr>
        <w:t>11-1350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заключения</w:t>
      </w:r>
      <w:r>
        <w:rPr>
          <w:rFonts w:ascii="PT Astra Serif" w:hAnsi="PT Astra Serif"/>
          <w:sz w:val="28"/>
          <w:szCs w:val="28"/>
          <w:lang w:bidi="ru-RU"/>
        </w:rPr>
        <w:t xml:space="preserve"> межведомственной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комиссии от  04.12.2024 № 6 об оценке соответствия помещения (многоквартирного дома) требованиям, установленным в Положении о признании помещения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жилым помещением, жилого помещения непригодным для проживания и многоквартирного дома аварийным и подлежащим сносу или реконструкции, Устава муниципального образования город Щекино Щекинского района, Устава муниципального образования Щекинский район администрация Щекинск</w:t>
      </w:r>
      <w:r w:rsidR="001335D0">
        <w:rPr>
          <w:rFonts w:ascii="PT Astra Serif" w:hAnsi="PT Astra Serif"/>
          <w:color w:val="000000"/>
          <w:sz w:val="28"/>
          <w:szCs w:val="28"/>
          <w:lang w:bidi="ru-RU"/>
        </w:rPr>
        <w:t>ого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</w:t>
      </w:r>
      <w:r w:rsidR="001335D0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1F4A40" w:rsidRDefault="001F4A40" w:rsidP="001F4A4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Признать многоквартирный дом, расположенный по адресу: Тульская область, Щекинский район, город Щекино, ул. Заводская, дом 8, аварийным и подлежащим сносу.</w:t>
      </w:r>
      <w:r w:rsidRPr="00C660AB">
        <w:rPr>
          <w:rFonts w:ascii="PT Astra Serif" w:hAnsi="PT Astra Serif"/>
          <w:sz w:val="28"/>
          <w:szCs w:val="28"/>
        </w:rPr>
        <w:t xml:space="preserve"> </w:t>
      </w:r>
    </w:p>
    <w:p w:rsidR="001F4A40" w:rsidRPr="0090600A" w:rsidRDefault="001F4A40" w:rsidP="001F4A4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90600A">
        <w:rPr>
          <w:rFonts w:ascii="PT Astra Serif" w:hAnsi="PT Astra Serif"/>
          <w:sz w:val="28"/>
          <w:szCs w:val="28"/>
        </w:rPr>
        <w:t xml:space="preserve">Установить срок отселения граждан из </w:t>
      </w:r>
      <w:r w:rsidR="003D15A1">
        <w:rPr>
          <w:rFonts w:ascii="PT Astra Serif" w:hAnsi="PT Astra Serif"/>
          <w:sz w:val="28"/>
          <w:szCs w:val="28"/>
        </w:rPr>
        <w:t>многоквартирного</w:t>
      </w:r>
      <w:r w:rsidRPr="0090600A">
        <w:rPr>
          <w:rFonts w:ascii="PT Astra Serif" w:hAnsi="PT Astra Serif"/>
          <w:sz w:val="28"/>
          <w:szCs w:val="28"/>
        </w:rPr>
        <w:t xml:space="preserve"> дома, указанного в пункте 1 настоящего постановления</w:t>
      </w:r>
      <w:r>
        <w:rPr>
          <w:rFonts w:ascii="PT Astra Serif" w:hAnsi="PT Astra Serif"/>
          <w:sz w:val="28"/>
          <w:szCs w:val="28"/>
        </w:rPr>
        <w:t>, до 31.12.2035</w:t>
      </w:r>
      <w:r w:rsidRPr="0090600A">
        <w:rPr>
          <w:rFonts w:ascii="PT Astra Serif" w:hAnsi="PT Astra Serif"/>
          <w:sz w:val="28"/>
          <w:szCs w:val="28"/>
        </w:rPr>
        <w:t>.</w:t>
      </w:r>
    </w:p>
    <w:p w:rsidR="001F4A40" w:rsidRPr="0090600A" w:rsidRDefault="001F4A40" w:rsidP="001F4A4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600A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Комитету</w:t>
      </w:r>
      <w:r w:rsidRPr="0090600A">
        <w:rPr>
          <w:rFonts w:ascii="PT Astra Serif" w:hAnsi="PT Astra Serif"/>
          <w:sz w:val="28"/>
          <w:szCs w:val="28"/>
        </w:rPr>
        <w:t xml:space="preserve"> по вопросам </w:t>
      </w:r>
      <w:r>
        <w:rPr>
          <w:rFonts w:ascii="PT Astra Serif" w:hAnsi="PT Astra Serif"/>
          <w:sz w:val="28"/>
          <w:szCs w:val="28"/>
        </w:rPr>
        <w:t>жизнеобеспечения, строительства</w:t>
      </w:r>
      <w:r w:rsidRPr="0090600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жилищному фонду</w:t>
      </w:r>
      <w:r w:rsidRPr="0090600A">
        <w:rPr>
          <w:rFonts w:ascii="PT Astra Serif" w:hAnsi="PT Astra Serif"/>
          <w:sz w:val="28"/>
          <w:szCs w:val="28"/>
        </w:rPr>
        <w:t xml:space="preserve"> администрации Щекинск</w:t>
      </w:r>
      <w:r w:rsidR="001335D0">
        <w:rPr>
          <w:rFonts w:ascii="PT Astra Serif" w:hAnsi="PT Astra Serif"/>
          <w:sz w:val="28"/>
          <w:szCs w:val="28"/>
        </w:rPr>
        <w:t>ого</w:t>
      </w:r>
      <w:r w:rsidRPr="0090600A">
        <w:rPr>
          <w:rFonts w:ascii="PT Astra Serif" w:hAnsi="PT Astra Serif"/>
          <w:sz w:val="28"/>
          <w:szCs w:val="28"/>
        </w:rPr>
        <w:t xml:space="preserve"> район</w:t>
      </w:r>
      <w:r w:rsidR="001335D0">
        <w:rPr>
          <w:rFonts w:ascii="PT Astra Serif" w:hAnsi="PT Astra Serif"/>
          <w:sz w:val="28"/>
          <w:szCs w:val="28"/>
        </w:rPr>
        <w:t>а</w:t>
      </w:r>
      <w:r w:rsidRPr="0090600A">
        <w:rPr>
          <w:rFonts w:ascii="PT Astra Serif" w:hAnsi="PT Astra Serif"/>
          <w:sz w:val="28"/>
          <w:szCs w:val="28"/>
        </w:rPr>
        <w:t xml:space="preserve"> направить собственникам помещений в </w:t>
      </w:r>
      <w:r w:rsidR="003D15A1">
        <w:rPr>
          <w:rFonts w:ascii="PT Astra Serif" w:hAnsi="PT Astra Serif"/>
          <w:sz w:val="28"/>
          <w:szCs w:val="28"/>
        </w:rPr>
        <w:t>многоквартирном доме</w:t>
      </w:r>
      <w:r w:rsidRPr="0090600A">
        <w:rPr>
          <w:rFonts w:ascii="PT Astra Serif" w:hAnsi="PT Astra Serif"/>
          <w:sz w:val="28"/>
          <w:szCs w:val="28"/>
        </w:rPr>
        <w:t>, указанном в пункте 1 настоящего постановления, уведомление с требованием об осуществлении сноса многоквартирного дома в срок до 31.12.20</w:t>
      </w:r>
      <w:r>
        <w:rPr>
          <w:rFonts w:ascii="PT Astra Serif" w:hAnsi="PT Astra Serif"/>
          <w:sz w:val="28"/>
          <w:szCs w:val="28"/>
        </w:rPr>
        <w:t>35</w:t>
      </w:r>
      <w:r w:rsidRPr="0090600A">
        <w:rPr>
          <w:rFonts w:ascii="PT Astra Serif" w:hAnsi="PT Astra Serif"/>
          <w:sz w:val="28"/>
          <w:szCs w:val="28"/>
        </w:rPr>
        <w:t xml:space="preserve">.  </w:t>
      </w:r>
    </w:p>
    <w:p w:rsidR="001F4A40" w:rsidRPr="0090600A" w:rsidRDefault="001F4A40" w:rsidP="001F4A40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0600A">
        <w:rPr>
          <w:rFonts w:ascii="PT Astra Serif" w:hAnsi="PT Astra Serif"/>
          <w:sz w:val="28"/>
          <w:szCs w:val="28"/>
        </w:rPr>
        <w:t>4. В</w:t>
      </w:r>
      <w:r>
        <w:rPr>
          <w:rFonts w:ascii="PT Astra Serif" w:hAnsi="PT Astra Serif"/>
          <w:sz w:val="28"/>
          <w:szCs w:val="28"/>
        </w:rPr>
        <w:t xml:space="preserve"> </w:t>
      </w:r>
      <w:r w:rsidRPr="0090600A">
        <w:rPr>
          <w:rFonts w:ascii="PT Astra Serif" w:hAnsi="PT Astra Serif"/>
          <w:sz w:val="28"/>
          <w:szCs w:val="28"/>
        </w:rPr>
        <w:t xml:space="preserve">случае неосуществления собственниками жилых помещений в </w:t>
      </w:r>
      <w:r w:rsidR="003D15A1">
        <w:rPr>
          <w:rFonts w:ascii="PT Astra Serif" w:hAnsi="PT Astra Serif"/>
          <w:sz w:val="28"/>
          <w:szCs w:val="28"/>
        </w:rPr>
        <w:t>многоквартирном</w:t>
      </w:r>
      <w:r w:rsidRPr="0090600A">
        <w:rPr>
          <w:rFonts w:ascii="PT Astra Serif" w:hAnsi="PT Astra Serif"/>
          <w:sz w:val="28"/>
          <w:szCs w:val="28"/>
        </w:rPr>
        <w:t xml:space="preserve"> доме, указанном в пункте 1 настоящего постановления, сноса дома в установленный срок, </w:t>
      </w:r>
      <w:r w:rsidR="006C24EF">
        <w:rPr>
          <w:rFonts w:ascii="PT Astra Serif" w:hAnsi="PT Astra Serif"/>
          <w:sz w:val="28"/>
          <w:szCs w:val="28"/>
        </w:rPr>
        <w:t>комитету</w:t>
      </w:r>
      <w:r w:rsidRPr="0090600A">
        <w:rPr>
          <w:rFonts w:ascii="PT Astra Serif" w:hAnsi="PT Astra Serif"/>
          <w:sz w:val="28"/>
          <w:szCs w:val="28"/>
        </w:rPr>
        <w:t xml:space="preserve"> по вопросам </w:t>
      </w:r>
      <w:r w:rsidR="006C24EF">
        <w:rPr>
          <w:rFonts w:ascii="PT Astra Serif" w:hAnsi="PT Astra Serif"/>
          <w:sz w:val="28"/>
          <w:szCs w:val="28"/>
        </w:rPr>
        <w:t>жизнеобеспечения, строительства</w:t>
      </w:r>
      <w:r w:rsidRPr="0090600A">
        <w:rPr>
          <w:rFonts w:ascii="PT Astra Serif" w:hAnsi="PT Astra Serif"/>
          <w:sz w:val="28"/>
          <w:szCs w:val="28"/>
        </w:rPr>
        <w:t xml:space="preserve"> </w:t>
      </w:r>
      <w:r w:rsidR="006C24EF">
        <w:rPr>
          <w:rFonts w:ascii="PT Astra Serif" w:hAnsi="PT Astra Serif"/>
          <w:sz w:val="28"/>
          <w:szCs w:val="28"/>
        </w:rPr>
        <w:t>и жилищного фонда</w:t>
      </w:r>
      <w:r w:rsidRPr="0090600A">
        <w:rPr>
          <w:rFonts w:ascii="PT Astra Serif" w:hAnsi="PT Astra Serif"/>
          <w:sz w:val="28"/>
          <w:szCs w:val="28"/>
        </w:rPr>
        <w:t xml:space="preserve"> администрации Щекинск</w:t>
      </w:r>
      <w:r w:rsidR="001335D0">
        <w:rPr>
          <w:rFonts w:ascii="PT Astra Serif" w:hAnsi="PT Astra Serif"/>
          <w:sz w:val="28"/>
          <w:szCs w:val="28"/>
        </w:rPr>
        <w:t>ого</w:t>
      </w:r>
      <w:r w:rsidRPr="0090600A">
        <w:rPr>
          <w:rFonts w:ascii="PT Astra Serif" w:hAnsi="PT Astra Serif"/>
          <w:sz w:val="28"/>
          <w:szCs w:val="28"/>
        </w:rPr>
        <w:t xml:space="preserve"> район</w:t>
      </w:r>
      <w:r w:rsidR="001335D0">
        <w:rPr>
          <w:rFonts w:ascii="PT Astra Serif" w:hAnsi="PT Astra Serif"/>
          <w:sz w:val="28"/>
          <w:szCs w:val="28"/>
        </w:rPr>
        <w:t>а</w:t>
      </w:r>
      <w:r w:rsidRPr="0090600A">
        <w:rPr>
          <w:rFonts w:ascii="PT Astra Serif" w:hAnsi="PT Astra Serif"/>
          <w:sz w:val="28"/>
          <w:szCs w:val="28"/>
        </w:rPr>
        <w:t xml:space="preserve"> после истечения срока, указанного в пункте 3 настоящего постановления, обеспечить подготовку проектов муниципальных правовых актов администрации Щекинского района об изъятии земельного участка, на котором расположен многоквартирный дом, для муниципальных нужд, а также об изъятии принадлежащих гражданам на праве собственности жилых помещений.</w:t>
      </w:r>
    </w:p>
    <w:p w:rsidR="001F4A40" w:rsidRPr="007B3132" w:rsidRDefault="001F4A40" w:rsidP="001F4A4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</w:t>
      </w:r>
      <w:r w:rsidRPr="007B3132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 w:rsidR="001335D0">
        <w:rPr>
          <w:rFonts w:ascii="PT Astra Serif" w:hAnsi="PT Astra Serif"/>
          <w:sz w:val="28"/>
          <w:szCs w:val="28"/>
        </w:rPr>
        <w:t>сайт</w:t>
      </w:r>
      <w:r w:rsidRPr="007B3132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1F4A40" w:rsidRPr="007B3132" w:rsidRDefault="001F4A40" w:rsidP="001F4A40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</w:t>
      </w:r>
      <w:r w:rsidRPr="007B3132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1C32A8" w:rsidRPr="00767765" w:rsidRDefault="001C32A8">
      <w:pPr>
        <w:rPr>
          <w:rFonts w:ascii="PT Astra Serif" w:hAnsi="PT Astra Serif" w:cs="PT Astra Serif"/>
          <w:sz w:val="26"/>
          <w:szCs w:val="26"/>
        </w:rPr>
      </w:pPr>
    </w:p>
    <w:p w:rsidR="00E12468" w:rsidRDefault="00E12468" w:rsidP="00E12468">
      <w:pPr>
        <w:rPr>
          <w:rFonts w:ascii="PT Astra Serif" w:hAnsi="PT Astra Serif" w:cs="PT Astra Serif"/>
          <w:sz w:val="28"/>
          <w:szCs w:val="28"/>
        </w:rPr>
      </w:pPr>
    </w:p>
    <w:p w:rsidR="001335D0" w:rsidRDefault="001335D0" w:rsidP="00E1246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12468" w:rsidRPr="00276E92" w:rsidTr="009C0804">
        <w:trPr>
          <w:trHeight w:val="229"/>
        </w:trPr>
        <w:tc>
          <w:tcPr>
            <w:tcW w:w="2178" w:type="pct"/>
          </w:tcPr>
          <w:p w:rsidR="00E12468" w:rsidRPr="000D05A0" w:rsidRDefault="00E12468" w:rsidP="009C080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12468" w:rsidRPr="00276E92" w:rsidRDefault="00E12468" w:rsidP="009C08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12468" w:rsidRPr="00276E92" w:rsidRDefault="00E12468" w:rsidP="009C08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767765" w:rsidRDefault="001C32A8" w:rsidP="00E12468">
      <w:pPr>
        <w:rPr>
          <w:rFonts w:ascii="PT Astra Serif" w:hAnsi="PT Astra Serif" w:cs="PT Astra Serif"/>
          <w:sz w:val="2"/>
          <w:szCs w:val="2"/>
        </w:rPr>
      </w:pPr>
    </w:p>
    <w:sectPr w:rsidR="001C32A8" w:rsidRPr="00767765" w:rsidSect="001335D0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B4" w:rsidRDefault="004D3DB4">
      <w:r>
        <w:separator/>
      </w:r>
    </w:p>
  </w:endnote>
  <w:endnote w:type="continuationSeparator" w:id="0">
    <w:p w:rsidR="004D3DB4" w:rsidRDefault="004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B4" w:rsidRDefault="004D3DB4">
      <w:r>
        <w:separator/>
      </w:r>
    </w:p>
  </w:footnote>
  <w:footnote w:type="continuationSeparator" w:id="0">
    <w:p w:rsidR="004D3DB4" w:rsidRDefault="004D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6D" w:rsidRPr="001335D0" w:rsidRDefault="00581B6D" w:rsidP="00581B6D">
    <w:pPr>
      <w:pStyle w:val="af0"/>
      <w:jc w:val="center"/>
      <w:rPr>
        <w:rFonts w:ascii="PT Astra Serif" w:hAnsi="PT Astra Serif"/>
        <w:sz w:val="28"/>
        <w:szCs w:val="28"/>
      </w:rPr>
    </w:pPr>
    <w:r w:rsidRPr="001335D0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6D" w:rsidRDefault="00581B6D">
    <w:pPr>
      <w:pStyle w:val="af0"/>
      <w:jc w:val="center"/>
    </w:pPr>
  </w:p>
  <w:p w:rsidR="00581B6D" w:rsidRDefault="00581B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E101D"/>
    <w:multiLevelType w:val="hybridMultilevel"/>
    <w:tmpl w:val="C66831DA"/>
    <w:lvl w:ilvl="0" w:tplc="052476A2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12D18"/>
    <w:multiLevelType w:val="hybridMultilevel"/>
    <w:tmpl w:val="F6FE228A"/>
    <w:lvl w:ilvl="0" w:tplc="A686F210">
      <w:start w:val="1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2C84454"/>
    <w:multiLevelType w:val="hybridMultilevel"/>
    <w:tmpl w:val="C66831DA"/>
    <w:lvl w:ilvl="0" w:tplc="052476A2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2B6779"/>
    <w:multiLevelType w:val="hybridMultilevel"/>
    <w:tmpl w:val="94E22C2A"/>
    <w:lvl w:ilvl="0" w:tplc="65E0A43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32FC9"/>
    <w:multiLevelType w:val="hybridMultilevel"/>
    <w:tmpl w:val="13A0300C"/>
    <w:lvl w:ilvl="0" w:tplc="83641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1725F0"/>
    <w:multiLevelType w:val="hybridMultilevel"/>
    <w:tmpl w:val="2A5C6D76"/>
    <w:lvl w:ilvl="0" w:tplc="0736F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AB59F3"/>
    <w:multiLevelType w:val="hybridMultilevel"/>
    <w:tmpl w:val="C66831DA"/>
    <w:lvl w:ilvl="0" w:tplc="052476A2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70D6DDC"/>
    <w:multiLevelType w:val="hybridMultilevel"/>
    <w:tmpl w:val="BF0A7976"/>
    <w:lvl w:ilvl="0" w:tplc="7CEE1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37D81"/>
    <w:multiLevelType w:val="hybridMultilevel"/>
    <w:tmpl w:val="C66831DA"/>
    <w:lvl w:ilvl="0" w:tplc="052476A2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F036CFC"/>
    <w:multiLevelType w:val="hybridMultilevel"/>
    <w:tmpl w:val="ED64DDBA"/>
    <w:lvl w:ilvl="0" w:tplc="19427188">
      <w:start w:val="1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3A9"/>
    <w:rsid w:val="00021152"/>
    <w:rsid w:val="00021559"/>
    <w:rsid w:val="00027B17"/>
    <w:rsid w:val="00033450"/>
    <w:rsid w:val="0003484B"/>
    <w:rsid w:val="0004561B"/>
    <w:rsid w:val="0007350B"/>
    <w:rsid w:val="000852B3"/>
    <w:rsid w:val="00091BC4"/>
    <w:rsid w:val="00097D31"/>
    <w:rsid w:val="000A5E05"/>
    <w:rsid w:val="000D05A0"/>
    <w:rsid w:val="000E6231"/>
    <w:rsid w:val="000F03B2"/>
    <w:rsid w:val="000F1693"/>
    <w:rsid w:val="00100459"/>
    <w:rsid w:val="00100F43"/>
    <w:rsid w:val="00104DE8"/>
    <w:rsid w:val="00105017"/>
    <w:rsid w:val="00112031"/>
    <w:rsid w:val="00115BDC"/>
    <w:rsid w:val="00115CE3"/>
    <w:rsid w:val="0011670F"/>
    <w:rsid w:val="001335D0"/>
    <w:rsid w:val="00140632"/>
    <w:rsid w:val="0016136D"/>
    <w:rsid w:val="00172F53"/>
    <w:rsid w:val="00174B1C"/>
    <w:rsid w:val="00174BF8"/>
    <w:rsid w:val="001A5FBD"/>
    <w:rsid w:val="001C32A8"/>
    <w:rsid w:val="001C7CE2"/>
    <w:rsid w:val="001D570C"/>
    <w:rsid w:val="001E53E5"/>
    <w:rsid w:val="001F4A40"/>
    <w:rsid w:val="002013D6"/>
    <w:rsid w:val="0020328C"/>
    <w:rsid w:val="0021412F"/>
    <w:rsid w:val="002147F8"/>
    <w:rsid w:val="002228D3"/>
    <w:rsid w:val="00236560"/>
    <w:rsid w:val="002513DA"/>
    <w:rsid w:val="0025210D"/>
    <w:rsid w:val="00260B37"/>
    <w:rsid w:val="00270C3B"/>
    <w:rsid w:val="00270E63"/>
    <w:rsid w:val="002830A6"/>
    <w:rsid w:val="00293C3F"/>
    <w:rsid w:val="00295B8B"/>
    <w:rsid w:val="00295BBE"/>
    <w:rsid w:val="0029794D"/>
    <w:rsid w:val="002A16C1"/>
    <w:rsid w:val="002B4FD2"/>
    <w:rsid w:val="002E0F23"/>
    <w:rsid w:val="002E3A7C"/>
    <w:rsid w:val="002E54BE"/>
    <w:rsid w:val="00322635"/>
    <w:rsid w:val="003369DB"/>
    <w:rsid w:val="00337B70"/>
    <w:rsid w:val="003544FB"/>
    <w:rsid w:val="003851CB"/>
    <w:rsid w:val="00397910"/>
    <w:rsid w:val="003A2384"/>
    <w:rsid w:val="003C3A0B"/>
    <w:rsid w:val="003D15A1"/>
    <w:rsid w:val="003D216B"/>
    <w:rsid w:val="003D480C"/>
    <w:rsid w:val="004010D8"/>
    <w:rsid w:val="0043257A"/>
    <w:rsid w:val="0047112A"/>
    <w:rsid w:val="0048387B"/>
    <w:rsid w:val="0048464A"/>
    <w:rsid w:val="0049328B"/>
    <w:rsid w:val="004964FF"/>
    <w:rsid w:val="004A3E4D"/>
    <w:rsid w:val="004B31EE"/>
    <w:rsid w:val="004C74A2"/>
    <w:rsid w:val="004D0689"/>
    <w:rsid w:val="004D3DB4"/>
    <w:rsid w:val="004E1C13"/>
    <w:rsid w:val="00527B97"/>
    <w:rsid w:val="00571FC4"/>
    <w:rsid w:val="00581B6D"/>
    <w:rsid w:val="00597CBD"/>
    <w:rsid w:val="005B2800"/>
    <w:rsid w:val="005B3753"/>
    <w:rsid w:val="005C6B9A"/>
    <w:rsid w:val="005F6D36"/>
    <w:rsid w:val="005F7562"/>
    <w:rsid w:val="005F7DEF"/>
    <w:rsid w:val="006030E5"/>
    <w:rsid w:val="006158C6"/>
    <w:rsid w:val="00617C5B"/>
    <w:rsid w:val="006215E2"/>
    <w:rsid w:val="00622821"/>
    <w:rsid w:val="00631C5C"/>
    <w:rsid w:val="00654D0E"/>
    <w:rsid w:val="006748C3"/>
    <w:rsid w:val="0068174B"/>
    <w:rsid w:val="006850ED"/>
    <w:rsid w:val="00696041"/>
    <w:rsid w:val="006A0EBA"/>
    <w:rsid w:val="006A4D18"/>
    <w:rsid w:val="006B3A4F"/>
    <w:rsid w:val="006C24EF"/>
    <w:rsid w:val="006F2075"/>
    <w:rsid w:val="00705401"/>
    <w:rsid w:val="007112E3"/>
    <w:rsid w:val="007143EE"/>
    <w:rsid w:val="00717A2A"/>
    <w:rsid w:val="00724E8F"/>
    <w:rsid w:val="00732D25"/>
    <w:rsid w:val="00733D6F"/>
    <w:rsid w:val="00735804"/>
    <w:rsid w:val="00750ABC"/>
    <w:rsid w:val="00751008"/>
    <w:rsid w:val="007651B8"/>
    <w:rsid w:val="0076735B"/>
    <w:rsid w:val="00767765"/>
    <w:rsid w:val="007808DF"/>
    <w:rsid w:val="00796661"/>
    <w:rsid w:val="00796F8D"/>
    <w:rsid w:val="007A27B3"/>
    <w:rsid w:val="007B00A3"/>
    <w:rsid w:val="007B6FF8"/>
    <w:rsid w:val="007C6E62"/>
    <w:rsid w:val="007D3046"/>
    <w:rsid w:val="007E1DFC"/>
    <w:rsid w:val="007E5E82"/>
    <w:rsid w:val="007F12CE"/>
    <w:rsid w:val="007F4F01"/>
    <w:rsid w:val="00804668"/>
    <w:rsid w:val="00807DD5"/>
    <w:rsid w:val="0082331E"/>
    <w:rsid w:val="00826211"/>
    <w:rsid w:val="0083223B"/>
    <w:rsid w:val="00886A38"/>
    <w:rsid w:val="00893B67"/>
    <w:rsid w:val="008A0F0C"/>
    <w:rsid w:val="008A457D"/>
    <w:rsid w:val="008C1F7B"/>
    <w:rsid w:val="008C592F"/>
    <w:rsid w:val="008E077C"/>
    <w:rsid w:val="008F2E0C"/>
    <w:rsid w:val="00900194"/>
    <w:rsid w:val="009006E9"/>
    <w:rsid w:val="009110D2"/>
    <w:rsid w:val="00913B87"/>
    <w:rsid w:val="00934D5D"/>
    <w:rsid w:val="00936CA9"/>
    <w:rsid w:val="00951A78"/>
    <w:rsid w:val="00964C26"/>
    <w:rsid w:val="00982650"/>
    <w:rsid w:val="009A7968"/>
    <w:rsid w:val="009C0804"/>
    <w:rsid w:val="009D5F4E"/>
    <w:rsid w:val="009D6C31"/>
    <w:rsid w:val="009E09F7"/>
    <w:rsid w:val="009E4D16"/>
    <w:rsid w:val="00A10D2D"/>
    <w:rsid w:val="00A2261B"/>
    <w:rsid w:val="00A24EB9"/>
    <w:rsid w:val="00A333F8"/>
    <w:rsid w:val="00A41977"/>
    <w:rsid w:val="00A42857"/>
    <w:rsid w:val="00A444FB"/>
    <w:rsid w:val="00A450C5"/>
    <w:rsid w:val="00A534A4"/>
    <w:rsid w:val="00A84312"/>
    <w:rsid w:val="00A94163"/>
    <w:rsid w:val="00A94C3F"/>
    <w:rsid w:val="00AC124C"/>
    <w:rsid w:val="00AE5CE7"/>
    <w:rsid w:val="00B002D1"/>
    <w:rsid w:val="00B03409"/>
    <w:rsid w:val="00B0593F"/>
    <w:rsid w:val="00B2077A"/>
    <w:rsid w:val="00B562C1"/>
    <w:rsid w:val="00B62566"/>
    <w:rsid w:val="00B63641"/>
    <w:rsid w:val="00B9012C"/>
    <w:rsid w:val="00BA4658"/>
    <w:rsid w:val="00BB1FE5"/>
    <w:rsid w:val="00BC666B"/>
    <w:rsid w:val="00BD1893"/>
    <w:rsid w:val="00BD2261"/>
    <w:rsid w:val="00C04C72"/>
    <w:rsid w:val="00C1016C"/>
    <w:rsid w:val="00C12A34"/>
    <w:rsid w:val="00C137CE"/>
    <w:rsid w:val="00C224C6"/>
    <w:rsid w:val="00C47EEC"/>
    <w:rsid w:val="00C542F0"/>
    <w:rsid w:val="00C5558E"/>
    <w:rsid w:val="00C60E2C"/>
    <w:rsid w:val="00C80AD9"/>
    <w:rsid w:val="00CC4111"/>
    <w:rsid w:val="00CF2055"/>
    <w:rsid w:val="00CF25B5"/>
    <w:rsid w:val="00CF3559"/>
    <w:rsid w:val="00D228F4"/>
    <w:rsid w:val="00D24904"/>
    <w:rsid w:val="00D336CC"/>
    <w:rsid w:val="00D506AB"/>
    <w:rsid w:val="00D573C9"/>
    <w:rsid w:val="00D62947"/>
    <w:rsid w:val="00D711AB"/>
    <w:rsid w:val="00D9427C"/>
    <w:rsid w:val="00D96F09"/>
    <w:rsid w:val="00DA7A0A"/>
    <w:rsid w:val="00DC1FDE"/>
    <w:rsid w:val="00DF5877"/>
    <w:rsid w:val="00E03E77"/>
    <w:rsid w:val="00E06FAE"/>
    <w:rsid w:val="00E11B07"/>
    <w:rsid w:val="00E12468"/>
    <w:rsid w:val="00E40BEA"/>
    <w:rsid w:val="00E41E47"/>
    <w:rsid w:val="00E507AA"/>
    <w:rsid w:val="00E727C9"/>
    <w:rsid w:val="00E763D2"/>
    <w:rsid w:val="00E92DDE"/>
    <w:rsid w:val="00EC7DFA"/>
    <w:rsid w:val="00EE782E"/>
    <w:rsid w:val="00EF7AD6"/>
    <w:rsid w:val="00F15B35"/>
    <w:rsid w:val="00F16298"/>
    <w:rsid w:val="00F34E7F"/>
    <w:rsid w:val="00F46746"/>
    <w:rsid w:val="00F56E63"/>
    <w:rsid w:val="00F63BDF"/>
    <w:rsid w:val="00F72C2B"/>
    <w:rsid w:val="00F737E5"/>
    <w:rsid w:val="00F75AEB"/>
    <w:rsid w:val="00F805BB"/>
    <w:rsid w:val="00F825D0"/>
    <w:rsid w:val="00F9278E"/>
    <w:rsid w:val="00F96022"/>
    <w:rsid w:val="00FC5F29"/>
    <w:rsid w:val="00FD642B"/>
    <w:rsid w:val="00FE04D2"/>
    <w:rsid w:val="00FE125F"/>
    <w:rsid w:val="00FE190A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D318B99-9F29-43B0-825F-ABA335D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1F4A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3CFA-1780-4056-B299-F41E7A2C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6</cp:revision>
  <cp:lastPrinted>2022-06-08T10:52:00Z</cp:lastPrinted>
  <dcterms:created xsi:type="dcterms:W3CDTF">2024-12-11T11:04:00Z</dcterms:created>
  <dcterms:modified xsi:type="dcterms:W3CDTF">2024-12-25T09:04:00Z</dcterms:modified>
</cp:coreProperties>
</file>