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1E6690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809FB">
              <w:rPr>
                <w:u w:val="single"/>
                <w:lang w:val="en-US"/>
              </w:rPr>
              <w:t>3</w:t>
            </w:r>
            <w:r w:rsidR="001E6690">
              <w:rPr>
                <w:u w:val="single"/>
              </w:rPr>
              <w:t>9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936255">
              <w:rPr>
                <w:u w:val="single"/>
              </w:rPr>
              <w:t>4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133153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1E6690" w:rsidRDefault="003B6C43" w:rsidP="00133153">
      <w:p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1E6690" w:rsidRPr="001E6690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E6690" w:rsidRPr="001E6690">
        <w:rPr>
          <w:rFonts w:ascii="PT Astra Serif" w:hAnsi="PT Astra Serif" w:cs="PT Astra Serif"/>
          <w:b/>
          <w:bCs/>
          <w:sz w:val="26"/>
          <w:szCs w:val="26"/>
        </w:rPr>
        <w:t xml:space="preserve">постановление администрации Щекинского района от 24.12.2021 № 12-1700 </w:t>
      </w:r>
    </w:p>
    <w:p w:rsidR="001E6690" w:rsidRDefault="001E6690" w:rsidP="00133153">
      <w:pPr>
        <w:jc w:val="center"/>
        <w:rPr>
          <w:rFonts w:ascii="PT Astra Serif" w:hAnsi="PT Astra Serif"/>
          <w:b/>
          <w:bCs/>
          <w:color w:val="000000"/>
          <w:spacing w:val="1"/>
          <w:sz w:val="26"/>
          <w:szCs w:val="26"/>
        </w:rPr>
      </w:pPr>
      <w:r w:rsidRPr="001E6690">
        <w:rPr>
          <w:rFonts w:ascii="PT Astra Serif" w:hAnsi="PT Astra Serif" w:cs="PT Astra Serif"/>
          <w:b/>
          <w:bCs/>
          <w:sz w:val="26"/>
          <w:szCs w:val="26"/>
        </w:rPr>
        <w:t>«</w:t>
      </w:r>
      <w:r w:rsidRPr="001E6690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1E6690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образования Щекинский район «Социальная поддержка населения </w:t>
      </w:r>
      <w:proofErr w:type="gramStart"/>
      <w:r w:rsidRPr="001E6690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в</w:t>
      </w:r>
      <w:proofErr w:type="gramEnd"/>
      <w:r w:rsidRPr="001E6690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 xml:space="preserve"> муниципальном </w:t>
      </w:r>
    </w:p>
    <w:p w:rsidR="00B670E8" w:rsidRPr="00B670E8" w:rsidRDefault="001E6690" w:rsidP="00133153">
      <w:pPr>
        <w:jc w:val="center"/>
        <w:rPr>
          <w:rFonts w:ascii="PT Astra Serif" w:hAnsi="PT Astra Serif" w:cs="PT Astra Serif"/>
          <w:sz w:val="26"/>
          <w:szCs w:val="26"/>
        </w:rPr>
      </w:pPr>
      <w:proofErr w:type="gramStart"/>
      <w:r w:rsidRPr="001E6690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образовании</w:t>
      </w:r>
      <w:proofErr w:type="gramEnd"/>
      <w:r w:rsidRPr="001E6690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 xml:space="preserve"> Щекинский район</w:t>
      </w:r>
      <w:r w:rsidR="00B670E8" w:rsidRPr="00B670E8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1E669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1E6690" w:rsidRPr="001E6690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E6690" w:rsidRPr="001E6690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12-1700 «</w:t>
      </w:r>
      <w:r w:rsidR="001E6690" w:rsidRPr="001E6690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E6690" w:rsidRPr="001E6690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«Социальная поддержка населения </w:t>
      </w:r>
      <w:r w:rsidR="001E6690" w:rsidRPr="001E6690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1E6690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1E6690" w:rsidRPr="001E6690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E6690" w:rsidRPr="001E6690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12-1700 «</w:t>
      </w:r>
      <w:r w:rsidR="001E6690" w:rsidRPr="001E6690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E6690" w:rsidRPr="001E6690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«Социальная поддержка населения </w:t>
      </w:r>
      <w:r w:rsidR="001E6690" w:rsidRPr="001E6690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936255" w:rsidRDefault="00936255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936255" w:rsidRPr="00936255" w:rsidRDefault="00936255" w:rsidP="00936255">
      <w:pPr>
        <w:rPr>
          <w:rFonts w:ascii="PT Astra Serif" w:hAnsi="PT Astra Serif" w:cs="PT Astra Serif"/>
          <w:sz w:val="26"/>
          <w:szCs w:val="26"/>
        </w:rPr>
      </w:pPr>
    </w:p>
    <w:p w:rsidR="00936255" w:rsidRPr="00936255" w:rsidRDefault="00936255" w:rsidP="00936255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936255" w:rsidRPr="00936255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C675-7F45-461B-88E6-ABF8F083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13</cp:revision>
  <cp:lastPrinted>1995-11-21T14:41:00Z</cp:lastPrinted>
  <dcterms:created xsi:type="dcterms:W3CDTF">2024-12-19T12:15:00Z</dcterms:created>
  <dcterms:modified xsi:type="dcterms:W3CDTF">2024-12-24T11:11:00Z</dcterms:modified>
</cp:coreProperties>
</file>