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A0" w:rsidRPr="00685994" w:rsidRDefault="00EE6CA0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E6CA0" w:rsidRPr="00F06019" w:rsidRDefault="00EE6CA0" w:rsidP="00F06019">
      <w:pPr>
        <w:keepLine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Pr="00F06019">
        <w:rPr>
          <w:rFonts w:ascii="Times New Roman" w:hAnsi="Times New Roman" w:cs="Times New Roman"/>
          <w:sz w:val="24"/>
          <w:szCs w:val="24"/>
        </w:rPr>
        <w:t>«Об утверждении муниципальной прог</w:t>
      </w:r>
      <w:r>
        <w:rPr>
          <w:rFonts w:ascii="Times New Roman" w:hAnsi="Times New Roman" w:cs="Times New Roman"/>
          <w:sz w:val="24"/>
          <w:szCs w:val="24"/>
        </w:rPr>
        <w:t xml:space="preserve">раммы </w:t>
      </w:r>
      <w:r w:rsidRPr="00F06019">
        <w:rPr>
          <w:rFonts w:ascii="Times New Roman" w:hAnsi="Times New Roman" w:cs="Times New Roman"/>
          <w:sz w:val="24"/>
          <w:szCs w:val="24"/>
        </w:rPr>
        <w:t>«Энергосбережение и повышение энергетической эффективности в муниципальном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019">
        <w:rPr>
          <w:rFonts w:ascii="Times New Roman" w:hAnsi="Times New Roman" w:cs="Times New Roman"/>
          <w:sz w:val="24"/>
          <w:szCs w:val="24"/>
        </w:rPr>
        <w:t>Щекинский район</w:t>
      </w:r>
      <w:r>
        <w:rPr>
          <w:rFonts w:ascii="Times New Roman" w:hAnsi="Times New Roman" w:cs="Times New Roman"/>
          <w:sz w:val="24"/>
          <w:szCs w:val="24"/>
        </w:rPr>
        <w:t xml:space="preserve"> на 2014-2020 годы</w:t>
      </w:r>
      <w:r w:rsidRPr="00F06019">
        <w:rPr>
          <w:rFonts w:ascii="Times New Roman" w:hAnsi="Times New Roman" w:cs="Times New Roman"/>
          <w:sz w:val="24"/>
          <w:szCs w:val="24"/>
        </w:rPr>
        <w:t>»</w:t>
      </w:r>
    </w:p>
    <w:p w:rsidR="00EE6CA0" w:rsidRPr="00320BA1" w:rsidRDefault="00EE6CA0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6CA0" w:rsidRPr="00320BA1" w:rsidRDefault="00EE6CA0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CA0" w:rsidRPr="006E14F8" w:rsidRDefault="00EE6CA0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320BA1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город Щекино Щекинского района «</w:t>
      </w:r>
      <w:r w:rsidRPr="00F06019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 в муниципальном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019">
        <w:rPr>
          <w:rFonts w:ascii="Times New Roman" w:hAnsi="Times New Roman" w:cs="Times New Roman"/>
          <w:sz w:val="24"/>
          <w:szCs w:val="24"/>
        </w:rPr>
        <w:t>Щекинский район</w:t>
      </w:r>
      <w:r>
        <w:rPr>
          <w:rFonts w:ascii="Times New Roman" w:hAnsi="Times New Roman" w:cs="Times New Roman"/>
          <w:sz w:val="24"/>
          <w:szCs w:val="24"/>
        </w:rPr>
        <w:t xml:space="preserve"> на 2014-2020 годы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>, в целях выявления в нем коррупциогенных факторов и их последующего устранения.</w:t>
      </w:r>
    </w:p>
    <w:p w:rsidR="00EE6CA0" w:rsidRPr="000C3F7D" w:rsidRDefault="00EE6CA0" w:rsidP="00F060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Pr="00320BA1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город Щекино Щекинского района «</w:t>
      </w:r>
      <w:r w:rsidRPr="00F06019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 в муниципальном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019">
        <w:rPr>
          <w:rFonts w:ascii="Times New Roman" w:hAnsi="Times New Roman" w:cs="Times New Roman"/>
          <w:sz w:val="24"/>
          <w:szCs w:val="24"/>
        </w:rPr>
        <w:t>Щекинский район</w:t>
      </w:r>
      <w:r>
        <w:rPr>
          <w:rFonts w:ascii="Times New Roman" w:hAnsi="Times New Roman" w:cs="Times New Roman"/>
          <w:sz w:val="24"/>
          <w:szCs w:val="24"/>
        </w:rPr>
        <w:t xml:space="preserve"> на 2014-2020 годы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>, коррупциогенные факторы не выявлены.</w:t>
      </w:r>
    </w:p>
    <w:p w:rsidR="00EE6CA0" w:rsidRPr="00685994" w:rsidRDefault="00EE6CA0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CA0" w:rsidRPr="00685994" w:rsidRDefault="00EE6CA0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EE6CA0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6CA0" w:rsidRPr="003E71F4" w:rsidRDefault="00EE6CA0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EE6CA0" w:rsidRPr="003E71F4" w:rsidRDefault="00EE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6CA0" w:rsidRPr="003E71F4" w:rsidRDefault="00EE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E6CA0" w:rsidRPr="003E71F4" w:rsidRDefault="00EE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6CA0" w:rsidRPr="009C4E94" w:rsidRDefault="00EE6CA0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  <w:bookmarkStart w:id="0" w:name="_GoBack"/>
            <w:bookmarkEnd w:id="0"/>
          </w:p>
        </w:tc>
      </w:tr>
      <w:tr w:rsidR="00EE6CA0" w:rsidRPr="003E71F4">
        <w:tc>
          <w:tcPr>
            <w:tcW w:w="3289" w:type="dxa"/>
          </w:tcPr>
          <w:p w:rsidR="00EE6CA0" w:rsidRPr="003E71F4" w:rsidRDefault="00EE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E6CA0" w:rsidRPr="003E71F4" w:rsidRDefault="00EE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E6CA0" w:rsidRPr="003E71F4" w:rsidRDefault="00EE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E6CA0" w:rsidRPr="003E71F4" w:rsidRDefault="00EE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E6CA0" w:rsidRPr="003E71F4" w:rsidRDefault="00EE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E6CA0" w:rsidRDefault="00EE6CA0">
      <w:pPr>
        <w:rPr>
          <w:sz w:val="24"/>
          <w:szCs w:val="24"/>
        </w:rPr>
      </w:pPr>
    </w:p>
    <w:p w:rsidR="00EE6CA0" w:rsidRPr="00685994" w:rsidRDefault="00EE6CA0">
      <w:pPr>
        <w:rPr>
          <w:sz w:val="24"/>
          <w:szCs w:val="24"/>
        </w:rPr>
      </w:pPr>
    </w:p>
    <w:p w:rsidR="00EE6CA0" w:rsidRDefault="00EE6CA0">
      <w:pPr>
        <w:rPr>
          <w:sz w:val="24"/>
          <w:szCs w:val="24"/>
        </w:rPr>
      </w:pPr>
    </w:p>
    <w:p w:rsidR="00EE6CA0" w:rsidRPr="00CB793F" w:rsidRDefault="00EE6CA0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E6CA0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56D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3D4C"/>
    <w:rsid w:val="00DB4A84"/>
    <w:rsid w:val="00E07779"/>
    <w:rsid w:val="00E95F20"/>
    <w:rsid w:val="00EE6CA0"/>
    <w:rsid w:val="00EF3C71"/>
    <w:rsid w:val="00F06019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248</Words>
  <Characters>1420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bogoslavskaya</cp:lastModifiedBy>
  <cp:revision>2</cp:revision>
  <cp:lastPrinted>2016-01-26T14:27:00Z</cp:lastPrinted>
  <dcterms:created xsi:type="dcterms:W3CDTF">2016-01-26T14:28:00Z</dcterms:created>
  <dcterms:modified xsi:type="dcterms:W3CDTF">2016-01-26T14:28:00Z</dcterms:modified>
</cp:coreProperties>
</file>