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12-1693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«Защита населения и территории от чрезвычайных</w:t>
      </w:r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на водных объектах Щекинского района»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28350E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Щекинского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>.0</w:t>
      </w:r>
      <w:r w:rsidR="00F908FE">
        <w:rPr>
          <w:rFonts w:ascii="PT Astra Serif" w:hAnsi="PT Astra Serif"/>
          <w:bCs/>
          <w:sz w:val="28"/>
          <w:szCs w:val="28"/>
        </w:rPr>
        <w:t>7</w:t>
      </w:r>
      <w:r w:rsidR="00F908FE" w:rsidRPr="00641319">
        <w:rPr>
          <w:rFonts w:ascii="PT Astra Serif" w:hAnsi="PT Astra Serif"/>
          <w:bCs/>
          <w:sz w:val="28"/>
          <w:szCs w:val="28"/>
        </w:rPr>
        <w:t>.20</w:t>
      </w:r>
      <w:r w:rsidR="00F908FE">
        <w:rPr>
          <w:rFonts w:ascii="PT Astra Serif" w:hAnsi="PT Astra Serif"/>
          <w:bCs/>
          <w:sz w:val="28"/>
          <w:szCs w:val="28"/>
        </w:rPr>
        <w:t>22 № 78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505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Щекинского района от 1</w:t>
      </w:r>
      <w:r w:rsidR="00F908FE">
        <w:rPr>
          <w:rFonts w:ascii="PT Astra Serif" w:hAnsi="PT Astra Serif"/>
          <w:bCs/>
          <w:sz w:val="28"/>
          <w:szCs w:val="28"/>
        </w:rPr>
        <w:t>6</w:t>
      </w:r>
      <w:r w:rsidR="00F908FE" w:rsidRPr="00641319">
        <w:rPr>
          <w:rFonts w:ascii="PT Astra Serif" w:hAnsi="PT Astra Serif"/>
          <w:bCs/>
          <w:sz w:val="28"/>
          <w:szCs w:val="28"/>
        </w:rPr>
        <w:t>.12.20</w:t>
      </w:r>
      <w:r w:rsidR="00F908FE">
        <w:rPr>
          <w:rFonts w:ascii="PT Astra Serif" w:hAnsi="PT Astra Serif"/>
          <w:bCs/>
          <w:sz w:val="28"/>
          <w:szCs w:val="28"/>
        </w:rPr>
        <w:t>21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F908FE">
        <w:rPr>
          <w:rFonts w:ascii="PT Astra Serif" w:hAnsi="PT Astra Serif"/>
          <w:bCs/>
          <w:sz w:val="28"/>
          <w:szCs w:val="28"/>
        </w:rPr>
        <w:t>69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427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Щекинский район на 20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908FE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F908FE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Щекинский район «Защита населения и </w:t>
      </w:r>
      <w:r>
        <w:rPr>
          <w:rFonts w:ascii="PT Astra Serif" w:hAnsi="PT Astra Serif"/>
          <w:sz w:val="28"/>
          <w:szCs w:val="28"/>
        </w:rPr>
        <w:lastRenderedPageBreak/>
        <w:t>территории от чрезвычайных ситуаций, обеспечение пожарной безопасности и безопасности людей на водных объектах Щекинского района» изменение, изложив приложение в новой редакции (приложение).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AA58A2" w:rsidRDefault="00AA58A2">
      <w:pPr>
        <w:rPr>
          <w:rFonts w:ascii="PT Astra Serif" w:hAnsi="PT Astra Serif" w:cs="PT Astra Serif"/>
          <w:sz w:val="28"/>
          <w:szCs w:val="28"/>
        </w:rPr>
        <w:sectPr w:rsidR="00AA58A2" w:rsidSect="00AA58A2">
          <w:headerReference w:type="default" r:id="rId10"/>
          <w:headerReference w:type="first" r:id="rId11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908FE" w:rsidRPr="00C0475A" w:rsidRDefault="00F908FE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908FE" w:rsidRPr="00C0475A" w:rsidRDefault="00AA58A2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F908FE" w:rsidRPr="00A75F79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E10D52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lastRenderedPageBreak/>
        <w:t>ПАСПОРТ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«Защита населения и территории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от чрезвычайных ситуаций, обеспечение пожарной безопасности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и безопасности людей на водных объектах Щекинского района»</w:t>
      </w:r>
    </w:p>
    <w:p w:rsidR="00F908FE" w:rsidRPr="00E10D52" w:rsidRDefault="00F908FE" w:rsidP="00F908FE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отдел по ГО, ЧС и охране окружающей среды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>- развитие и функционирование единой дежурно-диспетчерской службы МО Щекинский район»</w:t>
            </w:r>
          </w:p>
        </w:tc>
      </w:tr>
      <w:tr w:rsidR="00F908FE" w:rsidRPr="00203DA0" w:rsidTr="00F908FE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90656,1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11349,1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9673,1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80998,1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10293,7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8606,7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поселений Щекинского района: 9658,0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1066,4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- 1076,6 тыс. руб.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203DA0" w:rsidSect="00AA58A2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203DA0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E10D52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F908FE" w:rsidRPr="00E10D52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F908FE" w:rsidRPr="00B50B03" w:rsidRDefault="00F908FE" w:rsidP="00F908FE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B50B03" w:rsidRPr="00E10D52" w:rsidTr="001719EA">
        <w:trPr>
          <w:trHeight w:val="594"/>
        </w:trPr>
        <w:tc>
          <w:tcPr>
            <w:tcW w:w="709" w:type="dxa"/>
            <w:vMerge w:val="restart"/>
          </w:tcPr>
          <w:p w:rsidR="00F908FE" w:rsidRPr="00E10D52" w:rsidRDefault="00F908FE" w:rsidP="0091227C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F908FE" w:rsidRPr="00E10D52" w:rsidRDefault="00F908FE" w:rsidP="005F5F06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="005F5F06">
              <w:rPr>
                <w:rFonts w:ascii="PT Astra Serif" w:hAnsi="PT Astra Serif"/>
                <w:spacing w:val="-2"/>
              </w:rPr>
              <w:br/>
            </w:r>
            <w:r w:rsidRPr="00E10D52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  <w:spacing w:val="-2"/>
              </w:rPr>
              <w:t>Наимено</w:t>
            </w:r>
            <w:r w:rsidR="005F5F06">
              <w:rPr>
                <w:rFonts w:ascii="PT Astra Serif" w:hAnsi="PT Astra Serif"/>
                <w:spacing w:val="-2"/>
              </w:rPr>
              <w:br/>
            </w:r>
            <w:r w:rsidRPr="00E10D52">
              <w:rPr>
                <w:rFonts w:ascii="PT Astra Serif" w:hAnsi="PT Astra Serif"/>
                <w:spacing w:val="-2"/>
              </w:rPr>
              <w:t>вание показате</w:t>
            </w:r>
            <w:r w:rsidR="005F5F06">
              <w:rPr>
                <w:rFonts w:ascii="PT Astra Serif" w:hAnsi="PT Astra Serif"/>
                <w:spacing w:val="-2"/>
              </w:rPr>
              <w:br/>
            </w:r>
            <w:r w:rsidRPr="00E10D52">
              <w:rPr>
                <w:rFonts w:ascii="PT Astra Serif" w:hAnsi="PT Astra Serif"/>
                <w:spacing w:val="-2"/>
              </w:rPr>
              <w:t>ля</w:t>
            </w:r>
          </w:p>
        </w:tc>
        <w:tc>
          <w:tcPr>
            <w:tcW w:w="918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Еди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ницы изме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рения</w:t>
            </w:r>
          </w:p>
        </w:tc>
        <w:tc>
          <w:tcPr>
            <w:tcW w:w="697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</w:rPr>
              <w:t>Вес целе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вого пока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зате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ля</w:t>
            </w:r>
          </w:p>
        </w:tc>
        <w:tc>
          <w:tcPr>
            <w:tcW w:w="824" w:type="dxa"/>
            <w:vMerge w:val="restart"/>
          </w:tcPr>
          <w:p w:rsidR="00F908FE" w:rsidRPr="00E10D52" w:rsidRDefault="00F908FE" w:rsidP="0091227C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</w:rPr>
              <w:t>Базовое значе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ние показа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F908FE" w:rsidRPr="00E10D52" w:rsidRDefault="00F908FE" w:rsidP="00F908FE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Ответст</w:t>
            </w:r>
            <w:r w:rsidR="0091227C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Плано</w:t>
            </w:r>
            <w:r w:rsidR="00B50B03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вое значе</w:t>
            </w:r>
            <w:r w:rsidR="0091227C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ние показа</w:t>
            </w:r>
            <w:r w:rsidR="00B50B03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теля</w:t>
            </w:r>
            <w:r w:rsidR="005F5F06">
              <w:rPr>
                <w:rFonts w:ascii="PT Astra Serif" w:hAnsi="PT Astra Serif"/>
              </w:rPr>
              <w:t xml:space="preserve"> </w:t>
            </w:r>
            <w:r w:rsidRPr="00E10D52">
              <w:rPr>
                <w:rFonts w:ascii="PT Astra Serif" w:hAnsi="PT Astra Serif"/>
              </w:rPr>
              <w:t>на день оконча</w:t>
            </w:r>
            <w:r w:rsidR="0091227C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ния</w:t>
            </w:r>
            <w:r w:rsidR="005F5F06">
              <w:rPr>
                <w:rFonts w:ascii="PT Astra Serif" w:hAnsi="PT Astra Serif"/>
              </w:rPr>
              <w:t xml:space="preserve"> дейст</w:t>
            </w:r>
            <w:r w:rsidR="0091227C">
              <w:rPr>
                <w:rFonts w:ascii="PT Astra Serif" w:hAnsi="PT Astra Serif"/>
              </w:rPr>
              <w:br/>
            </w:r>
            <w:r w:rsidR="005F5F06">
              <w:rPr>
                <w:rFonts w:ascii="PT Astra Serif" w:hAnsi="PT Astra Serif"/>
              </w:rPr>
              <w:t>вия програм</w:t>
            </w:r>
            <w:r w:rsidR="005F5F06">
              <w:rPr>
                <w:rFonts w:ascii="PT Astra Serif" w:hAnsi="PT Astra Serif"/>
              </w:rPr>
              <w:br/>
              <w:t>мы</w:t>
            </w:r>
          </w:p>
        </w:tc>
      </w:tr>
      <w:tr w:rsidR="001719EA" w:rsidRPr="00E10D52" w:rsidTr="001719EA">
        <w:trPr>
          <w:trHeight w:val="348"/>
        </w:trPr>
        <w:tc>
          <w:tcPr>
            <w:tcW w:w="709" w:type="dxa"/>
            <w:vMerge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F908FE" w:rsidRPr="00E10D52" w:rsidRDefault="00F908FE" w:rsidP="00F908FE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F908FE" w:rsidRPr="00E10D52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F908FE" w:rsidRPr="00E10D52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F908FE" w:rsidRPr="00E10D52" w:rsidRDefault="00F908FE" w:rsidP="00F908FE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F908FE" w:rsidRPr="00E10D52" w:rsidRDefault="00F908FE" w:rsidP="00F908FE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F908FE" w:rsidRPr="00E10D52" w:rsidRDefault="005F5F06" w:rsidP="005F5F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F908FE" w:rsidRPr="00E10D52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F908FE" w:rsidRPr="00E10D52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1719EA" w:rsidRPr="00E10D52" w:rsidTr="001719EA">
        <w:trPr>
          <w:trHeight w:val="339"/>
        </w:trPr>
        <w:tc>
          <w:tcPr>
            <w:tcW w:w="709" w:type="dxa"/>
          </w:tcPr>
          <w:p w:rsidR="00F908FE" w:rsidRPr="00E10D52" w:rsidRDefault="0091227C" w:rsidP="0091227C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F908FE" w:rsidRPr="00E10D52" w:rsidRDefault="00F908FE" w:rsidP="0091227C">
            <w:pPr>
              <w:ind w:right="-55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17</w:t>
            </w:r>
          </w:p>
        </w:tc>
      </w:tr>
      <w:tr w:rsidR="00F908FE" w:rsidRPr="00E10D52" w:rsidTr="00B50B03">
        <w:tc>
          <w:tcPr>
            <w:tcW w:w="709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F908FE" w:rsidRPr="00E10D52" w:rsidRDefault="00F908FE" w:rsidP="0091227C">
            <w:pPr>
              <w:ind w:right="7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F908FE" w:rsidRPr="00E10D52" w:rsidTr="00B50B03">
        <w:trPr>
          <w:trHeight w:val="555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bCs/>
                <w:sz w:val="24"/>
                <w:szCs w:val="24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</w:p>
        </w:tc>
      </w:tr>
      <w:tr w:rsidR="001719EA" w:rsidRPr="00E10D52" w:rsidTr="001719EA">
        <w:trPr>
          <w:trHeight w:val="845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Выполнение комплекса мероприятий по предупрежде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ния и ликвидации чрезвычайных ситуаций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596" w:type="dxa"/>
          </w:tcPr>
          <w:p w:rsidR="00F908FE" w:rsidRPr="00E10D52" w:rsidRDefault="00F908FE" w:rsidP="001719E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Уровень выполнения плана мероприятий по обеспече</w:t>
            </w:r>
            <w:r w:rsidR="001719EA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нию безаварийного пропуска весенних паводковых вод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8FE" w:rsidRPr="00E10D52">
              <w:rPr>
                <w:rFonts w:ascii="PT Astra Serif" w:hAnsi="PT Astra Serif"/>
              </w:rPr>
              <w:t>ро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центы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719EA" w:rsidRPr="00E10D52" w:rsidTr="001719EA">
        <w:trPr>
          <w:trHeight w:val="420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F908FE" w:rsidRPr="00E10D52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1719EA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t xml:space="preserve">ача 3 процессного мероприятия: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ных лиц, специалистов ГО и РСЧС, обучающих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ся общеобразовательных учреждений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8FE" w:rsidRPr="00E10D52">
              <w:rPr>
                <w:rFonts w:ascii="PT Astra Serif" w:hAnsi="PT Astra Serif"/>
              </w:rPr>
              <w:t>ело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1719EA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ции от ЧС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8FE" w:rsidRPr="00E10D52">
              <w:rPr>
                <w:rFonts w:ascii="PT Astra Serif" w:hAnsi="PT Astra Serif"/>
              </w:rPr>
              <w:t>ело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908FE" w:rsidRPr="00E10D52" w:rsidTr="00B50B03">
        <w:trPr>
          <w:trHeight w:val="43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>Цель: «Развитие и функционирование единой дежурно-диспетчерской службы МО Щекинский район»</w:t>
            </w:r>
          </w:p>
        </w:tc>
      </w:tr>
      <w:tr w:rsidR="00F908FE" w:rsidRPr="00E10D52" w:rsidTr="00B50B03">
        <w:trPr>
          <w:trHeight w:val="559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="0091227C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Щекинский район» </w:t>
            </w:r>
          </w:p>
        </w:tc>
      </w:tr>
      <w:tr w:rsidR="00B50B03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Время реагирова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ния органов управления 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t>МЗ ТП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РСЧС Щекинского района при возникновении (угрозе возникновения) чрезвычай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918" w:type="dxa"/>
          </w:tcPr>
          <w:p w:rsidR="00F908FE" w:rsidRPr="00E10D52" w:rsidRDefault="005F5F06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F908FE" w:rsidRPr="00E10D52">
              <w:rPr>
                <w:rFonts w:ascii="PT Astra Serif" w:hAnsi="PT Astra Serif"/>
              </w:rPr>
              <w:t>ину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ты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F908FE" w:rsidRPr="001719EA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1719EA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1719EA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1719EA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E10D52" w:rsidRDefault="00F908FE" w:rsidP="001719EA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  <w:r w:rsidRPr="00E10D52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E10D52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F908FE" w:rsidRPr="00E10D52" w:rsidRDefault="00F908FE" w:rsidP="00F908F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F908FE" w:rsidRPr="00E10D52" w:rsidTr="00F908FE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F908FE" w:rsidRPr="00E10D52" w:rsidTr="00F908FE">
        <w:trPr>
          <w:trHeight w:val="170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908FE" w:rsidRPr="00E10D52" w:rsidTr="00F908FE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10D52">
              <w:rPr>
                <w:rFonts w:ascii="PT Astra Serif" w:hAnsi="PT Astra Serif"/>
                <w:bCs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  <w:r w:rsidRPr="00E10D52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F908FE" w:rsidRPr="00E10D52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E10D52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10D52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10D52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1719E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F908FE" w:rsidRPr="00E10D52" w:rsidTr="00F908FE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908FE" w:rsidRPr="00E10D52" w:rsidRDefault="00F908FE" w:rsidP="001719EA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Развитие единой дежурно-диспетчерской службы муниципального образования Щекинский район</w:t>
            </w:r>
          </w:p>
        </w:tc>
      </w:tr>
      <w:tr w:rsidR="00F908FE" w:rsidRPr="00E10D52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203DA0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E10D52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F908FE" w:rsidRPr="00E10D52" w:rsidRDefault="00F908FE" w:rsidP="00F908FE">
      <w:pPr>
        <w:jc w:val="center"/>
        <w:rPr>
          <w:rFonts w:ascii="PT Astra Serif" w:hAnsi="PT Astra Serif"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931"/>
        <w:gridCol w:w="839"/>
        <w:gridCol w:w="987"/>
        <w:gridCol w:w="845"/>
        <w:gridCol w:w="1129"/>
        <w:gridCol w:w="987"/>
        <w:gridCol w:w="1129"/>
        <w:gridCol w:w="1129"/>
        <w:gridCol w:w="1135"/>
        <w:gridCol w:w="1844"/>
      </w:tblGrid>
      <w:tr w:rsidR="00F908FE" w:rsidRPr="00E10D52" w:rsidTr="00F908FE">
        <w:trPr>
          <w:tblHeader/>
        </w:trPr>
        <w:tc>
          <w:tcPr>
            <w:tcW w:w="1213" w:type="pct"/>
            <w:vMerge w:val="restar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E10D52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E10D52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87" w:type="pct"/>
            <w:gridSpan w:val="10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F908FE" w:rsidRPr="00E10D52" w:rsidTr="00F908FE">
        <w:trPr>
          <w:trHeight w:val="448"/>
          <w:tblHeader/>
        </w:trPr>
        <w:tc>
          <w:tcPr>
            <w:tcW w:w="1213" w:type="pct"/>
            <w:vMerge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F908FE" w:rsidRPr="00E10D52" w:rsidTr="00F908FE">
        <w:trPr>
          <w:trHeight w:val="282"/>
          <w:tblHeader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F908FE" w:rsidRPr="00203DA0" w:rsidTr="00F908FE">
        <w:trPr>
          <w:trHeight w:val="70"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06" w:type="pct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11349</w:t>
            </w:r>
            <w:r w:rsidR="00F908FE" w:rsidRPr="00E10D52">
              <w:rPr>
                <w:rFonts w:ascii="PT Astra Serif" w:eastAsia="Calibri" w:hAnsi="PT Astra Serif"/>
                <w:sz w:val="22"/>
                <w:szCs w:val="22"/>
              </w:rPr>
              <w:t>,1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9673,1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90656,1</w:t>
            </w:r>
          </w:p>
        </w:tc>
      </w:tr>
      <w:tr w:rsidR="00F908FE" w:rsidRPr="00E10D52" w:rsidTr="00F908FE">
        <w:trPr>
          <w:trHeight w:val="70"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4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06" w:type="pct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8606,7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80998,1</w:t>
            </w: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1066,4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9658,0</w:t>
            </w: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F908FE" w:rsidRPr="00E10D52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F908FE" w:rsidRPr="00E10D52" w:rsidRDefault="00F908FE" w:rsidP="00F908FE">
      <w:pPr>
        <w:rPr>
          <w:rFonts w:ascii="PT Astra Serif" w:hAnsi="PT Astra Serif"/>
          <w:sz w:val="28"/>
          <w:szCs w:val="28"/>
        </w:rPr>
      </w:pPr>
    </w:p>
    <w:p w:rsidR="00F908FE" w:rsidRPr="00E10D52" w:rsidRDefault="00F908FE" w:rsidP="00F908FE">
      <w:pPr>
        <w:rPr>
          <w:rFonts w:ascii="PT Astra Serif" w:hAnsi="PT Astra Serif"/>
          <w:sz w:val="28"/>
          <w:szCs w:val="28"/>
        </w:rPr>
      </w:pPr>
    </w:p>
    <w:p w:rsidR="00F908FE" w:rsidRPr="00E10D52" w:rsidRDefault="00F908FE" w:rsidP="00F908FE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</w:rPr>
      </w:pPr>
    </w:p>
    <w:p w:rsidR="00F908FE" w:rsidRPr="00E10D52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F908FE" w:rsidRPr="00E10D52" w:rsidSect="0091227C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913676" w:rsidTr="00F908FE">
        <w:tc>
          <w:tcPr>
            <w:tcW w:w="5353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Приложение №1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676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91367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913676">
        <w:rPr>
          <w:rFonts w:ascii="PT Astra Serif" w:hAnsi="PT Astra Serif"/>
          <w:b/>
          <w:sz w:val="28"/>
          <w:szCs w:val="28"/>
        </w:rPr>
        <w:t>«</w:t>
      </w:r>
      <w:r w:rsidRPr="00913676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</w:t>
      </w:r>
      <w:r w:rsidRPr="00913676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район»</w:t>
      </w:r>
    </w:p>
    <w:p w:rsidR="00F908FE" w:rsidRPr="00913676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913676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1367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913676" w:rsidRDefault="00F908FE" w:rsidP="00F908FE">
            <w:pPr>
              <w:jc w:val="both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913676">
              <w:rPr>
                <w:rFonts w:ascii="PT Astra Serif" w:hAnsi="PT Astra Serif"/>
              </w:rPr>
              <w:t>природного и техногенного характера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F908FE" w:rsidRPr="00913676" w:rsidRDefault="00F908FE" w:rsidP="00F908FE">
            <w:pPr>
              <w:jc w:val="both"/>
              <w:rPr>
                <w:b/>
              </w:rPr>
            </w:pPr>
            <w:r w:rsidRPr="00913676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b/>
              </w:rPr>
            </w:pPr>
            <w:r w:rsidRPr="00913676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F908FE" w:rsidRPr="00203DA0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55,8 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2022 год – 5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19,7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2023 год – 3271,2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2025 год - 3480,7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2030 год - 3480,7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91,0 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49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57,3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3208,4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2025 год – 3417,9 тыс. руб.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2029 год-3417,9 тыс. руб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2030 год – 3417,9 тыс. руб.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посе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 xml:space="preserve">лений Щекинского района: 564,8 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2023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2025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2030 год – 62,8 тыс. руб.</w:t>
            </w:r>
          </w:p>
          <w:p w:rsidR="00F908FE" w:rsidRPr="00913676" w:rsidRDefault="00F908FE" w:rsidP="00F908FE">
            <w:pPr>
              <w:rPr>
                <w:b/>
                <w:sz w:val="22"/>
                <w:szCs w:val="22"/>
              </w:rPr>
            </w:pPr>
          </w:p>
        </w:tc>
      </w:tr>
    </w:tbl>
    <w:p w:rsidR="00F908FE" w:rsidRPr="00203DA0" w:rsidRDefault="00F908FE" w:rsidP="00F908FE">
      <w:pPr>
        <w:jc w:val="center"/>
        <w:rPr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F908FE" w:rsidRPr="00203DA0" w:rsidRDefault="00F908FE" w:rsidP="00F908FE">
      <w:pPr>
        <w:rPr>
          <w:rFonts w:ascii="PT Astra Serif" w:hAnsi="PT Astra Serif"/>
          <w:highlight w:val="yellow"/>
        </w:rPr>
        <w:sectPr w:rsidR="00F908FE" w:rsidRPr="00203DA0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F908FE" w:rsidRPr="00913676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3676">
        <w:rPr>
          <w:rFonts w:ascii="PT Astra Serif" w:hAnsi="PT Astra Serif"/>
          <w:b/>
          <w:bCs/>
          <w:sz w:val="28"/>
          <w:szCs w:val="28"/>
        </w:rPr>
        <w:lastRenderedPageBreak/>
        <w:t xml:space="preserve"> ПЕРЕЧЕНЬ </w:t>
      </w:r>
    </w:p>
    <w:p w:rsidR="00F908FE" w:rsidRPr="00913676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3676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913676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F908FE" w:rsidRPr="00913676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3676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13676">
        <w:rPr>
          <w:rFonts w:ascii="PT Astra Serif" w:hAnsi="PT Astra Serif"/>
          <w:b/>
          <w:bCs/>
          <w:sz w:val="28"/>
          <w:szCs w:val="28"/>
        </w:rPr>
        <w:t>«</w:t>
      </w:r>
      <w:r w:rsidRPr="00913676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F908FE" w:rsidRPr="00913676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33"/>
      </w:tblGrid>
      <w:tr w:rsidR="00F908FE" w:rsidRPr="00913676" w:rsidTr="00D32A7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F908FE" w:rsidRPr="00913676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913676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913676" w:rsidTr="00D32A7D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9</w:t>
            </w:r>
          </w:p>
        </w:tc>
      </w:tr>
      <w:tr w:rsidR="00F908FE" w:rsidRPr="00D32A7D" w:rsidTr="00D32A7D">
        <w:trPr>
          <w:trHeight w:val="315"/>
        </w:trPr>
        <w:tc>
          <w:tcPr>
            <w:tcW w:w="4111" w:type="dxa"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D32A7D">
              <w:rPr>
                <w:rFonts w:ascii="PT Astra Serif" w:hAnsi="PT Astra Serif"/>
                <w:b/>
                <w:bCs/>
              </w:rPr>
              <w:br/>
            </w:r>
            <w:r w:rsidRPr="00D32A7D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D32A7D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2</w:t>
            </w:r>
            <w:r w:rsidR="00D32A7D" w:rsidRPr="00D32A7D">
              <w:rPr>
                <w:rFonts w:ascii="PT Astra Serif" w:hAnsi="PT Astra Serif"/>
                <w:b/>
              </w:rPr>
              <w:t>33</w:t>
            </w:r>
            <w:r w:rsidRPr="00D32A7D">
              <w:rPr>
                <w:rFonts w:ascii="PT Astra Serif" w:hAnsi="PT Astra Serif"/>
                <w:b/>
              </w:rPr>
              <w:t>41,4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D32A7D" w:rsidP="00D32A7D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233</w:t>
            </w:r>
            <w:r w:rsidR="00F908FE" w:rsidRPr="00D32A7D">
              <w:rPr>
                <w:rFonts w:ascii="PT Astra Serif" w:hAnsi="PT Astra Serif"/>
                <w:b/>
              </w:rPr>
              <w:t>41,4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F908FE" w:rsidRPr="00D32A7D" w:rsidRDefault="00F908FE" w:rsidP="00D32A7D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Отдел ГО, ЧС и ООС (Управление по вопросам жизнеобеспе</w:t>
            </w:r>
            <w:r w:rsidR="00D32A7D">
              <w:rPr>
                <w:rFonts w:ascii="PT Astra Serif" w:hAnsi="PT Astra Serif"/>
              </w:rPr>
              <w:br/>
            </w:r>
            <w:r w:rsidRPr="00D32A7D">
              <w:rPr>
                <w:rFonts w:ascii="PT Astra Serif" w:hAnsi="PT Astra Serif"/>
              </w:rPr>
              <w:t>чения, строительства, благоустройства и дорожно-транспортному хозяйству администра</w:t>
            </w:r>
            <w:r w:rsidR="00D32A7D">
              <w:rPr>
                <w:rFonts w:ascii="PT Astra Serif" w:hAnsi="PT Astra Serif"/>
              </w:rPr>
              <w:br/>
            </w:r>
            <w:r w:rsidRPr="00D32A7D">
              <w:rPr>
                <w:rFonts w:ascii="PT Astra Serif" w:hAnsi="PT Astra Serif"/>
              </w:rPr>
              <w:t>ции</w:t>
            </w:r>
            <w:r w:rsidR="00D32A7D">
              <w:rPr>
                <w:rFonts w:ascii="PT Astra Serif" w:hAnsi="PT Astra Serif"/>
              </w:rPr>
              <w:t xml:space="preserve"> </w:t>
            </w:r>
            <w:r w:rsidRPr="00D32A7D">
              <w:rPr>
                <w:rFonts w:ascii="PT Astra Serif" w:hAnsi="PT Astra Serif"/>
              </w:rPr>
              <w:t>Щекинского района</w:t>
            </w:r>
            <w:r w:rsidRPr="00D32A7D">
              <w:rPr>
                <w:rFonts w:ascii="PT Astra Serif" w:hAnsi="PT Astra Serif" w:cs="Arial"/>
              </w:rPr>
              <w:t>)</w:t>
            </w:r>
          </w:p>
        </w:tc>
      </w:tr>
      <w:tr w:rsidR="00F908FE" w:rsidRPr="00D32A7D" w:rsidTr="00D32A7D">
        <w:trPr>
          <w:trHeight w:val="86"/>
        </w:trPr>
        <w:tc>
          <w:tcPr>
            <w:tcW w:w="4111" w:type="dxa"/>
            <w:vMerge w:val="restart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  <w:r w:rsidRPr="00D32A7D">
              <w:rPr>
                <w:rFonts w:ascii="PT Astra Serif" w:hAnsi="PT Astra Serif"/>
              </w:rPr>
              <w:t>1.1.</w:t>
            </w:r>
            <w:r w:rsidRPr="00D32A7D">
              <w:t> </w:t>
            </w:r>
            <w:r w:rsidRPr="00D32A7D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Ще</w:t>
            </w:r>
            <w:r w:rsidR="00D32A7D">
              <w:rPr>
                <w:rFonts w:ascii="PT Astra Serif" w:hAnsi="PT Astra Serif"/>
              </w:rPr>
              <w:t>кинского района от 12.08.2021 № </w:t>
            </w:r>
            <w:r w:rsidRPr="00D32A7D">
              <w:rPr>
                <w:rFonts w:ascii="PT Astra Serif" w:hAnsi="PT Astra Serif"/>
              </w:rPr>
              <w:t>8-1001)</w:t>
            </w: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40</w:t>
            </w:r>
            <w:r w:rsidR="00F908FE" w:rsidRPr="00D32A7D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40</w:t>
            </w:r>
            <w:r w:rsidR="00F908FE" w:rsidRPr="00D32A7D">
              <w:rPr>
                <w:rFonts w:ascii="PT Astra Serif" w:hAnsi="PT Astra Serif"/>
              </w:rPr>
              <w:t>00,0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90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80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84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81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58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77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913676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</w:tcPr>
          <w:p w:rsidR="00D32A7D" w:rsidRPr="00913676" w:rsidRDefault="00D32A7D" w:rsidP="00D32A7D">
            <w:pPr>
              <w:pageBreakBefore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1360,3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1360,3</w:t>
            </w:r>
          </w:p>
        </w:tc>
        <w:tc>
          <w:tcPr>
            <w:tcW w:w="1502" w:type="dxa"/>
            <w:vAlign w:val="center"/>
          </w:tcPr>
          <w:p w:rsidR="00D32A7D" w:rsidRPr="00D32A7D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D32A7D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D32A7D" w:rsidRPr="00D32A7D" w:rsidRDefault="00D32A7D" w:rsidP="00D32A7D">
            <w:pPr>
              <w:pageBreakBefore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Отдел ГО, ЧС и ООС</w:t>
            </w:r>
          </w:p>
        </w:tc>
      </w:tr>
      <w:tr w:rsidR="00D32A7D" w:rsidRPr="00913676" w:rsidTr="00D32A7D">
        <w:trPr>
          <w:trHeight w:val="115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2.1.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2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0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0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0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 xml:space="preserve">3. Повышение уровня подготовки </w:t>
            </w:r>
            <w:r w:rsidRPr="00913676">
              <w:rPr>
                <w:rFonts w:ascii="PT Astra Serif" w:hAnsi="PT Astra Serif"/>
              </w:rPr>
              <w:t>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4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D32A7D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D32A7D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0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Щекинского района и Тульской области 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1360,3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1360,3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4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89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29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7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8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8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203DA0" w:rsidTr="00D32A7D">
        <w:trPr>
          <w:trHeight w:val="66"/>
        </w:trPr>
        <w:tc>
          <w:tcPr>
            <w:tcW w:w="4111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1367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1367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9</w:t>
            </w:r>
          </w:p>
        </w:tc>
      </w:tr>
      <w:tr w:rsidR="00D32A7D" w:rsidRPr="00203DA0" w:rsidTr="00D32A7D">
        <w:trPr>
          <w:trHeight w:val="424"/>
        </w:trPr>
        <w:tc>
          <w:tcPr>
            <w:tcW w:w="4111" w:type="dxa"/>
            <w:vMerge w:val="restart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6235,0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6235,0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ГО, ЧС и ООС</w:t>
            </w:r>
          </w:p>
        </w:tc>
      </w:tr>
      <w:tr w:rsidR="00D32A7D" w:rsidRPr="00203DA0" w:rsidTr="00D32A7D">
        <w:trPr>
          <w:trHeight w:val="35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731,8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731,8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197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00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35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51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57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161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88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73"/>
        </w:trPr>
        <w:tc>
          <w:tcPr>
            <w:tcW w:w="4111" w:type="dxa"/>
            <w:vMerge w:val="restart"/>
          </w:tcPr>
          <w:p w:rsidR="00D32A7D" w:rsidRPr="00541FA0" w:rsidRDefault="00D32A7D" w:rsidP="009F3F26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3.1. Предупреждение и ликвидация паводковой обстановки в Щекинском районе (квадрокопт</w:t>
            </w:r>
            <w:r>
              <w:rPr>
                <w:rFonts w:ascii="PT Astra Serif" w:hAnsi="PT Astra Serif"/>
              </w:rPr>
              <w:t>е</w:t>
            </w:r>
            <w:r w:rsidRPr="00541FA0">
              <w:rPr>
                <w:rFonts w:ascii="PT Astra Serif" w:hAnsi="PT Astra Serif"/>
              </w:rPr>
              <w:t>р)</w:t>
            </w: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1393,9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1393,9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193,9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193,9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4841,1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4841,1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203DA0" w:rsidTr="00D32A7D">
        <w:trPr>
          <w:trHeight w:val="355"/>
        </w:trPr>
        <w:tc>
          <w:tcPr>
            <w:tcW w:w="4111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541FA0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541FA0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9</w:t>
            </w:r>
          </w:p>
        </w:tc>
      </w:tr>
      <w:tr w:rsidR="00F908FE" w:rsidRPr="00541FA0" w:rsidTr="00D32A7D">
        <w:trPr>
          <w:trHeight w:val="355"/>
        </w:trPr>
        <w:tc>
          <w:tcPr>
            <w:tcW w:w="4111" w:type="dxa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1719,1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1154,3</w:t>
            </w:r>
          </w:p>
        </w:tc>
        <w:tc>
          <w:tcPr>
            <w:tcW w:w="1502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564,8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по ГО, ЧС и ООС</w:t>
            </w: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 w:val="restart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4.1.</w:t>
            </w:r>
            <w:r w:rsidRPr="00541FA0">
              <w:t> </w:t>
            </w:r>
            <w:r w:rsidRPr="00541FA0">
              <w:rPr>
                <w:rFonts w:ascii="PT Astra Serif" w:hAnsi="PT Astra Serif"/>
              </w:rPr>
              <w:t xml:space="preserve"> Поддержание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F908FE" w:rsidRPr="00D32A7D" w:rsidRDefault="00F908FE" w:rsidP="00D32A7D">
            <w:pPr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D32A7D" w:rsidP="00D32A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32655,8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32091,0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564,8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50</w:t>
            </w:r>
            <w:r w:rsidR="00F908FE" w:rsidRPr="00D32A7D">
              <w:rPr>
                <w:rFonts w:ascii="PT Astra Serif" w:hAnsi="PT Astra Serif"/>
                <w:b/>
                <w:bCs/>
              </w:rPr>
              <w:t>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4957</w:t>
            </w:r>
            <w:r w:rsidR="00F908FE" w:rsidRPr="00D32A7D">
              <w:rPr>
                <w:rFonts w:ascii="PT Astra Serif" w:hAnsi="PT Astra Serif"/>
                <w:b/>
                <w:bCs/>
              </w:rPr>
              <w:t>,3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3208,4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541FA0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908FE" w:rsidRPr="00541FA0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08FE" w:rsidRPr="00541FA0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  <w:sectPr w:rsidR="00F908FE" w:rsidRPr="00541FA0" w:rsidSect="00F908FE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541FA0" w:rsidTr="00F908FE">
        <w:tc>
          <w:tcPr>
            <w:tcW w:w="5353" w:type="dxa"/>
            <w:shd w:val="clear" w:color="auto" w:fill="auto"/>
          </w:tcPr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Приложение №2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FA0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541FA0" w:rsidRDefault="00F908FE" w:rsidP="00F908FE">
      <w:pPr>
        <w:jc w:val="right"/>
        <w:rPr>
          <w:rFonts w:ascii="PT Astra Serif" w:hAnsi="PT Astra Serif"/>
          <w:b/>
          <w:sz w:val="28"/>
          <w:szCs w:val="28"/>
        </w:rPr>
      </w:pPr>
    </w:p>
    <w:p w:rsidR="00F908FE" w:rsidRPr="00541FA0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Паспорт </w:t>
      </w:r>
      <w:r w:rsidRPr="00541FA0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:rsidR="00F908FE" w:rsidRPr="00541FA0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1FA0">
        <w:rPr>
          <w:rFonts w:ascii="PT Astra Serif" w:hAnsi="PT Astra Serif"/>
          <w:b/>
          <w:sz w:val="28"/>
          <w:szCs w:val="28"/>
        </w:rPr>
        <w:t>«</w:t>
      </w:r>
      <w:r w:rsidRPr="00541FA0">
        <w:rPr>
          <w:rFonts w:ascii="PT Astra Serif" w:hAnsi="PT Astra Serif" w:cs="Times New Roman"/>
          <w:b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541FA0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41FA0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41FA0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Щекинский район»</w:t>
      </w:r>
    </w:p>
    <w:p w:rsidR="00F908FE" w:rsidRPr="00541FA0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541FA0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41FA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(МКУ «ЕДДС МО Щекинский район»)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sz w:val="22"/>
                <w:szCs w:val="22"/>
              </w:rPr>
            </w:pPr>
            <w:r w:rsidRPr="00541FA0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b/>
              </w:rPr>
            </w:pPr>
            <w:r w:rsidRPr="00541FA0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sz w:val="22"/>
                <w:szCs w:val="22"/>
              </w:rPr>
            </w:pPr>
            <w:r w:rsidRPr="00541FA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58000,3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6401,9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2025 год - 6467,0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- 6467,0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48907,1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5398,3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2025 год – 5453,2 тыс. руб. 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–5453,2 тыс. руб..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Щекинского района: </w:t>
            </w:r>
            <w:r w:rsidRPr="00541FA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9093,2 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1003,6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2025 год – 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год-1013,8 тыс. руб.</w:t>
            </w:r>
          </w:p>
          <w:p w:rsidR="00F908FE" w:rsidRPr="00541FA0" w:rsidRDefault="00F908FE" w:rsidP="00D32A7D">
            <w:pPr>
              <w:pStyle w:val="ConsPlusCell"/>
              <w:rPr>
                <w:b/>
                <w:sz w:val="22"/>
                <w:szCs w:val="22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– 1013,8 тыс. руб.</w:t>
            </w:r>
          </w:p>
        </w:tc>
      </w:tr>
    </w:tbl>
    <w:p w:rsidR="00F908FE" w:rsidRPr="00541FA0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F908FE" w:rsidRPr="00541FA0" w:rsidRDefault="00F908FE" w:rsidP="00F908FE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F908FE" w:rsidRPr="00541FA0" w:rsidSect="00F908FE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F908FE" w:rsidRPr="00E549CF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549CF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F908FE" w:rsidRPr="00E549C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549C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r>
        <w:rPr>
          <w:rFonts w:ascii="PT Astra Serif" w:hAnsi="PT Astra Serif" w:cs="Times New Roman"/>
          <w:b/>
          <w:bCs/>
          <w:sz w:val="28"/>
          <w:szCs w:val="28"/>
        </w:rPr>
        <w:br/>
      </w:r>
      <w:r w:rsidRPr="00E549CF">
        <w:rPr>
          <w:rFonts w:ascii="PT Astra Serif" w:hAnsi="PT Astra Serif" w:cs="Times New Roman"/>
          <w:b/>
          <w:bCs/>
          <w:sz w:val="28"/>
          <w:szCs w:val="28"/>
        </w:rPr>
        <w:t>Щекинского района»</w:t>
      </w:r>
    </w:p>
    <w:p w:rsidR="00F908FE" w:rsidRPr="00E549C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F908FE" w:rsidRPr="00E549CF" w:rsidTr="00F908FE">
        <w:trPr>
          <w:trHeight w:val="176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E549CF" w:rsidTr="00F908FE">
        <w:trPr>
          <w:trHeight w:val="1378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E549CF" w:rsidTr="00F908FE">
        <w:trPr>
          <w:trHeight w:val="68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58000,3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48907,1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9093,2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Отдел по ГО, ЧС и охране окружающей среды (МКУ «ЕДДС МО Щекинский район»)</w:t>
            </w:r>
          </w:p>
        </w:tc>
      </w:tr>
      <w:tr w:rsidR="00F908FE" w:rsidRPr="00E549CF" w:rsidTr="00F908FE">
        <w:trPr>
          <w:trHeight w:val="72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7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6401,9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5398,3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1003,6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58000,3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48907,1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9093,2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F908FE" w:rsidRPr="0082220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2220F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6401,9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5398,3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1003,6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</w:tbl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  <w:sectPr w:rsidR="00F908FE" w:rsidSect="00F908FE">
          <w:headerReference w:type="default" r:id="rId12"/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lastRenderedPageBreak/>
        <w:t>Характеристика</w:t>
      </w:r>
    </w:p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503"/>
        <w:gridCol w:w="2776"/>
        <w:gridCol w:w="2692"/>
      </w:tblGrid>
      <w:tr w:rsidR="00F908FE" w:rsidRPr="00E549CF" w:rsidTr="00F908FE">
        <w:trPr>
          <w:trHeight w:val="680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E549C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F908FE" w:rsidRPr="00E549CF" w:rsidTr="00F908FE">
        <w:trPr>
          <w:trHeight w:val="66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908FE" w:rsidRPr="00E549CF" w:rsidTr="00F908FE">
        <w:trPr>
          <w:trHeight w:val="240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Р = А/В*100 где: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D32A7D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F908FE" w:rsidRPr="00E549CF" w:rsidTr="00F908FE">
        <w:trPr>
          <w:trHeight w:val="55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jc w:val="center"/>
              <w:outlineLvl w:val="0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Показатель рассчитывается по данным бухгалтерского учета в соответствии с номенклатурой утвержденной постановлением администрации Щекинского района от 12.08.2021 № 8-1001 «</w:t>
            </w:r>
            <w:r w:rsidRPr="00E549CF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E549CF">
              <w:rPr>
                <w:rFonts w:ascii="PT Astra Serif" w:hAnsi="PT Astra Serif"/>
                <w:spacing w:val="-6"/>
              </w:rPr>
              <w:t>для ликвидации чрезвычайных ситуаций на территории муниципального образования Щекинский район</w:t>
            </w:r>
            <w:r w:rsidRPr="00E549CF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Щекинского района и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F908FE" w:rsidRPr="00E549CF" w:rsidTr="00F908FE">
        <w:trPr>
          <w:trHeight w:val="183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F908FE" w:rsidRPr="00E549CF" w:rsidTr="00F908FE"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F908FE" w:rsidRPr="00E549CF" w:rsidTr="00F908FE"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 ф = То/О  где: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Тф – фактическое время реагирования.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Щекинский район</w:t>
            </w:r>
          </w:p>
        </w:tc>
      </w:tr>
    </w:tbl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AA58A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</w:t>
      </w:r>
      <w:r w:rsidR="00FE2161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F908FE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D1" w:rsidRDefault="00FD5CD1">
      <w:r>
        <w:separator/>
      </w:r>
    </w:p>
  </w:endnote>
  <w:endnote w:type="continuationSeparator" w:id="0">
    <w:p w:rsidR="00FD5CD1" w:rsidRDefault="00FD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D1" w:rsidRDefault="00FD5CD1">
      <w:r>
        <w:separator/>
      </w:r>
    </w:p>
  </w:footnote>
  <w:footnote w:type="continuationSeparator" w:id="0">
    <w:p w:rsidR="00FD5CD1" w:rsidRDefault="00FD5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804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58A2" w:rsidRPr="00AA58A2" w:rsidRDefault="00AA58A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294FEC">
          <w:rPr>
            <w:rFonts w:ascii="PT Astra Serif" w:hAnsi="PT Astra Serif"/>
            <w:noProof/>
            <w:sz w:val="28"/>
            <w:szCs w:val="28"/>
          </w:rPr>
          <w:t>6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A58A2" w:rsidRDefault="00AA58A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A2" w:rsidRDefault="00AA58A2">
    <w:pPr>
      <w:pStyle w:val="af1"/>
      <w:jc w:val="center"/>
    </w:pPr>
  </w:p>
  <w:p w:rsidR="00AA58A2" w:rsidRDefault="00AA58A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FE" w:rsidRDefault="00F908F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47CD"/>
    <w:rsid w:val="000E6231"/>
    <w:rsid w:val="000F03B2"/>
    <w:rsid w:val="000F0D30"/>
    <w:rsid w:val="000F1693"/>
    <w:rsid w:val="00115CE3"/>
    <w:rsid w:val="0011670F"/>
    <w:rsid w:val="00140632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50E"/>
    <w:rsid w:val="00294FEC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4D1214"/>
    <w:rsid w:val="00527B97"/>
    <w:rsid w:val="005B2800"/>
    <w:rsid w:val="005B3753"/>
    <w:rsid w:val="005C6B9A"/>
    <w:rsid w:val="005F5F06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8F55A1"/>
    <w:rsid w:val="009110D2"/>
    <w:rsid w:val="0091227C"/>
    <w:rsid w:val="009A7968"/>
    <w:rsid w:val="009F3F26"/>
    <w:rsid w:val="00A24EB9"/>
    <w:rsid w:val="00A333F8"/>
    <w:rsid w:val="00AA58A2"/>
    <w:rsid w:val="00B0593F"/>
    <w:rsid w:val="00B50B03"/>
    <w:rsid w:val="00B562C1"/>
    <w:rsid w:val="00B63641"/>
    <w:rsid w:val="00BA4658"/>
    <w:rsid w:val="00BD2261"/>
    <w:rsid w:val="00C901B1"/>
    <w:rsid w:val="00CC4111"/>
    <w:rsid w:val="00CF25B5"/>
    <w:rsid w:val="00CF3559"/>
    <w:rsid w:val="00D32A7D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08FE"/>
    <w:rsid w:val="00F96022"/>
    <w:rsid w:val="00FD5CD1"/>
    <w:rsid w:val="00FD642B"/>
    <w:rsid w:val="00FE04D2"/>
    <w:rsid w:val="00FE125F"/>
    <w:rsid w:val="00FE216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A1FB-CB13-4B9D-B6CF-5FDC7D0D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2022-07-29T08:54:00Z</cp:lastPrinted>
  <dcterms:created xsi:type="dcterms:W3CDTF">2022-08-05T12:33:00Z</dcterms:created>
  <dcterms:modified xsi:type="dcterms:W3CDTF">2022-08-05T12:33:00Z</dcterms:modified>
</cp:coreProperties>
</file>