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02F0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5E794E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6729D3" w:rsidRDefault="00FC6134" w:rsidP="00505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r w:rsidR="00A8067F">
        <w:rPr>
          <w:rFonts w:ascii="PT Astra Serif" w:hAnsi="PT Astra Serif"/>
          <w:sz w:val="28"/>
          <w:szCs w:val="28"/>
        </w:rPr>
        <w:t xml:space="preserve">в Российской Федерации», решением Собрания представителей </w:t>
      </w:r>
      <w:proofErr w:type="spellStart"/>
      <w:r w:rsidR="00D624BC">
        <w:rPr>
          <w:rFonts w:ascii="PT Astra Serif" w:hAnsi="PT Astra Serif"/>
          <w:sz w:val="28"/>
          <w:szCs w:val="28"/>
        </w:rPr>
        <w:t>Щекин</w:t>
      </w:r>
      <w:r w:rsidR="00A135FF">
        <w:rPr>
          <w:rFonts w:ascii="PT Astra Serif" w:hAnsi="PT Astra Serif"/>
          <w:sz w:val="28"/>
          <w:szCs w:val="28"/>
        </w:rPr>
        <w:t>ского</w:t>
      </w:r>
      <w:proofErr w:type="spellEnd"/>
      <w:r w:rsidR="00A135FF">
        <w:rPr>
          <w:rFonts w:ascii="PT Astra Serif" w:hAnsi="PT Astra Serif"/>
          <w:sz w:val="28"/>
          <w:szCs w:val="28"/>
        </w:rPr>
        <w:t xml:space="preserve"> района               от 14.10</w:t>
      </w:r>
      <w:r w:rsidR="00D624BC">
        <w:rPr>
          <w:rFonts w:ascii="PT Astra Serif" w:hAnsi="PT Astra Serif"/>
          <w:sz w:val="28"/>
          <w:szCs w:val="28"/>
        </w:rPr>
        <w:t>.2022</w:t>
      </w:r>
      <w:r w:rsidR="00FA7C21">
        <w:rPr>
          <w:rFonts w:ascii="PT Astra Serif" w:hAnsi="PT Astra Serif"/>
          <w:sz w:val="28"/>
          <w:szCs w:val="28"/>
        </w:rPr>
        <w:t xml:space="preserve"> </w:t>
      </w:r>
      <w:r w:rsidR="00F51763">
        <w:rPr>
          <w:rFonts w:ascii="PT Astra Serif" w:hAnsi="PT Astra Serif"/>
          <w:sz w:val="28"/>
          <w:szCs w:val="28"/>
        </w:rPr>
        <w:t>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A135FF">
        <w:rPr>
          <w:rFonts w:ascii="PT Astra Serif" w:hAnsi="PT Astra Serif"/>
          <w:sz w:val="28"/>
          <w:szCs w:val="28"/>
        </w:rPr>
        <w:t>81/540</w:t>
      </w:r>
      <w:r w:rsidR="00F51763">
        <w:rPr>
          <w:rFonts w:ascii="PT Astra Serif" w:hAnsi="PT Astra Serif"/>
          <w:sz w:val="28"/>
          <w:szCs w:val="28"/>
        </w:rPr>
        <w:t xml:space="preserve"> </w:t>
      </w:r>
      <w:r w:rsidR="00362D75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362D7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62D75">
        <w:rPr>
          <w:rFonts w:ascii="PT Astra Serif" w:hAnsi="PT Astra Serif"/>
          <w:sz w:val="28"/>
          <w:szCs w:val="28"/>
        </w:rPr>
        <w:t xml:space="preserve"> района от 16.12.2021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362D75">
        <w:rPr>
          <w:rFonts w:ascii="PT Astra Serif" w:hAnsi="PT Astra Serif"/>
          <w:sz w:val="28"/>
          <w:szCs w:val="28"/>
        </w:rPr>
        <w:t xml:space="preserve">69/427 «О бюджете муниципального образования </w:t>
      </w:r>
      <w:proofErr w:type="spellStart"/>
      <w:r w:rsidR="00362D7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62D75">
        <w:rPr>
          <w:rFonts w:ascii="PT Astra Serif" w:hAnsi="PT Astra Serif"/>
          <w:sz w:val="28"/>
          <w:szCs w:val="28"/>
        </w:rPr>
        <w:t xml:space="preserve"> район на 2022 год и на плановый период 2023 и 2024 годов», </w:t>
      </w:r>
      <w:r w:rsidR="006729D3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6729D3">
        <w:rPr>
          <w:rFonts w:ascii="PT Astra Serif" w:hAnsi="PT Astra Serif"/>
          <w:sz w:val="28"/>
          <w:szCs w:val="28"/>
        </w:rPr>
        <w:t xml:space="preserve">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A16C1" w:rsidRDefault="006729D3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   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«Комплексное развитие </w:t>
      </w:r>
      <w:r w:rsidR="00FB319E">
        <w:rPr>
          <w:rFonts w:ascii="PT Astra Serif" w:hAnsi="PT Astra Serif"/>
          <w:sz w:val="28"/>
          <w:szCs w:val="28"/>
        </w:rPr>
        <w:lastRenderedPageBreak/>
        <w:t xml:space="preserve">сельских территорий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Default="00FB319E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694AE5" w:rsidRDefault="00FB319E" w:rsidP="00C17511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4502F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7750E">
              <w:rPr>
                <w:rFonts w:ascii="PT Astra Serif" w:hAnsi="PT Astra Serif"/>
                <w:sz w:val="28"/>
                <w:szCs w:val="28"/>
              </w:rPr>
              <w:t>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7750E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1-1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4229CB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4"/>
        <w:gridCol w:w="8224"/>
      </w:tblGrid>
      <w:tr w:rsidR="009E1060" w:rsidRPr="0093525B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(комитет экономического развития администрации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района)</w:t>
            </w:r>
          </w:p>
        </w:tc>
      </w:tr>
      <w:tr w:rsidR="004229CB" w:rsidRPr="0093525B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Соисполнители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вопросам жизнеобеспечения, строительства, благоустройства и дорожн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9E1060" w:rsidRPr="0093525B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502F0" w:rsidRDefault="009E1060" w:rsidP="004502F0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20143C">
              <w:rPr>
                <w:rFonts w:ascii="PT Astra Serif" w:hAnsi="PT Astra Serif"/>
              </w:rPr>
              <w:t>Щекинский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</w:t>
            </w:r>
          </w:p>
          <w:p w:rsidR="0093525B" w:rsidRPr="0020143C" w:rsidRDefault="0093525B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lastRenderedPageBreak/>
              <w:t>Повышение доступности образования на сельских территориях</w:t>
            </w:r>
          </w:p>
        </w:tc>
      </w:tr>
      <w:tr w:rsidR="00CE53D5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</w:t>
            </w:r>
            <w:r w:rsidR="00A135FF">
              <w:rPr>
                <w:rFonts w:ascii="PT Astra Serif" w:hAnsi="PT Astra Serif"/>
              </w:rPr>
              <w:t xml:space="preserve"> п</w:t>
            </w:r>
            <w:r w:rsidR="00E81442">
              <w:rPr>
                <w:rFonts w:ascii="PT Astra Serif" w:hAnsi="PT Astra Serif"/>
              </w:rPr>
              <w:t>о муниципальной программе - 259</w:t>
            </w:r>
            <w:r w:rsidR="00A135FF">
              <w:rPr>
                <w:rFonts w:ascii="PT Astra Serif" w:hAnsi="PT Astra Serif"/>
              </w:rPr>
              <w:t>9</w:t>
            </w:r>
            <w:r w:rsidR="00E81442" w:rsidRPr="00E81442">
              <w:rPr>
                <w:rFonts w:ascii="PT Astra Serif" w:hAnsi="PT Astra Serif"/>
              </w:rPr>
              <w:t>2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E81442" w:rsidRPr="00E81442">
              <w:rPr>
                <w:rFonts w:ascii="PT Astra Serif" w:hAnsi="PT Astra Serif"/>
              </w:rPr>
              <w:t>31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</w:t>
            </w:r>
            <w:r w:rsidR="00A135FF">
              <w:rPr>
                <w:rFonts w:ascii="PT Astra Serif" w:hAnsi="PT Astra Serif"/>
              </w:rPr>
              <w:t xml:space="preserve"> </w:t>
            </w:r>
            <w:r w:rsidR="00E81442">
              <w:rPr>
                <w:rFonts w:ascii="PT Astra Serif" w:hAnsi="PT Astra Serif"/>
              </w:rPr>
              <w:t>год                         25</w:t>
            </w:r>
            <w:r w:rsidR="00E81442">
              <w:rPr>
                <w:rFonts w:ascii="PT Astra Serif" w:hAnsi="PT Astra Serif"/>
                <w:lang w:val="en-US"/>
              </w:rPr>
              <w:t>68</w:t>
            </w:r>
            <w:r w:rsidR="00E81442">
              <w:rPr>
                <w:rFonts w:ascii="PT Astra Serif" w:hAnsi="PT Astra Serif"/>
              </w:rPr>
              <w:t>,2</w:t>
            </w:r>
            <w:r w:rsidR="00E81442">
              <w:rPr>
                <w:rFonts w:ascii="PT Astra Serif" w:hAnsi="PT Astra Serif"/>
                <w:lang w:val="en-US"/>
              </w:rPr>
              <w:t>80</w:t>
            </w:r>
            <w:r w:rsidR="00A135FF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1</w:t>
            </w:r>
            <w:r w:rsidR="00994327" w:rsidRPr="0093525B">
              <w:rPr>
                <w:rFonts w:ascii="PT Astra Serif" w:hAnsi="PT Astra Serif"/>
              </w:rPr>
              <w:t>5016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</w:t>
            </w:r>
            <w:r w:rsidR="00994327" w:rsidRPr="0093525B">
              <w:rPr>
                <w:rFonts w:ascii="PT Astra Serif" w:hAnsi="PT Astra Serif"/>
              </w:rPr>
              <w:t>7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  2107,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960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1050,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</w:t>
            </w:r>
            <w:r w:rsidR="00E81442">
              <w:rPr>
                <w:rFonts w:ascii="PT Astra Serif" w:hAnsi="PT Astra Serif"/>
              </w:rPr>
              <w:t>а бюджета Тульской области- 12</w:t>
            </w:r>
            <w:r w:rsidR="00E81442" w:rsidRPr="00E81442">
              <w:rPr>
                <w:rFonts w:ascii="PT Astra Serif" w:hAnsi="PT Astra Serif"/>
              </w:rPr>
              <w:t>37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E81442" w:rsidRPr="00E81442">
              <w:rPr>
                <w:rFonts w:ascii="PT Astra Serif" w:hAnsi="PT Astra Serif"/>
              </w:rPr>
              <w:t>701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E81442">
              <w:rPr>
                <w:rFonts w:ascii="PT Astra Serif" w:hAnsi="PT Astra Serif"/>
              </w:rPr>
              <w:t>022 год                      4</w:t>
            </w:r>
            <w:r w:rsidR="00E81442">
              <w:rPr>
                <w:rFonts w:ascii="PT Astra Serif" w:hAnsi="PT Astra Serif"/>
                <w:lang w:val="en-US"/>
              </w:rPr>
              <w:t>65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E81442">
              <w:rPr>
                <w:rFonts w:ascii="PT Astra Serif" w:hAnsi="PT Astra Serif"/>
                <w:lang w:val="en-US"/>
              </w:rPr>
              <w:t>701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386,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000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386,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000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</w:t>
            </w:r>
            <w:r w:rsidR="00870539">
              <w:rPr>
                <w:rFonts w:ascii="PT Astra Serif" w:hAnsi="PT Astra Serif"/>
              </w:rPr>
              <w:t xml:space="preserve">ва бюджета МО </w:t>
            </w:r>
            <w:proofErr w:type="spellStart"/>
            <w:r w:rsidR="00870539">
              <w:rPr>
                <w:rFonts w:ascii="PT Astra Serif" w:hAnsi="PT Astra Serif"/>
              </w:rPr>
              <w:t>Щекинский</w:t>
            </w:r>
            <w:proofErr w:type="spellEnd"/>
            <w:r w:rsidR="00870539">
              <w:rPr>
                <w:rFonts w:ascii="PT Astra Serif" w:hAnsi="PT Astra Serif"/>
              </w:rPr>
              <w:t xml:space="preserve"> район-24754,609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 го</w:t>
            </w:r>
            <w:r w:rsidR="00870539">
              <w:rPr>
                <w:rFonts w:ascii="PT Astra Serif" w:hAnsi="PT Astra Serif"/>
              </w:rPr>
              <w:t xml:space="preserve">д                           2102,579 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870539">
              <w:rPr>
                <w:rFonts w:ascii="PT Astra Serif" w:hAnsi="PT Astra Serif"/>
              </w:rPr>
              <w:t xml:space="preserve">023 год                         </w:t>
            </w:r>
            <w:r w:rsidRPr="0093525B">
              <w:rPr>
                <w:rFonts w:ascii="PT Astra Serif" w:hAnsi="PT Astra Serif"/>
              </w:rPr>
              <w:t>14</w:t>
            </w:r>
            <w:r w:rsidR="00DD20FA" w:rsidRPr="0093525B">
              <w:rPr>
                <w:rFonts w:ascii="PT Astra Serif" w:hAnsi="PT Astra Serif"/>
              </w:rPr>
              <w:t>630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</w:t>
            </w:r>
            <w:r w:rsidR="00DD20FA" w:rsidRPr="0093525B">
              <w:rPr>
                <w:rFonts w:ascii="PT Astra Serif" w:hAnsi="PT Astra Serif"/>
              </w:rPr>
              <w:t>7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    1721,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960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994327" w:rsidP="00A47E93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>од                              1050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CE53D5" w:rsidRPr="0093525B">
              <w:rPr>
                <w:rFonts w:ascii="PT Astra Serif" w:hAnsi="PT Astra Serif"/>
              </w:rPr>
              <w:t>0  тыс. руб.</w:t>
            </w:r>
          </w:p>
        </w:tc>
      </w:tr>
    </w:tbl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CE53D5" w:rsidRPr="00CE53D5" w:rsidRDefault="00CE53D5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E53D5">
        <w:rPr>
          <w:rFonts w:ascii="PT Astra Serif" w:hAnsi="PT Astra Serif"/>
          <w:b/>
          <w:sz w:val="28"/>
          <w:szCs w:val="28"/>
        </w:rPr>
        <w:t xml:space="preserve"> Показатели муниципальной программы муниципального образования </w:t>
      </w:r>
      <w:proofErr w:type="spellStart"/>
      <w:r w:rsidRPr="00CE53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E53D5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89"/>
        <w:gridCol w:w="1419"/>
        <w:gridCol w:w="994"/>
        <w:gridCol w:w="852"/>
        <w:gridCol w:w="994"/>
        <w:gridCol w:w="711"/>
        <w:gridCol w:w="711"/>
        <w:gridCol w:w="711"/>
        <w:gridCol w:w="710"/>
        <w:gridCol w:w="711"/>
        <w:gridCol w:w="711"/>
        <w:gridCol w:w="711"/>
        <w:gridCol w:w="710"/>
        <w:gridCol w:w="711"/>
        <w:gridCol w:w="1123"/>
        <w:gridCol w:w="156"/>
        <w:gridCol w:w="1136"/>
      </w:tblGrid>
      <w:tr w:rsidR="00CE53D5" w:rsidTr="004229CB">
        <w:trPr>
          <w:trHeight w:val="65"/>
          <w:tblHeader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5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511" w:rsidRDefault="00CE53D5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показате</w:t>
            </w:r>
            <w:proofErr w:type="spellEnd"/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ля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день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оконча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програм</w:t>
            </w:r>
            <w:proofErr w:type="spellEnd"/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мы</w:t>
            </w:r>
          </w:p>
        </w:tc>
      </w:tr>
      <w:tr w:rsidR="00CE53D5" w:rsidTr="004229CB">
        <w:trPr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292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CE53D5" w:rsidTr="004229CB">
        <w:trPr>
          <w:trHeight w:val="4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4229CB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1: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  <w:r>
              <w:t xml:space="preserve">  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44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r>
              <w:rPr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r>
              <w:rPr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</w:t>
            </w:r>
            <w:proofErr w:type="spellStart"/>
            <w:r>
              <w:rPr>
                <w:sz w:val="22"/>
                <w:szCs w:val="22"/>
              </w:rPr>
              <w:t>обследова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  территории на предмет выявления очагов </w:t>
            </w:r>
            <w:proofErr w:type="spellStart"/>
            <w:r>
              <w:rPr>
                <w:sz w:val="22"/>
                <w:szCs w:val="22"/>
              </w:rPr>
              <w:t>произраста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6A3E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r>
              <w:rPr>
                <w:sz w:val="22"/>
                <w:szCs w:val="22"/>
              </w:rPr>
              <w:t xml:space="preserve">Задача 2. Ликвидация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</w:t>
            </w:r>
            <w:r w:rsidR="00D020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4229CB" w:rsidP="00C17511">
            <w:r>
              <w:rPr>
                <w:sz w:val="22"/>
                <w:szCs w:val="22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</w:t>
            </w:r>
            <w:r w:rsidR="001C0044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  <w:r w:rsidR="00BC5885">
              <w:rPr>
                <w:rFonts w:ascii="PT Astra Serif" w:hAnsi="PT Astra Serif"/>
                <w:spacing w:val="-2"/>
                <w:sz w:val="22"/>
                <w:szCs w:val="22"/>
              </w:rPr>
              <w:t>58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 w:rsidR="00744053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 w:rsidR="00744053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 w:rsidR="00744053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 w:rsidR="00744053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="00744053">
              <w:rPr>
                <w:rFonts w:ascii="PT Astra Serif" w:hAnsi="PT Astra Serif"/>
              </w:rPr>
              <w:t>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417AD6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70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Цель 2:  Улучшение жилищных условий граждан, проживающих на сельских территориях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Задача 1</w:t>
            </w:r>
            <w:r w:rsidR="00BD6D1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граждан,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проживаю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щих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сельских территориях, улучшивших жилищные условия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417AD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417AD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02C4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3: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b/>
                <w:sz w:val="22"/>
                <w:szCs w:val="22"/>
              </w:rPr>
              <w:t>Щекинский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359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3D5" w:rsidRDefault="00CE53D5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эффектив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поставки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коммуналь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ресурсов за счет строительства систем коммунальной инфра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структуры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построенных,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рованных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6A3E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E53D5" w:rsidTr="004229CB">
        <w:trPr>
          <w:trHeight w:val="303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функциони</w:t>
            </w:r>
            <w:r w:rsidR="00BD6D12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рования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муниципаль</w:t>
            </w:r>
            <w:r w:rsidR="00BD6D12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Протяжен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построен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замененных сетей </w:t>
            </w:r>
            <w:proofErr w:type="spellStart"/>
            <w:r>
              <w:rPr>
                <w:color w:val="000000"/>
                <w:sz w:val="22"/>
                <w:szCs w:val="22"/>
              </w:rPr>
              <w:t>водоотведе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построен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 w:rsidR="00417AD6">
              <w:rPr>
                <w:color w:val="000000"/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реконструи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рованных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водоснабже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E53D5" w:rsidTr="004229CB">
        <w:trPr>
          <w:trHeight w:val="1027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Протяжен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построен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замененных сетей </w:t>
            </w:r>
            <w:proofErr w:type="spellStart"/>
            <w:r>
              <w:rPr>
                <w:color w:val="000000"/>
                <w:sz w:val="22"/>
                <w:szCs w:val="22"/>
              </w:rPr>
              <w:t>водоснабже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  <w:tr w:rsidR="00953C36" w:rsidTr="004229CB">
        <w:trPr>
          <w:trHeight w:val="494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Pr="00953C36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4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4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b/>
                <w:sz w:val="22"/>
                <w:szCs w:val="22"/>
              </w:rPr>
              <w:t>Цель 4:</w:t>
            </w:r>
            <w:r w:rsidR="00A47E93">
              <w:rPr>
                <w:b/>
                <w:sz w:val="22"/>
                <w:szCs w:val="22"/>
              </w:rPr>
              <w:t xml:space="preserve"> Повышение доступности образования на сельских территориях</w:t>
            </w:r>
          </w:p>
        </w:tc>
      </w:tr>
      <w:tr w:rsidR="00953C36" w:rsidTr="004229CB">
        <w:trPr>
          <w:trHeight w:val="2332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4.1.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53C36" w:rsidRPr="00953C36" w:rsidRDefault="00953C36" w:rsidP="00953C36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53C36">
              <w:rPr>
                <w:b/>
                <w:color w:val="000000"/>
                <w:sz w:val="22"/>
                <w:szCs w:val="22"/>
              </w:rPr>
              <w:t xml:space="preserve">Муниципальный проект «Комплексное развитие </w:t>
            </w:r>
            <w:r>
              <w:rPr>
                <w:b/>
                <w:color w:val="000000"/>
                <w:sz w:val="22"/>
                <w:szCs w:val="22"/>
              </w:rPr>
              <w:t xml:space="preserve">села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муниципального образования Яснополянское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района Тульской области</w:t>
            </w:r>
            <w:r w:rsidRPr="00953C3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9429A" w:rsidTr="004229CB">
        <w:trPr>
          <w:trHeight w:val="197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4.1.1.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29A" w:rsidRDefault="00953C36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</w:t>
            </w:r>
            <w:r w:rsid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Обеспечение организации учебного процесса для детей с </w:t>
            </w:r>
            <w:proofErr w:type="gram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ограничен-</w:t>
            </w:r>
            <w:proofErr w:type="spell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ными</w:t>
            </w:r>
            <w:proofErr w:type="spellEnd"/>
            <w:proofErr w:type="gramEnd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возможнос-тями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429A" w:rsidRDefault="006A3E60" w:rsidP="006A3E60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детей,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обуча-ющихся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color w:val="000000"/>
                <w:sz w:val="22"/>
                <w:szCs w:val="22"/>
              </w:rPr>
              <w:t>непосред-ственно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месту постоянного нахождения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09429A" w:rsidTr="004229CB">
        <w:trPr>
          <w:trHeight w:val="205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29A" w:rsidRPr="006A3E60" w:rsidRDefault="006A3E60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Создание новых рабочих мест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6A3E60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93525B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93525B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</w:tr>
    </w:tbl>
    <w:p w:rsidR="00CE53D5" w:rsidRDefault="00CE53D5" w:rsidP="00CE53D5">
      <w:pPr>
        <w:jc w:val="center"/>
        <w:rPr>
          <w:rFonts w:ascii="PT Astra Serif" w:hAnsi="PT Astra Serif"/>
        </w:rPr>
      </w:pPr>
    </w:p>
    <w:p w:rsidR="00CE53D5" w:rsidRDefault="00CE53D5" w:rsidP="00CE53D5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E53D5" w:rsidRPr="00CE53D5" w:rsidRDefault="00CE53D5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E53D5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CE53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E53D5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3133"/>
        <w:gridCol w:w="84"/>
        <w:gridCol w:w="2505"/>
        <w:gridCol w:w="4749"/>
      </w:tblGrid>
      <w:tr w:rsidR="00CE53D5" w:rsidTr="0020143C">
        <w:trPr>
          <w:trHeight w:val="56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20143C">
        <w:trPr>
          <w:trHeight w:val="170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20143C">
        <w:trPr>
          <w:trHeight w:val="448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20143C">
        <w:trPr>
          <w:trHeight w:val="108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30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20143C">
        <w:trPr>
          <w:trHeight w:val="264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E53D5" w:rsidTr="0020143C">
        <w:trPr>
          <w:trHeight w:val="70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Tr="0020143C">
        <w:trPr>
          <w:trHeight w:val="108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30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20143C">
        <w:trPr>
          <w:trHeight w:val="264"/>
        </w:trPr>
        <w:tc>
          <w:tcPr>
            <w:tcW w:w="14885" w:type="dxa"/>
            <w:gridSpan w:val="5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CE53D5" w:rsidTr="0020143C">
        <w:trPr>
          <w:trHeight w:val="264"/>
        </w:trPr>
        <w:tc>
          <w:tcPr>
            <w:tcW w:w="77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Чугунова Н.И., председатель комитета экономического развития</w:t>
            </w:r>
          </w:p>
        </w:tc>
        <w:tc>
          <w:tcPr>
            <w:tcW w:w="7147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20143C">
        <w:trPr>
          <w:trHeight w:val="123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679" w:type="dxa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20143C">
        <w:trPr>
          <w:trHeight w:val="122"/>
        </w:trPr>
        <w:tc>
          <w:tcPr>
            <w:tcW w:w="4568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679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  <w:tr w:rsidR="0020143C" w:rsidTr="00D711C3">
        <w:trPr>
          <w:trHeight w:val="559"/>
        </w:trPr>
        <w:tc>
          <w:tcPr>
            <w:tcW w:w="14885" w:type="dxa"/>
            <w:gridSpan w:val="5"/>
            <w:shd w:val="clear" w:color="FFFFFF" w:fill="FFFFFF"/>
          </w:tcPr>
          <w:p w:rsidR="0020143C" w:rsidRPr="0020143C" w:rsidRDefault="0020143C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0143C">
              <w:rPr>
                <w:b/>
                <w:color w:val="000000"/>
                <w:sz w:val="22"/>
                <w:szCs w:val="22"/>
              </w:rPr>
              <w:lastRenderedPageBreak/>
              <w:t xml:space="preserve">Муниципальный проект «Комплексное развитие села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муниципального образования Яснополянское </w:t>
            </w:r>
            <w:proofErr w:type="spellStart"/>
            <w:r w:rsidRPr="0020143C">
              <w:rPr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20143C">
              <w:rPr>
                <w:b/>
                <w:color w:val="000000"/>
                <w:sz w:val="22"/>
                <w:szCs w:val="22"/>
              </w:rPr>
              <w:t xml:space="preserve"> района Тульской области»</w:t>
            </w:r>
          </w:p>
        </w:tc>
      </w:tr>
      <w:tr w:rsidR="008C5DA6" w:rsidTr="00180E9E">
        <w:trPr>
          <w:trHeight w:val="270"/>
        </w:trPr>
        <w:tc>
          <w:tcPr>
            <w:tcW w:w="7655" w:type="dxa"/>
            <w:gridSpan w:val="2"/>
            <w:shd w:val="clear" w:color="FFFFFF" w:fill="FFFFFF"/>
          </w:tcPr>
          <w:p w:rsidR="008C5DA6" w:rsidRPr="0020143C" w:rsidRDefault="008C5DA6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Чугунова Н.И., председатель комитета экономического развития</w:t>
            </w:r>
          </w:p>
        </w:tc>
        <w:tc>
          <w:tcPr>
            <w:tcW w:w="7230" w:type="dxa"/>
            <w:gridSpan w:val="3"/>
            <w:shd w:val="clear" w:color="FFFFFF" w:fill="FFFFFF"/>
          </w:tcPr>
          <w:p w:rsidR="008C5DA6" w:rsidRPr="0020143C" w:rsidRDefault="008C5DA6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20143C" w:rsidTr="00F60142">
        <w:trPr>
          <w:trHeight w:val="688"/>
        </w:trPr>
        <w:tc>
          <w:tcPr>
            <w:tcW w:w="4568" w:type="dxa"/>
            <w:shd w:val="clear" w:color="FFFFFF" w:fill="FFFFFF"/>
          </w:tcPr>
          <w:p w:rsidR="0020143C" w:rsidRDefault="00F6014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организации учебного процесса для детей с ограниченными возможностями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20143C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679" w:type="dxa"/>
            <w:shd w:val="clear" w:color="FFFFFF" w:fill="FFFFFF"/>
          </w:tcPr>
          <w:p w:rsidR="0020143C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детей, обучающихся          непосредственно по месту постоянного нахождения</w:t>
            </w:r>
          </w:p>
        </w:tc>
      </w:tr>
      <w:tr w:rsidR="00F60142" w:rsidTr="00F60142">
        <w:trPr>
          <w:trHeight w:val="547"/>
        </w:trPr>
        <w:tc>
          <w:tcPr>
            <w:tcW w:w="4568" w:type="dxa"/>
            <w:shd w:val="clear" w:color="FFFFFF" w:fill="FFFFFF"/>
          </w:tcPr>
          <w:p w:rsidR="00F60142" w:rsidRDefault="00F6014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Создание новых рабочих мест</w:t>
            </w:r>
          </w:p>
        </w:tc>
        <w:tc>
          <w:tcPr>
            <w:tcW w:w="5638" w:type="dxa"/>
            <w:gridSpan w:val="3"/>
            <w:shd w:val="clear" w:color="FFFFFF" w:fill="FFFFFF"/>
          </w:tcPr>
          <w:p w:rsidR="00F60142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679" w:type="dxa"/>
            <w:shd w:val="clear" w:color="FFFFFF" w:fill="FFFFFF"/>
          </w:tcPr>
          <w:p w:rsidR="00F60142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1215"/>
        <w:gridCol w:w="1151"/>
        <w:gridCol w:w="1139"/>
        <w:gridCol w:w="1288"/>
        <w:gridCol w:w="1145"/>
        <w:gridCol w:w="1288"/>
        <w:gridCol w:w="1288"/>
        <w:gridCol w:w="1291"/>
        <w:gridCol w:w="1218"/>
        <w:gridCol w:w="1151"/>
      </w:tblGrid>
      <w:tr w:rsidR="00CE53D5" w:rsidTr="006C27CB">
        <w:trPr>
          <w:tblHeader/>
        </w:trPr>
        <w:tc>
          <w:tcPr>
            <w:tcW w:w="1010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0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6C27CB">
        <w:trPr>
          <w:trHeight w:val="448"/>
          <w:tblHeader/>
        </w:trPr>
        <w:tc>
          <w:tcPr>
            <w:tcW w:w="1010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6C27CB">
        <w:trPr>
          <w:trHeight w:val="282"/>
          <w:tblHeader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6C27CB">
        <w:trPr>
          <w:trHeight w:val="70"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401" w:type="pct"/>
            <w:shd w:val="clear" w:color="FFFFFF" w:fill="FFFFFF"/>
          </w:tcPr>
          <w:p w:rsidR="00CE53D5" w:rsidRPr="00E81442" w:rsidRDefault="00E8144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="00EA15C0"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378" w:type="pct"/>
          </w:tcPr>
          <w:p w:rsidR="00CE53D5" w:rsidRDefault="00CE53D5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2178E8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  <w:r w:rsidR="00DD20FA">
              <w:rPr>
                <w:rFonts w:ascii="PT Astra Serif" w:eastAsia="Calibri" w:hAnsi="PT Astra Serif"/>
                <w:b/>
                <w:sz w:val="22"/>
                <w:szCs w:val="22"/>
              </w:rPr>
              <w:t>016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  <w:r w:rsidR="002178E8">
              <w:rPr>
                <w:rFonts w:ascii="PT Astra Serif" w:eastAsia="Calibri" w:hAnsi="PT Astra Serif"/>
                <w:b/>
                <w:sz w:val="22"/>
                <w:szCs w:val="22"/>
              </w:rPr>
              <w:t>70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2107,960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53" w:type="pct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2599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31</w:t>
            </w:r>
          </w:p>
        </w:tc>
      </w:tr>
      <w:tr w:rsidR="00CE53D5" w:rsidTr="006C27CB">
        <w:trPr>
          <w:trHeight w:val="70"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3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6C27CB"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01" w:type="pct"/>
            <w:shd w:val="clear" w:color="FFFFFF" w:fill="FFFFFF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37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</w:tr>
      <w:tr w:rsidR="00CE53D5" w:rsidTr="006C27CB"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401" w:type="pct"/>
            <w:shd w:val="clear" w:color="FFFFFF" w:fill="FFFFFF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378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DD20FA">
              <w:rPr>
                <w:rFonts w:ascii="PT Astra Serif" w:eastAsia="Calibri" w:hAnsi="PT Astra Serif"/>
                <w:sz w:val="22"/>
                <w:szCs w:val="22"/>
              </w:rPr>
              <w:t>4630</w:t>
            </w:r>
            <w:r w:rsidRPr="002178E8">
              <w:rPr>
                <w:rFonts w:ascii="PT Astra Serif" w:eastAsia="Calibri" w:hAnsi="PT Astra Serif"/>
                <w:sz w:val="22"/>
                <w:szCs w:val="22"/>
              </w:rPr>
              <w:t>,070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1721,960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53" w:type="pct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24754,609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  <w:vAlign w:val="center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C02EAF" w:rsidTr="00C17511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C17511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C02EAF" w:rsidTr="00C17511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</w:tr>
      <w:tr w:rsidR="00C02EAF" w:rsidTr="00C17511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02EAF" w:rsidTr="00C17511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85626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10073,980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1237,701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8836,279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  995,0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8633,286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8633,286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931,693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986,693</w:t>
            </w:r>
          </w:p>
        </w:tc>
      </w:tr>
      <w:tr w:rsidR="00C02EAF" w:rsidTr="00C17511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1440,694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1237,701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202,993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63,307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63,307</w:t>
            </w:r>
          </w:p>
        </w:tc>
      </w:tr>
      <w:tr w:rsidR="00C02EAF" w:rsidTr="00C17511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7F6F37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Pr="00585626" w:rsidRDefault="00585626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</w:t>
            </w:r>
            <w:r w:rsidR="00C02EAF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7F6F37" w:rsidP="007F6F3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15576,26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15576,26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 ПИР»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15576,26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15576,26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514DB">
        <w:trPr>
          <w:trHeight w:val="36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Pr="00585626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5626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Pr="00585626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5626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Муниципальный проект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«Комплексное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муниципального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образования Яснополянское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Тульской области»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</w:t>
            </w:r>
          </w:p>
          <w:p w:rsidR="00D514DB" w:rsidRDefault="00D514DB" w:rsidP="00D514D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D514DB" w:rsidRPr="00585626" w:rsidRDefault="00D514DB" w:rsidP="00D514DB">
            <w:pPr>
              <w:tabs>
                <w:tab w:val="left" w:pos="588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b/>
                <w:sz w:val="22"/>
                <w:szCs w:val="22"/>
              </w:rPr>
              <w:t>342,070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342,070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0740E">
        <w:trPr>
          <w:trHeight w:val="35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0740E" w:rsidTr="00D0740E">
        <w:trPr>
          <w:trHeight w:val="40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«Проведение капитального ремонта муниципальными учреждениями»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D0740E" w:rsidRDefault="00D0740E" w:rsidP="00D0740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D0740E" w:rsidRPr="00585626" w:rsidRDefault="00D0740E" w:rsidP="00D0740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342,070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0740E">
              <w:rPr>
                <w:rFonts w:ascii="PT Astra Serif" w:hAnsi="PT Astra Serif"/>
                <w:color w:val="000000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342,070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514DB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EA15C0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25992,31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EA15C0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1237,701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7F6F37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24754,609</w:t>
            </w:r>
            <w:r w:rsidR="00D0740E" w:rsidRPr="00D0740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Pr="00F95BAA" w:rsidRDefault="00C02EAF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C02EAF" w:rsidTr="00C17511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26425B" w:rsidTr="00C17511">
        <w:tc>
          <w:tcPr>
            <w:tcW w:w="3699" w:type="dxa"/>
            <w:vMerge w:val="restart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763" w:type="dxa"/>
            <w:vMerge w:val="restart"/>
            <w:shd w:val="clear" w:color="FFFFFF" w:fill="FFFFFF"/>
          </w:tcPr>
          <w:p w:rsidR="0026425B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223B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 xml:space="preserve">МО </w:t>
            </w:r>
            <w:proofErr w:type="spellStart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 w:val="restart"/>
            <w:shd w:val="clear" w:color="FFFFFF" w:fill="FFFFFF"/>
          </w:tcPr>
          <w:p w:rsidR="0026425B" w:rsidRDefault="0014280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10073,980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Pr="0035266D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70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Pr="0035266D">
              <w:rPr>
                <w:rFonts w:ascii="PT Astra Serif" w:hAnsi="PT Astra Serif" w:cs="Times New Roman"/>
                <w:sz w:val="22"/>
                <w:szCs w:val="22"/>
              </w:rPr>
              <w:t xml:space="preserve"> (в районе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кладбища, дамбы, школы)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Крапивна,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абережная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223B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д. №2 (берег реки)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д. №34)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D34458">
        <w:trPr>
          <w:trHeight w:val="734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овраг вблизи дома № 23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4A352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Спасское (в районе         д. №1)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            ул. Набережная до              д. Переволоки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автодорога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(вдоль дороги) 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футбольного поля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                 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детской площадки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</w:p>
          <w:p w:rsidR="004502F0" w:rsidRPr="0035266D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1222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701"/>
        </w:trPr>
        <w:tc>
          <w:tcPr>
            <w:tcW w:w="3699" w:type="dxa"/>
            <w:vMerge/>
            <w:shd w:val="clear" w:color="FFFFFF" w:fill="FFFFFF"/>
          </w:tcPr>
          <w:p w:rsidR="0026425B" w:rsidRPr="00D711C3" w:rsidRDefault="0026425B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прилегающая к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Спасское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автодороге Щекино-Водозабор в районе МБУ «ДОЛ им.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О.Кошевого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»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9D1D46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между жилыми домами № 29 и      № 30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ED3447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Симферопольская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Строителей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ED3447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Старую Колпну в районе гаражей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0D6452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пляжа и за жилыми домами по          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Лесной</w:t>
            </w:r>
            <w:proofErr w:type="gram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0D6452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582D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37582D" w:rsidRDefault="0037582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37582D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7582D" w:rsidRPr="00BE5F3A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</w:p>
        </w:tc>
        <w:tc>
          <w:tcPr>
            <w:tcW w:w="2489" w:type="dxa"/>
            <w:shd w:val="clear" w:color="FFFFFF" w:fill="FFFFFF"/>
          </w:tcPr>
          <w:p w:rsidR="0037582D" w:rsidRPr="00BE5F3A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02EAF" w:rsidTr="00C17511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C02EAF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7F6F3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C02EAF" w:rsidTr="00C17511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EA6E12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Строительство очистных сооружений </w:t>
            </w:r>
          </w:p>
          <w:p w:rsidR="00C02EAF" w:rsidRPr="00EA6E12" w:rsidRDefault="00EA6E12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 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</w:p>
        </w:tc>
        <w:tc>
          <w:tcPr>
            <w:tcW w:w="2835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7F6F3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15576,26</w:t>
            </w:r>
          </w:p>
        </w:tc>
      </w:tr>
      <w:tr w:rsidR="00C9746B" w:rsidTr="00C17511">
        <w:tc>
          <w:tcPr>
            <w:tcW w:w="3699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EA6E12" w:rsidRDefault="00EA6E1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Капитальный ремонт здания МБОУ «Юбилейная основная школа № 43, расположенного по адресу: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C9746B" w:rsidRPr="00145292" w:rsidRDefault="00EA6E1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Шахтерская, д.6</w:t>
            </w:r>
          </w:p>
        </w:tc>
        <w:tc>
          <w:tcPr>
            <w:tcW w:w="2835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489" w:type="dxa"/>
            <w:shd w:val="clear" w:color="FFFFFF" w:fill="FFFFFF"/>
          </w:tcPr>
          <w:p w:rsidR="00C9746B" w:rsidRPr="0035266D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5266D">
              <w:rPr>
                <w:rFonts w:ascii="PT Astra Serif" w:hAnsi="PT Astra Serif" w:cs="Times New Roman"/>
                <w:b/>
                <w:sz w:val="24"/>
                <w:szCs w:val="24"/>
              </w:rPr>
              <w:t>342,070</w:t>
            </w:r>
          </w:p>
        </w:tc>
      </w:tr>
      <w:tr w:rsidR="00C02EAF" w:rsidTr="00C17511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14280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25992,31</w:t>
            </w:r>
            <w:bookmarkStart w:id="0" w:name="_GoBack"/>
            <w:bookmarkEnd w:id="0"/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C1751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A6E1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</w:t>
            </w:r>
            <w:r w:rsidR="00EA6E12"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58604A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58604A" w:rsidP="00E936C5">
            <w:pPr>
              <w:jc w:val="center"/>
            </w:pPr>
            <w:r w:rsidRPr="0058604A">
              <w:t>Количество детей, обучающихся         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4A" w:rsidRDefault="0058604A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58604A" w:rsidP="00744053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</w:t>
            </w:r>
            <w:r w:rsidR="00744053">
              <w:rPr>
                <w:rFonts w:ascii="PT Astra Serif" w:hAnsi="PT Astra Serif"/>
              </w:rPr>
              <w:t xml:space="preserve"> обучающихся детей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8256EF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комплектования на 01 сентября; ежегодно</w:t>
            </w:r>
          </w:p>
        </w:tc>
      </w:tr>
      <w:tr w:rsidR="0058604A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744053" w:rsidP="00E936C5">
            <w:pPr>
              <w:jc w:val="center"/>
            </w:pPr>
            <w:r w:rsidRPr="00744053">
              <w:t>Количество созданных постоянных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4A" w:rsidRDefault="00744053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744053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созданных рабочих мест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8256EF" w:rsidP="008256EF">
            <w:pPr>
              <w:widowControl w:val="0"/>
              <w:rPr>
                <w:rFonts w:ascii="PT Astra Serif" w:hAnsi="PT Astra Serif"/>
              </w:rPr>
            </w:pPr>
            <w:r w:rsidRPr="008256EF">
              <w:rPr>
                <w:rFonts w:ascii="PT Astra Serif" w:hAnsi="PT Astra Serif"/>
              </w:rPr>
              <w:t xml:space="preserve">Мониторинг показателя осуществляется комитетом по образованию администрации </w:t>
            </w:r>
            <w:proofErr w:type="spellStart"/>
            <w:r w:rsidRPr="008256EF">
              <w:rPr>
                <w:rFonts w:ascii="PT Astra Serif" w:hAnsi="PT Astra Serif"/>
              </w:rPr>
              <w:t>Щекинского</w:t>
            </w:r>
            <w:proofErr w:type="spellEnd"/>
            <w:r w:rsidRPr="008256EF">
              <w:rPr>
                <w:rFonts w:ascii="PT Astra Serif" w:hAnsi="PT Astra Serif"/>
              </w:rPr>
              <w:t xml:space="preserve"> района на основании </w:t>
            </w:r>
            <w:r>
              <w:rPr>
                <w:rFonts w:ascii="PT Astra Serif" w:hAnsi="PT Astra Serif"/>
              </w:rPr>
              <w:t>штатного расписания</w:t>
            </w:r>
            <w:r w:rsidRPr="008256EF">
              <w:rPr>
                <w:rFonts w:ascii="PT Astra Serif" w:hAnsi="PT Astra Serif"/>
              </w:rPr>
              <w:t xml:space="preserve"> на 01 сентября; ежегодно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______________________________________________________</w:t>
      </w:r>
    </w:p>
    <w:sectPr w:rsidR="004502F0" w:rsidSect="004502F0">
      <w:pgSz w:w="16838" w:h="11906" w:orient="landscape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DC" w:rsidRDefault="000319DC">
      <w:r>
        <w:separator/>
      </w:r>
    </w:p>
  </w:endnote>
  <w:endnote w:type="continuationSeparator" w:id="0">
    <w:p w:rsidR="000319DC" w:rsidRDefault="0003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DC" w:rsidRDefault="000319DC">
      <w:r>
        <w:separator/>
      </w:r>
    </w:p>
  </w:footnote>
  <w:footnote w:type="continuationSeparator" w:id="0">
    <w:p w:rsidR="000319DC" w:rsidRDefault="0003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1442" w:rsidRPr="004502F0" w:rsidRDefault="00E8144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142802">
          <w:rPr>
            <w:rFonts w:ascii="PT Astra Serif" w:hAnsi="PT Astra Serif"/>
            <w:noProof/>
            <w:sz w:val="28"/>
            <w:szCs w:val="28"/>
          </w:rPr>
          <w:t>18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81442" w:rsidRDefault="00E8144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42" w:rsidRDefault="00E81442">
    <w:pPr>
      <w:pStyle w:val="af1"/>
      <w:jc w:val="center"/>
    </w:pPr>
  </w:p>
  <w:p w:rsidR="00E81442" w:rsidRDefault="00E8144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319DC"/>
    <w:rsid w:val="0004561B"/>
    <w:rsid w:val="0009429A"/>
    <w:rsid w:val="00095B6D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4982"/>
    <w:rsid w:val="00124A61"/>
    <w:rsid w:val="001302A8"/>
    <w:rsid w:val="00132B8B"/>
    <w:rsid w:val="00140632"/>
    <w:rsid w:val="00142802"/>
    <w:rsid w:val="00145292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1345"/>
    <w:rsid w:val="001F6B05"/>
    <w:rsid w:val="002013D6"/>
    <w:rsid w:val="0020143C"/>
    <w:rsid w:val="0021412F"/>
    <w:rsid w:val="002147F8"/>
    <w:rsid w:val="002178E8"/>
    <w:rsid w:val="00223B6D"/>
    <w:rsid w:val="00236560"/>
    <w:rsid w:val="00236FE7"/>
    <w:rsid w:val="00243F0F"/>
    <w:rsid w:val="00253A6A"/>
    <w:rsid w:val="00255A38"/>
    <w:rsid w:val="00260B37"/>
    <w:rsid w:val="0026425B"/>
    <w:rsid w:val="00270C3B"/>
    <w:rsid w:val="0027672B"/>
    <w:rsid w:val="0029794D"/>
    <w:rsid w:val="002A16C1"/>
    <w:rsid w:val="002B4FD2"/>
    <w:rsid w:val="002E54BE"/>
    <w:rsid w:val="00311F52"/>
    <w:rsid w:val="00322635"/>
    <w:rsid w:val="00326C68"/>
    <w:rsid w:val="0035266D"/>
    <w:rsid w:val="00362D75"/>
    <w:rsid w:val="0037582D"/>
    <w:rsid w:val="003A2384"/>
    <w:rsid w:val="003C3A0B"/>
    <w:rsid w:val="003D216B"/>
    <w:rsid w:val="00417AD6"/>
    <w:rsid w:val="004229CB"/>
    <w:rsid w:val="004502F0"/>
    <w:rsid w:val="0048387B"/>
    <w:rsid w:val="004964FF"/>
    <w:rsid w:val="004A352A"/>
    <w:rsid w:val="004A3E4D"/>
    <w:rsid w:val="004C74A2"/>
    <w:rsid w:val="005051A3"/>
    <w:rsid w:val="00527B97"/>
    <w:rsid w:val="00585626"/>
    <w:rsid w:val="0058604A"/>
    <w:rsid w:val="005A5232"/>
    <w:rsid w:val="005B2800"/>
    <w:rsid w:val="005B3753"/>
    <w:rsid w:val="005B54A7"/>
    <w:rsid w:val="005C6B9A"/>
    <w:rsid w:val="005E794E"/>
    <w:rsid w:val="005F6D36"/>
    <w:rsid w:val="005F7562"/>
    <w:rsid w:val="005F7DEF"/>
    <w:rsid w:val="006022D7"/>
    <w:rsid w:val="006314E0"/>
    <w:rsid w:val="00631C5C"/>
    <w:rsid w:val="00647CC7"/>
    <w:rsid w:val="00657534"/>
    <w:rsid w:val="006729D3"/>
    <w:rsid w:val="00694AE5"/>
    <w:rsid w:val="006A3E60"/>
    <w:rsid w:val="006C27CB"/>
    <w:rsid w:val="006F2075"/>
    <w:rsid w:val="00702CBE"/>
    <w:rsid w:val="007112E3"/>
    <w:rsid w:val="007143EE"/>
    <w:rsid w:val="00724E8F"/>
    <w:rsid w:val="00735804"/>
    <w:rsid w:val="00744053"/>
    <w:rsid w:val="00750ABC"/>
    <w:rsid w:val="00751008"/>
    <w:rsid w:val="007860E9"/>
    <w:rsid w:val="00796661"/>
    <w:rsid w:val="007F12CE"/>
    <w:rsid w:val="007F4F01"/>
    <w:rsid w:val="007F6F37"/>
    <w:rsid w:val="008256EF"/>
    <w:rsid w:val="00826211"/>
    <w:rsid w:val="0083223B"/>
    <w:rsid w:val="00870539"/>
    <w:rsid w:val="008773E9"/>
    <w:rsid w:val="00886A38"/>
    <w:rsid w:val="008A457D"/>
    <w:rsid w:val="008C5DA6"/>
    <w:rsid w:val="008E6C10"/>
    <w:rsid w:val="008F2E0C"/>
    <w:rsid w:val="009110D2"/>
    <w:rsid w:val="0093525B"/>
    <w:rsid w:val="00953151"/>
    <w:rsid w:val="00953C36"/>
    <w:rsid w:val="00994327"/>
    <w:rsid w:val="009A7968"/>
    <w:rsid w:val="009D1D46"/>
    <w:rsid w:val="009E1060"/>
    <w:rsid w:val="00A135FF"/>
    <w:rsid w:val="00A24524"/>
    <w:rsid w:val="00A24EB9"/>
    <w:rsid w:val="00A333F8"/>
    <w:rsid w:val="00A34565"/>
    <w:rsid w:val="00A47E93"/>
    <w:rsid w:val="00A57D99"/>
    <w:rsid w:val="00A8067F"/>
    <w:rsid w:val="00A81B85"/>
    <w:rsid w:val="00A87A9D"/>
    <w:rsid w:val="00A94BC0"/>
    <w:rsid w:val="00B0593F"/>
    <w:rsid w:val="00B562C1"/>
    <w:rsid w:val="00B63641"/>
    <w:rsid w:val="00B961FB"/>
    <w:rsid w:val="00BA4658"/>
    <w:rsid w:val="00BC5885"/>
    <w:rsid w:val="00BD2261"/>
    <w:rsid w:val="00BD6D12"/>
    <w:rsid w:val="00BE5F3A"/>
    <w:rsid w:val="00C02C4F"/>
    <w:rsid w:val="00C02EAF"/>
    <w:rsid w:val="00C17511"/>
    <w:rsid w:val="00C44DCD"/>
    <w:rsid w:val="00C86C7D"/>
    <w:rsid w:val="00C9746B"/>
    <w:rsid w:val="00CB37B8"/>
    <w:rsid w:val="00CC4111"/>
    <w:rsid w:val="00CC55FB"/>
    <w:rsid w:val="00CE53D5"/>
    <w:rsid w:val="00CF25B5"/>
    <w:rsid w:val="00CF3559"/>
    <w:rsid w:val="00D02099"/>
    <w:rsid w:val="00D0740E"/>
    <w:rsid w:val="00D13AB0"/>
    <w:rsid w:val="00D34458"/>
    <w:rsid w:val="00D514DB"/>
    <w:rsid w:val="00D624BC"/>
    <w:rsid w:val="00D711C3"/>
    <w:rsid w:val="00D874D6"/>
    <w:rsid w:val="00DD20FA"/>
    <w:rsid w:val="00E03E77"/>
    <w:rsid w:val="00E06FAE"/>
    <w:rsid w:val="00E11B07"/>
    <w:rsid w:val="00E33344"/>
    <w:rsid w:val="00E41E47"/>
    <w:rsid w:val="00E4300A"/>
    <w:rsid w:val="00E727C9"/>
    <w:rsid w:val="00E74304"/>
    <w:rsid w:val="00E7750E"/>
    <w:rsid w:val="00E81442"/>
    <w:rsid w:val="00E82934"/>
    <w:rsid w:val="00E936C5"/>
    <w:rsid w:val="00EA0A7A"/>
    <w:rsid w:val="00EA15C0"/>
    <w:rsid w:val="00EA6E12"/>
    <w:rsid w:val="00EC0F88"/>
    <w:rsid w:val="00ED3447"/>
    <w:rsid w:val="00F260E8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FD07-5904-424F-83BC-11A851A0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69</TotalTime>
  <Pages>20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9</cp:revision>
  <cp:lastPrinted>2022-08-05T12:21:00Z</cp:lastPrinted>
  <dcterms:created xsi:type="dcterms:W3CDTF">2022-10-11T12:41:00Z</dcterms:created>
  <dcterms:modified xsi:type="dcterms:W3CDTF">2022-10-24T07:47:00Z</dcterms:modified>
</cp:coreProperties>
</file>