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02F0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Default="00EA0A7A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5E794E" w:rsidRDefault="00FC613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A0F24" w:rsidRDefault="002A0F24">
      <w:pPr>
        <w:rPr>
          <w:rFonts w:ascii="PT Astra Serif" w:hAnsi="PT Astra Serif" w:cs="PT Astra Serif"/>
          <w:sz w:val="28"/>
          <w:szCs w:val="28"/>
        </w:rPr>
      </w:pPr>
    </w:p>
    <w:p w:rsidR="006729D3" w:rsidRDefault="00FC6134" w:rsidP="00505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="00FA7C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5051A3">
        <w:rPr>
          <w:rFonts w:ascii="PT Astra Serif" w:hAnsi="PT Astra Serif"/>
          <w:sz w:val="28"/>
          <w:szCs w:val="28"/>
        </w:rPr>
        <w:t xml:space="preserve"> </w:t>
      </w:r>
      <w:r w:rsidR="002A0F24">
        <w:rPr>
          <w:rFonts w:ascii="PT Astra Serif" w:hAnsi="PT Astra Serif"/>
          <w:sz w:val="28"/>
          <w:szCs w:val="28"/>
        </w:rPr>
        <w:t xml:space="preserve">в Российской Федерации», </w:t>
      </w:r>
      <w:r w:rsidR="006729D3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A16C1" w:rsidRDefault="006729D3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   от 10.01.2022 </w:t>
      </w:r>
      <w:r w:rsidR="00FB319E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Default="00FB319E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694AE5" w:rsidRDefault="00FB319E" w:rsidP="00C17511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94AE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Sect="004502F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Tr="00C17511">
        <w:trPr>
          <w:trHeight w:val="2238"/>
        </w:trPr>
        <w:tc>
          <w:tcPr>
            <w:tcW w:w="4274" w:type="dxa"/>
          </w:tcPr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7750E">
              <w:rPr>
                <w:rFonts w:ascii="PT Astra Serif" w:hAnsi="PT Astra Serif"/>
                <w:sz w:val="28"/>
                <w:szCs w:val="28"/>
              </w:rPr>
              <w:t>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7750E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1-1   </w:t>
            </w:r>
          </w:p>
        </w:tc>
      </w:tr>
    </w:tbl>
    <w:p w:rsidR="009E1060" w:rsidRDefault="009E1060" w:rsidP="009E1060">
      <w:pPr>
        <w:rPr>
          <w:rFonts w:ascii="PT Astra Serif" w:hAnsi="PT Astra Serif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A0797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Pr="004229CB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CE53D5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4"/>
        <w:gridCol w:w="8224"/>
      </w:tblGrid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(комитет экономического развития администрации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района)</w:t>
            </w:r>
          </w:p>
        </w:tc>
      </w:tr>
      <w:tr w:rsidR="004229CB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Соисполнители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вопросам жизнеобеспечения, строительства, благоустройства и дорожн</w:t>
            </w:r>
            <w:proofErr w:type="gramStart"/>
            <w:r>
              <w:rPr>
                <w:rFonts w:ascii="PT Astra Serif" w:hAnsi="PT Astra Serif"/>
              </w:rPr>
              <w:t>о-</w:t>
            </w:r>
            <w:proofErr w:type="gramEnd"/>
            <w:r>
              <w:rPr>
                <w:rFonts w:ascii="PT Astra Serif" w:hAnsi="PT Astra Serif"/>
              </w:rPr>
              <w:t xml:space="preserve"> 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502F0" w:rsidRDefault="009E1060" w:rsidP="004502F0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2022-2030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20143C">
              <w:rPr>
                <w:rFonts w:ascii="PT Astra Serif" w:hAnsi="PT Astra Serif"/>
              </w:rPr>
              <w:t>Щекинский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</w:t>
            </w:r>
          </w:p>
        </w:tc>
      </w:tr>
      <w:tr w:rsidR="00CE53D5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Всего</w:t>
            </w:r>
            <w:r w:rsidR="00A135FF">
              <w:rPr>
                <w:rFonts w:ascii="PT Astra Serif" w:hAnsi="PT Astra Serif"/>
              </w:rPr>
              <w:t xml:space="preserve"> п</w:t>
            </w:r>
            <w:r w:rsidR="003C2B4B">
              <w:rPr>
                <w:rFonts w:ascii="PT Astra Serif" w:hAnsi="PT Astra Serif"/>
              </w:rPr>
              <w:t>о му</w:t>
            </w:r>
            <w:r w:rsidR="00144162">
              <w:rPr>
                <w:rFonts w:ascii="PT Astra Serif" w:hAnsi="PT Astra Serif"/>
              </w:rPr>
              <w:t>н</w:t>
            </w:r>
            <w:r w:rsidR="00CB7BE8">
              <w:rPr>
                <w:rFonts w:ascii="PT Astra Serif" w:hAnsi="PT Astra Serif"/>
              </w:rPr>
              <w:t>иципальной программе – 21288,498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93525B" w:rsidRDefault="00542CB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</w:t>
            </w:r>
            <w:r w:rsidR="00144162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2023 год                      </w:t>
            </w:r>
            <w:r w:rsidR="006F1AAF">
              <w:rPr>
                <w:rFonts w:ascii="PT Astra Serif" w:hAnsi="PT Astra Serif"/>
              </w:rPr>
              <w:t xml:space="preserve">  6296,174 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</w:t>
            </w:r>
            <w:r w:rsidR="00CB7BE8">
              <w:rPr>
                <w:rFonts w:ascii="PT Astra Serif" w:hAnsi="PT Astra Serif"/>
              </w:rPr>
              <w:t>1984,211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</w:t>
            </w:r>
            <w:r w:rsidR="003C2B4B">
              <w:rPr>
                <w:rFonts w:ascii="PT Astra Serif" w:hAnsi="PT Astra Serif"/>
              </w:rPr>
              <w:t>год                         2439,833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</w:t>
            </w:r>
            <w:r w:rsidR="003C2B4B">
              <w:rPr>
                <w:rFonts w:ascii="PT Astra Serif" w:hAnsi="PT Astra Serif"/>
              </w:rPr>
              <w:t xml:space="preserve">                            1600,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D711C3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из них:</w:t>
            </w:r>
          </w:p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средств</w:t>
            </w:r>
            <w:r w:rsidR="00E81442">
              <w:rPr>
                <w:rFonts w:ascii="PT Astra Serif" w:hAnsi="PT Astra Serif"/>
              </w:rPr>
              <w:t>а бюджета Тульской области-</w:t>
            </w:r>
            <w:r w:rsidR="0056198A">
              <w:rPr>
                <w:rFonts w:ascii="PT Astra Serif" w:hAnsi="PT Astra Serif"/>
              </w:rPr>
              <w:t xml:space="preserve"> </w:t>
            </w:r>
            <w:r w:rsidR="00430524">
              <w:rPr>
                <w:rFonts w:ascii="PT Astra Serif" w:hAnsi="PT Astra Serif"/>
              </w:rPr>
              <w:t>6702,33963</w:t>
            </w:r>
            <w:r w:rsidR="003C2B4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93525B" w:rsidRDefault="00430524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2023 год                 4662,45463</w:t>
            </w:r>
            <w:r w:rsidR="00CE53D5" w:rsidRPr="0093525B">
              <w:rPr>
                <w:rFonts w:ascii="PT Astra Serif" w:hAnsi="PT Astra Serif"/>
              </w:rPr>
              <w:t xml:space="preserve">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</w:t>
            </w:r>
            <w:r w:rsidR="00362BF2">
              <w:rPr>
                <w:rFonts w:ascii="PT Astra Serif" w:hAnsi="PT Astra Serif"/>
              </w:rPr>
              <w:t xml:space="preserve">  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год     </w:t>
            </w:r>
            <w:r w:rsidR="00542CB2">
              <w:rPr>
                <w:rFonts w:ascii="PT Astra Serif" w:hAnsi="PT Astra Serif"/>
              </w:rPr>
              <w:t xml:space="preserve">                  </w:t>
            </w:r>
            <w:r w:rsidR="00806361">
              <w:rPr>
                <w:rFonts w:ascii="PT Astra Serif" w:hAnsi="PT Astra Serif"/>
              </w:rPr>
              <w:t>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BD0778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</w:t>
            </w:r>
            <w:r w:rsidR="00870539">
              <w:rPr>
                <w:rFonts w:ascii="PT Astra Serif" w:hAnsi="PT Astra Serif"/>
              </w:rPr>
              <w:t>ва бюдж</w:t>
            </w:r>
            <w:r w:rsidR="003039AC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>
              <w:rPr>
                <w:rFonts w:ascii="PT Astra Serif" w:hAnsi="PT Astra Serif"/>
              </w:rPr>
              <w:t>Щекинский</w:t>
            </w:r>
            <w:proofErr w:type="spellEnd"/>
            <w:r w:rsidR="003039AC">
              <w:rPr>
                <w:rFonts w:ascii="PT Astra Serif" w:hAnsi="PT Astra Serif"/>
              </w:rPr>
              <w:t xml:space="preserve"> район-</w:t>
            </w:r>
            <w:r w:rsidR="008B6DFA">
              <w:rPr>
                <w:rFonts w:ascii="PT Astra Serif" w:hAnsi="PT Astra Serif"/>
              </w:rPr>
              <w:t>14152,6529</w:t>
            </w:r>
            <w:r w:rsidRPr="0093525B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CE53D5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тыс. руб.     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</w:t>
            </w:r>
            <w:r w:rsidR="00870539">
              <w:rPr>
                <w:rFonts w:ascii="PT Astra Serif" w:hAnsi="PT Astra Serif"/>
              </w:rPr>
              <w:t xml:space="preserve">023 год                         </w:t>
            </w:r>
            <w:r w:rsidR="008B6DFA">
              <w:rPr>
                <w:rFonts w:ascii="PT Astra Serif" w:hAnsi="PT Astra Serif"/>
              </w:rPr>
              <w:t xml:space="preserve">   1200,2139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  </w:t>
            </w:r>
            <w:r w:rsidR="00CB7BE8">
              <w:rPr>
                <w:rFonts w:ascii="PT Astra Serif" w:hAnsi="PT Astra Serif"/>
              </w:rPr>
              <w:t xml:space="preserve">  1197,119</w:t>
            </w:r>
            <w:r w:rsidR="0056198A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год                            </w:t>
            </w:r>
            <w:r w:rsidR="0056198A">
              <w:rPr>
                <w:rFonts w:ascii="PT Astra Serif" w:hAnsi="PT Astra Serif"/>
              </w:rPr>
              <w:t>1</w:t>
            </w:r>
            <w:r w:rsidR="00061C37">
              <w:rPr>
                <w:rFonts w:ascii="PT Astra Serif" w:hAnsi="PT Astra Serif"/>
              </w:rPr>
              <w:t>652,741</w:t>
            </w:r>
            <w:r w:rsidR="0056198A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2026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2027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2028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2029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A86364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  <w:color w:val="FF0000"/>
              </w:rPr>
              <w:t xml:space="preserve"> </w:t>
            </w:r>
            <w:r w:rsidRPr="0093525B">
              <w:rPr>
                <w:rFonts w:ascii="PT Astra Serif" w:hAnsi="PT Astra Serif"/>
              </w:rPr>
              <w:t>г</w:t>
            </w:r>
            <w:r w:rsidR="00CE53D5" w:rsidRPr="0093525B">
              <w:rPr>
                <w:rFonts w:ascii="PT Astra Serif" w:hAnsi="PT Astra Serif"/>
              </w:rPr>
              <w:t xml:space="preserve">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="00CE53D5" w:rsidRPr="0093525B">
              <w:rPr>
                <w:rFonts w:ascii="PT Astra Serif" w:hAnsi="PT Astra Serif"/>
              </w:rPr>
              <w:t>0</w:t>
            </w:r>
            <w:r w:rsidR="00180E9E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A86364">
              <w:rPr>
                <w:rFonts w:ascii="PT Astra Serif" w:hAnsi="PT Astra Serif"/>
              </w:rPr>
              <w:t xml:space="preserve">0  тыс. </w:t>
            </w:r>
            <w:proofErr w:type="spellStart"/>
            <w:r w:rsidR="00A86364">
              <w:rPr>
                <w:rFonts w:ascii="PT Astra Serif" w:hAnsi="PT Astra Serif"/>
              </w:rPr>
              <w:t>руб</w:t>
            </w:r>
            <w:proofErr w:type="spellEnd"/>
          </w:p>
          <w:p w:rsidR="002C0F4B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433,50547 тыс. руб., в том числе по годам: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-0,0 тыс. рублей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 433,50547 тыс. рублей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год – 0,0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0,0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2026 год -  </w:t>
            </w:r>
            <w:r w:rsidRPr="0093525B">
              <w:rPr>
                <w:rFonts w:ascii="PT Astra Serif" w:hAnsi="PT Astra Serif"/>
              </w:rPr>
              <w:t>0, 0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  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>0, 0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CE53D5" w:rsidRPr="00537D1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37D1A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 w:rsidRPr="00537D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37D1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230546" w:rsidRDefault="00CE53D5" w:rsidP="00CE53D5">
      <w:pPr>
        <w:pStyle w:val="af8"/>
        <w:jc w:val="center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389"/>
        <w:gridCol w:w="156"/>
        <w:gridCol w:w="1559"/>
        <w:gridCol w:w="142"/>
        <w:gridCol w:w="850"/>
        <w:gridCol w:w="992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407"/>
        <w:gridCol w:w="30"/>
      </w:tblGrid>
      <w:tr w:rsidR="00CD215D" w:rsidTr="00DC28B4">
        <w:trPr>
          <w:gridAfter w:val="1"/>
          <w:wAfter w:w="30" w:type="dxa"/>
          <w:trHeight w:val="65"/>
          <w:tblHeader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537D1A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</w:t>
            </w:r>
            <w:r w:rsidR="00BD0778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5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показателя на день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оконча-ния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программы</w:t>
            </w:r>
          </w:p>
        </w:tc>
      </w:tr>
      <w:tr w:rsidR="00CD215D" w:rsidTr="00DC28B4">
        <w:trPr>
          <w:gridAfter w:val="1"/>
          <w:wAfter w:w="30" w:type="dxa"/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DC28B4">
        <w:trPr>
          <w:gridAfter w:val="1"/>
          <w:wAfter w:w="30" w:type="dxa"/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0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066172" w:rsidTr="00537D1A">
        <w:trPr>
          <w:gridAfter w:val="1"/>
          <w:wAfter w:w="30" w:type="dxa"/>
          <w:trHeight w:val="47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33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066172" w:rsidRPr="00066172" w:rsidRDefault="00066172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066172">
              <w:rPr>
                <w:rFonts w:ascii="PT Astra Serif" w:hAnsi="PT Astra Serif"/>
                <w:b/>
              </w:rPr>
              <w:t>Цель</w:t>
            </w:r>
            <w:proofErr w:type="gramStart"/>
            <w:r w:rsidRPr="00066172">
              <w:rPr>
                <w:rFonts w:ascii="PT Astra Serif" w:hAnsi="PT Astra Serif"/>
                <w:b/>
              </w:rPr>
              <w:t>1</w:t>
            </w:r>
            <w:proofErr w:type="gramEnd"/>
            <w:r w:rsidRPr="00066172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066172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066172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CD215D" w:rsidTr="00DC28B4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1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  <w:p w:rsidR="00537D1A" w:rsidRDefault="00537D1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DC28B4">
        <w:trPr>
          <w:gridAfter w:val="1"/>
          <w:wAfter w:w="30" w:type="dxa"/>
          <w:trHeight w:val="304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r>
              <w:rPr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произраста-ния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CD215D" w:rsidP="00C17511">
            <w:r>
              <w:rPr>
                <w:sz w:val="22"/>
                <w:szCs w:val="22"/>
              </w:rPr>
              <w:t>Число муниципаль</w:t>
            </w:r>
            <w:r w:rsidR="00BD0778">
              <w:rPr>
                <w:sz w:val="22"/>
                <w:szCs w:val="22"/>
              </w:rPr>
              <w:t xml:space="preserve">ных образований </w:t>
            </w:r>
            <w:proofErr w:type="spellStart"/>
            <w:r w:rsidR="00BD0778">
              <w:rPr>
                <w:sz w:val="22"/>
                <w:szCs w:val="22"/>
              </w:rPr>
              <w:t>Щекинского</w:t>
            </w:r>
            <w:proofErr w:type="spellEnd"/>
            <w:r w:rsidR="00BD0778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>, в которых проведено обследова</w:t>
            </w:r>
            <w:r w:rsidR="00BD0778">
              <w:rPr>
                <w:sz w:val="22"/>
                <w:szCs w:val="22"/>
              </w:rPr>
              <w:t>ние   территории на пред</w:t>
            </w:r>
            <w:r>
              <w:rPr>
                <w:sz w:val="22"/>
                <w:szCs w:val="22"/>
              </w:rPr>
              <w:t>мет выявления очагов произраста</w:t>
            </w:r>
            <w:r w:rsidR="00BD0778">
              <w:rPr>
                <w:sz w:val="22"/>
                <w:szCs w:val="22"/>
              </w:rPr>
              <w:t xml:space="preserve">ния борщевика Сосновского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CD215D" w:rsidTr="00DC28B4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r>
              <w:rPr>
                <w:sz w:val="22"/>
                <w:szCs w:val="22"/>
              </w:rPr>
              <w:t xml:space="preserve">Задача 2. Ликвидация очагов произрастания </w:t>
            </w:r>
            <w:r>
              <w:rPr>
                <w:sz w:val="22"/>
                <w:szCs w:val="22"/>
              </w:rPr>
              <w:lastRenderedPageBreak/>
              <w:t>борщевика Сосновского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BD0778" w:rsidP="00C17511">
            <w:r>
              <w:rPr>
                <w:sz w:val="22"/>
                <w:szCs w:val="22"/>
              </w:rPr>
              <w:lastRenderedPageBreak/>
              <w:t xml:space="preserve">Площадь ликвидированных очагов произрастания </w:t>
            </w:r>
            <w:r>
              <w:rPr>
                <w:sz w:val="22"/>
                <w:szCs w:val="22"/>
              </w:rPr>
              <w:lastRenderedPageBreak/>
              <w:t>борщевика Сосновского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1C0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114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57,809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114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86,858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1142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70</w:t>
            </w:r>
          </w:p>
        </w:tc>
      </w:tr>
      <w:tr w:rsidR="00537D1A" w:rsidTr="00537D1A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33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537D1A" w:rsidRP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CD215D" w:rsidTr="00CD215D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CD215D">
        <w:trPr>
          <w:gridAfter w:val="1"/>
          <w:wAfter w:w="30" w:type="dxa"/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граждан,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проживаю-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щих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сельских территориях, улучшивших жилищные условия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2CB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2CB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 </w:t>
            </w:r>
          </w:p>
        </w:tc>
      </w:tr>
      <w:tr w:rsidR="00537D1A" w:rsidTr="00537D1A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33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при доступной стоимости в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537D1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37D1A">
              <w:rPr>
                <w:rFonts w:ascii="PT Astra Serif" w:hAnsi="PT Astra Serif"/>
                <w:b/>
              </w:rPr>
              <w:t xml:space="preserve"> район</w:t>
            </w:r>
          </w:p>
          <w:p w:rsidR="00DC28B4" w:rsidRPr="00537D1A" w:rsidRDefault="00DC28B4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Default="00537D1A">
            <w:pPr>
              <w:suppressAutoHyphens w:val="0"/>
            </w:pPr>
          </w:p>
        </w:tc>
      </w:tr>
      <w:tr w:rsidR="00DC28B4" w:rsidTr="00DC28B4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2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537D1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537D1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территорий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»</w:t>
            </w:r>
          </w:p>
          <w:p w:rsidR="00CD215D" w:rsidRDefault="00CD215D" w:rsidP="00537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DC28B4">
        <w:trPr>
          <w:gridAfter w:val="1"/>
          <w:wAfter w:w="30" w:type="dxa"/>
          <w:trHeight w:val="301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778" w:rsidRDefault="00BD0778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еспечение надежности и эффектив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ности п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оставки коммуналь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ных ресурсов за счет строител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ьства систем коммунальной инфра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структуры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BD0778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</w:t>
            </w:r>
            <w:r w:rsidR="00DC28B4">
              <w:rPr>
                <w:rFonts w:ascii="PT Astra Serif" w:hAnsi="PT Astra Serif"/>
                <w:spacing w:val="-2"/>
                <w:sz w:val="22"/>
                <w:szCs w:val="22"/>
              </w:rPr>
              <w:t>уированных объектов водоотведе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D215D" w:rsidTr="00DC28B4">
        <w:trPr>
          <w:gridAfter w:val="1"/>
          <w:wAfter w:w="30" w:type="dxa"/>
          <w:trHeight w:val="286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нирования систем муниципаль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DC28B4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</w:t>
            </w:r>
            <w:r w:rsidR="00BD0778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ых, замененных сетей водоотведе</w:t>
            </w:r>
            <w:r w:rsidR="00BD07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CD215D" w:rsidTr="00DC28B4">
        <w:trPr>
          <w:gridAfter w:val="1"/>
          <w:wAfter w:w="30" w:type="dxa"/>
          <w:trHeight w:val="2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DC28B4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</w:t>
            </w:r>
            <w:r w:rsidR="00BD0778">
              <w:rPr>
                <w:color w:val="000000"/>
                <w:sz w:val="22"/>
                <w:szCs w:val="22"/>
              </w:rPr>
              <w:t>ных реконстр</w:t>
            </w:r>
            <w:r>
              <w:rPr>
                <w:color w:val="000000"/>
                <w:sz w:val="22"/>
                <w:szCs w:val="22"/>
              </w:rPr>
              <w:t>уированных объектов водоснабже</w:t>
            </w:r>
            <w:r w:rsidR="00BD07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D215D" w:rsidTr="00DC28B4">
        <w:trPr>
          <w:gridAfter w:val="1"/>
          <w:wAfter w:w="30" w:type="dxa"/>
          <w:trHeight w:val="1027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DC28B4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</w:t>
            </w:r>
            <w:r w:rsidR="00BD0778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ых, замененных сетей водоснабже</w:t>
            </w:r>
            <w:r w:rsidR="00BD07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CE53D5" w:rsidRDefault="00CE53D5" w:rsidP="00CD215D">
      <w:pPr>
        <w:rPr>
          <w:rFonts w:ascii="PT Astra Serif" w:hAnsi="PT Astra Serif"/>
        </w:rPr>
      </w:pPr>
    </w:p>
    <w:p w:rsidR="00CE53D5" w:rsidRPr="00CD215D" w:rsidRDefault="00CE53D5" w:rsidP="00CD215D">
      <w:pPr>
        <w:jc w:val="center"/>
        <w:rPr>
          <w:rFonts w:ascii="PT Astra Serif" w:hAnsi="PT Astra Serif"/>
        </w:rPr>
      </w:pPr>
      <w:r w:rsidRPr="00CD215D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CD215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D215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Default="00CE53D5" w:rsidP="00CE53D5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DE1861" w:rsidRDefault="00CE53D5" w:rsidP="00CE53D5">
      <w:pPr>
        <w:pStyle w:val="af8"/>
        <w:jc w:val="center"/>
        <w:rPr>
          <w:rFonts w:ascii="PT Astra Serif" w:hAnsi="PT Astra Serif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683"/>
        <w:gridCol w:w="39"/>
        <w:gridCol w:w="4749"/>
      </w:tblGrid>
      <w:tr w:rsidR="00CE53D5" w:rsidTr="001331AD">
        <w:trPr>
          <w:trHeight w:val="56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CE53D5" w:rsidTr="001331AD">
        <w:trPr>
          <w:trHeight w:val="170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Tr="001331AD">
        <w:trPr>
          <w:trHeight w:val="448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542CB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</w:t>
            </w:r>
            <w:r w:rsidR="00144162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Tr="001331AD">
        <w:trPr>
          <w:trHeight w:val="264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E53D5" w:rsidTr="001331AD">
        <w:trPr>
          <w:trHeight w:val="70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Tr="001331AD">
        <w:trPr>
          <w:trHeight w:val="264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Tr="001331AD">
        <w:trPr>
          <w:trHeight w:val="264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председатель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1331AD">
        <w:trPr>
          <w:trHeight w:val="123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CE53D5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</w:tbl>
    <w:p w:rsidR="00180E9E" w:rsidRDefault="00180E9E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Default="00CE53D5" w:rsidP="00CE53D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3"/>
        <w:gridCol w:w="1418"/>
        <w:gridCol w:w="1075"/>
        <w:gridCol w:w="1289"/>
        <w:gridCol w:w="1143"/>
        <w:gridCol w:w="1289"/>
        <w:gridCol w:w="1289"/>
        <w:gridCol w:w="1292"/>
        <w:gridCol w:w="987"/>
        <w:gridCol w:w="1418"/>
      </w:tblGrid>
      <w:tr w:rsidR="00CE53D5" w:rsidTr="00430524">
        <w:trPr>
          <w:tblHeader/>
        </w:trPr>
        <w:tc>
          <w:tcPr>
            <w:tcW w:w="963" w:type="pct"/>
            <w:vMerge w:val="restar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037" w:type="pct"/>
            <w:gridSpan w:val="10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Tr="00430524">
        <w:trPr>
          <w:trHeight w:val="448"/>
          <w:tblHeader/>
        </w:trPr>
        <w:tc>
          <w:tcPr>
            <w:tcW w:w="963" w:type="pct"/>
            <w:vMerge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E53D5" w:rsidTr="00430524">
        <w:trPr>
          <w:trHeight w:val="282"/>
          <w:tblHeader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E53D5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71" w:type="pct"/>
            <w:shd w:val="clear" w:color="FFFFFF" w:fill="FFFFFF"/>
          </w:tcPr>
          <w:p w:rsidR="00CE53D5" w:rsidRPr="00E81442" w:rsidRDefault="00E8144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="00EA15C0">
              <w:rPr>
                <w:rFonts w:ascii="PT Astra Serif" w:eastAsia="Calibri" w:hAnsi="PT Astra Serif"/>
                <w:b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64" w:type="pct"/>
          </w:tcPr>
          <w:p w:rsidR="00CE53D5" w:rsidRDefault="00362BF2" w:rsidP="00DD20F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6296,174</w:t>
            </w:r>
          </w:p>
        </w:tc>
        <w:tc>
          <w:tcPr>
            <w:tcW w:w="352" w:type="pct"/>
            <w:shd w:val="clear" w:color="FFFFFF" w:fill="FFFFFF"/>
          </w:tcPr>
          <w:p w:rsidR="00CE53D5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1984,211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2439,833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Pr="00276560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21288,498</w:t>
            </w:r>
          </w:p>
        </w:tc>
      </w:tr>
      <w:tr w:rsidR="00CE53D5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E53D5" w:rsidTr="00430524"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71" w:type="pct"/>
            <w:shd w:val="clear" w:color="FFFFFF" w:fill="FFFFFF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64" w:type="pct"/>
          </w:tcPr>
          <w:p w:rsidR="00CE53D5" w:rsidRDefault="0043052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4662,45463</w:t>
            </w:r>
          </w:p>
        </w:tc>
        <w:tc>
          <w:tcPr>
            <w:tcW w:w="352" w:type="pct"/>
            <w:shd w:val="clear" w:color="FFFFFF" w:fill="FFFFFF"/>
          </w:tcPr>
          <w:p w:rsidR="00CE53D5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Pr="00276560" w:rsidRDefault="0043052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6702,33963</w:t>
            </w:r>
          </w:p>
        </w:tc>
      </w:tr>
      <w:tr w:rsidR="00CE53D5" w:rsidTr="00430524"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71" w:type="pct"/>
            <w:shd w:val="clear" w:color="FFFFFF" w:fill="FFFFFF"/>
          </w:tcPr>
          <w:p w:rsidR="00CE53D5" w:rsidRDefault="00417AD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64" w:type="pct"/>
          </w:tcPr>
          <w:p w:rsidR="00CE53D5" w:rsidRPr="002178E8" w:rsidRDefault="002178E8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178E8"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8B6DFA">
              <w:rPr>
                <w:rFonts w:ascii="PT Astra Serif" w:eastAsia="Calibri" w:hAnsi="PT Astra Serif"/>
                <w:sz w:val="22"/>
                <w:szCs w:val="22"/>
              </w:rPr>
              <w:t>200,2139</w:t>
            </w:r>
          </w:p>
        </w:tc>
        <w:tc>
          <w:tcPr>
            <w:tcW w:w="352" w:type="pct"/>
            <w:shd w:val="clear" w:color="FFFFFF" w:fill="FFFFFF"/>
          </w:tcPr>
          <w:p w:rsidR="00CE53D5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1197,119</w:t>
            </w:r>
          </w:p>
        </w:tc>
        <w:tc>
          <w:tcPr>
            <w:tcW w:w="422" w:type="pct"/>
          </w:tcPr>
          <w:p w:rsidR="00CE53D5" w:rsidRDefault="00E1519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1652,741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276560">
              <w:rPr>
                <w:rFonts w:ascii="PT Astra Serif" w:eastAsia="Calibri" w:hAnsi="PT Astra Serif"/>
                <w:sz w:val="22"/>
                <w:szCs w:val="22"/>
              </w:rPr>
              <w:t>60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Default="008B6DF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14152,6529</w:t>
            </w:r>
          </w:p>
        </w:tc>
      </w:tr>
      <w:tr w:rsidR="00430524" w:rsidTr="00430524">
        <w:tc>
          <w:tcPr>
            <w:tcW w:w="963" w:type="pct"/>
            <w:shd w:val="clear" w:color="FFFFFF" w:fill="FFFFFF"/>
          </w:tcPr>
          <w:p w:rsidR="00430524" w:rsidRDefault="00430524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371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430524" w:rsidRPr="002178E8" w:rsidRDefault="00430524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433,50547</w:t>
            </w:r>
          </w:p>
        </w:tc>
        <w:tc>
          <w:tcPr>
            <w:tcW w:w="352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4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433,50547</w:t>
            </w:r>
          </w:p>
        </w:tc>
      </w:tr>
    </w:tbl>
    <w:p w:rsidR="00CE53D5" w:rsidRDefault="00CE53D5" w:rsidP="00CE53D5">
      <w:pPr>
        <w:jc w:val="right"/>
        <w:rPr>
          <w:rFonts w:ascii="PT Astra Serif" w:hAnsi="PT Astra Serif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CC55FB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  <w:p w:rsidR="00C02EAF" w:rsidRDefault="00C02EAF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C02EAF" w:rsidTr="00C17511">
        <w:trPr>
          <w:trHeight w:val="283"/>
        </w:trPr>
        <w:tc>
          <w:tcPr>
            <w:tcW w:w="4274" w:type="dxa"/>
            <w:vAlign w:val="center"/>
          </w:tcPr>
          <w:p w:rsidR="00C02EAF" w:rsidRDefault="00C02EAF" w:rsidP="00C17511">
            <w:pPr>
              <w:rPr>
                <w:rFonts w:ascii="PT Astra Serif" w:hAnsi="PT Astra Serif"/>
              </w:rPr>
            </w:pPr>
          </w:p>
        </w:tc>
      </w:tr>
    </w:tbl>
    <w:p w:rsidR="004502F0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2A2516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Default="00C02EAF" w:rsidP="00C02EAF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C02EAF" w:rsidTr="00A31423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02EAF" w:rsidTr="00A31423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31423" w:rsidTr="00A31423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A31423" w:rsidRDefault="00A31423" w:rsidP="00C175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1423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  <w:tr w:rsidR="00A31423" w:rsidTr="00A31423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A31423" w:rsidTr="00A31423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A314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15048,079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2826,977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12221,102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1693,933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1957,333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1170,241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b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3061,579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2826,977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234,602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b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585626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Default="00A31423" w:rsidP="00C17511">
            <w:pPr>
              <w:jc w:val="center"/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5458D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433,50547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A3142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sz w:val="22"/>
                <w:szCs w:val="22"/>
              </w:rPr>
              <w:t>433,50547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585626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A31423" w:rsidRDefault="00A31423" w:rsidP="00C17511">
            <w:pPr>
              <w:jc w:val="center"/>
            </w:pPr>
          </w:p>
          <w:p w:rsidR="00A31423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3875,36263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288,72910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A31423">
              <w:rPr>
                <w:rFonts w:ascii="PT Astra Serif" w:eastAsia="PT Astra Serif" w:hAnsi="PT Astra Serif" w:cs="PT Astra Serif"/>
                <w:b/>
              </w:rPr>
              <w:t>433,50547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4597,59720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5B65C2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433,50547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1642,8218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8B6DFA" w:rsidRDefault="00A31423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1642,8218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8B6DF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4,6438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4,6438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26,878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26,878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585626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1642,8218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1642,8218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4,6438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26,878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26,878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0740E"/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0740E"/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D0740E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D0740E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D0740E" w:rsidRDefault="00A31423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21288,498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D0740E" w:rsidRDefault="005B65C2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6702,33963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D0740E" w:rsidRDefault="00A31423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14152,6529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D0740E" w:rsidRDefault="005B65C2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433,50547</w:t>
            </w:r>
          </w:p>
        </w:tc>
      </w:tr>
    </w:tbl>
    <w:p w:rsidR="00C02EAF" w:rsidRDefault="00C02EAF" w:rsidP="00C02EAF">
      <w:pPr>
        <w:pStyle w:val="afd"/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02EAF" w:rsidRPr="00F95BAA" w:rsidRDefault="00C02EAF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C02EAF" w:rsidRDefault="00C02EAF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2C0F4B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A52BBD" w:rsidTr="008B6CC1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(86,858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15048,079</w:t>
            </w:r>
          </w:p>
        </w:tc>
      </w:tr>
      <w:tr w:rsidR="00A52BBD" w:rsidTr="008B6CC1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(26,7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2BBD" w:rsidTr="008B6CC1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A52BB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Кузьмино-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(12,2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(7,303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(0,703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пойме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(3,4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A352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(25,57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2C0F4B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 (0,2 га)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(7,5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A52BBD" w:rsidRPr="00D711C3" w:rsidRDefault="00A52BBD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</w:t>
            </w:r>
            <w:r w:rsidRPr="00BE5F3A">
              <w:rPr>
                <w:rFonts w:ascii="PT Astra Serif" w:hAnsi="PT Astra Serif" w:cs="Times New Roman"/>
                <w:sz w:val="22"/>
                <w:szCs w:val="22"/>
              </w:rPr>
              <w:t xml:space="preserve">ерритория,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прилегающая к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Строительная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водоема) 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 га</w:t>
            </w:r>
            <w:r w:rsidR="00A52BBD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д.6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9D1D46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(11,64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E8179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  <w:p w:rsidR="00A52BBD" w:rsidRPr="00BE5F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ED344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E8179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BE5F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ED344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(0,605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на д. Старая Колпна в районе гаражей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0D6452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0D6452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>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Tr="008B6CC1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16060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правая и левая сторона вверх по дороге к деревне)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Default="0016060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Tr="008B6CC1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02EAF" w:rsidTr="00915E03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725FD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4597,597</w:t>
            </w:r>
            <w:r w:rsidR="005B65C2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EA6E12" w:rsidRDefault="00206D29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C02EAF" w:rsidRPr="00145292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145292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="00206D29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="00206D29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832044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1642,8218</w:t>
            </w:r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Pr="00145292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Default="00FB72B6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21288,498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243F0F" w:rsidRDefault="00243F0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Tr="00C17511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A6E12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</w:t>
            </w:r>
            <w:r>
              <w:rPr>
                <w:rFonts w:ascii="PT Astra Serif" w:hAnsi="PT Astra Serif"/>
                <w:color w:val="000000"/>
              </w:rPr>
              <w:lastRenderedPageBreak/>
              <w:t>сельской местности</w:t>
            </w:r>
          </w:p>
          <w:p w:rsidR="00915E03" w:rsidRDefault="00915E03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A94BC0">
            <w:pPr>
              <w:jc w:val="center"/>
            </w:pPr>
            <w: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>
              <w:rPr>
                <w:rFonts w:ascii="PT Astra Serif" w:hAnsi="PT Astra Serif"/>
              </w:rPr>
              <w:t>снабжения</w:t>
            </w:r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jc w:val="center"/>
            </w:pPr>
            <w:r>
              <w:t>Протяженность построенных, зам</w:t>
            </w:r>
            <w:r w:rsidR="00EA6E12"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Default="00E936C5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______________________________________________________</w:t>
      </w:r>
    </w:p>
    <w:sectPr w:rsidR="004502F0" w:rsidSect="004502F0">
      <w:pgSz w:w="16838" w:h="11906" w:orient="landscape"/>
      <w:pgMar w:top="851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FA" w:rsidRDefault="007D54FA">
      <w:r>
        <w:separator/>
      </w:r>
    </w:p>
  </w:endnote>
  <w:endnote w:type="continuationSeparator" w:id="0">
    <w:p w:rsidR="007D54FA" w:rsidRDefault="007D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FA" w:rsidRDefault="007D54FA">
      <w:r>
        <w:separator/>
      </w:r>
    </w:p>
  </w:footnote>
  <w:footnote w:type="continuationSeparator" w:id="0">
    <w:p w:rsidR="007D54FA" w:rsidRDefault="007D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30524" w:rsidRPr="004502F0" w:rsidRDefault="0043052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5B65C2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30524" w:rsidRDefault="0043052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24" w:rsidRDefault="00430524">
    <w:pPr>
      <w:pStyle w:val="af1"/>
      <w:jc w:val="center"/>
    </w:pPr>
  </w:p>
  <w:p w:rsidR="00430524" w:rsidRDefault="0043052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274A5"/>
    <w:rsid w:val="000319DC"/>
    <w:rsid w:val="0004561B"/>
    <w:rsid w:val="0004606A"/>
    <w:rsid w:val="00061C37"/>
    <w:rsid w:val="00066172"/>
    <w:rsid w:val="00091E7A"/>
    <w:rsid w:val="0009429A"/>
    <w:rsid w:val="00095B6D"/>
    <w:rsid w:val="00097D31"/>
    <w:rsid w:val="000D05A0"/>
    <w:rsid w:val="000D0F9B"/>
    <w:rsid w:val="000D6452"/>
    <w:rsid w:val="000E6231"/>
    <w:rsid w:val="000F03B2"/>
    <w:rsid w:val="000F137F"/>
    <w:rsid w:val="000F1693"/>
    <w:rsid w:val="00107CA8"/>
    <w:rsid w:val="00115CE3"/>
    <w:rsid w:val="0011670F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78E8"/>
    <w:rsid w:val="00223B6D"/>
    <w:rsid w:val="00236560"/>
    <w:rsid w:val="00236FE7"/>
    <w:rsid w:val="00243F0F"/>
    <w:rsid w:val="00253A6A"/>
    <w:rsid w:val="00255A38"/>
    <w:rsid w:val="00260B37"/>
    <w:rsid w:val="0026425B"/>
    <w:rsid w:val="00265472"/>
    <w:rsid w:val="00270C3B"/>
    <w:rsid w:val="00276560"/>
    <w:rsid w:val="0027672B"/>
    <w:rsid w:val="0029794D"/>
    <w:rsid w:val="002A0F24"/>
    <w:rsid w:val="002A16C1"/>
    <w:rsid w:val="002B4FD2"/>
    <w:rsid w:val="002C0F4B"/>
    <w:rsid w:val="002D527A"/>
    <w:rsid w:val="002E54BE"/>
    <w:rsid w:val="003039AC"/>
    <w:rsid w:val="00311F52"/>
    <w:rsid w:val="00322635"/>
    <w:rsid w:val="00326C68"/>
    <w:rsid w:val="0035266D"/>
    <w:rsid w:val="00362BF2"/>
    <w:rsid w:val="00362D75"/>
    <w:rsid w:val="0037582D"/>
    <w:rsid w:val="00385A95"/>
    <w:rsid w:val="00391D62"/>
    <w:rsid w:val="003A2384"/>
    <w:rsid w:val="003C2B4B"/>
    <w:rsid w:val="003C3A0B"/>
    <w:rsid w:val="003D216B"/>
    <w:rsid w:val="00417AD6"/>
    <w:rsid w:val="004229CB"/>
    <w:rsid w:val="00430524"/>
    <w:rsid w:val="004502F0"/>
    <w:rsid w:val="0048387B"/>
    <w:rsid w:val="004964FF"/>
    <w:rsid w:val="004A352A"/>
    <w:rsid w:val="004A3E4D"/>
    <w:rsid w:val="004B69A9"/>
    <w:rsid w:val="004C74A2"/>
    <w:rsid w:val="005051A3"/>
    <w:rsid w:val="00506759"/>
    <w:rsid w:val="00527B97"/>
    <w:rsid w:val="00537D1A"/>
    <w:rsid w:val="00541142"/>
    <w:rsid w:val="00542CB2"/>
    <w:rsid w:val="005458DD"/>
    <w:rsid w:val="00561402"/>
    <w:rsid w:val="0056198A"/>
    <w:rsid w:val="00585626"/>
    <w:rsid w:val="0058604A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2D7"/>
    <w:rsid w:val="006314E0"/>
    <w:rsid w:val="00631C5C"/>
    <w:rsid w:val="00647CC7"/>
    <w:rsid w:val="006538B7"/>
    <w:rsid w:val="00657534"/>
    <w:rsid w:val="006729D3"/>
    <w:rsid w:val="00694AE5"/>
    <w:rsid w:val="006A3E60"/>
    <w:rsid w:val="006C27CB"/>
    <w:rsid w:val="006F1AAF"/>
    <w:rsid w:val="006F2075"/>
    <w:rsid w:val="00702CBE"/>
    <w:rsid w:val="007112E3"/>
    <w:rsid w:val="007143EE"/>
    <w:rsid w:val="00724E8F"/>
    <w:rsid w:val="00725FDC"/>
    <w:rsid w:val="00735804"/>
    <w:rsid w:val="00744053"/>
    <w:rsid w:val="00750ABC"/>
    <w:rsid w:val="00751008"/>
    <w:rsid w:val="00756F26"/>
    <w:rsid w:val="007860E9"/>
    <w:rsid w:val="00796661"/>
    <w:rsid w:val="00797651"/>
    <w:rsid w:val="007D54FA"/>
    <w:rsid w:val="007F12CE"/>
    <w:rsid w:val="007F4F01"/>
    <w:rsid w:val="007F6F37"/>
    <w:rsid w:val="00806361"/>
    <w:rsid w:val="008256EF"/>
    <w:rsid w:val="00826211"/>
    <w:rsid w:val="00832044"/>
    <w:rsid w:val="0083223B"/>
    <w:rsid w:val="00870539"/>
    <w:rsid w:val="008773E9"/>
    <w:rsid w:val="00886A38"/>
    <w:rsid w:val="008A457D"/>
    <w:rsid w:val="008B6CC1"/>
    <w:rsid w:val="008B6DFA"/>
    <w:rsid w:val="008C5DA6"/>
    <w:rsid w:val="008E6C10"/>
    <w:rsid w:val="008F2E0C"/>
    <w:rsid w:val="009110D2"/>
    <w:rsid w:val="00915E03"/>
    <w:rsid w:val="0093525B"/>
    <w:rsid w:val="00953151"/>
    <w:rsid w:val="00953C36"/>
    <w:rsid w:val="00994327"/>
    <w:rsid w:val="009A7968"/>
    <w:rsid w:val="009D1D46"/>
    <w:rsid w:val="009E1060"/>
    <w:rsid w:val="00A135FF"/>
    <w:rsid w:val="00A24524"/>
    <w:rsid w:val="00A24EB9"/>
    <w:rsid w:val="00A31423"/>
    <w:rsid w:val="00A333F8"/>
    <w:rsid w:val="00A34565"/>
    <w:rsid w:val="00A47E93"/>
    <w:rsid w:val="00A52BBD"/>
    <w:rsid w:val="00A57D99"/>
    <w:rsid w:val="00A8067F"/>
    <w:rsid w:val="00A81B85"/>
    <w:rsid w:val="00A86364"/>
    <w:rsid w:val="00A87A9D"/>
    <w:rsid w:val="00A94BC0"/>
    <w:rsid w:val="00AF1E9D"/>
    <w:rsid w:val="00B0593F"/>
    <w:rsid w:val="00B45F35"/>
    <w:rsid w:val="00B562C1"/>
    <w:rsid w:val="00B63641"/>
    <w:rsid w:val="00B961FB"/>
    <w:rsid w:val="00BA4658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17511"/>
    <w:rsid w:val="00C44DCD"/>
    <w:rsid w:val="00C86C7D"/>
    <w:rsid w:val="00C9746B"/>
    <w:rsid w:val="00CA0797"/>
    <w:rsid w:val="00CA50D5"/>
    <w:rsid w:val="00CB37B8"/>
    <w:rsid w:val="00CB7BE8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874D6"/>
    <w:rsid w:val="00DC28B4"/>
    <w:rsid w:val="00DD20FA"/>
    <w:rsid w:val="00E03E77"/>
    <w:rsid w:val="00E06FAE"/>
    <w:rsid w:val="00E11B07"/>
    <w:rsid w:val="00E15197"/>
    <w:rsid w:val="00E33344"/>
    <w:rsid w:val="00E41E47"/>
    <w:rsid w:val="00E4300A"/>
    <w:rsid w:val="00E727C9"/>
    <w:rsid w:val="00E74304"/>
    <w:rsid w:val="00E7750E"/>
    <w:rsid w:val="00E81442"/>
    <w:rsid w:val="00E81797"/>
    <w:rsid w:val="00E82934"/>
    <w:rsid w:val="00E936C5"/>
    <w:rsid w:val="00EA0A7A"/>
    <w:rsid w:val="00EA15C0"/>
    <w:rsid w:val="00EA6E12"/>
    <w:rsid w:val="00EB128B"/>
    <w:rsid w:val="00EC0F88"/>
    <w:rsid w:val="00ED3447"/>
    <w:rsid w:val="00F260E8"/>
    <w:rsid w:val="00F35CD1"/>
    <w:rsid w:val="00F51763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B72B6"/>
    <w:rsid w:val="00FC6134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DAB2-7EBF-4BC7-9EBE-895A1820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68</TotalTime>
  <Pages>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2023-01-10T09:23:00Z</cp:lastPrinted>
  <dcterms:created xsi:type="dcterms:W3CDTF">2023-01-25T14:34:00Z</dcterms:created>
  <dcterms:modified xsi:type="dcterms:W3CDTF">2023-01-27T06:47:00Z</dcterms:modified>
</cp:coreProperties>
</file>