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22EB4" w:rsidRPr="00FF3B38" w:rsidRDefault="00E727C9" w:rsidP="00022EB4">
      <w:pPr>
        <w:jc w:val="center"/>
        <w:rPr>
          <w:rFonts w:ascii="PT Astra Serif" w:hAnsi="PT Astra Serif"/>
        </w:rPr>
      </w:pPr>
      <w:r w:rsidRPr="00FF3B38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2EB4" w:rsidRPr="00FF3B38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77F142C6" wp14:editId="7D9B968B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EB4" w:rsidRPr="00FF3B38" w:rsidRDefault="00022EB4" w:rsidP="00022EB4">
      <w:pPr>
        <w:jc w:val="center"/>
        <w:rPr>
          <w:rFonts w:ascii="PT Astra Serif" w:hAnsi="PT Astra Serif"/>
          <w:b/>
          <w:sz w:val="34"/>
        </w:rPr>
      </w:pPr>
      <w:r w:rsidRPr="00FF3B38">
        <w:rPr>
          <w:rFonts w:ascii="PT Astra Serif" w:hAnsi="PT Astra Serif"/>
          <w:b/>
          <w:sz w:val="34"/>
        </w:rPr>
        <w:t xml:space="preserve">АДМИНИСТРАЦИЯ </w:t>
      </w:r>
    </w:p>
    <w:p w:rsidR="00022EB4" w:rsidRPr="00FF3B38" w:rsidRDefault="00022EB4" w:rsidP="00022EB4">
      <w:pPr>
        <w:jc w:val="center"/>
        <w:rPr>
          <w:rFonts w:ascii="PT Astra Serif" w:hAnsi="PT Astra Serif"/>
          <w:b/>
          <w:sz w:val="34"/>
        </w:rPr>
      </w:pPr>
      <w:r w:rsidRPr="00FF3B38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022EB4" w:rsidRPr="00FF3B38" w:rsidRDefault="00022EB4" w:rsidP="00022EB4">
      <w:pPr>
        <w:jc w:val="center"/>
        <w:rPr>
          <w:rFonts w:ascii="PT Astra Serif" w:hAnsi="PT Astra Serif"/>
          <w:b/>
          <w:sz w:val="34"/>
        </w:rPr>
      </w:pPr>
      <w:r w:rsidRPr="00FF3B38">
        <w:rPr>
          <w:rFonts w:ascii="PT Astra Serif" w:hAnsi="PT Astra Serif"/>
          <w:b/>
          <w:sz w:val="34"/>
        </w:rPr>
        <w:t xml:space="preserve">ЩЁКИНСКИЙ РАЙОН </w:t>
      </w:r>
    </w:p>
    <w:p w:rsidR="00022EB4" w:rsidRPr="00FF3B38" w:rsidRDefault="00022EB4" w:rsidP="00022EB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022EB4" w:rsidRPr="00FF3B38" w:rsidRDefault="00022EB4" w:rsidP="00022EB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F3B38">
        <w:rPr>
          <w:rFonts w:ascii="PT Astra Serif" w:hAnsi="PT Astra Serif"/>
          <w:b/>
          <w:sz w:val="33"/>
          <w:szCs w:val="33"/>
        </w:rPr>
        <w:t>ПОСТАНОВЛЕНИЕ</w:t>
      </w:r>
    </w:p>
    <w:p w:rsidR="00022EB4" w:rsidRPr="00FF3B38" w:rsidRDefault="00022EB4" w:rsidP="00022EB4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22EB4" w:rsidRPr="00FF3B38" w:rsidTr="007830EA">
        <w:trPr>
          <w:trHeight w:val="146"/>
        </w:trPr>
        <w:tc>
          <w:tcPr>
            <w:tcW w:w="5846" w:type="dxa"/>
            <w:shd w:val="clear" w:color="auto" w:fill="auto"/>
          </w:tcPr>
          <w:p w:rsidR="00022EB4" w:rsidRPr="00FF3B38" w:rsidRDefault="00022EB4" w:rsidP="003B15DB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F3B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C11952" w:rsidRPr="00FF3B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022EB4" w:rsidRPr="00FF3B38" w:rsidRDefault="00022EB4" w:rsidP="007830EA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F3B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11952" w:rsidRPr="00FF3B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022EB4" w:rsidRDefault="00022EB4" w:rsidP="00022EB4">
      <w:pPr>
        <w:rPr>
          <w:rFonts w:ascii="PT Astra Serif" w:hAnsi="PT Astra Serif" w:cs="PT Astra Serif"/>
          <w:sz w:val="28"/>
          <w:szCs w:val="28"/>
        </w:rPr>
      </w:pPr>
    </w:p>
    <w:p w:rsidR="008B6F8D" w:rsidRPr="00FF3B38" w:rsidRDefault="008B6F8D" w:rsidP="00022EB4">
      <w:pPr>
        <w:rPr>
          <w:rFonts w:ascii="PT Astra Serif" w:hAnsi="PT Astra Serif" w:cs="PT Astra Serif"/>
          <w:sz w:val="28"/>
          <w:szCs w:val="28"/>
        </w:rPr>
      </w:pPr>
    </w:p>
    <w:p w:rsidR="00022EB4" w:rsidRPr="00FF3B38" w:rsidRDefault="00022EB4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3B38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</w:t>
      </w:r>
    </w:p>
    <w:p w:rsidR="00022EB4" w:rsidRPr="00FF3B38" w:rsidRDefault="00022EB4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3B38">
        <w:rPr>
          <w:rFonts w:ascii="PT Astra Serif" w:hAnsi="PT Astra Serif"/>
          <w:b/>
          <w:sz w:val="28"/>
          <w:szCs w:val="28"/>
        </w:rPr>
        <w:t xml:space="preserve">Щекинского района от 10.01.2022 № 1-12 «Об утверждении муниципальной программы муниципального образования </w:t>
      </w:r>
    </w:p>
    <w:p w:rsidR="00022EB4" w:rsidRPr="00FF3B38" w:rsidRDefault="00022EB4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3B38">
        <w:rPr>
          <w:rFonts w:ascii="PT Astra Serif" w:hAnsi="PT Astra Serif"/>
          <w:b/>
          <w:sz w:val="28"/>
          <w:szCs w:val="28"/>
        </w:rPr>
        <w:t xml:space="preserve">Щекинский район «Улучшение жилищных условий граждан </w:t>
      </w:r>
    </w:p>
    <w:p w:rsidR="00022EB4" w:rsidRPr="00FF3B38" w:rsidRDefault="00022EB4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3B38">
        <w:rPr>
          <w:rFonts w:ascii="PT Astra Serif" w:hAnsi="PT Astra Serif"/>
          <w:b/>
          <w:sz w:val="28"/>
          <w:szCs w:val="28"/>
        </w:rPr>
        <w:t xml:space="preserve">и комплексное развитие коммунальной инфраструктуры </w:t>
      </w:r>
    </w:p>
    <w:p w:rsidR="00022EB4" w:rsidRPr="00FF3B38" w:rsidRDefault="00022EB4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3B38"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022EB4" w:rsidRDefault="00022EB4" w:rsidP="00022EB4">
      <w:pPr>
        <w:rPr>
          <w:rFonts w:ascii="PT Astra Serif" w:hAnsi="PT Astra Serif" w:cs="PT Astra Serif"/>
          <w:sz w:val="28"/>
          <w:szCs w:val="28"/>
        </w:rPr>
      </w:pPr>
    </w:p>
    <w:p w:rsidR="008B6F8D" w:rsidRPr="00FF3B38" w:rsidRDefault="008B6F8D" w:rsidP="00022EB4">
      <w:pPr>
        <w:rPr>
          <w:rFonts w:ascii="PT Astra Serif" w:hAnsi="PT Astra Serif" w:cs="PT Astra Serif"/>
          <w:sz w:val="28"/>
          <w:szCs w:val="28"/>
        </w:rPr>
      </w:pPr>
    </w:p>
    <w:p w:rsidR="004B44F1" w:rsidRPr="00FF3B38" w:rsidRDefault="004B44F1" w:rsidP="00F9043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F3B38">
        <w:rPr>
          <w:rFonts w:ascii="PT Astra Serif" w:hAnsi="PT Astra Serif"/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DF716D" w:rsidRPr="00DF716D">
        <w:rPr>
          <w:rFonts w:ascii="PT Astra Serif" w:hAnsi="PT Astra Serif"/>
          <w:color w:val="000000"/>
          <w:sz w:val="28"/>
          <w:szCs w:val="28"/>
        </w:rPr>
        <w:t xml:space="preserve">решением Собрания представителей Щекинского района </w:t>
      </w:r>
      <w:r w:rsidR="003B15DB">
        <w:rPr>
          <w:rFonts w:ascii="PT Astra Serif" w:hAnsi="PT Astra Serif"/>
          <w:color w:val="000000"/>
          <w:sz w:val="28"/>
          <w:szCs w:val="28"/>
        </w:rPr>
        <w:t>от 28.03.2024 № 11/71</w:t>
      </w:r>
      <w:r w:rsidR="00F9043D" w:rsidRPr="00F9043D">
        <w:rPr>
          <w:rFonts w:ascii="PT Astra Serif" w:hAnsi="PT Astra Serif"/>
          <w:color w:val="000000"/>
          <w:sz w:val="28"/>
          <w:szCs w:val="28"/>
        </w:rPr>
        <w:t xml:space="preserve"> «</w:t>
      </w:r>
      <w:r w:rsidR="003B15DB">
        <w:rPr>
          <w:rFonts w:ascii="PT Astra Serif" w:hAnsi="PT Astra Serif"/>
          <w:color w:val="000000"/>
          <w:sz w:val="28"/>
          <w:szCs w:val="28"/>
        </w:rPr>
        <w:t>О внесении изменений в решение Собрания представителей Щекинского района от 18.12.2023 № 5/38 «</w:t>
      </w:r>
      <w:r w:rsidR="00F9043D" w:rsidRPr="00F9043D">
        <w:rPr>
          <w:rFonts w:ascii="PT Astra Serif" w:hAnsi="PT Astra Serif"/>
          <w:color w:val="000000"/>
          <w:sz w:val="28"/>
          <w:szCs w:val="28"/>
        </w:rPr>
        <w:t>О бюджете муниципального образования Щекинский район на 2024 год и на плановый период 2025 и 2026 годов»</w:t>
      </w:r>
      <w:r w:rsidR="00DF716D">
        <w:rPr>
          <w:rFonts w:ascii="PT Astra Serif" w:hAnsi="PT Astra Serif"/>
          <w:color w:val="000000"/>
          <w:sz w:val="28"/>
          <w:szCs w:val="28"/>
        </w:rPr>
        <w:t xml:space="preserve">, </w:t>
      </w:r>
      <w:r w:rsidRPr="00FF3B38">
        <w:rPr>
          <w:rFonts w:ascii="PT Astra Serif" w:hAnsi="PT Astra Serif"/>
          <w:color w:val="000000"/>
          <w:sz w:val="28"/>
          <w:szCs w:val="28"/>
        </w:rPr>
        <w:t>постановлением администрации Щекинского района</w:t>
      </w:r>
      <w:proofErr w:type="gramEnd"/>
      <w:r w:rsidRPr="00FF3B38">
        <w:rPr>
          <w:rFonts w:ascii="PT Astra Serif" w:hAnsi="PT Astra Serif"/>
          <w:color w:val="000000"/>
          <w:sz w:val="28"/>
          <w:szCs w:val="28"/>
        </w:rPr>
        <w:t xml:space="preserve"> от 01.12.2021 № 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Щекинского района ПОСТАНОВЛЯЕТ:</w:t>
      </w:r>
    </w:p>
    <w:p w:rsidR="004B44F1" w:rsidRPr="00FF3B38" w:rsidRDefault="004B44F1" w:rsidP="00F9043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3B38">
        <w:rPr>
          <w:rFonts w:ascii="PT Astra Serif" w:hAnsi="PT Astra Serif"/>
          <w:sz w:val="28"/>
          <w:szCs w:val="28"/>
        </w:rPr>
        <w:t>1</w:t>
      </w:r>
      <w:r w:rsidRPr="00FF3B38">
        <w:rPr>
          <w:rFonts w:ascii="PT Astra Serif" w:hAnsi="PT Astra Serif"/>
        </w:rPr>
        <w:t>. </w:t>
      </w:r>
      <w:r w:rsidRPr="00FF3B38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10.01.2022 № 1-12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район», изложив приложение в новой редакции (приложение).</w:t>
      </w:r>
    </w:p>
    <w:p w:rsidR="004B44F1" w:rsidRPr="00FF3B38" w:rsidRDefault="004B44F1" w:rsidP="00F9043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3B38">
        <w:rPr>
          <w:rFonts w:ascii="PT Astra Serif" w:hAnsi="PT Astra Serif"/>
          <w:sz w:val="28"/>
          <w:szCs w:val="28"/>
        </w:rPr>
        <w:lastRenderedPageBreak/>
        <w:t>2. Настоящее постановление обнародовать путем размещения на официальном Портале муниципального образования Щекинский район и на</w:t>
      </w:r>
      <w:r>
        <w:rPr>
          <w:rFonts w:ascii="PT Astra Serif" w:hAnsi="PT Astra Serif"/>
          <w:sz w:val="28"/>
          <w:szCs w:val="28"/>
        </w:rPr>
        <w:t> </w:t>
      </w:r>
      <w:r w:rsidRPr="00FF3B38">
        <w:rPr>
          <w:rFonts w:ascii="PT Astra Serif" w:hAnsi="PT Astra Serif"/>
          <w:sz w:val="28"/>
          <w:szCs w:val="28"/>
        </w:rPr>
        <w:t>информационном стенде администрации Щекинского района по адресу: Ленина пл., д.</w:t>
      </w:r>
      <w:r>
        <w:rPr>
          <w:rFonts w:ascii="PT Astra Serif" w:hAnsi="PT Astra Serif"/>
          <w:sz w:val="28"/>
          <w:szCs w:val="28"/>
        </w:rPr>
        <w:t xml:space="preserve"> </w:t>
      </w:r>
      <w:r w:rsidRPr="00FF3B38">
        <w:rPr>
          <w:rFonts w:ascii="PT Astra Serif" w:hAnsi="PT Astra Serif"/>
          <w:sz w:val="28"/>
          <w:szCs w:val="28"/>
        </w:rPr>
        <w:t xml:space="preserve">1, г. Щекино, Тульская область. </w:t>
      </w:r>
    </w:p>
    <w:p w:rsidR="004B44F1" w:rsidRPr="00FF3B38" w:rsidRDefault="004B44F1" w:rsidP="00F9043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3B38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022EB4" w:rsidRPr="00FF3B38" w:rsidRDefault="00022EB4" w:rsidP="00022EB4">
      <w:pPr>
        <w:rPr>
          <w:rFonts w:ascii="PT Astra Serif" w:hAnsi="PT Astra Serif" w:cs="PT Astra Serif"/>
          <w:sz w:val="28"/>
          <w:szCs w:val="28"/>
        </w:rPr>
      </w:pPr>
    </w:p>
    <w:p w:rsidR="00022EB4" w:rsidRPr="00FF3B38" w:rsidRDefault="00022EB4" w:rsidP="00022EB4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6"/>
        <w:gridCol w:w="2374"/>
        <w:gridCol w:w="2868"/>
      </w:tblGrid>
      <w:tr w:rsidR="00022EB4" w:rsidRPr="00FF3B38" w:rsidTr="007830EA">
        <w:trPr>
          <w:trHeight w:val="229"/>
        </w:trPr>
        <w:tc>
          <w:tcPr>
            <w:tcW w:w="2178" w:type="pct"/>
          </w:tcPr>
          <w:p w:rsidR="00022EB4" w:rsidRPr="00FF3B38" w:rsidRDefault="007830EA" w:rsidP="007830EA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FF3B38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22EB4" w:rsidRPr="00FF3B38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FF3B38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22EB4" w:rsidRPr="00FF3B38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</w:t>
            </w:r>
            <w:r w:rsidRPr="00FF3B38">
              <w:rPr>
                <w:rFonts w:ascii="PT Astra Serif" w:hAnsi="PT Astra Serif"/>
                <w:b/>
                <w:sz w:val="28"/>
                <w:szCs w:val="28"/>
              </w:rPr>
              <w:t>м</w:t>
            </w:r>
            <w:r w:rsidR="00022EB4" w:rsidRPr="00FF3B38">
              <w:rPr>
                <w:rFonts w:ascii="PT Astra Serif" w:hAnsi="PT Astra Serif"/>
                <w:b/>
                <w:sz w:val="28"/>
                <w:szCs w:val="28"/>
              </w:rPr>
              <w:t xml:space="preserve">униципального образования </w:t>
            </w:r>
            <w:proofErr w:type="spellStart"/>
            <w:r w:rsidR="00022EB4" w:rsidRPr="00FF3B38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="00022EB4" w:rsidRPr="00FF3B38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022EB4" w:rsidRPr="00FF3B38" w:rsidRDefault="00022EB4" w:rsidP="007830E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022EB4" w:rsidRPr="00FF3B38" w:rsidRDefault="007830EA" w:rsidP="007830EA">
            <w:pPr>
              <w:jc w:val="right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E14213" w:rsidRPr="00FF3B38" w:rsidRDefault="00E14213">
      <w:pPr>
        <w:rPr>
          <w:rFonts w:ascii="PT Astra Serif" w:hAnsi="PT Astra Serif" w:cs="PT Astra Serif"/>
          <w:sz w:val="28"/>
          <w:szCs w:val="28"/>
        </w:rPr>
        <w:sectPr w:rsidR="00E14213" w:rsidRPr="00FF3B38" w:rsidSect="00F9043D">
          <w:headerReference w:type="default" r:id="rId10"/>
          <w:headerReference w:type="first" r:id="rId11"/>
          <w:pgSz w:w="11906" w:h="16838"/>
          <w:pgMar w:top="1135" w:right="1133" w:bottom="1134" w:left="1701" w:header="567" w:footer="720" w:gutter="0"/>
          <w:cols w:space="720"/>
          <w:titlePg/>
          <w:docGrid w:linePitch="360"/>
        </w:sectPr>
      </w:pPr>
    </w:p>
    <w:tbl>
      <w:tblPr>
        <w:tblStyle w:val="afe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827341" w:rsidRPr="00FF3B38" w:rsidTr="00827341">
        <w:trPr>
          <w:trHeight w:val="2850"/>
        </w:trPr>
        <w:tc>
          <w:tcPr>
            <w:tcW w:w="4330" w:type="dxa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Приложение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Щекинский район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F3B38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3B15DB">
              <w:rPr>
                <w:rFonts w:ascii="PT Astra Serif" w:hAnsi="PT Astra Serif"/>
                <w:sz w:val="28"/>
                <w:szCs w:val="28"/>
              </w:rPr>
              <w:t xml:space="preserve">_______ </w:t>
            </w:r>
            <w:r w:rsidRPr="00FF3B38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3B15DB">
              <w:rPr>
                <w:rFonts w:ascii="PT Astra Serif" w:hAnsi="PT Astra Serif"/>
                <w:sz w:val="28"/>
                <w:szCs w:val="28"/>
              </w:rPr>
              <w:t>______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УТВЕРЖДЕНА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Щекинский район</w:t>
            </w:r>
          </w:p>
          <w:p w:rsidR="00827341" w:rsidRPr="00FF3B38" w:rsidRDefault="00827341" w:rsidP="00827341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от 10.01.2022  № 1</w:t>
            </w:r>
            <w:r w:rsidR="002A300F" w:rsidRPr="00FF3B3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  <w:r w:rsidR="002A300F" w:rsidRPr="00FF3B3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12</w:t>
            </w:r>
          </w:p>
        </w:tc>
      </w:tr>
    </w:tbl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2A300F" w:rsidRPr="00FF3B38" w:rsidRDefault="002A300F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2A300F" w:rsidRPr="00FF3B38" w:rsidRDefault="002A300F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МУНИЦИПАЛЬНАЯ ПРОГРАММА </w:t>
      </w:r>
    </w:p>
    <w:p w:rsidR="002A300F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муниципального образования Щекинский район </w:t>
      </w:r>
    </w:p>
    <w:p w:rsidR="002A300F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«Улучшение жилищных условий граждан и комплексное развитие </w:t>
      </w: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коммунальной инфраструктуры в муниципальном образовании Щекинский район» </w:t>
      </w:r>
    </w:p>
    <w:p w:rsidR="00827341" w:rsidRPr="00FF3B38" w:rsidRDefault="00827341" w:rsidP="00827341">
      <w:pPr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827341" w:rsidRPr="00FF3B38" w:rsidSect="00782707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proofErr w:type="gramStart"/>
      <w:r w:rsidRPr="00FF3B38">
        <w:rPr>
          <w:rFonts w:ascii="PT Astra Serif" w:hAnsi="PT Astra Serif"/>
          <w:b/>
          <w:sz w:val="28"/>
          <w:szCs w:val="28"/>
          <w:lang w:eastAsia="ru-RU"/>
        </w:rPr>
        <w:t>П</w:t>
      </w:r>
      <w:proofErr w:type="gramEnd"/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 А С П О Р Т</w:t>
      </w: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827341" w:rsidRPr="00FF3B38" w:rsidRDefault="00827341" w:rsidP="0082734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827341" w:rsidRPr="00FF3B38" w:rsidRDefault="00827341" w:rsidP="00827341">
      <w:pPr>
        <w:jc w:val="center"/>
        <w:rPr>
          <w:rFonts w:ascii="PT Astra Serif" w:hAnsi="PT Astra Serif"/>
          <w:i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827341" w:rsidRPr="00FF3B38" w:rsidRDefault="00827341" w:rsidP="00827341">
      <w:pPr>
        <w:numPr>
          <w:ilvl w:val="0"/>
          <w:numId w:val="2"/>
        </w:numPr>
        <w:suppressAutoHyphens w:val="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Основные положения</w:t>
      </w:r>
    </w:p>
    <w:p w:rsidR="00827341" w:rsidRPr="00FF3B38" w:rsidRDefault="00827341" w:rsidP="00827341">
      <w:pPr>
        <w:ind w:left="36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8724"/>
      </w:tblGrid>
      <w:tr w:rsidR="00827341" w:rsidRPr="00FF3B38" w:rsidTr="00827341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6154EB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Администрация Щекинского района (</w:t>
            </w:r>
            <w:r w:rsidR="006154EB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 xml:space="preserve"> администрации </w:t>
            </w:r>
            <w:r w:rsidR="006154EB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муниципального образования Щекинский</w:t>
            </w: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 xml:space="preserve"> район)</w:t>
            </w:r>
          </w:p>
        </w:tc>
      </w:tr>
      <w:tr w:rsidR="00827341" w:rsidRPr="00FF3B38" w:rsidTr="00827341">
        <w:trPr>
          <w:cantSplit/>
          <w:trHeight w:val="379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Период реализации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B6F8D" w:rsidP="00827341">
            <w:pPr>
              <w:rPr>
                <w:rFonts w:ascii="PT Astra Serif" w:hAnsi="PT Astra Serif"/>
                <w:sz w:val="44"/>
                <w:szCs w:val="44"/>
                <w:vertAlign w:val="superscript"/>
                <w:lang w:eastAsia="ru-RU"/>
              </w:rPr>
            </w:pPr>
            <w:r>
              <w:rPr>
                <w:rFonts w:ascii="PT Astra Serif" w:hAnsi="PT Astra Serif"/>
                <w:sz w:val="44"/>
                <w:szCs w:val="44"/>
                <w:vertAlign w:val="superscript"/>
                <w:lang w:eastAsia="ru-RU"/>
              </w:rPr>
              <w:t>2022-2030 годы</w:t>
            </w:r>
          </w:p>
        </w:tc>
      </w:tr>
      <w:tr w:rsidR="00827341" w:rsidRPr="00FF3B38" w:rsidTr="00827341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Улучшение жилищных условий граждан муниципального образования Щекинский район</w:t>
            </w:r>
          </w:p>
        </w:tc>
      </w:tr>
      <w:tr w:rsidR="00827341" w:rsidRPr="00FF3B38" w:rsidTr="00827341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321F6" w:rsidRDefault="00827341" w:rsidP="00827341">
            <w:pPr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Всего</w:t>
            </w:r>
            <w:r w:rsidRPr="000321F6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 xml:space="preserve">: </w:t>
            </w:r>
            <w:r w:rsidR="00962201" w:rsidRPr="000321F6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2</w:t>
            </w:r>
            <w:r w:rsidR="00103210" w:rsidRPr="000321F6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 188 076,3</w:t>
            </w:r>
            <w:r w:rsidR="003B15DB" w:rsidRPr="000321F6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21F6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0321F6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0321F6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0321F6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., в том числе по годам:</w:t>
            </w:r>
          </w:p>
          <w:p w:rsidR="00827341" w:rsidRPr="000321F6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</w:t>
            </w:r>
            <w:r w:rsidR="006154EB"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>410 958,5</w:t>
            </w: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0321F6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год – </w:t>
            </w:r>
            <w:r w:rsidR="008C611A"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>260 294,8</w:t>
            </w: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0321F6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год – </w:t>
            </w:r>
            <w:r w:rsidR="003B15DB"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>718 896,0</w:t>
            </w: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0321F6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 – </w:t>
            </w:r>
            <w:r w:rsidR="00103210"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>189 399,7</w:t>
            </w: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0321F6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2026 год – </w:t>
            </w:r>
            <w:r w:rsidR="00103210"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>191 230,5</w:t>
            </w: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>2027 год – 104 324,2 тыс. руб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2028 год – 104 324,2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2029 год – 104 324,2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2030 год – 104 324,2 тыс. руб.</w:t>
            </w:r>
          </w:p>
          <w:p w:rsidR="00827341" w:rsidRPr="00FF3B38" w:rsidRDefault="00827341" w:rsidP="00827341">
            <w:pPr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</w:pPr>
          </w:p>
          <w:p w:rsidR="00827341" w:rsidRPr="00FF3B38" w:rsidRDefault="00827341" w:rsidP="00827341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</w:p>
        </w:tc>
      </w:tr>
    </w:tbl>
    <w:p w:rsidR="00827341" w:rsidRPr="00FF3B38" w:rsidRDefault="00827341" w:rsidP="00827341">
      <w:pPr>
        <w:ind w:left="720"/>
        <w:contextualSpacing/>
        <w:rPr>
          <w:rFonts w:ascii="PT Astra Serif" w:hAnsi="PT Astra Serif"/>
          <w:b/>
          <w:sz w:val="28"/>
          <w:szCs w:val="28"/>
          <w:lang w:eastAsia="ru-RU"/>
        </w:rPr>
        <w:sectPr w:rsidR="00827341" w:rsidRPr="00FF3B38" w:rsidSect="00827341">
          <w:headerReference w:type="default" r:id="rId12"/>
          <w:headerReference w:type="first" r:id="rId13"/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p w:rsidR="00827341" w:rsidRPr="00FF3B38" w:rsidRDefault="00827341" w:rsidP="00827341">
      <w:pPr>
        <w:ind w:left="720"/>
        <w:contextualSpacing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2. Показатели муниципальной программы</w:t>
      </w: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77"/>
        <w:gridCol w:w="2144"/>
        <w:gridCol w:w="568"/>
        <w:gridCol w:w="6"/>
        <w:gridCol w:w="701"/>
        <w:gridCol w:w="9"/>
        <w:gridCol w:w="6"/>
        <w:gridCol w:w="692"/>
        <w:gridCol w:w="15"/>
        <w:gridCol w:w="553"/>
        <w:gridCol w:w="15"/>
        <w:gridCol w:w="33"/>
        <w:gridCol w:w="520"/>
        <w:gridCol w:w="15"/>
        <w:gridCol w:w="42"/>
        <w:gridCol w:w="517"/>
        <w:gridCol w:w="9"/>
        <w:gridCol w:w="57"/>
        <w:gridCol w:w="514"/>
        <w:gridCol w:w="51"/>
        <w:gridCol w:w="499"/>
        <w:gridCol w:w="30"/>
        <w:gridCol w:w="54"/>
        <w:gridCol w:w="523"/>
        <w:gridCol w:w="42"/>
        <w:gridCol w:w="535"/>
        <w:gridCol w:w="54"/>
        <w:gridCol w:w="33"/>
        <w:gridCol w:w="478"/>
        <w:gridCol w:w="12"/>
        <w:gridCol w:w="81"/>
        <w:gridCol w:w="24"/>
        <w:gridCol w:w="400"/>
        <w:gridCol w:w="72"/>
        <w:gridCol w:w="69"/>
        <w:gridCol w:w="12"/>
        <w:gridCol w:w="1164"/>
        <w:gridCol w:w="280"/>
        <w:gridCol w:w="388"/>
        <w:gridCol w:w="565"/>
      </w:tblGrid>
      <w:tr w:rsidR="00827341" w:rsidRPr="00FF3B38" w:rsidTr="00827341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4" w:type="pct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1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827341" w:rsidRPr="00FF3B38" w:rsidTr="00827341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FF3B38" w:rsidTr="00827341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10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17</w:t>
            </w:r>
          </w:p>
        </w:tc>
      </w:tr>
      <w:tr w:rsidR="00827341" w:rsidRPr="00FF3B38" w:rsidTr="00827341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: Реализация мероприятий, направленных на развитие современной городской среды, в том числе выполнение работ по благоустройству муниципальных территорий общего пользования, дворовых территорий многоквартирных домов. 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«Формирование комфортной городской среды»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уровня благоустройства дворовых и общественных территорий.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дворовых и общественных территорий.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многоквартирных домов с благоустроенными дворовыми территориями от общего количества многоквартирных домов.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48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69,1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благоустроенных дворовых и общественных территорий.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432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174,3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377,8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Количество установленных уличных осветительных приборов на обустроенных 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придомовых территориях, ед.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244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: Обеспечение устойчивого сокращения непригодного для проживания жилищного фонда на территории Щекинского района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Переселение граждан, проживающих в аварийных домах в благоустроенные жилые помещения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переселяемых граждан.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49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Общая площадь расселенного аварийного жилищного фонда.  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291,1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1 073,1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Общая площадь ликвидируемого аварийного жилищного фонда.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291,1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1 073,1</w:t>
            </w:r>
          </w:p>
        </w:tc>
      </w:tr>
      <w:tr w:rsidR="00827341" w:rsidRPr="00FF3B38" w:rsidTr="00827341">
        <w:trPr>
          <w:trHeight w:val="6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Рост доли отремонтированных, замененных, построенных водопроводных сетей, повышение качества питьевой воды.</w:t>
            </w:r>
          </w:p>
        </w:tc>
      </w:tr>
      <w:tr w:rsidR="00827341" w:rsidRPr="00FF3B38" w:rsidTr="00827341">
        <w:trPr>
          <w:trHeight w:val="6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«Чистая вода»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промышленного комплекса.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5,191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6,972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20,163</w:t>
            </w:r>
          </w:p>
        </w:tc>
      </w:tr>
      <w:tr w:rsidR="00827341" w:rsidRPr="00FF3B38" w:rsidTr="00827341">
        <w:trPr>
          <w:trHeight w:val="1786"/>
        </w:trPr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96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предоставления жилищно-коммунальных услуг.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реконструкция объектов водоснабжения, водоотведения»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4.1.1.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Модернизация и обновление коммунальной инфраструктуры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</w:t>
            </w: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9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Снижение уровня износа объектов коммунальной инфраструктуры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водоотведения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Создание условий для устойчивого и эффективного функционирования жилищно-коммунального комплекса Щекинского района, отвечающего современным условиям и потребностям населения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водоотведения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водоснабжения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30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827341" w:rsidRPr="00FF3B38" w:rsidTr="00827341">
        <w:trPr>
          <w:trHeight w:val="30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капитальный ремонт объектов коммунальной инфраструктуры»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5.1.1.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Обеспечить возможность безаварийной работы объектов жилищно-коммунального хозяйства и надежного теплоснабжения потребителей тепловой энергии.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тепловых сетей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3,766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11,766</w:t>
            </w:r>
          </w:p>
        </w:tc>
      </w:tr>
      <w:tr w:rsidR="00827341" w:rsidRPr="00FF3B38" w:rsidTr="00827341">
        <w:trPr>
          <w:trHeight w:val="21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«Газификация населенных пунктов»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6.1.1.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уровня газификации населенных пунктов Щекинского района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Протяженность построенных </w:t>
            </w: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распределительных газопроводов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10,067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2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4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Председатель комитета по вопросам жизнеобеспечения, </w:t>
            </w: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23,567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газифицированных населенных пунктов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</w:t>
            </w:r>
          </w:p>
        </w:tc>
      </w:tr>
      <w:tr w:rsidR="00827341" w:rsidRPr="00FF3B38" w:rsidTr="00827341">
        <w:trPr>
          <w:trHeight w:val="18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</w:tc>
      </w:tr>
      <w:tr w:rsidR="00827341" w:rsidRPr="00FF3B38" w:rsidTr="00827341">
        <w:trPr>
          <w:trHeight w:val="29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детей».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земельных участков объектами коммунальной инфраструктуры для бесплатного предоставления гражданам, имеющим трех и более детей.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525</w:t>
            </w:r>
          </w:p>
        </w:tc>
      </w:tr>
      <w:tr w:rsidR="00827341" w:rsidRPr="00FF3B38" w:rsidTr="00827341">
        <w:trPr>
          <w:trHeight w:val="27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827341" w:rsidRPr="00FF3B38" w:rsidTr="00827341">
        <w:trPr>
          <w:trHeight w:val="19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реконструкция объектов теплоснабжения»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возможности безаварийной работы объектов теплоснабжения и надежного теплоснабжения потребителей тепловой энергии.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котельных.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8.1.2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Стимулирование снижения производственных затрат, повышение экономической эффективности производства тепловой энергии и применение энергосберегающих технологий организацией коммунального комплекса.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FF3B38" w:rsidTr="00827341">
        <w:trPr>
          <w:trHeight w:val="26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</w:t>
            </w:r>
            <w:r w:rsidRPr="00FF3B38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Реализация мероприятий, направленных на развитие современной городской среды</w:t>
            </w:r>
          </w:p>
        </w:tc>
      </w:tr>
      <w:tr w:rsidR="00827341" w:rsidRPr="00FF3B38" w:rsidTr="00827341">
        <w:trPr>
          <w:trHeight w:val="20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9.1.1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Сохранение исторического наследия, среды исторического поселения, туристической сферы. Создание современного пространства для отдыха и досуга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благоустроенных общественных территорий.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6154E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</w:tr>
      <w:tr w:rsidR="00827341" w:rsidRPr="00FF3B38" w:rsidTr="00827341">
        <w:trPr>
          <w:trHeight w:val="27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Улучшение жилищных условий граждан, нуждающихся в улучшении жилищных условий.</w:t>
            </w:r>
          </w:p>
        </w:tc>
      </w:tr>
      <w:tr w:rsidR="00827341" w:rsidRPr="00FF3B38" w:rsidTr="00827341">
        <w:trPr>
          <w:trHeight w:val="221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жильем молодых семей»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жильем молодых семей.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7E75B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Количество молодых семей, </w:t>
            </w:r>
            <w:r w:rsidR="007E75B2"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получивших свидетельство о праве на получение социальной выплаты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189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о-</w:t>
            </w:r>
            <w:proofErr w:type="gramEnd"/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, газо-, водоснабжения и  водоотведения населения».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Щекинского района.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тыс.кв</w:t>
            </w:r>
            <w:proofErr w:type="gram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55,9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54,7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Техническое обслуживание газового оборудования.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106,5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112,5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115,5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118,5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124,5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127,5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130,5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133,5</w:t>
            </w:r>
          </w:p>
        </w:tc>
      </w:tr>
      <w:tr w:rsidR="00827341" w:rsidRPr="00FF3B38" w:rsidTr="00827341">
        <w:trPr>
          <w:trHeight w:val="84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Организация теплоснабжения в границах поселения.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замененных сетей жилищно-коммунального хозяйства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47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Реализация проекта «Народный бюджет»</w:t>
            </w: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FF3B38" w:rsidTr="00827341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11.1.5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Организация водоснабжения и водоотведения в границах поселения.</w:t>
            </w: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FF3B38" w:rsidTr="00827341">
        <w:trPr>
          <w:trHeight w:val="20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Обеспечение деятельности муниципального казенного учреждения «Управление капитального строительства Щекинского района» (МКУ «УКС»)</w:t>
            </w:r>
          </w:p>
        </w:tc>
      </w:tr>
      <w:tr w:rsidR="00827341" w:rsidRPr="00FF3B38" w:rsidTr="00827341">
        <w:trPr>
          <w:trHeight w:val="29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деятельности муниципальных учреждений»</w:t>
            </w:r>
          </w:p>
        </w:tc>
      </w:tr>
      <w:tr w:rsidR="00827341" w:rsidRPr="00FF3B38" w:rsidTr="00827341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827341" w:rsidRPr="00FF3B38" w:rsidTr="00827341">
        <w:trPr>
          <w:trHeight w:val="20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Обеспечение проживающих в поселении и нуждающихся в жилых помещениях малоимущих граждан жилыми помещениями</w:t>
            </w:r>
          </w:p>
        </w:tc>
      </w:tr>
      <w:tr w:rsidR="00827341" w:rsidRPr="00FF3B38" w:rsidTr="00827341">
        <w:trPr>
          <w:trHeight w:val="16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проживающих в поселении и нуждающихся в жилых помещениях малоимущих граждан жилыми помещениями»</w:t>
            </w:r>
          </w:p>
        </w:tc>
      </w:tr>
      <w:tr w:rsidR="00827341" w:rsidRPr="00FF3B38" w:rsidTr="00827341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Улучшение жилищных условий граждан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человек, обеспеченных жилыми помещениями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102</w:t>
            </w:r>
          </w:p>
        </w:tc>
      </w:tr>
    </w:tbl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827341" w:rsidRPr="00FF3B38" w:rsidSect="00827341"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3. Структура муниципальной программы </w:t>
      </w: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827341" w:rsidRPr="00FF3B38" w:rsidRDefault="00827341" w:rsidP="00827341">
      <w:pPr>
        <w:ind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9"/>
        <w:gridCol w:w="321"/>
        <w:gridCol w:w="2455"/>
        <w:gridCol w:w="58"/>
        <w:gridCol w:w="3519"/>
        <w:gridCol w:w="169"/>
        <w:gridCol w:w="3405"/>
      </w:tblGrid>
      <w:tr w:rsidR="00827341" w:rsidRPr="00FF3B38" w:rsidTr="00827341">
        <w:trPr>
          <w:trHeight w:val="562"/>
        </w:trPr>
        <w:tc>
          <w:tcPr>
            <w:tcW w:w="1705" w:type="pct"/>
            <w:gridSpan w:val="2"/>
            <w:shd w:val="clear" w:color="auto" w:fill="auto"/>
            <w:hideMark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Связь с показателями </w:t>
            </w:r>
          </w:p>
        </w:tc>
      </w:tr>
      <w:tr w:rsidR="00827341" w:rsidRPr="00FF3B38" w:rsidTr="00827341">
        <w:trPr>
          <w:trHeight w:val="170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</w:t>
            </w:r>
          </w:p>
        </w:tc>
      </w:tr>
      <w:tr w:rsidR="00827341" w:rsidRPr="00FF3B38" w:rsidTr="00827341">
        <w:trPr>
          <w:trHeight w:val="448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«Формирование комфортной городской среды»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  <w:r w:rsidR="00827341" w:rsidRPr="00FF3B38">
              <w:rPr>
                <w:rFonts w:ascii="PT Astra Serif" w:hAnsi="PT Astra Serif"/>
                <w:lang w:eastAsia="ru-RU"/>
              </w:rPr>
              <w:t xml:space="preserve"> 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619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уровня благоустройства дворовых и общественных территорий.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Создание благоприятных условий для проживания и отдыха населения.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многоквартирных домов с благоустроенными дворовыми территориями от общего количества многоквартирных домов.</w:t>
            </w:r>
          </w:p>
        </w:tc>
      </w:tr>
      <w:tr w:rsidR="00827341" w:rsidRPr="00FF3B38" w:rsidTr="00827341">
        <w:trPr>
          <w:trHeight w:val="611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благоустроенных дворовых и общественных территорий.</w:t>
            </w:r>
          </w:p>
        </w:tc>
      </w:tr>
      <w:tr w:rsidR="00827341" w:rsidRPr="00FF3B38" w:rsidTr="00827341">
        <w:trPr>
          <w:trHeight w:val="581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дворовых и общественных территорий.</w:t>
            </w: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</w:tr>
      <w:tr w:rsidR="00827341" w:rsidRPr="00FF3B38" w:rsidTr="00827341">
        <w:trPr>
          <w:trHeight w:val="581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установленных уличных осветительных приборов на обустроенных придомовых территориях, ед.</w:t>
            </w:r>
          </w:p>
        </w:tc>
      </w:tr>
      <w:tr w:rsidR="00827341" w:rsidRPr="00FF3B38" w:rsidTr="00827341">
        <w:trPr>
          <w:trHeight w:val="267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</w:tc>
      </w:tr>
      <w:tr w:rsidR="00827341" w:rsidRPr="00FF3B38" w:rsidTr="00155BAB">
        <w:trPr>
          <w:trHeight w:val="554"/>
        </w:trPr>
        <w:tc>
          <w:tcPr>
            <w:tcW w:w="2567" w:type="pct"/>
            <w:gridSpan w:val="4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2022-2023</w:t>
            </w:r>
          </w:p>
        </w:tc>
      </w:tr>
      <w:tr w:rsidR="00827341" w:rsidRPr="00FF3B38" w:rsidTr="00827341">
        <w:trPr>
          <w:trHeight w:val="879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Переселение граждан, проживающих в аварийном жилищном фонде, в благоустроенные жилые помещения, путем консолидации финансовых ресурсов, в том числе за счет привлечения финансовой поддержки государственной корпорации - Фонда содействия реформированию  жилищно-коммунального хозяйства.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Ликвидация аварийного жилищного фонда включенного в Программу.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Число 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граждан</w:t>
            </w:r>
            <w:r w:rsidR="007830EA" w:rsidRPr="00FF3B38">
              <w:rPr>
                <w:rFonts w:ascii="PT Astra Serif" w:hAnsi="PT Astra Serif"/>
                <w:lang w:eastAsia="ru-RU"/>
              </w:rPr>
              <w:t>,</w:t>
            </w:r>
            <w:r w:rsidRPr="00FF3B38">
              <w:rPr>
                <w:rFonts w:ascii="PT Astra Serif" w:hAnsi="PT Astra Serif"/>
                <w:lang w:eastAsia="ru-RU"/>
              </w:rPr>
              <w:t xml:space="preserve"> переселенных из аварийного жилищного фонда к 2024 году составит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 xml:space="preserve"> 49 человек</w:t>
            </w:r>
          </w:p>
        </w:tc>
        <w:tc>
          <w:tcPr>
            <w:tcW w:w="1226" w:type="pct"/>
            <w:gridSpan w:val="2"/>
            <w:shd w:val="clear" w:color="auto" w:fill="auto"/>
            <w:vAlign w:val="center"/>
          </w:tcPr>
          <w:p w:rsidR="00827341" w:rsidRPr="00FF3B38" w:rsidRDefault="00827341" w:rsidP="00827341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Количество переселяемых граждан </w:t>
            </w:r>
          </w:p>
        </w:tc>
      </w:tr>
      <w:tr w:rsidR="00827341" w:rsidRPr="00FF3B38" w:rsidTr="00827341">
        <w:trPr>
          <w:trHeight w:val="879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  <w:vAlign w:val="center"/>
          </w:tcPr>
          <w:p w:rsidR="00827341" w:rsidRPr="00FF3B38" w:rsidRDefault="00827341" w:rsidP="00827341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Количество общей площади расселенного аварийного жилищного фонда</w:t>
            </w:r>
          </w:p>
        </w:tc>
      </w:tr>
      <w:tr w:rsidR="00827341" w:rsidRPr="00FF3B38" w:rsidTr="00827341">
        <w:trPr>
          <w:trHeight w:val="879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  <w:vAlign w:val="center"/>
          </w:tcPr>
          <w:p w:rsidR="00827341" w:rsidRPr="00FF3B38" w:rsidRDefault="00827341" w:rsidP="00827341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Количество общей площади ликвидируемого аварийного жилищного фонда</w:t>
            </w:r>
          </w:p>
        </w:tc>
      </w:tr>
      <w:tr w:rsidR="00827341" w:rsidRPr="00FF3B38" w:rsidTr="00827341">
        <w:trPr>
          <w:trHeight w:val="70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lastRenderedPageBreak/>
              <w:t>Муниципальный проект «Чистая вода»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1024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промышленного комплекса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Рост доли отремонтированных, замененных, построенных водопроводных сетей, повышение качества питьевой воды.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</w:tr>
      <w:tr w:rsidR="00827341" w:rsidRPr="00FF3B38" w:rsidTr="00827341">
        <w:trPr>
          <w:trHeight w:val="1023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</w:tr>
      <w:tr w:rsidR="00827341" w:rsidRPr="00FF3B38" w:rsidTr="00827341">
        <w:trPr>
          <w:trHeight w:val="70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«Строительство и капитальный ремонт объектов коммунальной инфраструктуры»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581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Обеспечить возможность безаварийной работы объектов жилищно-коммунального хозяйства и надежного теплоснабжения потребителей тепловой энергии.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качества и надежности предоставления коммунальных услуг населению;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Улучшение экологической ситуации в районе обслуживания.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</w:t>
            </w:r>
          </w:p>
        </w:tc>
      </w:tr>
      <w:tr w:rsidR="00827341" w:rsidRPr="00FF3B38" w:rsidTr="00827341">
        <w:trPr>
          <w:trHeight w:val="581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тепловых сетей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«Строительство и реконструкция объектов водоснабжения, водоотведения»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286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Модернизация и обновление коммунальной инфраструктуры.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качества предоставления жилищно-коммунальных услуг.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</w:t>
            </w:r>
          </w:p>
        </w:tc>
      </w:tr>
      <w:tr w:rsidR="00827341" w:rsidRPr="00FF3B38" w:rsidTr="00827341">
        <w:trPr>
          <w:trHeight w:val="302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Снижение уровня износа объектов коммунальной инфраструктуры</w:t>
            </w: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водоотведения</w:t>
            </w:r>
          </w:p>
        </w:tc>
      </w:tr>
      <w:tr w:rsidR="00827341" w:rsidRPr="00FF3B38" w:rsidTr="00827341">
        <w:trPr>
          <w:trHeight w:val="729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Создание условий для устойчивого и эффективного функционирования жилищно-коммунального комплекса Щекинского района, отвечающего современным условиям и потребностям населения</w:t>
            </w: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водоотведения</w:t>
            </w:r>
          </w:p>
        </w:tc>
      </w:tr>
      <w:tr w:rsidR="00827341" w:rsidRPr="00FF3B38" w:rsidTr="00827341">
        <w:trPr>
          <w:trHeight w:val="728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155BA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водоснабжения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«Газификация населенных пунктов»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302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lastRenderedPageBreak/>
              <w:t>Повышение уровня газификации населенных пунктов Щекинского района.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Снижение затрат населения муниципального образования на приобретение твердого топлива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Протяженность построенных </w:t>
            </w: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распределительных газопроводов</w:t>
            </w:r>
          </w:p>
        </w:tc>
      </w:tr>
      <w:tr w:rsidR="00827341" w:rsidRPr="00FF3B38" w:rsidTr="00827341">
        <w:trPr>
          <w:trHeight w:val="302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Способствование уменьшению загрязнения атмосферного воздуха вследствие сжигания топлива в печах</w:t>
            </w:r>
          </w:p>
        </w:tc>
        <w:tc>
          <w:tcPr>
            <w:tcW w:w="1226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газифицированных населенных пунктов</w:t>
            </w:r>
          </w:p>
        </w:tc>
      </w:tr>
      <w:tr w:rsidR="00827341" w:rsidRPr="00FF3B38" w:rsidTr="00827341">
        <w:trPr>
          <w:trHeight w:val="302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комфортность проживания граждан в газифицированных домовладениях.</w:t>
            </w: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</w:t>
            </w:r>
          </w:p>
        </w:tc>
      </w:tr>
      <w:tr w:rsidR="00827341" w:rsidRPr="00FF3B38" w:rsidTr="00155BAB">
        <w:trPr>
          <w:trHeight w:val="108"/>
        </w:trPr>
        <w:tc>
          <w:tcPr>
            <w:tcW w:w="2567" w:type="pct"/>
            <w:gridSpan w:val="4"/>
            <w:shd w:val="clear" w:color="auto" w:fill="auto"/>
          </w:tcPr>
          <w:p w:rsidR="00827341" w:rsidRPr="00FF3B38" w:rsidRDefault="00C003EA" w:rsidP="00155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Обеспечение земельных участков объектами коммунальной инфраструктуры для бесплатного предоставления гражданам, имеющим трех и более детей.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«Строительство  и реконструкция объектов теплоснабжения»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698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Обеспечить возможность безаварийной работы объектов теплоснабжения и надежного теплоснабжения потребителей тепловой энергии.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Рост количества построенных, реконструированных котельных</w:t>
            </w:r>
          </w:p>
        </w:tc>
        <w:tc>
          <w:tcPr>
            <w:tcW w:w="1226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построенных, реконструированных котельных.</w:t>
            </w: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Стимулирование снижения производственных затрат, повышение экономической эффективности производства тепловой энергии и применение энергосберегающих технологий организацией коммунального комплекса.</w:t>
            </w: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</w:tr>
      <w:tr w:rsidR="00827341" w:rsidRPr="00FF3B38" w:rsidTr="00155BAB">
        <w:trPr>
          <w:trHeight w:val="144"/>
        </w:trPr>
        <w:tc>
          <w:tcPr>
            <w:tcW w:w="2567" w:type="pct"/>
            <w:gridSpan w:val="4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lastRenderedPageBreak/>
              <w:t>Сохранение исторического наследия, среды исторического поселения, туристической сферы. Создание современного пространства для отдыха и досуга.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Результаты благоустройства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с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.К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рапивна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приведут к привлечению большого числа туристов, что, в  свою очередь, повлечет за собой развитие села.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благоустроенных общественных территорий.</w:t>
            </w:r>
          </w:p>
        </w:tc>
      </w:tr>
      <w:tr w:rsidR="00827341" w:rsidRPr="00FF3B38" w:rsidTr="00827341">
        <w:trPr>
          <w:trHeight w:val="293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«Обеспечение жильем молодых семей»</w:t>
            </w:r>
          </w:p>
        </w:tc>
      </w:tr>
      <w:tr w:rsidR="00827341" w:rsidRPr="00FF3B38" w:rsidTr="00155BAB">
        <w:trPr>
          <w:trHeight w:val="567"/>
        </w:trPr>
        <w:tc>
          <w:tcPr>
            <w:tcW w:w="2567" w:type="pct"/>
            <w:gridSpan w:val="4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235C5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 xml:space="preserve">Предоставление молодым семьям социальных выплат на приобретение </w:t>
            </w:r>
            <w:r w:rsidR="00235C54">
              <w:rPr>
                <w:rFonts w:ascii="PT Astra Serif" w:hAnsi="PT Astra Serif"/>
                <w:spacing w:val="-2"/>
                <w:lang w:eastAsia="ru-RU"/>
              </w:rPr>
              <w:t>жилого помещения или создание объекта индивидуального жилищного строительства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Успешное выполнение муниципального проекта позволит обеспечить жильем 189 молодых семей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молодых семей, улучшивших жилищные условия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FF3B38">
              <w:rPr>
                <w:rFonts w:ascii="PT Astra Serif" w:hAnsi="PT Astra Serif"/>
                <w:b/>
                <w:lang w:eastAsia="ru-RU"/>
              </w:rPr>
              <w:t>о-</w:t>
            </w:r>
            <w:proofErr w:type="gramEnd"/>
            <w:r w:rsidRPr="00FF3B38">
              <w:rPr>
                <w:rFonts w:ascii="PT Astra Serif" w:hAnsi="PT Astra Serif"/>
                <w:b/>
                <w:lang w:eastAsia="ru-RU"/>
              </w:rPr>
              <w:t>, газо-, водоснабжения и  водоотведения населения».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89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Щекинского района.</w:t>
            </w:r>
          </w:p>
        </w:tc>
        <w:tc>
          <w:tcPr>
            <w:tcW w:w="2237" w:type="pct"/>
            <w:gridSpan w:val="5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</w:t>
            </w:r>
          </w:p>
        </w:tc>
        <w:tc>
          <w:tcPr>
            <w:tcW w:w="1168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</w:tr>
      <w:tr w:rsidR="00827341" w:rsidRPr="00FF3B38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Техническое обслуживание газового оборудования.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</w:tr>
      <w:tr w:rsidR="00827341" w:rsidRPr="00FF3B38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Организация теплоснабжения в границах поселения.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замененных сетей жилищно-коммунального хозяйства</w:t>
            </w:r>
          </w:p>
        </w:tc>
      </w:tr>
      <w:tr w:rsidR="00827341" w:rsidRPr="00FF3B38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Организация водоснабжения и водоотведения в границах поселения.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Комплекс процессных мероприятий «Обеспечение деятельности муниципальных учреждений»</w:t>
            </w:r>
          </w:p>
        </w:tc>
      </w:tr>
      <w:tr w:rsidR="00827341" w:rsidRPr="00FF3B38" w:rsidTr="00155BAB">
        <w:trPr>
          <w:trHeight w:val="531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</w:t>
            </w:r>
            <w:r w:rsidR="00827341" w:rsidRPr="00FF3B38">
              <w:rPr>
                <w:rFonts w:ascii="PT Astra Serif" w:hAnsi="PT Astra Serif"/>
                <w:lang w:eastAsia="ru-RU"/>
              </w:rPr>
              <w:t>беспечение деятельности муниципального казенного учреждения «Управление капитального строительства Щекинского района» (МКУ «УКС»)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Доля своевременно исполненных обязательств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lastRenderedPageBreak/>
              <w:t>Комплекс процессных мероприятий «Обеспечение проживающих в поселении и нуждающихся в жилых помещениях малоимущих граждан жилыми помещениями»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155BAB" w:rsidRPr="00FF3B38" w:rsidTr="00155BAB">
        <w:trPr>
          <w:trHeight w:val="790"/>
        </w:trPr>
        <w:tc>
          <w:tcPr>
            <w:tcW w:w="1705" w:type="pct"/>
            <w:gridSpan w:val="2"/>
            <w:vMerge w:val="restart"/>
            <w:shd w:val="clear" w:color="auto" w:fill="auto"/>
            <w:vAlign w:val="center"/>
          </w:tcPr>
          <w:p w:rsidR="00155BAB" w:rsidRPr="00FF3B38" w:rsidRDefault="00155BAB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Улучшение жилищных условий граждан</w:t>
            </w:r>
          </w:p>
          <w:p w:rsidR="00155BAB" w:rsidRPr="00FF3B38" w:rsidRDefault="00155BAB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  <w:p w:rsidR="00155BAB" w:rsidRPr="00FF3B38" w:rsidRDefault="00155BAB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Создание условий для дальнейшего повышения доступности жилья для населения, обеспечения комфортной среды обитания и жизнедеятельности</w:t>
            </w:r>
          </w:p>
        </w:tc>
        <w:tc>
          <w:tcPr>
            <w:tcW w:w="1226" w:type="pct"/>
            <w:gridSpan w:val="2"/>
            <w:vMerge w:val="restart"/>
            <w:shd w:val="clear" w:color="auto" w:fill="auto"/>
            <w:vAlign w:val="center"/>
          </w:tcPr>
          <w:p w:rsidR="00155BAB" w:rsidRPr="00FF3B38" w:rsidRDefault="00155BAB" w:rsidP="00155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человек, обеспеченных жилыми помещениями</w:t>
            </w:r>
          </w:p>
          <w:p w:rsidR="00155BAB" w:rsidRPr="00FF3B38" w:rsidRDefault="00155BAB" w:rsidP="00155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155BAB" w:rsidRPr="00FF3B38" w:rsidTr="00827341">
        <w:trPr>
          <w:trHeight w:val="405"/>
        </w:trPr>
        <w:tc>
          <w:tcPr>
            <w:tcW w:w="1705" w:type="pct"/>
            <w:gridSpan w:val="2"/>
            <w:vMerge/>
            <w:shd w:val="clear" w:color="auto" w:fill="auto"/>
          </w:tcPr>
          <w:p w:rsidR="00155BAB" w:rsidRPr="00FF3B38" w:rsidRDefault="00155BAB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Создание условий для устойчивого и эффективного функционирования жилищно-коммунального комплекса, отвечающего современным условиям и потребностям населения в муниципальном образовании Щекинский район</w:t>
            </w: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155BAB" w:rsidRPr="00FF3B38" w:rsidTr="00827341">
        <w:trPr>
          <w:trHeight w:val="405"/>
        </w:trPr>
        <w:tc>
          <w:tcPr>
            <w:tcW w:w="1705" w:type="pct"/>
            <w:gridSpan w:val="2"/>
            <w:vMerge/>
            <w:shd w:val="clear" w:color="auto" w:fill="auto"/>
          </w:tcPr>
          <w:p w:rsidR="00155BAB" w:rsidRPr="00FF3B38" w:rsidRDefault="00155BAB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Проведение ремонта муниципального жилищного фонда.</w:t>
            </w: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</w:tbl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827341" w:rsidRPr="00FF3B38" w:rsidSect="00827341">
          <w:pgSz w:w="16838" w:h="11905" w:orient="landscape"/>
          <w:pgMar w:top="1134" w:right="992" w:bottom="567" w:left="1134" w:header="709" w:footer="709" w:gutter="0"/>
          <w:cols w:space="708"/>
          <w:titlePg/>
          <w:docGrid w:linePitch="360"/>
        </w:sect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827341" w:rsidRPr="00FF3B38" w:rsidRDefault="00827341" w:rsidP="00827341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1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167"/>
      </w:tblGrid>
      <w:tr w:rsidR="00827341" w:rsidRPr="00FF3B38" w:rsidTr="00827341">
        <w:trPr>
          <w:tblHeader/>
        </w:trPr>
        <w:tc>
          <w:tcPr>
            <w:tcW w:w="1504" w:type="pct"/>
            <w:vMerge w:val="restar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Наименование структурного элемента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муниципальной программы</w:t>
            </w: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, источников финансового обеспечения</w:t>
            </w:r>
          </w:p>
        </w:tc>
        <w:tc>
          <w:tcPr>
            <w:tcW w:w="3496" w:type="pct"/>
            <w:gridSpan w:val="10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827341" w:rsidRPr="00FF3B38" w:rsidTr="005C6B77">
        <w:trPr>
          <w:trHeight w:val="448"/>
          <w:tblHeader/>
        </w:trPr>
        <w:tc>
          <w:tcPr>
            <w:tcW w:w="1504" w:type="pct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91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Всего</w:t>
            </w:r>
          </w:p>
        </w:tc>
      </w:tr>
      <w:tr w:rsidR="00827341" w:rsidRPr="00FF3B38" w:rsidTr="005C6B77">
        <w:trPr>
          <w:trHeight w:val="282"/>
          <w:tblHeader/>
        </w:trPr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1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11</w:t>
            </w:r>
          </w:p>
        </w:tc>
      </w:tr>
      <w:tr w:rsidR="00827341" w:rsidRPr="00FF3B38" w:rsidTr="005C6B77">
        <w:trPr>
          <w:trHeight w:val="70"/>
        </w:trPr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по муниципальной программе</w:t>
            </w: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,</w:t>
            </w:r>
          </w:p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318C5" w:rsidP="00B51A95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410 958,5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962201" w:rsidP="00FC59E6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260 294,8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B5797C" w:rsidP="00723156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718</w:t>
            </w:r>
            <w:r w:rsidR="00723156" w:rsidRPr="000321F6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 895,9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F54F89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189 399,7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F54F89" w:rsidP="00360CF6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191 230,5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E516B" w:rsidRPr="000321F6" w:rsidRDefault="00F54F89" w:rsidP="00360CF6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2 188 076,2</w:t>
            </w:r>
          </w:p>
        </w:tc>
      </w:tr>
      <w:tr w:rsidR="00827341" w:rsidRPr="00FF3B38" w:rsidTr="005C6B77">
        <w:trPr>
          <w:trHeight w:val="70"/>
        </w:trPr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0321F6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F3B38" w:rsidTr="005C6B77">
        <w:trPr>
          <w:trHeight w:val="281"/>
        </w:trPr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6747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138 061,6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B6F8D" w:rsidP="003E629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44 075,6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72315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143 159,9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166C2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5 418,2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166C2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5 495,0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0321F6" w:rsidRDefault="0072315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336 210,3</w:t>
            </w:r>
          </w:p>
        </w:tc>
      </w:tr>
      <w:tr w:rsidR="00827341" w:rsidRPr="00FF3B38" w:rsidTr="005C6B77">
        <w:trPr>
          <w:trHeight w:val="342"/>
        </w:trPr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75732" w:rsidP="0076105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127 720,4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962201" w:rsidP="001B7D60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130 641,7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F54F8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456 961,2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0767B0" w:rsidP="000767B0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109 651,3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0767B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109 514,2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0321F6" w:rsidRDefault="0072315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926 755,8</w:t>
            </w:r>
          </w:p>
        </w:tc>
      </w:tr>
      <w:tr w:rsidR="00827341" w:rsidRPr="00FF3B38" w:rsidTr="005C6B77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бюджет муниципального образования Щекинский район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75732" w:rsidP="0076105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144 494,</w:t>
            </w:r>
            <w:r w:rsidR="00F55EA3"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96220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84 637,6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F54F89" w:rsidP="00EE516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117 254,2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0767B0" w:rsidP="00EE516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73 530,5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0767B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75 389,6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0321F6" w:rsidRDefault="0072315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920 363,0</w:t>
            </w:r>
          </w:p>
        </w:tc>
      </w:tr>
      <w:tr w:rsidR="00827341" w:rsidRPr="00FF3B38" w:rsidTr="005C6B77">
        <w:tc>
          <w:tcPr>
            <w:tcW w:w="1504" w:type="pct"/>
            <w:shd w:val="clear" w:color="auto" w:fill="auto"/>
          </w:tcPr>
          <w:p w:rsidR="00827341" w:rsidRPr="0080318A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0318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36BD5" w:rsidP="007B633A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681,9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BB798F" w:rsidP="003E629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939,9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F54F89" w:rsidP="00723156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1 520,6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0321F6" w:rsidRDefault="0072315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3 115,7</w:t>
            </w:r>
          </w:p>
        </w:tc>
      </w:tr>
      <w:tr w:rsidR="00827341" w:rsidRPr="00FF3B38" w:rsidTr="005C6B77">
        <w:tc>
          <w:tcPr>
            <w:tcW w:w="1504" w:type="pct"/>
            <w:shd w:val="clear" w:color="auto" w:fill="auto"/>
          </w:tcPr>
          <w:p w:rsidR="00827341" w:rsidRPr="0080318A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80318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5C6B77">
        <w:tc>
          <w:tcPr>
            <w:tcW w:w="1504" w:type="pct"/>
            <w:shd w:val="clear" w:color="auto" w:fill="auto"/>
          </w:tcPr>
          <w:p w:rsidR="00827341" w:rsidRPr="0080318A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80318A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«Формирование комфортной городской среды»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318C5" w:rsidP="00984B10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248 627,7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BB798F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56 817,8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E02994" w:rsidP="00147CC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166 800,1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0321F6" w:rsidRDefault="00E02994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472 245,6</w:t>
            </w:r>
          </w:p>
        </w:tc>
      </w:tr>
      <w:tr w:rsidR="00827341" w:rsidRPr="00FF3B38" w:rsidTr="005C6B77">
        <w:tc>
          <w:tcPr>
            <w:tcW w:w="1504" w:type="pct"/>
            <w:shd w:val="clear" w:color="auto" w:fill="auto"/>
          </w:tcPr>
          <w:p w:rsidR="00827341" w:rsidRPr="0080318A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0318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F3B38" w:rsidTr="005C6B77">
        <w:trPr>
          <w:trHeight w:val="249"/>
        </w:trPr>
        <w:tc>
          <w:tcPr>
            <w:tcW w:w="1504" w:type="pct"/>
            <w:shd w:val="clear" w:color="auto" w:fill="auto"/>
          </w:tcPr>
          <w:p w:rsidR="00827341" w:rsidRPr="0080318A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0318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7F19A4" w:rsidP="007F19A4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133 372,6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67259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34 683,8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F14F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139 347,6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0321F6" w:rsidRDefault="00571A1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307 404,0</w:t>
            </w:r>
          </w:p>
        </w:tc>
      </w:tr>
      <w:tr w:rsidR="00827341" w:rsidRPr="00FF3B38" w:rsidTr="005C6B77">
        <w:trPr>
          <w:trHeight w:val="281"/>
        </w:trPr>
        <w:tc>
          <w:tcPr>
            <w:tcW w:w="1504" w:type="pct"/>
            <w:shd w:val="clear" w:color="auto" w:fill="auto"/>
          </w:tcPr>
          <w:p w:rsidR="00827341" w:rsidRPr="0080318A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0318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7F19A4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45 158,4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672597" w:rsidP="001B7D60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17 564,0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B764B8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24 150,5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0321F6" w:rsidRDefault="00571A1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86 872,9</w:t>
            </w:r>
          </w:p>
        </w:tc>
      </w:tr>
      <w:tr w:rsidR="00827341" w:rsidRPr="00FF3B38" w:rsidTr="005C6B77">
        <w:tc>
          <w:tcPr>
            <w:tcW w:w="1504" w:type="pct"/>
            <w:shd w:val="clear" w:color="auto" w:fill="auto"/>
          </w:tcPr>
          <w:p w:rsidR="00827341" w:rsidRPr="0080318A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0318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318C5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69 514,8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BB798F" w:rsidP="00147CC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3 630,1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E02994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1 808,1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0321F6" w:rsidRDefault="00E02994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74 953,0</w:t>
            </w:r>
          </w:p>
        </w:tc>
      </w:tr>
      <w:tr w:rsidR="00827341" w:rsidRPr="00FF3B38" w:rsidTr="005C6B77">
        <w:tc>
          <w:tcPr>
            <w:tcW w:w="1504" w:type="pct"/>
            <w:shd w:val="clear" w:color="auto" w:fill="auto"/>
          </w:tcPr>
          <w:p w:rsidR="00827341" w:rsidRPr="0080318A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0318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7F19A4" w:rsidP="00C1402A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581,9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67259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939,9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F14F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1 493,9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0321F6" w:rsidRDefault="007C0C22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3 015,7</w:t>
            </w:r>
          </w:p>
        </w:tc>
      </w:tr>
      <w:tr w:rsidR="00827341" w:rsidRPr="00FF3B38" w:rsidTr="005C6B77">
        <w:tc>
          <w:tcPr>
            <w:tcW w:w="1504" w:type="pct"/>
            <w:shd w:val="clear" w:color="auto" w:fill="auto"/>
          </w:tcPr>
          <w:p w:rsidR="00827341" w:rsidRPr="0080318A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80318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5C6B77">
        <w:tc>
          <w:tcPr>
            <w:tcW w:w="1504" w:type="pct"/>
            <w:shd w:val="clear" w:color="auto" w:fill="auto"/>
          </w:tcPr>
          <w:p w:rsidR="00827341" w:rsidRPr="0080318A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80318A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3 065,5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354AC" w:rsidRPr="001354AC" w:rsidRDefault="00BB798F" w:rsidP="001354AC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10 944,0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71A16" w:rsidP="00B7374D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36 000,0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E465F7" w:rsidP="00B7374D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68 000,0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465F7" w:rsidRDefault="00E465F7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465F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67 863,0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571A16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185 872,5</w:t>
            </w:r>
          </w:p>
        </w:tc>
      </w:tr>
      <w:tr w:rsidR="00827341" w:rsidRPr="00FF3B38" w:rsidTr="005C6B77">
        <w:tc>
          <w:tcPr>
            <w:tcW w:w="1504" w:type="pct"/>
            <w:shd w:val="clear" w:color="auto" w:fill="auto"/>
          </w:tcPr>
          <w:p w:rsidR="00827341" w:rsidRPr="0080318A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0318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F3B38" w:rsidTr="005C6B77">
        <w:trPr>
          <w:trHeight w:val="283"/>
        </w:trPr>
        <w:tc>
          <w:tcPr>
            <w:tcW w:w="1504" w:type="pct"/>
            <w:shd w:val="clear" w:color="auto" w:fill="auto"/>
          </w:tcPr>
          <w:p w:rsidR="00827341" w:rsidRPr="0080318A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0318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6747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F6747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5C6B77">
        <w:trPr>
          <w:trHeight w:val="344"/>
        </w:trPr>
        <w:tc>
          <w:tcPr>
            <w:tcW w:w="1504" w:type="pct"/>
            <w:shd w:val="clear" w:color="auto" w:fill="auto"/>
          </w:tcPr>
          <w:p w:rsidR="00827341" w:rsidRPr="0080318A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0318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6747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3 065,5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BB798F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10 944,0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71A16" w:rsidP="00B7374D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36 000,0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E465F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68 000,0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E465F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67 863,0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571A1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185 872,5</w:t>
            </w:r>
          </w:p>
        </w:tc>
      </w:tr>
      <w:tr w:rsidR="00827341" w:rsidRPr="00FF3B38" w:rsidTr="005C6B77">
        <w:tc>
          <w:tcPr>
            <w:tcW w:w="1504" w:type="pct"/>
            <w:shd w:val="clear" w:color="auto" w:fill="auto"/>
          </w:tcPr>
          <w:p w:rsidR="00827341" w:rsidRPr="0080318A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0318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5C6B77">
        <w:tc>
          <w:tcPr>
            <w:tcW w:w="1504" w:type="pct"/>
            <w:shd w:val="clear" w:color="auto" w:fill="auto"/>
          </w:tcPr>
          <w:p w:rsidR="00827341" w:rsidRPr="0080318A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0318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5C6B77">
        <w:tc>
          <w:tcPr>
            <w:tcW w:w="1504" w:type="pct"/>
            <w:shd w:val="clear" w:color="auto" w:fill="auto"/>
          </w:tcPr>
          <w:p w:rsidR="00827341" w:rsidRPr="0080318A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80318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5C6B77">
        <w:tc>
          <w:tcPr>
            <w:tcW w:w="1504" w:type="pct"/>
            <w:shd w:val="clear" w:color="auto" w:fill="auto"/>
          </w:tcPr>
          <w:p w:rsidR="00827341" w:rsidRPr="0080318A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80318A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 xml:space="preserve">Всего Муниципальный проект «Обеспечение </w:t>
            </w:r>
            <w:r w:rsidRPr="0080318A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lastRenderedPageBreak/>
              <w:t>жильем молодых семей»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F1C5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lastRenderedPageBreak/>
              <w:t>52 936,6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BB798F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79 784,3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8012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37 518,2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60C6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50 266,4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60C6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50 348,4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F8012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290 853,9</w:t>
            </w:r>
          </w:p>
        </w:tc>
      </w:tr>
      <w:tr w:rsidR="00827341" w:rsidRPr="00FF3B38" w:rsidTr="005C6B77">
        <w:tc>
          <w:tcPr>
            <w:tcW w:w="1504" w:type="pct"/>
            <w:shd w:val="clear" w:color="auto" w:fill="auto"/>
          </w:tcPr>
          <w:p w:rsidR="00827341" w:rsidRPr="0080318A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80318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lastRenderedPageBreak/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27341" w:rsidRPr="00FF3B38" w:rsidTr="005C6B77">
        <w:tc>
          <w:tcPr>
            <w:tcW w:w="1504" w:type="pct"/>
            <w:shd w:val="clear" w:color="auto" w:fill="auto"/>
          </w:tcPr>
          <w:p w:rsidR="00827341" w:rsidRPr="0080318A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0318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23197E" w:rsidP="00984B10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4 689,0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C5696" w:rsidP="0052214D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9 391,8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8012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3 812,3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5 418,2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5 495,0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23197E" w:rsidRPr="00FF3B38" w:rsidRDefault="00F80121" w:rsidP="0023197E">
            <w:pPr>
              <w:jc w:val="center"/>
              <w:rPr>
                <w:rFonts w:ascii="PT Astra Serif" w:eastAsia="Calibri" w:hAnsi="PT Astra Serif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28 806,3</w:t>
            </w:r>
          </w:p>
        </w:tc>
      </w:tr>
      <w:tr w:rsidR="00827341" w:rsidRPr="00FF3B38" w:rsidTr="005C6B77">
        <w:tc>
          <w:tcPr>
            <w:tcW w:w="1504" w:type="pct"/>
            <w:shd w:val="clear" w:color="auto" w:fill="auto"/>
          </w:tcPr>
          <w:p w:rsidR="00827341" w:rsidRPr="0080318A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0318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23197E" w:rsidP="00984B10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40 836,3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BB798F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65 423,0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8012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31 319,7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41 651,2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41 651,2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F8012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220 881,4</w:t>
            </w:r>
          </w:p>
        </w:tc>
      </w:tr>
      <w:tr w:rsidR="00827341" w:rsidRPr="00FF3B38" w:rsidTr="005C6B77">
        <w:tc>
          <w:tcPr>
            <w:tcW w:w="1504" w:type="pct"/>
            <w:shd w:val="clear" w:color="auto" w:fill="auto"/>
          </w:tcPr>
          <w:p w:rsidR="00827341" w:rsidRPr="0080318A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0318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2214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7 411,3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C569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4 969,5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8012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2 386,2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3 196,9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3 202,2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</w:t>
            </w:r>
            <w:r w:rsidR="00160C6D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</w:t>
            </w:r>
            <w:r w:rsidR="00160C6D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</w:t>
            </w:r>
            <w:r w:rsidR="00160C6D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</w:t>
            </w:r>
            <w:r w:rsidR="00160C6D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F80121" w:rsidP="00A26D06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41 166,1</w:t>
            </w:r>
          </w:p>
        </w:tc>
      </w:tr>
      <w:tr w:rsidR="00827341" w:rsidRPr="00FF3B38" w:rsidTr="005C6B77">
        <w:tc>
          <w:tcPr>
            <w:tcW w:w="1504" w:type="pct"/>
            <w:shd w:val="clear" w:color="auto" w:fill="auto"/>
          </w:tcPr>
          <w:p w:rsidR="00827341" w:rsidRPr="0080318A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0318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5C6B77">
        <w:tc>
          <w:tcPr>
            <w:tcW w:w="1504" w:type="pct"/>
            <w:shd w:val="clear" w:color="auto" w:fill="auto"/>
          </w:tcPr>
          <w:p w:rsidR="00827341" w:rsidRPr="0080318A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80318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5C6B77">
        <w:tc>
          <w:tcPr>
            <w:tcW w:w="1504" w:type="pct"/>
            <w:shd w:val="clear" w:color="auto" w:fill="auto"/>
          </w:tcPr>
          <w:p w:rsidR="00827341" w:rsidRPr="0080318A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80318A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«Чистая вода»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3C4E5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19 465,4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360CF6" w:rsidP="00EE516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3 862,3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C6B77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310 003,8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5C6B77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333 331,5</w:t>
            </w:r>
          </w:p>
        </w:tc>
      </w:tr>
      <w:tr w:rsidR="00827341" w:rsidRPr="00FF3B38" w:rsidTr="005C6B77">
        <w:tc>
          <w:tcPr>
            <w:tcW w:w="1504" w:type="pct"/>
            <w:shd w:val="clear" w:color="auto" w:fill="auto"/>
          </w:tcPr>
          <w:p w:rsidR="00827341" w:rsidRPr="0080318A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80318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F3B38" w:rsidTr="005C6B77">
        <w:tc>
          <w:tcPr>
            <w:tcW w:w="1504" w:type="pct"/>
            <w:shd w:val="clear" w:color="auto" w:fill="auto"/>
          </w:tcPr>
          <w:p w:rsidR="00827341" w:rsidRPr="0080318A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0318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5C6B77">
        <w:tc>
          <w:tcPr>
            <w:tcW w:w="1504" w:type="pct"/>
            <w:shd w:val="clear" w:color="auto" w:fill="auto"/>
          </w:tcPr>
          <w:p w:rsidR="00827341" w:rsidRPr="0080318A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0318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3C4E5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17 449,0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360CF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2 784,0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C6B7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309 661,3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5C6B77" w:rsidP="00360CF6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329 894,3</w:t>
            </w:r>
          </w:p>
        </w:tc>
      </w:tr>
      <w:tr w:rsidR="00827341" w:rsidRPr="00FF3B38" w:rsidTr="005C6B77">
        <w:tc>
          <w:tcPr>
            <w:tcW w:w="1504" w:type="pct"/>
            <w:shd w:val="clear" w:color="auto" w:fill="auto"/>
          </w:tcPr>
          <w:p w:rsidR="00827341" w:rsidRPr="0080318A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0318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C1402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2 016,4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2C6C4D" w:rsidP="00EE516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1 0</w:t>
            </w:r>
            <w:r w:rsidR="00EE516B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</w:t>
            </w: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C6B7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342,5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5C6B77" w:rsidP="00EE516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3 437,2</w:t>
            </w:r>
          </w:p>
        </w:tc>
      </w:tr>
      <w:tr w:rsidR="00827341" w:rsidRPr="00FF3B38" w:rsidTr="005C6B77">
        <w:tc>
          <w:tcPr>
            <w:tcW w:w="1504" w:type="pct"/>
            <w:shd w:val="clear" w:color="auto" w:fill="auto"/>
          </w:tcPr>
          <w:p w:rsidR="00827341" w:rsidRPr="0080318A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0318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5C6B77">
        <w:tc>
          <w:tcPr>
            <w:tcW w:w="1504" w:type="pct"/>
            <w:shd w:val="clear" w:color="auto" w:fill="auto"/>
          </w:tcPr>
          <w:p w:rsidR="00827341" w:rsidRPr="0080318A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80318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5C6B77">
        <w:tc>
          <w:tcPr>
            <w:tcW w:w="1504" w:type="pct"/>
            <w:shd w:val="clear" w:color="auto" w:fill="auto"/>
          </w:tcPr>
          <w:p w:rsidR="00827341" w:rsidRPr="0080318A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80318A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«Строительство и капитальный ремонт объектов коммунальной инфраструктуры»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3C4E5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18 124,4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EE516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60C6D" w:rsidP="00160C6D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35 763,5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160C6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53 887,9</w:t>
            </w:r>
          </w:p>
        </w:tc>
      </w:tr>
      <w:tr w:rsidR="00827341" w:rsidRPr="00FF3B38" w:rsidTr="005C6B77">
        <w:tc>
          <w:tcPr>
            <w:tcW w:w="1504" w:type="pct"/>
            <w:shd w:val="clear" w:color="auto" w:fill="auto"/>
          </w:tcPr>
          <w:p w:rsidR="00827341" w:rsidRPr="0080318A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80318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F3B38" w:rsidTr="005C6B77">
        <w:tc>
          <w:tcPr>
            <w:tcW w:w="1504" w:type="pct"/>
            <w:shd w:val="clear" w:color="auto" w:fill="auto"/>
          </w:tcPr>
          <w:p w:rsidR="00827341" w:rsidRPr="0080318A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0318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5C6B77">
        <w:tc>
          <w:tcPr>
            <w:tcW w:w="1504" w:type="pct"/>
            <w:shd w:val="clear" w:color="auto" w:fill="auto"/>
          </w:tcPr>
          <w:p w:rsidR="00827341" w:rsidRPr="0080318A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0318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3C4E5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15 352,8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EE516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60C6D" w:rsidP="00160C6D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33 488,9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48 841,7</w:t>
            </w:r>
          </w:p>
        </w:tc>
      </w:tr>
      <w:tr w:rsidR="00827341" w:rsidRPr="00FF3B38" w:rsidTr="005C6B77">
        <w:tc>
          <w:tcPr>
            <w:tcW w:w="1504" w:type="pct"/>
            <w:shd w:val="clear" w:color="auto" w:fill="auto"/>
          </w:tcPr>
          <w:p w:rsidR="00827341" w:rsidRPr="0080318A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0318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A4497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2 771,6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EE516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2 274,6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5 046,2</w:t>
            </w:r>
          </w:p>
        </w:tc>
      </w:tr>
      <w:tr w:rsidR="00827341" w:rsidRPr="00FF3B38" w:rsidTr="005C6B77">
        <w:tc>
          <w:tcPr>
            <w:tcW w:w="1504" w:type="pct"/>
            <w:shd w:val="clear" w:color="auto" w:fill="auto"/>
          </w:tcPr>
          <w:p w:rsidR="00827341" w:rsidRPr="0080318A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0318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5C6B77">
        <w:tc>
          <w:tcPr>
            <w:tcW w:w="1504" w:type="pct"/>
            <w:shd w:val="clear" w:color="auto" w:fill="auto"/>
          </w:tcPr>
          <w:p w:rsidR="00827341" w:rsidRPr="0080318A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80318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5C6B77">
        <w:tc>
          <w:tcPr>
            <w:tcW w:w="1504" w:type="pct"/>
            <w:shd w:val="clear" w:color="auto" w:fill="auto"/>
          </w:tcPr>
          <w:p w:rsidR="00827341" w:rsidRPr="0080318A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80318A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«Строительство и реконструкция объектов водоснабжения, водоотведения»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A44979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6C5B3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2 227,8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E365F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3 435,0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60C6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7 000,0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60C6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7 000,0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E365F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113 662,8</w:t>
            </w:r>
          </w:p>
        </w:tc>
      </w:tr>
      <w:tr w:rsidR="00827341" w:rsidRPr="00FF3B38" w:rsidTr="005C6B77">
        <w:tc>
          <w:tcPr>
            <w:tcW w:w="1504" w:type="pct"/>
            <w:shd w:val="clear" w:color="auto" w:fill="auto"/>
          </w:tcPr>
          <w:p w:rsidR="00827341" w:rsidRPr="0080318A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80318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FF3B38" w:rsidTr="005C6B77">
        <w:tc>
          <w:tcPr>
            <w:tcW w:w="1504" w:type="pct"/>
            <w:shd w:val="clear" w:color="auto" w:fill="auto"/>
          </w:tcPr>
          <w:p w:rsidR="00827341" w:rsidRPr="0080318A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0318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5C6B77">
        <w:tc>
          <w:tcPr>
            <w:tcW w:w="1504" w:type="pct"/>
            <w:shd w:val="clear" w:color="auto" w:fill="auto"/>
          </w:tcPr>
          <w:p w:rsidR="00827341" w:rsidRPr="0080318A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0318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5C6B77">
        <w:tc>
          <w:tcPr>
            <w:tcW w:w="1504" w:type="pct"/>
            <w:shd w:val="clear" w:color="auto" w:fill="auto"/>
          </w:tcPr>
          <w:p w:rsidR="00827341" w:rsidRPr="0080318A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0318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A4497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6C5B31" w:rsidP="000C5696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2 227,8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E365F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3 435,0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F61A2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F61A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E365F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113 662,8</w:t>
            </w:r>
          </w:p>
        </w:tc>
      </w:tr>
      <w:tr w:rsidR="00827341" w:rsidRPr="00FF3B38" w:rsidTr="005C6B77">
        <w:tc>
          <w:tcPr>
            <w:tcW w:w="1504" w:type="pct"/>
            <w:shd w:val="clear" w:color="auto" w:fill="auto"/>
          </w:tcPr>
          <w:p w:rsidR="00827341" w:rsidRPr="0080318A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0318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lastRenderedPageBreak/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5C6B77">
        <w:tc>
          <w:tcPr>
            <w:tcW w:w="1504" w:type="pct"/>
            <w:shd w:val="clear" w:color="auto" w:fill="auto"/>
          </w:tcPr>
          <w:p w:rsidR="00827341" w:rsidRPr="0080318A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80318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5C6B77">
        <w:tc>
          <w:tcPr>
            <w:tcW w:w="1504" w:type="pct"/>
            <w:shd w:val="clear" w:color="auto" w:fill="auto"/>
          </w:tcPr>
          <w:p w:rsidR="00827341" w:rsidRPr="0080318A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80318A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«Газификация населенных пунктов»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EE516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EE516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F61A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9250B" w:rsidP="00EE516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100 000,0</w:t>
            </w:r>
          </w:p>
        </w:tc>
      </w:tr>
      <w:tr w:rsidR="00827341" w:rsidRPr="00FF3B38" w:rsidTr="005C6B77">
        <w:tc>
          <w:tcPr>
            <w:tcW w:w="1504" w:type="pct"/>
            <w:shd w:val="clear" w:color="auto" w:fill="auto"/>
          </w:tcPr>
          <w:p w:rsidR="00827341" w:rsidRPr="0080318A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80318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FF3B38" w:rsidTr="005C6B77">
        <w:tc>
          <w:tcPr>
            <w:tcW w:w="1504" w:type="pct"/>
            <w:shd w:val="clear" w:color="auto" w:fill="auto"/>
          </w:tcPr>
          <w:p w:rsidR="00827341" w:rsidRPr="0080318A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0318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5C6B77">
        <w:tc>
          <w:tcPr>
            <w:tcW w:w="1504" w:type="pct"/>
            <w:shd w:val="clear" w:color="auto" w:fill="auto"/>
          </w:tcPr>
          <w:p w:rsidR="00827341" w:rsidRPr="0080318A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0318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5C6B77">
        <w:tc>
          <w:tcPr>
            <w:tcW w:w="1504" w:type="pct"/>
            <w:shd w:val="clear" w:color="auto" w:fill="auto"/>
          </w:tcPr>
          <w:p w:rsidR="00827341" w:rsidRPr="0080318A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0318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EE516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EE516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F61A2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9250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100 000,0</w:t>
            </w:r>
          </w:p>
        </w:tc>
      </w:tr>
      <w:tr w:rsidR="00827341" w:rsidRPr="00FF3B38" w:rsidTr="005C6B77">
        <w:tc>
          <w:tcPr>
            <w:tcW w:w="1504" w:type="pct"/>
            <w:shd w:val="clear" w:color="auto" w:fill="auto"/>
          </w:tcPr>
          <w:p w:rsidR="00827341" w:rsidRPr="0080318A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0318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5C6B77">
        <w:tc>
          <w:tcPr>
            <w:tcW w:w="1504" w:type="pct"/>
            <w:shd w:val="clear" w:color="auto" w:fill="auto"/>
          </w:tcPr>
          <w:p w:rsidR="00827341" w:rsidRPr="0080318A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80318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5C6B77">
        <w:tc>
          <w:tcPr>
            <w:tcW w:w="1504" w:type="pct"/>
            <w:shd w:val="clear" w:color="auto" w:fill="auto"/>
          </w:tcPr>
          <w:p w:rsidR="00827341" w:rsidRPr="0080318A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80318A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6C5B3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F61A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F61A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F61A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FF6266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21 800,0</w:t>
            </w:r>
          </w:p>
        </w:tc>
      </w:tr>
      <w:tr w:rsidR="00827341" w:rsidRPr="00FF3B38" w:rsidTr="005C6B77">
        <w:tc>
          <w:tcPr>
            <w:tcW w:w="1504" w:type="pct"/>
            <w:shd w:val="clear" w:color="auto" w:fill="auto"/>
          </w:tcPr>
          <w:p w:rsidR="00827341" w:rsidRPr="0080318A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80318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FF3B38" w:rsidTr="005C6B77">
        <w:tc>
          <w:tcPr>
            <w:tcW w:w="1504" w:type="pct"/>
            <w:shd w:val="clear" w:color="auto" w:fill="auto"/>
          </w:tcPr>
          <w:p w:rsidR="00827341" w:rsidRPr="0080318A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0318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5C6B77">
        <w:tc>
          <w:tcPr>
            <w:tcW w:w="1504" w:type="pct"/>
            <w:shd w:val="clear" w:color="auto" w:fill="auto"/>
          </w:tcPr>
          <w:p w:rsidR="00827341" w:rsidRPr="0080318A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0318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5C6B77">
        <w:tc>
          <w:tcPr>
            <w:tcW w:w="1504" w:type="pct"/>
            <w:shd w:val="clear" w:color="auto" w:fill="auto"/>
          </w:tcPr>
          <w:p w:rsidR="00827341" w:rsidRPr="0080318A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0318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6C5B3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F626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</w:t>
            </w:r>
            <w:r w:rsidR="00827341"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F626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</w:t>
            </w:r>
            <w:r w:rsidR="00827341"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F626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</w:t>
            </w:r>
            <w:r w:rsidR="00827341"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FF6266" w:rsidP="005862D3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21 800,0</w:t>
            </w:r>
          </w:p>
        </w:tc>
      </w:tr>
      <w:tr w:rsidR="00827341" w:rsidRPr="00FF3B38" w:rsidTr="005C6B77">
        <w:tc>
          <w:tcPr>
            <w:tcW w:w="1504" w:type="pct"/>
            <w:shd w:val="clear" w:color="auto" w:fill="auto"/>
          </w:tcPr>
          <w:p w:rsidR="00827341" w:rsidRPr="0080318A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0318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5C6B77">
        <w:tc>
          <w:tcPr>
            <w:tcW w:w="1504" w:type="pct"/>
            <w:shd w:val="clear" w:color="auto" w:fill="auto"/>
          </w:tcPr>
          <w:p w:rsidR="00827341" w:rsidRPr="0080318A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80318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5C6B77">
        <w:tc>
          <w:tcPr>
            <w:tcW w:w="1504" w:type="pct"/>
            <w:shd w:val="clear" w:color="auto" w:fill="auto"/>
          </w:tcPr>
          <w:p w:rsidR="00827341" w:rsidRPr="0080318A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80318A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«Строительство и реконструкция объектов теплоснабжения»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D032C" w:rsidRPr="00FF3B38" w:rsidRDefault="00FD032C" w:rsidP="00FD032C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2C2789" w:rsidP="006C5B3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</w:t>
            </w:r>
            <w:r w:rsidR="006C5B31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</w:t>
            </w: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E365F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22 836,8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1207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1207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E365FA" w:rsidP="006C5B3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31 936,8</w:t>
            </w:r>
          </w:p>
        </w:tc>
      </w:tr>
      <w:tr w:rsidR="00827341" w:rsidRPr="00FF3B38" w:rsidTr="005C6B77">
        <w:tc>
          <w:tcPr>
            <w:tcW w:w="1504" w:type="pct"/>
            <w:shd w:val="clear" w:color="auto" w:fill="auto"/>
          </w:tcPr>
          <w:p w:rsidR="00827341" w:rsidRPr="0080318A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80318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FF3B38" w:rsidTr="005C6B77">
        <w:tc>
          <w:tcPr>
            <w:tcW w:w="1504" w:type="pct"/>
            <w:shd w:val="clear" w:color="auto" w:fill="auto"/>
          </w:tcPr>
          <w:p w:rsidR="00827341" w:rsidRPr="0080318A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0318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5C6B77">
        <w:tc>
          <w:tcPr>
            <w:tcW w:w="1504" w:type="pct"/>
            <w:shd w:val="clear" w:color="auto" w:fill="auto"/>
          </w:tcPr>
          <w:p w:rsidR="00827341" w:rsidRPr="0080318A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0318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E365F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14 607,8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E365F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14 607,8</w:t>
            </w:r>
          </w:p>
        </w:tc>
      </w:tr>
      <w:tr w:rsidR="00827341" w:rsidRPr="00FF3B38" w:rsidTr="005C6B77">
        <w:tc>
          <w:tcPr>
            <w:tcW w:w="1504" w:type="pct"/>
            <w:shd w:val="clear" w:color="auto" w:fill="auto"/>
          </w:tcPr>
          <w:p w:rsidR="00827341" w:rsidRPr="0080318A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0318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D032C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2C2789" w:rsidP="006C5B3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</w:t>
            </w:r>
            <w:r w:rsidR="006C5B31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</w:t>
            </w: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E365F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8 229,0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12072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12072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E365FA" w:rsidP="006C5B3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17 329</w:t>
            </w:r>
            <w:r w:rsidR="00512072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,0</w:t>
            </w:r>
          </w:p>
        </w:tc>
      </w:tr>
      <w:tr w:rsidR="00827341" w:rsidRPr="00FF3B38" w:rsidTr="005C6B77">
        <w:tc>
          <w:tcPr>
            <w:tcW w:w="1504" w:type="pct"/>
            <w:shd w:val="clear" w:color="auto" w:fill="auto"/>
          </w:tcPr>
          <w:p w:rsidR="00827341" w:rsidRPr="0080318A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0318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5C6B77">
        <w:tc>
          <w:tcPr>
            <w:tcW w:w="1504" w:type="pct"/>
            <w:shd w:val="clear" w:color="auto" w:fill="auto"/>
          </w:tcPr>
          <w:p w:rsidR="00827341" w:rsidRPr="0080318A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80318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5C6B77">
        <w:tc>
          <w:tcPr>
            <w:tcW w:w="1504" w:type="pct"/>
            <w:shd w:val="clear" w:color="auto" w:fill="auto"/>
          </w:tcPr>
          <w:p w:rsidR="00827341" w:rsidRPr="0080318A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80318A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lastRenderedPageBreak/>
              <w:t>Всего 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04D8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1 899,3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504D8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1 899,3</w:t>
            </w:r>
          </w:p>
        </w:tc>
      </w:tr>
      <w:tr w:rsidR="00827341" w:rsidRPr="00FF3B38" w:rsidTr="005C6B77">
        <w:tc>
          <w:tcPr>
            <w:tcW w:w="1504" w:type="pct"/>
            <w:shd w:val="clear" w:color="auto" w:fill="auto"/>
          </w:tcPr>
          <w:p w:rsidR="00827341" w:rsidRPr="0080318A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80318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F3B38" w:rsidTr="005C6B77">
        <w:tc>
          <w:tcPr>
            <w:tcW w:w="1504" w:type="pct"/>
            <w:shd w:val="clear" w:color="auto" w:fill="auto"/>
          </w:tcPr>
          <w:p w:rsidR="00827341" w:rsidRPr="0080318A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0318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5C6B77">
        <w:tc>
          <w:tcPr>
            <w:tcW w:w="1504" w:type="pct"/>
            <w:shd w:val="clear" w:color="auto" w:fill="auto"/>
          </w:tcPr>
          <w:p w:rsidR="00827341" w:rsidRPr="0080318A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0318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5C6B77">
        <w:tc>
          <w:tcPr>
            <w:tcW w:w="1504" w:type="pct"/>
            <w:shd w:val="clear" w:color="auto" w:fill="auto"/>
          </w:tcPr>
          <w:p w:rsidR="00827341" w:rsidRPr="0080318A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0318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04D8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1 799,3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504D8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1 799,3</w:t>
            </w:r>
          </w:p>
        </w:tc>
      </w:tr>
      <w:tr w:rsidR="00827341" w:rsidRPr="00FF3B38" w:rsidTr="005C6B77">
        <w:tc>
          <w:tcPr>
            <w:tcW w:w="1504" w:type="pct"/>
            <w:shd w:val="clear" w:color="auto" w:fill="auto"/>
          </w:tcPr>
          <w:p w:rsidR="00827341" w:rsidRPr="0080318A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0318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100,0</w:t>
            </w:r>
          </w:p>
        </w:tc>
      </w:tr>
      <w:tr w:rsidR="00827341" w:rsidRPr="00FF3B38" w:rsidTr="005C6B77">
        <w:tc>
          <w:tcPr>
            <w:tcW w:w="1504" w:type="pct"/>
            <w:shd w:val="clear" w:color="auto" w:fill="auto"/>
          </w:tcPr>
          <w:p w:rsidR="00827341" w:rsidRPr="0080318A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80318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5C6B77">
        <w:tc>
          <w:tcPr>
            <w:tcW w:w="1504" w:type="pct"/>
            <w:shd w:val="clear" w:color="auto" w:fill="auto"/>
          </w:tcPr>
          <w:p w:rsidR="00827341" w:rsidRPr="0080318A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80318A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80318A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о-</w:t>
            </w:r>
            <w:proofErr w:type="gramEnd"/>
            <w:r w:rsidRPr="0080318A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, газо-, водоснабжения и водоотведения населения»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52214D" w:rsidP="000160AA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33 322,7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6C5B3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72 774,7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2C0BB5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43 164,1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0F61A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43 149,4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0F61A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44 510,0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0321F6" w:rsidRDefault="002C0BB5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371 656,9</w:t>
            </w:r>
          </w:p>
        </w:tc>
      </w:tr>
      <w:tr w:rsidR="00827341" w:rsidRPr="00FF3B38" w:rsidTr="005C6B77">
        <w:tc>
          <w:tcPr>
            <w:tcW w:w="1504" w:type="pct"/>
            <w:shd w:val="clear" w:color="auto" w:fill="auto"/>
          </w:tcPr>
          <w:p w:rsidR="00827341" w:rsidRPr="0080318A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80318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F3B38" w:rsidTr="005C6B77">
        <w:tc>
          <w:tcPr>
            <w:tcW w:w="1504" w:type="pct"/>
            <w:shd w:val="clear" w:color="auto" w:fill="auto"/>
          </w:tcPr>
          <w:p w:rsidR="00827341" w:rsidRPr="0080318A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0318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5C6B77">
        <w:tc>
          <w:tcPr>
            <w:tcW w:w="1504" w:type="pct"/>
            <w:shd w:val="clear" w:color="auto" w:fill="auto"/>
          </w:tcPr>
          <w:p w:rsidR="00827341" w:rsidRPr="0080318A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0318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36BD5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5 858,4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6C5B3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33 926,7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10321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7 732,8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0321F6" w:rsidRDefault="001834E5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47 517,9</w:t>
            </w:r>
          </w:p>
        </w:tc>
      </w:tr>
      <w:tr w:rsidR="00827341" w:rsidRPr="00FF3B38" w:rsidTr="005C6B77">
        <w:tc>
          <w:tcPr>
            <w:tcW w:w="1504" w:type="pct"/>
            <w:shd w:val="clear" w:color="auto" w:fill="auto"/>
          </w:tcPr>
          <w:p w:rsidR="00827341" w:rsidRPr="0080318A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0318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52214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27 464,3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6C5B3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38 848,0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10321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35 431,3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FF626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43 149,4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FF626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44 510,0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0321F6" w:rsidRDefault="001834E5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324 139,0</w:t>
            </w:r>
          </w:p>
        </w:tc>
      </w:tr>
      <w:tr w:rsidR="00827341" w:rsidRPr="00FF3B38" w:rsidTr="005C6B77">
        <w:tc>
          <w:tcPr>
            <w:tcW w:w="1504" w:type="pct"/>
            <w:shd w:val="clear" w:color="auto" w:fill="auto"/>
          </w:tcPr>
          <w:p w:rsidR="00827341" w:rsidRPr="0080318A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0318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5C6B77">
        <w:tc>
          <w:tcPr>
            <w:tcW w:w="1504" w:type="pct"/>
            <w:shd w:val="clear" w:color="auto" w:fill="auto"/>
          </w:tcPr>
          <w:p w:rsidR="00827341" w:rsidRPr="0080318A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80318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5C6B77">
        <w:tc>
          <w:tcPr>
            <w:tcW w:w="1504" w:type="pct"/>
            <w:shd w:val="clear" w:color="auto" w:fill="auto"/>
          </w:tcPr>
          <w:p w:rsidR="00827341" w:rsidRPr="0080318A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80318A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комплекс процессных мероприятий «Обеспечение деятельности муниципальных учреждений»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160A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18 080,1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BB798F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13 760,4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2C0BB5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15 405,0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F6266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14 184,2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F6266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14 677,4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2C0BB5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113 067,9</w:t>
            </w:r>
          </w:p>
        </w:tc>
      </w:tr>
      <w:tr w:rsidR="00827341" w:rsidRPr="00FF3B38" w:rsidTr="005C6B77">
        <w:tc>
          <w:tcPr>
            <w:tcW w:w="1504" w:type="pct"/>
            <w:shd w:val="clear" w:color="auto" w:fill="auto"/>
          </w:tcPr>
          <w:p w:rsidR="00827341" w:rsidRPr="0080318A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80318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F3B38" w:rsidTr="005C6B77">
        <w:tc>
          <w:tcPr>
            <w:tcW w:w="1504" w:type="pct"/>
            <w:shd w:val="clear" w:color="auto" w:fill="auto"/>
          </w:tcPr>
          <w:p w:rsidR="00827341" w:rsidRPr="0080318A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0318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5C6B77">
        <w:tc>
          <w:tcPr>
            <w:tcW w:w="1504" w:type="pct"/>
            <w:shd w:val="clear" w:color="auto" w:fill="auto"/>
          </w:tcPr>
          <w:p w:rsidR="00827341" w:rsidRPr="0080318A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0318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5C6B77">
        <w:tc>
          <w:tcPr>
            <w:tcW w:w="1504" w:type="pct"/>
            <w:shd w:val="clear" w:color="auto" w:fill="auto"/>
          </w:tcPr>
          <w:p w:rsidR="00827341" w:rsidRPr="0080318A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0318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160A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18 080,1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BB798F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13 760,4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2C0BB5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15 405,0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F626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14 184,2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F626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14 677,4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2C0BB5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113 067,9</w:t>
            </w:r>
          </w:p>
        </w:tc>
      </w:tr>
      <w:tr w:rsidR="00827341" w:rsidRPr="00FF3B38" w:rsidTr="005C6B77">
        <w:tc>
          <w:tcPr>
            <w:tcW w:w="1504" w:type="pct"/>
            <w:shd w:val="clear" w:color="auto" w:fill="auto"/>
          </w:tcPr>
          <w:p w:rsidR="00827341" w:rsidRPr="0080318A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0318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5C6B77">
        <w:tc>
          <w:tcPr>
            <w:tcW w:w="1504" w:type="pct"/>
            <w:shd w:val="clear" w:color="auto" w:fill="auto"/>
          </w:tcPr>
          <w:p w:rsidR="00827341" w:rsidRPr="0080318A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80318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5C6B77">
        <w:tc>
          <w:tcPr>
            <w:tcW w:w="1504" w:type="pct"/>
            <w:shd w:val="clear" w:color="auto" w:fill="auto"/>
          </w:tcPr>
          <w:p w:rsidR="00827341" w:rsidRPr="0080318A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80318A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lastRenderedPageBreak/>
              <w:t xml:space="preserve">Всего комплекс процессных мероприятий «Обеспечение проживающих в поселении и нуждающихся в жилых помещениях малоимущих граждан </w:t>
            </w:r>
            <w:proofErr w:type="gramStart"/>
            <w:r w:rsidRPr="0080318A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жилыми</w:t>
            </w:r>
            <w:proofErr w:type="gramEnd"/>
            <w:r w:rsidRPr="0080318A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 xml:space="preserve"> помещениям»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36BD5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12 436,7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6C5B3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14 223,6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4A0D6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7 858,0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F6266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F6266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4A0D6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58 118,3</w:t>
            </w:r>
          </w:p>
        </w:tc>
      </w:tr>
      <w:tr w:rsidR="00827341" w:rsidRPr="00FF3B38" w:rsidTr="005C6B77">
        <w:tc>
          <w:tcPr>
            <w:tcW w:w="1504" w:type="pct"/>
            <w:shd w:val="clear" w:color="auto" w:fill="auto"/>
          </w:tcPr>
          <w:p w:rsidR="00827341" w:rsidRPr="0080318A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80318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F3B38" w:rsidTr="005C6B77">
        <w:tc>
          <w:tcPr>
            <w:tcW w:w="1504" w:type="pct"/>
            <w:shd w:val="clear" w:color="auto" w:fill="auto"/>
          </w:tcPr>
          <w:p w:rsidR="00827341" w:rsidRPr="0080318A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0318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5C6B77">
        <w:tc>
          <w:tcPr>
            <w:tcW w:w="1504" w:type="pct"/>
            <w:shd w:val="clear" w:color="auto" w:fill="auto"/>
          </w:tcPr>
          <w:p w:rsidR="00827341" w:rsidRPr="0080318A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0318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5C6B77">
        <w:tc>
          <w:tcPr>
            <w:tcW w:w="1504" w:type="pct"/>
            <w:shd w:val="clear" w:color="auto" w:fill="auto"/>
          </w:tcPr>
          <w:p w:rsidR="00827341" w:rsidRPr="0080318A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0318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36BD5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12 436,7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6C5B3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14 223,6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4A0D6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7 858</w:t>
            </w:r>
            <w:r w:rsidR="00FF626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F626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F626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4A0D6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58 118,3</w:t>
            </w:r>
          </w:p>
        </w:tc>
      </w:tr>
      <w:tr w:rsidR="00827341" w:rsidRPr="00FF3B38" w:rsidTr="005C6B77">
        <w:tc>
          <w:tcPr>
            <w:tcW w:w="1504" w:type="pct"/>
            <w:shd w:val="clear" w:color="auto" w:fill="auto"/>
          </w:tcPr>
          <w:p w:rsidR="00827341" w:rsidRPr="0080318A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0318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5C6B77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</w:tbl>
    <w:p w:rsidR="00827341" w:rsidRPr="00FF3B38" w:rsidRDefault="00827341" w:rsidP="00827341">
      <w:pP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827341" w:rsidRPr="00FF3B38" w:rsidRDefault="00827341" w:rsidP="00827341">
      <w:pPr>
        <w:pBdr>
          <w:bottom w:val="single" w:sz="12" w:space="1" w:color="auto"/>
        </w:pBd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171A09" w:rsidRPr="00FF3B38" w:rsidRDefault="00171A09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827341" w:rsidRPr="00FF3B38" w:rsidRDefault="00827341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827341" w:rsidRPr="00FF3B38" w:rsidRDefault="00827341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827341" w:rsidRPr="00FF3B38" w:rsidRDefault="00827341" w:rsidP="00827341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hAnsi="PT Astra Serif"/>
          <w:sz w:val="20"/>
          <w:lang w:eastAsia="ru-RU"/>
        </w:rPr>
      </w:pPr>
    </w:p>
    <w:p w:rsidR="00827341" w:rsidRPr="00FF3B38" w:rsidRDefault="00827341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  <w:sectPr w:rsidR="00827341" w:rsidRPr="00FF3B38" w:rsidSect="00827341"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tbl>
      <w:tblPr>
        <w:tblStyle w:val="afe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4"/>
      </w:tblGrid>
      <w:tr w:rsidR="00514CFA" w:rsidRPr="00FF3B38" w:rsidTr="00514CFA">
        <w:trPr>
          <w:trHeight w:val="1550"/>
        </w:trPr>
        <w:tc>
          <w:tcPr>
            <w:tcW w:w="4614" w:type="dxa"/>
          </w:tcPr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lastRenderedPageBreak/>
              <w:t>Приложение №</w:t>
            </w:r>
            <w:r w:rsidR="00FF3B38">
              <w:rPr>
                <w:rFonts w:ascii="PT Astra Serif" w:eastAsia="Times New Roman" w:hAnsi="PT Astra Serif"/>
              </w:rPr>
              <w:t xml:space="preserve"> </w:t>
            </w:r>
            <w:r w:rsidRPr="00FF3B38">
              <w:rPr>
                <w:rFonts w:ascii="PT Astra Serif" w:eastAsia="Times New Roman" w:hAnsi="PT Astra Serif"/>
              </w:rPr>
              <w:t>1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  <w:sz w:val="20"/>
              </w:rPr>
            </w:pPr>
            <w:r w:rsidRPr="00FF3B38"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p w:rsidR="00FF3B38" w:rsidRDefault="00FF3B38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ПЕРЕЧЕНЬ </w:t>
      </w:r>
    </w:p>
    <w:p w:rsid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муниципальных проектов муниципальной программы «Улучшение жилищных условий граждан 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и комплексное развитие коммунальной инфраструктуры в муниципальном образовании Щекинский район»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tbl>
      <w:tblPr>
        <w:tblW w:w="15026" w:type="dxa"/>
        <w:tblInd w:w="-137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59"/>
        <w:gridCol w:w="2416"/>
        <w:gridCol w:w="1851"/>
        <w:gridCol w:w="50"/>
        <w:gridCol w:w="1551"/>
        <w:gridCol w:w="1114"/>
        <w:gridCol w:w="1450"/>
        <w:gridCol w:w="1114"/>
        <w:gridCol w:w="1581"/>
        <w:gridCol w:w="1402"/>
        <w:gridCol w:w="75"/>
        <w:gridCol w:w="1763"/>
      </w:tblGrid>
      <w:tr w:rsidR="00514CFA" w:rsidRPr="00FF3B38" w:rsidTr="004B44F1">
        <w:trPr>
          <w:trHeight w:val="334"/>
          <w:tblHeader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п</w:t>
            </w:r>
            <w:proofErr w:type="gramEnd"/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проекта/ 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Реквизиты нормативно-правового акта об утверждении проекта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4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Объем финансового обеспечения (</w:t>
            </w:r>
            <w:proofErr w:type="spellStart"/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.)</w:t>
            </w:r>
          </w:p>
        </w:tc>
      </w:tr>
      <w:tr w:rsidR="00514CFA" w:rsidRPr="00FF3B38" w:rsidTr="004B44F1">
        <w:trPr>
          <w:trHeight w:val="334"/>
          <w:tblHeader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3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514CFA" w:rsidRPr="00FF3B38" w:rsidTr="004B44F1">
        <w:trPr>
          <w:trHeight w:val="335"/>
          <w:tblHeader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проекта</w:t>
            </w:r>
          </w:p>
        </w:tc>
        <w:tc>
          <w:tcPr>
            <w:tcW w:w="16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Федеральный 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Бюджет </w:t>
            </w: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муниципального образования Щекинский район</w:t>
            </w:r>
          </w:p>
        </w:tc>
        <w:tc>
          <w:tcPr>
            <w:tcW w:w="14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Внебюджетные 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средства</w:t>
            </w:r>
          </w:p>
        </w:tc>
      </w:tr>
      <w:tr w:rsidR="00514CFA" w:rsidRPr="00FF3B38" w:rsidTr="004B44F1">
        <w:trPr>
          <w:trHeight w:val="277"/>
          <w:tblHeader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514CFA" w:rsidRPr="00FF3B38" w:rsidTr="004B44F1">
        <w:trPr>
          <w:trHeight w:val="146"/>
          <w:tblHeader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4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3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проекты, входящие в национальные проекты</w:t>
            </w:r>
          </w:p>
        </w:tc>
      </w:tr>
      <w:tr w:rsidR="00514CFA" w:rsidRPr="00FF3B38" w:rsidTr="006E5496">
        <w:trPr>
          <w:trHeight w:val="203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lang w:eastAsia="ru-RU"/>
              </w:rPr>
              <w:t>Формирование комфортной городской среды в МО Щекинский район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655167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фонда; комитет по благоустройству и дорожно-транспортному хозяйству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E36BE5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lang w:eastAsia="ru-RU"/>
              </w:rPr>
              <w:t>67 176,7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right="-51" w:firstLine="2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36BE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67 048,4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36BE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128,3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20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BB798F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2 597,0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BB798F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2 051,7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6F1994" w:rsidP="00BB798F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545,</w:t>
            </w:r>
            <w:r w:rsidR="00BB798F" w:rsidRPr="000321F6">
              <w:rPr>
                <w:rFonts w:ascii="PT Astra Serif" w:hAnsi="PT Astra Serif"/>
                <w:b/>
                <w:lang w:eastAsia="ru-RU"/>
              </w:rPr>
              <w:t>3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2C57B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38 111,4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14567E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38 084,7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14567E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26,7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90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31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Реализация программ формирования современной городской среды в МО Щекинский район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фонда; комитет по благоустройству и дорожно-транспортному хозяйству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0321F6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1 904,8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0321F6" w:rsidRDefault="00514CFA" w:rsidP="00514CFA">
            <w:pPr>
              <w:ind w:right="-51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0321F6" w:rsidRDefault="00514CFA" w:rsidP="00514CFA">
            <w:pPr>
              <w:ind w:right="-93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0321F6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1 876,5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0321F6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28,3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BB798F" w:rsidP="0066522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2 432,6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BB798F" w:rsidP="006F19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1 887,3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BB798F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545,3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276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994" w:rsidRPr="000321F6" w:rsidRDefault="00E02994" w:rsidP="006F19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2 493,1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E02994" w:rsidP="00091B8E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2 466,4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E0299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26,7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7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26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Дорожное хозяйство (дорожные фонды)</w:t>
            </w:r>
          </w:p>
        </w:tc>
        <w:tc>
          <w:tcPr>
            <w:tcW w:w="1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1 876,5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1 876,5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E14835" w:rsidP="00534D7E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2 432,6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E87B3D" w:rsidP="00E1483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1 88</w:t>
            </w:r>
            <w:r w:rsidR="00E14835" w:rsidRPr="000321F6">
              <w:rPr>
                <w:rFonts w:ascii="PT Astra Serif" w:hAnsi="PT Astra Serif"/>
                <w:lang w:eastAsia="ru-RU"/>
              </w:rPr>
              <w:t>7</w:t>
            </w:r>
            <w:r w:rsidRPr="000321F6">
              <w:rPr>
                <w:rFonts w:ascii="PT Astra Serif" w:hAnsi="PT Astra Serif"/>
                <w:lang w:eastAsia="ru-RU"/>
              </w:rPr>
              <w:t>,3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E87B3D" w:rsidP="00E1483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545,</w:t>
            </w:r>
            <w:r w:rsidR="00E14835" w:rsidRPr="000321F6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2C57B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2 473,1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2C57B7" w:rsidP="00E029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</w:t>
            </w:r>
            <w:r w:rsidR="00E02994" w:rsidRPr="000321F6">
              <w:rPr>
                <w:rFonts w:ascii="PT Astra Serif" w:hAnsi="PT Astra Serif"/>
                <w:lang w:eastAsia="ru-RU"/>
              </w:rPr>
              <w:t> 446,4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E0299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26,7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26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Благоустройство</w:t>
            </w:r>
          </w:p>
        </w:tc>
        <w:tc>
          <w:tcPr>
            <w:tcW w:w="1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E60A8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28,3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E60A8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28,3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E60A8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</w:t>
            </w:r>
            <w:r w:rsidR="00514CFA"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E60A8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</w:t>
            </w:r>
            <w:r w:rsidR="00514CFA"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26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1.1.2</w:t>
            </w: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Расходы на организацию мероприятий по благоустройству территорий общего пользования населенного пункта и дворовых территорий многоквартирных домов в МО Щекинский район</w:t>
            </w:r>
          </w:p>
        </w:tc>
        <w:tc>
          <w:tcPr>
            <w:tcW w:w="1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фонда; комитет по благоустройству и дорожно-транспортному хозяйству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2 250,8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2 250,8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164,4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164,4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2C57B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2C57B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354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47170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1.1.</w:t>
            </w:r>
            <w:r w:rsidR="00547170"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 в МО Щекинский район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фонда; комитет по благоустройству и дорожно-транспортному хозяйству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E68C4" w:rsidP="009E68C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63 021,1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E68C4" w:rsidP="009E68C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62 921,1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27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2C57B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35 618,3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2C57B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35 618,3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CB7B1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35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319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26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2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2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35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147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241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lang w:eastAsia="ru-RU"/>
              </w:rPr>
              <w:t xml:space="preserve">Формирование комфортной городской среды </w:t>
            </w:r>
          </w:p>
        </w:tc>
        <w:tc>
          <w:tcPr>
            <w:tcW w:w="1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фонда; комитет по благоустройству и дорожно-транспортному хозяйству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lang w:eastAsia="ru-RU"/>
              </w:rPr>
              <w:t>181 537,4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ind w:right="-51" w:firstLine="2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133 372,6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47170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45 158,4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95426F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2 552,8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453,6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87B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54 220,8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34 683,8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17 564,0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1 578,3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394,7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220" w:rsidRPr="00FF3B38" w:rsidRDefault="002C57B7" w:rsidP="002C57B7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166 800,1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CA198C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139 347,6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CA198C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24 150,4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CA198C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1 808,1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B7B1B" w:rsidRDefault="00CA198C" w:rsidP="00A86F6D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1 494,0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147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41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Расходы на организацию мероприятий по благоустройству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1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2C09A8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16 341,1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2C09A8" w:rsidP="0095426F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14 038,</w:t>
            </w:r>
            <w:r w:rsidR="0095426F" w:rsidRPr="00FF3B3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2C09A8" w:rsidP="0095426F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2 202,</w:t>
            </w:r>
            <w:r w:rsidR="0095426F" w:rsidRPr="00FF3B3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17 354,5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16 118,9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1 135,6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2C57B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4 457,0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2C57B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4 457,0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14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35 196,3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33 112,7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1 379,7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350,3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353,6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36 866,3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34 683,8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47" w:rsidRPr="00FF3B38" w:rsidRDefault="00EA28FD" w:rsidP="00A76E4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1 445,2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442,6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294,7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D27D40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D27D40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27D40" w:rsidRDefault="00D27D40" w:rsidP="00A86F6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D27D40">
              <w:rPr>
                <w:rFonts w:ascii="PT Astra Serif" w:hAnsi="PT Astra Serif"/>
                <w:lang w:eastAsia="ru-RU"/>
              </w:rPr>
              <w:t>43 255,9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27D40" w:rsidRDefault="00D27D40" w:rsidP="00C010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D27D40">
              <w:rPr>
                <w:rFonts w:ascii="PT Astra Serif" w:hAnsi="PT Astra Serif"/>
                <w:lang w:eastAsia="ru-RU"/>
              </w:rPr>
              <w:t>40 642,1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27D40" w:rsidRDefault="00D27D40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D27D40">
              <w:rPr>
                <w:rFonts w:ascii="PT Astra Serif" w:hAnsi="PT Astra Serif"/>
                <w:lang w:eastAsia="ru-RU"/>
              </w:rPr>
              <w:t>1 693,4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27D40" w:rsidRDefault="00D27D40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D27D40">
              <w:rPr>
                <w:rFonts w:ascii="PT Astra Serif" w:hAnsi="PT Astra Serif"/>
                <w:lang w:eastAsia="ru-RU"/>
              </w:rPr>
              <w:t>426,4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27D40" w:rsidRDefault="00D27D40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D27D40">
              <w:rPr>
                <w:rFonts w:ascii="PT Astra Serif" w:hAnsi="PT Astra Serif"/>
                <w:lang w:eastAsia="ru-RU"/>
              </w:rPr>
              <w:t>494,0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76E47" w:rsidRPr="00FF3B38" w:rsidTr="006E5496">
        <w:trPr>
          <w:trHeight w:val="101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Дорожное хозяйство (дорожные фонды)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E47" w:rsidRPr="00FF3B38" w:rsidRDefault="00A76E47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6E47" w:rsidRPr="00FF3B38" w:rsidRDefault="00A76E47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35 196,3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33 112,7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1 379,7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350,3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353,6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31 052,2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29 213,9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1 217,2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326,5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294,6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6E549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30 433,7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6E549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28 589,9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6E549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1 191,2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6E549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426,4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6E549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226,2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39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Благоустройство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5 814,1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04382" w:rsidP="00EA28F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5 469,</w:t>
            </w:r>
            <w:r w:rsidR="00EA28FD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0438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227,9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116,1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C010B5" w:rsidP="00A04382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</w:t>
            </w:r>
            <w:r w:rsidR="00A04382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6E549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12 822,8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0B5" w:rsidRPr="00FF3B38" w:rsidRDefault="006E5496" w:rsidP="00C010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12 052,2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6E5496" w:rsidP="00FB0B1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502,2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6E5496" w:rsidP="00C010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267.8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170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Создание комфортной среды в малых городах и исторических поселениях – победителях Всероссийского конкурса лучших </w:t>
            </w:r>
            <w:r w:rsidRPr="00FF3B38">
              <w:rPr>
                <w:rFonts w:ascii="PT Astra Serif" w:hAnsi="PT Astra Serif"/>
                <w:lang w:eastAsia="ru-RU"/>
              </w:rPr>
              <w:lastRenderedPageBreak/>
              <w:t>проектов создания комфортной городской среды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130 000,0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07548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100 260,0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7548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29 740,0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76059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119 087,2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76059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98 705,5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76059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18 000,0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76059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1 381,7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76059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1 000,0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17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комитет по вопросам жизнеобеспечения, </w:t>
            </w:r>
            <w:r w:rsid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3 065,5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3 065,5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10 944,0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10 944,0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46E0C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36 000,0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B3198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36 000,0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B0B1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68 000,0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B0B1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68 000,0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B0B1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67 863,0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B0B1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67 863,0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17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bookmarkStart w:id="0" w:name="OLE_LINK2"/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Обеспечение мероприятий по переселению граждан из аварийного жилищного фонда, в том числе по переселению граждан из аварийного жилищного фонда с учетом необходимости развития малоэтажного жилищного строительства, за счет средств, </w:t>
            </w:r>
            <w:r w:rsidRPr="00FF3B38">
              <w:rPr>
                <w:rFonts w:ascii="PT Astra Serif" w:hAnsi="PT Astra Serif"/>
                <w:lang w:eastAsia="ru-RU"/>
              </w:rPr>
              <w:lastRenderedPageBreak/>
              <w:t>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bookmarkEnd w:id="0"/>
      <w:tr w:rsidR="00514CFA" w:rsidRPr="00FF3B38" w:rsidTr="006E5496">
        <w:trPr>
          <w:trHeight w:val="17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lastRenderedPageBreak/>
              <w:t>1.3.2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Обеспечение мероприятий по переселению граждан из аварийного жилищного фонда, в том числе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3 065,5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3 065,5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10 944,0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10 944,0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72E9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36 000,0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72E9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36 000,0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B0B1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68 000,0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B0B1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68 000,0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B0B1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67 863,0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B0B1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67 863,0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283"/>
        </w:trPr>
        <w:tc>
          <w:tcPr>
            <w:tcW w:w="49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 xml:space="preserve">ИТОГО </w:t>
            </w:r>
          </w:p>
          <w:p w:rsidR="00514CFA" w:rsidRPr="00FF3B38" w:rsidRDefault="00514CFA" w:rsidP="00514CFA">
            <w:pPr>
              <w:ind w:left="41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  <w:r w:rsidRPr="00294C23">
              <w:rPr>
                <w:rFonts w:ascii="PT Astra Serif" w:hAnsi="PT Astra Serif"/>
                <w:b/>
                <w:lang w:eastAsia="ru-RU"/>
              </w:rPr>
              <w:t>Муниципальные проекты, входящие в национальные проекты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150073" w:rsidP="00E1483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696 315,9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137D3D" w:rsidP="00547169">
            <w:pPr>
              <w:ind w:left="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307 404,0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272 745,3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15007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113 124,0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150073" w:rsidP="00B761B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3 042,6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283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B73D9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lang w:eastAsia="ru-RU"/>
              </w:rPr>
              <w:t>251 779,6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F6747D" w:rsidP="00547169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133 372,6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48 223,9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B73D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69 601,2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B73D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581,9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283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150073" w:rsidP="00E1483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67 761,8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34 683,8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28 508,0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3 630,0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15007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940,0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283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294C2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240 911,5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294C2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139 347,6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294C2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60 150,4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15007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39 892,8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15007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1 520,7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283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EA554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68 000,0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A554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68 000,0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283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EA554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67 863,0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A554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67 863,0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283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283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283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E5496">
        <w:trPr>
          <w:trHeight w:val="283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3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проекты, не входящие в национальные проекты, входящие в региональные проекты</w:t>
            </w:r>
          </w:p>
        </w:tc>
      </w:tr>
      <w:tr w:rsidR="00514CFA" w:rsidRPr="00FF3B38" w:rsidTr="00A9772A">
        <w:trPr>
          <w:trHeight w:val="94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Обеспечение жильем молодых семей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52 936,6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32A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4 689,0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32A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40 836,3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7 411,3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A9772A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79 784,3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9 391,8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65 423,0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4 969,5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A9772A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37 518,2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3 812,3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37D3D" w:rsidP="0052214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31 319,7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2 386,2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A9772A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1551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50 266,4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1551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5 418,2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1551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41 651,2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1551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3 196,9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A9772A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1551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50 348,4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1551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5 495,0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1551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41 651,2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1551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3 202,2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A9772A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A9772A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A9772A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A9772A">
        <w:trPr>
          <w:trHeight w:val="423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932A0" w:rsidRPr="00FF3B38" w:rsidTr="00A9772A">
        <w:trPr>
          <w:trHeight w:val="14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8932A0" w:rsidRPr="00FF3B38" w:rsidRDefault="008932A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932A0" w:rsidRPr="00FF3B38" w:rsidRDefault="008932A0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A0" w:rsidRPr="00FF3B38" w:rsidRDefault="008932A0" w:rsidP="00514CFA">
            <w:pPr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32A0" w:rsidRPr="00FF3B38" w:rsidRDefault="008932A0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A0" w:rsidRPr="00FF3B38" w:rsidRDefault="00ED7581" w:rsidP="008932A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52 936,6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A0" w:rsidRPr="00FF3B38" w:rsidRDefault="008932A0" w:rsidP="008932A0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4 689,0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A0" w:rsidRPr="00FF3B38" w:rsidRDefault="008932A0" w:rsidP="008932A0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40 836,3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A0" w:rsidRPr="00FF3B38" w:rsidRDefault="0052214D" w:rsidP="008932A0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7 411,3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A0" w:rsidRPr="00FF3B38" w:rsidRDefault="008932A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A0" w:rsidRPr="00FF3B38" w:rsidRDefault="008932A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A9772A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79 784,3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9 391,8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65 423,0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4 969,5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A9772A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37 518,2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137D3D" w:rsidRDefault="00137D3D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37D3D">
              <w:rPr>
                <w:rFonts w:ascii="PT Astra Serif" w:hAnsi="PT Astra Serif"/>
                <w:color w:val="000000"/>
                <w:lang w:eastAsia="ru-RU"/>
              </w:rPr>
              <w:t>3 812,3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137D3D" w:rsidRDefault="00137D3D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37D3D">
              <w:rPr>
                <w:rFonts w:ascii="PT Astra Serif" w:hAnsi="PT Astra Serif"/>
                <w:color w:val="000000"/>
                <w:lang w:eastAsia="ru-RU"/>
              </w:rPr>
              <w:t>31 319,7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137D3D" w:rsidRDefault="00137D3D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37D3D">
              <w:rPr>
                <w:rFonts w:ascii="PT Astra Serif" w:hAnsi="PT Astra Serif"/>
                <w:color w:val="000000"/>
                <w:lang w:eastAsia="ru-RU"/>
              </w:rPr>
              <w:t>2 386,2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A9772A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50 266,4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5 418,2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41 651,2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3 196,9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A9772A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50 348,4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5 495,0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41 651,2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3 202,2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A9772A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A9772A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A9772A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A9772A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A9772A">
        <w:trPr>
          <w:trHeight w:val="534"/>
        </w:trPr>
        <w:tc>
          <w:tcPr>
            <w:tcW w:w="6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right"/>
              <w:rPr>
                <w:rFonts w:ascii="PT Astra Serif" w:eastAsia="Calibri" w:hAnsi="PT Astra Serif"/>
                <w:i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432B8B" w:rsidP="00E1483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290 853,9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432B8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28 806,3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432B8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220 881,4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432B8B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41</w:t>
            </w:r>
            <w:r w:rsidR="00432B8B">
              <w:rPr>
                <w:rFonts w:ascii="PT Astra Serif" w:hAnsi="PT Astra Serif"/>
                <w:b/>
                <w:color w:val="000000"/>
                <w:lang w:eastAsia="ru-RU"/>
              </w:rPr>
              <w:t> 166,1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A9772A">
        <w:trPr>
          <w:trHeight w:val="34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lastRenderedPageBreak/>
              <w:t>2.2.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0A4CAB">
              <w:rPr>
                <w:rFonts w:ascii="PT Astra Serif" w:hAnsi="PT Astra Serif"/>
                <w:b/>
                <w:color w:val="000000"/>
                <w:lang w:eastAsia="ru-RU"/>
              </w:rPr>
              <w:t>Чистая вода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19 465,4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17 449,0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2 016,4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A9772A">
        <w:trPr>
          <w:trHeight w:val="26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8A488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3 862,3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2 784,0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8A488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1 078,3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A9772A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085EE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310 003,8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085EE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309 661,3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085EE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342,5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A9772A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A9772A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A9772A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A9772A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A9772A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A9772A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A9772A">
        <w:trPr>
          <w:trHeight w:val="32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2.2.1</w:t>
            </w: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  <w:r w:rsidRPr="000A4CAB">
              <w:rPr>
                <w:rFonts w:ascii="PT Astra Serif" w:hAnsi="PT Astra Serif"/>
                <w:color w:val="000000"/>
                <w:lang w:eastAsia="ru-RU"/>
              </w:rPr>
              <w:t>Разработка проектно-сметной документации на строительство (реконструкцию), модернизацию, капитальный ремонт объектов водоснабжения и водоотведения Тульской области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8 125,0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8 125,0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A9772A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A9772A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A9772A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A9772A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A9772A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A9772A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A9772A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A9772A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A9772A">
        <w:trPr>
          <w:trHeight w:val="241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0A4CAB">
              <w:rPr>
                <w:rFonts w:ascii="PT Astra Serif" w:hAnsi="PT Astra Serif"/>
                <w:color w:val="000000"/>
                <w:lang w:eastAsia="ru-RU"/>
              </w:rPr>
              <w:t>Строительство (реконструкция), модернизация, капитальный ремонт и ремонт объектов водоснабжения Тульской области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11 340,4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283FC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9 324,0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2 016,4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A9772A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3 862,3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2 784,0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1 078,3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A9772A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085EE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5 385,0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085EE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5 042,5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085EE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342,5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A9772A">
        <w:trPr>
          <w:trHeight w:val="7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A9772A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A9772A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A9772A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A9772A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A9772A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A9772A">
        <w:trPr>
          <w:trHeight w:val="23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E52D45" w:rsidRDefault="00E52D45" w:rsidP="00E52D45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 xml:space="preserve">Реализация мероприятий по проектированию, строительству, реконструкции (модернизации), капитальному ремонту объектов коммунальной инфраструктуры (в сферах теплоснабжения, водоснабжения и водоотведения), источником финансового обеспечения которых являются бюджетные кредиты, предоставляемые казначейством бюджетам субъектов РФ за счет временно свободных средств единого счета федерального </w:t>
            </w:r>
            <w:r>
              <w:rPr>
                <w:rFonts w:ascii="PT Astra Serif" w:hAnsi="PT Astra Serif"/>
                <w:color w:val="000000"/>
                <w:lang w:eastAsia="ru-RU"/>
              </w:rPr>
              <w:lastRenderedPageBreak/>
              <w:t>бюджета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A9772A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A9772A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E52D4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304 618,8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E52D4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E52D4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304 618,8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E52D4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E52D4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E52D4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A9772A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A9772A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A9772A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A9772A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A9772A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A9772A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A9772A">
        <w:trPr>
          <w:trHeight w:val="23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lastRenderedPageBreak/>
              <w:t>2.2.3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4B44F1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0A4CAB">
              <w:rPr>
                <w:rFonts w:ascii="PT Astra Serif" w:hAnsi="PT Astra Serif"/>
                <w:color w:val="000000"/>
                <w:lang w:eastAsia="ru-RU"/>
              </w:rPr>
              <w:t>Организация электроснабжения, водоснабжения и водоотведения в границах поселения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80318A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0318A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A9772A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80318A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0318A">
              <w:rPr>
                <w:rFonts w:ascii="PT Astra Serif" w:hAnsi="PT Astra Serif"/>
                <w:color w:val="000000"/>
                <w:lang w:eastAsia="ru-RU"/>
              </w:rPr>
              <w:t>891,8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7145A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891,8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A9772A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80318A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0318A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A9772A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A9772A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A9772A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A9772A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A9772A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A9772A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A9772A">
        <w:trPr>
          <w:trHeight w:val="29"/>
        </w:trPr>
        <w:tc>
          <w:tcPr>
            <w:tcW w:w="652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right"/>
              <w:rPr>
                <w:rFonts w:ascii="PT Astra Serif" w:eastAsia="Calibri" w:hAnsi="PT Astra Serif"/>
                <w:i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0A4CAB" w:rsidP="007145A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333 331,5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0A4CA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329 894,3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0A4CAB" w:rsidP="007145A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3 437,2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A9772A">
        <w:trPr>
          <w:trHeight w:val="31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Строительство и капитальный ремонт объектов коммунальной инфраструктуры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18 124,4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15 352,8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2 771,6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A9772A">
        <w:trPr>
          <w:trHeight w:val="16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1551F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A9772A">
        <w:trPr>
          <w:trHeight w:val="15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91551F" w:rsidRDefault="00077D1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35 763,5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91551F" w:rsidRDefault="003F483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33 488,9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91551F" w:rsidRDefault="00077D1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2 274,6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A9772A">
        <w:trPr>
          <w:trHeight w:val="15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A9772A">
        <w:trPr>
          <w:trHeight w:val="18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A9772A">
        <w:trPr>
          <w:trHeight w:val="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A9772A">
        <w:trPr>
          <w:trHeight w:val="19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A9772A">
        <w:trPr>
          <w:trHeight w:val="19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A9772A">
        <w:trPr>
          <w:trHeight w:val="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A9772A">
        <w:trPr>
          <w:trHeight w:val="26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2.3.1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(реконструкция), модернизация, капитальный ремонт и ремонт объектов коммунальной инфраструктуры 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>Тульской области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18 124,4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15 352,8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2 771,6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A9772A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A9772A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35 763,5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33 488,9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2 274,6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A9772A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A9772A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A9772A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A9772A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A9772A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A9772A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A9772A">
        <w:trPr>
          <w:trHeight w:val="61"/>
        </w:trPr>
        <w:tc>
          <w:tcPr>
            <w:tcW w:w="6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3F483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53 887,9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077D1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48 841,7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077D1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5 046,2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A9772A">
        <w:trPr>
          <w:trHeight w:val="61"/>
        </w:trPr>
        <w:tc>
          <w:tcPr>
            <w:tcW w:w="49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</w:t>
            </w:r>
            <w:r w:rsidRPr="00FF3B38">
              <w:rPr>
                <w:rFonts w:ascii="PT Astra Serif" w:hAnsi="PT Astra Serif"/>
              </w:rPr>
              <w:t xml:space="preserve"> </w:t>
            </w: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проекты, не входящие в национальные проекты, входящие в региональные проекты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A9772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678 073,3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A9772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28 806,3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A9772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599 617,4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A9772A" w:rsidP="008F3FC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49 649,5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A9772A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90 526,4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F41968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4 689,0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73 638,1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12 199,3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A9772A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83 646,6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9 391,8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68 207,0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6 047,8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A9772A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A9772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383 285,5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A9772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3 812,3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A9772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374 469,9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A9772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5 003,3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A9772A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50 266,4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5 418,2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41 651,2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3 196,9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A9772A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50 348,4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5 495,0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41 651,2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3 202,2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A9772A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A9772A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A9772A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A9772A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6566E7">
        <w:trPr>
          <w:trHeight w:val="6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3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</w:t>
            </w:r>
          </w:p>
        </w:tc>
      </w:tr>
      <w:tr w:rsidR="00137D3D" w:rsidRPr="00FF3B38" w:rsidTr="00BA67C0">
        <w:trPr>
          <w:trHeight w:val="61"/>
        </w:trPr>
        <w:tc>
          <w:tcPr>
            <w:tcW w:w="4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317F48" w:rsidP="008F7421">
            <w:pPr>
              <w:ind w:left="41" w:hanging="5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113 662,8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317F48" w:rsidP="008F7421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113 662,8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 xml:space="preserve">  0,0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 xml:space="preserve"> 0,0</w:t>
            </w:r>
          </w:p>
        </w:tc>
      </w:tr>
      <w:tr w:rsidR="00137D3D" w:rsidRPr="00FF3B38" w:rsidTr="00BA67C0">
        <w:trPr>
          <w:trHeight w:val="26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3.1.</w:t>
            </w: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 xml:space="preserve">Строительство и реконструкция объектов </w:t>
            </w: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водоснабжения, водоотведения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E467DE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2 227,8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F152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2 227,8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317F4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3 435,0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317F4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3 435,0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3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41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14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станции очистки и 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 xml:space="preserve">обезжелезивания на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артскважине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пос. 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Головеньковский</w:t>
            </w:r>
            <w:proofErr w:type="spellEnd"/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E467DE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317F48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3.1.2</w:t>
            </w:r>
          </w:p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системы водоснабжения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</w:t>
            </w:r>
            <w:proofErr w:type="gramStart"/>
            <w:r w:rsidRPr="00FF3B38">
              <w:rPr>
                <w:rFonts w:ascii="PT Astra Serif" w:hAnsi="PT Astra Serif"/>
                <w:color w:val="000000"/>
                <w:lang w:eastAsia="ru-RU"/>
              </w:rPr>
              <w:t>.С</w:t>
            </w:r>
            <w:proofErr w:type="gramEnd"/>
            <w:r w:rsidRPr="00FF3B38">
              <w:rPr>
                <w:rFonts w:ascii="PT Astra Serif" w:hAnsi="PT Astra Serif"/>
                <w:color w:val="000000"/>
                <w:lang w:eastAsia="ru-RU"/>
              </w:rPr>
              <w:t>пицино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д.Бухоново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п.Бухоновский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Огаревское Щекинского района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9,5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9,5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системы водоснабжения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с</w:t>
            </w:r>
            <w:proofErr w:type="gramStart"/>
            <w:r w:rsidRPr="00FF3B38">
              <w:rPr>
                <w:rFonts w:ascii="PT Astra Serif" w:hAnsi="PT Astra Serif"/>
                <w:color w:val="000000"/>
                <w:lang w:eastAsia="ru-RU"/>
              </w:rPr>
              <w:t>.М</w:t>
            </w:r>
            <w:proofErr w:type="gramEnd"/>
            <w:r w:rsidRPr="00FF3B38">
              <w:rPr>
                <w:rFonts w:ascii="PT Astra Serif" w:hAnsi="PT Astra Serif"/>
                <w:color w:val="000000"/>
                <w:lang w:eastAsia="ru-RU"/>
              </w:rPr>
              <w:t>ясоедово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д.Деминка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МО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Ломинцевское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Щекинского района</w:t>
            </w: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2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3.1.4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системы 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 xml:space="preserve">водоснабжения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</w:t>
            </w:r>
            <w:proofErr w:type="gramStart"/>
            <w:r w:rsidRPr="00FF3B38">
              <w:rPr>
                <w:rFonts w:ascii="PT Astra Serif" w:hAnsi="PT Astra Serif"/>
                <w:color w:val="000000"/>
                <w:lang w:eastAsia="ru-RU"/>
              </w:rPr>
              <w:t>.К</w:t>
            </w:r>
            <w:proofErr w:type="gramEnd"/>
            <w:r w:rsidRPr="00FF3B38">
              <w:rPr>
                <w:rFonts w:ascii="PT Astra Serif" w:hAnsi="PT Astra Serif"/>
                <w:color w:val="000000"/>
                <w:lang w:eastAsia="ru-RU"/>
              </w:rPr>
              <w:t>оровики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Огаревское Щекинского района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2 218,3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2 218,3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317F48" w:rsidP="00174FC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2 435,0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317F48" w:rsidP="00174FC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2 435,0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8F742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338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3.1.5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Реконструкция очистных сооружений п.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Лазарево</w:t>
            </w:r>
            <w:proofErr w:type="spellEnd"/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3D346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</w:t>
            </w:r>
            <w:r>
              <w:rPr>
                <w:rFonts w:ascii="PT Astra Serif" w:hAnsi="PT Astra Serif"/>
                <w:color w:val="000000"/>
                <w:lang w:eastAsia="ru-RU"/>
              </w:rPr>
              <w:t>0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3D346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</w:t>
            </w:r>
            <w:r>
              <w:rPr>
                <w:rFonts w:ascii="PT Astra Serif" w:hAnsi="PT Astra Serif"/>
                <w:color w:val="000000"/>
                <w:lang w:eastAsia="ru-RU"/>
              </w:rPr>
              <w:t>0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3.1.6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</w:t>
            </w:r>
            <w:proofErr w:type="gramStart"/>
            <w:r w:rsidRPr="00FF3B38">
              <w:rPr>
                <w:rFonts w:ascii="PT Astra Serif" w:hAnsi="PT Astra Serif"/>
                <w:color w:val="000000"/>
                <w:lang w:eastAsia="ru-RU"/>
              </w:rPr>
              <w:t>очистных</w:t>
            </w:r>
            <w:proofErr w:type="gram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</w:t>
            </w: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сооружений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п</w:t>
            </w:r>
            <w:proofErr w:type="gramStart"/>
            <w:r w:rsidRPr="00FF3B38">
              <w:rPr>
                <w:rFonts w:ascii="PT Astra Serif" w:hAnsi="PT Astra Serif"/>
                <w:color w:val="000000"/>
                <w:lang w:eastAsia="ru-RU"/>
              </w:rPr>
              <w:t>.О</w:t>
            </w:r>
            <w:proofErr w:type="gramEnd"/>
            <w:r w:rsidRPr="00FF3B38">
              <w:rPr>
                <w:rFonts w:ascii="PT Astra Serif" w:hAnsi="PT Astra Serif"/>
                <w:color w:val="000000"/>
                <w:lang w:eastAsia="ru-RU"/>
              </w:rPr>
              <w:t>гаревка</w:t>
            </w:r>
            <w:proofErr w:type="spellEnd"/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3.1.7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 xml:space="preserve">Строительство 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 xml:space="preserve">станции очистки и обезжелезивания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п</w:t>
            </w:r>
            <w:proofErr w:type="gramStart"/>
            <w:r w:rsidRPr="00FF3B38">
              <w:rPr>
                <w:rFonts w:ascii="PT Astra Serif" w:hAnsi="PT Astra Serif"/>
                <w:color w:val="000000"/>
                <w:lang w:eastAsia="ru-RU"/>
              </w:rPr>
              <w:t>.Н</w:t>
            </w:r>
            <w:proofErr w:type="gramEnd"/>
            <w:r w:rsidRPr="00FF3B38">
              <w:rPr>
                <w:rFonts w:ascii="PT Astra Serif" w:hAnsi="PT Astra Serif"/>
                <w:color w:val="000000"/>
                <w:lang w:eastAsia="ru-RU"/>
              </w:rPr>
              <w:t>агорный</w:t>
            </w:r>
            <w:proofErr w:type="spellEnd"/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3D346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3D346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3.1.8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Реконструкция сетей водоснабжения и водоотведения по договорам концессии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3D346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49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right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Итого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100 000,0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100 000,0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294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3.2</w:t>
            </w:r>
          </w:p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Газификация населенных пунктов</w:t>
            </w: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3.2.1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Газификация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</w:t>
            </w:r>
            <w:proofErr w:type="gramStart"/>
            <w:r w:rsidRPr="00FF3B38">
              <w:rPr>
                <w:rFonts w:ascii="PT Astra Serif" w:hAnsi="PT Astra Serif"/>
                <w:color w:val="000000"/>
                <w:lang w:eastAsia="ru-RU"/>
              </w:rPr>
              <w:t>.К</w:t>
            </w:r>
            <w:proofErr w:type="gramEnd"/>
            <w:r w:rsidRPr="00FF3B38">
              <w:rPr>
                <w:rFonts w:ascii="PT Astra Serif" w:hAnsi="PT Astra Serif"/>
                <w:color w:val="000000"/>
                <w:lang w:eastAsia="ru-RU"/>
              </w:rPr>
              <w:t>утеповка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Огаревское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3.2.2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Газификация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</w:t>
            </w:r>
            <w:proofErr w:type="gramStart"/>
            <w:r w:rsidRPr="00FF3B38">
              <w:rPr>
                <w:rFonts w:ascii="PT Astra Serif" w:hAnsi="PT Astra Serif"/>
                <w:color w:val="000000"/>
                <w:lang w:eastAsia="ru-RU"/>
              </w:rPr>
              <w:t>.Н</w:t>
            </w:r>
            <w:proofErr w:type="gramEnd"/>
            <w:r w:rsidRPr="00FF3B38">
              <w:rPr>
                <w:rFonts w:ascii="PT Astra Serif" w:hAnsi="PT Astra Serif"/>
                <w:color w:val="000000"/>
                <w:lang w:eastAsia="ru-RU"/>
              </w:rPr>
              <w:t>ижнее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Гайково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Лазаревское</w:t>
            </w: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3.2.3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Газификация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</w:t>
            </w:r>
            <w:proofErr w:type="gramStart"/>
            <w:r w:rsidRPr="00FF3B38">
              <w:rPr>
                <w:rFonts w:ascii="PT Astra Serif" w:hAnsi="PT Astra Serif"/>
                <w:color w:val="000000"/>
                <w:lang w:eastAsia="ru-RU"/>
              </w:rPr>
              <w:t>.Ф</w:t>
            </w:r>
            <w:proofErr w:type="gramEnd"/>
            <w:r w:rsidRPr="00FF3B38">
              <w:rPr>
                <w:rFonts w:ascii="PT Astra Serif" w:hAnsi="PT Astra Serif"/>
                <w:color w:val="000000"/>
                <w:lang w:eastAsia="ru-RU"/>
              </w:rPr>
              <w:t>оминка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Лазаревское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3.2.4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Газификация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</w:t>
            </w:r>
            <w:proofErr w:type="gramStart"/>
            <w:r w:rsidRPr="00FF3B38">
              <w:rPr>
                <w:rFonts w:ascii="PT Astra Serif" w:hAnsi="PT Astra Serif"/>
                <w:color w:val="000000"/>
                <w:lang w:eastAsia="ru-RU"/>
              </w:rPr>
              <w:t>.Р</w:t>
            </w:r>
            <w:proofErr w:type="gramEnd"/>
            <w:r w:rsidRPr="00FF3B38">
              <w:rPr>
                <w:rFonts w:ascii="PT Astra Serif" w:hAnsi="PT Astra Serif"/>
                <w:color w:val="000000"/>
                <w:lang w:eastAsia="ru-RU"/>
              </w:rPr>
              <w:t>етинка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Лазаревское</w:t>
            </w: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3.2.5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Газификация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</w:t>
            </w:r>
            <w:proofErr w:type="gramStart"/>
            <w:r w:rsidRPr="00FF3B38">
              <w:rPr>
                <w:rFonts w:ascii="PT Astra Serif" w:hAnsi="PT Astra Serif"/>
                <w:color w:val="000000"/>
                <w:lang w:eastAsia="ru-RU"/>
              </w:rPr>
              <w:t>.Ю</w:t>
            </w:r>
            <w:proofErr w:type="gramEnd"/>
            <w:r w:rsidRPr="00FF3B38">
              <w:rPr>
                <w:rFonts w:ascii="PT Astra Serif" w:hAnsi="PT Astra Serif"/>
                <w:color w:val="000000"/>
                <w:lang w:eastAsia="ru-RU"/>
              </w:rPr>
              <w:t>рьевка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Яснополянское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3.2.6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Реализация мероприятий по газификации населенных пунктов</w:t>
            </w: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97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A406DB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21 800,0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A406DB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21 800,0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32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Обеспечение земельных участков объектами инженерной инфраструктуры для бесплатного предоставления гражданам, имеющим трех и более детей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800,0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800,0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44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3.3.1</w:t>
            </w:r>
          </w:p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Щекинский район, МО Яснополянское,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</w:t>
            </w:r>
            <w:proofErr w:type="gramStart"/>
            <w:r w:rsidRPr="00FF3B38">
              <w:rPr>
                <w:rFonts w:ascii="PT Astra Serif" w:hAnsi="PT Astra Serif"/>
                <w:color w:val="000000"/>
                <w:lang w:eastAsia="ru-RU"/>
              </w:rPr>
              <w:t>.С</w:t>
            </w:r>
            <w:proofErr w:type="gramEnd"/>
            <w:r w:rsidRPr="00FF3B38">
              <w:rPr>
                <w:rFonts w:ascii="PT Astra Serif" w:hAnsi="PT Astra Serif"/>
                <w:color w:val="000000"/>
                <w:lang w:eastAsia="ru-RU"/>
              </w:rPr>
              <w:t>амохваловка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 xml:space="preserve">примерно 500 м южнее д.16, площадью 41,05 га (в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>. ПИР)</w:t>
            </w:r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400,0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400,0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44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3.3.2</w:t>
            </w:r>
          </w:p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Обеспечение </w:t>
            </w:r>
          </w:p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объектами коммунальной инфраструктуры земельного участка, расположенного по адресу: Тульская область, Щекинский район, МО Лазаревское,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п</w:t>
            </w:r>
            <w:proofErr w:type="gramStart"/>
            <w:r w:rsidRPr="00FF3B38">
              <w:rPr>
                <w:rFonts w:ascii="PT Astra Serif" w:hAnsi="PT Astra Serif"/>
                <w:color w:val="000000"/>
                <w:lang w:eastAsia="ru-RU"/>
              </w:rPr>
              <w:t>.Р</w:t>
            </w:r>
            <w:proofErr w:type="gramEnd"/>
            <w:r w:rsidRPr="00FF3B38">
              <w:rPr>
                <w:rFonts w:ascii="PT Astra Serif" w:hAnsi="PT Astra Serif"/>
                <w:color w:val="000000"/>
                <w:lang w:eastAsia="ru-RU"/>
              </w:rPr>
              <w:t>аздолье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площадью 40,0 га (в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>. ПИР)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400,0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400,0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7B36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27 936,8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7B36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14 607,8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7B36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13 329,0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135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3.4</w:t>
            </w:r>
          </w:p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Строительство и реконструкция объектов теплоснабжения</w:t>
            </w:r>
          </w:p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65516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Администрация Щекинского района (</w:t>
            </w:r>
            <w:r w:rsidRPr="00655167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5 1</w:t>
            </w: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5 1</w:t>
            </w: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317F4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22 836,8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317F4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14 607,8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317F4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8 229,0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22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3.4.1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Модернизация объектов теплоснабжения в границах поселения</w:t>
            </w: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Администрация Щекинского района (</w:t>
            </w:r>
            <w:r w:rsidRPr="00655167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комитет по вопросам жизнеобеспечения, строительства и жилищного фонда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5 1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5 1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317F48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22 836,8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E71D1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14 607,8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E71D1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8 229,0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4"/>
        </w:trPr>
        <w:tc>
          <w:tcPr>
            <w:tcW w:w="652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AF161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1 899,3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AF161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1 799,3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100,0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3.5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Реализация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Администрация Щекинского района (</w:t>
            </w:r>
            <w:r w:rsidRPr="0065516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AF161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1 899,3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AF161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1 799,3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100,0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445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3.5.1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 xml:space="preserve">Реализация 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>концепции комплексного благоустройства исторического поселения Крапивна «Парк уездного периода» (дополнительные средства района)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AF161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1 799,3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AF161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1 799,3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44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325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21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2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27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23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22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23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192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3.5.2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Реализация концепции комплексного благоустройства исторического поселения Крапивна «Парк уездного периода» </w:t>
            </w: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21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21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105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13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15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17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17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0321F6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0321F6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0321F6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0321F6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0321F6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0321F6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0321F6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0321F6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0321F6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0321F6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0321F6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0321F6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6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0321F6" w:rsidRDefault="00137D3D" w:rsidP="00514CFA">
            <w:pPr>
              <w:ind w:left="41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0321F6" w:rsidRDefault="00BA67C0" w:rsidP="00315B7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b/>
                <w:color w:val="000000"/>
                <w:lang w:eastAsia="ru-RU"/>
              </w:rPr>
              <w:t>265 498,9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0321F6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0321F6" w:rsidRDefault="008E4EA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b/>
                <w:color w:val="000000"/>
                <w:lang w:eastAsia="ru-RU"/>
              </w:rPr>
              <w:t>14 607,8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0321F6" w:rsidRDefault="00BA67C0" w:rsidP="00174FC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b/>
                <w:color w:val="000000"/>
                <w:lang w:eastAsia="ru-RU"/>
              </w:rPr>
              <w:t>250 791,1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0321F6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b/>
                <w:color w:val="000000"/>
                <w:lang w:eastAsia="ru-RU"/>
              </w:rPr>
              <w:t>100,0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4926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</w:t>
            </w: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0321F6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0321F6" w:rsidRDefault="003D06EC" w:rsidP="00A353B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b/>
                <w:color w:val="000000"/>
                <w:lang w:eastAsia="ru-RU"/>
              </w:rPr>
              <w:t>1</w:t>
            </w:r>
            <w:r w:rsidR="00137D3D" w:rsidRPr="000321F6">
              <w:rPr>
                <w:rFonts w:ascii="PT Astra Serif" w:hAnsi="PT Astra Serif"/>
                <w:b/>
                <w:color w:val="000000"/>
                <w:lang w:eastAsia="ru-RU"/>
              </w:rPr>
              <w:t> 899,3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0321F6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0321F6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0321F6" w:rsidRDefault="003D06EC" w:rsidP="00504D8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b/>
                <w:color w:val="000000"/>
                <w:lang w:eastAsia="ru-RU"/>
              </w:rPr>
              <w:t>1</w:t>
            </w:r>
            <w:r w:rsidR="00137D3D" w:rsidRPr="000321F6">
              <w:rPr>
                <w:rFonts w:ascii="PT Astra Serif" w:hAnsi="PT Astra Serif"/>
                <w:b/>
                <w:color w:val="000000"/>
                <w:lang w:eastAsia="ru-RU"/>
              </w:rPr>
              <w:t> 799,3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0321F6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b/>
                <w:color w:val="000000"/>
                <w:lang w:eastAsia="ru-RU"/>
              </w:rPr>
              <w:t>100,0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0321F6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0321F6" w:rsidRDefault="003D06EC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b/>
                <w:color w:val="000000"/>
                <w:lang w:eastAsia="ru-RU"/>
              </w:rPr>
              <w:t>7 327</w:t>
            </w:r>
            <w:r w:rsidR="00137D3D" w:rsidRPr="000321F6">
              <w:rPr>
                <w:rFonts w:ascii="PT Astra Serif" w:hAnsi="PT Astra Serif"/>
                <w:b/>
                <w:color w:val="000000"/>
                <w:lang w:eastAsia="ru-RU"/>
              </w:rPr>
              <w:t>,8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0321F6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0321F6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0321F6" w:rsidRDefault="003D06EC" w:rsidP="003D06EC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b/>
                <w:color w:val="000000"/>
                <w:lang w:eastAsia="ru-RU"/>
              </w:rPr>
              <w:t>7</w:t>
            </w:r>
            <w:r w:rsidR="00137D3D" w:rsidRPr="000321F6">
              <w:rPr>
                <w:rFonts w:ascii="PT Astra Serif" w:hAnsi="PT Astra Serif"/>
                <w:b/>
                <w:color w:val="000000"/>
                <w:lang w:eastAsia="ru-RU"/>
              </w:rPr>
              <w:t> </w:t>
            </w:r>
            <w:r w:rsidRPr="000321F6">
              <w:rPr>
                <w:rFonts w:ascii="PT Astra Serif" w:hAnsi="PT Astra Serif"/>
                <w:b/>
                <w:color w:val="000000"/>
                <w:lang w:eastAsia="ru-RU"/>
              </w:rPr>
              <w:t>3</w:t>
            </w:r>
            <w:r w:rsidR="00137D3D" w:rsidRPr="000321F6">
              <w:rPr>
                <w:rFonts w:ascii="PT Astra Serif" w:hAnsi="PT Astra Serif"/>
                <w:b/>
                <w:color w:val="000000"/>
                <w:lang w:eastAsia="ru-RU"/>
              </w:rPr>
              <w:t>27,8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0321F6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0321F6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0321F6" w:rsidRDefault="004C272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b/>
                <w:color w:val="000000"/>
                <w:lang w:eastAsia="ru-RU"/>
              </w:rPr>
              <w:t>28</w:t>
            </w:r>
            <w:r w:rsidR="003D06EC" w:rsidRPr="000321F6">
              <w:rPr>
                <w:rFonts w:ascii="PT Astra Serif" w:hAnsi="PT Astra Serif"/>
                <w:b/>
                <w:color w:val="000000"/>
                <w:lang w:eastAsia="ru-RU"/>
              </w:rPr>
              <w:t> 271,8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0321F6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0321F6" w:rsidRDefault="00E1466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b/>
                <w:color w:val="000000"/>
                <w:lang w:eastAsia="ru-RU"/>
              </w:rPr>
              <w:t>14 607,8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0321F6" w:rsidRDefault="004C272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b/>
                <w:color w:val="000000"/>
                <w:lang w:eastAsia="ru-RU"/>
              </w:rPr>
              <w:t>13 664,0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0321F6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0321F6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0321F6" w:rsidRDefault="004C272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b/>
                <w:color w:val="000000"/>
                <w:lang w:eastAsia="ru-RU"/>
              </w:rPr>
              <w:t>11</w:t>
            </w:r>
            <w:r w:rsidR="00137D3D" w:rsidRPr="000321F6">
              <w:rPr>
                <w:rFonts w:ascii="PT Astra Serif" w:hAnsi="PT Astra Serif"/>
                <w:b/>
                <w:color w:val="000000"/>
                <w:lang w:eastAsia="ru-RU"/>
              </w:rPr>
              <w:t>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0321F6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0321F6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0321F6" w:rsidRDefault="004C272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b/>
                <w:color w:val="000000"/>
                <w:lang w:eastAsia="ru-RU"/>
              </w:rPr>
              <w:t>11</w:t>
            </w:r>
            <w:r w:rsidR="00137D3D" w:rsidRPr="000321F6">
              <w:rPr>
                <w:rFonts w:ascii="PT Astra Serif" w:hAnsi="PT Astra Serif"/>
                <w:b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0321F6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0321F6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0321F6" w:rsidRDefault="004C272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b/>
                <w:color w:val="000000"/>
                <w:lang w:eastAsia="ru-RU"/>
              </w:rPr>
              <w:t>11</w:t>
            </w:r>
            <w:r w:rsidR="00137D3D" w:rsidRPr="000321F6">
              <w:rPr>
                <w:rFonts w:ascii="PT Astra Serif" w:hAnsi="PT Astra Serif"/>
                <w:b/>
                <w:color w:val="000000"/>
                <w:lang w:eastAsia="ru-RU"/>
              </w:rPr>
              <w:t>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0321F6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0321F6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0321F6" w:rsidRDefault="004C272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b/>
                <w:color w:val="000000"/>
                <w:lang w:eastAsia="ru-RU"/>
              </w:rPr>
              <w:t>11</w:t>
            </w:r>
            <w:r w:rsidR="00137D3D" w:rsidRPr="000321F6">
              <w:rPr>
                <w:rFonts w:ascii="PT Astra Serif" w:hAnsi="PT Astra Serif"/>
                <w:b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0321F6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A67C0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</w:tbl>
    <w:p w:rsidR="00514CFA" w:rsidRPr="00FF3B38" w:rsidRDefault="00514CFA" w:rsidP="00514CFA">
      <w:pPr>
        <w:pBdr>
          <w:bottom w:val="single" w:sz="12" w:space="1" w:color="auto"/>
        </w:pBdr>
        <w:rPr>
          <w:rFonts w:ascii="PT Astra Serif" w:hAnsi="PT Astra Serif"/>
          <w:sz w:val="18"/>
          <w:szCs w:val="18"/>
          <w:lang w:eastAsia="ru-RU"/>
        </w:rPr>
      </w:pPr>
    </w:p>
    <w:p w:rsidR="006566E7" w:rsidRPr="00FF3B38" w:rsidRDefault="006566E7" w:rsidP="00514CFA">
      <w:pPr>
        <w:rPr>
          <w:rFonts w:ascii="PT Astra Serif" w:hAnsi="PT Astra Serif"/>
          <w:sz w:val="18"/>
          <w:szCs w:val="18"/>
          <w:lang w:eastAsia="ru-RU"/>
        </w:rPr>
      </w:pPr>
    </w:p>
    <w:p w:rsidR="006566E7" w:rsidRPr="00FF3B38" w:rsidRDefault="006566E7" w:rsidP="00514CFA">
      <w:pPr>
        <w:rPr>
          <w:rFonts w:ascii="PT Astra Serif" w:hAnsi="PT Astra Serif"/>
          <w:sz w:val="18"/>
          <w:szCs w:val="18"/>
          <w:lang w:eastAsia="ru-RU"/>
        </w:rPr>
      </w:pPr>
    </w:p>
    <w:p w:rsidR="006566E7" w:rsidRPr="00FF3B38" w:rsidRDefault="006566E7" w:rsidP="00514CFA">
      <w:pPr>
        <w:rPr>
          <w:rFonts w:ascii="PT Astra Serif" w:hAnsi="PT Astra Serif"/>
          <w:sz w:val="18"/>
          <w:szCs w:val="18"/>
          <w:lang w:eastAsia="ru-RU"/>
        </w:rPr>
        <w:sectPr w:rsidR="006566E7" w:rsidRPr="00FF3B38" w:rsidSect="00514CFA">
          <w:pgSz w:w="16838" w:h="11905" w:orient="landscape"/>
          <w:pgMar w:top="1134" w:right="992" w:bottom="567" w:left="1134" w:header="709" w:footer="709" w:gutter="0"/>
          <w:cols w:space="708"/>
          <w:titlePg/>
          <w:docGrid w:linePitch="360"/>
        </w:sectPr>
      </w:pPr>
    </w:p>
    <w:tbl>
      <w:tblPr>
        <w:tblStyle w:val="afe"/>
        <w:tblW w:w="0" w:type="auto"/>
        <w:jc w:val="right"/>
        <w:tblInd w:w="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</w:tblGrid>
      <w:tr w:rsidR="00514CFA" w:rsidRPr="00FF3B38" w:rsidTr="00514CFA">
        <w:trPr>
          <w:trHeight w:val="1551"/>
          <w:jc w:val="right"/>
        </w:trPr>
        <w:tc>
          <w:tcPr>
            <w:tcW w:w="4925" w:type="dxa"/>
          </w:tcPr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lastRenderedPageBreak/>
              <w:t>Приложение №</w:t>
            </w:r>
            <w:r w:rsidR="00FF3B38">
              <w:rPr>
                <w:rFonts w:ascii="PT Astra Serif" w:eastAsia="Times New Roman" w:hAnsi="PT Astra Serif"/>
              </w:rPr>
              <w:t xml:space="preserve"> </w:t>
            </w:r>
            <w:r w:rsidRPr="00FF3B38">
              <w:rPr>
                <w:rFonts w:ascii="PT Astra Serif" w:eastAsia="Times New Roman" w:hAnsi="PT Astra Serif"/>
              </w:rPr>
              <w:t>2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FF3B38">
        <w:rPr>
          <w:rFonts w:ascii="PT Astra Serif" w:hAnsi="PT Astra Serif"/>
          <w:b/>
          <w:sz w:val="28"/>
          <w:szCs w:val="28"/>
          <w:lang w:eastAsia="ru-RU"/>
        </w:rPr>
        <w:t>процессных</w:t>
      </w:r>
      <w:proofErr w:type="gramEnd"/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мероприятий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514CFA" w:rsidRPr="00FF3B38" w:rsidRDefault="00514CFA" w:rsidP="00514CFA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14CFA" w:rsidRPr="00FF3B38" w:rsidTr="00514CFA">
        <w:tc>
          <w:tcPr>
            <w:tcW w:w="4503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14CFA" w:rsidRPr="00FF3B38" w:rsidRDefault="00514CFA" w:rsidP="00655167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Администрация Щекинского района (</w:t>
            </w:r>
            <w:r w:rsidR="00655167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администрации Щекинского района)</w:t>
            </w:r>
          </w:p>
        </w:tc>
      </w:tr>
      <w:tr w:rsidR="00514CFA" w:rsidRPr="00FF3B38" w:rsidTr="00514CFA">
        <w:tc>
          <w:tcPr>
            <w:tcW w:w="4503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1. Оплата взносов на капитальный ремонт общего имущества в МКД, по помещениям, находящимся в собственности Щекинского района;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2. Техническое обслуживание газового оборудования;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3. Организация теплоснабжения в границах поселения;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4. Реализация проекта «Народный бюджет»;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5. Организация водоснабжения и водоотведения в границах поселения;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6.Обеспечение реализации муниципальной программы;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7.Улучшение жилищных условий граждан</w:t>
            </w:r>
          </w:p>
        </w:tc>
      </w:tr>
      <w:tr w:rsidR="00514CFA" w:rsidRPr="00FF3B38" w:rsidTr="00514CFA">
        <w:tc>
          <w:tcPr>
            <w:tcW w:w="4503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1.Обеспечение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2. Обеспечение деятельности муниципального казенного учреждения 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«Управление капитального строительства Щекинского района» (МКУ «УКС»);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3. Создание условий для дальнейшего повышения доступности жилья для населения, обеспечения комфортной среды обитания и жизнедеятельности;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4.Создание условий для устойчивого и эффективного функционирования жилищно-коммунального комплекса, отвечающего современным условиям и потребностям населения в муниципальном образовании Щекинский район;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5.Проведение ремонта муниципального жилищного фонда.</w:t>
            </w:r>
          </w:p>
        </w:tc>
      </w:tr>
      <w:tr w:rsidR="00514CFA" w:rsidRPr="00FF3B38" w:rsidTr="00514CFA">
        <w:tc>
          <w:tcPr>
            <w:tcW w:w="4503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Всего: </w:t>
            </w:r>
            <w:r w:rsidR="00BA67C0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544 474,6</w:t>
            </w:r>
            <w:r w:rsidRPr="00FF3B3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3B3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FF3B3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FF3B3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FF3B3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., в том числе по годам: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</w:t>
            </w:r>
            <w:r w:rsidR="00315B7A"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63 839,5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514CFA" w:rsidRPr="000321F6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</w:t>
            </w: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год – </w:t>
            </w:r>
            <w:r w:rsidR="00DB4A0D"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>100 758,7</w:t>
            </w: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514CFA" w:rsidRPr="000321F6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год – </w:t>
            </w:r>
            <w:r w:rsidR="002D6D78"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>66 427,1</w:t>
            </w: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514CFA" w:rsidRPr="000321F6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 – </w:t>
            </w:r>
            <w:r w:rsidR="00BA67C0"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>60 133,4</w:t>
            </w: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2026 год – </w:t>
            </w:r>
            <w:r w:rsidR="00BA67C0"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>62 019,1</w:t>
            </w: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</w:t>
            </w:r>
            <w:bookmarkStart w:id="1" w:name="_GoBack"/>
            <w:bookmarkEnd w:id="1"/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2027 год – 47 824,2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2028 год – 47 824,2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2029 год – 47 824,2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2030 год – 47 824,2 тыс. руб.</w:t>
            </w:r>
          </w:p>
        </w:tc>
      </w:tr>
    </w:tbl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hAnsi="PT Astra Serif"/>
          <w:sz w:val="20"/>
          <w:lang w:eastAsia="ru-RU"/>
        </w:rPr>
        <w:sectPr w:rsidR="00514CFA" w:rsidRPr="00FF3B38" w:rsidSect="00514CFA">
          <w:headerReference w:type="first" r:id="rId14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tbl>
      <w:tblPr>
        <w:tblStyle w:val="afe"/>
        <w:tblpPr w:leftFromText="180" w:rightFromText="180" w:vertAnchor="text" w:horzAnchor="margin" w:tblpXSpec="right" w:tblpY="-329"/>
        <w:tblW w:w="4428" w:type="dxa"/>
        <w:tblLook w:val="04A0" w:firstRow="1" w:lastRow="0" w:firstColumn="1" w:lastColumn="0" w:noHBand="0" w:noVBand="1"/>
      </w:tblPr>
      <w:tblGrid>
        <w:gridCol w:w="4428"/>
      </w:tblGrid>
      <w:tr w:rsidR="00514CFA" w:rsidRPr="00FF3B38" w:rsidTr="00514CFA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lastRenderedPageBreak/>
              <w:t>Приложение №</w:t>
            </w:r>
            <w:r w:rsidR="00FF3B38">
              <w:rPr>
                <w:rFonts w:ascii="PT Astra Serif" w:eastAsia="Times New Roman" w:hAnsi="PT Astra Serif"/>
              </w:rPr>
              <w:t xml:space="preserve"> </w:t>
            </w:r>
            <w:r w:rsidRPr="00FF3B38">
              <w:rPr>
                <w:rFonts w:ascii="PT Astra Serif" w:eastAsia="Times New Roman" w:hAnsi="PT Astra Serif"/>
              </w:rPr>
              <w:t>3</w:t>
            </w:r>
          </w:p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</w:tr>
    </w:tbl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  <w:r w:rsidRPr="00FF3B38">
        <w:rPr>
          <w:rFonts w:ascii="PT Astra Serif" w:hAnsi="PT Astra Serif"/>
          <w:b/>
          <w:sz w:val="28"/>
          <w:lang w:eastAsia="ru-RU"/>
        </w:rPr>
        <w:t xml:space="preserve"> Перечень мероприятий (результатов) комплекса процессных мероприятий</w:t>
      </w:r>
    </w:p>
    <w:p w:rsidR="00514CFA" w:rsidRPr="00FF3B38" w:rsidRDefault="00514CFA" w:rsidP="00514CFA">
      <w:pPr>
        <w:ind w:right="598"/>
        <w:jc w:val="center"/>
        <w:rPr>
          <w:rFonts w:ascii="PT Astra Serif" w:hAnsi="PT Astra Serif"/>
          <w:b/>
          <w:i/>
          <w:sz w:val="28"/>
          <w:lang w:eastAsia="ru-RU"/>
        </w:rPr>
      </w:pPr>
      <w:r w:rsidRPr="00FF3B38">
        <w:rPr>
          <w:rFonts w:ascii="PT Astra Serif" w:hAnsi="PT Astra Serif"/>
          <w:b/>
          <w:i/>
          <w:sz w:val="28"/>
          <w:lang w:eastAsia="ru-RU"/>
        </w:rPr>
        <w:t xml:space="preserve"> </w:t>
      </w:r>
    </w:p>
    <w:p w:rsidR="00514CFA" w:rsidRPr="00FF3B38" w:rsidRDefault="00514CFA" w:rsidP="00514CFA">
      <w:pPr>
        <w:ind w:right="598"/>
        <w:jc w:val="center"/>
        <w:rPr>
          <w:rFonts w:ascii="PT Astra Serif" w:hAnsi="PT Astra Serif"/>
          <w:sz w:val="28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12"/>
        <w:gridCol w:w="2167"/>
        <w:gridCol w:w="1926"/>
        <w:gridCol w:w="1382"/>
        <w:gridCol w:w="1219"/>
        <w:gridCol w:w="1648"/>
        <w:gridCol w:w="1369"/>
        <w:gridCol w:w="1489"/>
        <w:gridCol w:w="1818"/>
        <w:gridCol w:w="1638"/>
      </w:tblGrid>
      <w:tr w:rsidR="00514CFA" w:rsidRPr="00FF3B38" w:rsidTr="001C6162">
        <w:trPr>
          <w:trHeight w:val="334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№</w:t>
            </w:r>
          </w:p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FF3B38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1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Объем финансового обеспечения (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тыс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.р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уб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>.)</w:t>
            </w:r>
          </w:p>
        </w:tc>
      </w:tr>
      <w:tr w:rsidR="00514CFA" w:rsidRPr="00FF3B38" w:rsidTr="001C6162">
        <w:trPr>
          <w:trHeight w:val="27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514CFA" w:rsidRPr="00FF3B38" w:rsidTr="001C6162">
        <w:trPr>
          <w:trHeight w:val="595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514CFA" w:rsidRPr="00FF3B38" w:rsidTr="001C6162">
        <w:trPr>
          <w:trHeight w:val="6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3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4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514CFA" w:rsidRPr="00FF3B38" w:rsidTr="00514CFA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FF3B38">
              <w:rPr>
                <w:rFonts w:ascii="PT Astra Serif" w:hAnsi="PT Astra Serif"/>
                <w:b/>
                <w:lang w:eastAsia="ru-RU"/>
              </w:rPr>
              <w:t>о-</w:t>
            </w:r>
            <w:proofErr w:type="gramEnd"/>
            <w:r w:rsidRPr="00FF3B38">
              <w:rPr>
                <w:rFonts w:ascii="PT Astra Serif" w:hAnsi="PT Astra Serif"/>
                <w:b/>
                <w:lang w:eastAsia="ru-RU"/>
              </w:rPr>
              <w:t>, газо-, водоснабжения и водоотведения населения.</w:t>
            </w:r>
          </w:p>
        </w:tc>
      </w:tr>
      <w:tr w:rsidR="00514CFA" w:rsidRPr="00FF3B38" w:rsidTr="001C6162">
        <w:trPr>
          <w:trHeight w:val="101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Разработка и проверка сметной документации</w:t>
            </w: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B532B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Администрация Щекинского района (</w:t>
            </w:r>
            <w:r w:rsidR="00B532B9" w:rsidRPr="00B532B9">
              <w:rPr>
                <w:rFonts w:ascii="PT Astra Serif" w:hAnsi="PT Astra Serif"/>
                <w:sz w:val="20"/>
                <w:szCs w:val="20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lastRenderedPageBreak/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514CFA" w:rsidRPr="00FF3B38" w:rsidTr="001C6162">
        <w:trPr>
          <w:trHeight w:val="101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1.2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Установка счетчиков энергоресурсов в муниципальных квартирах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101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1.3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Взносы на капитальный ремонт общего имущества МКД по помещениям, находящимся в собственности МО Щекинский район</w:t>
            </w: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2E779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3 730,0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2E779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3 730,0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74F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4 250,0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74FC3" w:rsidP="00315B7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4 250,0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C6162" w:rsidP="00315B7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4 175,0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4 175,0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C6162" w:rsidP="00315B7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101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1.4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Организация водоснабжения и водоотведения в границах поселения</w:t>
            </w: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15 301,7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15 301,7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74FC3" w:rsidP="002D1CB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19 508,0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74FC3" w:rsidP="002D1CB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19 508,0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C6162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162" w:rsidRPr="00FF3B38" w:rsidRDefault="001C6162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162" w:rsidRPr="00FF3B38" w:rsidRDefault="001C6162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FF3B38" w:rsidRDefault="002D6D78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20 855,3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FF3B38" w:rsidRDefault="002D6D78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20 855,3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C6162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162" w:rsidRPr="00FF3B38" w:rsidRDefault="001C6162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162" w:rsidRPr="00FF3B38" w:rsidRDefault="001C6162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18 304,0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FF3B38" w:rsidRDefault="001C6162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18 304,0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C6162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162" w:rsidRPr="00FF3B38" w:rsidRDefault="001C6162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162" w:rsidRPr="00FF3B38" w:rsidRDefault="001C6162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19 040,0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FF3B38" w:rsidRDefault="001C6162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19 040,0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1C6162">
        <w:trPr>
          <w:trHeight w:val="101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1.5</w:t>
            </w:r>
          </w:p>
          <w:p w:rsidR="000C59B5" w:rsidRPr="00FF3B38" w:rsidRDefault="000C59B5" w:rsidP="000C59B5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0C59B5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Организация теплоснабжения в границах </w:t>
            </w:r>
            <w:r w:rsidRPr="00FF3B38">
              <w:rPr>
                <w:rFonts w:ascii="PT Astra Serif" w:hAnsi="PT Astra Serif"/>
                <w:lang w:eastAsia="ru-RU"/>
              </w:rPr>
              <w:lastRenderedPageBreak/>
              <w:t>поселения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0C59B5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B209C7" w:rsidP="002E779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1 633,4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B209C7" w:rsidP="002E779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1 633,4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10 604,0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174F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10 604,0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2D6D78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6 051,0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2D6D78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6 051,0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11 544,0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11 544,0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1C6162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12 000,0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1C6162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12 000,0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101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1.6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Техническое обслуживание газового оборудования</w:t>
            </w: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756F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3 807,6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756F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3 807,6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74F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4 436,0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74F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4 436,0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4 300,0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4 300,0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4 301,4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4 301,4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4 470,0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4 470,0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101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1.7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Разработка проектно-сметной документации по ремонту очистных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с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.К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арамышево</w:t>
            </w:r>
            <w:proofErr w:type="spellEnd"/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62189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62189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3063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3063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101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1.8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Реализация проекта «Народный бюджет»</w:t>
            </w: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62189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8 700,00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5 858,4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2 841,6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2 774,6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2 774,6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1C6162">
        <w:trPr>
          <w:trHeight w:val="98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1.9</w:t>
            </w:r>
          </w:p>
        </w:tc>
        <w:tc>
          <w:tcPr>
            <w:tcW w:w="21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E838F6" w:rsidRDefault="00E838F6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E838F6">
              <w:rPr>
                <w:rFonts w:ascii="PT Astra Serif" w:hAnsi="PT Astra Serif"/>
                <w:lang w:eastAsia="ru-RU"/>
              </w:rPr>
              <w:t>Иные межбюджетные трансферты бюджетам муниципальных районов из бюджета Тульской области на выполнение работ на объектах коммунальной инфраструктуры</w:t>
            </w:r>
          </w:p>
        </w:tc>
        <w:tc>
          <w:tcPr>
            <w:tcW w:w="19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33 926,7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33 926,7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4 958,2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1C6162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4 958,2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FF3B38" w:rsidTr="001C6162">
        <w:trPr>
          <w:trHeight w:val="98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1.10</w:t>
            </w:r>
          </w:p>
        </w:tc>
        <w:tc>
          <w:tcPr>
            <w:tcW w:w="21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A922C3" w:rsidRDefault="00A922C3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A922C3">
              <w:rPr>
                <w:rFonts w:ascii="PT Astra Serif" w:hAnsi="PT Astra Serif"/>
                <w:lang w:eastAsia="ru-RU"/>
              </w:rPr>
              <w:t>Приобретение техники для жилищно-коммунального хозяйства муниципального образования Щекинский район</w:t>
            </w:r>
          </w:p>
        </w:tc>
        <w:tc>
          <w:tcPr>
            <w:tcW w:w="19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9"/>
        </w:trPr>
        <w:tc>
          <w:tcPr>
            <w:tcW w:w="46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8F3FCD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33 322,7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5 858,4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2E7799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27 464,3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72 774,7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33 926,7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38 848,0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2D6D78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43 164, 1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7 732,8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2D6D78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35 431,3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43 149,4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43 149,4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44 510,0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44 510,0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298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514CFA" w:rsidRPr="00FF3B38" w:rsidTr="001C6162">
        <w:trPr>
          <w:trHeight w:val="289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2.1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F1613" w:rsidP="001A62B2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18 080,1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F16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18 080,1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0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B4A0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13 760,4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B4A0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13 760,4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0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2D6D78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15 405,0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2D6D78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15 405,0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0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14 184,2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14 184,2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89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14 677,4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14 677,4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0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0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0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0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42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F16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18 080,1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F16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18 080,1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B4A0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13 760,4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B4A0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13 760,4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A922C3" w:rsidRPr="00FF3B38" w:rsidTr="001C6162">
        <w:trPr>
          <w:trHeight w:val="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A922C3" w:rsidRDefault="002D6D78" w:rsidP="00A922C3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15 405,0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A922C3" w:rsidRDefault="002D6D78" w:rsidP="00A922C3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15 405,0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A922C3" w:rsidRPr="00FF3B38" w:rsidTr="001C6162">
        <w:trPr>
          <w:trHeight w:val="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A922C3" w:rsidRDefault="00A922C3" w:rsidP="00A922C3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922C3">
              <w:rPr>
                <w:rFonts w:ascii="PT Astra Serif" w:hAnsi="PT Astra Serif"/>
                <w:b/>
                <w:lang w:eastAsia="ru-RU"/>
              </w:rPr>
              <w:t>14 184,2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A922C3" w:rsidRDefault="00A922C3" w:rsidP="00A922C3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922C3">
              <w:rPr>
                <w:rFonts w:ascii="PT Astra Serif" w:hAnsi="PT Astra Serif"/>
                <w:b/>
                <w:lang w:eastAsia="ru-RU"/>
              </w:rPr>
              <w:t>14 184,2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A922C3" w:rsidRPr="00FF3B38" w:rsidTr="001C6162">
        <w:trPr>
          <w:trHeight w:val="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A922C3" w:rsidRDefault="00A922C3" w:rsidP="00A922C3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922C3">
              <w:rPr>
                <w:rFonts w:ascii="PT Astra Serif" w:hAnsi="PT Astra Serif"/>
                <w:b/>
                <w:lang w:eastAsia="ru-RU"/>
              </w:rPr>
              <w:t>14 677,4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A922C3" w:rsidRDefault="00A922C3" w:rsidP="00A922C3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922C3">
              <w:rPr>
                <w:rFonts w:ascii="PT Astra Serif" w:hAnsi="PT Astra Serif"/>
                <w:b/>
                <w:lang w:eastAsia="ru-RU"/>
              </w:rPr>
              <w:t>14 677,4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6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</w:tr>
      <w:tr w:rsidR="00514CFA" w:rsidRPr="00FF3B38" w:rsidTr="001C6162">
        <w:trPr>
          <w:trHeight w:val="298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3.1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0C59B5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Переселение граждан из аварийного жилищного фонда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Администрация Щекинского района </w:t>
            </w:r>
          </w:p>
          <w:p w:rsidR="00514CFA" w:rsidRPr="00FF3B38" w:rsidRDefault="00514CFA" w:rsidP="00A922C3">
            <w:pPr>
              <w:ind w:left="108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(</w:t>
            </w:r>
            <w:r w:rsidR="00A922C3">
              <w:rPr>
                <w:rFonts w:ascii="PT Astra Serif" w:hAnsi="PT Astra Serif"/>
                <w:sz w:val="20"/>
                <w:szCs w:val="20"/>
                <w:lang w:eastAsia="ru-RU"/>
              </w:rPr>
              <w:t>комитет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по вопросам ж</w:t>
            </w:r>
            <w:r w:rsidR="00A922C3">
              <w:rPr>
                <w:rFonts w:ascii="PT Astra Serif" w:hAnsi="PT Astra Serif"/>
                <w:sz w:val="20"/>
                <w:szCs w:val="20"/>
                <w:lang w:eastAsia="ru-RU"/>
              </w:rPr>
              <w:t>изнеобеспечения, строительства и жилищного фонда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администрации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8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3.2</w:t>
            </w:r>
          </w:p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в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 xml:space="preserve"> </w:t>
            </w: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proofErr w:type="gramStart"/>
            <w:r w:rsidRPr="00FF3B38">
              <w:rPr>
                <w:rFonts w:ascii="PT Astra Serif" w:hAnsi="PT Astra Serif"/>
                <w:lang w:eastAsia="ru-RU"/>
              </w:rPr>
              <w:t>соответствии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 xml:space="preserve"> с жилищным законодательством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9 825,6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9 825,6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11 474,1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11 474,1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13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>3.3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proofErr w:type="gramStart"/>
            <w:r w:rsidRPr="00FF3B38">
              <w:rPr>
                <w:rFonts w:ascii="PT Astra Serif" w:hAnsi="PT Astra Serif"/>
                <w:lang w:eastAsia="ru-RU"/>
              </w:rPr>
              <w:t>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законодательством, за исключением осуществления муниципального</w:t>
            </w:r>
            <w:r w:rsidRPr="00FF3B38">
              <w:rPr>
                <w:rFonts w:ascii="PT Astra Serif" w:hAnsi="PT Astra Serif"/>
                <w:i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lastRenderedPageBreak/>
              <w:t>жилищного контроля и реализации проектов в рамках государственных программ.</w:t>
            </w:r>
            <w:proofErr w:type="gramEnd"/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2 611,1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2 611,1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46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1219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2 749,5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1219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2 749,5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8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913" w:rsidRPr="00FF3B38" w:rsidRDefault="002D6D78" w:rsidP="0089591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7 858,0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2D6D78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7 858,0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7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6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67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69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59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1202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9"/>
        </w:trPr>
        <w:tc>
          <w:tcPr>
            <w:tcW w:w="46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/>
                <w:i/>
                <w:lang w:eastAsia="ru-RU"/>
              </w:rPr>
              <w:lastRenderedPageBreak/>
              <w:t>ИТОГО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35B8D" w:rsidP="00020CE7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</w:t>
            </w:r>
            <w:r w:rsidR="00020CE7" w:rsidRPr="00FF3B38"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 436,7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35B8D" w:rsidP="00020CE7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</w:t>
            </w:r>
            <w:r w:rsidR="00020CE7" w:rsidRPr="00FF3B38"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 436,7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14 223,6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14 223,6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371CB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2D6D7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7 858,0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2D6D78" w:rsidP="008C611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7 858,0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371CB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8C611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371CB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8C611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 xml:space="preserve">ИТОГО 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B4A0D" w:rsidP="0028270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638 372,9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B4A0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47 507,9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2D1399" w:rsidP="002E7799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590 865,0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C65C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63 839,5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735B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5 848,4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C65C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57 991,1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BF7EE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70D" w:rsidRPr="00FF3B38" w:rsidRDefault="00DB4A0D" w:rsidP="0028270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100 758,7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3E179C">
              <w:rPr>
                <w:rFonts w:ascii="PT Astra Serif" w:hAnsi="PT Astra Serif"/>
                <w:b/>
                <w:color w:val="000000"/>
                <w:lang w:eastAsia="ru-RU"/>
              </w:rPr>
              <w:t>33 926,7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B4A0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66 832,0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2D6D7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66 427,1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7 732,8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2D6D7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58 694,3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59 333,66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59 333,66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61 187,4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61 187,4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</w:tbl>
    <w:p w:rsidR="00514CFA" w:rsidRPr="00FF3B38" w:rsidRDefault="00514CFA" w:rsidP="00514CFA">
      <w:pPr>
        <w:pBdr>
          <w:bottom w:val="single" w:sz="12" w:space="1" w:color="auto"/>
        </w:pBdr>
        <w:rPr>
          <w:rFonts w:ascii="PT Astra Serif" w:hAnsi="PT Astra Serif"/>
          <w:color w:val="000000"/>
          <w:sz w:val="28"/>
          <w:lang w:eastAsia="ru-RU"/>
        </w:rPr>
      </w:pPr>
    </w:p>
    <w:p w:rsidR="000C59B5" w:rsidRPr="00FF3B38" w:rsidRDefault="000C59B5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  <w:sectPr w:rsidR="00514CFA" w:rsidRPr="00FF3B38" w:rsidSect="00514CF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fe"/>
        <w:tblpPr w:leftFromText="180" w:rightFromText="180" w:vertAnchor="text" w:horzAnchor="margin" w:tblpXSpec="right" w:tblpY="-242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514CFA" w:rsidRPr="00FF3B38" w:rsidTr="00514CFA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lastRenderedPageBreak/>
              <w:t>Приложение №</w:t>
            </w:r>
            <w:r w:rsidR="00FF3B38">
              <w:rPr>
                <w:rFonts w:ascii="PT Astra Serif" w:eastAsia="Times New Roman" w:hAnsi="PT Astra Serif"/>
              </w:rPr>
              <w:t xml:space="preserve"> </w:t>
            </w:r>
            <w:r w:rsidRPr="00FF3B38">
              <w:rPr>
                <w:rFonts w:ascii="PT Astra Serif" w:eastAsia="Times New Roman" w:hAnsi="PT Astra Serif"/>
              </w:rPr>
              <w:t>4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Адресный перечень объектов по муниципальной программе «Улучшение жилищных условий граждан и комплексное развитие коммунальной инфраструктуры в муниципальном образовании Щекинский район», планируемой к реализации на территории муниципального образования Щекинский район на  2022 год</w:t>
      </w: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7"/>
        <w:gridCol w:w="3699"/>
        <w:gridCol w:w="3704"/>
        <w:gridCol w:w="3686"/>
      </w:tblGrid>
      <w:tr w:rsidR="00514CFA" w:rsidRPr="00FF3B38" w:rsidTr="00514CFA">
        <w:tc>
          <w:tcPr>
            <w:tcW w:w="3697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lang w:eastAsia="ru-RU"/>
              </w:rPr>
              <w:t>Пообъектный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Месторасположение объекта</w:t>
            </w:r>
          </w:p>
        </w:tc>
        <w:tc>
          <w:tcPr>
            <w:tcW w:w="3686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Общая стоимость работ (тыс. руб.)</w:t>
            </w:r>
          </w:p>
        </w:tc>
      </w:tr>
      <w:tr w:rsidR="00514CFA" w:rsidRPr="00FF3B38" w:rsidTr="00514CFA">
        <w:tc>
          <w:tcPr>
            <w:tcW w:w="3697" w:type="dxa"/>
            <w:vMerge w:val="restart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Ремонт водопроводной сети с.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Ломинцево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, ул. 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Лесная</w:t>
            </w:r>
            <w:proofErr w:type="gramEnd"/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с.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Ломинцево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>, ул. Лесная</w:t>
            </w:r>
          </w:p>
        </w:tc>
        <w:tc>
          <w:tcPr>
            <w:tcW w:w="3686" w:type="dxa"/>
            <w:shd w:val="clear" w:color="auto" w:fill="auto"/>
          </w:tcPr>
          <w:p w:rsidR="00514CFA" w:rsidRPr="00FF3B38" w:rsidRDefault="009C65C3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1 781,8</w:t>
            </w:r>
          </w:p>
        </w:tc>
      </w:tr>
      <w:tr w:rsidR="00514CFA" w:rsidRPr="00FF3B38" w:rsidTr="00514CFA">
        <w:tc>
          <w:tcPr>
            <w:tcW w:w="3697" w:type="dxa"/>
            <w:vMerge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Замена водовода от водозабора п. Ломинцевский до п. Ломинцевский</w:t>
            </w:r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От водозабора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п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.Л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оминцевский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до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п.Ломинцевский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514CFA" w:rsidRPr="00FF3B38" w:rsidRDefault="009C65C3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4 297,7</w:t>
            </w:r>
          </w:p>
        </w:tc>
      </w:tr>
      <w:tr w:rsidR="00514CFA" w:rsidRPr="00FF3B38" w:rsidTr="00514CFA">
        <w:tc>
          <w:tcPr>
            <w:tcW w:w="3697" w:type="dxa"/>
            <w:vMerge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Строительство артезианской скважины в п. Огаревка Щекинского района</w:t>
            </w:r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 Огаревское,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д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.Я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годное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514CFA" w:rsidRPr="00FF3B38" w:rsidRDefault="00355954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2 358,4</w:t>
            </w:r>
          </w:p>
        </w:tc>
      </w:tr>
      <w:tr w:rsidR="00514CFA" w:rsidRPr="00FF3B38" w:rsidTr="00514CFA">
        <w:tc>
          <w:tcPr>
            <w:tcW w:w="3697" w:type="dxa"/>
            <w:vMerge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Замена сетей теплоснабжения 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в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с.п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>. Огаревка, протяженностью 2,651 км</w:t>
            </w:r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lang w:eastAsia="ru-RU"/>
              </w:rPr>
              <w:t>с.п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>. Огаревка</w:t>
            </w:r>
          </w:p>
        </w:tc>
        <w:tc>
          <w:tcPr>
            <w:tcW w:w="3686" w:type="dxa"/>
            <w:shd w:val="clear" w:color="auto" w:fill="auto"/>
          </w:tcPr>
          <w:p w:rsidR="00514CFA" w:rsidRPr="00FF3B38" w:rsidRDefault="00355954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19 670,8</w:t>
            </w:r>
          </w:p>
        </w:tc>
      </w:tr>
      <w:tr w:rsidR="00B17E38" w:rsidRPr="00FF3B38" w:rsidTr="00BC40B3">
        <w:tc>
          <w:tcPr>
            <w:tcW w:w="3697" w:type="dxa"/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Ремонт водопровода в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п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.Р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аздолье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Щекинского района Тульской области МО Лазаревское в </w:t>
            </w:r>
            <w:r w:rsidRPr="00FF3B38">
              <w:rPr>
                <w:rFonts w:ascii="PT Astra Serif" w:hAnsi="PT Astra Serif"/>
                <w:lang w:eastAsia="ru-RU"/>
              </w:rPr>
              <w:lastRenderedPageBreak/>
              <w:t>рамках проекта «Народный бюджет»</w:t>
            </w:r>
          </w:p>
        </w:tc>
        <w:tc>
          <w:tcPr>
            <w:tcW w:w="37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lastRenderedPageBreak/>
              <w:t xml:space="preserve">МО Лазаревское,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п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.Р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аздолье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2 248,5</w:t>
            </w:r>
          </w:p>
        </w:tc>
      </w:tr>
      <w:tr w:rsidR="00B17E38" w:rsidRPr="00FF3B38" w:rsidTr="00BC40B3">
        <w:tc>
          <w:tcPr>
            <w:tcW w:w="3697" w:type="dxa"/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Ремонт системы холодного водоснабжения в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д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.Н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ижнее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Гайково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МО Лазаревское Щекинского района в рамках проекта «Народный бюджет»</w:t>
            </w:r>
          </w:p>
        </w:tc>
        <w:tc>
          <w:tcPr>
            <w:tcW w:w="3704" w:type="dxa"/>
            <w:tcBorders>
              <w:right w:val="single" w:sz="4" w:space="0" w:color="auto"/>
            </w:tcBorders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 Лазаревское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 xml:space="preserve"> ,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 xml:space="preserve"> д. Нижнее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Гайково</w:t>
            </w:r>
            <w:proofErr w:type="spellEnd"/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3 508,7</w:t>
            </w:r>
          </w:p>
        </w:tc>
      </w:tr>
      <w:tr w:rsidR="00514CFA" w:rsidRPr="00FF3B38" w:rsidTr="00514CFA">
        <w:tc>
          <w:tcPr>
            <w:tcW w:w="3697" w:type="dxa"/>
            <w:vMerge w:val="restart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Благоустройство площади им.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В.И.Ленина</w:t>
            </w:r>
            <w:proofErr w:type="spellEnd"/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Г. Щекино, пл. им. В.И. Ленина</w:t>
            </w:r>
          </w:p>
        </w:tc>
        <w:tc>
          <w:tcPr>
            <w:tcW w:w="3686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146 000,0</w:t>
            </w:r>
          </w:p>
        </w:tc>
      </w:tr>
      <w:tr w:rsidR="00514CFA" w:rsidRPr="00FF3B38" w:rsidTr="00514CFA">
        <w:tc>
          <w:tcPr>
            <w:tcW w:w="3697" w:type="dxa"/>
            <w:vMerge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Благоустройство сквера 40-летия основания города Щекино. Детская площадка</w:t>
            </w:r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Г. Щекино, ул.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Колоскова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5а, сквер 40-летия основания города Щекино</w:t>
            </w:r>
          </w:p>
        </w:tc>
        <w:tc>
          <w:tcPr>
            <w:tcW w:w="3686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27 889,1</w:t>
            </w:r>
          </w:p>
        </w:tc>
      </w:tr>
      <w:tr w:rsidR="00514CFA" w:rsidRPr="00FF3B38" w:rsidTr="00514CFA">
        <w:tc>
          <w:tcPr>
            <w:tcW w:w="14786" w:type="dxa"/>
            <w:gridSpan w:val="4"/>
            <w:shd w:val="clear" w:color="auto" w:fill="auto"/>
            <w:vAlign w:val="center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Итого:</w:t>
            </w:r>
          </w:p>
          <w:p w:rsidR="00514CFA" w:rsidRPr="00FF3B38" w:rsidRDefault="00F73962" w:rsidP="00514CFA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207 755,0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0C59B5" w:rsidRPr="00FF3B38" w:rsidRDefault="000C59B5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514CFA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tbl>
      <w:tblPr>
        <w:tblStyle w:val="afe"/>
        <w:tblpPr w:leftFromText="180" w:rightFromText="180" w:vertAnchor="text" w:horzAnchor="margin" w:tblpXSpec="right" w:tblpY="-242"/>
        <w:tblW w:w="4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2"/>
      </w:tblGrid>
      <w:tr w:rsidR="00B371CB" w:rsidRPr="00FF3B38" w:rsidTr="00B371CB">
        <w:tc>
          <w:tcPr>
            <w:tcW w:w="4712" w:type="dxa"/>
          </w:tcPr>
          <w:p w:rsidR="00B371CB" w:rsidRPr="00FF3B38" w:rsidRDefault="00B371CB" w:rsidP="008C611A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lastRenderedPageBreak/>
              <w:t>Приложение №</w:t>
            </w:r>
            <w:r>
              <w:rPr>
                <w:rFonts w:ascii="PT Astra Serif" w:eastAsia="Times New Roman" w:hAnsi="PT Astra Serif"/>
              </w:rPr>
              <w:t xml:space="preserve"> 5</w:t>
            </w:r>
          </w:p>
          <w:p w:rsidR="00B371CB" w:rsidRDefault="00B371CB" w:rsidP="008C611A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</w:t>
            </w:r>
          </w:p>
          <w:p w:rsidR="00B371CB" w:rsidRDefault="00B371CB" w:rsidP="008C611A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B371CB" w:rsidRDefault="00B371CB" w:rsidP="008C611A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Щекинский район»</w:t>
            </w:r>
          </w:p>
          <w:p w:rsidR="00B371CB" w:rsidRPr="00FF3B38" w:rsidRDefault="00B371CB" w:rsidP="00B371CB">
            <w:pPr>
              <w:rPr>
                <w:rFonts w:ascii="PT Astra Serif" w:eastAsia="Times New Roman" w:hAnsi="PT Astra Serif"/>
              </w:rPr>
            </w:pPr>
          </w:p>
        </w:tc>
      </w:tr>
    </w:tbl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Pr="00FF3B38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Адресный перечень объектов по муниципальной программе «Улучшение жилищных условий граждан и комплексное развитие коммунальной инфраструктуры в муниципальном образовании Щекинский район», планируемой к реализации на территории муниципального образования Щекинский район на  202</w:t>
      </w:r>
      <w:r>
        <w:rPr>
          <w:rFonts w:ascii="PT Astra Serif" w:hAnsi="PT Astra Serif"/>
          <w:b/>
          <w:sz w:val="28"/>
          <w:szCs w:val="28"/>
          <w:lang w:eastAsia="ru-RU"/>
        </w:rPr>
        <w:t>4</w:t>
      </w: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 год</w:t>
      </w: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B371CB" w:rsidRPr="00FF3B38" w:rsidRDefault="00B371CB" w:rsidP="00B371CB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7"/>
        <w:gridCol w:w="3699"/>
        <w:gridCol w:w="3704"/>
        <w:gridCol w:w="3686"/>
      </w:tblGrid>
      <w:tr w:rsidR="00B371CB" w:rsidRPr="00FF3B38" w:rsidTr="008C611A">
        <w:tc>
          <w:tcPr>
            <w:tcW w:w="3697" w:type="dxa"/>
            <w:vMerge w:val="restart"/>
            <w:shd w:val="clear" w:color="auto" w:fill="auto"/>
          </w:tcPr>
          <w:p w:rsidR="00B371CB" w:rsidRPr="00FF3B38" w:rsidRDefault="00B371CB" w:rsidP="008C611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  <w:tc>
          <w:tcPr>
            <w:tcW w:w="3699" w:type="dxa"/>
            <w:shd w:val="clear" w:color="auto" w:fill="auto"/>
          </w:tcPr>
          <w:p w:rsidR="00B371CB" w:rsidRPr="00FF3B38" w:rsidRDefault="00B371CB" w:rsidP="008C611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lang w:eastAsia="ru-RU"/>
              </w:rPr>
              <w:t>Пообъектный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04" w:type="dxa"/>
            <w:shd w:val="clear" w:color="auto" w:fill="auto"/>
          </w:tcPr>
          <w:p w:rsidR="00B371CB" w:rsidRPr="00FF3B38" w:rsidRDefault="00B371CB" w:rsidP="008C611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Месторасположение объекта</w:t>
            </w:r>
          </w:p>
        </w:tc>
        <w:tc>
          <w:tcPr>
            <w:tcW w:w="3686" w:type="dxa"/>
            <w:shd w:val="clear" w:color="auto" w:fill="auto"/>
          </w:tcPr>
          <w:p w:rsidR="00B371CB" w:rsidRPr="00FF3B38" w:rsidRDefault="00B371CB" w:rsidP="008C611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Общая стоимость работ (тыс. руб.)</w:t>
            </w:r>
          </w:p>
        </w:tc>
      </w:tr>
      <w:tr w:rsidR="00B371CB" w:rsidRPr="00FF3B38" w:rsidTr="008C611A">
        <w:tc>
          <w:tcPr>
            <w:tcW w:w="3697" w:type="dxa"/>
            <w:vMerge/>
            <w:shd w:val="clear" w:color="auto" w:fill="auto"/>
          </w:tcPr>
          <w:p w:rsidR="00B371CB" w:rsidRPr="00FF3B38" w:rsidRDefault="00B371CB" w:rsidP="008C611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B371CB" w:rsidRPr="00FF3B38" w:rsidRDefault="0099225A" w:rsidP="008C611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99225A">
              <w:rPr>
                <w:rFonts w:ascii="PT Astra Serif" w:hAnsi="PT Astra Serif"/>
                <w:lang w:eastAsia="ru-RU"/>
              </w:rPr>
              <w:t>Реализация проекта «Химия с природой - 2.0. Благоустройство парка МБУК «Городской ДК» г. Щекино»</w:t>
            </w:r>
          </w:p>
        </w:tc>
        <w:tc>
          <w:tcPr>
            <w:tcW w:w="3704" w:type="dxa"/>
            <w:shd w:val="clear" w:color="auto" w:fill="auto"/>
          </w:tcPr>
          <w:p w:rsidR="00B371CB" w:rsidRPr="00FF3B38" w:rsidRDefault="0099225A" w:rsidP="008C611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99225A">
              <w:rPr>
                <w:rFonts w:ascii="PT Astra Serif" w:hAnsi="PT Astra Serif"/>
                <w:lang w:eastAsia="ru-RU"/>
              </w:rPr>
              <w:t>парк МБУК «Городской ДК» г. Щекино»</w:t>
            </w:r>
          </w:p>
        </w:tc>
        <w:tc>
          <w:tcPr>
            <w:tcW w:w="3686" w:type="dxa"/>
            <w:shd w:val="clear" w:color="auto" w:fill="auto"/>
          </w:tcPr>
          <w:p w:rsidR="00B371CB" w:rsidRPr="00FF3B38" w:rsidRDefault="0099225A" w:rsidP="008C611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135 705,5</w:t>
            </w:r>
          </w:p>
        </w:tc>
      </w:tr>
      <w:tr w:rsidR="00B371CB" w:rsidRPr="00FF3B38" w:rsidTr="008C611A">
        <w:tc>
          <w:tcPr>
            <w:tcW w:w="14786" w:type="dxa"/>
            <w:gridSpan w:val="4"/>
            <w:shd w:val="clear" w:color="auto" w:fill="auto"/>
            <w:vAlign w:val="center"/>
          </w:tcPr>
          <w:p w:rsidR="00B371CB" w:rsidRPr="00FF3B38" w:rsidRDefault="00B371CB" w:rsidP="008C611A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Итого:</w:t>
            </w:r>
          </w:p>
          <w:p w:rsidR="00B371CB" w:rsidRPr="00FF3B38" w:rsidRDefault="0099225A" w:rsidP="008C611A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135 705,5</w:t>
            </w:r>
          </w:p>
        </w:tc>
      </w:tr>
    </w:tbl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Pr="00FF3B38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  <w:sectPr w:rsidR="00B371CB" w:rsidRPr="00FF3B38" w:rsidSect="00514CF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18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514CFA" w:rsidRPr="00FF3B38" w:rsidTr="00514CFA">
        <w:tc>
          <w:tcPr>
            <w:tcW w:w="5294" w:type="dxa"/>
          </w:tcPr>
          <w:p w:rsidR="00514CFA" w:rsidRPr="00FF3B38" w:rsidRDefault="00FF3B38" w:rsidP="00FF3B3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Приложение № 1</w:t>
            </w:r>
          </w:p>
          <w:p w:rsid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514CFA" w:rsidRP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 w:rsidR="00FF3B38"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514CFA" w:rsidRP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514CFA" w:rsidRPr="00FF3B38" w:rsidRDefault="00514CFA" w:rsidP="00FF3B38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tabs>
          <w:tab w:val="left" w:pos="12675"/>
        </w:tabs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tabs>
          <w:tab w:val="left" w:pos="12675"/>
        </w:tabs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Перечень многоквартирных домов, признанных аварийными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368"/>
        <w:gridCol w:w="4439"/>
        <w:gridCol w:w="1833"/>
        <w:gridCol w:w="2095"/>
        <w:gridCol w:w="1344"/>
        <w:gridCol w:w="1403"/>
        <w:gridCol w:w="1737"/>
      </w:tblGrid>
      <w:tr w:rsidR="00514CFA" w:rsidRPr="00FF3B38" w:rsidTr="00514CFA">
        <w:trPr>
          <w:trHeight w:val="1058"/>
        </w:trPr>
        <w:tc>
          <w:tcPr>
            <w:tcW w:w="531" w:type="dxa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68" w:type="dxa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4439" w:type="dxa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Адрес многоквартирного дома</w:t>
            </w:r>
          </w:p>
        </w:tc>
        <w:tc>
          <w:tcPr>
            <w:tcW w:w="1833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Год ввода дома в эксплуатацию</w:t>
            </w:r>
          </w:p>
        </w:tc>
        <w:tc>
          <w:tcPr>
            <w:tcW w:w="2095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Дата признания многоквартирного дома </w:t>
            </w:r>
            <w:proofErr w:type="gram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аварийным</w:t>
            </w:r>
            <w:proofErr w:type="gramEnd"/>
          </w:p>
        </w:tc>
        <w:tc>
          <w:tcPr>
            <w:tcW w:w="2747" w:type="dxa"/>
            <w:gridSpan w:val="2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Сведения об аварийном жилищном фонде, подлежащем расселению до 1 сентября 2025 года</w:t>
            </w:r>
          </w:p>
        </w:tc>
        <w:tc>
          <w:tcPr>
            <w:tcW w:w="1737" w:type="dxa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Планируемая дата окончания переселения</w:t>
            </w:r>
          </w:p>
        </w:tc>
      </w:tr>
      <w:tr w:rsidR="00514CFA" w:rsidRPr="00FF3B38" w:rsidTr="00514CFA">
        <w:trPr>
          <w:trHeight w:val="464"/>
        </w:trPr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9" w:type="dxa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 w:val="restart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095" w:type="dxa"/>
            <w:vMerge w:val="restart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514CFA">
        <w:trPr>
          <w:trHeight w:val="70"/>
        </w:trPr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9" w:type="dxa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03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количество человек</w:t>
            </w:r>
          </w:p>
        </w:tc>
        <w:tc>
          <w:tcPr>
            <w:tcW w:w="1737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дата</w:t>
            </w:r>
          </w:p>
        </w:tc>
      </w:tr>
      <w:tr w:rsidR="00514CFA" w:rsidRPr="00FF3B38" w:rsidTr="00514CFA">
        <w:trPr>
          <w:trHeight w:val="300"/>
        </w:trPr>
        <w:tc>
          <w:tcPr>
            <w:tcW w:w="531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8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39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3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95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4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3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7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514CFA" w:rsidRPr="00FF3B38" w:rsidTr="00514CFA">
        <w:trPr>
          <w:trHeight w:val="438"/>
        </w:trPr>
        <w:tc>
          <w:tcPr>
            <w:tcW w:w="7338" w:type="dxa"/>
            <w:gridSpan w:val="3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По подпрограмме, в рамках которой предусмотрено финансирование за счет средств Фонда, в том числе:</w:t>
            </w:r>
          </w:p>
        </w:tc>
        <w:tc>
          <w:tcPr>
            <w:tcW w:w="1833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2095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1344" w:type="dxa"/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1 039,0</w:t>
            </w:r>
          </w:p>
        </w:tc>
        <w:tc>
          <w:tcPr>
            <w:tcW w:w="1403" w:type="dxa"/>
            <w:noWrap/>
            <w:vAlign w:val="center"/>
            <w:hideMark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  <w:r w:rsidR="00F73962"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737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104"/>
        </w:trPr>
        <w:tc>
          <w:tcPr>
            <w:tcW w:w="7338" w:type="dxa"/>
            <w:gridSpan w:val="3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по муниципальному образованию Щекинский район:</w:t>
            </w:r>
          </w:p>
        </w:tc>
        <w:tc>
          <w:tcPr>
            <w:tcW w:w="1833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2095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1344" w:type="dxa"/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1 039,0</w:t>
            </w:r>
          </w:p>
        </w:tc>
        <w:tc>
          <w:tcPr>
            <w:tcW w:w="1403" w:type="dxa"/>
            <w:noWrap/>
            <w:vAlign w:val="center"/>
            <w:hideMark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  <w:r w:rsidR="00F73962"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737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300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рп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>. Огаревка, ул. Амбулаторная, д. 48</w:t>
            </w:r>
          </w:p>
        </w:tc>
        <w:tc>
          <w:tcPr>
            <w:tcW w:w="1833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1929</w:t>
            </w:r>
          </w:p>
        </w:tc>
        <w:tc>
          <w:tcPr>
            <w:tcW w:w="2095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25.05.2016</w:t>
            </w:r>
          </w:p>
        </w:tc>
        <w:tc>
          <w:tcPr>
            <w:tcW w:w="1344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172,8</w:t>
            </w:r>
          </w:p>
        </w:tc>
        <w:tc>
          <w:tcPr>
            <w:tcW w:w="1403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</w:t>
            </w:r>
          </w:p>
        </w:tc>
        <w:tc>
          <w:tcPr>
            <w:tcW w:w="1737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300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п. Нагорный, д. 19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1952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12.12.2013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151,8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228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п. Шахтерский, ул. Центральная, д. 8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1949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06.03.2015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FF3B38" w:rsidRDefault="003A44CA" w:rsidP="003A44CA">
            <w:pPr>
              <w:jc w:val="center"/>
              <w:rPr>
                <w:rFonts w:ascii="PT Astra Serif" w:hAnsi="PT Astra Serif"/>
                <w:color w:val="000000"/>
                <w:lang w:val="en-US" w:eastAsia="ru-RU"/>
              </w:rPr>
            </w:pPr>
            <w:r w:rsidRPr="00FF3B38">
              <w:rPr>
                <w:rFonts w:ascii="PT Astra Serif" w:hAnsi="PT Astra Serif"/>
                <w:color w:val="000000"/>
                <w:lang w:val="en-US" w:eastAsia="ru-RU"/>
              </w:rPr>
              <w:t>523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,</w:t>
            </w:r>
            <w:r w:rsidRPr="00FF3B38">
              <w:rPr>
                <w:rFonts w:ascii="PT Astra Serif" w:hAnsi="PT Astra Serif"/>
                <w:color w:val="000000"/>
                <w:lang w:val="en-US" w:eastAsia="ru-RU"/>
              </w:rPr>
              <w:t>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</w:t>
            </w:r>
            <w:r w:rsidR="003A44CA" w:rsidRPr="00FF3B38">
              <w:rPr>
                <w:rFonts w:ascii="PT Astra Serif" w:hAnsi="PT Astra Serif"/>
                <w:color w:val="000000"/>
                <w:lang w:eastAsia="ru-RU"/>
              </w:rPr>
              <w:t>8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300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п. Шахтерский, ул. Центральная, д. 10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1950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06.03.2013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75,6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FF3B38" w:rsidRDefault="00F73962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6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270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п. Шахтерский, ул. Шахтерская, д. 27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1953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06.03.2013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val="en-US"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115,4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9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</w:tbl>
    <w:p w:rsidR="00514CFA" w:rsidRPr="00FF3B38" w:rsidRDefault="00514CFA" w:rsidP="00514CFA">
      <w:pPr>
        <w:jc w:val="center"/>
        <w:rPr>
          <w:rFonts w:ascii="PT Astra Serif" w:hAnsi="PT Astra Serif"/>
          <w:sz w:val="20"/>
          <w:szCs w:val="20"/>
          <w:lang w:eastAsia="ru-RU"/>
        </w:rPr>
        <w:sectPr w:rsidR="00514CFA" w:rsidRPr="00FF3B38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18"/>
        <w:tblW w:w="5436" w:type="dxa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6"/>
      </w:tblGrid>
      <w:tr w:rsidR="00FF3B38" w:rsidRPr="00FF3B38" w:rsidTr="00FF3B38">
        <w:tc>
          <w:tcPr>
            <w:tcW w:w="5436" w:type="dxa"/>
          </w:tcPr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Приложение № 2</w:t>
            </w:r>
          </w:p>
          <w:p w:rsid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FF3B38" w:rsidRPr="00FF3B38" w:rsidRDefault="00FF3B38" w:rsidP="006154EB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spacing w:after="200" w:line="276" w:lineRule="auto"/>
        <w:ind w:left="720"/>
        <w:contextualSpacing/>
        <w:rPr>
          <w:rFonts w:ascii="PT Astra Serif" w:hAnsi="PT Astra Serif"/>
          <w:lang w:eastAsia="ru-RU"/>
        </w:rPr>
      </w:pPr>
    </w:p>
    <w:p w:rsidR="00514CFA" w:rsidRPr="00FF3B38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План реализации мероприятий по переселению граждан из аварийного жилищного фонда</w:t>
      </w:r>
    </w:p>
    <w:p w:rsidR="00514CFA" w:rsidRPr="00FF3B38" w:rsidRDefault="00514CFA" w:rsidP="00514CFA">
      <w:pPr>
        <w:contextualSpacing/>
        <w:jc w:val="center"/>
        <w:rPr>
          <w:rFonts w:ascii="PT Astra Serif" w:hAnsi="PT Astra Serif"/>
          <w:b/>
          <w:lang w:eastAsia="ru-RU"/>
        </w:rPr>
      </w:pPr>
    </w:p>
    <w:tbl>
      <w:tblPr>
        <w:tblW w:w="15705" w:type="dxa"/>
        <w:tblLayout w:type="fixed"/>
        <w:tblLook w:val="04A0" w:firstRow="1" w:lastRow="0" w:firstColumn="1" w:lastColumn="0" w:noHBand="0" w:noVBand="1"/>
      </w:tblPr>
      <w:tblGrid>
        <w:gridCol w:w="376"/>
        <w:gridCol w:w="1067"/>
        <w:gridCol w:w="792"/>
        <w:gridCol w:w="995"/>
        <w:gridCol w:w="715"/>
        <w:gridCol w:w="562"/>
        <w:gridCol w:w="988"/>
        <w:gridCol w:w="1134"/>
        <w:gridCol w:w="850"/>
        <w:gridCol w:w="851"/>
        <w:gridCol w:w="850"/>
        <w:gridCol w:w="993"/>
        <w:gridCol w:w="708"/>
        <w:gridCol w:w="879"/>
        <w:gridCol w:w="826"/>
        <w:gridCol w:w="997"/>
        <w:gridCol w:w="559"/>
        <w:gridCol w:w="854"/>
        <w:gridCol w:w="709"/>
      </w:tblGrid>
      <w:tr w:rsidR="00514CFA" w:rsidRPr="00FF3B38" w:rsidTr="00514CFA">
        <w:trPr>
          <w:trHeight w:val="778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ind w:left="113" w:right="113"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№</w:t>
            </w:r>
            <w:proofErr w:type="gram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3B38">
              <w:rPr>
                <w:rFonts w:ascii="PT Astra Serif" w:hAnsi="PT Astra Serif"/>
                <w:sz w:val="20"/>
                <w:szCs w:val="20"/>
              </w:rPr>
              <w:t xml:space="preserve">Всего расселяемая площадь жилых помещений, </w:t>
            </w:r>
            <w:proofErr w:type="spellStart"/>
            <w:r w:rsidRPr="00FF3B38">
              <w:rPr>
                <w:rFonts w:ascii="PT Astra Serif" w:hAnsi="PT Astra Serif"/>
                <w:sz w:val="20"/>
                <w:szCs w:val="20"/>
              </w:rPr>
              <w:t>кв</w:t>
            </w:r>
            <w:proofErr w:type="gramStart"/>
            <w:r w:rsidRPr="00FF3B38">
              <w:rPr>
                <w:rFonts w:ascii="PT Astra Serif" w:hAnsi="PT Astra Serif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Расселение в рамках программы, не связанное с приобретением жилых помещений и связанное с приобретением жилых помещений без использования бюджетных средств</w:t>
            </w:r>
          </w:p>
        </w:tc>
        <w:tc>
          <w:tcPr>
            <w:tcW w:w="90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Расселение в рамках программы, связанное с приобретением жилых помещений за счет бюджетных средств</w:t>
            </w:r>
          </w:p>
        </w:tc>
      </w:tr>
      <w:tr w:rsidR="00514CFA" w:rsidRPr="00FF3B38" w:rsidTr="00514CFA">
        <w:trPr>
          <w:trHeight w:val="87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6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</w:tr>
      <w:tr w:rsidR="00514CFA" w:rsidRPr="00FF3B38" w:rsidTr="00514CFA">
        <w:trPr>
          <w:trHeight w:val="555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Выкуп жилых помещений у собственников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Договор о развитии застроенной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Переселение в свободный жилищный фонд</w:t>
            </w: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Строительство домов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Приобретение жилых помещений у застройщиков, в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Приобретение жилых помещений у лиц, не являющихся застройщиками</w:t>
            </w:r>
          </w:p>
        </w:tc>
      </w:tr>
      <w:tr w:rsidR="00514CFA" w:rsidRPr="00FF3B38" w:rsidTr="00514CFA">
        <w:trPr>
          <w:trHeight w:val="1050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строящихся домах</w:t>
            </w:r>
          </w:p>
        </w:tc>
        <w:tc>
          <w:tcPr>
            <w:tcW w:w="1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в </w:t>
            </w:r>
            <w:proofErr w:type="gram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домах</w:t>
            </w:r>
            <w:proofErr w:type="gram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 введенных в эксплуатацию</w:t>
            </w: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514CFA">
        <w:trPr>
          <w:trHeight w:val="464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514CFA">
        <w:trPr>
          <w:cantSplit/>
          <w:trHeight w:val="1045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</w:tr>
      <w:tr w:rsidR="00514CFA" w:rsidRPr="00FF3B38" w:rsidTr="00514CFA">
        <w:trPr>
          <w:trHeight w:val="14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514CFA" w:rsidRPr="00FF3B38" w:rsidTr="00514CFA">
        <w:trPr>
          <w:trHeight w:val="1485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Всего по программе переселения, в рамках которой предусмотрено финансирование за счет средств Фонда, в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444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408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40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464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400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506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</w:tbl>
    <w:p w:rsidR="00514CFA" w:rsidRPr="00FF3B38" w:rsidRDefault="00514CFA" w:rsidP="00514CFA">
      <w:pPr>
        <w:jc w:val="center"/>
        <w:rPr>
          <w:rFonts w:ascii="PT Astra Serif" w:hAnsi="PT Astra Serif"/>
          <w:sz w:val="20"/>
          <w:szCs w:val="20"/>
          <w:lang w:eastAsia="ru-RU"/>
        </w:rPr>
        <w:sectPr w:rsidR="00514CFA" w:rsidRPr="00FF3B38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18"/>
        <w:tblW w:w="5294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FF3B38" w:rsidRPr="00FF3B38" w:rsidTr="00FF3B38">
        <w:tc>
          <w:tcPr>
            <w:tcW w:w="5294" w:type="dxa"/>
          </w:tcPr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Приложение № 3</w:t>
            </w:r>
          </w:p>
          <w:p w:rsid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FF3B38" w:rsidRPr="00FF3B38" w:rsidRDefault="00FF3B38" w:rsidP="006154EB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План мероприятий по переселению граждан из аварийного жилищного фонда</w:t>
      </w:r>
    </w:p>
    <w:p w:rsidR="00514CFA" w:rsidRPr="00FF3B38" w:rsidRDefault="00514CFA" w:rsidP="00514CFA">
      <w:pPr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"/>
        <w:gridCol w:w="1948"/>
        <w:gridCol w:w="682"/>
        <w:gridCol w:w="509"/>
        <w:gridCol w:w="501"/>
        <w:gridCol w:w="556"/>
        <w:gridCol w:w="813"/>
        <w:gridCol w:w="754"/>
        <w:gridCol w:w="754"/>
        <w:gridCol w:w="1261"/>
        <w:gridCol w:w="1254"/>
        <w:gridCol w:w="1161"/>
        <w:gridCol w:w="680"/>
        <w:gridCol w:w="680"/>
        <w:gridCol w:w="797"/>
        <w:gridCol w:w="566"/>
        <w:gridCol w:w="667"/>
        <w:gridCol w:w="737"/>
        <w:gridCol w:w="946"/>
      </w:tblGrid>
      <w:tr w:rsidR="00514CFA" w:rsidRPr="00FF3B38" w:rsidTr="00514CFA">
        <w:trPr>
          <w:trHeight w:val="77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Число жителей, планируемых к переселению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Количество расселяемых жилых помещений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Расселяемая площадь жилых помещений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Источники финансирования программы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Справочно: Расчетная сумма экономии бюджетных средств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Справочно: Возмещение части стоимости жилых помещений</w:t>
            </w:r>
          </w:p>
        </w:tc>
      </w:tr>
      <w:tr w:rsidR="00514CFA" w:rsidRPr="00FF3B38" w:rsidTr="00514CFA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</w:tr>
      <w:tr w:rsidR="00514CFA" w:rsidRPr="00FF3B38" w:rsidTr="00514CFA">
        <w:trPr>
          <w:trHeight w:val="1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Собственность граждан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Собственность граждан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средств Фонда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за счет средств бюджета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субьекта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 Российской Федерации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переселения граждан в свободный муниципальный фонд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средств собственников жилых помещений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засчет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 средств иных лиц (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инвесторапо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 договору о развитии застроенной территории)</w:t>
            </w:r>
          </w:p>
        </w:tc>
      </w:tr>
      <w:tr w:rsidR="00514CFA" w:rsidRPr="00FF3B38" w:rsidTr="00514CFA">
        <w:trPr>
          <w:trHeight w:val="7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514CFA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</w:tr>
      <w:tr w:rsidR="00514CFA" w:rsidRPr="00FF3B38" w:rsidTr="00514CFA">
        <w:trPr>
          <w:trHeight w:val="2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514CFA" w:rsidRPr="00FF3B38" w:rsidTr="00514CFA">
        <w:trPr>
          <w:trHeight w:val="140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Всего по программе переселения, в рамках которой предусмотрено финансирование за счет средств Фонда, в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  <w:r w:rsidR="00F73962"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19</w:t>
            </w:r>
          </w:p>
        </w:tc>
      </w:tr>
      <w:tr w:rsidR="00514CFA" w:rsidRPr="00FF3B38" w:rsidTr="00514CFA">
        <w:trPr>
          <w:trHeight w:val="55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70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  <w:r w:rsidR="00F73962"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42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40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42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</w:tbl>
    <w:p w:rsidR="00514CFA" w:rsidRPr="00FF3B38" w:rsidRDefault="00514CFA" w:rsidP="00514CFA">
      <w:pPr>
        <w:rPr>
          <w:rFonts w:ascii="PT Astra Serif" w:hAnsi="PT Astra Serif"/>
          <w:sz w:val="20"/>
          <w:szCs w:val="20"/>
          <w:lang w:eastAsia="ru-RU"/>
        </w:rPr>
        <w:sectPr w:rsidR="00514CFA" w:rsidRPr="00FF3B38" w:rsidSect="00514CFA">
          <w:pgSz w:w="16838" w:h="11906" w:orient="landscape"/>
          <w:pgMar w:top="1077" w:right="567" w:bottom="567" w:left="737" w:header="709" w:footer="709" w:gutter="0"/>
          <w:cols w:space="720"/>
        </w:sectPr>
      </w:pPr>
    </w:p>
    <w:tbl>
      <w:tblPr>
        <w:tblStyle w:val="18"/>
        <w:tblW w:w="5294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FF3B38" w:rsidRPr="00FF3B38" w:rsidTr="00FF3B38">
        <w:tc>
          <w:tcPr>
            <w:tcW w:w="5294" w:type="dxa"/>
          </w:tcPr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Приложение № 4</w:t>
            </w:r>
          </w:p>
          <w:p w:rsid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FF3B38" w:rsidRPr="00FF3B38" w:rsidRDefault="00FF3B38" w:rsidP="006154EB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lang w:eastAsia="ru-RU"/>
        </w:rPr>
      </w:pPr>
    </w:p>
    <w:p w:rsidR="00514CFA" w:rsidRPr="00FF3B38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Планируемые показатели переселения граждан из аварийного жилищного фонда</w:t>
      </w:r>
    </w:p>
    <w:p w:rsidR="00514CFA" w:rsidRPr="00FF3B38" w:rsidRDefault="00514CFA" w:rsidP="00514CFA">
      <w:pPr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"/>
        <w:gridCol w:w="1892"/>
        <w:gridCol w:w="777"/>
        <w:gridCol w:w="850"/>
        <w:gridCol w:w="814"/>
        <w:gridCol w:w="777"/>
        <w:gridCol w:w="776"/>
        <w:gridCol w:w="776"/>
        <w:gridCol w:w="776"/>
        <w:gridCol w:w="1152"/>
        <w:gridCol w:w="793"/>
        <w:gridCol w:w="793"/>
        <w:gridCol w:w="793"/>
        <w:gridCol w:w="793"/>
        <w:gridCol w:w="793"/>
        <w:gridCol w:w="793"/>
        <w:gridCol w:w="793"/>
        <w:gridCol w:w="1106"/>
      </w:tblGrid>
      <w:tr w:rsidR="00514CFA" w:rsidRPr="00FF3B38" w:rsidTr="00514CFA">
        <w:trPr>
          <w:trHeight w:val="464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МО</w:t>
            </w:r>
          </w:p>
        </w:tc>
        <w:tc>
          <w:tcPr>
            <w:tcW w:w="667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Расселенная площадь</w:t>
            </w:r>
          </w:p>
        </w:tc>
        <w:tc>
          <w:tcPr>
            <w:tcW w:w="667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Количество переселенных жителей</w:t>
            </w:r>
          </w:p>
        </w:tc>
      </w:tr>
      <w:tr w:rsidR="00514CFA" w:rsidRPr="00FF3B38" w:rsidTr="00514CFA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514CFA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2020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2023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2019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2021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2023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 по</w:t>
            </w: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br/>
              <w:t>году</w:t>
            </w:r>
          </w:p>
        </w:tc>
      </w:tr>
      <w:tr w:rsidR="00514CFA" w:rsidRPr="00FF3B38" w:rsidTr="00514CF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</w:tr>
      <w:tr w:rsidR="00514CFA" w:rsidRPr="00FF3B38" w:rsidTr="00514CFA">
        <w:trPr>
          <w:trHeight w:val="9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514CFA" w:rsidRPr="00FF3B38" w:rsidTr="00514CFA">
        <w:trPr>
          <w:trHeight w:val="105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Всего по программе переселения, в рамках которой предусмотрено финансирование за счет средств Фонда, в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  <w:r w:rsidR="003A44CA"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514CFA" w:rsidRPr="00FF3B38" w:rsidTr="00514CFA">
        <w:trPr>
          <w:trHeight w:val="4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87</w:t>
            </w:r>
          </w:p>
        </w:tc>
      </w:tr>
      <w:tr w:rsidR="00514CFA" w:rsidRPr="00FF3B38" w:rsidTr="00514CFA">
        <w:trPr>
          <w:trHeight w:val="5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514CFA" w:rsidRPr="00FF3B38" w:rsidTr="00514CFA">
        <w:trPr>
          <w:trHeight w:val="56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46</w:t>
            </w:r>
          </w:p>
        </w:tc>
      </w:tr>
      <w:tr w:rsidR="00514CFA" w:rsidRPr="00FF3B38" w:rsidTr="00514CFA">
        <w:trPr>
          <w:trHeight w:val="4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14CFA" w:rsidRPr="00FF3B38" w:rsidTr="00514CFA">
        <w:trPr>
          <w:trHeight w:val="1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14CFA" w:rsidRPr="00FF3B38" w:rsidTr="00514CFA">
        <w:trPr>
          <w:trHeight w:val="1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514CFA" w:rsidRPr="00FF3B38" w:rsidTr="00514CFA">
        <w:trPr>
          <w:trHeight w:val="41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14CFA" w:rsidRPr="00FF3B38" w:rsidTr="00514CFA">
        <w:trPr>
          <w:trHeight w:val="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По иным программам субъекта РФ, в рамках которых не предусмотрено финансирование за счет средств Фонда, в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514CFA" w:rsidRPr="00FF3B38" w:rsidRDefault="00514CFA" w:rsidP="00514CF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  <w:sectPr w:rsidR="00514CFA" w:rsidRPr="00FF3B38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p w:rsidR="00514CFA" w:rsidRPr="00FF3B38" w:rsidRDefault="00514CFA" w:rsidP="00514CFA">
      <w:pPr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Style w:val="18"/>
        <w:tblW w:w="5294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FF3B38" w:rsidRPr="00FF3B38" w:rsidTr="00FF3B38">
        <w:tc>
          <w:tcPr>
            <w:tcW w:w="5294" w:type="dxa"/>
          </w:tcPr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Приложение № 5</w:t>
            </w:r>
          </w:p>
          <w:p w:rsid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FF3B38" w:rsidRPr="00FF3B38" w:rsidRDefault="00FF3B38" w:rsidP="006154EB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rPr>
          <w:rFonts w:ascii="PT Astra Serif" w:hAnsi="PT Astra Serif"/>
          <w:b/>
          <w:sz w:val="28"/>
          <w:szCs w:val="28"/>
          <w:lang w:eastAsia="ru-RU"/>
        </w:rPr>
      </w:pPr>
    </w:p>
    <w:p w:rsid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План мероприятий по переселению граждан из аварийного жилищного фонда, 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признанного таковым до 1 января 2017 года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lang w:eastAsia="ru-RU"/>
        </w:rPr>
      </w:pPr>
    </w:p>
    <w:tbl>
      <w:tblPr>
        <w:tblStyle w:val="18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709"/>
        <w:gridCol w:w="567"/>
        <w:gridCol w:w="709"/>
        <w:gridCol w:w="709"/>
        <w:gridCol w:w="850"/>
        <w:gridCol w:w="709"/>
        <w:gridCol w:w="709"/>
        <w:gridCol w:w="1134"/>
        <w:gridCol w:w="992"/>
        <w:gridCol w:w="1134"/>
        <w:gridCol w:w="709"/>
        <w:gridCol w:w="850"/>
        <w:gridCol w:w="992"/>
        <w:gridCol w:w="993"/>
        <w:gridCol w:w="529"/>
        <w:gridCol w:w="823"/>
        <w:gridCol w:w="823"/>
      </w:tblGrid>
      <w:tr w:rsidR="00514CFA" w:rsidRPr="00FF3B38" w:rsidTr="00514CFA">
        <w:tc>
          <w:tcPr>
            <w:tcW w:w="534" w:type="dxa"/>
            <w:vMerge w:val="restart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№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b/>
              </w:rPr>
            </w:pPr>
            <w:proofErr w:type="gramStart"/>
            <w:r w:rsidRPr="00FF3B38">
              <w:rPr>
                <w:rFonts w:ascii="PT Astra Serif" w:hAnsi="PT Astra Serif"/>
              </w:rPr>
              <w:t>п</w:t>
            </w:r>
            <w:proofErr w:type="gramEnd"/>
            <w:r w:rsidRPr="00FF3B38">
              <w:rPr>
                <w:rFonts w:ascii="PT Astra Serif" w:hAnsi="PT Astra Serif"/>
              </w:rPr>
              <w:t>/п</w:t>
            </w:r>
          </w:p>
        </w:tc>
        <w:tc>
          <w:tcPr>
            <w:tcW w:w="1275" w:type="dxa"/>
            <w:vMerge w:val="restart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Наименование муниципального образования</w:t>
            </w:r>
          </w:p>
        </w:tc>
        <w:tc>
          <w:tcPr>
            <w:tcW w:w="709" w:type="dxa"/>
            <w:vMerge w:val="restart"/>
            <w:textDirection w:val="tbRl"/>
          </w:tcPr>
          <w:p w:rsidR="00514CFA" w:rsidRPr="00FF3B38" w:rsidRDefault="00514CFA" w:rsidP="00514CFA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Число жителей, планируемых к переселению</w:t>
            </w:r>
          </w:p>
        </w:tc>
        <w:tc>
          <w:tcPr>
            <w:tcW w:w="1985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Количество расселяемых жилых помещений</w:t>
            </w:r>
          </w:p>
        </w:tc>
        <w:tc>
          <w:tcPr>
            <w:tcW w:w="2268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Расселяемая площадь жилых помещений</w:t>
            </w:r>
          </w:p>
        </w:tc>
        <w:tc>
          <w:tcPr>
            <w:tcW w:w="3969" w:type="dxa"/>
            <w:gridSpan w:val="4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Источники финансирования программы</w:t>
            </w:r>
          </w:p>
        </w:tc>
        <w:tc>
          <w:tcPr>
            <w:tcW w:w="2835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Справочно: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Расчетная сумма экономии бюджетных средств</w:t>
            </w:r>
          </w:p>
        </w:tc>
        <w:tc>
          <w:tcPr>
            <w:tcW w:w="2175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Справочно: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Возмещение части стоимости жилых помещений</w:t>
            </w:r>
          </w:p>
        </w:tc>
      </w:tr>
      <w:tr w:rsidR="00514CFA" w:rsidRPr="00FF3B38" w:rsidTr="00514CFA">
        <w:trPr>
          <w:trHeight w:val="317"/>
        </w:trPr>
        <w:tc>
          <w:tcPr>
            <w:tcW w:w="534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</w:t>
            </w:r>
          </w:p>
        </w:tc>
        <w:tc>
          <w:tcPr>
            <w:tcW w:w="1418" w:type="dxa"/>
            <w:gridSpan w:val="2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850" w:type="dxa"/>
            <w:vMerge w:val="restart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</w:t>
            </w:r>
          </w:p>
        </w:tc>
        <w:tc>
          <w:tcPr>
            <w:tcW w:w="1418" w:type="dxa"/>
            <w:gridSpan w:val="2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1134" w:type="dxa"/>
            <w:vMerge w:val="restart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Всего:</w:t>
            </w:r>
          </w:p>
        </w:tc>
        <w:tc>
          <w:tcPr>
            <w:tcW w:w="2835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850" w:type="dxa"/>
            <w:vMerge w:val="restart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Всего:</w:t>
            </w:r>
          </w:p>
        </w:tc>
        <w:tc>
          <w:tcPr>
            <w:tcW w:w="1985" w:type="dxa"/>
            <w:gridSpan w:val="2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29" w:type="dxa"/>
            <w:vMerge w:val="restart"/>
            <w:textDirection w:val="tbRl"/>
            <w:vAlign w:val="center"/>
          </w:tcPr>
          <w:p w:rsidR="00514CFA" w:rsidRPr="00FF3B38" w:rsidRDefault="00514CFA" w:rsidP="00514CFA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Всего:</w:t>
            </w:r>
          </w:p>
        </w:tc>
        <w:tc>
          <w:tcPr>
            <w:tcW w:w="1646" w:type="dxa"/>
            <w:gridSpan w:val="2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</w:tr>
      <w:tr w:rsidR="00514CFA" w:rsidRPr="00FF3B38" w:rsidTr="00514CFA">
        <w:trPr>
          <w:cantSplit/>
          <w:trHeight w:val="2247"/>
        </w:trPr>
        <w:tc>
          <w:tcPr>
            <w:tcW w:w="534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Собственность граждан</w:t>
            </w:r>
          </w:p>
        </w:tc>
        <w:tc>
          <w:tcPr>
            <w:tcW w:w="709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Муниципальная собственность</w:t>
            </w:r>
          </w:p>
        </w:tc>
        <w:tc>
          <w:tcPr>
            <w:tcW w:w="850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Собственность граждан</w:t>
            </w:r>
          </w:p>
        </w:tc>
        <w:tc>
          <w:tcPr>
            <w:tcW w:w="709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Муниципальная собственность</w:t>
            </w:r>
          </w:p>
        </w:tc>
        <w:tc>
          <w:tcPr>
            <w:tcW w:w="1134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Фонда</w:t>
            </w:r>
          </w:p>
        </w:tc>
        <w:tc>
          <w:tcPr>
            <w:tcW w:w="1134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бюджета субъекта Российской Федерации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местного бюджета</w:t>
            </w:r>
          </w:p>
        </w:tc>
        <w:tc>
          <w:tcPr>
            <w:tcW w:w="850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993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переселения граждан в свободный муниципальный жилищный фонд</w:t>
            </w:r>
          </w:p>
        </w:tc>
        <w:tc>
          <w:tcPr>
            <w:tcW w:w="529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23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собственников жилых помещений</w:t>
            </w:r>
          </w:p>
        </w:tc>
        <w:tc>
          <w:tcPr>
            <w:tcW w:w="823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иных лиц (инвестора по ДРЗТ)</w:t>
            </w:r>
          </w:p>
        </w:tc>
      </w:tr>
      <w:tr w:rsidR="00514CFA" w:rsidRPr="00FF3B38" w:rsidTr="00514CFA">
        <w:tc>
          <w:tcPr>
            <w:tcW w:w="534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Чел.</w:t>
            </w:r>
          </w:p>
        </w:tc>
        <w:tc>
          <w:tcPr>
            <w:tcW w:w="567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Ед.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Ед.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Ед.</w:t>
            </w:r>
          </w:p>
        </w:tc>
        <w:tc>
          <w:tcPr>
            <w:tcW w:w="850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Кв. м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Кв. м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Кв. м</w:t>
            </w:r>
          </w:p>
        </w:tc>
        <w:tc>
          <w:tcPr>
            <w:tcW w:w="1134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992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1134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850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992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993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52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823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823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</w:tr>
      <w:tr w:rsidR="00514CFA" w:rsidRPr="00FF3B38" w:rsidTr="00514CFA">
        <w:tc>
          <w:tcPr>
            <w:tcW w:w="1809" w:type="dxa"/>
            <w:gridSpan w:val="2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 по этапу 2022 года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4</w:t>
            </w:r>
            <w:r w:rsidR="00F73962" w:rsidRPr="00FF3B38">
              <w:rPr>
                <w:rFonts w:ascii="PT Astra Serif" w:hAnsi="PT Astra Serif"/>
              </w:rPr>
              <w:t>8</w:t>
            </w:r>
          </w:p>
        </w:tc>
        <w:tc>
          <w:tcPr>
            <w:tcW w:w="567" w:type="dxa"/>
            <w:vAlign w:val="center"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2</w:t>
            </w:r>
            <w:r w:rsidR="003A44CA" w:rsidRPr="00FF3B38"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1</w:t>
            </w:r>
            <w:r w:rsidR="00F73962" w:rsidRPr="00FF3B38">
              <w:rPr>
                <w:rFonts w:ascii="PT Astra Serif" w:hAnsi="PT Astra Serif"/>
              </w:rPr>
              <w:t>5</w:t>
            </w:r>
          </w:p>
        </w:tc>
        <w:tc>
          <w:tcPr>
            <w:tcW w:w="709" w:type="dxa"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7</w:t>
            </w:r>
          </w:p>
        </w:tc>
        <w:tc>
          <w:tcPr>
            <w:tcW w:w="850" w:type="dxa"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1 039,0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690,1</w:t>
            </w:r>
          </w:p>
        </w:tc>
        <w:tc>
          <w:tcPr>
            <w:tcW w:w="709" w:type="dxa"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3 206,1</w:t>
            </w:r>
          </w:p>
        </w:tc>
        <w:tc>
          <w:tcPr>
            <w:tcW w:w="1134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52 094 533,2</w:t>
            </w:r>
          </w:p>
        </w:tc>
        <w:tc>
          <w:tcPr>
            <w:tcW w:w="992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50 010 751,86</w:t>
            </w:r>
          </w:p>
        </w:tc>
        <w:tc>
          <w:tcPr>
            <w:tcW w:w="1134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2 083 781,34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50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992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99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529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</w:tr>
      <w:tr w:rsidR="00514CFA" w:rsidRPr="00FF3B38" w:rsidTr="00514CFA">
        <w:tc>
          <w:tcPr>
            <w:tcW w:w="1809" w:type="dxa"/>
            <w:gridSpan w:val="2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Итого по муниципально</w:t>
            </w:r>
            <w:r w:rsidRPr="00FF3B38">
              <w:rPr>
                <w:rFonts w:ascii="PT Astra Serif" w:hAnsi="PT Astra Serif"/>
              </w:rPr>
              <w:lastRenderedPageBreak/>
              <w:t>му образованию Щекинский район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lastRenderedPageBreak/>
              <w:t>4</w:t>
            </w:r>
            <w:r w:rsidR="00F73962" w:rsidRPr="00FF3B38">
              <w:rPr>
                <w:rFonts w:ascii="PT Astra Serif" w:hAnsi="PT Astra Serif"/>
              </w:rPr>
              <w:t>8</w:t>
            </w:r>
          </w:p>
        </w:tc>
        <w:tc>
          <w:tcPr>
            <w:tcW w:w="567" w:type="dxa"/>
            <w:vAlign w:val="center"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2</w:t>
            </w:r>
            <w:r w:rsidR="003A44CA" w:rsidRPr="00FF3B38"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  <w:vAlign w:val="center"/>
          </w:tcPr>
          <w:p w:rsidR="00514CFA" w:rsidRPr="00FF3B38" w:rsidRDefault="00F73962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15</w:t>
            </w:r>
          </w:p>
        </w:tc>
        <w:tc>
          <w:tcPr>
            <w:tcW w:w="709" w:type="dxa"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7</w:t>
            </w:r>
          </w:p>
        </w:tc>
        <w:tc>
          <w:tcPr>
            <w:tcW w:w="850" w:type="dxa"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1 039,0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690,1</w:t>
            </w:r>
          </w:p>
        </w:tc>
        <w:tc>
          <w:tcPr>
            <w:tcW w:w="709" w:type="dxa"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3 206,1</w:t>
            </w:r>
          </w:p>
        </w:tc>
        <w:tc>
          <w:tcPr>
            <w:tcW w:w="1134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52 094 533,2</w:t>
            </w:r>
          </w:p>
        </w:tc>
        <w:tc>
          <w:tcPr>
            <w:tcW w:w="992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50 010 751,86</w:t>
            </w:r>
          </w:p>
        </w:tc>
        <w:tc>
          <w:tcPr>
            <w:tcW w:w="1134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2 083 781,34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50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992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99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529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</w:tr>
    </w:tbl>
    <w:p w:rsidR="00514CFA" w:rsidRPr="00FF3B38" w:rsidRDefault="00514CFA" w:rsidP="00514CFA">
      <w:pPr>
        <w:rPr>
          <w:rFonts w:ascii="PT Astra Serif" w:hAnsi="PT Astra Serif"/>
          <w:b/>
          <w:sz w:val="28"/>
          <w:szCs w:val="28"/>
          <w:lang w:eastAsia="ru-RU"/>
        </w:rPr>
        <w:sectPr w:rsidR="00514CFA" w:rsidRPr="00FF3B38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afe"/>
        <w:tblpPr w:leftFromText="180" w:rightFromText="180" w:vertAnchor="text" w:horzAnchor="margin" w:tblpXSpec="right" w:tblpY="-207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514CFA" w:rsidRPr="00FF3B38" w:rsidTr="00514CFA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lastRenderedPageBreak/>
              <w:t>Приложение №</w:t>
            </w:r>
            <w:r w:rsidR="00FF3B38">
              <w:rPr>
                <w:rFonts w:ascii="PT Astra Serif" w:eastAsia="Times New Roman" w:hAnsi="PT Astra Serif"/>
              </w:rPr>
              <w:t xml:space="preserve"> 5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показателей результативности </w:t>
      </w: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009" w:tblpY="238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275"/>
        <w:gridCol w:w="4395"/>
        <w:gridCol w:w="6412"/>
      </w:tblGrid>
      <w:tr w:rsidR="00514CFA" w:rsidRPr="00FF3B38" w:rsidTr="00514CFA"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Наименование показателя </w:t>
            </w:r>
          </w:p>
        </w:tc>
        <w:tc>
          <w:tcPr>
            <w:tcW w:w="127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FF3B38">
              <w:rPr>
                <w:rFonts w:ascii="PT Astra Serif" w:hAnsi="PT Astra Serif"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Описание системы мониторинга показателя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*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построенных, реконструированных котельных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реконструированных котельных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2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, акты выполненных работ); ежеквартально.</w:t>
            </w:r>
          </w:p>
        </w:tc>
      </w:tr>
      <w:tr w:rsidR="00514CFA" w:rsidRPr="00FF3B38" w:rsidTr="00514CFA">
        <w:trPr>
          <w:trHeight w:val="1490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тепловых сетей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протяженности построенных, замененных тепловых сетей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2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, акты выполненных работ); ежеквартально.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  <w:vAlign w:val="center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протяженности построенных, замененных сетей водоснабжения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</w:t>
            </w:r>
            <w:r w:rsidRPr="00FF3B38">
              <w:rPr>
                <w:rFonts w:ascii="PT Astra Serif" w:hAnsi="PT Astra Serif"/>
                <w:lang w:eastAsia="ru-RU"/>
              </w:rPr>
              <w:lastRenderedPageBreak/>
              <w:t>мониторинга  выполнения мероприятий (КС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2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, акты выполненных работ); ежеквартально.</w:t>
            </w:r>
          </w:p>
        </w:tc>
      </w:tr>
      <w:tr w:rsidR="00514CFA" w:rsidRPr="00FF3B38" w:rsidTr="00514CFA">
        <w:trPr>
          <w:trHeight w:val="1500"/>
        </w:trPr>
        <w:tc>
          <w:tcPr>
            <w:tcW w:w="3369" w:type="dxa"/>
            <w:shd w:val="clear" w:color="auto" w:fill="auto"/>
            <w:vAlign w:val="center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lastRenderedPageBreak/>
              <w:t>Количество построенных, реконструированных объектов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реконструированных объектов водоотведения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2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, акты выполненных работ); ежеквартально.</w:t>
            </w:r>
          </w:p>
        </w:tc>
      </w:tr>
      <w:tr w:rsidR="00514CFA" w:rsidRPr="00FF3B38" w:rsidTr="00514CFA">
        <w:trPr>
          <w:trHeight w:val="1547"/>
        </w:trPr>
        <w:tc>
          <w:tcPr>
            <w:tcW w:w="3369" w:type="dxa"/>
            <w:shd w:val="clear" w:color="auto" w:fill="auto"/>
            <w:vAlign w:val="center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замененных сетей водоотведения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2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, акты выполненных работ); ежеквартально.</w:t>
            </w:r>
          </w:p>
        </w:tc>
      </w:tr>
      <w:tr w:rsidR="00514CFA" w:rsidRPr="00FF3B38" w:rsidTr="00514CFA">
        <w:trPr>
          <w:trHeight w:val="1122"/>
        </w:trPr>
        <w:tc>
          <w:tcPr>
            <w:tcW w:w="3369" w:type="dxa"/>
            <w:shd w:val="clear" w:color="auto" w:fill="auto"/>
            <w:vAlign w:val="center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Количество построенных, реконструированных объектов водоснабжения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реконструированных объектов водоснабжения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2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, акты выполненных работ); ежеквартально.</w:t>
            </w:r>
          </w:p>
        </w:tc>
      </w:tr>
      <w:tr w:rsidR="00514CFA" w:rsidRPr="00FF3B38" w:rsidTr="00514CFA">
        <w:trPr>
          <w:trHeight w:val="1356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Протяженность построенных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внутрипоселковых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распределительных газопроводов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Определяется суммированием протяженности построенных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внутрипоселковых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распределительных газопроводов в соответствующем календарном году,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2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, акты выполненных работ); ежеквартально.</w:t>
            </w:r>
          </w:p>
        </w:tc>
      </w:tr>
      <w:tr w:rsidR="00514CFA" w:rsidRPr="00FF3B38" w:rsidTr="00514CFA">
        <w:trPr>
          <w:trHeight w:val="25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Количество газифицированных населенных пунктов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Определяется суммированием  газифицированных населенных пунктов в соответствующем календарном году,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2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, акты выполненных работ); ежеквартально.</w:t>
            </w:r>
          </w:p>
        </w:tc>
      </w:tr>
      <w:tr w:rsidR="00514CFA" w:rsidRPr="00FF3B38" w:rsidTr="00514CFA">
        <w:trPr>
          <w:trHeight w:val="155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Определяется суммированием земельных участков обеспеченных инженерными коммуникациями в соответствующем календарном году,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2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, акты выполненных работ); ежеквартально.</w:t>
            </w:r>
          </w:p>
        </w:tc>
      </w:tr>
      <w:tr w:rsidR="00514CFA" w:rsidRPr="00FF3B38" w:rsidTr="00514CFA">
        <w:trPr>
          <w:trHeight w:val="1547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Количество молодых семей, улучшивших жилищные условия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семей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молодых семей, получивших в отчетном периоде свидетельства о праве на получение социальной выплаты на приобретение (строительство) жилья.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количестве выданных свидетельств; ежеквартально.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тыс.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площади муниципальных квартир, за которую выплачиваются взносы на капитальный ремонт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приватизации жилищного фонда(1-жилфонд); ежеквартально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Поддержание в рабочем состоянии газопроводов, находящихся в собственности муниципального образования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протяженности газопроводов находящихся в рабочем состоянии, находящихся в собственности муниципального образования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 МКУ «УКС Щекинского района»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514CFA" w:rsidRPr="00FF3B38" w:rsidTr="00514CFA">
        <w:trPr>
          <w:trHeight w:val="894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выданных свидетельств на получение субсидии,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на улучшение жилищных условий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выданных свидетельств на получение субсидий на улучшение жилищных условий в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количестве выданных свидетельств; ежеквартально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человек, обеспеченных жилыми помещениями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FF3B38">
              <w:rPr>
                <w:rFonts w:ascii="PT Astra Serif" w:hAnsi="PT Astra Serif"/>
                <w:lang w:eastAsia="ru-RU"/>
              </w:rPr>
              <w:t>ч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человек, обеспеченных жилыми помещениями из числа стоящих на учете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</w:t>
            </w:r>
            <w:r w:rsidRPr="00FF3B38">
              <w:rPr>
                <w:rFonts w:ascii="PT Astra Serif" w:hAnsi="PT Astra Serif"/>
                <w:lang w:eastAsia="ru-RU"/>
              </w:rPr>
              <w:lastRenderedPageBreak/>
              <w:t>нуждающихся в жилых помещениях малоимущих граждан(4-жилфонд); ежеквартально</w:t>
            </w:r>
          </w:p>
        </w:tc>
      </w:tr>
      <w:tr w:rsidR="00514CFA" w:rsidRPr="00FF3B38" w:rsidTr="00514CFA">
        <w:trPr>
          <w:trHeight w:val="111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lastRenderedPageBreak/>
              <w:t>Протяженность построенных, замененных сетей теплоснабжения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замененных сетей теплоснабжения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proofErr w:type="gramStart"/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ежеквартально</w:t>
            </w:r>
            <w:proofErr w:type="gramEnd"/>
          </w:p>
        </w:tc>
      </w:tr>
      <w:tr w:rsidR="00514CFA" w:rsidRPr="00FF3B38" w:rsidTr="00514CFA">
        <w:trPr>
          <w:trHeight w:val="150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замененных сетей водоснабжения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proofErr w:type="gramStart"/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ежеквартально</w:t>
            </w:r>
            <w:proofErr w:type="gramEnd"/>
          </w:p>
        </w:tc>
      </w:tr>
      <w:tr w:rsidR="00514CFA" w:rsidRPr="00FF3B38" w:rsidTr="00514CFA">
        <w:trPr>
          <w:trHeight w:val="111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водоотведения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Определяется суммированием количества 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построенных, замененных сетей водоотведения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proofErr w:type="gramStart"/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ежеквартально</w:t>
            </w:r>
            <w:proofErr w:type="gramEnd"/>
          </w:p>
        </w:tc>
      </w:tr>
      <w:tr w:rsidR="00514CFA" w:rsidRPr="00FF3B38" w:rsidTr="00514CFA">
        <w:trPr>
          <w:trHeight w:val="28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отношением численности населения, обеспеченного качественной питьевой водой из систем централизованного водоснабжения на конец отчетного периода, к численности населения на конец отчетного периода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proofErr w:type="gramStart"/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ежегодно</w:t>
            </w:r>
            <w:proofErr w:type="gramEnd"/>
          </w:p>
        </w:tc>
      </w:tr>
      <w:tr w:rsidR="00514CFA" w:rsidRPr="00FF3B38" w:rsidTr="00514CFA">
        <w:trPr>
          <w:trHeight w:val="1408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Доля МКД с благоустроенными дворовыми территориями от общего количества 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proofErr w:type="gramStart"/>
            <w:r w:rsidRPr="00FF3B38">
              <w:rPr>
                <w:rFonts w:ascii="PT Astra Serif" w:hAnsi="PT Astra Serif"/>
                <w:lang w:eastAsia="ru-RU"/>
              </w:rPr>
              <w:t>(К общ.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/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 xml:space="preserve">К благ.)*100%, где </w:t>
            </w:r>
            <w:proofErr w:type="gramEnd"/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 общ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.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 xml:space="preserve"> – 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о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бщее количество дворовых территорий, ед.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 благ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.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 xml:space="preserve"> – 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к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оличество благоустроенных дворовых территорий за отчетный период, ед.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FF3B38" w:rsidTr="00514CFA">
        <w:trPr>
          <w:trHeight w:val="931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lastRenderedPageBreak/>
              <w:t>Количество благоустроенных дворовых и общественных территорий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благоустроенных дворовых  и общественных территорий за отчетный период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FF3B38" w:rsidTr="00514CFA">
        <w:trPr>
          <w:trHeight w:val="1292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тыс.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кв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 xml:space="preserve">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FF3B38" w:rsidTr="00514CFA">
        <w:trPr>
          <w:trHeight w:val="1311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установленных уличных осветительных приборов на обустроенных придомовых территориях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установленных уличных осветительных приборов за отчетный период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FF3B38" w:rsidTr="00514CFA">
        <w:trPr>
          <w:trHeight w:val="126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переселяемых граждан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чел.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человек, обеспеченных жилыми помещениями из числа зарегистрированных в аварийном жилищном фонде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нуждающихся в жилых помещениях малоимущих граждан(4-жилфонд); ежеквартально</w:t>
            </w:r>
          </w:p>
        </w:tc>
      </w:tr>
      <w:tr w:rsidR="00514CFA" w:rsidRPr="00FF3B38" w:rsidTr="00514CFA">
        <w:trPr>
          <w:trHeight w:val="13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Общая площадь расселенного аварийного жилищного фонда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квадратных метров, расселенного аварийного жилищного фонда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жилищном фонде (1-жилфонд); ежеквартально</w:t>
            </w:r>
          </w:p>
        </w:tc>
      </w:tr>
      <w:tr w:rsidR="00514CFA" w:rsidRPr="00FF3B38" w:rsidTr="00514CFA">
        <w:trPr>
          <w:trHeight w:val="130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lastRenderedPageBreak/>
              <w:t>Общая площадь ликвидируемого аварийного жилищного фонда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квадратных метров, ликвидированного аварийного жилищного фонда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жилищном фонде (1-жилфонд); ежеквартально</w:t>
            </w:r>
          </w:p>
        </w:tc>
      </w:tr>
      <w:tr w:rsidR="00514CFA" w:rsidRPr="00FF3B38" w:rsidTr="00514CFA">
        <w:trPr>
          <w:trHeight w:val="336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Определяется отношением своевременно исполненных обязательств, к плановым показателям.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района; ежеквартально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rPr>
          <w:rFonts w:ascii="PT Astra Serif" w:hAnsi="PT Astra Serif"/>
          <w:sz w:val="20"/>
          <w:lang w:eastAsia="ru-RU"/>
        </w:rPr>
      </w:pPr>
    </w:p>
    <w:p w:rsidR="002A300F" w:rsidRPr="00FF3B38" w:rsidRDefault="002A300F" w:rsidP="00514CFA">
      <w:pPr>
        <w:widowControl w:val="0"/>
        <w:autoSpaceDE w:val="0"/>
        <w:autoSpaceDN w:val="0"/>
        <w:adjustRightInd w:val="0"/>
        <w:ind w:right="-2" w:firstLine="851"/>
        <w:rPr>
          <w:rFonts w:ascii="PT Astra Serif" w:hAnsi="PT Astra Serif"/>
          <w:sz w:val="20"/>
          <w:lang w:eastAsia="ru-RU"/>
        </w:rPr>
      </w:pPr>
    </w:p>
    <w:p w:rsidR="002A300F" w:rsidRPr="00FF3B38" w:rsidRDefault="002A300F" w:rsidP="002A300F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0"/>
          <w:lang w:eastAsia="ru-RU"/>
        </w:rPr>
      </w:pPr>
      <w:r w:rsidRPr="00FF3B38">
        <w:rPr>
          <w:rFonts w:ascii="PT Astra Serif" w:hAnsi="PT Astra Serif"/>
          <w:sz w:val="20"/>
          <w:lang w:eastAsia="ru-RU"/>
        </w:rPr>
        <w:t>____________________________________________________</w:t>
      </w:r>
    </w:p>
    <w:sectPr w:rsidR="002A300F" w:rsidRPr="00FF3B38" w:rsidSect="00514C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4D1" w:rsidRDefault="005D14D1">
      <w:r>
        <w:separator/>
      </w:r>
    </w:p>
  </w:endnote>
  <w:endnote w:type="continuationSeparator" w:id="0">
    <w:p w:rsidR="005D14D1" w:rsidRDefault="005D1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4D1" w:rsidRDefault="005D14D1">
      <w:r>
        <w:separator/>
      </w:r>
    </w:p>
  </w:footnote>
  <w:footnote w:type="continuationSeparator" w:id="0">
    <w:p w:rsidR="005D14D1" w:rsidRDefault="005D14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2285048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14567E" w:rsidRPr="00782707" w:rsidRDefault="0014567E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782707">
          <w:rPr>
            <w:rFonts w:ascii="PT Astra Serif" w:hAnsi="PT Astra Serif"/>
            <w:sz w:val="28"/>
            <w:szCs w:val="28"/>
          </w:rPr>
          <w:fldChar w:fldCharType="begin"/>
        </w:r>
        <w:r w:rsidRPr="00782707">
          <w:rPr>
            <w:rFonts w:ascii="PT Astra Serif" w:hAnsi="PT Astra Serif"/>
            <w:sz w:val="28"/>
            <w:szCs w:val="28"/>
          </w:rPr>
          <w:instrText>PAGE   \* MERGEFORMAT</w:instrText>
        </w:r>
        <w:r w:rsidRPr="00782707">
          <w:rPr>
            <w:rFonts w:ascii="PT Astra Serif" w:hAnsi="PT Astra Serif"/>
            <w:sz w:val="28"/>
            <w:szCs w:val="28"/>
          </w:rPr>
          <w:fldChar w:fldCharType="separate"/>
        </w:r>
        <w:r w:rsidR="000321F6">
          <w:rPr>
            <w:rFonts w:ascii="PT Astra Serif" w:hAnsi="PT Astra Serif"/>
            <w:noProof/>
            <w:sz w:val="28"/>
            <w:szCs w:val="28"/>
          </w:rPr>
          <w:t>2</w:t>
        </w:r>
        <w:r w:rsidRPr="00782707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14567E" w:rsidRDefault="0014567E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67E" w:rsidRDefault="0014567E">
    <w:pPr>
      <w:pStyle w:val="af1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8098606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14567E" w:rsidRPr="00FF3B38" w:rsidRDefault="0014567E" w:rsidP="00827341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FF3B38">
          <w:rPr>
            <w:rFonts w:ascii="PT Astra Serif" w:hAnsi="PT Astra Serif"/>
            <w:sz w:val="28"/>
            <w:szCs w:val="28"/>
          </w:rPr>
          <w:fldChar w:fldCharType="begin"/>
        </w:r>
        <w:r w:rsidRPr="00FF3B38">
          <w:rPr>
            <w:rFonts w:ascii="PT Astra Serif" w:hAnsi="PT Astra Serif"/>
            <w:sz w:val="28"/>
            <w:szCs w:val="28"/>
          </w:rPr>
          <w:instrText>PAGE   \* MERGEFORMAT</w:instrText>
        </w:r>
        <w:r w:rsidRPr="00FF3B38">
          <w:rPr>
            <w:rFonts w:ascii="PT Astra Serif" w:hAnsi="PT Astra Serif"/>
            <w:sz w:val="28"/>
            <w:szCs w:val="28"/>
          </w:rPr>
          <w:fldChar w:fldCharType="separate"/>
        </w:r>
        <w:r w:rsidR="000321F6">
          <w:rPr>
            <w:rFonts w:ascii="PT Astra Serif" w:hAnsi="PT Astra Serif"/>
            <w:noProof/>
            <w:sz w:val="28"/>
            <w:szCs w:val="28"/>
          </w:rPr>
          <w:t>68</w:t>
        </w:r>
        <w:r w:rsidRPr="00FF3B3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5501799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14567E" w:rsidRPr="00782707" w:rsidRDefault="0014567E" w:rsidP="00827341">
        <w:pPr>
          <w:pStyle w:val="af1"/>
          <w:jc w:val="center"/>
          <w:rPr>
            <w:rFonts w:ascii="PT Astra Serif" w:hAnsi="PT Astra Serif"/>
          </w:rPr>
        </w:pPr>
        <w:r w:rsidRPr="00782707">
          <w:rPr>
            <w:rFonts w:ascii="PT Astra Serif" w:hAnsi="PT Astra Serif"/>
          </w:rPr>
          <w:fldChar w:fldCharType="begin"/>
        </w:r>
        <w:r w:rsidRPr="00782707">
          <w:rPr>
            <w:rFonts w:ascii="PT Astra Serif" w:hAnsi="PT Astra Serif"/>
          </w:rPr>
          <w:instrText>PAGE   \* MERGEFORMAT</w:instrText>
        </w:r>
        <w:r w:rsidRPr="00782707">
          <w:rPr>
            <w:rFonts w:ascii="PT Astra Serif" w:hAnsi="PT Astra Serif"/>
          </w:rPr>
          <w:fldChar w:fldCharType="separate"/>
        </w:r>
        <w:r w:rsidR="000321F6">
          <w:rPr>
            <w:rFonts w:ascii="PT Astra Serif" w:hAnsi="PT Astra Serif"/>
            <w:noProof/>
          </w:rPr>
          <w:t>19</w:t>
        </w:r>
        <w:r w:rsidRPr="00782707">
          <w:rPr>
            <w:rFonts w:ascii="PT Astra Serif" w:hAnsi="PT Astra Serif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67E" w:rsidRDefault="0014567E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55DEE"/>
    <w:multiLevelType w:val="hybridMultilevel"/>
    <w:tmpl w:val="99B2A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495B7B61"/>
    <w:multiLevelType w:val="multilevel"/>
    <w:tmpl w:val="50789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7C498F"/>
    <w:multiLevelType w:val="hybridMultilevel"/>
    <w:tmpl w:val="4A3078AC"/>
    <w:lvl w:ilvl="0" w:tplc="AFACD26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22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7BC3CCD"/>
    <w:multiLevelType w:val="multilevel"/>
    <w:tmpl w:val="A90A6C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5">
    <w:nsid w:val="7E972A88"/>
    <w:multiLevelType w:val="hybridMultilevel"/>
    <w:tmpl w:val="7222F1DE"/>
    <w:lvl w:ilvl="0" w:tplc="93661D9A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</w:lvl>
    <w:lvl w:ilvl="1" w:tplc="587E4FB2">
      <w:start w:val="28"/>
      <w:numFmt w:val="decimal"/>
      <w:lvlText w:val="%2"/>
      <w:lvlJc w:val="left"/>
      <w:pPr>
        <w:tabs>
          <w:tab w:val="num" w:pos="1620"/>
        </w:tabs>
        <w:ind w:left="1620" w:hanging="360"/>
      </w:pPr>
      <w:rPr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14"/>
  </w:num>
  <w:num w:numId="5">
    <w:abstractNumId w:val="21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3"/>
  </w:num>
  <w:num w:numId="15">
    <w:abstractNumId w:val="10"/>
  </w:num>
  <w:num w:numId="16">
    <w:abstractNumId w:val="23"/>
  </w:num>
  <w:num w:numId="17">
    <w:abstractNumId w:val="17"/>
  </w:num>
  <w:num w:numId="18">
    <w:abstractNumId w:val="18"/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9"/>
  </w:num>
  <w:num w:numId="25">
    <w:abstractNumId w:val="1"/>
  </w:num>
  <w:num w:numId="26">
    <w:abstractNumId w:val="22"/>
  </w:num>
  <w:num w:numId="27">
    <w:abstractNumId w:val="8"/>
  </w:num>
  <w:num w:numId="28">
    <w:abstractNumId w:val="5"/>
  </w:num>
  <w:num w:numId="29">
    <w:abstractNumId w:val="13"/>
  </w:num>
  <w:num w:numId="30">
    <w:abstractNumId w:val="24"/>
  </w:num>
  <w:num w:numId="31">
    <w:abstractNumId w:val="25"/>
    <w:lvlOverride w:ilvl="0">
      <w:startOverride w:val="1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20"/>
  </w:num>
  <w:num w:numId="35">
    <w:abstractNumId w:val="2"/>
  </w:num>
  <w:num w:numId="36">
    <w:abstractNumId w:val="12"/>
  </w:num>
  <w:num w:numId="37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4EA3"/>
    <w:rsid w:val="000160AA"/>
    <w:rsid w:val="00020CE7"/>
    <w:rsid w:val="00022EB4"/>
    <w:rsid w:val="000321F6"/>
    <w:rsid w:val="0004561B"/>
    <w:rsid w:val="00050586"/>
    <w:rsid w:val="00075487"/>
    <w:rsid w:val="000767B0"/>
    <w:rsid w:val="00077D15"/>
    <w:rsid w:val="00085EE1"/>
    <w:rsid w:val="00091B8E"/>
    <w:rsid w:val="00097D31"/>
    <w:rsid w:val="000A4CAB"/>
    <w:rsid w:val="000A5E57"/>
    <w:rsid w:val="000C5696"/>
    <w:rsid w:val="000C59B5"/>
    <w:rsid w:val="000D05A0"/>
    <w:rsid w:val="000E0983"/>
    <w:rsid w:val="000E6231"/>
    <w:rsid w:val="000F03B2"/>
    <w:rsid w:val="000F1693"/>
    <w:rsid w:val="000F4852"/>
    <w:rsid w:val="000F61A2"/>
    <w:rsid w:val="00103210"/>
    <w:rsid w:val="001040AC"/>
    <w:rsid w:val="00115CE3"/>
    <w:rsid w:val="0011670F"/>
    <w:rsid w:val="001318C5"/>
    <w:rsid w:val="001353FF"/>
    <w:rsid w:val="001354AC"/>
    <w:rsid w:val="00137D3D"/>
    <w:rsid w:val="00140632"/>
    <w:rsid w:val="0014567E"/>
    <w:rsid w:val="00147CC1"/>
    <w:rsid w:val="00150073"/>
    <w:rsid w:val="00155BAB"/>
    <w:rsid w:val="00160C6D"/>
    <w:rsid w:val="0016136D"/>
    <w:rsid w:val="00166C20"/>
    <w:rsid w:val="001716B5"/>
    <w:rsid w:val="00171A09"/>
    <w:rsid w:val="00174B1C"/>
    <w:rsid w:val="00174BF8"/>
    <w:rsid w:val="00174FC3"/>
    <w:rsid w:val="001834E5"/>
    <w:rsid w:val="001A2C84"/>
    <w:rsid w:val="001A3B90"/>
    <w:rsid w:val="001A5FBD"/>
    <w:rsid w:val="001A62B2"/>
    <w:rsid w:val="001B1DDC"/>
    <w:rsid w:val="001B7D60"/>
    <w:rsid w:val="001C32A8"/>
    <w:rsid w:val="001C6162"/>
    <w:rsid w:val="001C7CE2"/>
    <w:rsid w:val="001D751B"/>
    <w:rsid w:val="001E53E5"/>
    <w:rsid w:val="002013D6"/>
    <w:rsid w:val="002025B1"/>
    <w:rsid w:val="0021412F"/>
    <w:rsid w:val="002147F8"/>
    <w:rsid w:val="002252E2"/>
    <w:rsid w:val="00230AD2"/>
    <w:rsid w:val="00231947"/>
    <w:rsid w:val="0023197E"/>
    <w:rsid w:val="00231A33"/>
    <w:rsid w:val="002330EB"/>
    <w:rsid w:val="0023321A"/>
    <w:rsid w:val="00235C54"/>
    <w:rsid w:val="00236560"/>
    <w:rsid w:val="00260B37"/>
    <w:rsid w:val="00270C3B"/>
    <w:rsid w:val="00276EF3"/>
    <w:rsid w:val="0028270D"/>
    <w:rsid w:val="00283FC9"/>
    <w:rsid w:val="00294C23"/>
    <w:rsid w:val="0029794D"/>
    <w:rsid w:val="002A16C1"/>
    <w:rsid w:val="002A300F"/>
    <w:rsid w:val="002B4FD2"/>
    <w:rsid w:val="002C09A8"/>
    <w:rsid w:val="002C0BB5"/>
    <w:rsid w:val="002C2789"/>
    <w:rsid w:val="002C57B7"/>
    <w:rsid w:val="002C6C4D"/>
    <w:rsid w:val="002D1399"/>
    <w:rsid w:val="002D1CBA"/>
    <w:rsid w:val="002D6D78"/>
    <w:rsid w:val="002E54BE"/>
    <w:rsid w:val="002E663F"/>
    <w:rsid w:val="002E7799"/>
    <w:rsid w:val="00313919"/>
    <w:rsid w:val="00315B7A"/>
    <w:rsid w:val="00317F48"/>
    <w:rsid w:val="00322635"/>
    <w:rsid w:val="0032358D"/>
    <w:rsid w:val="003302BA"/>
    <w:rsid w:val="00331A6E"/>
    <w:rsid w:val="00333E10"/>
    <w:rsid w:val="00336918"/>
    <w:rsid w:val="00355954"/>
    <w:rsid w:val="00360CF6"/>
    <w:rsid w:val="00371CF5"/>
    <w:rsid w:val="00372E9D"/>
    <w:rsid w:val="00380F5B"/>
    <w:rsid w:val="003A2384"/>
    <w:rsid w:val="003A44CA"/>
    <w:rsid w:val="003B15DB"/>
    <w:rsid w:val="003C3A0B"/>
    <w:rsid w:val="003C4E5A"/>
    <w:rsid w:val="003D06EC"/>
    <w:rsid w:val="003D216B"/>
    <w:rsid w:val="003D346A"/>
    <w:rsid w:val="003D68D0"/>
    <w:rsid w:val="003E179C"/>
    <w:rsid w:val="003E5B67"/>
    <w:rsid w:val="003E6297"/>
    <w:rsid w:val="003F4830"/>
    <w:rsid w:val="003F6D83"/>
    <w:rsid w:val="00406830"/>
    <w:rsid w:val="00427885"/>
    <w:rsid w:val="00432B8B"/>
    <w:rsid w:val="00437615"/>
    <w:rsid w:val="0044238B"/>
    <w:rsid w:val="00452159"/>
    <w:rsid w:val="00465069"/>
    <w:rsid w:val="0048387B"/>
    <w:rsid w:val="004964FF"/>
    <w:rsid w:val="004A0D63"/>
    <w:rsid w:val="004A3E4D"/>
    <w:rsid w:val="004B44F1"/>
    <w:rsid w:val="004C272E"/>
    <w:rsid w:val="004C74A2"/>
    <w:rsid w:val="004D24F4"/>
    <w:rsid w:val="004E3D78"/>
    <w:rsid w:val="004F1525"/>
    <w:rsid w:val="00502B45"/>
    <w:rsid w:val="00504D83"/>
    <w:rsid w:val="00512072"/>
    <w:rsid w:val="00514CFA"/>
    <w:rsid w:val="0052214D"/>
    <w:rsid w:val="005242E3"/>
    <w:rsid w:val="00526322"/>
    <w:rsid w:val="00527B97"/>
    <w:rsid w:val="00534D7E"/>
    <w:rsid w:val="00546E0C"/>
    <w:rsid w:val="00547169"/>
    <w:rsid w:val="00547170"/>
    <w:rsid w:val="00561E66"/>
    <w:rsid w:val="00571A16"/>
    <w:rsid w:val="00575732"/>
    <w:rsid w:val="00585D7F"/>
    <w:rsid w:val="005862D3"/>
    <w:rsid w:val="005A22B9"/>
    <w:rsid w:val="005A631C"/>
    <w:rsid w:val="005B2800"/>
    <w:rsid w:val="005B3753"/>
    <w:rsid w:val="005B4748"/>
    <w:rsid w:val="005B73D9"/>
    <w:rsid w:val="005C6B77"/>
    <w:rsid w:val="005C6B9A"/>
    <w:rsid w:val="005D14D1"/>
    <w:rsid w:val="005F4036"/>
    <w:rsid w:val="005F6D36"/>
    <w:rsid w:val="005F7562"/>
    <w:rsid w:val="005F7DEF"/>
    <w:rsid w:val="00607A3E"/>
    <w:rsid w:val="006154EB"/>
    <w:rsid w:val="00621891"/>
    <w:rsid w:val="00631C5C"/>
    <w:rsid w:val="00650A8A"/>
    <w:rsid w:val="00655167"/>
    <w:rsid w:val="006566E7"/>
    <w:rsid w:val="00665220"/>
    <w:rsid w:val="00672597"/>
    <w:rsid w:val="00680E0E"/>
    <w:rsid w:val="006A12ED"/>
    <w:rsid w:val="006C5B31"/>
    <w:rsid w:val="006E5496"/>
    <w:rsid w:val="006E6490"/>
    <w:rsid w:val="006F1994"/>
    <w:rsid w:val="006F2075"/>
    <w:rsid w:val="007112E3"/>
    <w:rsid w:val="00711D21"/>
    <w:rsid w:val="007143EE"/>
    <w:rsid w:val="007145AA"/>
    <w:rsid w:val="00723156"/>
    <w:rsid w:val="00724E8F"/>
    <w:rsid w:val="00735804"/>
    <w:rsid w:val="00746EA7"/>
    <w:rsid w:val="00750ABC"/>
    <w:rsid w:val="00751008"/>
    <w:rsid w:val="00752D27"/>
    <w:rsid w:val="007600C1"/>
    <w:rsid w:val="0076059B"/>
    <w:rsid w:val="00761057"/>
    <w:rsid w:val="007767EE"/>
    <w:rsid w:val="00782707"/>
    <w:rsid w:val="007830EA"/>
    <w:rsid w:val="00796661"/>
    <w:rsid w:val="007B364D"/>
    <w:rsid w:val="007B4A2E"/>
    <w:rsid w:val="007B528F"/>
    <w:rsid w:val="007B55D6"/>
    <w:rsid w:val="007B633A"/>
    <w:rsid w:val="007C0C22"/>
    <w:rsid w:val="007C13B3"/>
    <w:rsid w:val="007C23E8"/>
    <w:rsid w:val="007D5985"/>
    <w:rsid w:val="007E75B2"/>
    <w:rsid w:val="007F12CE"/>
    <w:rsid w:val="007F19A4"/>
    <w:rsid w:val="007F4F01"/>
    <w:rsid w:val="0080318A"/>
    <w:rsid w:val="0080611C"/>
    <w:rsid w:val="00826211"/>
    <w:rsid w:val="00827341"/>
    <w:rsid w:val="0083063B"/>
    <w:rsid w:val="0083223B"/>
    <w:rsid w:val="008360F1"/>
    <w:rsid w:val="00836BD5"/>
    <w:rsid w:val="00844117"/>
    <w:rsid w:val="0084536C"/>
    <w:rsid w:val="00850FF2"/>
    <w:rsid w:val="008752E2"/>
    <w:rsid w:val="008756F2"/>
    <w:rsid w:val="00886A38"/>
    <w:rsid w:val="0089250B"/>
    <w:rsid w:val="008932A0"/>
    <w:rsid w:val="00895913"/>
    <w:rsid w:val="008A457D"/>
    <w:rsid w:val="008A4883"/>
    <w:rsid w:val="008B3198"/>
    <w:rsid w:val="008B6F8D"/>
    <w:rsid w:val="008B78B8"/>
    <w:rsid w:val="008C611A"/>
    <w:rsid w:val="008E4EAE"/>
    <w:rsid w:val="008F14FB"/>
    <w:rsid w:val="008F2E0C"/>
    <w:rsid w:val="008F3FCD"/>
    <w:rsid w:val="008F6668"/>
    <w:rsid w:val="008F7421"/>
    <w:rsid w:val="008F7F96"/>
    <w:rsid w:val="009110D2"/>
    <w:rsid w:val="0091551F"/>
    <w:rsid w:val="00915AFC"/>
    <w:rsid w:val="0095426F"/>
    <w:rsid w:val="00955CA8"/>
    <w:rsid w:val="00962201"/>
    <w:rsid w:val="009738E0"/>
    <w:rsid w:val="00980C28"/>
    <w:rsid w:val="00984B10"/>
    <w:rsid w:val="00986551"/>
    <w:rsid w:val="0099225A"/>
    <w:rsid w:val="009A502B"/>
    <w:rsid w:val="009A5E61"/>
    <w:rsid w:val="009A7968"/>
    <w:rsid w:val="009C65C3"/>
    <w:rsid w:val="009D6445"/>
    <w:rsid w:val="009D708B"/>
    <w:rsid w:val="009E68C4"/>
    <w:rsid w:val="00A04382"/>
    <w:rsid w:val="00A07988"/>
    <w:rsid w:val="00A13837"/>
    <w:rsid w:val="00A148D9"/>
    <w:rsid w:val="00A24EB9"/>
    <w:rsid w:val="00A26D06"/>
    <w:rsid w:val="00A26F75"/>
    <w:rsid w:val="00A333F8"/>
    <w:rsid w:val="00A353BD"/>
    <w:rsid w:val="00A35B8D"/>
    <w:rsid w:val="00A3712C"/>
    <w:rsid w:val="00A406DB"/>
    <w:rsid w:val="00A417BE"/>
    <w:rsid w:val="00A44979"/>
    <w:rsid w:val="00A67E69"/>
    <w:rsid w:val="00A74F59"/>
    <w:rsid w:val="00A76D7D"/>
    <w:rsid w:val="00A76E47"/>
    <w:rsid w:val="00A82A22"/>
    <w:rsid w:val="00A84DEF"/>
    <w:rsid w:val="00A86F6D"/>
    <w:rsid w:val="00A922C3"/>
    <w:rsid w:val="00A9772A"/>
    <w:rsid w:val="00AC6B4D"/>
    <w:rsid w:val="00AD2D53"/>
    <w:rsid w:val="00AD6779"/>
    <w:rsid w:val="00AF1504"/>
    <w:rsid w:val="00AF1613"/>
    <w:rsid w:val="00AF59B9"/>
    <w:rsid w:val="00B04D9D"/>
    <w:rsid w:val="00B0593F"/>
    <w:rsid w:val="00B075B3"/>
    <w:rsid w:val="00B079C7"/>
    <w:rsid w:val="00B17E38"/>
    <w:rsid w:val="00B209C7"/>
    <w:rsid w:val="00B371CB"/>
    <w:rsid w:val="00B45AC8"/>
    <w:rsid w:val="00B51A95"/>
    <w:rsid w:val="00B532B9"/>
    <w:rsid w:val="00B562C1"/>
    <w:rsid w:val="00B5797C"/>
    <w:rsid w:val="00B60D56"/>
    <w:rsid w:val="00B63641"/>
    <w:rsid w:val="00B65929"/>
    <w:rsid w:val="00B7374D"/>
    <w:rsid w:val="00B753C1"/>
    <w:rsid w:val="00B761BE"/>
    <w:rsid w:val="00B764B8"/>
    <w:rsid w:val="00BA42D4"/>
    <w:rsid w:val="00BA4658"/>
    <w:rsid w:val="00BA531A"/>
    <w:rsid w:val="00BA67C0"/>
    <w:rsid w:val="00BB798F"/>
    <w:rsid w:val="00BC40B3"/>
    <w:rsid w:val="00BD2261"/>
    <w:rsid w:val="00BD2AE0"/>
    <w:rsid w:val="00BD3FA0"/>
    <w:rsid w:val="00BF2DDD"/>
    <w:rsid w:val="00BF7EE5"/>
    <w:rsid w:val="00C003EA"/>
    <w:rsid w:val="00C010B5"/>
    <w:rsid w:val="00C075FD"/>
    <w:rsid w:val="00C11952"/>
    <w:rsid w:val="00C1402A"/>
    <w:rsid w:val="00C334EB"/>
    <w:rsid w:val="00C46493"/>
    <w:rsid w:val="00C60291"/>
    <w:rsid w:val="00C65037"/>
    <w:rsid w:val="00C75069"/>
    <w:rsid w:val="00C8246D"/>
    <w:rsid w:val="00C92F8C"/>
    <w:rsid w:val="00CA198C"/>
    <w:rsid w:val="00CB7B1B"/>
    <w:rsid w:val="00CC4111"/>
    <w:rsid w:val="00CF25B5"/>
    <w:rsid w:val="00CF3559"/>
    <w:rsid w:val="00D01A63"/>
    <w:rsid w:val="00D04529"/>
    <w:rsid w:val="00D16885"/>
    <w:rsid w:val="00D23ED2"/>
    <w:rsid w:val="00D27D40"/>
    <w:rsid w:val="00D35525"/>
    <w:rsid w:val="00D36C78"/>
    <w:rsid w:val="00D60FED"/>
    <w:rsid w:val="00D735BD"/>
    <w:rsid w:val="00D80BA6"/>
    <w:rsid w:val="00D834D4"/>
    <w:rsid w:val="00DA1271"/>
    <w:rsid w:val="00DB4A0D"/>
    <w:rsid w:val="00DB5289"/>
    <w:rsid w:val="00DF0E31"/>
    <w:rsid w:val="00DF6F09"/>
    <w:rsid w:val="00DF716D"/>
    <w:rsid w:val="00E02994"/>
    <w:rsid w:val="00E03E77"/>
    <w:rsid w:val="00E06FAE"/>
    <w:rsid w:val="00E11B07"/>
    <w:rsid w:val="00E14213"/>
    <w:rsid w:val="00E14669"/>
    <w:rsid w:val="00E14835"/>
    <w:rsid w:val="00E24BC6"/>
    <w:rsid w:val="00E3132D"/>
    <w:rsid w:val="00E31471"/>
    <w:rsid w:val="00E35D5A"/>
    <w:rsid w:val="00E365FA"/>
    <w:rsid w:val="00E36BE5"/>
    <w:rsid w:val="00E36FE7"/>
    <w:rsid w:val="00E41E47"/>
    <w:rsid w:val="00E42ED3"/>
    <w:rsid w:val="00E465F7"/>
    <w:rsid w:val="00E467DE"/>
    <w:rsid w:val="00E51C97"/>
    <w:rsid w:val="00E52D45"/>
    <w:rsid w:val="00E60A8B"/>
    <w:rsid w:val="00E61BA7"/>
    <w:rsid w:val="00E71D1D"/>
    <w:rsid w:val="00E727C9"/>
    <w:rsid w:val="00E7680E"/>
    <w:rsid w:val="00E838F6"/>
    <w:rsid w:val="00E87B3D"/>
    <w:rsid w:val="00E94D29"/>
    <w:rsid w:val="00EA28FD"/>
    <w:rsid w:val="00EA5543"/>
    <w:rsid w:val="00ED7581"/>
    <w:rsid w:val="00EE3676"/>
    <w:rsid w:val="00EE516B"/>
    <w:rsid w:val="00F12193"/>
    <w:rsid w:val="00F24E5C"/>
    <w:rsid w:val="00F41968"/>
    <w:rsid w:val="00F54F89"/>
    <w:rsid w:val="00F55EA3"/>
    <w:rsid w:val="00F63BDF"/>
    <w:rsid w:val="00F6747D"/>
    <w:rsid w:val="00F67B9A"/>
    <w:rsid w:val="00F737E5"/>
    <w:rsid w:val="00F73962"/>
    <w:rsid w:val="00F80121"/>
    <w:rsid w:val="00F805BB"/>
    <w:rsid w:val="00F825D0"/>
    <w:rsid w:val="00F9043D"/>
    <w:rsid w:val="00F96022"/>
    <w:rsid w:val="00FA0E50"/>
    <w:rsid w:val="00FB0B19"/>
    <w:rsid w:val="00FC59E6"/>
    <w:rsid w:val="00FD032C"/>
    <w:rsid w:val="00FD642B"/>
    <w:rsid w:val="00FE04D2"/>
    <w:rsid w:val="00FE125F"/>
    <w:rsid w:val="00FE7811"/>
    <w:rsid w:val="00FE79E6"/>
    <w:rsid w:val="00FF1C5D"/>
    <w:rsid w:val="00FF3B38"/>
    <w:rsid w:val="00FF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aff">
    <w:name w:val="footnote text"/>
    <w:basedOn w:val="a"/>
    <w:link w:val="aff0"/>
    <w:uiPriority w:val="99"/>
    <w:unhideWhenUsed/>
    <w:rsid w:val="00827341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rsid w:val="00827341"/>
    <w:rPr>
      <w:rFonts w:ascii="Calibri" w:eastAsia="Calibri" w:hAnsi="Calibri"/>
      <w:lang w:eastAsia="en-US"/>
    </w:rPr>
  </w:style>
  <w:style w:type="character" w:styleId="aff1">
    <w:name w:val="footnote reference"/>
    <w:uiPriority w:val="99"/>
    <w:unhideWhenUsed/>
    <w:rsid w:val="00827341"/>
    <w:rPr>
      <w:rFonts w:ascii="Times New Roman" w:hAnsi="Times New Roman" w:cs="Times New Roman" w:hint="default"/>
      <w:vertAlign w:val="superscript"/>
    </w:rPr>
  </w:style>
  <w:style w:type="character" w:customStyle="1" w:styleId="af4">
    <w:name w:val="Нижний колонтитул Знак"/>
    <w:basedOn w:val="a0"/>
    <w:link w:val="af3"/>
    <w:uiPriority w:val="99"/>
    <w:rsid w:val="00827341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827341"/>
  </w:style>
  <w:style w:type="numbering" w:customStyle="1" w:styleId="110">
    <w:name w:val="Нет списка11"/>
    <w:next w:val="a2"/>
    <w:uiPriority w:val="99"/>
    <w:semiHidden/>
    <w:rsid w:val="00827341"/>
  </w:style>
  <w:style w:type="paragraph" w:customStyle="1" w:styleId="ConsPlusNormal">
    <w:name w:val="ConsPlusNormal"/>
    <w:qFormat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Document Map"/>
    <w:basedOn w:val="a"/>
    <w:link w:val="aff3"/>
    <w:semiHidden/>
    <w:rsid w:val="0082734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3">
    <w:name w:val="Схема документа Знак"/>
    <w:basedOn w:val="a0"/>
    <w:link w:val="aff2"/>
    <w:semiHidden/>
    <w:rsid w:val="00827341"/>
    <w:rPr>
      <w:rFonts w:ascii="Tahoma" w:hAnsi="Tahoma" w:cs="Tahoma"/>
      <w:shd w:val="clear" w:color="auto" w:fill="000080"/>
    </w:rPr>
  </w:style>
  <w:style w:type="table" w:customStyle="1" w:styleId="18">
    <w:name w:val="Сетка таблицы1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273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2"/>
    <w:basedOn w:val="a"/>
    <w:rsid w:val="00827341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827341"/>
    <w:rPr>
      <w:sz w:val="28"/>
      <w:szCs w:val="24"/>
      <w:lang w:eastAsia="zh-CN"/>
    </w:rPr>
  </w:style>
  <w:style w:type="paragraph" w:customStyle="1" w:styleId="aff4">
    <w:name w:val="Знак Знак Знак Знак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5">
    <w:name w:val="FollowedHyperlink"/>
    <w:rsid w:val="00827341"/>
    <w:rPr>
      <w:color w:val="800080"/>
      <w:u w:val="single"/>
    </w:rPr>
  </w:style>
  <w:style w:type="character" w:customStyle="1" w:styleId="aff6">
    <w:name w:val="Знак Знак"/>
    <w:locked/>
    <w:rsid w:val="00827341"/>
    <w:rPr>
      <w:lang w:val="ru-RU" w:eastAsia="ru-RU" w:bidi="ar-SA"/>
    </w:rPr>
  </w:style>
  <w:style w:type="paragraph" w:customStyle="1" w:styleId="24">
    <w:name w:val="Знак Знак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827341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nformat">
    <w:name w:val="ConsPlusNonformat"/>
    <w:rsid w:val="0082734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numbering" w:customStyle="1" w:styleId="25">
    <w:name w:val="Нет списка2"/>
    <w:next w:val="a2"/>
    <w:semiHidden/>
    <w:rsid w:val="00827341"/>
  </w:style>
  <w:style w:type="paragraph" w:customStyle="1" w:styleId="40">
    <w:name w:val="Знак Знак4 Знак Знак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32">
    <w:name w:val="Нет списка3"/>
    <w:next w:val="a2"/>
    <w:semiHidden/>
    <w:rsid w:val="00827341"/>
  </w:style>
  <w:style w:type="table" w:customStyle="1" w:styleId="26">
    <w:name w:val="Сетка таблицы2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827341"/>
  </w:style>
  <w:style w:type="numbering" w:customStyle="1" w:styleId="1111">
    <w:name w:val="Нет списка1111"/>
    <w:next w:val="a2"/>
    <w:semiHidden/>
    <w:rsid w:val="00827341"/>
  </w:style>
  <w:style w:type="table" w:customStyle="1" w:styleId="112">
    <w:name w:val="Сетка таблицы11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semiHidden/>
    <w:rsid w:val="00827341"/>
  </w:style>
  <w:style w:type="numbering" w:customStyle="1" w:styleId="310">
    <w:name w:val="Нет списка31"/>
    <w:next w:val="a2"/>
    <w:uiPriority w:val="99"/>
    <w:semiHidden/>
    <w:unhideWhenUsed/>
    <w:rsid w:val="00827341"/>
  </w:style>
  <w:style w:type="numbering" w:customStyle="1" w:styleId="120">
    <w:name w:val="Нет списка12"/>
    <w:next w:val="a2"/>
    <w:uiPriority w:val="99"/>
    <w:semiHidden/>
    <w:rsid w:val="00827341"/>
  </w:style>
  <w:style w:type="numbering" w:customStyle="1" w:styleId="2110">
    <w:name w:val="Нет списка211"/>
    <w:next w:val="a2"/>
    <w:semiHidden/>
    <w:rsid w:val="00827341"/>
  </w:style>
  <w:style w:type="numbering" w:customStyle="1" w:styleId="41">
    <w:name w:val="Нет списка4"/>
    <w:next w:val="a2"/>
    <w:uiPriority w:val="99"/>
    <w:semiHidden/>
    <w:unhideWhenUsed/>
    <w:rsid w:val="00827341"/>
  </w:style>
  <w:style w:type="numbering" w:customStyle="1" w:styleId="130">
    <w:name w:val="Нет списка13"/>
    <w:next w:val="a2"/>
    <w:uiPriority w:val="99"/>
    <w:semiHidden/>
    <w:rsid w:val="00827341"/>
  </w:style>
  <w:style w:type="table" w:customStyle="1" w:styleId="33">
    <w:name w:val="Сетка таблицы3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827341"/>
  </w:style>
  <w:style w:type="table" w:customStyle="1" w:styleId="121">
    <w:name w:val="Сетка таблицы12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e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0">
    <w:name w:val="Знак Знак24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4">
    <w:name w:val="Основной текст с отступом 3 Знак"/>
    <w:basedOn w:val="a0"/>
    <w:link w:val="35"/>
    <w:uiPriority w:val="99"/>
    <w:semiHidden/>
    <w:rsid w:val="00827341"/>
    <w:rPr>
      <w:sz w:val="16"/>
      <w:szCs w:val="16"/>
    </w:rPr>
  </w:style>
  <w:style w:type="paragraph" w:styleId="35">
    <w:name w:val="Body Text Indent 3"/>
    <w:basedOn w:val="a"/>
    <w:link w:val="34"/>
    <w:uiPriority w:val="99"/>
    <w:semiHidden/>
    <w:unhideWhenUsed/>
    <w:rsid w:val="0082734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827341"/>
    <w:rPr>
      <w:sz w:val="16"/>
      <w:szCs w:val="16"/>
      <w:lang w:eastAsia="zh-CN"/>
    </w:rPr>
  </w:style>
  <w:style w:type="table" w:customStyle="1" w:styleId="50">
    <w:name w:val="Сетка таблицы5"/>
    <w:basedOn w:val="a1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23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1">
    <w:name w:val="Знак Знак2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3">
    <w:name w:val="Знак Знак21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aff">
    <w:name w:val="footnote text"/>
    <w:basedOn w:val="a"/>
    <w:link w:val="aff0"/>
    <w:uiPriority w:val="99"/>
    <w:unhideWhenUsed/>
    <w:rsid w:val="00827341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rsid w:val="00827341"/>
    <w:rPr>
      <w:rFonts w:ascii="Calibri" w:eastAsia="Calibri" w:hAnsi="Calibri"/>
      <w:lang w:eastAsia="en-US"/>
    </w:rPr>
  </w:style>
  <w:style w:type="character" w:styleId="aff1">
    <w:name w:val="footnote reference"/>
    <w:uiPriority w:val="99"/>
    <w:unhideWhenUsed/>
    <w:rsid w:val="00827341"/>
    <w:rPr>
      <w:rFonts w:ascii="Times New Roman" w:hAnsi="Times New Roman" w:cs="Times New Roman" w:hint="default"/>
      <w:vertAlign w:val="superscript"/>
    </w:rPr>
  </w:style>
  <w:style w:type="character" w:customStyle="1" w:styleId="af4">
    <w:name w:val="Нижний колонтитул Знак"/>
    <w:basedOn w:val="a0"/>
    <w:link w:val="af3"/>
    <w:uiPriority w:val="99"/>
    <w:rsid w:val="00827341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827341"/>
  </w:style>
  <w:style w:type="numbering" w:customStyle="1" w:styleId="110">
    <w:name w:val="Нет списка11"/>
    <w:next w:val="a2"/>
    <w:uiPriority w:val="99"/>
    <w:semiHidden/>
    <w:rsid w:val="00827341"/>
  </w:style>
  <w:style w:type="paragraph" w:customStyle="1" w:styleId="ConsPlusNormal">
    <w:name w:val="ConsPlusNormal"/>
    <w:qFormat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Document Map"/>
    <w:basedOn w:val="a"/>
    <w:link w:val="aff3"/>
    <w:semiHidden/>
    <w:rsid w:val="0082734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3">
    <w:name w:val="Схема документа Знак"/>
    <w:basedOn w:val="a0"/>
    <w:link w:val="aff2"/>
    <w:semiHidden/>
    <w:rsid w:val="00827341"/>
    <w:rPr>
      <w:rFonts w:ascii="Tahoma" w:hAnsi="Tahoma" w:cs="Tahoma"/>
      <w:shd w:val="clear" w:color="auto" w:fill="000080"/>
    </w:rPr>
  </w:style>
  <w:style w:type="table" w:customStyle="1" w:styleId="18">
    <w:name w:val="Сетка таблицы1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273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2"/>
    <w:basedOn w:val="a"/>
    <w:rsid w:val="00827341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827341"/>
    <w:rPr>
      <w:sz w:val="28"/>
      <w:szCs w:val="24"/>
      <w:lang w:eastAsia="zh-CN"/>
    </w:rPr>
  </w:style>
  <w:style w:type="paragraph" w:customStyle="1" w:styleId="aff4">
    <w:name w:val="Знак Знак Знак Знак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5">
    <w:name w:val="FollowedHyperlink"/>
    <w:rsid w:val="00827341"/>
    <w:rPr>
      <w:color w:val="800080"/>
      <w:u w:val="single"/>
    </w:rPr>
  </w:style>
  <w:style w:type="character" w:customStyle="1" w:styleId="aff6">
    <w:name w:val="Знак Знак"/>
    <w:locked/>
    <w:rsid w:val="00827341"/>
    <w:rPr>
      <w:lang w:val="ru-RU" w:eastAsia="ru-RU" w:bidi="ar-SA"/>
    </w:rPr>
  </w:style>
  <w:style w:type="paragraph" w:customStyle="1" w:styleId="24">
    <w:name w:val="Знак Знак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827341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nformat">
    <w:name w:val="ConsPlusNonformat"/>
    <w:rsid w:val="0082734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numbering" w:customStyle="1" w:styleId="25">
    <w:name w:val="Нет списка2"/>
    <w:next w:val="a2"/>
    <w:semiHidden/>
    <w:rsid w:val="00827341"/>
  </w:style>
  <w:style w:type="paragraph" w:customStyle="1" w:styleId="40">
    <w:name w:val="Знак Знак4 Знак Знак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32">
    <w:name w:val="Нет списка3"/>
    <w:next w:val="a2"/>
    <w:semiHidden/>
    <w:rsid w:val="00827341"/>
  </w:style>
  <w:style w:type="table" w:customStyle="1" w:styleId="26">
    <w:name w:val="Сетка таблицы2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827341"/>
  </w:style>
  <w:style w:type="numbering" w:customStyle="1" w:styleId="1111">
    <w:name w:val="Нет списка1111"/>
    <w:next w:val="a2"/>
    <w:semiHidden/>
    <w:rsid w:val="00827341"/>
  </w:style>
  <w:style w:type="table" w:customStyle="1" w:styleId="112">
    <w:name w:val="Сетка таблицы11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semiHidden/>
    <w:rsid w:val="00827341"/>
  </w:style>
  <w:style w:type="numbering" w:customStyle="1" w:styleId="310">
    <w:name w:val="Нет списка31"/>
    <w:next w:val="a2"/>
    <w:uiPriority w:val="99"/>
    <w:semiHidden/>
    <w:unhideWhenUsed/>
    <w:rsid w:val="00827341"/>
  </w:style>
  <w:style w:type="numbering" w:customStyle="1" w:styleId="120">
    <w:name w:val="Нет списка12"/>
    <w:next w:val="a2"/>
    <w:uiPriority w:val="99"/>
    <w:semiHidden/>
    <w:rsid w:val="00827341"/>
  </w:style>
  <w:style w:type="numbering" w:customStyle="1" w:styleId="2110">
    <w:name w:val="Нет списка211"/>
    <w:next w:val="a2"/>
    <w:semiHidden/>
    <w:rsid w:val="00827341"/>
  </w:style>
  <w:style w:type="numbering" w:customStyle="1" w:styleId="41">
    <w:name w:val="Нет списка4"/>
    <w:next w:val="a2"/>
    <w:uiPriority w:val="99"/>
    <w:semiHidden/>
    <w:unhideWhenUsed/>
    <w:rsid w:val="00827341"/>
  </w:style>
  <w:style w:type="numbering" w:customStyle="1" w:styleId="130">
    <w:name w:val="Нет списка13"/>
    <w:next w:val="a2"/>
    <w:uiPriority w:val="99"/>
    <w:semiHidden/>
    <w:rsid w:val="00827341"/>
  </w:style>
  <w:style w:type="table" w:customStyle="1" w:styleId="33">
    <w:name w:val="Сетка таблицы3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827341"/>
  </w:style>
  <w:style w:type="table" w:customStyle="1" w:styleId="121">
    <w:name w:val="Сетка таблицы12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e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0">
    <w:name w:val="Знак Знак24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4">
    <w:name w:val="Основной текст с отступом 3 Знак"/>
    <w:basedOn w:val="a0"/>
    <w:link w:val="35"/>
    <w:uiPriority w:val="99"/>
    <w:semiHidden/>
    <w:rsid w:val="00827341"/>
    <w:rPr>
      <w:sz w:val="16"/>
      <w:szCs w:val="16"/>
    </w:rPr>
  </w:style>
  <w:style w:type="paragraph" w:styleId="35">
    <w:name w:val="Body Text Indent 3"/>
    <w:basedOn w:val="a"/>
    <w:link w:val="34"/>
    <w:uiPriority w:val="99"/>
    <w:semiHidden/>
    <w:unhideWhenUsed/>
    <w:rsid w:val="0082734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827341"/>
    <w:rPr>
      <w:sz w:val="16"/>
      <w:szCs w:val="16"/>
      <w:lang w:eastAsia="zh-CN"/>
    </w:rPr>
  </w:style>
  <w:style w:type="table" w:customStyle="1" w:styleId="50">
    <w:name w:val="Сетка таблицы5"/>
    <w:basedOn w:val="a1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23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1">
    <w:name w:val="Знак Знак2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3">
    <w:name w:val="Знак Знак21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B5EC9-F47D-43D4-BB6C-34CA4B516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1820</TotalTime>
  <Pages>70</Pages>
  <Words>14039</Words>
  <Characters>80023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20</cp:revision>
  <cp:lastPrinted>2024-05-03T11:31:00Z</cp:lastPrinted>
  <dcterms:created xsi:type="dcterms:W3CDTF">2024-04-16T08:40:00Z</dcterms:created>
  <dcterms:modified xsi:type="dcterms:W3CDTF">2024-05-03T11:31:00Z</dcterms:modified>
</cp:coreProperties>
</file>