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74304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E829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2750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11.11.2022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E8293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743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2750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11-1451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502F0" w:rsidRDefault="005E794E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4502F0" w:rsidRDefault="00EA0A7A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10.01.2022 № 1-1 </w:t>
      </w:r>
      <w:r w:rsidR="00FC6134">
        <w:rPr>
          <w:rFonts w:ascii="PT Astra Serif" w:hAnsi="PT Astra Serif"/>
          <w:b/>
          <w:sz w:val="28"/>
          <w:szCs w:val="28"/>
        </w:rPr>
        <w:t>«Об утверждении муниципальной программы муниципального образования</w:t>
      </w:r>
      <w:r w:rsidR="006729D3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5E794E" w:rsidRDefault="00FC6134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«Ком</w:t>
      </w:r>
      <w:r w:rsidR="00D13AB0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лексное развитие сельских территорий муниципального образования Щекинский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6729D3" w:rsidRDefault="00FC6134" w:rsidP="00505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FB319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131-ФЗ </w:t>
      </w:r>
      <w:r w:rsidR="00FA7C21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</w:t>
      </w:r>
      <w:r w:rsidR="005051A3">
        <w:rPr>
          <w:rFonts w:ascii="PT Astra Serif" w:hAnsi="PT Astra Serif"/>
          <w:sz w:val="28"/>
          <w:szCs w:val="28"/>
        </w:rPr>
        <w:t xml:space="preserve"> </w:t>
      </w:r>
      <w:r w:rsidR="00A8067F">
        <w:rPr>
          <w:rFonts w:ascii="PT Astra Serif" w:hAnsi="PT Astra Serif"/>
          <w:sz w:val="28"/>
          <w:szCs w:val="28"/>
        </w:rPr>
        <w:t xml:space="preserve">в Российской Федерации», решением Собрания представителей </w:t>
      </w:r>
      <w:r w:rsidR="00D624BC">
        <w:rPr>
          <w:rFonts w:ascii="PT Astra Serif" w:hAnsi="PT Astra Serif"/>
          <w:sz w:val="28"/>
          <w:szCs w:val="28"/>
        </w:rPr>
        <w:t>Щекин</w:t>
      </w:r>
      <w:r w:rsidR="00A135FF">
        <w:rPr>
          <w:rFonts w:ascii="PT Astra Serif" w:hAnsi="PT Astra Serif"/>
          <w:sz w:val="28"/>
          <w:szCs w:val="28"/>
        </w:rPr>
        <w:t>ского района               от 14.10</w:t>
      </w:r>
      <w:r w:rsidR="00D624BC">
        <w:rPr>
          <w:rFonts w:ascii="PT Astra Serif" w:hAnsi="PT Astra Serif"/>
          <w:sz w:val="28"/>
          <w:szCs w:val="28"/>
        </w:rPr>
        <w:t>.2022</w:t>
      </w:r>
      <w:r w:rsidR="00FA7C21">
        <w:rPr>
          <w:rFonts w:ascii="PT Astra Serif" w:hAnsi="PT Astra Serif"/>
          <w:sz w:val="28"/>
          <w:szCs w:val="28"/>
        </w:rPr>
        <w:t xml:space="preserve"> </w:t>
      </w:r>
      <w:r w:rsidR="00F51763">
        <w:rPr>
          <w:rFonts w:ascii="PT Astra Serif" w:hAnsi="PT Astra Serif"/>
          <w:sz w:val="28"/>
          <w:szCs w:val="28"/>
        </w:rPr>
        <w:t>№</w:t>
      </w:r>
      <w:r w:rsidR="00FB319E">
        <w:rPr>
          <w:rFonts w:ascii="PT Astra Serif" w:hAnsi="PT Astra Serif"/>
          <w:sz w:val="28"/>
          <w:szCs w:val="28"/>
        </w:rPr>
        <w:t xml:space="preserve"> </w:t>
      </w:r>
      <w:r w:rsidR="00A135FF">
        <w:rPr>
          <w:rFonts w:ascii="PT Astra Serif" w:hAnsi="PT Astra Serif"/>
          <w:sz w:val="28"/>
          <w:szCs w:val="28"/>
        </w:rPr>
        <w:t>81/540</w:t>
      </w:r>
      <w:r w:rsidR="00F51763">
        <w:rPr>
          <w:rFonts w:ascii="PT Astra Serif" w:hAnsi="PT Astra Serif"/>
          <w:sz w:val="28"/>
          <w:szCs w:val="28"/>
        </w:rPr>
        <w:t xml:space="preserve"> </w:t>
      </w:r>
      <w:r w:rsidR="00362D75">
        <w:rPr>
          <w:rFonts w:ascii="PT Astra Serif" w:hAnsi="PT Astra Serif"/>
          <w:sz w:val="28"/>
          <w:szCs w:val="28"/>
        </w:rPr>
        <w:t>«О внесении изменений в решение Собрания представителей Щекинского района от 16.12.2021 №</w:t>
      </w:r>
      <w:r w:rsidR="00FB319E">
        <w:rPr>
          <w:rFonts w:ascii="PT Astra Serif" w:hAnsi="PT Astra Serif"/>
          <w:sz w:val="28"/>
          <w:szCs w:val="28"/>
        </w:rPr>
        <w:t xml:space="preserve"> </w:t>
      </w:r>
      <w:r w:rsidR="00362D75">
        <w:rPr>
          <w:rFonts w:ascii="PT Astra Serif" w:hAnsi="PT Astra Serif"/>
          <w:sz w:val="28"/>
          <w:szCs w:val="28"/>
        </w:rPr>
        <w:t xml:space="preserve">69/427 «О бюджете муниципального образования Щекинский район на 2022 год и на плановый период 2023 и 2024 годов», </w:t>
      </w:r>
      <w:r w:rsidR="006729D3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</w:t>
      </w:r>
      <w:r w:rsidR="00FB319E">
        <w:rPr>
          <w:rFonts w:ascii="PT Astra Serif" w:hAnsi="PT Astra Serif"/>
          <w:sz w:val="28"/>
          <w:szCs w:val="28"/>
        </w:rPr>
        <w:t xml:space="preserve"> </w:t>
      </w:r>
      <w:r w:rsidR="006729D3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A16C1" w:rsidRDefault="006729D3" w:rsidP="006729D3">
      <w:pPr>
        <w:pStyle w:val="af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        от 10.01.2022 </w:t>
      </w:r>
      <w:r w:rsidR="00FB319E">
        <w:rPr>
          <w:rFonts w:ascii="PT Astra Serif" w:hAnsi="PT Astra Serif"/>
          <w:sz w:val="28"/>
          <w:szCs w:val="28"/>
        </w:rPr>
        <w:t xml:space="preserve">№ 1-1 «Об утверждении муниципальной программы муниципального образования Щекинский район «Комплексное развитие </w:t>
      </w:r>
      <w:r w:rsidR="00FB319E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 изменение, изложив приложение в новой редакции (приложение).</w:t>
      </w:r>
    </w:p>
    <w:p w:rsidR="00FB319E" w:rsidRDefault="00FB319E" w:rsidP="006729D3">
      <w:pPr>
        <w:pStyle w:val="af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1C32A8" w:rsidRPr="00694AE5" w:rsidRDefault="00FB319E" w:rsidP="00C17511">
      <w:pPr>
        <w:pStyle w:val="af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694AE5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7860E9" w:rsidRDefault="007860E9" w:rsidP="007860E9">
      <w:pPr>
        <w:rPr>
          <w:rFonts w:ascii="PT Astra Serif" w:hAnsi="PT Astra Serif" w:cs="PT Astra Serif"/>
          <w:sz w:val="28"/>
          <w:szCs w:val="28"/>
        </w:rPr>
        <w:sectPr w:rsidR="007860E9" w:rsidSect="004502F0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9E1060" w:rsidTr="00C17511">
        <w:trPr>
          <w:trHeight w:val="2238"/>
        </w:trPr>
        <w:tc>
          <w:tcPr>
            <w:tcW w:w="4274" w:type="dxa"/>
          </w:tcPr>
          <w:p w:rsidR="009E1060" w:rsidRPr="002F5F6E" w:rsidRDefault="009E1060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9E1060" w:rsidRPr="002F5F6E" w:rsidRDefault="009E1060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E1060" w:rsidRPr="002F5F6E" w:rsidRDefault="009E1060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E1060" w:rsidRDefault="009E1060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32B8B" w:rsidRDefault="00132B8B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E1060" w:rsidRDefault="009E1060" w:rsidP="00C175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E2750F">
              <w:rPr>
                <w:rFonts w:ascii="PT Astra Serif" w:hAnsi="PT Astra Serif"/>
                <w:sz w:val="28"/>
                <w:szCs w:val="28"/>
              </w:rPr>
              <w:t>11.11.2022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 w:rsidR="00E2750F">
              <w:rPr>
                <w:rFonts w:ascii="PT Astra Serif" w:hAnsi="PT Astra Serif"/>
                <w:sz w:val="28"/>
                <w:szCs w:val="28"/>
              </w:rPr>
              <w:t>11-1451</w:t>
            </w:r>
            <w:bookmarkStart w:id="0" w:name="_GoBack"/>
            <w:bookmarkEnd w:id="0"/>
            <w:r w:rsidRPr="002F5F6E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  <w:p w:rsidR="009E1060" w:rsidRDefault="009E1060" w:rsidP="00C1751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УТВЕРЖДЕНА </w:t>
            </w: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</w:p>
          <w:p w:rsidR="009E1060" w:rsidRDefault="009E1060" w:rsidP="00C17511">
            <w:pPr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1-1   </w:t>
            </w:r>
          </w:p>
        </w:tc>
      </w:tr>
    </w:tbl>
    <w:p w:rsidR="009E1060" w:rsidRDefault="009E1060" w:rsidP="009E1060">
      <w:pPr>
        <w:rPr>
          <w:rFonts w:ascii="PT Astra Serif" w:hAnsi="PT Astra Serif"/>
        </w:rPr>
      </w:pPr>
    </w:p>
    <w:p w:rsidR="009E1060" w:rsidRDefault="009E1060" w:rsidP="009E106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 А С П О Р Т</w:t>
      </w:r>
    </w:p>
    <w:p w:rsidR="009E1060" w:rsidRDefault="009E1060" w:rsidP="009E106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9E1060" w:rsidRDefault="009E1060" w:rsidP="009E106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9E1060" w:rsidRDefault="009E1060" w:rsidP="009E1060">
      <w:pPr>
        <w:jc w:val="center"/>
        <w:rPr>
          <w:rFonts w:ascii="PT Astra Serif" w:hAnsi="PT Astra Serif"/>
        </w:rPr>
      </w:pPr>
    </w:p>
    <w:p w:rsidR="009E1060" w:rsidRPr="004229CB" w:rsidRDefault="009E1060" w:rsidP="004229CB">
      <w:pPr>
        <w:pStyle w:val="af8"/>
        <w:numPr>
          <w:ilvl w:val="0"/>
          <w:numId w:val="28"/>
        </w:numPr>
        <w:suppressAutoHyphens w:val="0"/>
        <w:jc w:val="center"/>
        <w:rPr>
          <w:rFonts w:ascii="PT Astra Serif" w:hAnsi="PT Astra Serif"/>
        </w:rPr>
      </w:pPr>
      <w:r w:rsidRPr="00CE53D5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663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4"/>
        <w:gridCol w:w="8224"/>
      </w:tblGrid>
      <w:tr w:rsidR="009E1060" w:rsidRPr="0093525B" w:rsidTr="004229CB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>Администрация Щекинского района (комитет экономического развития администрации Щекинского района)</w:t>
            </w:r>
          </w:p>
        </w:tc>
      </w:tr>
      <w:tr w:rsidR="004229CB" w:rsidRPr="0093525B" w:rsidTr="004229CB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CB" w:rsidRPr="0020143C" w:rsidRDefault="004229CB" w:rsidP="00C175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Соисполнители муниципальной программы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CB" w:rsidRDefault="004229CB" w:rsidP="00C175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по вопросам жизнеобеспечения, строительства, благоустройства и дорожно- транспортному хозяйству администрации Щекинского района</w:t>
            </w:r>
          </w:p>
          <w:p w:rsidR="004229CB" w:rsidRPr="0020143C" w:rsidRDefault="004229CB" w:rsidP="00C175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по образованию администрации Щекинского района</w:t>
            </w:r>
          </w:p>
        </w:tc>
      </w:tr>
      <w:tr w:rsidR="009E1060" w:rsidRPr="0093525B" w:rsidTr="004229CB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4502F0" w:rsidRDefault="009E1060" w:rsidP="004502F0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>2022-2030</w:t>
            </w:r>
          </w:p>
        </w:tc>
      </w:tr>
      <w:tr w:rsidR="009E1060" w:rsidRPr="0093525B" w:rsidTr="004229CB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 xml:space="preserve">Создание безопасной, комфортной среды проживания на территории населенных пунктов Щекинского района </w:t>
            </w:r>
          </w:p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>Улучшение жилищных условий граждан, проживающих на сельских территориях</w:t>
            </w:r>
          </w:p>
          <w:p w:rsidR="009E1060" w:rsidRPr="0020143C" w:rsidRDefault="009E1060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  <w:p w:rsidR="0093525B" w:rsidRPr="0020143C" w:rsidRDefault="0093525B" w:rsidP="00C17511">
            <w:pPr>
              <w:rPr>
                <w:rFonts w:ascii="PT Astra Serif" w:hAnsi="PT Astra Serif"/>
              </w:rPr>
            </w:pPr>
            <w:r w:rsidRPr="0020143C">
              <w:rPr>
                <w:rFonts w:ascii="PT Astra Serif" w:hAnsi="PT Astra Serif"/>
              </w:rPr>
              <w:lastRenderedPageBreak/>
              <w:t>Повышение доступности образования на сельских территориях</w:t>
            </w:r>
          </w:p>
        </w:tc>
      </w:tr>
      <w:tr w:rsidR="00CE53D5" w:rsidTr="004229CB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Всего</w:t>
            </w:r>
            <w:r w:rsidR="00A135FF">
              <w:rPr>
                <w:rFonts w:ascii="PT Astra Serif" w:hAnsi="PT Astra Serif"/>
              </w:rPr>
              <w:t xml:space="preserve"> п</w:t>
            </w:r>
            <w:r w:rsidR="00E81442">
              <w:rPr>
                <w:rFonts w:ascii="PT Astra Serif" w:hAnsi="PT Astra Serif"/>
              </w:rPr>
              <w:t>о муниципальной программе - 259</w:t>
            </w:r>
            <w:r w:rsidR="00A135FF">
              <w:rPr>
                <w:rFonts w:ascii="PT Astra Serif" w:hAnsi="PT Astra Serif"/>
              </w:rPr>
              <w:t>9</w:t>
            </w:r>
            <w:r w:rsidR="00E81442" w:rsidRPr="00E81442">
              <w:rPr>
                <w:rFonts w:ascii="PT Astra Serif" w:hAnsi="PT Astra Serif"/>
              </w:rPr>
              <w:t>2</w:t>
            </w:r>
            <w:r w:rsidRPr="0093525B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="00E81442" w:rsidRPr="00E81442">
              <w:rPr>
                <w:rFonts w:ascii="PT Astra Serif" w:hAnsi="PT Astra Serif"/>
              </w:rPr>
              <w:t>31</w:t>
            </w:r>
            <w:r w:rsidRPr="0093525B">
              <w:rPr>
                <w:rFonts w:ascii="PT Astra Serif" w:hAnsi="PT Astra Serif"/>
              </w:rPr>
              <w:t xml:space="preserve">  тыс. руб., в том числе по годам: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2022</w:t>
            </w:r>
            <w:r w:rsidR="00A135FF">
              <w:rPr>
                <w:rFonts w:ascii="PT Astra Serif" w:hAnsi="PT Astra Serif"/>
              </w:rPr>
              <w:t xml:space="preserve"> </w:t>
            </w:r>
            <w:r w:rsidR="00E81442">
              <w:rPr>
                <w:rFonts w:ascii="PT Astra Serif" w:hAnsi="PT Astra Serif"/>
              </w:rPr>
              <w:t>год                         25</w:t>
            </w:r>
            <w:r w:rsidR="00E81442" w:rsidRPr="001331AD">
              <w:rPr>
                <w:rFonts w:ascii="PT Astra Serif" w:hAnsi="PT Astra Serif"/>
              </w:rPr>
              <w:t>68</w:t>
            </w:r>
            <w:r w:rsidR="00E81442">
              <w:rPr>
                <w:rFonts w:ascii="PT Astra Serif" w:hAnsi="PT Astra Serif"/>
              </w:rPr>
              <w:t>,2</w:t>
            </w:r>
            <w:r w:rsidR="00E81442" w:rsidRPr="001331AD">
              <w:rPr>
                <w:rFonts w:ascii="PT Astra Serif" w:hAnsi="PT Astra Serif"/>
              </w:rPr>
              <w:t>80</w:t>
            </w:r>
            <w:r w:rsidR="00A135FF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2023 год                      1</w:t>
            </w:r>
            <w:r w:rsidR="00994327" w:rsidRPr="0093525B">
              <w:rPr>
                <w:rFonts w:ascii="PT Astra Serif" w:hAnsi="PT Astra Serif"/>
              </w:rPr>
              <w:t>5016</w:t>
            </w:r>
            <w:r w:rsidRPr="0093525B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</w:t>
            </w:r>
            <w:r w:rsidR="00994327" w:rsidRPr="0093525B">
              <w:rPr>
                <w:rFonts w:ascii="PT Astra Serif" w:hAnsi="PT Astra Serif"/>
              </w:rPr>
              <w:t>7</w:t>
            </w:r>
            <w:r w:rsidRPr="0093525B">
              <w:rPr>
                <w:rFonts w:ascii="PT Astra Serif" w:hAnsi="PT Astra Serif"/>
              </w:rPr>
              <w:t xml:space="preserve">0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2024 год                        2107,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960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2025 год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2026 год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2027 год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тыс. руб.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2028 год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2029 год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2030 год                            1050,</w:t>
            </w:r>
            <w:r w:rsidR="00A47E93" w:rsidRPr="00D711C3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тыс. руб.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из них: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средств</w:t>
            </w:r>
            <w:r w:rsidR="00E81442">
              <w:rPr>
                <w:rFonts w:ascii="PT Astra Serif" w:hAnsi="PT Astra Serif"/>
              </w:rPr>
              <w:t>а бюджета Тульской области- 12</w:t>
            </w:r>
            <w:r w:rsidR="00E81442" w:rsidRPr="00E81442">
              <w:rPr>
                <w:rFonts w:ascii="PT Astra Serif" w:hAnsi="PT Astra Serif"/>
              </w:rPr>
              <w:t>37</w:t>
            </w:r>
            <w:r w:rsidRPr="0093525B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="00E81442" w:rsidRPr="00E81442">
              <w:rPr>
                <w:rFonts w:ascii="PT Astra Serif" w:hAnsi="PT Astra Serif"/>
              </w:rPr>
              <w:t>701</w:t>
            </w:r>
            <w:r w:rsidRPr="0093525B">
              <w:rPr>
                <w:rFonts w:ascii="PT Astra Serif" w:hAnsi="PT Astra Serif"/>
              </w:rPr>
              <w:t xml:space="preserve">  тыс. руб., в том числе по годам: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</w:t>
            </w:r>
            <w:r w:rsidR="00E81442">
              <w:rPr>
                <w:rFonts w:ascii="PT Astra Serif" w:hAnsi="PT Astra Serif"/>
              </w:rPr>
              <w:t>022 год                      4</w:t>
            </w:r>
            <w:r w:rsidR="00E81442" w:rsidRPr="001331AD">
              <w:rPr>
                <w:rFonts w:ascii="PT Astra Serif" w:hAnsi="PT Astra Serif"/>
              </w:rPr>
              <w:t>65</w:t>
            </w:r>
            <w:r w:rsidRPr="0093525B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="00E81442" w:rsidRPr="001331AD">
              <w:rPr>
                <w:rFonts w:ascii="PT Astra Serif" w:hAnsi="PT Astra Serif"/>
              </w:rPr>
              <w:t>701</w:t>
            </w:r>
            <w:r w:rsidRPr="0093525B">
              <w:rPr>
                <w:rFonts w:ascii="PT Astra Serif" w:hAnsi="PT Astra Serif"/>
              </w:rPr>
              <w:t xml:space="preserve">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2023 год                      386,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000 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2024 год                      386,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000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2025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2026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2027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 тыс. руб.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2028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2029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2030 год                              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 тыс. руб.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средст</w:t>
            </w:r>
            <w:r w:rsidR="00870539">
              <w:rPr>
                <w:rFonts w:ascii="PT Astra Serif" w:hAnsi="PT Astra Serif"/>
              </w:rPr>
              <w:t>ва бюджета МО Щекинский район-24754,609</w:t>
            </w:r>
            <w:r w:rsidRPr="0093525B">
              <w:rPr>
                <w:rFonts w:ascii="PT Astra Serif" w:hAnsi="PT Astra Serif"/>
              </w:rPr>
              <w:t xml:space="preserve">  тыс. руб., в том числе по годам: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2022 го</w:t>
            </w:r>
            <w:r w:rsidR="00870539">
              <w:rPr>
                <w:rFonts w:ascii="PT Astra Serif" w:hAnsi="PT Astra Serif"/>
              </w:rPr>
              <w:t xml:space="preserve">д                           2102,579 </w:t>
            </w:r>
            <w:r w:rsidRPr="0093525B">
              <w:rPr>
                <w:rFonts w:ascii="PT Astra Serif" w:hAnsi="PT Astra Serif"/>
              </w:rPr>
              <w:t xml:space="preserve">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</w:t>
            </w:r>
            <w:r w:rsidR="00870539">
              <w:rPr>
                <w:rFonts w:ascii="PT Astra Serif" w:hAnsi="PT Astra Serif"/>
              </w:rPr>
              <w:t xml:space="preserve">023 год                         </w:t>
            </w:r>
            <w:r w:rsidRPr="0093525B">
              <w:rPr>
                <w:rFonts w:ascii="PT Astra Serif" w:hAnsi="PT Astra Serif"/>
              </w:rPr>
              <w:t>14</w:t>
            </w:r>
            <w:r w:rsidR="00DD20FA" w:rsidRPr="0093525B">
              <w:rPr>
                <w:rFonts w:ascii="PT Astra Serif" w:hAnsi="PT Astra Serif"/>
              </w:rPr>
              <w:t>630</w:t>
            </w:r>
            <w:r w:rsidRPr="0093525B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</w:t>
            </w:r>
            <w:r w:rsidR="00DD20FA" w:rsidRPr="0093525B">
              <w:rPr>
                <w:rFonts w:ascii="PT Astra Serif" w:hAnsi="PT Astra Serif"/>
              </w:rPr>
              <w:t>7</w:t>
            </w:r>
            <w:r w:rsidRPr="0093525B">
              <w:rPr>
                <w:rFonts w:ascii="PT Astra Serif" w:hAnsi="PT Astra Serif"/>
              </w:rPr>
              <w:t xml:space="preserve">0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2024 год                          1721,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960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2025 год  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2026 год  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2027 год  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 тыс. руб.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2028 год  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 xml:space="preserve">0  тыс. руб.   </w:t>
            </w:r>
          </w:p>
          <w:p w:rsidR="00CE53D5" w:rsidRPr="0093525B" w:rsidRDefault="00CE53D5" w:rsidP="00C17511">
            <w:pPr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</w:rPr>
              <w:t>2029 год                              1050,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Pr="0093525B">
              <w:rPr>
                <w:rFonts w:ascii="PT Astra Serif" w:hAnsi="PT Astra Serif"/>
              </w:rPr>
              <w:t>0  тыс. руб.</w:t>
            </w:r>
          </w:p>
          <w:p w:rsidR="00CE53D5" w:rsidRPr="0093525B" w:rsidRDefault="00994327" w:rsidP="00A47E93">
            <w:pPr>
              <w:pStyle w:val="af8"/>
              <w:numPr>
                <w:ilvl w:val="0"/>
                <w:numId w:val="27"/>
              </w:numPr>
              <w:ind w:left="459"/>
              <w:rPr>
                <w:rFonts w:ascii="PT Astra Serif" w:hAnsi="PT Astra Serif"/>
              </w:rPr>
            </w:pPr>
            <w:r w:rsidRPr="0093525B">
              <w:rPr>
                <w:rFonts w:ascii="PT Astra Serif" w:hAnsi="PT Astra Serif"/>
                <w:color w:val="FF0000"/>
              </w:rPr>
              <w:t xml:space="preserve"> </w:t>
            </w:r>
            <w:r w:rsidRPr="0093525B">
              <w:rPr>
                <w:rFonts w:ascii="PT Astra Serif" w:hAnsi="PT Astra Serif"/>
              </w:rPr>
              <w:t>г</w:t>
            </w:r>
            <w:r w:rsidR="00CE53D5" w:rsidRPr="0093525B">
              <w:rPr>
                <w:rFonts w:ascii="PT Astra Serif" w:hAnsi="PT Astra Serif"/>
              </w:rPr>
              <w:t>од                              1050</w:t>
            </w:r>
            <w:r w:rsidR="00180E9E">
              <w:rPr>
                <w:rFonts w:ascii="PT Astra Serif" w:hAnsi="PT Astra Serif"/>
              </w:rPr>
              <w:t>,</w:t>
            </w:r>
            <w:r w:rsidR="00A47E93" w:rsidRPr="0093525B">
              <w:rPr>
                <w:rFonts w:ascii="PT Astra Serif" w:hAnsi="PT Astra Serif"/>
              </w:rPr>
              <w:t xml:space="preserve"> </w:t>
            </w:r>
            <w:r w:rsidR="00CE53D5" w:rsidRPr="0093525B">
              <w:rPr>
                <w:rFonts w:ascii="PT Astra Serif" w:hAnsi="PT Astra Serif"/>
              </w:rPr>
              <w:t>0  тыс. руб.</w:t>
            </w:r>
          </w:p>
        </w:tc>
      </w:tr>
    </w:tbl>
    <w:p w:rsidR="007860E9" w:rsidRDefault="007860E9">
      <w:pPr>
        <w:rPr>
          <w:rFonts w:ascii="PT Astra Serif" w:hAnsi="PT Astra Serif" w:cs="PT Astra Serif"/>
          <w:sz w:val="28"/>
          <w:szCs w:val="28"/>
        </w:rPr>
      </w:pPr>
    </w:p>
    <w:p w:rsidR="00CE53D5" w:rsidRPr="00CE53D5" w:rsidRDefault="00CE53D5" w:rsidP="00CE53D5">
      <w:pPr>
        <w:pStyle w:val="af8"/>
        <w:numPr>
          <w:ilvl w:val="0"/>
          <w:numId w:val="28"/>
        </w:num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CE53D5">
        <w:rPr>
          <w:rFonts w:ascii="PT Astra Serif" w:hAnsi="PT Astra Serif"/>
          <w:b/>
          <w:sz w:val="28"/>
          <w:szCs w:val="28"/>
        </w:rPr>
        <w:t xml:space="preserve"> Показатели муниципальной программы муниципального образования Щекинский район </w:t>
      </w:r>
    </w:p>
    <w:p w:rsidR="00CE53D5" w:rsidRPr="00230546" w:rsidRDefault="00CE53D5" w:rsidP="00CE53D5">
      <w:pPr>
        <w:pStyle w:val="af8"/>
        <w:jc w:val="center"/>
        <w:rPr>
          <w:rFonts w:ascii="PT Astra Serif" w:hAnsi="PT Astra Serif"/>
        </w:rPr>
      </w:pPr>
      <w:r w:rsidRPr="00230546"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30546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район»</w:t>
      </w:r>
    </w:p>
    <w:p w:rsidR="00CE53D5" w:rsidRDefault="00CE53D5" w:rsidP="00CE53D5">
      <w:pPr>
        <w:jc w:val="center"/>
        <w:rPr>
          <w:rFonts w:ascii="PT Astra Serif" w:hAnsi="PT Astra Serif"/>
        </w:rPr>
      </w:pPr>
    </w:p>
    <w:tbl>
      <w:tblPr>
        <w:tblW w:w="496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389"/>
        <w:gridCol w:w="1419"/>
        <w:gridCol w:w="994"/>
        <w:gridCol w:w="852"/>
        <w:gridCol w:w="994"/>
        <w:gridCol w:w="711"/>
        <w:gridCol w:w="711"/>
        <w:gridCol w:w="711"/>
        <w:gridCol w:w="710"/>
        <w:gridCol w:w="711"/>
        <w:gridCol w:w="711"/>
        <w:gridCol w:w="711"/>
        <w:gridCol w:w="710"/>
        <w:gridCol w:w="711"/>
        <w:gridCol w:w="1123"/>
        <w:gridCol w:w="156"/>
        <w:gridCol w:w="1136"/>
      </w:tblGrid>
      <w:tr w:rsidR="00CE53D5" w:rsidTr="004229CB">
        <w:trPr>
          <w:trHeight w:val="65"/>
          <w:tblHeader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5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7511" w:rsidRDefault="00CE53D5" w:rsidP="00C1751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</w:p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ный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ля на день оконча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ния действия програм</w:t>
            </w:r>
            <w:r w:rsidR="00C17511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мы</w:t>
            </w:r>
          </w:p>
        </w:tc>
      </w:tr>
      <w:tr w:rsidR="00CE53D5" w:rsidTr="004229CB">
        <w:trPr>
          <w:trHeight w:val="65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2027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24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292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CE53D5" w:rsidTr="004229CB">
        <w:trPr>
          <w:trHeight w:val="4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44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4229CB">
            <w:pPr>
              <w:jc w:val="center"/>
            </w:pPr>
            <w:r>
              <w:rPr>
                <w:b/>
                <w:sz w:val="22"/>
                <w:szCs w:val="22"/>
              </w:rPr>
              <w:t>Цель 1: Создание безопасной, комфортной среды проживания на территории населенных пунктов Щекинского района</w:t>
            </w:r>
            <w:r>
              <w:t xml:space="preserve">  </w:t>
            </w: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444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r>
              <w:rPr>
                <w:sz w:val="22"/>
                <w:szCs w:val="22"/>
              </w:rPr>
              <w:t>Задача 1. Выявление очагов произраста</w:t>
            </w:r>
            <w:r w:rsidR="00C175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ния борщевика Сосновского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r>
              <w:rPr>
                <w:sz w:val="22"/>
                <w:szCs w:val="22"/>
              </w:rPr>
              <w:t>Число муниципаль</w:t>
            </w:r>
            <w:r w:rsidR="00C175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 образований Щекинского района, в которых проведено обследова</w:t>
            </w:r>
            <w:r w:rsidR="00C175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ние   территории на предмет выявления очагов произраста</w:t>
            </w:r>
            <w:r w:rsidR="00C175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ния борщевика Сосновского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6A3E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д.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Pr="00C17511" w:rsidRDefault="00CE53D5" w:rsidP="00C17511">
            <w:pPr>
              <w:jc w:val="center"/>
              <w:rPr>
                <w:rFonts w:ascii="PT Astra Serif" w:hAnsi="PT Astra Serif"/>
              </w:rPr>
            </w:pPr>
            <w:r w:rsidRPr="00C1751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r>
              <w:rPr>
                <w:sz w:val="22"/>
                <w:szCs w:val="22"/>
              </w:rPr>
              <w:t>Задача 2. Ликвидация очагов произраста</w:t>
            </w:r>
            <w:r w:rsidR="00D020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ния борщевика Сосновского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4229CB" w:rsidP="00C17511">
            <w:r>
              <w:rPr>
                <w:sz w:val="22"/>
                <w:szCs w:val="22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га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1C004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</w:t>
            </w:r>
            <w:r w:rsidR="001C0044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35, 4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57,809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BC588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86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  <w:r w:rsidR="00BC5885">
              <w:rPr>
                <w:rFonts w:ascii="PT Astra Serif" w:hAnsi="PT Astra Serif"/>
                <w:spacing w:val="-2"/>
                <w:sz w:val="22"/>
                <w:szCs w:val="22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7440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86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  <w:r w:rsidR="00744053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7440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85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  <w:r w:rsidR="00744053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7440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85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  <w:r w:rsidR="00744053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85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85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7440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85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  <w:r w:rsidR="00744053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870539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</w:t>
            </w:r>
            <w:r w:rsidR="00744053">
              <w:rPr>
                <w:rFonts w:ascii="PT Astra Serif" w:hAnsi="PT Astra Serif"/>
              </w:rPr>
              <w:t>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417AD6" w:rsidP="00182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70</w:t>
            </w: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44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Цель 2:  Улучшение жилищных условий граждан, проживающих на сельских территориях</w:t>
            </w:r>
          </w:p>
          <w:p w:rsidR="00CE53D5" w:rsidRDefault="00CE53D5" w:rsidP="00C17511">
            <w:pPr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267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53D5" w:rsidRDefault="00CE53D5" w:rsidP="00C17511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Задача 1</w:t>
            </w:r>
            <w:r w:rsidR="00BD6D1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</w:t>
            </w:r>
            <w:r w:rsidR="00D0209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щих на сельских территориях, улучшивших жилищные условия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417AD6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417AD6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02C4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4460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</w:pPr>
            <w:r>
              <w:rPr>
                <w:b/>
                <w:sz w:val="22"/>
                <w:szCs w:val="22"/>
              </w:rPr>
              <w:t>Цель 3: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E53D5" w:rsidTr="004229CB">
        <w:trPr>
          <w:trHeight w:val="359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3D5" w:rsidRDefault="00CE53D5" w:rsidP="00D02099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 Обеспечение надежности и эффектив</w:t>
            </w:r>
            <w:r w:rsidR="00D02099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ности поставки коммуналь</w:t>
            </w:r>
            <w:r w:rsidR="00D02099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ных ресурсов за счет строительства систем коммунальной инфра</w:t>
            </w:r>
            <w:r w:rsidR="00D02099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структуры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</w:t>
            </w:r>
            <w:r w:rsidR="00D0209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рованных объектов водоотведе</w:t>
            </w:r>
            <w:r w:rsidR="00D0209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6A3E60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</w:t>
            </w:r>
            <w:r w:rsidR="00CE53D5">
              <w:rPr>
                <w:rFonts w:ascii="PT Astra Serif" w:hAnsi="PT Astra Serif"/>
                <w:spacing w:val="-2"/>
                <w:sz w:val="22"/>
                <w:szCs w:val="22"/>
              </w:rPr>
              <w:t>д.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CE53D5" w:rsidTr="004229CB">
        <w:trPr>
          <w:trHeight w:val="303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3.1.2.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 и устойчивости функциони</w:t>
            </w:r>
            <w:r w:rsidR="00BD6D12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рования систем муниципаль</w:t>
            </w:r>
            <w:r w:rsidR="00BD6D12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ного образования Щекинский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</w:t>
            </w:r>
            <w:r w:rsidR="00D0209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ность построен</w:t>
            </w:r>
            <w:r w:rsidR="00D0209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ных, замененных сетей водоотведе</w:t>
            </w:r>
            <w:r w:rsidR="00D0209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CE53D5" w:rsidTr="004229CB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 w:rsidR="00417AD6">
              <w:rPr>
                <w:color w:val="000000"/>
                <w:sz w:val="22"/>
                <w:szCs w:val="22"/>
              </w:rPr>
              <w:t>ных</w:t>
            </w:r>
            <w:r>
              <w:rPr>
                <w:color w:val="000000"/>
                <w:sz w:val="22"/>
                <w:szCs w:val="22"/>
              </w:rPr>
              <w:t xml:space="preserve"> реконструи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рованных объектов водоснабже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CE53D5" w:rsidTr="004229CB">
        <w:trPr>
          <w:trHeight w:val="1027"/>
        </w:trPr>
        <w:tc>
          <w:tcPr>
            <w:tcW w:w="5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ность построен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ных, замененных сетей водоснабже</w:t>
            </w:r>
            <w:r w:rsidR="0009429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53D5" w:rsidRDefault="00CE53D5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  <w:tr w:rsidR="00953C36" w:rsidTr="004229CB">
        <w:trPr>
          <w:trHeight w:val="494"/>
        </w:trPr>
        <w:tc>
          <w:tcPr>
            <w:tcW w:w="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Pr="00953C36" w:rsidRDefault="00953C36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4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b/>
                <w:sz w:val="22"/>
                <w:szCs w:val="22"/>
              </w:rPr>
              <w:t>Цель 4:</w:t>
            </w:r>
            <w:r w:rsidR="00A47E93">
              <w:rPr>
                <w:b/>
                <w:sz w:val="22"/>
                <w:szCs w:val="22"/>
              </w:rPr>
              <w:t xml:space="preserve"> Повышение доступности образования на сельских территориях</w:t>
            </w:r>
          </w:p>
        </w:tc>
      </w:tr>
      <w:tr w:rsidR="00953C36" w:rsidTr="004229CB">
        <w:trPr>
          <w:trHeight w:val="2332"/>
        </w:trPr>
        <w:tc>
          <w:tcPr>
            <w:tcW w:w="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4.1.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953C36" w:rsidRPr="00953C36" w:rsidRDefault="00953C36" w:rsidP="00953C36">
            <w:pPr>
              <w:widowControl w:val="0"/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53C36">
              <w:rPr>
                <w:b/>
                <w:color w:val="000000"/>
                <w:sz w:val="22"/>
                <w:szCs w:val="22"/>
              </w:rPr>
              <w:t xml:space="preserve">Муниципальный проект «Комплексное развитие </w:t>
            </w:r>
            <w:r>
              <w:rPr>
                <w:b/>
                <w:color w:val="000000"/>
                <w:sz w:val="22"/>
                <w:szCs w:val="22"/>
              </w:rPr>
              <w:t>села Селиваново и поселка Головеньковский муниципального образования Яснополянское Щекинского района Тульской области</w:t>
            </w:r>
            <w:r w:rsidRPr="00953C36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C36" w:rsidRDefault="00953C36" w:rsidP="00C1751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53C36" w:rsidRDefault="00953C36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C36" w:rsidRDefault="00953C36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9429A" w:rsidTr="004229CB">
        <w:trPr>
          <w:trHeight w:val="197"/>
        </w:trPr>
        <w:tc>
          <w:tcPr>
            <w:tcW w:w="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953C36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4.1.1.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29A" w:rsidRDefault="00953C36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</w:t>
            </w:r>
            <w:r w:rsidR="006A3E6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="006A3E60" w:rsidRPr="006A3E60"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организации учебного процесса для детей с ограничен-ными возможнос-тями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9429A" w:rsidRDefault="006A3E60" w:rsidP="006A3E60">
            <w:pPr>
              <w:widowControl w:val="0"/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детей, обуча-ющихся          непосред-ственно по месту постоянного нахождения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1C0044" w:rsidP="00C1751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09429A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1C0044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09429A" w:rsidTr="004229CB">
        <w:trPr>
          <w:trHeight w:val="205"/>
        </w:trPr>
        <w:tc>
          <w:tcPr>
            <w:tcW w:w="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09429A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29A" w:rsidRPr="006A3E60" w:rsidRDefault="006A3E60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Создание новых рабочих мест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созданных постоянных рабочих мест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6A3E60" w:rsidP="00C1751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93525B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6A3E60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9429A" w:rsidRDefault="0009429A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429A" w:rsidRDefault="0093525B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</w:t>
            </w:r>
          </w:p>
        </w:tc>
      </w:tr>
    </w:tbl>
    <w:p w:rsidR="00CE53D5" w:rsidRDefault="00CE53D5" w:rsidP="00CE53D5">
      <w:pPr>
        <w:jc w:val="center"/>
        <w:rPr>
          <w:rFonts w:ascii="PT Astra Serif" w:hAnsi="PT Astra Serif"/>
        </w:rPr>
      </w:pPr>
    </w:p>
    <w:p w:rsidR="00CE53D5" w:rsidRDefault="00CE53D5" w:rsidP="00CE53D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E53D5" w:rsidRPr="00CE53D5" w:rsidRDefault="00CE53D5" w:rsidP="00CE53D5">
      <w:pPr>
        <w:pStyle w:val="af8"/>
        <w:numPr>
          <w:ilvl w:val="0"/>
          <w:numId w:val="28"/>
        </w:num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CE53D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 муниципального образования Щекинский район</w:t>
      </w:r>
    </w:p>
    <w:p w:rsidR="00CE53D5" w:rsidRDefault="00CE53D5" w:rsidP="00CE53D5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DE1861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CE53D5" w:rsidRPr="00DE1861" w:rsidRDefault="00CE53D5" w:rsidP="00CE53D5">
      <w:pPr>
        <w:pStyle w:val="af8"/>
        <w:jc w:val="center"/>
        <w:rPr>
          <w:rFonts w:ascii="PT Astra Serif" w:hAnsi="PT Astra Serif"/>
        </w:rPr>
      </w:pPr>
    </w:p>
    <w:tbl>
      <w:tblPr>
        <w:tblW w:w="492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5683"/>
        <w:gridCol w:w="39"/>
        <w:gridCol w:w="4749"/>
      </w:tblGrid>
      <w:tr w:rsidR="00CE53D5" w:rsidTr="001331AD">
        <w:trPr>
          <w:trHeight w:val="562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722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49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CE53D5" w:rsidTr="001331AD">
        <w:trPr>
          <w:trHeight w:val="170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722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749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CE53D5" w:rsidTr="001331AD">
        <w:trPr>
          <w:trHeight w:val="448"/>
        </w:trPr>
        <w:tc>
          <w:tcPr>
            <w:tcW w:w="15107" w:type="dxa"/>
            <w:gridSpan w:val="4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CE53D5" w:rsidTr="001331AD">
        <w:trPr>
          <w:trHeight w:val="108"/>
        </w:trPr>
        <w:tc>
          <w:tcPr>
            <w:tcW w:w="10319" w:type="dxa"/>
            <w:gridSpan w:val="2"/>
            <w:shd w:val="clear" w:color="FFFFFF" w:fill="FFFFFF"/>
          </w:tcPr>
          <w:p w:rsidR="00CE53D5" w:rsidRDefault="001331AD" w:rsidP="001331A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.,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начальник сектора экономического развития и труда 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 комитета экономического развития 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CE53D5" w:rsidTr="001331AD">
        <w:trPr>
          <w:trHeight w:val="302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683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sz w:val="22"/>
                <w:szCs w:val="22"/>
              </w:rPr>
              <w:t>Полное обследование муниципальных образований Щекинского района на предмет выявления очагов произрастания борщевика Сосновского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jc w:val="center"/>
            </w:pPr>
            <w:r>
              <w:rPr>
                <w:sz w:val="22"/>
                <w:szCs w:val="22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</w:tr>
      <w:tr w:rsidR="00CE53D5" w:rsidTr="001331AD">
        <w:trPr>
          <w:trHeight w:val="264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r>
              <w:rPr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683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jc w:val="center"/>
            </w:pPr>
            <w:r>
              <w:rPr>
                <w:sz w:val="22"/>
                <w:szCs w:val="22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  <w:tr w:rsidR="00CE53D5" w:rsidTr="001331AD">
        <w:trPr>
          <w:trHeight w:val="70"/>
        </w:trPr>
        <w:tc>
          <w:tcPr>
            <w:tcW w:w="15107" w:type="dxa"/>
            <w:gridSpan w:val="4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сельских </w:t>
            </w:r>
          </w:p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 и повышение уровня благоустройства домовладений»</w:t>
            </w:r>
          </w:p>
        </w:tc>
      </w:tr>
      <w:tr w:rsidR="00CE53D5" w:rsidTr="001331AD">
        <w:trPr>
          <w:trHeight w:val="108"/>
        </w:trPr>
        <w:tc>
          <w:tcPr>
            <w:tcW w:w="10319" w:type="dxa"/>
            <w:gridSpan w:val="2"/>
            <w:shd w:val="clear" w:color="FFFFFF" w:fill="FFFFFF"/>
          </w:tcPr>
          <w:p w:rsidR="00CE53D5" w:rsidRDefault="001331AD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.,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начальник сектора экономического развития и труда 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 комитета экономического развития 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CE53D5" w:rsidTr="001331AD">
        <w:trPr>
          <w:trHeight w:val="302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683" w:type="dxa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CE53D5" w:rsidTr="001331AD">
        <w:trPr>
          <w:trHeight w:val="264"/>
        </w:trPr>
        <w:tc>
          <w:tcPr>
            <w:tcW w:w="15107" w:type="dxa"/>
            <w:gridSpan w:val="4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</w:t>
            </w:r>
          </w:p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водоснабжения и водоотведения в сельских населенных пунктах»</w:t>
            </w:r>
          </w:p>
        </w:tc>
      </w:tr>
      <w:tr w:rsidR="00CE53D5" w:rsidTr="001331AD">
        <w:trPr>
          <w:trHeight w:val="264"/>
        </w:trPr>
        <w:tc>
          <w:tcPr>
            <w:tcW w:w="10319" w:type="dxa"/>
            <w:gridSpan w:val="2"/>
            <w:shd w:val="clear" w:color="FFFFFF" w:fill="FFFFFF"/>
          </w:tcPr>
          <w:p w:rsidR="00CE53D5" w:rsidRDefault="001331AD" w:rsidP="001331A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.,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начальник сектора экономического развития и труда</w:t>
            </w:r>
            <w:r w:rsidR="00CE53D5">
              <w:rPr>
                <w:rFonts w:ascii="PT Astra Serif" w:hAnsi="PT Astra Serif"/>
                <w:i/>
                <w:sz w:val="22"/>
                <w:szCs w:val="22"/>
              </w:rPr>
              <w:t xml:space="preserve"> комитета экономического развития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CE53D5" w:rsidTr="001331AD">
        <w:trPr>
          <w:trHeight w:val="123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5683" w:type="dxa"/>
            <w:shd w:val="clear" w:color="FFFFFF" w:fill="FFFFFF"/>
          </w:tcPr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F601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CE53D5" w:rsidTr="001331AD">
        <w:trPr>
          <w:trHeight w:val="122"/>
        </w:trPr>
        <w:tc>
          <w:tcPr>
            <w:tcW w:w="4636" w:type="dxa"/>
            <w:shd w:val="clear" w:color="FFFFFF" w:fill="FFFFFF"/>
          </w:tcPr>
          <w:p w:rsidR="00CE53D5" w:rsidRDefault="00CE53D5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5683" w:type="dxa"/>
            <w:shd w:val="clear" w:color="FFFFFF" w:fill="FFFFFF"/>
          </w:tcPr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Доступность услуг и устойчивость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функционирования систем муниципального образования Щекинский район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водоснабжения.</w:t>
            </w:r>
          </w:p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водоснабжения.</w:t>
            </w:r>
          </w:p>
          <w:p w:rsidR="00CE53D5" w:rsidRDefault="00CE53D5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</w:rPr>
            </w:pPr>
          </w:p>
        </w:tc>
      </w:tr>
      <w:tr w:rsidR="0020143C" w:rsidTr="001331AD">
        <w:trPr>
          <w:trHeight w:val="559"/>
        </w:trPr>
        <w:tc>
          <w:tcPr>
            <w:tcW w:w="15107" w:type="dxa"/>
            <w:gridSpan w:val="4"/>
            <w:shd w:val="clear" w:color="FFFFFF" w:fill="FFFFFF"/>
          </w:tcPr>
          <w:p w:rsidR="0020143C" w:rsidRPr="0020143C" w:rsidRDefault="0020143C" w:rsidP="0020143C">
            <w:pPr>
              <w:widowControl w:val="0"/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0143C">
              <w:rPr>
                <w:b/>
                <w:color w:val="000000"/>
                <w:sz w:val="22"/>
                <w:szCs w:val="22"/>
              </w:rPr>
              <w:lastRenderedPageBreak/>
              <w:t>Муниципальный проект «Комплексное развитие села Селиваново и поселка Головеньковский муниципального образования Яснополянское Щекинского района Тульской области»</w:t>
            </w:r>
          </w:p>
        </w:tc>
      </w:tr>
      <w:tr w:rsidR="008C5DA6" w:rsidTr="001331AD">
        <w:trPr>
          <w:trHeight w:val="270"/>
        </w:trPr>
        <w:tc>
          <w:tcPr>
            <w:tcW w:w="10319" w:type="dxa"/>
            <w:gridSpan w:val="2"/>
            <w:shd w:val="clear" w:color="FFFFFF" w:fill="FFFFFF"/>
          </w:tcPr>
          <w:p w:rsidR="008C5DA6" w:rsidRPr="0020143C" w:rsidRDefault="001331AD" w:rsidP="001331AD">
            <w:pPr>
              <w:widowControl w:val="0"/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</w:t>
            </w:r>
            <w:r w:rsidR="008C5DA6">
              <w:rPr>
                <w:rFonts w:ascii="PT Astra Serif" w:hAnsi="PT Astra Serif"/>
                <w:i/>
                <w:sz w:val="22"/>
                <w:szCs w:val="22"/>
              </w:rPr>
              <w:t xml:space="preserve">.,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начальник сектора экономического развития и труда</w:t>
            </w:r>
            <w:r w:rsidR="008C5DA6">
              <w:rPr>
                <w:rFonts w:ascii="PT Astra Serif" w:hAnsi="PT Astra Serif"/>
                <w:i/>
                <w:sz w:val="22"/>
                <w:szCs w:val="22"/>
              </w:rPr>
              <w:t xml:space="preserve"> комитета экономического развития</w:t>
            </w:r>
          </w:p>
        </w:tc>
        <w:tc>
          <w:tcPr>
            <w:tcW w:w="4788" w:type="dxa"/>
            <w:gridSpan w:val="2"/>
            <w:shd w:val="clear" w:color="FFFFFF" w:fill="FFFFFF"/>
          </w:tcPr>
          <w:p w:rsidR="008C5DA6" w:rsidRPr="0020143C" w:rsidRDefault="008C5DA6" w:rsidP="0020143C">
            <w:pPr>
              <w:widowControl w:val="0"/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20143C" w:rsidTr="001331AD">
        <w:trPr>
          <w:trHeight w:val="688"/>
        </w:trPr>
        <w:tc>
          <w:tcPr>
            <w:tcW w:w="4636" w:type="dxa"/>
            <w:shd w:val="clear" w:color="FFFFFF" w:fill="FFFFFF"/>
          </w:tcPr>
          <w:p w:rsidR="0020143C" w:rsidRDefault="00F60142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</w:t>
            </w:r>
            <w:r w:rsidRPr="006A3E60"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организации учебного процесса для детей с ограниченными возможностями</w:t>
            </w:r>
          </w:p>
        </w:tc>
        <w:tc>
          <w:tcPr>
            <w:tcW w:w="5722" w:type="dxa"/>
            <w:gridSpan w:val="2"/>
            <w:shd w:val="clear" w:color="FFFFFF" w:fill="FFFFFF"/>
          </w:tcPr>
          <w:p w:rsidR="0020143C" w:rsidRDefault="00F60142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учебного процесса для детей с ограниченными возможностями</w:t>
            </w:r>
          </w:p>
        </w:tc>
        <w:tc>
          <w:tcPr>
            <w:tcW w:w="4749" w:type="dxa"/>
            <w:shd w:val="clear" w:color="FFFFFF" w:fill="FFFFFF"/>
          </w:tcPr>
          <w:p w:rsidR="0020143C" w:rsidRDefault="00F60142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детей, обучающихся          непосредственно по месту постоянного нахождения</w:t>
            </w:r>
          </w:p>
        </w:tc>
      </w:tr>
      <w:tr w:rsidR="00F60142" w:rsidTr="001331AD">
        <w:trPr>
          <w:trHeight w:val="547"/>
        </w:trPr>
        <w:tc>
          <w:tcPr>
            <w:tcW w:w="4636" w:type="dxa"/>
            <w:shd w:val="clear" w:color="FFFFFF" w:fill="FFFFFF"/>
          </w:tcPr>
          <w:p w:rsidR="00F60142" w:rsidRDefault="00F60142" w:rsidP="00C17511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Создание новых рабочих мест</w:t>
            </w:r>
          </w:p>
        </w:tc>
        <w:tc>
          <w:tcPr>
            <w:tcW w:w="5722" w:type="dxa"/>
            <w:gridSpan w:val="2"/>
            <w:shd w:val="clear" w:color="FFFFFF" w:fill="FFFFFF"/>
          </w:tcPr>
          <w:p w:rsidR="00F60142" w:rsidRDefault="00F60142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Появление новых рабочих мест</w:t>
            </w:r>
          </w:p>
        </w:tc>
        <w:tc>
          <w:tcPr>
            <w:tcW w:w="4749" w:type="dxa"/>
            <w:shd w:val="clear" w:color="FFFFFF" w:fill="FFFFFF"/>
          </w:tcPr>
          <w:p w:rsidR="00F60142" w:rsidRDefault="00F60142" w:rsidP="00F60142">
            <w:pPr>
              <w:widowControl w:val="0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созданных постоянных рабочих мест</w:t>
            </w:r>
          </w:p>
        </w:tc>
      </w:tr>
    </w:tbl>
    <w:p w:rsidR="00180E9E" w:rsidRDefault="00180E9E" w:rsidP="00CE53D5">
      <w:pPr>
        <w:jc w:val="center"/>
        <w:rPr>
          <w:rFonts w:ascii="PT Astra Serif" w:hAnsi="PT Astra Serif"/>
          <w:b/>
          <w:sz w:val="28"/>
          <w:szCs w:val="28"/>
        </w:rPr>
      </w:pPr>
    </w:p>
    <w:p w:rsidR="00CE53D5" w:rsidRDefault="00CE53D5" w:rsidP="00CE53D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CE53D5" w:rsidRDefault="00CE53D5" w:rsidP="00CE53D5">
      <w:pPr>
        <w:jc w:val="center"/>
        <w:rPr>
          <w:rFonts w:ascii="PT Astra Serif" w:hAnsi="PT Astra Serif"/>
        </w:rPr>
      </w:pP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1215"/>
        <w:gridCol w:w="1151"/>
        <w:gridCol w:w="1139"/>
        <w:gridCol w:w="1288"/>
        <w:gridCol w:w="1145"/>
        <w:gridCol w:w="1288"/>
        <w:gridCol w:w="1288"/>
        <w:gridCol w:w="1291"/>
        <w:gridCol w:w="1218"/>
        <w:gridCol w:w="1151"/>
      </w:tblGrid>
      <w:tr w:rsidR="00CE53D5" w:rsidTr="006C27CB">
        <w:trPr>
          <w:tblHeader/>
        </w:trPr>
        <w:tc>
          <w:tcPr>
            <w:tcW w:w="1010" w:type="pct"/>
            <w:vMerge w:val="restar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990" w:type="pct"/>
            <w:gridSpan w:val="10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E53D5" w:rsidTr="006C27CB">
        <w:trPr>
          <w:trHeight w:val="448"/>
          <w:tblHeader/>
        </w:trPr>
        <w:tc>
          <w:tcPr>
            <w:tcW w:w="1010" w:type="pct"/>
            <w:vMerge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1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353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CE53D5" w:rsidTr="006C27CB">
        <w:trPr>
          <w:trHeight w:val="282"/>
          <w:tblHeader/>
        </w:trPr>
        <w:tc>
          <w:tcPr>
            <w:tcW w:w="1010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401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353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CE53D5" w:rsidTr="006C27CB">
        <w:trPr>
          <w:trHeight w:val="70"/>
        </w:trPr>
        <w:tc>
          <w:tcPr>
            <w:tcW w:w="1010" w:type="pct"/>
            <w:shd w:val="clear" w:color="FFFFFF" w:fill="FFFFFF"/>
          </w:tcPr>
          <w:p w:rsidR="00CE53D5" w:rsidRDefault="00CE53D5" w:rsidP="00C17511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401" w:type="pct"/>
            <w:shd w:val="clear" w:color="FFFFFF" w:fill="FFFFFF"/>
          </w:tcPr>
          <w:p w:rsidR="00CE53D5" w:rsidRPr="00E81442" w:rsidRDefault="00E81442" w:rsidP="00C17511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25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68</w:t>
            </w:r>
            <w:r w:rsidR="00EA15C0">
              <w:rPr>
                <w:rFonts w:ascii="PT Astra Serif" w:eastAsia="Calibri" w:hAnsi="PT Astra Serif"/>
                <w:b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378" w:type="pct"/>
          </w:tcPr>
          <w:p w:rsidR="00CE53D5" w:rsidRDefault="00CE53D5" w:rsidP="00DD20F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2178E8">
              <w:rPr>
                <w:rFonts w:ascii="PT Astra Serif" w:eastAsia="Calibri" w:hAnsi="PT Astra Serif"/>
                <w:b/>
                <w:sz w:val="22"/>
                <w:szCs w:val="22"/>
              </w:rPr>
              <w:t>5</w:t>
            </w:r>
            <w:r w:rsidR="00DD20FA">
              <w:rPr>
                <w:rFonts w:ascii="PT Astra Serif" w:eastAsia="Calibri" w:hAnsi="PT Astra Serif"/>
                <w:b/>
                <w:sz w:val="22"/>
                <w:szCs w:val="22"/>
              </w:rPr>
              <w:t>016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,0</w:t>
            </w:r>
            <w:r w:rsidR="002178E8">
              <w:rPr>
                <w:rFonts w:ascii="PT Astra Serif" w:eastAsia="Calibri" w:hAnsi="PT Astra Serif"/>
                <w:b/>
                <w:sz w:val="22"/>
                <w:szCs w:val="22"/>
              </w:rPr>
              <w:t>70</w:t>
            </w: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2107,960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53" w:type="pct"/>
          </w:tcPr>
          <w:p w:rsidR="00CE53D5" w:rsidRPr="00EA15C0" w:rsidRDefault="00EA15C0" w:rsidP="00C17511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2599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31</w:t>
            </w:r>
          </w:p>
        </w:tc>
      </w:tr>
      <w:tr w:rsidR="00CE53D5" w:rsidTr="006C27CB">
        <w:trPr>
          <w:trHeight w:val="70"/>
        </w:trPr>
        <w:tc>
          <w:tcPr>
            <w:tcW w:w="1010" w:type="pct"/>
            <w:shd w:val="clear" w:color="FFFFFF" w:fill="FFFFFF"/>
          </w:tcPr>
          <w:p w:rsidR="00CE53D5" w:rsidRDefault="00CE53D5" w:rsidP="00C1751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01" w:type="pct"/>
            <w:shd w:val="clear" w:color="FFFFFF" w:fill="FFFFFF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8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5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8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5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5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3" w:type="pct"/>
          </w:tcPr>
          <w:p w:rsidR="00CE53D5" w:rsidRDefault="00CE53D5" w:rsidP="00C1751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CE53D5" w:rsidTr="006C27CB">
        <w:tc>
          <w:tcPr>
            <w:tcW w:w="1010" w:type="pct"/>
            <w:shd w:val="clear" w:color="FFFFFF" w:fill="FFFFFF"/>
          </w:tcPr>
          <w:p w:rsidR="00CE53D5" w:rsidRDefault="00CE53D5" w:rsidP="00C17511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01" w:type="pct"/>
            <w:shd w:val="clear" w:color="FFFFFF" w:fill="FFFFFF"/>
          </w:tcPr>
          <w:p w:rsidR="00CE53D5" w:rsidRPr="00EA15C0" w:rsidRDefault="00EA15C0" w:rsidP="00C17511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65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701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53" w:type="pct"/>
          </w:tcPr>
          <w:p w:rsidR="00CE53D5" w:rsidRPr="00EA15C0" w:rsidRDefault="00EA15C0" w:rsidP="00C17511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37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701</w:t>
            </w:r>
          </w:p>
        </w:tc>
      </w:tr>
      <w:tr w:rsidR="00CE53D5" w:rsidTr="006C27CB">
        <w:tc>
          <w:tcPr>
            <w:tcW w:w="1010" w:type="pct"/>
            <w:shd w:val="clear" w:color="FFFFFF" w:fill="FFFFFF"/>
          </w:tcPr>
          <w:p w:rsidR="00CE53D5" w:rsidRDefault="00CE53D5" w:rsidP="00C17511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401" w:type="pct"/>
            <w:shd w:val="clear" w:color="FFFFFF" w:fill="FFFFFF"/>
          </w:tcPr>
          <w:p w:rsidR="00CE53D5" w:rsidRDefault="00417AD6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2102,579</w:t>
            </w:r>
          </w:p>
        </w:tc>
        <w:tc>
          <w:tcPr>
            <w:tcW w:w="378" w:type="pct"/>
          </w:tcPr>
          <w:p w:rsidR="00CE53D5" w:rsidRPr="002178E8" w:rsidRDefault="002178E8" w:rsidP="00DD20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2178E8"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DD20FA">
              <w:rPr>
                <w:rFonts w:ascii="PT Astra Serif" w:eastAsia="Calibri" w:hAnsi="PT Astra Serif"/>
                <w:sz w:val="22"/>
                <w:szCs w:val="22"/>
              </w:rPr>
              <w:t>4630</w:t>
            </w:r>
            <w:r w:rsidRPr="002178E8">
              <w:rPr>
                <w:rFonts w:ascii="PT Astra Serif" w:eastAsia="Calibri" w:hAnsi="PT Astra Serif"/>
                <w:sz w:val="22"/>
                <w:szCs w:val="22"/>
              </w:rPr>
              <w:t>,070</w:t>
            </w:r>
          </w:p>
        </w:tc>
        <w:tc>
          <w:tcPr>
            <w:tcW w:w="378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1721,960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378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5" w:type="pct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6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02" w:type="pct"/>
            <w:shd w:val="clear" w:color="FFFFFF" w:fill="FFFFFF"/>
          </w:tcPr>
          <w:p w:rsidR="00CE53D5" w:rsidRDefault="00CE53D5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353" w:type="pct"/>
          </w:tcPr>
          <w:p w:rsidR="00CE53D5" w:rsidRDefault="00417AD6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24754,609</w:t>
            </w:r>
          </w:p>
        </w:tc>
      </w:tr>
    </w:tbl>
    <w:p w:rsidR="00CE53D5" w:rsidRDefault="00CE53D5" w:rsidP="00CE53D5">
      <w:pPr>
        <w:jc w:val="right"/>
        <w:rPr>
          <w:rFonts w:ascii="PT Astra Serif" w:hAnsi="PT Astra Serif"/>
        </w:rPr>
      </w:pPr>
    </w:p>
    <w:p w:rsidR="00CE53D5" w:rsidRDefault="00CE53D5" w:rsidP="00CE53D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CE53D5" w:rsidRDefault="004502F0" w:rsidP="00CE53D5">
      <w:pPr>
        <w:pStyle w:val="ConsPlusNormal"/>
        <w:ind w:right="-2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   ____________________________________________________________________________________</w:t>
      </w:r>
    </w:p>
    <w:p w:rsidR="00CE53D5" w:rsidRDefault="00CE53D5" w:rsidP="00CE53D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CE53D5" w:rsidRPr="00CC55FB" w:rsidTr="00C17511"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3D5" w:rsidRPr="00CC55FB" w:rsidRDefault="00CE53D5" w:rsidP="00C17511">
            <w:pPr>
              <w:pStyle w:val="afd"/>
              <w:jc w:val="center"/>
              <w:rPr>
                <w:rFonts w:ascii="PT Astra Serif" w:hAnsi="PT Astra Serif"/>
              </w:rPr>
            </w:pP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3D5" w:rsidRPr="00CC55FB" w:rsidRDefault="00CE53D5" w:rsidP="00C17511">
            <w:pPr>
              <w:pStyle w:val="afd"/>
              <w:jc w:val="center"/>
              <w:rPr>
                <w:rFonts w:ascii="PT Astra Serif" w:hAnsi="PT Astra Serif"/>
              </w:rPr>
            </w:pPr>
          </w:p>
        </w:tc>
        <w:tc>
          <w:tcPr>
            <w:tcW w:w="3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3D5" w:rsidRPr="00CC55FB" w:rsidRDefault="00CE53D5" w:rsidP="00C17511">
            <w:pPr>
              <w:pStyle w:val="afd"/>
              <w:rPr>
                <w:rFonts w:ascii="PT Astra Serif" w:hAnsi="PT Astra Serif"/>
              </w:rPr>
            </w:pP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3D5" w:rsidRPr="00CC55FB" w:rsidRDefault="00CE53D5" w:rsidP="00C17511">
            <w:pPr>
              <w:pStyle w:val="afd"/>
              <w:rPr>
                <w:rFonts w:ascii="PT Astra Serif" w:hAnsi="PT Astra Serif"/>
              </w:rPr>
            </w:pPr>
          </w:p>
        </w:tc>
      </w:tr>
    </w:tbl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C02EAF" w:rsidTr="00C17511">
        <w:trPr>
          <w:trHeight w:val="2238"/>
        </w:trPr>
        <w:tc>
          <w:tcPr>
            <w:tcW w:w="4274" w:type="dxa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  <w:p w:rsidR="00C02EAF" w:rsidRDefault="00C02EAF" w:rsidP="00C175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C02EAF" w:rsidTr="00C17511">
        <w:trPr>
          <w:trHeight w:val="283"/>
        </w:trPr>
        <w:tc>
          <w:tcPr>
            <w:tcW w:w="4274" w:type="dxa"/>
            <w:vAlign w:val="center"/>
          </w:tcPr>
          <w:p w:rsidR="00C02EAF" w:rsidRDefault="00C02EAF" w:rsidP="00C17511">
            <w:pPr>
              <w:rPr>
                <w:rFonts w:ascii="PT Astra Serif" w:hAnsi="PT Astra Serif"/>
              </w:rPr>
            </w:pPr>
          </w:p>
        </w:tc>
      </w:tr>
    </w:tbl>
    <w:p w:rsidR="004502F0" w:rsidRDefault="00C02EAF" w:rsidP="00C02EAF">
      <w:pPr>
        <w:pStyle w:val="ConsPlusNormal"/>
        <w:ind w:right="-2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4502F0" w:rsidRDefault="00C02EAF" w:rsidP="00C02EAF">
      <w:pPr>
        <w:pStyle w:val="ConsPlusNormal"/>
        <w:ind w:right="-2"/>
        <w:jc w:val="center"/>
        <w:outlineLvl w:val="1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</w:t>
      </w:r>
    </w:p>
    <w:p w:rsidR="00C02EAF" w:rsidRPr="002A2516" w:rsidRDefault="00C02EAF" w:rsidP="00C02EAF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C02EAF" w:rsidRDefault="00C02EAF" w:rsidP="00C02EAF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C02EAF" w:rsidRDefault="00C02EAF" w:rsidP="00C02EAF">
      <w:pPr>
        <w:jc w:val="center"/>
        <w:rPr>
          <w:rFonts w:ascii="PT Astra Serif" w:hAnsi="PT Astra Serif"/>
        </w:rPr>
      </w:pPr>
    </w:p>
    <w:tbl>
      <w:tblPr>
        <w:tblW w:w="14743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7"/>
        <w:gridCol w:w="2299"/>
        <w:gridCol w:w="2227"/>
        <w:gridCol w:w="1691"/>
        <w:gridCol w:w="2242"/>
        <w:gridCol w:w="2799"/>
        <w:gridCol w:w="2948"/>
      </w:tblGrid>
      <w:tr w:rsidR="00C02EAF" w:rsidTr="00C17511">
        <w:trPr>
          <w:trHeight w:val="33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п/п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02EAF" w:rsidTr="00C17511">
        <w:trPr>
          <w:trHeight w:val="33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C02EAF" w:rsidTr="00C17511">
        <w:trPr>
          <w:trHeight w:val="33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</w:tr>
      <w:tr w:rsidR="00C02EAF" w:rsidTr="00C17511">
        <w:trPr>
          <w:trHeight w:val="2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</w:p>
        </w:tc>
      </w:tr>
      <w:tr w:rsidR="00C02EAF" w:rsidTr="00C17511">
        <w:trPr>
          <w:trHeight w:val="14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:rsidR="00C02EAF" w:rsidRDefault="00C02EAF" w:rsidP="00C17511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C02EAF" w:rsidTr="00C17511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585626" w:rsidP="00C17511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EA15C0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10073,980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EA15C0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1237,701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417AD6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8836,279</w:t>
            </w:r>
          </w:p>
        </w:tc>
      </w:tr>
      <w:tr w:rsidR="00C02EAF" w:rsidTr="00C17511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EA15C0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956,980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EA15C0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465,701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417AD6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491,279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1381,0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  995,0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1436,0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1050,0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344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 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«Проведение мероприятий по комплексной борьбе с борщевиком Сосновского на территории муниципального образования Щекинский район»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417AD6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8633,286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8633,286</w:t>
            </w:r>
          </w:p>
        </w:tc>
      </w:tr>
      <w:tr w:rsidR="00C02EAF" w:rsidTr="00C17511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417AD6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417AD6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931,693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986,693</w:t>
            </w:r>
          </w:p>
        </w:tc>
      </w:tr>
      <w:tr w:rsidR="00C02EAF" w:rsidTr="00C17511">
        <w:trPr>
          <w:trHeight w:val="28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31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«Охрана  окружающей среды путем комплексной борьбы с борщевиком Сосновского»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EA15C0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1440,694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EA15C0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1237,701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202,993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EA15C0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542,080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472,623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76,379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63,307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63,307</w:t>
            </w:r>
          </w:p>
        </w:tc>
      </w:tr>
      <w:tr w:rsidR="00C02EAF" w:rsidTr="00C17511">
        <w:trPr>
          <w:trHeight w:val="3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Pr="00585626" w:rsidRDefault="00C02EAF" w:rsidP="00C17511">
            <w:pPr>
              <w:ind w:left="46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562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C02EAF" w:rsidRDefault="00C02EAF" w:rsidP="00C17511">
            <w:pPr>
              <w:jc w:val="center"/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02EAF" w:rsidRDefault="007F6F37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7F6F3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30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EAF" w:rsidRDefault="00C02EAF" w:rsidP="007F6F37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Pr="00585626" w:rsidRDefault="00585626" w:rsidP="00585626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</w:rPr>
              <w:t>2.1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 xml:space="preserve">Обеспечение комплексного развития сельских 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lastRenderedPageBreak/>
              <w:t>территорий на улучшение жилищных условий граждан, проживающих на сельских территориях»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Комитет экономического развития</w:t>
            </w:r>
          </w:p>
          <w:p w:rsidR="00C02EAF" w:rsidRDefault="00C02EAF" w:rsidP="00C17511">
            <w:pPr>
              <w:jc w:val="center"/>
            </w:pPr>
          </w:p>
          <w:p w:rsidR="00C02EAF" w:rsidRDefault="00C02EAF" w:rsidP="00C17511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lastRenderedPageBreak/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7F6F37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7F6F37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</w:t>
            </w:r>
            <w:r w:rsidR="00C02EAF"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7F6F37" w:rsidP="007F6F3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7F6F37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7F6F37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«Комплексное развитие систем газоснабжения,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водоснабжения и водоотведения в сельских населенных пунктах»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15576,26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15576,26</w:t>
            </w:r>
          </w:p>
        </w:tc>
      </w:tr>
      <w:tr w:rsidR="00C02EAF" w:rsidTr="00C17511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Pr="00585626" w:rsidRDefault="00C02EAF" w:rsidP="0058562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562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Строительство очистных сооружений 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с. Селиваново, в т.ч. ПИР»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7F6F37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15576,26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15576,26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7F6F37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7F6F37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C17511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C02EAF" w:rsidTr="00D514DB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02EAF" w:rsidRDefault="00C02EAF" w:rsidP="00C17511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EAF" w:rsidRDefault="00C02EAF" w:rsidP="00C175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02EAF" w:rsidRDefault="00C02EAF" w:rsidP="00C17511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514DB">
        <w:trPr>
          <w:trHeight w:val="36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Pr="00585626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85626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Pr="00585626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85626"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Муниципальный проект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«Комплексное развитие села Селиваново и поселка Головеньковский муниципального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образования Яснополянское Щекинского района Тульской области»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Комитет</w:t>
            </w:r>
          </w:p>
          <w:p w:rsidR="00D514DB" w:rsidRDefault="00D514DB" w:rsidP="00D514DB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  <w:p w:rsidR="00D514DB" w:rsidRPr="00585626" w:rsidRDefault="00D514DB" w:rsidP="00D514DB">
            <w:pPr>
              <w:tabs>
                <w:tab w:val="left" w:pos="588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ab/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342,070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D514DB"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D514DB">
              <w:rPr>
                <w:rFonts w:ascii="PT Astra Serif" w:eastAsia="Calibri" w:hAnsi="PT Astra Serif"/>
                <w:b/>
                <w:sz w:val="22"/>
                <w:szCs w:val="22"/>
              </w:rPr>
              <w:t>342,070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D514D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342,070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342,070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711C3">
        <w:trPr>
          <w:trHeight w:val="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tabs>
                <w:tab w:val="left" w:pos="588"/>
              </w:tabs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514DB" w:rsidTr="00D0740E">
        <w:trPr>
          <w:trHeight w:val="35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14DB" w:rsidRDefault="00D514DB" w:rsidP="00D514D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DB" w:rsidRDefault="00D514DB" w:rsidP="00D514D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Default="00D514DB" w:rsidP="00D514D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514DB" w:rsidRPr="00D514DB" w:rsidRDefault="00D514DB" w:rsidP="00D514DB">
            <w:pPr>
              <w:ind w:left="108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DB" w:rsidRPr="00D514DB" w:rsidRDefault="00D514DB" w:rsidP="00D514D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D0740E" w:rsidTr="00D0740E">
        <w:trPr>
          <w:trHeight w:val="409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Pr="00585626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4.1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585626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«Проведение капитального ремонта муниципальными учреждениями»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D0740E" w:rsidRDefault="00D0740E" w:rsidP="00D0740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  <w:p w:rsidR="00D0740E" w:rsidRPr="00585626" w:rsidRDefault="00D0740E" w:rsidP="00D074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585626" w:rsidRDefault="00D0740E" w:rsidP="00D074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342,070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585626" w:rsidRDefault="00D0740E" w:rsidP="00D074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585626" w:rsidRDefault="00D0740E" w:rsidP="00D074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342,070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0740E">
              <w:rPr>
                <w:rFonts w:ascii="PT Astra Serif" w:hAnsi="PT Astra Serif"/>
                <w:color w:val="000000"/>
                <w:sz w:val="22"/>
                <w:szCs w:val="22"/>
              </w:rPr>
              <w:t>342,070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342,070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711C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Default="00D0740E" w:rsidP="00D074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E" w:rsidRDefault="00D0740E" w:rsidP="00D074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0740E" w:rsidTr="00D514DB">
        <w:trPr>
          <w:trHeight w:val="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740E" w:rsidRDefault="00D0740E" w:rsidP="00D0740E"/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740E" w:rsidRDefault="00D0740E" w:rsidP="00D0740E"/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Default="00D0740E" w:rsidP="00D0740E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D0740E" w:rsidP="00D0740E">
            <w:pPr>
              <w:ind w:left="41"/>
              <w:jc w:val="center"/>
              <w:rPr>
                <w:rFonts w:ascii="PT Astra Serif" w:hAnsi="PT Astra Serif"/>
              </w:rPr>
            </w:pPr>
            <w:r w:rsidRPr="00D0740E"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740E" w:rsidRPr="00D0740E" w:rsidRDefault="00EA15C0" w:rsidP="00D0740E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25992,31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740E" w:rsidRPr="00D0740E" w:rsidRDefault="00EA15C0" w:rsidP="00D0740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2"/>
              </w:rPr>
              <w:t>1237,701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0E" w:rsidRPr="00D0740E" w:rsidRDefault="007F6F37" w:rsidP="00D0740E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24754,609</w:t>
            </w:r>
            <w:r w:rsidR="00D0740E" w:rsidRPr="00D0740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C02EAF" w:rsidRDefault="00C02EAF" w:rsidP="00C02EAF">
      <w:pPr>
        <w:pStyle w:val="afd"/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C55FB" w:rsidRDefault="00CC55FB">
      <w:pP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C02EAF" w:rsidRPr="00F95BAA" w:rsidRDefault="00C02EAF" w:rsidP="00F95BAA">
      <w:pPr>
        <w:pBdr>
          <w:bottom w:val="single" w:sz="4" w:space="1" w:color="auto"/>
        </w:pBd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p w:rsidR="00E936C5" w:rsidRDefault="00E936C5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C02EAF" w:rsidTr="00C17511">
        <w:trPr>
          <w:trHeight w:val="2238"/>
        </w:trPr>
        <w:tc>
          <w:tcPr>
            <w:tcW w:w="4274" w:type="dxa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4502F0" w:rsidRDefault="00C02EAF" w:rsidP="004502F0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</w:t>
      </w:r>
    </w:p>
    <w:p w:rsidR="004502F0" w:rsidRDefault="00C02EAF" w:rsidP="004502F0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 муниципальной программе муниципального образования Щекинский район  </w:t>
      </w:r>
    </w:p>
    <w:p w:rsidR="00C02EAF" w:rsidRDefault="00C02EAF" w:rsidP="004502F0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район», </w:t>
      </w:r>
    </w:p>
    <w:p w:rsidR="00C02EAF" w:rsidRDefault="00C02EAF" w:rsidP="004502F0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Щекинский район </w:t>
      </w:r>
    </w:p>
    <w:p w:rsidR="00C02EAF" w:rsidRDefault="00C02EAF" w:rsidP="004502F0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на 2022-2030 годы</w:t>
      </w:r>
    </w:p>
    <w:p w:rsidR="00C02EAF" w:rsidRDefault="00C02EAF" w:rsidP="00C02E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5763"/>
        <w:gridCol w:w="2835"/>
        <w:gridCol w:w="2489"/>
      </w:tblGrid>
      <w:tr w:rsidR="00C02EAF" w:rsidTr="00C17511">
        <w:tc>
          <w:tcPr>
            <w:tcW w:w="3699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5763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Пообъектный перечень запланированных мероприятий</w:t>
            </w:r>
          </w:p>
        </w:tc>
        <w:tc>
          <w:tcPr>
            <w:tcW w:w="2835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Общая стоимость работ (тыс. руб.)</w:t>
            </w:r>
          </w:p>
        </w:tc>
      </w:tr>
      <w:tr w:rsidR="0026425B" w:rsidTr="00C17511">
        <w:tc>
          <w:tcPr>
            <w:tcW w:w="3699" w:type="dxa"/>
            <w:vMerge w:val="restart"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763" w:type="dxa"/>
            <w:vMerge w:val="restart"/>
            <w:shd w:val="clear" w:color="FFFFFF" w:fill="FFFFFF"/>
          </w:tcPr>
          <w:p w:rsidR="0026425B" w:rsidRDefault="00EA6E1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Проведение мероприятий по комплексной борьбе с борщевиком Сосновского  в два этапа химическим способом, путем применения гербицидов сплошного действия</w:t>
            </w: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223B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223B6D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lastRenderedPageBreak/>
              <w:t>МО Крапивенское:</w:t>
            </w:r>
          </w:p>
        </w:tc>
        <w:tc>
          <w:tcPr>
            <w:tcW w:w="2489" w:type="dxa"/>
            <w:vMerge w:val="restart"/>
            <w:shd w:val="clear" w:color="FFFFFF" w:fill="FFFFFF"/>
          </w:tcPr>
          <w:p w:rsidR="0026425B" w:rsidRDefault="0014280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10073,980</w:t>
            </w: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502F0" w:rsidRPr="0035266D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85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5266D">
              <w:rPr>
                <w:rFonts w:ascii="PT Astra Serif" w:hAnsi="PT Astra Serif" w:cs="Times New Roman"/>
                <w:sz w:val="22"/>
                <w:szCs w:val="22"/>
              </w:rPr>
              <w:t>с.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Пришня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88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д.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Кузьмино-Кропоткино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65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д.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Проскурино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70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5266D">
              <w:rPr>
                <w:rFonts w:ascii="PT Astra Serif" w:hAnsi="PT Astra Serif" w:cs="Times New Roman"/>
                <w:sz w:val="22"/>
                <w:szCs w:val="22"/>
              </w:rPr>
              <w:t>с.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35266D">
              <w:rPr>
                <w:rFonts w:ascii="PT Astra Serif" w:hAnsi="PT Astra Serif" w:cs="Times New Roman"/>
                <w:sz w:val="22"/>
                <w:szCs w:val="22"/>
              </w:rPr>
              <w:t>Пришня (в районе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кладбища, дамбы, школы)</w:t>
            </w:r>
            <w:r w:rsidRPr="0035266D">
              <w:rPr>
                <w:rFonts w:ascii="PT Astra Serif" w:hAnsi="PT Astra Serif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5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Крапивна, ул.Набережная, вдоль берега реки Плава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Пруды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Свобода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Образцово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223B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Лазаревское: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Речка-Крапивенка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Солова в районе д. №2 (берег реки)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Солова (в районе д. №34)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D34458">
        <w:trPr>
          <w:trHeight w:val="734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Лукино, овраг вблизи дома № 23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Карамышево, в пойме реки Солова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4A352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Яснополянское: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4A352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Телятинки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4A352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Спасское (в районе         д. №1)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участок автодороги между автодорогой Щекино-Воздремо и межпоселенческой автодорогой МО Яснополянское                   (д. Краснополье) участок дороги от автодороги Москва-Крым 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Большая Браженка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Селиваново от               ул. Набережная до              д. Переволоки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автодорога Щекино-Селиваново (вдоль дороги) в районе д. Кривцово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Головеньковский в районе футбольного поля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9D1D46">
        <w:trPr>
          <w:trHeight w:val="367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Козловка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Селиваново,                   ул. Советская в районе детской площадки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9D1D46">
        <w:trPr>
          <w:trHeight w:val="481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Ясенки, ул. Строителей</w:t>
            </w:r>
          </w:p>
          <w:p w:rsidR="004502F0" w:rsidRPr="0035266D" w:rsidRDefault="004502F0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9D1D46">
        <w:trPr>
          <w:trHeight w:val="1222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с. Селиваново от участка автодороги Щекино-Водозабор до         ул. Набережная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35266D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9D1D46">
        <w:trPr>
          <w:trHeight w:val="701"/>
        </w:trPr>
        <w:tc>
          <w:tcPr>
            <w:tcW w:w="3699" w:type="dxa"/>
            <w:vMerge/>
            <w:shd w:val="clear" w:color="FFFFFF" w:fill="FFFFFF"/>
          </w:tcPr>
          <w:p w:rsidR="0026425B" w:rsidRPr="00D711C3" w:rsidRDefault="0026425B" w:rsidP="00D711C3">
            <w:pPr>
              <w:pStyle w:val="ConsPlusNormal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</w:t>
            </w:r>
            <w:r w:rsidRPr="00BE5F3A">
              <w:rPr>
                <w:rFonts w:ascii="PT Astra Serif" w:hAnsi="PT Astra Serif" w:cs="Times New Roman"/>
                <w:sz w:val="22"/>
                <w:szCs w:val="22"/>
              </w:rPr>
              <w:t xml:space="preserve">ерритория,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прилегающая к с. Спасское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территория, прилегающая к автодороге Щекино-Водозабор в районе МБУ «ДОЛ им. О.Кошевого»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9D1D46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Ломинцевское: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Подиваньково между жилыми домами № 29 и      № 30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ED344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Шевелевка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Подиваньково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Шахты-20 (в районе остановки)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ED3447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р.п. Первомайский: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Симферопольская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Яснополянская, в районе д.10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Строителей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ED3447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г.Щекино: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Болдина в районе железнодорожного перехода и ХПП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Лукашина (в районе детской больницы)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F66BC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дороге на Старую Колпну в районе гаражей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0D6452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г. Советск: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городу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пляжа и за жилыми домами по           ул. Лесной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0D6452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Огаревское: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Костомарово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Бухоновский (по обе стороны от дороги)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Хмелевец-Крюково (правая сторона от дамбы)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Хмелевец-Крюково (левая сторона от дамбы)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6425B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26425B" w:rsidRPr="00BE5F3A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Житово-Дедово</w:t>
            </w:r>
          </w:p>
        </w:tc>
        <w:tc>
          <w:tcPr>
            <w:tcW w:w="2489" w:type="dxa"/>
            <w:vMerge/>
            <w:shd w:val="clear" w:color="FFFFFF" w:fill="FFFFFF"/>
          </w:tcPr>
          <w:p w:rsidR="0026425B" w:rsidRPr="0026425B" w:rsidRDefault="0026425B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7582D" w:rsidTr="008E6C10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37582D" w:rsidRDefault="0037582D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63" w:type="dxa"/>
            <w:vMerge/>
            <w:shd w:val="clear" w:color="FFFFFF" w:fill="FFFFFF"/>
          </w:tcPr>
          <w:p w:rsidR="0037582D" w:rsidRDefault="0037582D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FFFFFF" w:fill="FFFFFF"/>
          </w:tcPr>
          <w:p w:rsidR="0037582D" w:rsidRPr="00BE5F3A" w:rsidRDefault="0037582D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Коровики</w:t>
            </w:r>
          </w:p>
        </w:tc>
        <w:tc>
          <w:tcPr>
            <w:tcW w:w="2489" w:type="dxa"/>
            <w:shd w:val="clear" w:color="FFFFFF" w:fill="FFFFFF"/>
          </w:tcPr>
          <w:p w:rsidR="0037582D" w:rsidRPr="00BE5F3A" w:rsidRDefault="0037582D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EAF" w:rsidTr="00C17511">
        <w:trPr>
          <w:trHeight w:val="775"/>
        </w:trPr>
        <w:tc>
          <w:tcPr>
            <w:tcW w:w="3699" w:type="dxa"/>
            <w:shd w:val="clear" w:color="FFFFFF" w:fill="FFFFFF"/>
          </w:tcPr>
          <w:p w:rsidR="00C02EAF" w:rsidRDefault="00C02EAF" w:rsidP="00C17511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C02EAF" w:rsidRDefault="00EA6E1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Приобретение (строительство) жилых помещений в сельской местности</w:t>
            </w:r>
          </w:p>
        </w:tc>
        <w:tc>
          <w:tcPr>
            <w:tcW w:w="2835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C02EAF" w:rsidRDefault="00C02EAF" w:rsidP="00C17511">
            <w:pPr>
              <w:jc w:val="center"/>
            </w:pPr>
            <w:r>
              <w:rPr>
                <w:rFonts w:ascii="PT Astra Serif" w:hAnsi="PT Astra Serif"/>
              </w:rPr>
              <w:t>Щекинского района</w:t>
            </w:r>
          </w:p>
        </w:tc>
        <w:tc>
          <w:tcPr>
            <w:tcW w:w="2489" w:type="dxa"/>
            <w:shd w:val="clear" w:color="FFFFFF" w:fill="FFFFFF"/>
          </w:tcPr>
          <w:p w:rsidR="00C02EAF" w:rsidRPr="0035266D" w:rsidRDefault="007F6F37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C02EAF" w:rsidTr="00C17511">
        <w:tc>
          <w:tcPr>
            <w:tcW w:w="3699" w:type="dxa"/>
            <w:shd w:val="clear" w:color="FFFFFF" w:fill="FFFFFF"/>
          </w:tcPr>
          <w:p w:rsidR="00C02EAF" w:rsidRDefault="00C02EAF" w:rsidP="00C17511">
            <w:pPr>
              <w:jc w:val="center"/>
            </w:pPr>
            <w:r>
              <w:rPr>
                <w:rFonts w:ascii="PT Astra Serif" w:hAnsi="PT Astra Serif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EA6E12" w:rsidRDefault="00EA6E1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Строительство очистных сооружений </w:t>
            </w:r>
          </w:p>
          <w:p w:rsidR="00C02EAF" w:rsidRPr="00EA6E12" w:rsidRDefault="00EA6E12" w:rsidP="00EA6E1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 с. Селиваново</w:t>
            </w:r>
          </w:p>
        </w:tc>
        <w:tc>
          <w:tcPr>
            <w:tcW w:w="2835" w:type="dxa"/>
            <w:shd w:val="clear" w:color="FFFFFF" w:fill="FFFFFF"/>
          </w:tcPr>
          <w:p w:rsidR="00C02EAF" w:rsidRPr="00145292" w:rsidRDefault="0014529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145292">
              <w:rPr>
                <w:rFonts w:ascii="PT Astra Serif" w:hAnsi="PT Astra Serif" w:cs="Times New Roman"/>
                <w:sz w:val="24"/>
                <w:szCs w:val="24"/>
              </w:rPr>
              <w:t>с. Селиваново</w:t>
            </w:r>
          </w:p>
          <w:p w:rsidR="00C02EAF" w:rsidRDefault="00C02EAF" w:rsidP="00C17511">
            <w:pPr>
              <w:jc w:val="center"/>
            </w:pPr>
            <w:r>
              <w:rPr>
                <w:rFonts w:ascii="PT Astra Serif" w:hAnsi="PT Astra Serif"/>
              </w:rPr>
              <w:t>Щекинского района</w:t>
            </w:r>
          </w:p>
        </w:tc>
        <w:tc>
          <w:tcPr>
            <w:tcW w:w="2489" w:type="dxa"/>
            <w:shd w:val="clear" w:color="FFFFFF" w:fill="FFFFFF"/>
          </w:tcPr>
          <w:p w:rsidR="00C02EAF" w:rsidRPr="0035266D" w:rsidRDefault="007F6F37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15576,26</w:t>
            </w:r>
          </w:p>
        </w:tc>
      </w:tr>
      <w:tr w:rsidR="00C9746B" w:rsidTr="00C17511">
        <w:tc>
          <w:tcPr>
            <w:tcW w:w="3699" w:type="dxa"/>
            <w:shd w:val="clear" w:color="FFFFFF" w:fill="FFFFFF"/>
          </w:tcPr>
          <w:p w:rsidR="00C9746B" w:rsidRPr="00145292" w:rsidRDefault="00145292" w:rsidP="001452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14529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EA6E12" w:rsidRDefault="00EA6E12" w:rsidP="001452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Капитальный ремонт здания МБОУ «Юбилейная основная школа № 43, расположенного по адресу: Щекинский район, п. Головеньковский, </w:t>
            </w:r>
          </w:p>
          <w:p w:rsidR="00C9746B" w:rsidRPr="00145292" w:rsidRDefault="00EA6E12" w:rsidP="001452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ул. Шахтерская, д.6</w:t>
            </w:r>
          </w:p>
        </w:tc>
        <w:tc>
          <w:tcPr>
            <w:tcW w:w="2835" w:type="dxa"/>
            <w:shd w:val="clear" w:color="FFFFFF" w:fill="FFFFFF"/>
          </w:tcPr>
          <w:p w:rsidR="00C9746B" w:rsidRPr="00145292" w:rsidRDefault="00145292" w:rsidP="001452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пос. Головеньковский Щекинского района </w:t>
            </w:r>
          </w:p>
        </w:tc>
        <w:tc>
          <w:tcPr>
            <w:tcW w:w="2489" w:type="dxa"/>
            <w:shd w:val="clear" w:color="FFFFFF" w:fill="FFFFFF"/>
          </w:tcPr>
          <w:p w:rsidR="00C9746B" w:rsidRPr="0035266D" w:rsidRDefault="00145292" w:rsidP="001452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5266D">
              <w:rPr>
                <w:rFonts w:ascii="PT Astra Serif" w:hAnsi="PT Astra Serif" w:cs="Times New Roman"/>
                <w:b/>
                <w:sz w:val="24"/>
                <w:szCs w:val="24"/>
              </w:rPr>
              <w:t>342,070</w:t>
            </w:r>
          </w:p>
        </w:tc>
      </w:tr>
      <w:tr w:rsidR="00C02EAF" w:rsidTr="00C17511">
        <w:tc>
          <w:tcPr>
            <w:tcW w:w="3699" w:type="dxa"/>
            <w:shd w:val="clear" w:color="FFFFFF" w:fill="FFFFFF"/>
          </w:tcPr>
          <w:p w:rsidR="00C02EAF" w:rsidRPr="00145292" w:rsidRDefault="00C02EAF" w:rsidP="00C17511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45292"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763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shd w:val="clear" w:color="FFFFFF" w:fill="FFFFFF"/>
          </w:tcPr>
          <w:p w:rsidR="00C02EAF" w:rsidRDefault="00C02EAF" w:rsidP="00C17511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:rsidR="00C02EAF" w:rsidRDefault="00142802" w:rsidP="00C1751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25992,31</w:t>
            </w:r>
          </w:p>
        </w:tc>
      </w:tr>
    </w:tbl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C02EAF" w:rsidRDefault="00C02EAF" w:rsidP="00243F0F">
      <w:pPr>
        <w:pBdr>
          <w:bottom w:val="single" w:sz="4" w:space="1" w:color="auto"/>
        </w:pBdr>
        <w:rPr>
          <w:rFonts w:ascii="PT Astra Serif" w:hAnsi="PT Astra Serif" w:cs="PT Astra Serif"/>
          <w:sz w:val="28"/>
          <w:szCs w:val="28"/>
        </w:rPr>
      </w:pPr>
    </w:p>
    <w:p w:rsidR="00243F0F" w:rsidRDefault="00243F0F" w:rsidP="00243F0F">
      <w:pPr>
        <w:pBdr>
          <w:bottom w:val="single" w:sz="4" w:space="1" w:color="auto"/>
        </w:pBdr>
        <w:rPr>
          <w:rFonts w:ascii="PT Astra Serif" w:hAnsi="PT Astra Serif" w:cs="PT Astra Serif"/>
          <w:sz w:val="28"/>
          <w:szCs w:val="28"/>
        </w:rPr>
      </w:pPr>
    </w:p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274" w:type="dxa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C02EAF" w:rsidTr="00C17511">
        <w:trPr>
          <w:trHeight w:val="2238"/>
        </w:trPr>
        <w:tc>
          <w:tcPr>
            <w:tcW w:w="4274" w:type="dxa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3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4502F0" w:rsidRDefault="00C02EAF" w:rsidP="004502F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Характеристика показателей результативности </w:t>
      </w:r>
    </w:p>
    <w:p w:rsidR="004502F0" w:rsidRDefault="00C02EAF" w:rsidP="004502F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C02EAF" w:rsidRDefault="00C02EAF" w:rsidP="004502F0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«Комплексное развитие сельских территорий муниципального образования</w:t>
      </w:r>
    </w:p>
    <w:p w:rsidR="00C02EAF" w:rsidRDefault="00C02EAF" w:rsidP="004502F0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Щекинский район»</w:t>
      </w:r>
    </w:p>
    <w:p w:rsidR="00C02EAF" w:rsidRDefault="00C02EAF" w:rsidP="00C02EAF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C02EAF" w:rsidTr="00C17511">
        <w:trPr>
          <w:trHeight w:val="4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C02EAF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  <w:r w:rsidR="008256EF">
              <w:rPr>
                <w:rFonts w:ascii="PT Astra Serif" w:hAnsi="PT Astra Serif"/>
                <w:color w:val="000000"/>
              </w:rPr>
              <w:t>.</w:t>
            </w:r>
          </w:p>
        </w:tc>
      </w:tr>
      <w:tr w:rsidR="00C02EAF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  <w:r w:rsidR="008256EF">
              <w:rPr>
                <w:rFonts w:ascii="PT Astra Serif" w:hAnsi="PT Astra Serif"/>
                <w:color w:val="000000"/>
              </w:rPr>
              <w:t>.</w:t>
            </w:r>
          </w:p>
        </w:tc>
      </w:tr>
      <w:tr w:rsidR="00C02EAF" w:rsidTr="00C17511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EA6E12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</w:t>
            </w:r>
            <w:r w:rsidR="00EA6E12">
              <w:rPr>
                <w:rFonts w:ascii="PT Astra Serif" w:hAnsi="PT Astra Serif"/>
                <w:color w:val="000000"/>
              </w:rPr>
              <w:t xml:space="preserve"> проживающих на сельских территориях, </w:t>
            </w:r>
            <w:r>
              <w:rPr>
                <w:rFonts w:ascii="PT Astra Serif" w:hAnsi="PT Astra Serif"/>
                <w:color w:val="000000"/>
              </w:rPr>
              <w:t>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C02EAF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C02EAF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C02EAF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A94BC0">
            <w:pPr>
              <w:jc w:val="center"/>
            </w:pPr>
            <w:r>
              <w:t>Количество построенных, реконструированных объектов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AF" w:rsidRDefault="00C02EAF" w:rsidP="00C1751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E936C5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</w:t>
            </w:r>
            <w:r w:rsidR="00E936C5">
              <w:rPr>
                <w:rFonts w:ascii="PT Astra Serif" w:hAnsi="PT Astra Serif"/>
              </w:rPr>
              <w:t>снабжения</w:t>
            </w:r>
            <w:r>
              <w:rPr>
                <w:rFonts w:ascii="PT Astra Serif" w:hAnsi="PT Astra Serif"/>
              </w:rPr>
              <w:t xml:space="preserve">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AF" w:rsidRDefault="00C02EAF" w:rsidP="00C17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E936C5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C5" w:rsidRDefault="00E936C5" w:rsidP="00E936C5">
            <w:pPr>
              <w:jc w:val="center"/>
            </w:pPr>
            <w:r>
              <w:t>Протяженность построенных, зам</w:t>
            </w:r>
            <w:r w:rsidR="00EA6E12">
              <w:t>ененных сетей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C5" w:rsidRDefault="00E936C5" w:rsidP="00E936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C5" w:rsidRDefault="00E936C5" w:rsidP="00E936C5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C5" w:rsidRDefault="00E936C5" w:rsidP="00E936C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58604A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58604A" w:rsidP="00E936C5">
            <w:pPr>
              <w:jc w:val="center"/>
            </w:pPr>
            <w:r w:rsidRPr="0058604A">
              <w:t>Количество детей, обучающихся          непосредственно по месту постоянного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4A" w:rsidRDefault="0058604A" w:rsidP="00E936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58604A" w:rsidP="0074405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</w:t>
            </w:r>
            <w:r w:rsidR="00744053">
              <w:rPr>
                <w:rFonts w:ascii="PT Astra Serif" w:hAnsi="PT Astra Serif"/>
              </w:rPr>
              <w:t xml:space="preserve"> обучающихся детей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8256EF" w:rsidP="00E936C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 комитетом по образованию администрации Щекинского района на основании комплектования на 01 сентября; ежегодно</w:t>
            </w:r>
          </w:p>
        </w:tc>
      </w:tr>
      <w:tr w:rsidR="0058604A" w:rsidTr="00C1751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744053" w:rsidP="00E936C5">
            <w:pPr>
              <w:jc w:val="center"/>
            </w:pPr>
            <w:r w:rsidRPr="00744053">
              <w:t>Количество созданных постоянных рабочих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4A" w:rsidRDefault="00744053" w:rsidP="00E936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744053" w:rsidP="00E936C5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созданных рабочих мест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4A" w:rsidRDefault="008256EF" w:rsidP="008256EF">
            <w:pPr>
              <w:widowControl w:val="0"/>
              <w:rPr>
                <w:rFonts w:ascii="PT Astra Serif" w:hAnsi="PT Astra Serif"/>
              </w:rPr>
            </w:pPr>
            <w:r w:rsidRPr="008256EF">
              <w:rPr>
                <w:rFonts w:ascii="PT Astra Serif" w:hAnsi="PT Astra Serif"/>
              </w:rPr>
              <w:t xml:space="preserve">Мониторинг показателя осуществляется комитетом по образованию администрации Щекинского района на основании </w:t>
            </w:r>
            <w:r>
              <w:rPr>
                <w:rFonts w:ascii="PT Astra Serif" w:hAnsi="PT Astra Serif"/>
              </w:rPr>
              <w:t>штатного расписания</w:t>
            </w:r>
            <w:r w:rsidRPr="008256EF">
              <w:rPr>
                <w:rFonts w:ascii="PT Astra Serif" w:hAnsi="PT Astra Serif"/>
              </w:rPr>
              <w:t xml:space="preserve"> на 01 сентября; ежегодно</w:t>
            </w:r>
          </w:p>
        </w:tc>
      </w:tr>
    </w:tbl>
    <w:p w:rsidR="00C02EAF" w:rsidRDefault="00C02EAF">
      <w:pPr>
        <w:rPr>
          <w:rFonts w:ascii="PT Astra Serif" w:hAnsi="PT Astra Serif" w:cs="PT Astra Serif"/>
          <w:sz w:val="28"/>
          <w:szCs w:val="28"/>
        </w:rPr>
      </w:pPr>
    </w:p>
    <w:p w:rsidR="004502F0" w:rsidRDefault="004502F0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______________________________________________________</w:t>
      </w:r>
    </w:p>
    <w:sectPr w:rsidR="004502F0" w:rsidSect="004502F0">
      <w:pgSz w:w="16838" w:h="11906" w:orient="landscape"/>
      <w:pgMar w:top="851" w:right="567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45" w:rsidRDefault="00245445">
      <w:r>
        <w:separator/>
      </w:r>
    </w:p>
  </w:endnote>
  <w:endnote w:type="continuationSeparator" w:id="0">
    <w:p w:rsidR="00245445" w:rsidRDefault="002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45" w:rsidRDefault="00245445">
      <w:r>
        <w:separator/>
      </w:r>
    </w:p>
  </w:footnote>
  <w:footnote w:type="continuationSeparator" w:id="0">
    <w:p w:rsidR="00245445" w:rsidRDefault="0024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81442" w:rsidRPr="004502F0" w:rsidRDefault="00E81442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E2750F">
          <w:rPr>
            <w:rFonts w:ascii="PT Astra Serif" w:hAnsi="PT Astra Serif"/>
            <w:noProof/>
            <w:sz w:val="28"/>
            <w:szCs w:val="28"/>
          </w:rPr>
          <w:t>16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81442" w:rsidRDefault="00E8144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42" w:rsidRDefault="00E81442">
    <w:pPr>
      <w:pStyle w:val="af1"/>
      <w:jc w:val="center"/>
    </w:pPr>
  </w:p>
  <w:p w:rsidR="00E81442" w:rsidRDefault="00E8144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32E93"/>
    <w:multiLevelType w:val="hybridMultilevel"/>
    <w:tmpl w:val="2780D854"/>
    <w:lvl w:ilvl="0" w:tplc="AF525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4"/>
  </w:num>
  <w:num w:numId="9">
    <w:abstractNumId w:val="19"/>
  </w:num>
  <w:num w:numId="10">
    <w:abstractNumId w:val="5"/>
  </w:num>
  <w:num w:numId="11">
    <w:abstractNumId w:val="17"/>
  </w:num>
  <w:num w:numId="12">
    <w:abstractNumId w:val="22"/>
  </w:num>
  <w:num w:numId="13">
    <w:abstractNumId w:val="10"/>
  </w:num>
  <w:num w:numId="14">
    <w:abstractNumId w:val="15"/>
  </w:num>
  <w:num w:numId="15">
    <w:abstractNumId w:val="1"/>
  </w:num>
  <w:num w:numId="16">
    <w:abstractNumId w:val="13"/>
  </w:num>
  <w:num w:numId="17">
    <w:abstractNumId w:val="18"/>
  </w:num>
  <w:num w:numId="18">
    <w:abstractNumId w:val="26"/>
  </w:num>
  <w:num w:numId="19">
    <w:abstractNumId w:val="8"/>
  </w:num>
  <w:num w:numId="20">
    <w:abstractNumId w:val="14"/>
  </w:num>
  <w:num w:numId="21">
    <w:abstractNumId w:val="2"/>
  </w:num>
  <w:num w:numId="22">
    <w:abstractNumId w:val="25"/>
  </w:num>
  <w:num w:numId="23">
    <w:abstractNumId w:val="24"/>
  </w:num>
  <w:num w:numId="24">
    <w:abstractNumId w:val="16"/>
  </w:num>
  <w:num w:numId="25">
    <w:abstractNumId w:val="21"/>
  </w:num>
  <w:num w:numId="26">
    <w:abstractNumId w:val="11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25706"/>
    <w:rsid w:val="000274A5"/>
    <w:rsid w:val="000319DC"/>
    <w:rsid w:val="0004561B"/>
    <w:rsid w:val="0009429A"/>
    <w:rsid w:val="00095B6D"/>
    <w:rsid w:val="00097D31"/>
    <w:rsid w:val="000D05A0"/>
    <w:rsid w:val="000D6452"/>
    <w:rsid w:val="000E6231"/>
    <w:rsid w:val="000F03B2"/>
    <w:rsid w:val="000F137F"/>
    <w:rsid w:val="000F1693"/>
    <w:rsid w:val="00115CE3"/>
    <w:rsid w:val="0011670F"/>
    <w:rsid w:val="0012034E"/>
    <w:rsid w:val="00124982"/>
    <w:rsid w:val="00124A61"/>
    <w:rsid w:val="001302A8"/>
    <w:rsid w:val="00132B8B"/>
    <w:rsid w:val="001331AD"/>
    <w:rsid w:val="00140632"/>
    <w:rsid w:val="00142802"/>
    <w:rsid w:val="00145292"/>
    <w:rsid w:val="0016136D"/>
    <w:rsid w:val="00174B1C"/>
    <w:rsid w:val="00174BF8"/>
    <w:rsid w:val="00180E9E"/>
    <w:rsid w:val="00182C82"/>
    <w:rsid w:val="001A5FBD"/>
    <w:rsid w:val="001C0044"/>
    <w:rsid w:val="001C32A8"/>
    <w:rsid w:val="001C7CE2"/>
    <w:rsid w:val="001D677F"/>
    <w:rsid w:val="001E53E5"/>
    <w:rsid w:val="001F1345"/>
    <w:rsid w:val="001F6B05"/>
    <w:rsid w:val="002013D6"/>
    <w:rsid w:val="0020143C"/>
    <w:rsid w:val="0021412F"/>
    <w:rsid w:val="002147F8"/>
    <w:rsid w:val="002178E8"/>
    <w:rsid w:val="00223B6D"/>
    <w:rsid w:val="00236560"/>
    <w:rsid w:val="00236FE7"/>
    <w:rsid w:val="00243F0F"/>
    <w:rsid w:val="00245445"/>
    <w:rsid w:val="00253A6A"/>
    <w:rsid w:val="00255A38"/>
    <w:rsid w:val="00260B37"/>
    <w:rsid w:val="0026425B"/>
    <w:rsid w:val="00270C3B"/>
    <w:rsid w:val="0027672B"/>
    <w:rsid w:val="0029794D"/>
    <w:rsid w:val="002A16C1"/>
    <w:rsid w:val="002B4FD2"/>
    <w:rsid w:val="002E54BE"/>
    <w:rsid w:val="00311F52"/>
    <w:rsid w:val="00322635"/>
    <w:rsid w:val="00326C68"/>
    <w:rsid w:val="0035266D"/>
    <w:rsid w:val="00362D75"/>
    <w:rsid w:val="0037582D"/>
    <w:rsid w:val="003A2384"/>
    <w:rsid w:val="003C3A0B"/>
    <w:rsid w:val="003D216B"/>
    <w:rsid w:val="00417AD6"/>
    <w:rsid w:val="004229CB"/>
    <w:rsid w:val="004502F0"/>
    <w:rsid w:val="0048387B"/>
    <w:rsid w:val="004964FF"/>
    <w:rsid w:val="004A352A"/>
    <w:rsid w:val="004A3E4D"/>
    <w:rsid w:val="004C74A2"/>
    <w:rsid w:val="005051A3"/>
    <w:rsid w:val="00527B97"/>
    <w:rsid w:val="00585626"/>
    <w:rsid w:val="0058604A"/>
    <w:rsid w:val="005A5232"/>
    <w:rsid w:val="005B2800"/>
    <w:rsid w:val="005B3753"/>
    <w:rsid w:val="005B54A7"/>
    <w:rsid w:val="005C6B9A"/>
    <w:rsid w:val="005E794E"/>
    <w:rsid w:val="005F6D36"/>
    <w:rsid w:val="005F7562"/>
    <w:rsid w:val="005F7DEF"/>
    <w:rsid w:val="006022D7"/>
    <w:rsid w:val="006314E0"/>
    <w:rsid w:val="00631C5C"/>
    <w:rsid w:val="00647CC7"/>
    <w:rsid w:val="00657534"/>
    <w:rsid w:val="006729D3"/>
    <w:rsid w:val="00694AE5"/>
    <w:rsid w:val="006A3E60"/>
    <w:rsid w:val="006C27CB"/>
    <w:rsid w:val="006F2075"/>
    <w:rsid w:val="00702CBE"/>
    <w:rsid w:val="007112E3"/>
    <w:rsid w:val="007143EE"/>
    <w:rsid w:val="00724E8F"/>
    <w:rsid w:val="00735804"/>
    <w:rsid w:val="00744053"/>
    <w:rsid w:val="00750ABC"/>
    <w:rsid w:val="00751008"/>
    <w:rsid w:val="007860E9"/>
    <w:rsid w:val="00796661"/>
    <w:rsid w:val="007F12CE"/>
    <w:rsid w:val="007F4F01"/>
    <w:rsid w:val="007F6F37"/>
    <w:rsid w:val="008256EF"/>
    <w:rsid w:val="00826211"/>
    <w:rsid w:val="0083223B"/>
    <w:rsid w:val="00870539"/>
    <w:rsid w:val="008773E9"/>
    <w:rsid w:val="00886A38"/>
    <w:rsid w:val="008A457D"/>
    <w:rsid w:val="008C5DA6"/>
    <w:rsid w:val="008E6C10"/>
    <w:rsid w:val="008F2E0C"/>
    <w:rsid w:val="009110D2"/>
    <w:rsid w:val="0093525B"/>
    <w:rsid w:val="00953151"/>
    <w:rsid w:val="00953C36"/>
    <w:rsid w:val="00994327"/>
    <w:rsid w:val="009A7968"/>
    <w:rsid w:val="009D1D46"/>
    <w:rsid w:val="009E1060"/>
    <w:rsid w:val="00A135FF"/>
    <w:rsid w:val="00A24524"/>
    <w:rsid w:val="00A24EB9"/>
    <w:rsid w:val="00A333F8"/>
    <w:rsid w:val="00A34565"/>
    <w:rsid w:val="00A47E93"/>
    <w:rsid w:val="00A57D99"/>
    <w:rsid w:val="00A8067F"/>
    <w:rsid w:val="00A81B85"/>
    <w:rsid w:val="00A87A9D"/>
    <w:rsid w:val="00A94BC0"/>
    <w:rsid w:val="00B0593F"/>
    <w:rsid w:val="00B562C1"/>
    <w:rsid w:val="00B63641"/>
    <w:rsid w:val="00B961FB"/>
    <w:rsid w:val="00BA4658"/>
    <w:rsid w:val="00BC5885"/>
    <w:rsid w:val="00BD2261"/>
    <w:rsid w:val="00BD6D12"/>
    <w:rsid w:val="00BE5F3A"/>
    <w:rsid w:val="00C02C4F"/>
    <w:rsid w:val="00C02EAF"/>
    <w:rsid w:val="00C17511"/>
    <w:rsid w:val="00C44DCD"/>
    <w:rsid w:val="00C86C7D"/>
    <w:rsid w:val="00C9746B"/>
    <w:rsid w:val="00CB37B8"/>
    <w:rsid w:val="00CC4111"/>
    <w:rsid w:val="00CC55FB"/>
    <w:rsid w:val="00CE53D5"/>
    <w:rsid w:val="00CF25B5"/>
    <w:rsid w:val="00CF3559"/>
    <w:rsid w:val="00D02099"/>
    <w:rsid w:val="00D0740E"/>
    <w:rsid w:val="00D13AB0"/>
    <w:rsid w:val="00D34458"/>
    <w:rsid w:val="00D514DB"/>
    <w:rsid w:val="00D624BC"/>
    <w:rsid w:val="00D711C3"/>
    <w:rsid w:val="00D874D6"/>
    <w:rsid w:val="00DD20FA"/>
    <w:rsid w:val="00E03E77"/>
    <w:rsid w:val="00E06FAE"/>
    <w:rsid w:val="00E11B07"/>
    <w:rsid w:val="00E2750F"/>
    <w:rsid w:val="00E33344"/>
    <w:rsid w:val="00E41E47"/>
    <w:rsid w:val="00E4300A"/>
    <w:rsid w:val="00E727C9"/>
    <w:rsid w:val="00E74304"/>
    <w:rsid w:val="00E7750E"/>
    <w:rsid w:val="00E81442"/>
    <w:rsid w:val="00E82934"/>
    <w:rsid w:val="00E936C5"/>
    <w:rsid w:val="00EA0A7A"/>
    <w:rsid w:val="00EA15C0"/>
    <w:rsid w:val="00EA6E12"/>
    <w:rsid w:val="00EC0F88"/>
    <w:rsid w:val="00ED3447"/>
    <w:rsid w:val="00F260E8"/>
    <w:rsid w:val="00F51763"/>
    <w:rsid w:val="00F60142"/>
    <w:rsid w:val="00F63BDF"/>
    <w:rsid w:val="00F66BC9"/>
    <w:rsid w:val="00F66E51"/>
    <w:rsid w:val="00F737E5"/>
    <w:rsid w:val="00F738CC"/>
    <w:rsid w:val="00F805BB"/>
    <w:rsid w:val="00F825D0"/>
    <w:rsid w:val="00F95BAA"/>
    <w:rsid w:val="00F96022"/>
    <w:rsid w:val="00FA7C21"/>
    <w:rsid w:val="00FB319E"/>
    <w:rsid w:val="00FC6134"/>
    <w:rsid w:val="00FD642B"/>
    <w:rsid w:val="00FE04D2"/>
    <w:rsid w:val="00FE125F"/>
    <w:rsid w:val="00FE79E6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5B79-F707-457C-B2CB-FC1E7ED2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20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2022-08-05T12:21:00Z</cp:lastPrinted>
  <dcterms:created xsi:type="dcterms:W3CDTF">2022-11-11T07:56:00Z</dcterms:created>
  <dcterms:modified xsi:type="dcterms:W3CDTF">2022-11-11T07:56:00Z</dcterms:modified>
</cp:coreProperties>
</file>