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BE4AFE">
        <w:rPr>
          <w:rFonts w:ascii="PT Astra Serif" w:hAnsi="PT Astra Serif"/>
        </w:rPr>
        <w:t>18</w:t>
      </w:r>
      <w:r w:rsidR="00184EA4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BE4AFE">
        <w:rPr>
          <w:rFonts w:ascii="PT Astra Serif" w:hAnsi="PT Astra Serif"/>
        </w:rPr>
        <w:t>сентября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BE4AFE">
        <w:rPr>
          <w:rFonts w:ascii="PT Astra Serif" w:hAnsi="PT Astra Serif"/>
        </w:rPr>
        <w:t>07-07/109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BE4AFE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BE4AFE">
              <w:rPr>
                <w:rFonts w:ascii="PT Astra Serif" w:hAnsi="PT Astra Serif"/>
                <w:sz w:val="28"/>
              </w:rPr>
              <w:t>18.09.2024</w:t>
            </w:r>
            <w:r w:rsidR="0016646C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BE4AFE">
              <w:rPr>
                <w:rFonts w:ascii="PT Astra Serif" w:hAnsi="PT Astra Serif"/>
                <w:sz w:val="28"/>
              </w:rPr>
              <w:t>07-07/109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6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184EA4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184EA4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B07A58" w:rsidP="002E3B6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110</w:t>
            </w:r>
            <w:r w:rsidR="002E3B6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2E3B6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CF15A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B12446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</w:t>
            </w:r>
            <w:r w:rsidR="002E3B6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CF15A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</w:t>
            </w:r>
            <w:r w:rsidR="002E3B6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CF15A0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  <w:tr w:rsidR="002E3B6E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E" w:rsidRPr="00B12446" w:rsidRDefault="002E3B6E" w:rsidP="00352F5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11082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E" w:rsidRPr="00D30F29" w:rsidRDefault="002E3B6E" w:rsidP="00352F5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1082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9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5B" w:rsidRDefault="004E645B">
      <w:r>
        <w:separator/>
      </w:r>
    </w:p>
  </w:endnote>
  <w:endnote w:type="continuationSeparator" w:id="0">
    <w:p w:rsidR="004E645B" w:rsidRDefault="004E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5B" w:rsidRDefault="004E645B">
      <w:r>
        <w:separator/>
      </w:r>
    </w:p>
  </w:footnote>
  <w:footnote w:type="continuationSeparator" w:id="0">
    <w:p w:rsidR="004E645B" w:rsidRDefault="004E6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6646C"/>
    <w:rsid w:val="00172FC3"/>
    <w:rsid w:val="00184EA4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0BF2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14FC3"/>
    <w:rsid w:val="00423B36"/>
    <w:rsid w:val="00425EAC"/>
    <w:rsid w:val="00452ABD"/>
    <w:rsid w:val="0048387B"/>
    <w:rsid w:val="00486C89"/>
    <w:rsid w:val="00487795"/>
    <w:rsid w:val="00497547"/>
    <w:rsid w:val="004B477B"/>
    <w:rsid w:val="004C7AEC"/>
    <w:rsid w:val="004D58DA"/>
    <w:rsid w:val="004D7E75"/>
    <w:rsid w:val="004E645B"/>
    <w:rsid w:val="004F7658"/>
    <w:rsid w:val="00502517"/>
    <w:rsid w:val="005039EA"/>
    <w:rsid w:val="0051476B"/>
    <w:rsid w:val="00516C1D"/>
    <w:rsid w:val="0051799C"/>
    <w:rsid w:val="00520B88"/>
    <w:rsid w:val="00530A2C"/>
    <w:rsid w:val="0053428A"/>
    <w:rsid w:val="00536009"/>
    <w:rsid w:val="005412D9"/>
    <w:rsid w:val="00561B64"/>
    <w:rsid w:val="00571104"/>
    <w:rsid w:val="00596E84"/>
    <w:rsid w:val="005A1C44"/>
    <w:rsid w:val="005B7A7D"/>
    <w:rsid w:val="005C630A"/>
    <w:rsid w:val="005C7602"/>
    <w:rsid w:val="005E2B85"/>
    <w:rsid w:val="005F6FD1"/>
    <w:rsid w:val="00614429"/>
    <w:rsid w:val="0062593F"/>
    <w:rsid w:val="006418F4"/>
    <w:rsid w:val="00650687"/>
    <w:rsid w:val="00650D0A"/>
    <w:rsid w:val="00667A80"/>
    <w:rsid w:val="006906B9"/>
    <w:rsid w:val="006A15D2"/>
    <w:rsid w:val="006B7F6F"/>
    <w:rsid w:val="006D3173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E2E90"/>
    <w:rsid w:val="007F0412"/>
    <w:rsid w:val="00801D0B"/>
    <w:rsid w:val="00813CE7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E5C5A"/>
    <w:rsid w:val="008F5E57"/>
    <w:rsid w:val="0092765B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A1B77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720E8"/>
    <w:rsid w:val="00A8038C"/>
    <w:rsid w:val="00A86E0A"/>
    <w:rsid w:val="00A96B9B"/>
    <w:rsid w:val="00AA09C1"/>
    <w:rsid w:val="00AA1B3E"/>
    <w:rsid w:val="00AF2360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C053BA"/>
    <w:rsid w:val="00C13EEC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E42F3"/>
    <w:rsid w:val="00CF15A0"/>
    <w:rsid w:val="00D00B51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2024-09-18T06:47:00Z</cp:lastPrinted>
  <dcterms:created xsi:type="dcterms:W3CDTF">2024-08-29T09:09:00Z</dcterms:created>
  <dcterms:modified xsi:type="dcterms:W3CDTF">2024-09-20T11:30:00Z</dcterms:modified>
</cp:coreProperties>
</file>