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76AB" w:rsidRPr="00331560" w:rsidRDefault="005C76AB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20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>Решения Собрания Представителей Щекинского района «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внесении изменений в решение Собрания  представителей Щекинского района от  9 сентября 2008 года № 44/464 «Об</w:t>
      </w:r>
      <w:r>
        <w:rPr>
          <w:rFonts w:ascii="Times New Roman" w:hAnsi="Times New Roman"/>
          <w:sz w:val="28"/>
          <w:szCs w:val="28"/>
          <w:lang w:eastAsia="ru-RU"/>
        </w:rPr>
        <w:t>_утверждении Положения о бюджетном процессе в муниципальном образовании Щекинский район»_________________________________________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всети Интернет для обеспечения проведения независимой антикоррупционной экспертизы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lang w:eastAsia="ru-RU"/>
        </w:rPr>
        <w:t>09" октя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>по "19" окт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76AB" w:rsidRPr="00667444" w:rsidRDefault="005C76AB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76AB" w:rsidRDefault="005C76AB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>" октября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C76AB" w:rsidRDefault="005C76AB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C76AB" w:rsidRDefault="005C76AB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C76AB" w:rsidRDefault="005C76AB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C76AB" w:rsidRPr="00426163" w:rsidRDefault="005C76AB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C76AB" w:rsidRPr="00426163" w:rsidRDefault="005C76AB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5C76AB" w:rsidRPr="00426163" w:rsidRDefault="005C76AB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Pr="00426163" w:rsidRDefault="005C76AB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6AB" w:rsidRDefault="005C76AB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C76AB" w:rsidRDefault="005C76AB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C76AB" w:rsidRPr="00D76758" w:rsidRDefault="005C76AB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bookmarkStart w:id="0" w:name="_GoBack"/>
      <w:bookmarkEnd w:id="0"/>
      <w:r>
        <w:rPr>
          <w:rFonts w:ascii="Times New Roman" w:hAnsi="Times New Roman"/>
          <w:lang w:eastAsia="zh-CN"/>
        </w:rPr>
        <w:t>Дмитренко Н.В.</w:t>
      </w:r>
    </w:p>
    <w:p w:rsidR="005C76AB" w:rsidRPr="00D76758" w:rsidRDefault="005C76AB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5C76AB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F6"/>
    <w:rsid w:val="00026259"/>
    <w:rsid w:val="000515F3"/>
    <w:rsid w:val="00223204"/>
    <w:rsid w:val="00316A55"/>
    <w:rsid w:val="00331560"/>
    <w:rsid w:val="003E0FBF"/>
    <w:rsid w:val="00426163"/>
    <w:rsid w:val="00443D55"/>
    <w:rsid w:val="0044657E"/>
    <w:rsid w:val="005C76AB"/>
    <w:rsid w:val="00667444"/>
    <w:rsid w:val="006C7E8E"/>
    <w:rsid w:val="006E4F94"/>
    <w:rsid w:val="00842907"/>
    <w:rsid w:val="008E53B6"/>
    <w:rsid w:val="00CC7CF9"/>
    <w:rsid w:val="00D76758"/>
    <w:rsid w:val="00E72107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D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217</Words>
  <Characters>1237</Characters>
  <Application>Microsoft Office Outlook</Application>
  <DocSecurity>0</DocSecurity>
  <Lines>0</Lines>
  <Paragraphs>0</Paragraphs>
  <ScaleCrop>false</ScaleCrop>
  <Company>ФинУправление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2</cp:revision>
  <cp:lastPrinted>2015-10-20T13:24:00Z</cp:lastPrinted>
  <dcterms:created xsi:type="dcterms:W3CDTF">2015-10-20T13:26:00Z</dcterms:created>
  <dcterms:modified xsi:type="dcterms:W3CDTF">2015-10-20T13:26:00Z</dcterms:modified>
</cp:coreProperties>
</file>