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C9265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C9265A" w:rsidRPr="00C9265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10.02.2011 №2-172 «Об утверждении Порядка осуществления контроля за деятельностью бюджетных и казенных учреждений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BD2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C9265A" w:rsidRPr="00C9265A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10.02.2011 №2-172 «Об утверждении Порядка осуществления контроля за деятельностью бюджетных и казенных учреждений муниципального образования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 факторов и их последующего устранения.</w:t>
      </w:r>
    </w:p>
    <w:p w:rsidR="004743EF" w:rsidRPr="00C9265A" w:rsidRDefault="00095E15" w:rsidP="00BD2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C9265A" w:rsidRPr="00C9265A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10.02.2011 №2-172 «Об утверждении Порядка осуществления контроля за деятельностью бюджетных и казенных учреждений муниципального образования Щекинский район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3F" w:rsidRDefault="004F0E3F">
      <w:r>
        <w:separator/>
      </w:r>
    </w:p>
  </w:endnote>
  <w:endnote w:type="continuationSeparator" w:id="0">
    <w:p w:rsidR="004F0E3F" w:rsidRDefault="004F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3F" w:rsidRDefault="004F0E3F">
      <w:r>
        <w:separator/>
      </w:r>
    </w:p>
  </w:footnote>
  <w:footnote w:type="continuationSeparator" w:id="0">
    <w:p w:rsidR="004F0E3F" w:rsidRDefault="004F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0E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4C51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A415D3-559D-439C-8C1A-48F4251E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2024-03-12T14:35:00Z</dcterms:created>
  <dcterms:modified xsi:type="dcterms:W3CDTF">2024-03-12T14:35:00Z</dcterms:modified>
</cp:coreProperties>
</file>