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DA1F9F" w:rsidRPr="00DA1F9F" w:rsidRDefault="00DA1F9F" w:rsidP="007B4F0C">
      <w:pPr>
        <w:jc w:val="center"/>
        <w:rPr>
          <w:rFonts w:ascii="PT Astra Serif" w:hAnsi="PT Astra Serif"/>
          <w:b/>
          <w:sz w:val="28"/>
          <w:szCs w:val="28"/>
        </w:rPr>
      </w:pP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решением Собрания представителей Щекинского района          от </w:t>
      </w:r>
      <w:r w:rsidR="006C6F6D" w:rsidRPr="00DA1F9F">
        <w:rPr>
          <w:rFonts w:ascii="PT Astra Serif" w:hAnsi="PT Astra Serif"/>
          <w:sz w:val="28"/>
          <w:szCs w:val="28"/>
        </w:rPr>
        <w:t>29</w:t>
      </w:r>
      <w:r w:rsidR="008A648E" w:rsidRPr="00DA1F9F">
        <w:rPr>
          <w:rFonts w:ascii="PT Astra Serif" w:hAnsi="PT Astra Serif"/>
          <w:sz w:val="28"/>
          <w:szCs w:val="28"/>
        </w:rPr>
        <w:t>.1</w:t>
      </w:r>
      <w:r w:rsidR="006C6F6D" w:rsidRPr="00DA1F9F">
        <w:rPr>
          <w:rFonts w:ascii="PT Astra Serif" w:hAnsi="PT Astra Serif"/>
          <w:sz w:val="28"/>
          <w:szCs w:val="28"/>
        </w:rPr>
        <w:t>1</w:t>
      </w:r>
      <w:r w:rsidR="008A648E" w:rsidRPr="00DA1F9F">
        <w:rPr>
          <w:rFonts w:ascii="PT Astra Serif" w:hAnsi="PT Astra Serif"/>
          <w:sz w:val="28"/>
          <w:szCs w:val="28"/>
        </w:rPr>
        <w:t>.202</w:t>
      </w:r>
      <w:r w:rsidR="006C6F6D" w:rsidRPr="00DA1F9F">
        <w:rPr>
          <w:rFonts w:ascii="PT Astra Serif" w:hAnsi="PT Astra Serif"/>
          <w:sz w:val="28"/>
          <w:szCs w:val="28"/>
        </w:rPr>
        <w:t xml:space="preserve">3 № </w:t>
      </w:r>
      <w:r w:rsidRPr="00DA1F9F">
        <w:rPr>
          <w:rFonts w:ascii="PT Astra Serif" w:hAnsi="PT Astra Serif"/>
          <w:sz w:val="28"/>
          <w:szCs w:val="28"/>
        </w:rPr>
        <w:t>4/</w:t>
      </w:r>
      <w:r w:rsidR="006C6F6D" w:rsidRPr="00DA1F9F">
        <w:rPr>
          <w:rFonts w:ascii="PT Astra Serif" w:hAnsi="PT Astra Serif"/>
          <w:sz w:val="28"/>
          <w:szCs w:val="28"/>
        </w:rPr>
        <w:t>33</w:t>
      </w:r>
      <w:r w:rsidRPr="00DA1F9F">
        <w:rPr>
          <w:rFonts w:ascii="PT Astra Serif" w:hAnsi="PT Astra Serif"/>
          <w:sz w:val="28"/>
          <w:szCs w:val="28"/>
        </w:rPr>
        <w:t xml:space="preserve"> «</w:t>
      </w:r>
      <w:r w:rsidR="006C6F6D" w:rsidRPr="00DA1F9F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16.12.2022 №84/566 «</w:t>
      </w:r>
      <w:r w:rsidRPr="00DA1F9F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Pr="00DA1F9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на 2023 год и на плановый период 2024 и 2025 годов»,</w:t>
      </w:r>
      <w:r w:rsidR="006C6F6D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Уставом муниципального образования </w:t>
      </w:r>
      <w:proofErr w:type="spellStart"/>
      <w:r w:rsidRPr="00DA1F9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A1F9F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DA1F9F">
        <w:rPr>
          <w:rFonts w:ascii="PT Astra Serif" w:hAnsi="PT Astra Serif"/>
          <w:sz w:val="28"/>
          <w:szCs w:val="28"/>
        </w:rPr>
        <w:t>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proofErr w:type="spellEnd"/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2.</w:t>
      </w:r>
      <w:r w:rsidR="00B01696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>Настоящее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 1, г. Щекино, Тульская область.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77E1A" w:rsidRPr="00DA1F9F" w:rsidRDefault="00F77E1A" w:rsidP="00932A7F">
      <w:pPr>
        <w:jc w:val="both"/>
        <w:rPr>
          <w:rFonts w:ascii="PT Astra Serif" w:hAnsi="PT Astra Serif"/>
          <w:sz w:val="20"/>
          <w:szCs w:val="20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образованию, МКУ «ХЭУ Щекинского района»)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836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2371,3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2026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836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2371,3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2026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культурно-массовых, спортивных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</w:t>
            </w:r>
            <w:proofErr w:type="spellEnd"/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  <w:tr w:rsidR="00F77E1A" w:rsidRPr="00DA1F9F" w:rsidTr="00DA1F9F">
        <w:trPr>
          <w:trHeight w:val="494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Директор МКУ «ХЭУ Щекинского района»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услуг инвалидами и другими МГН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обеспечена доступность здания для получения муниципальных услуг инвалидами и другими МГН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2371,3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CF5893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11836,9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2371,3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836,9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образованию,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общественного мнения к проблемам инвалидов;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4) Адаптация административных зданий для беспрепятственного доступа и получения услуг инвалидами и другими МГН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мероприятиях;</w:t>
            </w:r>
          </w:p>
          <w:p w:rsidR="00F77E1A" w:rsidRPr="00DA1F9F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4) обеспечена доступность здания для получения муниципальных услуг инвалидами и другими МГН.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5259AF" w:rsidP="00E268BA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CF5893" w:rsidRPr="00DA1F9F">
              <w:rPr>
                <w:rFonts w:ascii="PT Astra Serif" w:hAnsi="PT Astra Serif" w:cs="Times New Roman"/>
                <w:sz w:val="24"/>
                <w:szCs w:val="24"/>
              </w:rPr>
              <w:t>836,9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259AF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259AF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479"/>
        <w:gridCol w:w="5272"/>
        <w:gridCol w:w="4606"/>
      </w:tblGrid>
      <w:tr w:rsidR="00F77E1A" w:rsidRPr="00DA1F9F" w:rsidTr="00F02E57">
        <w:tc>
          <w:tcPr>
            <w:tcW w:w="2152" w:type="dxa"/>
            <w:shd w:val="clear" w:color="auto" w:fill="auto"/>
          </w:tcPr>
          <w:bookmarkEnd w:id="0"/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</w:p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количества доступных для детей-инвалидов муниципальных объектов 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образованию</w:t>
            </w:r>
          </w:p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спорту.</w:t>
            </w:r>
          </w:p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Мониторинг по данному показателю проводится 1 раз в год в начале года, предшествующего отчетному.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41" w:rsidRDefault="00FD4041">
      <w:r>
        <w:separator/>
      </w:r>
    </w:p>
  </w:endnote>
  <w:endnote w:type="continuationSeparator" w:id="0">
    <w:p w:rsidR="00FD4041" w:rsidRDefault="00FD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41" w:rsidRDefault="00FD4041">
      <w:r>
        <w:separator/>
      </w:r>
    </w:p>
  </w:footnote>
  <w:footnote w:type="continuationSeparator" w:id="0">
    <w:p w:rsidR="00FD4041" w:rsidRDefault="00FD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A1F9F" w:rsidRPr="000B291F" w:rsidRDefault="00DA1F9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A1F9F" w:rsidRDefault="00DA1F9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9F" w:rsidRDefault="00DA1F9F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9F" w:rsidRPr="00932A7F" w:rsidRDefault="00DA1F9F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E268BA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DA1F9F" w:rsidRDefault="00DA1F9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9F" w:rsidRPr="00932A7F" w:rsidRDefault="00DA1F9F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314C1A">
      <w:rPr>
        <w:rFonts w:ascii="PT Astra Serif" w:hAnsi="PT Astra Serif"/>
        <w:noProof/>
        <w:sz w:val="28"/>
        <w:szCs w:val="28"/>
      </w:rPr>
      <w:t>11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DA1F9F" w:rsidRDefault="00DA1F9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9F" w:rsidRDefault="00DA1F9F">
    <w:pPr>
      <w:pStyle w:val="af0"/>
      <w:jc w:val="center"/>
    </w:pPr>
  </w:p>
  <w:p w:rsidR="00DA1F9F" w:rsidRDefault="00DA1F9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901C5"/>
    <w:rsid w:val="001A5FBD"/>
    <w:rsid w:val="001C32A8"/>
    <w:rsid w:val="001C7CE2"/>
    <w:rsid w:val="001E53E5"/>
    <w:rsid w:val="002013D6"/>
    <w:rsid w:val="0021412F"/>
    <w:rsid w:val="002147F8"/>
    <w:rsid w:val="00220358"/>
    <w:rsid w:val="00224392"/>
    <w:rsid w:val="00236560"/>
    <w:rsid w:val="002536ED"/>
    <w:rsid w:val="00260B37"/>
    <w:rsid w:val="00270C3B"/>
    <w:rsid w:val="002873B7"/>
    <w:rsid w:val="0029794D"/>
    <w:rsid w:val="002A16C1"/>
    <w:rsid w:val="002B4FD2"/>
    <w:rsid w:val="002E54BE"/>
    <w:rsid w:val="00314C1A"/>
    <w:rsid w:val="00322635"/>
    <w:rsid w:val="0039190D"/>
    <w:rsid w:val="003A2384"/>
    <w:rsid w:val="003C3A0B"/>
    <w:rsid w:val="003D216B"/>
    <w:rsid w:val="0041341A"/>
    <w:rsid w:val="004424BB"/>
    <w:rsid w:val="0048387B"/>
    <w:rsid w:val="004964FF"/>
    <w:rsid w:val="004A3E4D"/>
    <w:rsid w:val="004C74A2"/>
    <w:rsid w:val="00502356"/>
    <w:rsid w:val="005259AF"/>
    <w:rsid w:val="00527B97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C6F6D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26211"/>
    <w:rsid w:val="0083223B"/>
    <w:rsid w:val="00886A38"/>
    <w:rsid w:val="008A457D"/>
    <w:rsid w:val="008A648E"/>
    <w:rsid w:val="008C7286"/>
    <w:rsid w:val="008F2E0C"/>
    <w:rsid w:val="009110D2"/>
    <w:rsid w:val="00932A7F"/>
    <w:rsid w:val="009A7968"/>
    <w:rsid w:val="00A24EB9"/>
    <w:rsid w:val="00A333F8"/>
    <w:rsid w:val="00AD2C58"/>
    <w:rsid w:val="00B01696"/>
    <w:rsid w:val="00B0593F"/>
    <w:rsid w:val="00B5130C"/>
    <w:rsid w:val="00B562C1"/>
    <w:rsid w:val="00B63641"/>
    <w:rsid w:val="00BA4658"/>
    <w:rsid w:val="00BD2261"/>
    <w:rsid w:val="00CC4111"/>
    <w:rsid w:val="00CE7674"/>
    <w:rsid w:val="00CF25B5"/>
    <w:rsid w:val="00CF3559"/>
    <w:rsid w:val="00CF5893"/>
    <w:rsid w:val="00D75183"/>
    <w:rsid w:val="00DA1F9F"/>
    <w:rsid w:val="00E03E77"/>
    <w:rsid w:val="00E06FAE"/>
    <w:rsid w:val="00E070FB"/>
    <w:rsid w:val="00E11B07"/>
    <w:rsid w:val="00E268BA"/>
    <w:rsid w:val="00E41E47"/>
    <w:rsid w:val="00E42AD6"/>
    <w:rsid w:val="00E727C9"/>
    <w:rsid w:val="00F02E57"/>
    <w:rsid w:val="00F51B7F"/>
    <w:rsid w:val="00F63BDF"/>
    <w:rsid w:val="00F737E5"/>
    <w:rsid w:val="00F77E1A"/>
    <w:rsid w:val="00F805BB"/>
    <w:rsid w:val="00F825D0"/>
    <w:rsid w:val="00F96022"/>
    <w:rsid w:val="00FD404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1520-6E2A-4413-9D51-328AA42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2023-02-13T09:22:00Z</cp:lastPrinted>
  <dcterms:created xsi:type="dcterms:W3CDTF">2023-12-04T06:46:00Z</dcterms:created>
  <dcterms:modified xsi:type="dcterms:W3CDTF">2023-12-04T06:47:00Z</dcterms:modified>
</cp:coreProperties>
</file>