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E573A" w:rsidRPr="000E573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29.11.2023 № 4/20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</w:t>
      </w:r>
      <w:r w:rsidR="000E573A">
        <w:rPr>
          <w:rFonts w:ascii="PT Astra Serif" w:hAnsi="PT Astra Serif"/>
          <w:sz w:val="28"/>
          <w:szCs w:val="28"/>
        </w:rPr>
        <w:t>новый</w:t>
      </w:r>
      <w:proofErr w:type="gramEnd"/>
      <w:r w:rsidR="000E573A">
        <w:rPr>
          <w:rFonts w:ascii="PT Astra Serif" w:hAnsi="PT Astra Serif"/>
          <w:sz w:val="28"/>
          <w:szCs w:val="28"/>
        </w:rPr>
        <w:t xml:space="preserve"> период 2024 и 2025 годов», </w:t>
      </w:r>
      <w:r w:rsidRPr="00052DB4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</w:t>
      </w:r>
      <w:r w:rsidR="00811F51" w:rsidRPr="00052DB4">
        <w:rPr>
          <w:rFonts w:ascii="PT Astra Serif" w:hAnsi="PT Astra Serif"/>
          <w:sz w:val="28"/>
          <w:szCs w:val="28"/>
        </w:rPr>
        <w:lastRenderedPageBreak/>
        <w:t>город Щекино Щекинского района», изложив приложение в новой редакции (приложение).</w:t>
      </w:r>
    </w:p>
    <w:p w:rsidR="00811F51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0E573A">
              <w:rPr>
                <w:rFonts w:ascii="PT Astra Serif" w:eastAsia="Arial Unicode MS" w:hAnsi="PT Astra Serif"/>
                <w:b/>
                <w:lang w:eastAsia="ru-RU"/>
              </w:rPr>
              <w:t>474 704,2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123 296,4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2024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229 733,2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2025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16 500,0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2026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16 851,4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056"/>
        <w:gridCol w:w="1176"/>
        <w:gridCol w:w="117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123 296,4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229 733,2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474 704,2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105 081,9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324 081,7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18 214,5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CB4DC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</w:t>
            </w:r>
            <w:r w:rsidR="00CB4DC2">
              <w:rPr>
                <w:rFonts w:ascii="PT Astra Serif" w:eastAsia="Calibri" w:hAnsi="PT Astra Serif"/>
                <w:lang w:eastAsia="ru-RU"/>
              </w:rPr>
              <w:t>5</w:t>
            </w:r>
            <w:r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150 622,5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91 385,7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311 535,5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91 385,7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31 870,1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160 985,1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13 696,2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13 696,2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1463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18 173,9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147 288,9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2B4FF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2B4FF2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</w:t>
            </w:r>
            <w:r w:rsidR="002B4FF2">
              <w:rPr>
                <w:rFonts w:ascii="PT Astra Serif" w:eastAsia="Calibri" w:hAnsi="PT Astra Serif"/>
                <w:b/>
                <w:lang w:eastAsia="ru-RU"/>
              </w:rPr>
              <w:t>4</w:t>
            </w:r>
            <w:r>
              <w:rPr>
                <w:rFonts w:ascii="PT Astra Serif" w:eastAsia="Calibri" w:hAnsi="PT Astra Serif"/>
                <w:b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2B4FF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2B4FF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</w:t>
            </w:r>
            <w:r w:rsidR="002B4FF2">
              <w:rPr>
                <w:rFonts w:ascii="PT Astra Serif" w:eastAsia="Calibri" w:hAnsi="PT Astra Serif"/>
                <w:lang w:eastAsia="ru-RU"/>
              </w:rPr>
              <w:t>4</w:t>
            </w:r>
            <w:r>
              <w:rPr>
                <w:rFonts w:ascii="PT Astra Serif" w:eastAsia="Calibri" w:hAnsi="PT Astra Serif"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640,6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640,6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348"/>
      </w:tblGrid>
      <w:tr w:rsidR="006547D5" w:rsidRPr="00052DB4" w:rsidTr="009266E6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9266E6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9266E6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9266E6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9266E6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9266E6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91 385,7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91 385,7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213 233,2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213 233,2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816FC">
              <w:rPr>
                <w:rFonts w:ascii="PT Astra Serif" w:hAnsi="PT Astra Serif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</w:t>
            </w:r>
            <w:r w:rsidRPr="00F816FC">
              <w:rPr>
                <w:rFonts w:ascii="PT Astra Serif" w:hAnsi="PT Astra Serif"/>
                <w:lang w:eastAsia="ru-RU"/>
              </w:rPr>
              <w:lastRenderedPageBreak/>
              <w:t>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6FC" w:rsidRPr="000245D0" w:rsidRDefault="00F816FC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245D0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91 385,7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91 385,7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213 233,2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245D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213 233,2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311 535,5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4441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162 925,7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31 910,7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16 500,0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16 851,4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2 957,7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198,0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0836C5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0836C5" w:rsidP="000836C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Организация водоснабжения в МО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г</w:t>
            </w:r>
            <w:proofErr w:type="gramStart"/>
            <w:r>
              <w:rPr>
                <w:rFonts w:ascii="PT Astra Serif" w:hAnsi="PT Astra Serif"/>
                <w:spacing w:val="-2"/>
                <w:lang w:eastAsia="ru-RU"/>
              </w:rPr>
              <w:t>.</w:t>
            </w:r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</w:t>
            </w:r>
            <w:proofErr w:type="gram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екино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1.14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C5" w:rsidRPr="000836C5" w:rsidRDefault="000836C5" w:rsidP="000836C5">
            <w:pPr>
              <w:rPr>
                <w:rFonts w:ascii="PT Astra Serif" w:hAnsi="PT Astra Serif"/>
                <w:lang w:eastAsia="ru-RU"/>
              </w:rPr>
            </w:pPr>
            <w:r w:rsidRPr="000836C5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6C5" w:rsidRPr="000836C5" w:rsidRDefault="000836C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13 696,2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13 696,2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162 925,7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13 696,2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149 229,5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31 870,1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13 696,2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B" w:rsidRPr="00052DB4" w:rsidRDefault="001A75BB" w:rsidP="001A75BB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18 173,9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16 551,4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2B4FF2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2B4FF2">
              <w:rPr>
                <w:rFonts w:ascii="PT Astra Serif" w:hAnsi="PT Astra Serif"/>
                <w:b/>
                <w:lang w:eastAsia="ru-RU"/>
              </w:rPr>
              <w:t>4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2B4FF2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2B4FF2">
              <w:rPr>
                <w:rFonts w:ascii="PT Astra Serif" w:hAnsi="PT Astra Serif"/>
                <w:b/>
                <w:lang w:eastAsia="ru-RU"/>
              </w:rPr>
              <w:t>4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2B4FF2" w:rsidRPr="00052DB4" w:rsidTr="007E320D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B4FF2" w:rsidRPr="00052DB4" w:rsidRDefault="002B4FF2" w:rsidP="007E32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5</w:t>
            </w:r>
          </w:p>
          <w:p w:rsidR="002B4FF2" w:rsidRPr="00052DB4" w:rsidRDefault="002B4FF2" w:rsidP="007E320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B4FF2" w:rsidRPr="00052DB4" w:rsidRDefault="002B4FF2" w:rsidP="007E320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</w:t>
      </w:r>
      <w:r>
        <w:rPr>
          <w:rFonts w:ascii="PT Astra Serif" w:hAnsi="PT Astra Serif"/>
          <w:b/>
          <w:sz w:val="28"/>
          <w:szCs w:val="28"/>
          <w:lang w:eastAsia="ru-RU"/>
        </w:rPr>
        <w:t>3-2024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2B4FF2" w:rsidRPr="00052DB4" w:rsidTr="007E320D">
        <w:tc>
          <w:tcPr>
            <w:tcW w:w="3696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2B4FF2" w:rsidRPr="00052DB4" w:rsidTr="007E320D">
        <w:tc>
          <w:tcPr>
            <w:tcW w:w="3696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2B4FF2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  <w:r w:rsidRPr="00052DB4">
              <w:rPr>
                <w:rFonts w:ascii="PT Astra Serif" w:hAnsi="PT Astra Serif"/>
                <w:lang w:eastAsia="ru-RU"/>
              </w:rPr>
              <w:t xml:space="preserve">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396 004,5</w:t>
            </w:r>
          </w:p>
        </w:tc>
      </w:tr>
      <w:tr w:rsidR="002B4FF2" w:rsidRPr="00052DB4" w:rsidTr="007E320D">
        <w:tc>
          <w:tcPr>
            <w:tcW w:w="3696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396 004,5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B4FF2" w:rsidRPr="00052DB4" w:rsidRDefault="002B4FF2" w:rsidP="002B4FF2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Pr="00052DB4">
        <w:rPr>
          <w:rFonts w:ascii="PT Astra Serif" w:hAnsi="PT Astra Serif"/>
          <w:bCs/>
          <w:lang w:eastAsia="ru-RU"/>
        </w:rPr>
        <w:t>_______________</w:t>
      </w:r>
    </w:p>
    <w:p w:rsidR="002B4FF2" w:rsidRPr="00052DB4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2B4FF2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2B4FF2">
              <w:rPr>
                <w:rFonts w:ascii="PT Astra Serif" w:eastAsia="Times New Roman" w:hAnsi="PT Astra Serif"/>
              </w:rPr>
              <w:t>6</w:t>
            </w:r>
            <w:bookmarkStart w:id="0" w:name="_GoBack"/>
            <w:bookmarkEnd w:id="0"/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B0" w:rsidRDefault="006C57B0">
      <w:r>
        <w:separator/>
      </w:r>
    </w:p>
  </w:endnote>
  <w:endnote w:type="continuationSeparator" w:id="0">
    <w:p w:rsidR="006C57B0" w:rsidRDefault="006C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B0" w:rsidRDefault="006C57B0">
      <w:r>
        <w:separator/>
      </w:r>
    </w:p>
  </w:footnote>
  <w:footnote w:type="continuationSeparator" w:id="0">
    <w:p w:rsidR="006C57B0" w:rsidRDefault="006C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36C5" w:rsidRPr="000B291F" w:rsidRDefault="000836C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A75B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36C5" w:rsidRDefault="000836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C5" w:rsidRDefault="000836C5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36C5" w:rsidRPr="00E83FE6" w:rsidRDefault="000836C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2B4FF2">
          <w:rPr>
            <w:rFonts w:ascii="PT Astra Serif" w:hAnsi="PT Astra Serif"/>
            <w:noProof/>
            <w:sz w:val="28"/>
            <w:szCs w:val="28"/>
          </w:rPr>
          <w:t>24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C5" w:rsidRDefault="000836C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836C5" w:rsidRPr="00052DB4" w:rsidRDefault="000836C5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2B4FF2">
          <w:rPr>
            <w:rFonts w:ascii="PT Astra Serif" w:hAnsi="PT Astra Serif"/>
            <w:noProof/>
          </w:rPr>
          <w:t>27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0836C5" w:rsidRDefault="000836C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245D0"/>
    <w:rsid w:val="0004561B"/>
    <w:rsid w:val="00052DB4"/>
    <w:rsid w:val="000836C5"/>
    <w:rsid w:val="00097D31"/>
    <w:rsid w:val="000D05A0"/>
    <w:rsid w:val="000E573A"/>
    <w:rsid w:val="000E6231"/>
    <w:rsid w:val="000F03B2"/>
    <w:rsid w:val="000F1693"/>
    <w:rsid w:val="00105EA1"/>
    <w:rsid w:val="00115CE3"/>
    <w:rsid w:val="0011670F"/>
    <w:rsid w:val="00140632"/>
    <w:rsid w:val="00160C1E"/>
    <w:rsid w:val="0016136D"/>
    <w:rsid w:val="00174B1C"/>
    <w:rsid w:val="00174BF8"/>
    <w:rsid w:val="001A028A"/>
    <w:rsid w:val="001A5FBD"/>
    <w:rsid w:val="001A708C"/>
    <w:rsid w:val="001A75BB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B4FF2"/>
    <w:rsid w:val="002D1EBD"/>
    <w:rsid w:val="002D33C7"/>
    <w:rsid w:val="002E54BE"/>
    <w:rsid w:val="002F24A8"/>
    <w:rsid w:val="00322635"/>
    <w:rsid w:val="00384C39"/>
    <w:rsid w:val="003A2384"/>
    <w:rsid w:val="003A4E0E"/>
    <w:rsid w:val="003B4FFD"/>
    <w:rsid w:val="003C3A0B"/>
    <w:rsid w:val="003D216B"/>
    <w:rsid w:val="00423CBA"/>
    <w:rsid w:val="0048387B"/>
    <w:rsid w:val="004964FF"/>
    <w:rsid w:val="004A3E4D"/>
    <w:rsid w:val="004B1AF2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14633"/>
    <w:rsid w:val="00631C5C"/>
    <w:rsid w:val="00646687"/>
    <w:rsid w:val="006547D5"/>
    <w:rsid w:val="006723EE"/>
    <w:rsid w:val="006C57B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927AC"/>
    <w:rsid w:val="008A457D"/>
    <w:rsid w:val="008F2E0C"/>
    <w:rsid w:val="00903282"/>
    <w:rsid w:val="009110D2"/>
    <w:rsid w:val="00924A38"/>
    <w:rsid w:val="009266E6"/>
    <w:rsid w:val="009A7968"/>
    <w:rsid w:val="009E192E"/>
    <w:rsid w:val="009F41DD"/>
    <w:rsid w:val="00A21288"/>
    <w:rsid w:val="00A24EB9"/>
    <w:rsid w:val="00A333F8"/>
    <w:rsid w:val="00A81A81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23D1E"/>
    <w:rsid w:val="00C555A6"/>
    <w:rsid w:val="00C727E5"/>
    <w:rsid w:val="00C81A4D"/>
    <w:rsid w:val="00C9770A"/>
    <w:rsid w:val="00CB4DC2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44411"/>
    <w:rsid w:val="00F63BDF"/>
    <w:rsid w:val="00F737E5"/>
    <w:rsid w:val="00F805BB"/>
    <w:rsid w:val="00F816FC"/>
    <w:rsid w:val="00F825D0"/>
    <w:rsid w:val="00F929E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E80B-7277-49DD-8804-1DF863F4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175</TotalTime>
  <Pages>29</Pages>
  <Words>5908</Words>
  <Characters>33677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2023-12-05T11:26:00Z</cp:lastPrinted>
  <dcterms:created xsi:type="dcterms:W3CDTF">2023-05-25T07:06:00Z</dcterms:created>
  <dcterms:modified xsi:type="dcterms:W3CDTF">2023-12-05T12:02:00Z</dcterms:modified>
</cp:coreProperties>
</file>