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E3965" w:rsidRDefault="0086412B" w:rsidP="008E39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6412B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>
        <w:rPr>
          <w:rFonts w:ascii="PT Astra Serif" w:hAnsi="PT Astra Serif"/>
          <w:b/>
          <w:sz w:val="28"/>
          <w:szCs w:val="28"/>
        </w:rPr>
        <w:t>ие администрации</w:t>
      </w:r>
    </w:p>
    <w:p w:rsidR="008E3965" w:rsidRDefault="008E3965" w:rsidP="008E39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86412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="0086412B" w:rsidRPr="0086412B">
        <w:rPr>
          <w:rFonts w:ascii="PT Astra Serif" w:hAnsi="PT Astra Serif"/>
          <w:b/>
          <w:sz w:val="28"/>
          <w:szCs w:val="28"/>
        </w:rPr>
        <w:t xml:space="preserve"> от 20</w:t>
      </w:r>
      <w:r w:rsidR="0086412B">
        <w:rPr>
          <w:rFonts w:ascii="PT Astra Serif" w:hAnsi="PT Astra Serif"/>
          <w:b/>
          <w:sz w:val="28"/>
          <w:szCs w:val="28"/>
        </w:rPr>
        <w:t xml:space="preserve">.01.2022 № 1-70 </w:t>
      </w:r>
    </w:p>
    <w:p w:rsidR="000E67E6" w:rsidRDefault="0086412B" w:rsidP="000E67E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 утверждении </w:t>
      </w:r>
      <w:r w:rsidRPr="0086412B">
        <w:rPr>
          <w:rFonts w:ascii="PT Astra Serif" w:hAnsi="PT Astra Serif"/>
          <w:b/>
          <w:sz w:val="28"/>
          <w:szCs w:val="28"/>
        </w:rPr>
        <w:t>муниципальной программы муниц</w:t>
      </w:r>
      <w:r>
        <w:rPr>
          <w:rFonts w:ascii="PT Astra Serif" w:hAnsi="PT Astra Serif"/>
          <w:b/>
          <w:sz w:val="28"/>
          <w:szCs w:val="28"/>
        </w:rPr>
        <w:t>ипального образования</w:t>
      </w:r>
      <w:r w:rsidR="008E396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Щекинский </w:t>
      </w:r>
      <w:r w:rsidR="000E67E6">
        <w:rPr>
          <w:rFonts w:ascii="PT Astra Serif" w:hAnsi="PT Astra Serif"/>
          <w:b/>
          <w:sz w:val="28"/>
          <w:szCs w:val="28"/>
        </w:rPr>
        <w:t xml:space="preserve">район «Развитие культуры </w:t>
      </w:r>
      <w:proofErr w:type="gramStart"/>
      <w:r w:rsidR="000E67E6">
        <w:rPr>
          <w:rFonts w:ascii="PT Astra Serif" w:hAnsi="PT Astra Serif"/>
          <w:b/>
          <w:sz w:val="28"/>
          <w:szCs w:val="28"/>
        </w:rPr>
        <w:t>в</w:t>
      </w:r>
      <w:proofErr w:type="gramEnd"/>
      <w:r w:rsidR="000E67E6">
        <w:rPr>
          <w:rFonts w:ascii="PT Astra Serif" w:hAnsi="PT Astra Serif"/>
          <w:b/>
          <w:sz w:val="28"/>
          <w:szCs w:val="28"/>
        </w:rPr>
        <w:t xml:space="preserve"> муниципальном</w:t>
      </w:r>
    </w:p>
    <w:p w:rsidR="002A16C1" w:rsidRPr="002A16C1" w:rsidRDefault="000E67E6" w:rsidP="000E67E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86412B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6412B" w:rsidRPr="0086412B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3347">
        <w:rPr>
          <w:rFonts w:ascii="PT Astra Serif" w:hAnsi="PT Astra Serif"/>
          <w:sz w:val="28"/>
          <w:szCs w:val="28"/>
        </w:rPr>
        <w:t xml:space="preserve">В соответствии с Федеральным  законом  от 06.10.2003  № 131-ФЗ «Об общих принципах организации местного самоуправления в Российской Федерации», </w:t>
      </w:r>
      <w:r w:rsidR="00E13347" w:rsidRPr="00E13347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от 14.10.2022 № 81/540 «О внесении изменений в решение Собрания представителей Щекинского района от 16.12.2021 №69/427 «О бюджете муниципального образования Щекинский район на 2022 год и на плановый период 2023 и 2024 годов», </w:t>
      </w:r>
      <w:r w:rsidRPr="00E13347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 № 12-1550 «О порядке разработки, реализации и оценки эффективности муниципальных программ муниципальног</w:t>
      </w:r>
      <w:r w:rsidR="00E13347" w:rsidRPr="00E13347">
        <w:rPr>
          <w:rFonts w:ascii="PT Astra Serif" w:hAnsi="PT Astra Serif"/>
          <w:sz w:val="28"/>
          <w:szCs w:val="28"/>
        </w:rPr>
        <w:t xml:space="preserve">о образования Щекинский район», на основании </w:t>
      </w:r>
      <w:r w:rsidRPr="00E13347">
        <w:rPr>
          <w:rFonts w:ascii="PT Astra Serif" w:hAnsi="PT Astra Serif"/>
          <w:sz w:val="28"/>
          <w:szCs w:val="28"/>
        </w:rPr>
        <w:t>Устав</w:t>
      </w:r>
      <w:r w:rsidR="00E13347" w:rsidRPr="00E13347">
        <w:rPr>
          <w:rFonts w:ascii="PT Astra Serif" w:hAnsi="PT Astra Serif"/>
          <w:sz w:val="28"/>
          <w:szCs w:val="28"/>
        </w:rPr>
        <w:t>а</w:t>
      </w:r>
      <w:r w:rsidRPr="00E13347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86412B" w:rsidRPr="0086412B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12B">
        <w:rPr>
          <w:rFonts w:ascii="PT Astra Serif" w:hAnsi="PT Astra Serif"/>
          <w:sz w:val="28"/>
          <w:szCs w:val="28"/>
        </w:rPr>
        <w:t>1. Внести изменение в постановление администрации Щекинск</w:t>
      </w:r>
      <w:r w:rsidR="00982986">
        <w:rPr>
          <w:rFonts w:ascii="PT Astra Serif" w:hAnsi="PT Astra Serif"/>
          <w:sz w:val="28"/>
          <w:szCs w:val="28"/>
        </w:rPr>
        <w:t>ого</w:t>
      </w:r>
      <w:r w:rsidRPr="0086412B">
        <w:rPr>
          <w:rFonts w:ascii="PT Astra Serif" w:hAnsi="PT Astra Serif"/>
          <w:sz w:val="28"/>
          <w:szCs w:val="28"/>
        </w:rPr>
        <w:t xml:space="preserve"> район</w:t>
      </w:r>
      <w:r w:rsidR="00982986"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  <w:r w:rsidRPr="0086412B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к постановлению в новой редакции (приложение).</w:t>
      </w:r>
    </w:p>
    <w:p w:rsidR="0086412B" w:rsidRPr="0086412B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12B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86412B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 пл., д. 1, г. Щекино, Тульская область.</w:t>
      </w:r>
    </w:p>
    <w:p w:rsidR="002A16C1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12B">
        <w:rPr>
          <w:rFonts w:ascii="PT Astra Serif" w:hAnsi="PT Astra Serif"/>
          <w:sz w:val="28"/>
          <w:szCs w:val="28"/>
        </w:rPr>
        <w:t xml:space="preserve">3. </w:t>
      </w:r>
      <w:r w:rsidR="008F5ABB">
        <w:rPr>
          <w:rFonts w:ascii="PT Astra Serif" w:hAnsi="PT Astra Serif"/>
          <w:sz w:val="28"/>
          <w:szCs w:val="28"/>
        </w:rPr>
        <w:t>Настоящее п</w:t>
      </w:r>
      <w:r w:rsidRPr="0086412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9C677C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F5A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6A615B" w:rsidRDefault="006A615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BC190C" w:rsidRDefault="00BC190C" w:rsidP="0086412B">
      <w:pPr>
        <w:suppressAutoHyphens w:val="0"/>
        <w:jc w:val="center"/>
        <w:rPr>
          <w:rFonts w:ascii="PT Astra Serif" w:eastAsia="Calibri" w:hAnsi="PT Astra Serif"/>
          <w:lang w:eastAsia="ru-RU"/>
        </w:rPr>
      </w:pP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lastRenderedPageBreak/>
        <w:t xml:space="preserve">                                                                                                 </w:t>
      </w:r>
      <w:r w:rsidRPr="0086412B">
        <w:rPr>
          <w:rFonts w:ascii="PT Astra Serif" w:hAnsi="PT Astra Serif"/>
          <w:lang w:eastAsia="ru-RU"/>
        </w:rPr>
        <w:t>Приложение</w:t>
      </w:r>
    </w:p>
    <w:p w:rsidR="0086412B" w:rsidRPr="0086412B" w:rsidRDefault="0086412B" w:rsidP="0086412B">
      <w:pPr>
        <w:suppressAutoHyphens w:val="0"/>
        <w:jc w:val="right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>к постановлению администрации</w:t>
      </w: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муниципального образования</w:t>
      </w: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Щекинский район </w:t>
      </w: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от __________  № ______                                                                                                                                                                                                                     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УТВЕРЖДЕНА</w:t>
      </w:r>
    </w:p>
    <w:p w:rsidR="0086412B" w:rsidRPr="0086412B" w:rsidRDefault="0086412B" w:rsidP="0086412B">
      <w:pPr>
        <w:suppressAutoHyphens w:val="0"/>
        <w:ind w:right="-1"/>
        <w:jc w:val="right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>постановлением администрации</w:t>
      </w: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  муниципального образования</w:t>
      </w: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 Щекинский район</w:t>
      </w: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от 20.01.2022  № 1 – 70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E41C4" w:rsidRPr="0086412B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86412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86412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86412B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86412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86412B">
              <w:rPr>
                <w:rFonts w:ascii="PT Astra Serif" w:hAnsi="PT Astra Serif"/>
                <w:b/>
                <w:lang w:eastAsia="en-US"/>
              </w:rPr>
              <w:t>:</w:t>
            </w:r>
            <w:r w:rsidRPr="0086412B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b/>
                <w:u w:val="single"/>
                <w:lang w:eastAsia="en-US"/>
              </w:rPr>
              <w:t>Всего – 92</w:t>
            </w:r>
            <w:r w:rsidR="009C677C">
              <w:rPr>
                <w:rFonts w:ascii="PT Astra Serif" w:hAnsi="PT Astra Serif"/>
                <w:b/>
                <w:u w:val="single"/>
                <w:lang w:eastAsia="en-US"/>
              </w:rPr>
              <w:t>30</w:t>
            </w:r>
            <w:r w:rsidR="008735C4">
              <w:rPr>
                <w:rFonts w:ascii="PT Astra Serif" w:hAnsi="PT Astra Serif"/>
                <w:b/>
                <w:u w:val="single"/>
                <w:lang w:eastAsia="en-US"/>
              </w:rPr>
              <w:t>70,3</w:t>
            </w:r>
            <w:r w:rsidRPr="0086412B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6412B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2022 год – 1</w:t>
            </w:r>
            <w:r w:rsidR="009C677C">
              <w:rPr>
                <w:rFonts w:ascii="PT Astra Serif" w:hAnsi="PT Astra Serif"/>
                <w:lang w:eastAsia="en-US"/>
              </w:rPr>
              <w:t>20013,5</w:t>
            </w:r>
            <w:r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2023 год – 119503,5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2024 год – 107816,7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2025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2026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2027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2028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2029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2030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86412B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86412B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86412B" w:rsidRPr="0086412B" w:rsidTr="00AB2D9A">
        <w:trPr>
          <w:jc w:val="center"/>
        </w:trPr>
        <w:tc>
          <w:tcPr>
            <w:tcW w:w="744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>
              <w:rPr>
                <w:rFonts w:ascii="PT Astra Serif" w:hAnsi="PT Astra Serif"/>
                <w:lang w:eastAsia="ru-RU"/>
              </w:rPr>
              <w:t xml:space="preserve"> </w:t>
            </w:r>
            <w:r w:rsidRPr="0086412B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818" w:type="dxa"/>
            <w:vMerge w:val="restart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9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8F5ABB">
        <w:trPr>
          <w:jc w:val="center"/>
        </w:trPr>
        <w:tc>
          <w:tcPr>
            <w:tcW w:w="16105" w:type="dxa"/>
            <w:gridSpan w:val="1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Цель 1: </w:t>
            </w:r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86412B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Развитие и укрепление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которым оказана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86412B" w:rsidRDefault="0086412B" w:rsidP="0086412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Сохранение и развитие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18 </w:t>
            </w:r>
            <w:proofErr w:type="gramStart"/>
            <w:r w:rsidRPr="0086412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 xml:space="preserve">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>
              <w:rPr>
                <w:rFonts w:ascii="PT Astra Serif" w:hAnsi="PT Astra Serif"/>
                <w:lang w:eastAsia="ru-RU"/>
              </w:rPr>
              <w:t>2</w:t>
            </w:r>
            <w:r w:rsidRPr="0086412B">
              <w:rPr>
                <w:rFonts w:ascii="PT Astra Serif" w:hAnsi="PT Astra Serif"/>
                <w:lang w:eastAsia="ru-RU"/>
              </w:rPr>
              <w:t>.</w:t>
            </w:r>
            <w:r w:rsidR="00AB2D9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86412B" w:rsidRDefault="00AB2D9A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Задача 2</w:t>
            </w:r>
            <w:r w:rsidR="0086412B" w:rsidRPr="0086412B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  <w:sectPr w:rsidR="0086412B" w:rsidRPr="0086412B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>Структура муниципальной программы 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779"/>
        <w:gridCol w:w="96"/>
        <w:gridCol w:w="3503"/>
        <w:gridCol w:w="3685"/>
        <w:gridCol w:w="6"/>
      </w:tblGrid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Задача структурного элемента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Связь с показателем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3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«Культурная среда»</w:t>
            </w:r>
          </w:p>
        </w:tc>
      </w:tr>
      <w:tr w:rsidR="0086412B" w:rsidRPr="0086412B" w:rsidTr="005C511D">
        <w:trPr>
          <w:gridAfter w:val="1"/>
          <w:wAfter w:w="6" w:type="dxa"/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капитальному ремонту учреждений культуры.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Количество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созданных</w:t>
            </w:r>
            <w:proofErr w:type="gramEnd"/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(реконструированных) и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капитально отремонтированных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объектов организаций культуры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электронных и других видах носителей.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«Творческие люди»</w:t>
            </w:r>
          </w:p>
        </w:tc>
      </w:tr>
      <w:tr w:rsidR="0086412B" w:rsidRPr="0086412B" w:rsidTr="005C511D">
        <w:tc>
          <w:tcPr>
            <w:tcW w:w="7282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90" w:type="dxa"/>
            <w:gridSpan w:val="4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c>
          <w:tcPr>
            <w:tcW w:w="4503" w:type="dxa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6378" w:type="dxa"/>
            <w:gridSpan w:val="3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3691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«Цифровая культура»</w:t>
            </w:r>
          </w:p>
        </w:tc>
      </w:tr>
      <w:tr w:rsidR="0086412B" w:rsidRPr="0086412B" w:rsidTr="005C511D">
        <w:trPr>
          <w:gridAfter w:val="1"/>
          <w:wAfter w:w="6" w:type="dxa"/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Создание виртуального концертного зала.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7282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84" w:type="dxa"/>
            <w:gridSpan w:val="3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78" w:type="dxa"/>
            <w:gridSpan w:val="3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 xml:space="preserve">Укрепление материально-технической базы </w:t>
            </w:r>
            <w:r w:rsidRPr="0086412B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3685" w:type="dxa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86412B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86412B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86412B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Количество выданных книг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Прирост посещений общедоступных библиотек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Сохранение и развитие системы художественного и музыкального образования.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Реализация дополнительных предпрофессиональных общеобразовательных программ в области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иску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сств в ц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 образования в области искусств.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Доля детей в возрасте от 5 до 18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лет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Создание необходимых условий для эффективной реализации муниципальной программы.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Программы, достижение ее целей и задач.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lastRenderedPageBreak/>
              <w:t>Проведение культурно-досуговых мероприятий.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Организация и проведение культурно-досуговых и просветительских мероприятий, в том числе мастер-классов, семинаров, конкурсов, фестивалей, выставок, клубов, объединение по интересам и иных мероприятий.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Обеспечение сохранности объектов культурного наследия.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86412B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86412B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реставрация памятника или ансамбля, приспособления, а также научно-исследовательские, изыскательские, проектные и производственные работы, научно методическое руководство, технический и авторский надзор.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 xml:space="preserve">Обеспечение максимальной доступности культурных ценностей </w:t>
            </w:r>
            <w:proofErr w:type="gramStart"/>
            <w:r w:rsidRPr="0086412B">
              <w:rPr>
                <w:rFonts w:ascii="PT Astra Serif" w:hAnsi="PT Astra Serif" w:cs="Courier New"/>
                <w:lang w:eastAsia="ru-RU"/>
              </w:rPr>
              <w:t>для</w:t>
            </w:r>
            <w:proofErr w:type="gramEnd"/>
            <w:r w:rsidRPr="0086412B">
              <w:rPr>
                <w:rFonts w:ascii="PT Astra Serif" w:hAnsi="PT Astra Serif" w:cs="Courier New"/>
                <w:lang w:eastAsia="ru-RU"/>
              </w:rPr>
              <w:t xml:space="preserve"> широких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слоев населения.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192176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</w:t>
      </w:r>
      <w:r w:rsidRPr="00192176">
        <w:rPr>
          <w:rFonts w:ascii="PT Astra Serif" w:hAnsi="PT Astra Serif"/>
          <w:b/>
          <w:color w:val="000000"/>
          <w:lang w:eastAsia="ru-RU"/>
        </w:rPr>
        <w:t>Финансовое обеспечение муниципальной программы «Развитие культуры в муниципальном образовании Щекинский район»</w:t>
      </w:r>
    </w:p>
    <w:p w:rsidR="0086412B" w:rsidRPr="00192176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192176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86412B" w:rsidRPr="00192176" w:rsidTr="008F5ABB">
        <w:tc>
          <w:tcPr>
            <w:tcW w:w="3652" w:type="dxa"/>
            <w:vMerge w:val="restart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92176" w:rsidTr="008F5ABB">
        <w:tc>
          <w:tcPr>
            <w:tcW w:w="3652" w:type="dxa"/>
            <w:vMerge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86412B" w:rsidRPr="003E41C4" w:rsidRDefault="0086412B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E41C4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9C677C" w:rsidRPr="003E41C4">
              <w:rPr>
                <w:rFonts w:ascii="PT Astra Serif" w:hAnsi="PT Astra Serif"/>
                <w:color w:val="000000"/>
                <w:lang w:eastAsia="ru-RU"/>
              </w:rPr>
              <w:t>20013,5</w:t>
            </w:r>
          </w:p>
        </w:tc>
        <w:tc>
          <w:tcPr>
            <w:tcW w:w="1276" w:type="dxa"/>
            <w:shd w:val="clear" w:color="auto" w:fill="auto"/>
          </w:tcPr>
          <w:p w:rsidR="0086412B" w:rsidRPr="003E41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E41C4">
              <w:rPr>
                <w:rFonts w:ascii="PT Astra Serif" w:hAnsi="PT Astra Serif"/>
                <w:color w:val="000000"/>
                <w:lang w:eastAsia="ru-RU"/>
              </w:rPr>
              <w:t>119503,5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107816,7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000C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92</w:t>
            </w:r>
            <w:r w:rsidR="009C677C" w:rsidRPr="008735C4">
              <w:rPr>
                <w:rFonts w:ascii="PT Astra Serif" w:hAnsi="PT Astra Serif"/>
                <w:color w:val="000000"/>
                <w:lang w:eastAsia="ru-RU"/>
              </w:rPr>
              <w:t>3070,</w:t>
            </w:r>
            <w:r w:rsidR="00000CDA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12703,1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126</w:t>
            </w:r>
            <w:r w:rsidR="003E41C4">
              <w:rPr>
                <w:rFonts w:ascii="PT Astra Serif" w:hAnsi="PT Astra Serif"/>
                <w:color w:val="000000"/>
                <w:lang w:eastAsia="ru-RU"/>
              </w:rPr>
              <w:t>30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25669,1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12934,5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14419,2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10946,7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E154F3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38</w:t>
            </w:r>
            <w:r w:rsidR="003E41C4" w:rsidRPr="008735C4">
              <w:rPr>
                <w:rFonts w:ascii="PT Astra Serif" w:hAnsi="PT Astra Serif"/>
                <w:color w:val="000000"/>
                <w:lang w:eastAsia="ru-RU"/>
              </w:rPr>
              <w:t>275,4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9C677C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94375,</w:t>
            </w:r>
            <w:r w:rsidR="003E41C4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92478,5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96534,8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9C677C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859125,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Всего м</w:t>
            </w:r>
            <w:r w:rsidRPr="00192176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1705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15052,9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32110,</w:t>
            </w:r>
            <w:r w:rsidR="00E154F3" w:rsidRPr="008735C4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11442,9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10768,8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22211,7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3133,5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3983,0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7116,5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2481,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2782,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</w:t>
            </w:r>
            <w:r w:rsidR="0086412B"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FD2B81" w:rsidRPr="00192176">
              <w:rPr>
                <w:rFonts w:ascii="PT Astra Serif" w:hAnsi="PT Astra Serif"/>
                <w:color w:val="000000"/>
                <w:lang w:eastAsia="ru-RU"/>
              </w:rPr>
              <w:t>75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86412B"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FD2B81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</w:t>
            </w:r>
            <w:r w:rsidR="0086412B"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Всего м</w:t>
            </w:r>
            <w:r w:rsidRPr="00192176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Всего м</w:t>
            </w:r>
            <w:r w:rsidRPr="00192176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192176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192176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15797,9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15150,1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16116,5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735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13988,3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13099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4,3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780,6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1682,5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1771,7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1868,0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5322,2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13855,2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13118,2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13988,3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41C4" w:rsidRPr="00192176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12489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1,5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5C511D" w:rsidRDefault="0086412B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92176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</w:t>
            </w:r>
            <w:r w:rsidRPr="00192176">
              <w:rPr>
                <w:rFonts w:ascii="PT Astra Serif" w:hAnsi="PT Astra Serif"/>
                <w:b/>
                <w:lang w:eastAsia="ru-RU"/>
              </w:rPr>
              <w:lastRenderedPageBreak/>
              <w:t>мероприятий «</w:t>
            </w:r>
            <w:bookmarkStart w:id="2" w:name="_Hlk93404263"/>
            <w:r w:rsidRPr="00192176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="005C511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61507,1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63555,0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66635,3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578682,4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1997,0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2136,3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2137,8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FD2B81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6271,1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59510,1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61418,7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572411,3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5C511D" w:rsidRDefault="0086412B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9217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192176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="005C511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9744,2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10031,7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10155,1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87389,4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9744,2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10031,7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10155,1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87389,4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11613,5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11613,5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Создание условий для развития культуры</w:t>
            </w:r>
            <w:bookmarkEnd w:id="5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6028,3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6414,1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18113,9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6028,3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6414,1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18113,9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15908,4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15908,4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Всего комплекс процессных </w:t>
            </w: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4893,7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5186,1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5498,1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45555,7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474,9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501,8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1426,7</w:t>
            </w:r>
          </w:p>
        </w:tc>
      </w:tr>
      <w:tr w:rsidR="0086412B" w:rsidRPr="0086412B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4711,2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86412B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44129,0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bookmarkStart w:id="7" w:name="_Hlk93417412"/>
      <w:r w:rsidRPr="0086412B">
        <w:rPr>
          <w:rFonts w:ascii="PT Astra Serif" w:hAnsi="PT Astra Serif"/>
          <w:b/>
          <w:color w:val="000000"/>
          <w:lang w:eastAsia="ru-RU"/>
        </w:rPr>
        <w:lastRenderedPageBreak/>
        <w:t>Перечень муниципальных проектов муниципальной программы 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2268"/>
        <w:gridCol w:w="1417"/>
        <w:gridCol w:w="1276"/>
        <w:gridCol w:w="1701"/>
        <w:gridCol w:w="1276"/>
        <w:gridCol w:w="1552"/>
      </w:tblGrid>
      <w:tr w:rsidR="0086412B" w:rsidRPr="0086412B" w:rsidTr="00AB2D9A"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45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5805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AB2D9A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4529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AB2D9A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54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14020" w:type="dxa"/>
            <w:gridSpan w:val="7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«Культурная среда»</w:t>
            </w:r>
          </w:p>
        </w:tc>
      </w:tr>
      <w:tr w:rsidR="0086412B" w:rsidRPr="0086412B" w:rsidTr="00AB2D9A">
        <w:trPr>
          <w:trHeight w:val="131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1.1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5000,0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AB2D9A">
        <w:trPr>
          <w:trHeight w:val="113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1.2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11107,6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5548,8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3096,2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2462,6</w:t>
            </w:r>
          </w:p>
        </w:tc>
      </w:tr>
      <w:tr w:rsidR="0086412B" w:rsidRPr="0086412B" w:rsidTr="00AB2D9A">
        <w:trPr>
          <w:trHeight w:val="136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1.3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15052,9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10768,8</w:t>
            </w:r>
          </w:p>
        </w:tc>
        <w:tc>
          <w:tcPr>
            <w:tcW w:w="1276" w:type="dxa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3983,0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301,1</w:t>
            </w:r>
          </w:p>
        </w:tc>
      </w:tr>
      <w:tr w:rsidR="0086412B" w:rsidRPr="0086412B" w:rsidTr="00AB2D9A">
        <w:trPr>
          <w:trHeight w:val="113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1.4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F5A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950,</w:t>
            </w:r>
            <w:r w:rsidR="008F5ABB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37,3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19,0</w:t>
            </w:r>
          </w:p>
        </w:tc>
      </w:tr>
      <w:tr w:rsidR="0086412B" w:rsidRPr="0086412B" w:rsidTr="008F5ABB">
        <w:trPr>
          <w:trHeight w:val="27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14020" w:type="dxa"/>
            <w:gridSpan w:val="7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«Творческие люди»</w:t>
            </w:r>
          </w:p>
        </w:tc>
      </w:tr>
      <w:tr w:rsidR="0086412B" w:rsidRPr="0086412B" w:rsidTr="00AB2D9A">
        <w:trPr>
          <w:trHeight w:val="566"/>
        </w:trPr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2.1</w:t>
            </w:r>
          </w:p>
        </w:tc>
        <w:tc>
          <w:tcPr>
            <w:tcW w:w="45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</w:t>
            </w:r>
            <w:r w:rsidR="0086412B" w:rsidRPr="0086412B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86412B" w:rsidRPr="0086412B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AB2D9A">
        <w:trPr>
          <w:trHeight w:val="1195"/>
        </w:trPr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75,0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54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4020" w:type="dxa"/>
            <w:gridSpan w:val="7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«Цифровая культура»</w:t>
            </w:r>
          </w:p>
        </w:tc>
      </w:tr>
      <w:tr w:rsidR="0086412B" w:rsidRPr="0086412B" w:rsidTr="00AB2D9A">
        <w:trPr>
          <w:trHeight w:val="1415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3.1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54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4020" w:type="dxa"/>
            <w:gridSpan w:val="7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86412B" w:rsidRPr="0086412B" w:rsidTr="00AB2D9A">
        <w:trPr>
          <w:trHeight w:val="1488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4.1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color w:val="FF0000"/>
          <w:lang w:eastAsia="ru-RU"/>
        </w:rPr>
        <w:sectPr w:rsidR="0086412B" w:rsidRPr="0086412B" w:rsidSect="008F5ABB">
          <w:pgSz w:w="16838" w:h="11906" w:orient="landscape"/>
          <w:pgMar w:top="851" w:right="1134" w:bottom="851" w:left="1134" w:header="709" w:footer="709" w:gutter="0"/>
          <w:pgNumType w:start="3"/>
          <w:cols w:space="708"/>
          <w:docGrid w:linePitch="360"/>
        </w:sectPr>
      </w:pPr>
    </w:p>
    <w:bookmarkEnd w:id="7"/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color w:val="000000"/>
          <w:lang w:eastAsia="ru-RU"/>
        </w:rPr>
      </w:pPr>
      <w:r w:rsidRPr="0086412B">
        <w:rPr>
          <w:rFonts w:ascii="PT Astra Serif" w:hAnsi="PT Astra Serif"/>
          <w:b/>
          <w:color w:val="FF0000"/>
          <w:lang w:eastAsia="ru-RU"/>
        </w:rPr>
        <w:lastRenderedPageBreak/>
        <w:t xml:space="preserve">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</w:t>
            </w:r>
            <w:r w:rsidR="001D3DDE">
              <w:rPr>
                <w:rFonts w:ascii="PT Astra Serif" w:hAnsi="PT Astra Serif"/>
                <w:b/>
                <w:lang w:eastAsia="ru-RU"/>
              </w:rPr>
              <w:t>30994,3</w:t>
            </w:r>
            <w:r w:rsidRPr="0086412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1</w:t>
            </w:r>
            <w:r w:rsidR="001D3DDE">
              <w:rPr>
                <w:rFonts w:ascii="PT Astra Serif" w:hAnsi="PT Astra Serif"/>
                <w:lang w:eastAsia="ru-RU"/>
              </w:rPr>
              <w:t>5797,9</w:t>
            </w:r>
            <w:r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15150,1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16116,5 тыс. руб.</w:t>
            </w:r>
          </w:p>
          <w:p w:rsidR="0086412B" w:rsidRPr="0086412B" w:rsidRDefault="001D3DD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 w:cs="Arial"/>
          <w:b/>
          <w:color w:val="000000"/>
          <w:sz w:val="20"/>
          <w:szCs w:val="20"/>
          <w:lang w:eastAsia="ru-RU"/>
        </w:rPr>
        <w:br w:type="page"/>
      </w:r>
      <w:bookmarkStart w:id="8" w:name="_Hlk93404321"/>
      <w:r w:rsidRPr="0086412B">
        <w:rPr>
          <w:rFonts w:ascii="PT Astra Serif" w:hAnsi="PT Astra Serif"/>
          <w:b/>
          <w:color w:val="000000"/>
          <w:lang w:eastAsia="ru-RU"/>
        </w:rPr>
        <w:lastRenderedPageBreak/>
        <w:t>Перечень мероприятий (результатов) комплекса процессных мероприятий «Развитие библиотечного дела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559"/>
        <w:gridCol w:w="1276"/>
        <w:gridCol w:w="1701"/>
        <w:gridCol w:w="1275"/>
        <w:gridCol w:w="1608"/>
      </w:tblGrid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5860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4584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bookmarkStart w:id="9" w:name="_Hlk93410301"/>
            <w:bookmarkEnd w:id="8"/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13390,9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13390,9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12695,1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12695,1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000C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</w:t>
            </w:r>
            <w:r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bookmarkEnd w:id="9"/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322,7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322,7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335,6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335,6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bookmarkStart w:id="10" w:name="_Hlk93410627"/>
            <w:r w:rsidRPr="0086412B">
              <w:rPr>
                <w:rFonts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1378,5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1467,7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1467,7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1564,0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1564,0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bookmarkEnd w:id="10"/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414,9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414,9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414,9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bookmarkStart w:id="11" w:name="_Hlk93404713"/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bookmarkStart w:id="12" w:name="_Hlk93404347"/>
      <w:r w:rsidRPr="0086412B">
        <w:rPr>
          <w:rFonts w:ascii="PT Astra Serif" w:hAnsi="PT Astra Serif"/>
          <w:b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578</w:t>
            </w:r>
            <w:r w:rsidR="00000CDA">
              <w:rPr>
                <w:rFonts w:ascii="PT Astra Serif" w:hAnsi="PT Astra Serif"/>
                <w:b/>
                <w:lang w:eastAsia="ru-RU"/>
              </w:rPr>
              <w:t>682,4</w:t>
            </w:r>
            <w:r w:rsidRPr="0086412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61</w:t>
            </w:r>
            <w:r w:rsidR="00000CDA">
              <w:rPr>
                <w:rFonts w:ascii="PT Astra Serif" w:hAnsi="PT Astra Serif"/>
                <w:lang w:eastAsia="ru-RU"/>
              </w:rPr>
              <w:t>507,1</w:t>
            </w:r>
            <w:r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63555,0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66635,3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64497,5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64497,5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64497,5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64497,5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64497,5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64497,5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«Сохранение и развитие системы художественного и музыкального образования»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bookmarkEnd w:id="11"/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57397,3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57397,3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60789,1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60789,1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292,9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284,9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284,9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Оплата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38,3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38,3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39,8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39,8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1997,0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1997,0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344,7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344,7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Проведение независимой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 xml:space="preserve">Комитет по культуре, молодежной политике и </w:t>
            </w:r>
            <w:r w:rsidRPr="00112A95">
              <w:rPr>
                <w:rFonts w:ascii="PT Astra Serif" w:hAnsi="PT Astra Serif"/>
                <w:color w:val="000000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1519,8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A108B0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108B0">
              <w:rPr>
                <w:rFonts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A108B0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108B0">
              <w:rPr>
                <w:rFonts w:ascii="PT Astra Serif" w:hAnsi="PT Astra Serif"/>
                <w:color w:val="000000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265,1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«Обеспечение реализации муниципальной программы»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E029D9">
              <w:rPr>
                <w:rFonts w:ascii="PT Astra Serif" w:hAnsi="PT Astra Serif"/>
                <w:b/>
                <w:lang w:eastAsia="ru-RU"/>
              </w:rPr>
              <w:t>87389,4</w:t>
            </w:r>
            <w:r w:rsidRPr="0086412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9</w:t>
            </w:r>
            <w:r w:rsidR="00E029D9">
              <w:rPr>
                <w:rFonts w:ascii="PT Astra Serif" w:hAnsi="PT Astra Serif"/>
                <w:lang w:eastAsia="ru-RU"/>
              </w:rPr>
              <w:t>744,2</w:t>
            </w:r>
            <w:r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10031,7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10155,1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9576,4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9576,4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9576,4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9576,4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9576,4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9576,4 тыс. руб.</w:t>
            </w:r>
          </w:p>
        </w:tc>
      </w:tr>
    </w:tbl>
    <w:p w:rsidR="0086412B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«Обеспечение реал</w:t>
      </w:r>
      <w:r w:rsidR="002931AB">
        <w:rPr>
          <w:rFonts w:ascii="PT Astra Serif" w:hAnsi="PT Astra Serif"/>
          <w:b/>
          <w:color w:val="000000"/>
          <w:lang w:eastAsia="ru-RU"/>
        </w:rPr>
        <w:t>изации муниципальной программы»</w:t>
      </w:r>
    </w:p>
    <w:p w:rsidR="002931AB" w:rsidRPr="0086412B" w:rsidRDefault="002931A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86412B" w:rsidRPr="0086412B" w:rsidTr="002931A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bookmarkEnd w:id="13"/>
      <w:tr w:rsidR="00DD23D3" w:rsidRPr="0086412B" w:rsidTr="002931AB">
        <w:tc>
          <w:tcPr>
            <w:tcW w:w="606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88691E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7741,0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7741,0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88691E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409,4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409,4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88691E">
              <w:rPr>
                <w:rFonts w:ascii="PT Astra Serif" w:hAnsi="PT Astra Serif"/>
                <w:color w:val="000000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1593,8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1593,8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2257,1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2257,1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Организация и проведение культурно-досуговых и просветительских мероприятий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11613,5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2573,5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1130,0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1130,0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1130,0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1130,0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«Организация и проведение культурно-досуговых и просветительских мероприятий»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930"/>
        <w:gridCol w:w="2007"/>
        <w:gridCol w:w="2487"/>
        <w:gridCol w:w="3019"/>
      </w:tblGrid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513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2C1B" w:rsidRPr="0086412B" w:rsidTr="008F5ABB">
        <w:tc>
          <w:tcPr>
            <w:tcW w:w="606" w:type="dxa"/>
            <w:vMerge w:val="restart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C12C1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Создание условий для развития культуры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18113,9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5671,5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6028,3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6414,1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Создание условий для развития культуры</w:t>
      </w:r>
      <w:r w:rsidRPr="0086412B">
        <w:rPr>
          <w:rFonts w:ascii="PT Astra Serif" w:hAnsi="PT Astra Serif"/>
          <w:b/>
          <w:color w:val="000000"/>
          <w:lang w:eastAsia="ru-RU"/>
        </w:rPr>
        <w:t>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329"/>
        <w:gridCol w:w="2126"/>
        <w:gridCol w:w="1417"/>
        <w:gridCol w:w="1418"/>
        <w:gridCol w:w="1701"/>
        <w:gridCol w:w="1984"/>
        <w:gridCol w:w="1978"/>
      </w:tblGrid>
      <w:tr w:rsidR="0086412B" w:rsidRPr="0086412B" w:rsidTr="00C810D1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7081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C810D1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5663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C810D1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C810D1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332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rPr>
          <w:trHeight w:val="2030"/>
        </w:trPr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332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5519,3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5519,3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D37AB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5876,1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D37AB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5876,1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rPr>
          <w:trHeight w:val="2030"/>
        </w:trPr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D37A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626</w:t>
            </w:r>
            <w:r w:rsidR="00D37AB5">
              <w:rPr>
                <w:rFonts w:ascii="PT Astra Serif" w:hAnsi="PT Astra Serif"/>
                <w:color w:val="000000"/>
                <w:lang w:eastAsia="ru-RU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D37AB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6261,9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15908,4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1767,6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1767,6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1767,6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1767,6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6412B">
        <w:rPr>
          <w:rFonts w:ascii="PT Astra Serif" w:hAnsi="PT Astra Serif"/>
          <w:b/>
          <w:color w:val="000000"/>
          <w:lang w:eastAsia="ru-RU"/>
        </w:rPr>
        <w:t>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330"/>
        <w:gridCol w:w="1984"/>
        <w:gridCol w:w="1418"/>
        <w:gridCol w:w="1417"/>
        <w:gridCol w:w="1843"/>
        <w:gridCol w:w="1843"/>
        <w:gridCol w:w="2119"/>
      </w:tblGrid>
      <w:tr w:rsidR="0086412B" w:rsidRPr="0086412B" w:rsidTr="00C810D1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7222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5805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C810D1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Межбюджетные трансферты муниципальным образованиям Щекинского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из бюджета муниципального образования Щекинский район бюджетам  поселений на осуществление части полномочий по сохранению, использованию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 и развитие музейного дела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4555</w:t>
            </w:r>
            <w:r w:rsidR="00D37AB5">
              <w:rPr>
                <w:rFonts w:ascii="PT Astra Serif" w:hAnsi="PT Astra Serif"/>
                <w:b/>
                <w:lang w:eastAsia="ru-RU"/>
              </w:rPr>
              <w:t>5,7</w:t>
            </w:r>
            <w:r w:rsidRPr="0086412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489</w:t>
            </w:r>
            <w:r w:rsidR="00D37AB5">
              <w:rPr>
                <w:rFonts w:ascii="PT Astra Serif" w:hAnsi="PT Astra Serif"/>
                <w:lang w:eastAsia="ru-RU"/>
              </w:rPr>
              <w:t>3,7</w:t>
            </w:r>
            <w:r w:rsidRPr="0086412B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86412B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5186,1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5498,1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4996,3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4996,3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4996,3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4996,3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4996,3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4996,3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 и развитие музейного дела</w:t>
      </w:r>
      <w:r w:rsidRPr="0086412B">
        <w:rPr>
          <w:rFonts w:ascii="PT Astra Serif" w:hAnsi="PT Astra Serif"/>
          <w:b/>
          <w:color w:val="000000"/>
          <w:lang w:eastAsia="ru-RU"/>
        </w:rPr>
        <w:t>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1417"/>
        <w:gridCol w:w="1276"/>
        <w:gridCol w:w="1843"/>
        <w:gridCol w:w="1984"/>
        <w:gridCol w:w="1978"/>
      </w:tblGrid>
      <w:tr w:rsidR="0086412B" w:rsidRPr="0086412B" w:rsidTr="00C810D1"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7081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5805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C810D1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810D1" w:rsidRPr="0086412B" w:rsidTr="00C810D1">
        <w:tc>
          <w:tcPr>
            <w:tcW w:w="540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0C6E51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D37A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4433,7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D37A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443</w:t>
            </w:r>
            <w:r>
              <w:rPr>
                <w:rFonts w:ascii="PT Astra Serif" w:hAnsi="PT Astra Serif"/>
                <w:color w:val="000000"/>
                <w:lang w:eastAsia="ru-RU"/>
              </w:rPr>
              <w:t>3,7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4711,2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4711,2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rPr>
          <w:trHeight w:val="336"/>
        </w:trPr>
        <w:tc>
          <w:tcPr>
            <w:tcW w:w="540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0C6E51">
              <w:rPr>
                <w:rFonts w:ascii="PT Astra Serif" w:hAnsi="PT Astra Serif"/>
                <w:color w:val="000000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rPr>
          <w:trHeight w:val="2030"/>
        </w:trPr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384,9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384,9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409,8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409,8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rPr>
          <w:trHeight w:val="2030"/>
        </w:trPr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436,7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436,7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Проведение независимой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10,0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10,0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5C511D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C810D1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5C511D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5C511D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5C511D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86412B" w:rsidTr="00665832">
        <w:tc>
          <w:tcPr>
            <w:tcW w:w="4614" w:type="dxa"/>
            <w:shd w:val="clear" w:color="auto" w:fill="auto"/>
          </w:tcPr>
          <w:p w:rsidR="005C511D" w:rsidRPr="0086412B" w:rsidRDefault="005C511D" w:rsidP="0066583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5C511D" w:rsidRPr="0086412B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86412B" w:rsidRDefault="005C511D" w:rsidP="0066583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86412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C511D" w:rsidRPr="0086412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C511D" w:rsidRPr="0086412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культуры в муниципальном образовании Щекинский район»</w:t>
      </w:r>
    </w:p>
    <w:p w:rsidR="005C511D" w:rsidRPr="0086412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618"/>
        <w:gridCol w:w="5811"/>
        <w:gridCol w:w="4300"/>
      </w:tblGrid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B1F77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B1F77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B1F77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B1F77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8B1F77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КПО = КПО в текущем году/ КПО в 2021 году х 100, где: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КПО – количество посещений организаций культуры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tabs>
                <w:tab w:val="left" w:pos="3348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 xml:space="preserve">Количество полученных государственных </w:t>
            </w:r>
            <w:r w:rsidRPr="008B1F77">
              <w:rPr>
                <w:rFonts w:ascii="PT Astra Serif" w:hAnsi="PT Astra Serif"/>
                <w:lang w:eastAsia="ru-RU"/>
              </w:rPr>
              <w:lastRenderedPageBreak/>
              <w:t>поддержек лучшим сельским учреждениям культуры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lastRenderedPageBreak/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Ежегодный мониторинг проводится комитетом по культуре, молодежной политике и спорту администрации </w:t>
            </w:r>
            <w:r w:rsidRPr="008B1F77">
              <w:rPr>
                <w:rFonts w:ascii="PT Astra Serif" w:hAnsi="PT Astra Serif"/>
                <w:lang w:eastAsia="en-US"/>
              </w:rPr>
              <w:lastRenderedPageBreak/>
              <w:t>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keepNext/>
              <w:suppressAutoHyphens w:val="0"/>
              <w:spacing w:line="216" w:lineRule="auto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B1F77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B1F77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B1F77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8B1F77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8B1F77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B1F77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</w:t>
            </w:r>
            <w:r w:rsidRPr="008B1F77">
              <w:rPr>
                <w:rFonts w:ascii="PT Astra Serif" w:hAnsi="PT Astra Serif"/>
                <w:lang w:eastAsia="ru-RU"/>
              </w:rPr>
              <w:lastRenderedPageBreak/>
              <w:t>детей данного возраста в Щекинском районе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lastRenderedPageBreak/>
              <w:t>Процент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те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8B1F77">
              <w:rPr>
                <w:rFonts w:ascii="PT Astra Serif" w:hAnsi="PT Astra Serif"/>
                <w:lang w:eastAsia="en-US"/>
              </w:rPr>
              <w:t xml:space="preserve"> 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люч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о, о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B1F77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B1F77">
              <w:rPr>
                <w:rFonts w:ascii="PT Astra Serif" w:hAnsi="PT Astra Serif"/>
                <w:lang w:eastAsia="en-US"/>
              </w:rPr>
              <w:t>ч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B1F77">
              <w:rPr>
                <w:rFonts w:ascii="PT Astra Serif" w:hAnsi="PT Astra Serif"/>
                <w:lang w:eastAsia="en-US"/>
              </w:rPr>
              <w:t>щ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lang w:eastAsia="en-US"/>
              </w:rPr>
              <w:t xml:space="preserve">я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о до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ол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ым 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обр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ов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B1F77">
              <w:rPr>
                <w:rFonts w:ascii="PT Astra Serif" w:hAnsi="PT Astra Serif"/>
                <w:lang w:eastAsia="en-US"/>
              </w:rPr>
              <w:t xml:space="preserve">ым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рогр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мм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м в об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ти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B1F77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B1F77">
              <w:rPr>
                <w:rFonts w:ascii="PT Astra Serif" w:hAnsi="PT Astra Serif"/>
                <w:lang w:eastAsia="en-US"/>
              </w:rPr>
              <w:t xml:space="preserve">тв 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д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роф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B1F77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B1F77">
              <w:rPr>
                <w:rFonts w:ascii="PT Astra Serif" w:hAnsi="PT Astra Serif"/>
                <w:lang w:eastAsia="en-US"/>
              </w:rPr>
              <w:t>м и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в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ющ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м) к 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 xml:space="preserve">му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ол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ч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B1F77">
              <w:rPr>
                <w:rFonts w:ascii="PT Astra Serif" w:hAnsi="PT Astra Serif"/>
                <w:lang w:eastAsia="en-US"/>
              </w:rPr>
              <w:t>тву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д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й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д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8B1F77">
              <w:rPr>
                <w:rFonts w:ascii="PT Astra Serif" w:hAnsi="PT Astra Serif"/>
                <w:lang w:eastAsia="en-US"/>
              </w:rPr>
              <w:t>ого во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та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в 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ом 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8B1F77" w:rsidRDefault="005C511D" w:rsidP="00665832">
            <w:pPr>
              <w:shd w:val="clear" w:color="auto" w:fill="FFFFFF"/>
              <w:suppressAutoHyphens w:val="0"/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8B1F77" w:rsidRDefault="005C511D" w:rsidP="00665832">
            <w:pPr>
              <w:shd w:val="clear" w:color="auto" w:fill="FFFFFF"/>
              <w:suppressAutoHyphens w:val="0"/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те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от 5 до 18 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т 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люч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о, о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B1F77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B1F77">
              <w:rPr>
                <w:rFonts w:ascii="PT Astra Serif" w:hAnsi="PT Astra Serif"/>
                <w:lang w:eastAsia="en-US"/>
              </w:rPr>
              <w:t>ч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B1F77">
              <w:rPr>
                <w:rFonts w:ascii="PT Astra Serif" w:hAnsi="PT Astra Serif"/>
                <w:lang w:eastAsia="en-US"/>
              </w:rPr>
              <w:t>щ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lang w:eastAsia="en-US"/>
              </w:rPr>
              <w:t xml:space="preserve">я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о до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ол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ым 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обр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ов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B1F77">
              <w:rPr>
                <w:rFonts w:ascii="PT Astra Serif" w:hAnsi="PT Astra Serif"/>
                <w:lang w:eastAsia="en-US"/>
              </w:rPr>
              <w:t xml:space="preserve">ым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рогр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мм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м в об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ти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B1F77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B1F77">
              <w:rPr>
                <w:rFonts w:ascii="PT Astra Serif" w:hAnsi="PT Astra Serif"/>
                <w:lang w:eastAsia="en-US"/>
              </w:rPr>
              <w:t xml:space="preserve">тв 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д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роф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B1F77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B1F77">
              <w:rPr>
                <w:rFonts w:ascii="PT Astra Serif" w:hAnsi="PT Astra Serif"/>
                <w:lang w:eastAsia="en-US"/>
              </w:rPr>
              <w:t>м и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в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ющ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lastRenderedPageBreak/>
              <w:t>КД – 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8B1F77">
              <w:rPr>
                <w:rFonts w:ascii="PT Astra Serif" w:hAnsi="PT Astra Serif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ол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ч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B1F77">
              <w:rPr>
                <w:rFonts w:ascii="PT Astra Serif" w:hAnsi="PT Astra Serif"/>
                <w:lang w:eastAsia="en-US"/>
              </w:rPr>
              <w:t>тво детей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в во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те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от 5 до 18 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т 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люч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в 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ом 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lastRenderedPageBreak/>
              <w:t>Ежеквартальный мониторинг проводится</w:t>
            </w:r>
            <w:r w:rsidRPr="008B1F77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B1F77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8B1F77">
              <w:rPr>
                <w:rFonts w:ascii="PT Astra Serif" w:hAnsi="PT Astra Serif"/>
                <w:lang w:eastAsia="en-US"/>
              </w:rPr>
              <w:t>татистическая форма 1-ДШИ.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lastRenderedPageBreak/>
              <w:t>Выполнение муниципального задания подведомственными учреждениями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Pr="008B1F77">
              <w:rPr>
                <w:rFonts w:ascii="PT Astra Serif" w:hAnsi="PT Astra Serif" w:cs="PT Astra Serif"/>
                <w:sz w:val="24"/>
                <w:szCs w:val="24"/>
              </w:rPr>
              <w:t>роцент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B1F77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8B1F77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8B1F77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проведённых мероприятий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B1F77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B1F77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8B1F77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tabs>
                <w:tab w:val="left" w:pos="3366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ru-RU"/>
              </w:rPr>
              <w:t>К</w:t>
            </w:r>
            <w:r w:rsidRPr="008B1F77">
              <w:rPr>
                <w:rFonts w:ascii="PT Astra Serif" w:hAnsi="PT Astra Serif"/>
                <w:lang w:eastAsia="ru-RU"/>
              </w:rPr>
              <w:t>оличество посещений музеев в год на 1 тыс. жителей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86412B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5C511D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p w:rsidR="0086412B" w:rsidRPr="0086412B" w:rsidRDefault="0086412B" w:rsidP="00C810D1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color w:val="000000"/>
          <w:lang w:eastAsia="ru-RU"/>
        </w:rPr>
      </w:pPr>
    </w:p>
    <w:sectPr w:rsidR="0086412B" w:rsidRPr="0086412B" w:rsidSect="000B291F">
      <w:headerReference w:type="default" r:id="rId16"/>
      <w:headerReference w:type="first" r:id="rId17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0C" w:rsidRDefault="00BC190C">
      <w:r>
        <w:separator/>
      </w:r>
    </w:p>
  </w:endnote>
  <w:endnote w:type="continuationSeparator" w:id="0">
    <w:p w:rsidR="00BC190C" w:rsidRDefault="00BC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0C" w:rsidRDefault="00BC190C">
      <w:r>
        <w:separator/>
      </w:r>
    </w:p>
  </w:footnote>
  <w:footnote w:type="continuationSeparator" w:id="0">
    <w:p w:rsidR="00BC190C" w:rsidRDefault="00BC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/>
    <w:sdtContent>
      <w:p w:rsidR="00BC190C" w:rsidRDefault="00BC190C" w:rsidP="008F5AB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8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924040"/>
      <w:docPartObj>
        <w:docPartGallery w:val="Page Numbers (Top of Page)"/>
        <w:docPartUnique/>
      </w:docPartObj>
    </w:sdtPr>
    <w:sdtEndPr/>
    <w:sdtContent>
      <w:p w:rsidR="00BC190C" w:rsidRDefault="00982986" w:rsidP="008F5ABB">
        <w:pPr>
          <w:pStyle w:val="af0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C" w:rsidRDefault="00BC190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82986">
      <w:rPr>
        <w:noProof/>
      </w:rPr>
      <w:t>4</w:t>
    </w:r>
    <w:r>
      <w:fldChar w:fldCharType="end"/>
    </w:r>
  </w:p>
  <w:p w:rsidR="00BC190C" w:rsidRDefault="00BC190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C" w:rsidRDefault="00BC190C">
    <w:pPr>
      <w:pStyle w:val="af0"/>
      <w:jc w:val="center"/>
    </w:pPr>
  </w:p>
  <w:p w:rsidR="00BC190C" w:rsidRDefault="00BC190C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C" w:rsidRDefault="00BC190C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BC190C" w:rsidRDefault="00BC190C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/>
    <w:sdtContent>
      <w:p w:rsidR="00BC190C" w:rsidRDefault="00BC190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86">
          <w:rPr>
            <w:noProof/>
          </w:rPr>
          <w:t>29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C190C" w:rsidRPr="000B291F" w:rsidRDefault="00BC190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810D1">
          <w:rPr>
            <w:rFonts w:ascii="PT Astra Serif" w:hAnsi="PT Astra Serif"/>
            <w:noProof/>
            <w:sz w:val="28"/>
            <w:szCs w:val="28"/>
          </w:rPr>
          <w:t>30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C190C" w:rsidRDefault="00BC190C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C" w:rsidRDefault="00BC190C">
    <w:pPr>
      <w:pStyle w:val="af0"/>
      <w:jc w:val="center"/>
    </w:pPr>
  </w:p>
  <w:p w:rsidR="00BC190C" w:rsidRDefault="00BC190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CDA"/>
    <w:rsid w:val="00010179"/>
    <w:rsid w:val="00031858"/>
    <w:rsid w:val="00034BBA"/>
    <w:rsid w:val="0004561B"/>
    <w:rsid w:val="0009022E"/>
    <w:rsid w:val="00097D31"/>
    <w:rsid w:val="000B291F"/>
    <w:rsid w:val="000D05A0"/>
    <w:rsid w:val="000E6231"/>
    <w:rsid w:val="000E67E6"/>
    <w:rsid w:val="000F03B2"/>
    <w:rsid w:val="000F1693"/>
    <w:rsid w:val="00115CE3"/>
    <w:rsid w:val="0011670F"/>
    <w:rsid w:val="00140632"/>
    <w:rsid w:val="0016136D"/>
    <w:rsid w:val="00174B1C"/>
    <w:rsid w:val="00174BF8"/>
    <w:rsid w:val="00192176"/>
    <w:rsid w:val="001A5FBD"/>
    <w:rsid w:val="001C32A8"/>
    <w:rsid w:val="001C7CE2"/>
    <w:rsid w:val="001D3DDE"/>
    <w:rsid w:val="001E53E5"/>
    <w:rsid w:val="002013D6"/>
    <w:rsid w:val="0021412F"/>
    <w:rsid w:val="002147F8"/>
    <w:rsid w:val="00225AC1"/>
    <w:rsid w:val="00236560"/>
    <w:rsid w:val="00260B37"/>
    <w:rsid w:val="00270C3B"/>
    <w:rsid w:val="002931AB"/>
    <w:rsid w:val="0029794D"/>
    <w:rsid w:val="002A16C1"/>
    <w:rsid w:val="002B4FD2"/>
    <w:rsid w:val="002E54BE"/>
    <w:rsid w:val="00322635"/>
    <w:rsid w:val="003A2384"/>
    <w:rsid w:val="003C3A0B"/>
    <w:rsid w:val="003D216B"/>
    <w:rsid w:val="003E41C4"/>
    <w:rsid w:val="0048387B"/>
    <w:rsid w:val="004964FF"/>
    <w:rsid w:val="004A3E4D"/>
    <w:rsid w:val="004C74A2"/>
    <w:rsid w:val="00527B97"/>
    <w:rsid w:val="005B2800"/>
    <w:rsid w:val="005B3753"/>
    <w:rsid w:val="005C511D"/>
    <w:rsid w:val="005C6B9A"/>
    <w:rsid w:val="005F6D36"/>
    <w:rsid w:val="005F7562"/>
    <w:rsid w:val="005F7DEF"/>
    <w:rsid w:val="00631C5C"/>
    <w:rsid w:val="00672809"/>
    <w:rsid w:val="006A615B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60AA7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82986"/>
    <w:rsid w:val="009A7968"/>
    <w:rsid w:val="009C677C"/>
    <w:rsid w:val="00A108B0"/>
    <w:rsid w:val="00A24EB9"/>
    <w:rsid w:val="00A333F8"/>
    <w:rsid w:val="00AB2D9A"/>
    <w:rsid w:val="00B00492"/>
    <w:rsid w:val="00B0593F"/>
    <w:rsid w:val="00B562C1"/>
    <w:rsid w:val="00B63641"/>
    <w:rsid w:val="00BA4658"/>
    <w:rsid w:val="00BC190C"/>
    <w:rsid w:val="00BD2261"/>
    <w:rsid w:val="00C12C1B"/>
    <w:rsid w:val="00C14F08"/>
    <w:rsid w:val="00C810D1"/>
    <w:rsid w:val="00CC4111"/>
    <w:rsid w:val="00CD6F5E"/>
    <w:rsid w:val="00CF25B5"/>
    <w:rsid w:val="00CF3559"/>
    <w:rsid w:val="00D37AB5"/>
    <w:rsid w:val="00D43547"/>
    <w:rsid w:val="00DD23D3"/>
    <w:rsid w:val="00E029D9"/>
    <w:rsid w:val="00E03E77"/>
    <w:rsid w:val="00E06FAE"/>
    <w:rsid w:val="00E11B07"/>
    <w:rsid w:val="00E13347"/>
    <w:rsid w:val="00E154F3"/>
    <w:rsid w:val="00E41E47"/>
    <w:rsid w:val="00E727C9"/>
    <w:rsid w:val="00F467CB"/>
    <w:rsid w:val="00F63BDF"/>
    <w:rsid w:val="00F737E5"/>
    <w:rsid w:val="00F805BB"/>
    <w:rsid w:val="00F825D0"/>
    <w:rsid w:val="00F96022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1C85-CDC6-44ED-BC79-CC6588AA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336</TotalTime>
  <Pages>44</Pages>
  <Words>7249</Words>
  <Characters>41325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13</cp:revision>
  <cp:lastPrinted>2022-10-29T08:46:00Z</cp:lastPrinted>
  <dcterms:created xsi:type="dcterms:W3CDTF">2022-08-08T14:02:00Z</dcterms:created>
  <dcterms:modified xsi:type="dcterms:W3CDTF">2022-11-09T13:18:00Z</dcterms:modified>
</cp:coreProperties>
</file>