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E8" w:rsidRPr="00667444" w:rsidRDefault="00AC77E8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77E8" w:rsidRPr="00667444" w:rsidRDefault="00AC77E8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AC77E8" w:rsidRPr="00667444" w:rsidRDefault="00AC77E8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77E8" w:rsidRPr="00B7408F" w:rsidRDefault="00AC77E8" w:rsidP="00EF6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</w:t>
      </w:r>
      <w:r w:rsidRPr="00B7408F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обеспечения проведения независимой антикоррупционной экспертизы </w:t>
      </w:r>
      <w:r>
        <w:rPr>
          <w:rFonts w:ascii="Times New Roman" w:hAnsi="Times New Roman" w:cs="Times New Roman"/>
          <w:sz w:val="28"/>
          <w:szCs w:val="28"/>
          <w:lang w:eastAsia="ru-RU"/>
        </w:rPr>
        <w:t>02 сентября</w:t>
      </w:r>
      <w:r w:rsidRPr="00B7408F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 проект муниципального нормативного правового акта </w:t>
      </w:r>
      <w:r w:rsidRPr="00EF6B4E">
        <w:rPr>
          <w:rFonts w:ascii="Times New Roman" w:hAnsi="Times New Roman" w:cs="Times New Roman"/>
          <w:sz w:val="28"/>
          <w:szCs w:val="28"/>
        </w:rPr>
        <w:t>Собрания представителей муниципального образования Щекинский район</w:t>
      </w:r>
      <w:r w:rsidRPr="00EF6B4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C77E8" w:rsidRPr="008D6C10" w:rsidRDefault="00AC77E8" w:rsidP="00EF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6B4E">
        <w:rPr>
          <w:rFonts w:ascii="Times New Roman" w:hAnsi="Times New Roman" w:cs="Times New Roman"/>
          <w:sz w:val="28"/>
          <w:szCs w:val="28"/>
        </w:rPr>
        <w:t>О внесении изменения в решение Собрания представителей Щекинского района от 10.12.2013 № 61/601 «Об утверждении «Положения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 образования детей в муниципальном образовании Щекинский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C10">
        <w:rPr>
          <w:rFonts w:ascii="Times New Roman" w:hAnsi="Times New Roman" w:cs="Times New Roman"/>
          <w:sz w:val="28"/>
          <w:szCs w:val="28"/>
        </w:rPr>
        <w:t>размещен в сети Интернет.</w:t>
      </w:r>
    </w:p>
    <w:p w:rsidR="00AC77E8" w:rsidRPr="008069BF" w:rsidRDefault="00AC77E8" w:rsidP="00EF6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08F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7408F">
        <w:rPr>
          <w:rFonts w:ascii="Times New Roman" w:hAnsi="Times New Roman" w:cs="Times New Roman"/>
          <w:sz w:val="28"/>
          <w:szCs w:val="28"/>
          <w:lang w:eastAsia="ru-RU"/>
        </w:rPr>
        <w:t xml:space="preserve">.4.  Порядка составляет 7 рабочих  дней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после </w:t>
      </w:r>
      <w:r w:rsidRPr="008069BF">
        <w:rPr>
          <w:rFonts w:ascii="Times New Roman" w:hAnsi="Times New Roman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AC77E8" w:rsidRPr="008069BF" w:rsidRDefault="00AC77E8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069B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eastAsia="ru-RU"/>
        </w:rPr>
        <w:t>05 сентября</w:t>
      </w:r>
      <w:r w:rsidRPr="008069BF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069BF">
        <w:rPr>
          <w:rFonts w:ascii="Times New Roman" w:hAnsi="Times New Roman" w:cs="Times New Roman"/>
          <w:sz w:val="28"/>
          <w:szCs w:val="28"/>
          <w:lang w:eastAsia="ru-RU"/>
        </w:rPr>
        <w:tab/>
        <w:t>по 1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8069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сентября</w:t>
      </w:r>
      <w:r w:rsidRPr="008069BF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года.</w:t>
      </w:r>
    </w:p>
    <w:p w:rsidR="00AC77E8" w:rsidRPr="008069BF" w:rsidRDefault="00AC77E8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8069BF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8069BF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r w:rsidRPr="008069BF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8069BF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8069BF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8069BF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r w:rsidRPr="008069BF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8069BF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r w:rsidRPr="008069B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069BF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:rsidR="00AC77E8" w:rsidRPr="008069BF" w:rsidRDefault="00AC77E8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77E8" w:rsidRPr="008069BF" w:rsidRDefault="00AC77E8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77E8" w:rsidRDefault="00AC77E8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02 сентября</w:t>
      </w:r>
      <w:r w:rsidRPr="008069BF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</w:t>
      </w:r>
    </w:p>
    <w:p w:rsidR="00AC77E8" w:rsidRPr="00667444" w:rsidRDefault="00AC77E8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77E8" w:rsidRPr="00667444" w:rsidRDefault="00AC77E8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77E8" w:rsidRDefault="00AC77E8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AC77E8" w:rsidRPr="00F24CCD" w:rsidRDefault="00AC77E8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  <w:sectPr w:rsidR="00AC77E8" w:rsidRPr="00F24C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комитета по образованию                                                  С.В. Муравьева</w:t>
      </w:r>
    </w:p>
    <w:p w:rsidR="00AC77E8" w:rsidRPr="006138E2" w:rsidRDefault="00AC77E8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77E8" w:rsidRPr="006138E2" w:rsidRDefault="00AC77E8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77E8" w:rsidRPr="006138E2" w:rsidRDefault="00AC77E8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77E8" w:rsidRPr="006138E2" w:rsidRDefault="00AC77E8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77E8" w:rsidRPr="006138E2" w:rsidRDefault="00AC77E8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77E8" w:rsidRPr="006138E2" w:rsidRDefault="00AC77E8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77E8" w:rsidRPr="006138E2" w:rsidRDefault="00AC77E8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77E8" w:rsidRPr="006138E2" w:rsidRDefault="00AC77E8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77E8" w:rsidRPr="006138E2" w:rsidRDefault="00AC77E8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77E8" w:rsidRPr="006138E2" w:rsidRDefault="00AC77E8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77E8" w:rsidRPr="006138E2" w:rsidRDefault="00AC77E8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AC77E8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7E8" w:rsidRDefault="00AC77E8" w:rsidP="006138E2">
      <w:pPr>
        <w:spacing w:after="0" w:line="240" w:lineRule="auto"/>
      </w:pPr>
      <w:r>
        <w:separator/>
      </w:r>
    </w:p>
  </w:endnote>
  <w:endnote w:type="continuationSeparator" w:id="1">
    <w:p w:rsidR="00AC77E8" w:rsidRDefault="00AC77E8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7E8" w:rsidRDefault="00AC77E8" w:rsidP="006138E2">
      <w:pPr>
        <w:spacing w:after="0" w:line="240" w:lineRule="auto"/>
      </w:pPr>
      <w:r>
        <w:separator/>
      </w:r>
    </w:p>
  </w:footnote>
  <w:footnote w:type="continuationSeparator" w:id="1">
    <w:p w:rsidR="00AC77E8" w:rsidRDefault="00AC77E8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54BFA"/>
    <w:rsid w:val="000634F1"/>
    <w:rsid w:val="000B28F0"/>
    <w:rsid w:val="000F1920"/>
    <w:rsid w:val="00102B48"/>
    <w:rsid w:val="00110D30"/>
    <w:rsid w:val="00121325"/>
    <w:rsid w:val="001222F4"/>
    <w:rsid w:val="0016494E"/>
    <w:rsid w:val="00175DE9"/>
    <w:rsid w:val="002C1149"/>
    <w:rsid w:val="002C5C6D"/>
    <w:rsid w:val="003060F2"/>
    <w:rsid w:val="00337196"/>
    <w:rsid w:val="0036141A"/>
    <w:rsid w:val="003807DE"/>
    <w:rsid w:val="003B548A"/>
    <w:rsid w:val="003F5166"/>
    <w:rsid w:val="004277C9"/>
    <w:rsid w:val="004A06D6"/>
    <w:rsid w:val="0051473F"/>
    <w:rsid w:val="005270E6"/>
    <w:rsid w:val="0054039A"/>
    <w:rsid w:val="005D71F1"/>
    <w:rsid w:val="006138E2"/>
    <w:rsid w:val="00633DC1"/>
    <w:rsid w:val="006425F2"/>
    <w:rsid w:val="00660FE3"/>
    <w:rsid w:val="00667444"/>
    <w:rsid w:val="00696C49"/>
    <w:rsid w:val="006E610B"/>
    <w:rsid w:val="006F17AA"/>
    <w:rsid w:val="007135A1"/>
    <w:rsid w:val="007452F3"/>
    <w:rsid w:val="00767F7D"/>
    <w:rsid w:val="007763A9"/>
    <w:rsid w:val="00780845"/>
    <w:rsid w:val="007848B1"/>
    <w:rsid w:val="007A63A1"/>
    <w:rsid w:val="007B72CF"/>
    <w:rsid w:val="007C5A03"/>
    <w:rsid w:val="007F27FD"/>
    <w:rsid w:val="008069BF"/>
    <w:rsid w:val="00844094"/>
    <w:rsid w:val="00892592"/>
    <w:rsid w:val="008C1766"/>
    <w:rsid w:val="008D6C10"/>
    <w:rsid w:val="008F46AE"/>
    <w:rsid w:val="00910327"/>
    <w:rsid w:val="009221FC"/>
    <w:rsid w:val="0092298C"/>
    <w:rsid w:val="00932B31"/>
    <w:rsid w:val="009478D3"/>
    <w:rsid w:val="00950143"/>
    <w:rsid w:val="00962CE2"/>
    <w:rsid w:val="00A20E2B"/>
    <w:rsid w:val="00A56008"/>
    <w:rsid w:val="00AA1BDA"/>
    <w:rsid w:val="00AA4B56"/>
    <w:rsid w:val="00AA6754"/>
    <w:rsid w:val="00AB244D"/>
    <w:rsid w:val="00AC5362"/>
    <w:rsid w:val="00AC77E8"/>
    <w:rsid w:val="00AF3DE1"/>
    <w:rsid w:val="00B171C7"/>
    <w:rsid w:val="00B60389"/>
    <w:rsid w:val="00B620D8"/>
    <w:rsid w:val="00B6428B"/>
    <w:rsid w:val="00B7408F"/>
    <w:rsid w:val="00BA6520"/>
    <w:rsid w:val="00BC5F46"/>
    <w:rsid w:val="00BC7C77"/>
    <w:rsid w:val="00BD0415"/>
    <w:rsid w:val="00BD0B63"/>
    <w:rsid w:val="00BF60C8"/>
    <w:rsid w:val="00C532C8"/>
    <w:rsid w:val="00C83B5A"/>
    <w:rsid w:val="00CB70A7"/>
    <w:rsid w:val="00D03A23"/>
    <w:rsid w:val="00D13FF6"/>
    <w:rsid w:val="00D17885"/>
    <w:rsid w:val="00D72084"/>
    <w:rsid w:val="00D82B78"/>
    <w:rsid w:val="00E04B46"/>
    <w:rsid w:val="00E87867"/>
    <w:rsid w:val="00EE0FEE"/>
    <w:rsid w:val="00EF6B4E"/>
    <w:rsid w:val="00F23847"/>
    <w:rsid w:val="00F24CCD"/>
    <w:rsid w:val="00F3749E"/>
    <w:rsid w:val="00F76094"/>
    <w:rsid w:val="00FA3CD3"/>
    <w:rsid w:val="00FB267F"/>
    <w:rsid w:val="00FC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BF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6E61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610B"/>
  </w:style>
  <w:style w:type="paragraph" w:styleId="PlainText">
    <w:name w:val="Plain Text"/>
    <w:basedOn w:val="Normal"/>
    <w:link w:val="PlainTextChar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92592"/>
    <w:pPr>
      <w:ind w:left="720"/>
    </w:pPr>
  </w:style>
  <w:style w:type="paragraph" w:customStyle="1" w:styleId="2">
    <w:name w:val="Знак Знак2"/>
    <w:basedOn w:val="Normal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Normal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">
    <w:name w:val="Знак Знак Знак Знак Знак Знак Знак Знак Знак Знак"/>
    <w:basedOn w:val="Normal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0">
    <w:name w:val="Знак Знак Знак Знак Знак Знак Знак Знак Знак Знак Знак Знак"/>
    <w:basedOn w:val="Normal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224</Words>
  <Characters>1282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24</cp:revision>
  <cp:lastPrinted>2015-08-13T04:52:00Z</cp:lastPrinted>
  <dcterms:created xsi:type="dcterms:W3CDTF">2015-11-17T11:40:00Z</dcterms:created>
  <dcterms:modified xsi:type="dcterms:W3CDTF">2016-09-02T11:49:00Z</dcterms:modified>
</cp:coreProperties>
</file>