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2F24DA" w:rsidRDefault="00E727C9" w:rsidP="005F6D36">
      <w:pPr>
        <w:jc w:val="center"/>
        <w:rPr>
          <w:rFonts w:ascii="PT Astra Serif" w:hAnsi="PT Astra Serif"/>
        </w:rPr>
      </w:pPr>
      <w:r w:rsidRPr="002F24DA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F24DA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Pr="002F24DA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F24DA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Pr="002F24DA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F24DA">
        <w:rPr>
          <w:rFonts w:ascii="PT Astra Serif" w:hAnsi="PT Astra Serif"/>
          <w:b/>
          <w:sz w:val="34"/>
        </w:rPr>
        <w:t>МУНИЦИПАЛЬНОГО</w:t>
      </w:r>
      <w:r w:rsidR="00E06FAE" w:rsidRPr="002F24DA">
        <w:rPr>
          <w:rFonts w:ascii="PT Astra Serif" w:hAnsi="PT Astra Serif"/>
          <w:b/>
          <w:sz w:val="34"/>
        </w:rPr>
        <w:t xml:space="preserve"> </w:t>
      </w:r>
      <w:r w:rsidRPr="002F24DA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Pr="002F24DA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F24DA">
        <w:rPr>
          <w:rFonts w:ascii="PT Astra Serif" w:hAnsi="PT Astra Serif"/>
          <w:b/>
          <w:sz w:val="34"/>
        </w:rPr>
        <w:t xml:space="preserve">ЩЁКИНСКИЙ </w:t>
      </w:r>
      <w:r w:rsidR="00E727C9" w:rsidRPr="002F24DA">
        <w:rPr>
          <w:rFonts w:ascii="PT Astra Serif" w:hAnsi="PT Astra Serif"/>
          <w:b/>
          <w:sz w:val="34"/>
        </w:rPr>
        <w:t xml:space="preserve">РАЙОН </w:t>
      </w:r>
    </w:p>
    <w:p w14:paraId="551944ED" w14:textId="77777777" w:rsidR="00E727C9" w:rsidRPr="002F24DA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2F24DA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F24DA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Pr="002F24DA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F24DA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38F16295" w:rsidR="005B2800" w:rsidRPr="002F24DA" w:rsidRDefault="00CC61A3" w:rsidP="0030624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F24D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F145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23.10.2025</w:t>
            </w:r>
          </w:p>
        </w:tc>
        <w:tc>
          <w:tcPr>
            <w:tcW w:w="2409" w:type="dxa"/>
            <w:shd w:val="clear" w:color="auto" w:fill="auto"/>
          </w:tcPr>
          <w:p w14:paraId="54A7DAF7" w14:textId="4AE4994D" w:rsidR="005B2800" w:rsidRPr="002F24DA" w:rsidRDefault="00CC61A3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F24D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F145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1768</w:t>
            </w:r>
          </w:p>
        </w:tc>
      </w:tr>
    </w:tbl>
    <w:p w14:paraId="6D262192" w14:textId="77777777" w:rsidR="005F6D36" w:rsidRPr="002F24DA" w:rsidRDefault="005F6D36">
      <w:pPr>
        <w:rPr>
          <w:rFonts w:ascii="PT Astra Serif" w:hAnsi="PT Astra Serif" w:cs="PT Astra Serif"/>
          <w:sz w:val="20"/>
          <w:szCs w:val="20"/>
        </w:rPr>
      </w:pPr>
    </w:p>
    <w:p w14:paraId="6AE2CD01" w14:textId="77777777" w:rsidR="005B2800" w:rsidRPr="002F24DA" w:rsidRDefault="005B2800">
      <w:pPr>
        <w:rPr>
          <w:rFonts w:ascii="PT Astra Serif" w:hAnsi="PT Astra Serif" w:cs="PT Astra Serif"/>
          <w:sz w:val="20"/>
          <w:szCs w:val="20"/>
        </w:rPr>
      </w:pPr>
    </w:p>
    <w:p w14:paraId="73A46939" w14:textId="478E5737" w:rsidR="000472F1" w:rsidRPr="002F24DA" w:rsidRDefault="00844FB2" w:rsidP="00C870A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F24D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96BA0" w:rsidRPr="002F24DA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администрации </w:t>
      </w:r>
    </w:p>
    <w:p w14:paraId="0FAB9E66" w14:textId="72874FA3" w:rsidR="00C870A0" w:rsidRPr="002F24DA" w:rsidRDefault="000472F1" w:rsidP="00C870A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муниципального образования </w:t>
      </w:r>
      <w:r w:rsidR="00844FB2" w:rsidRPr="002F24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Pr="002F24DA">
        <w:rPr>
          <w:rFonts w:ascii="PT Astra Serif" w:hAnsi="PT Astra Serif" w:cs="Times New Roman"/>
          <w:b/>
          <w:bCs/>
          <w:sz w:val="28"/>
          <w:szCs w:val="28"/>
        </w:rPr>
        <w:t>ий</w:t>
      </w:r>
      <w:r w:rsidR="00844FB2"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 район от 28.08.2025 №</w:t>
      </w:r>
      <w:r w:rsidR="002F24DA"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44FB2" w:rsidRPr="002F24DA">
        <w:rPr>
          <w:rFonts w:ascii="PT Astra Serif" w:hAnsi="PT Astra Serif" w:cs="Times New Roman"/>
          <w:b/>
          <w:bCs/>
          <w:sz w:val="28"/>
          <w:szCs w:val="28"/>
        </w:rPr>
        <w:t>8-1462 «</w:t>
      </w:r>
      <w:r w:rsidR="00695376"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вступление в </w:t>
      </w:r>
      <w:proofErr w:type="gramStart"/>
      <w:r w:rsidR="00695376" w:rsidRPr="002F24DA">
        <w:rPr>
          <w:rFonts w:ascii="PT Astra Serif" w:hAnsi="PT Astra Serif" w:cs="Times New Roman"/>
          <w:b/>
          <w:bCs/>
          <w:sz w:val="28"/>
          <w:szCs w:val="28"/>
        </w:rPr>
        <w:t>брак лиц</w:t>
      </w:r>
      <w:proofErr w:type="gramEnd"/>
      <w:r w:rsidR="00695376"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, не достигших возраста </w:t>
      </w:r>
      <w:r w:rsidR="00787A2A" w:rsidRPr="002F24DA">
        <w:rPr>
          <w:rFonts w:ascii="PT Astra Serif" w:hAnsi="PT Astra Serif" w:cs="Times New Roman"/>
          <w:b/>
          <w:bCs/>
          <w:sz w:val="28"/>
          <w:szCs w:val="28"/>
        </w:rPr>
        <w:t>18</w:t>
      </w:r>
      <w:r w:rsidR="00695376" w:rsidRPr="002F24DA">
        <w:rPr>
          <w:rFonts w:ascii="PT Astra Serif" w:hAnsi="PT Astra Serif" w:cs="Times New Roman"/>
          <w:b/>
          <w:bCs/>
          <w:sz w:val="28"/>
          <w:szCs w:val="28"/>
        </w:rPr>
        <w:t xml:space="preserve"> лет»</w:t>
      </w:r>
    </w:p>
    <w:p w14:paraId="5EC7EC8A" w14:textId="77777777" w:rsidR="00DF65A8" w:rsidRPr="002F24DA" w:rsidRDefault="00DF65A8" w:rsidP="00C261A0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14:paraId="511F0E1D" w14:textId="77777777" w:rsidR="00A81161" w:rsidRPr="002F24DA" w:rsidRDefault="00A81161" w:rsidP="00C261A0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14:paraId="162B38F1" w14:textId="76AC87B8" w:rsidR="00761708" w:rsidRPr="002F24DA" w:rsidRDefault="00BC6CA1" w:rsidP="00056A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F24DA">
        <w:rPr>
          <w:rFonts w:ascii="PT Astra Serif" w:hAnsi="PT Astra Serif"/>
          <w:sz w:val="28"/>
          <w:szCs w:val="28"/>
        </w:rPr>
        <w:t>В соответствии с Федеральным з</w:t>
      </w:r>
      <w:r w:rsidR="00C870A0" w:rsidRPr="002F24DA">
        <w:rPr>
          <w:rFonts w:ascii="PT Astra Serif" w:hAnsi="PT Astra Serif"/>
          <w:sz w:val="28"/>
          <w:szCs w:val="28"/>
        </w:rPr>
        <w:t>аконом от 06.10.2003 №</w:t>
      </w:r>
      <w:r w:rsidR="00CC61A3" w:rsidRPr="002F24DA">
        <w:rPr>
          <w:rFonts w:ascii="PT Astra Serif" w:hAnsi="PT Astra Serif"/>
          <w:sz w:val="28"/>
          <w:szCs w:val="28"/>
        </w:rPr>
        <w:t> </w:t>
      </w:r>
      <w:r w:rsidR="00C870A0" w:rsidRPr="002F24DA">
        <w:rPr>
          <w:rFonts w:ascii="PT Astra Serif" w:hAnsi="PT Astra Serif"/>
          <w:sz w:val="28"/>
          <w:szCs w:val="28"/>
        </w:rPr>
        <w:t>131-ФЗ</w:t>
      </w:r>
      <w:r w:rsidR="00CC61A3" w:rsidRPr="002F24DA">
        <w:rPr>
          <w:rFonts w:ascii="PT Astra Serif" w:hAnsi="PT Astra Serif"/>
          <w:sz w:val="28"/>
          <w:szCs w:val="28"/>
        </w:rPr>
        <w:t xml:space="preserve"> </w:t>
      </w:r>
      <w:r w:rsidR="002F24DA" w:rsidRPr="002F24DA">
        <w:rPr>
          <w:rFonts w:ascii="PT Astra Serif" w:hAnsi="PT Astra Serif"/>
          <w:sz w:val="28"/>
          <w:szCs w:val="28"/>
        </w:rPr>
        <w:t xml:space="preserve">          </w:t>
      </w:r>
      <w:r w:rsidR="00C870A0" w:rsidRPr="002F24DA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44FB2" w:rsidRPr="002F24DA">
        <w:rPr>
          <w:rFonts w:ascii="PT Astra Serif" w:hAnsi="PT Astra Serif"/>
          <w:sz w:val="28"/>
          <w:szCs w:val="28"/>
        </w:rPr>
        <w:t>Федеральным законом от 20.03.2025 №</w:t>
      </w:r>
      <w:r w:rsidR="002F24DA" w:rsidRPr="002F24DA">
        <w:rPr>
          <w:rFonts w:ascii="PT Astra Serif" w:hAnsi="PT Astra Serif"/>
          <w:sz w:val="28"/>
          <w:szCs w:val="28"/>
        </w:rPr>
        <w:t> </w:t>
      </w:r>
      <w:r w:rsidR="00844FB2" w:rsidRPr="002F24DA">
        <w:rPr>
          <w:rFonts w:ascii="PT Astra Serif" w:hAnsi="PT Astra 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695376" w:rsidRPr="002F24DA">
        <w:rPr>
          <w:rFonts w:ascii="PT Astra Serif" w:hAnsi="PT Astra Serif"/>
          <w:sz w:val="28"/>
          <w:szCs w:val="28"/>
        </w:rPr>
        <w:t>Федеральным законом от 27.07.2010 №</w:t>
      </w:r>
      <w:r w:rsidR="002F24DA" w:rsidRPr="002F24DA">
        <w:rPr>
          <w:rFonts w:ascii="PT Astra Serif" w:hAnsi="PT Astra Serif"/>
          <w:sz w:val="28"/>
          <w:szCs w:val="28"/>
        </w:rPr>
        <w:t> </w:t>
      </w:r>
      <w:r w:rsidR="00695376" w:rsidRPr="002F24DA">
        <w:rPr>
          <w:rFonts w:ascii="PT Astra Serif" w:hAnsi="PT Astra Serif"/>
          <w:sz w:val="28"/>
          <w:szCs w:val="28"/>
        </w:rPr>
        <w:t xml:space="preserve">210-ФЗ </w:t>
      </w:r>
      <w:r w:rsidR="002F24DA" w:rsidRPr="002F24DA">
        <w:rPr>
          <w:rFonts w:ascii="PT Astra Serif" w:hAnsi="PT Astra Serif"/>
          <w:sz w:val="28"/>
          <w:szCs w:val="28"/>
        </w:rPr>
        <w:t xml:space="preserve">           </w:t>
      </w:r>
      <w:r w:rsidR="00695376" w:rsidRPr="002F24DA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услуг», Законом Тульской области от 07.10.2009 №1336 - ЗТО «О защите прав ребенка»</w:t>
      </w:r>
      <w:r w:rsidR="00C870A0" w:rsidRPr="002F24DA">
        <w:rPr>
          <w:rFonts w:ascii="PT Astra Serif" w:hAnsi="PT Astra Serif"/>
          <w:sz w:val="28"/>
          <w:szCs w:val="28"/>
        </w:rPr>
        <w:t xml:space="preserve">, </w:t>
      </w:r>
      <w:r w:rsidR="006A2274" w:rsidRPr="002F24DA">
        <w:rPr>
          <w:rFonts w:ascii="PT Astra Serif" w:hAnsi="PT Astra Serif"/>
          <w:sz w:val="28"/>
          <w:szCs w:val="28"/>
        </w:rPr>
        <w:t>Постановлением</w:t>
      </w:r>
      <w:r w:rsidR="00056A4A" w:rsidRPr="002F24DA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</w:t>
      </w:r>
      <w:proofErr w:type="gramEnd"/>
      <w:r w:rsidR="00056A4A" w:rsidRPr="002F24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56A4A" w:rsidRPr="002F24DA">
        <w:rPr>
          <w:rFonts w:ascii="PT Astra Serif" w:hAnsi="PT Astra Serif"/>
          <w:sz w:val="28"/>
          <w:szCs w:val="28"/>
        </w:rPr>
        <w:t>Щекинский район от 01.08.2025 №</w:t>
      </w:r>
      <w:r w:rsidR="002F24DA" w:rsidRPr="002F24DA">
        <w:rPr>
          <w:rFonts w:ascii="PT Astra Serif" w:hAnsi="PT Astra Serif"/>
          <w:sz w:val="28"/>
          <w:szCs w:val="28"/>
        </w:rPr>
        <w:t> </w:t>
      </w:r>
      <w:r w:rsidR="00056A4A" w:rsidRPr="002F24DA">
        <w:rPr>
          <w:rFonts w:ascii="PT Astra Serif" w:hAnsi="PT Astra Serif"/>
          <w:sz w:val="28"/>
          <w:szCs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="00B7131B" w:rsidRPr="002F24DA">
        <w:rPr>
          <w:rFonts w:ascii="PT Astra Serif" w:hAnsi="PT Astra Serif"/>
          <w:sz w:val="28"/>
          <w:szCs w:val="28"/>
        </w:rPr>
        <w:t xml:space="preserve">, </w:t>
      </w:r>
      <w:r w:rsidR="00C870A0" w:rsidRPr="002F24DA">
        <w:rPr>
          <w:rFonts w:ascii="PT Astra Serif" w:hAnsi="PT Astra Serif"/>
          <w:sz w:val="28"/>
          <w:szCs w:val="28"/>
        </w:rPr>
        <w:t>на основании</w:t>
      </w:r>
      <w:r w:rsidR="00695376" w:rsidRPr="002F24DA">
        <w:rPr>
          <w:rFonts w:ascii="PT Astra Serif" w:hAnsi="PT Astra Serif"/>
          <w:sz w:val="28"/>
          <w:szCs w:val="28"/>
        </w:rPr>
        <w:t xml:space="preserve"> Устава Щекинского муниципального района Тульской области,</w:t>
      </w:r>
      <w:r w:rsidR="00C870A0" w:rsidRPr="002F24DA">
        <w:rPr>
          <w:rFonts w:ascii="PT Astra Serif" w:hAnsi="PT Astra Serif"/>
          <w:sz w:val="28"/>
          <w:szCs w:val="28"/>
        </w:rPr>
        <w:t xml:space="preserve"> Устава городского поселения город Щекино Щекинского муниципального района Тульской области</w:t>
      </w:r>
      <w:r w:rsidR="00DF65A8" w:rsidRPr="002F24DA">
        <w:rPr>
          <w:rFonts w:ascii="PT Astra Serif" w:hAnsi="PT Astra Serif"/>
          <w:sz w:val="28"/>
          <w:szCs w:val="28"/>
          <w:lang w:eastAsia="ru-RU"/>
        </w:rPr>
        <w:t xml:space="preserve"> администрация муниципального образования Щекинский район ПОСТАНОВЛЯЕТ:</w:t>
      </w:r>
      <w:proofErr w:type="gramEnd"/>
    </w:p>
    <w:p w14:paraId="1718BCB3" w14:textId="419B4B33" w:rsidR="00C870A0" w:rsidRPr="002F24DA" w:rsidRDefault="00DF65A8" w:rsidP="00CF64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1</w:t>
      </w:r>
      <w:r w:rsidR="00C870A0" w:rsidRPr="002F24DA">
        <w:rPr>
          <w:rFonts w:ascii="PT Astra Serif" w:hAnsi="PT Astra Serif"/>
          <w:sz w:val="28"/>
          <w:szCs w:val="28"/>
          <w:lang w:eastAsia="ru-RU"/>
        </w:rPr>
        <w:t>.</w:t>
      </w:r>
      <w:r w:rsidR="00CC61A3" w:rsidRPr="002F24DA">
        <w:rPr>
          <w:rFonts w:ascii="PT Astra Serif" w:hAnsi="PT Astra Serif"/>
          <w:sz w:val="28"/>
          <w:szCs w:val="28"/>
        </w:rPr>
        <w:t> </w:t>
      </w:r>
      <w:r w:rsidR="00844FB2" w:rsidRPr="002F24DA">
        <w:rPr>
          <w:rFonts w:ascii="PT Astra Serif" w:hAnsi="PT Astra Serif"/>
          <w:sz w:val="28"/>
          <w:szCs w:val="28"/>
        </w:rPr>
        <w:t xml:space="preserve">Внести </w:t>
      </w:r>
      <w:r w:rsidR="000472F1" w:rsidRPr="002F24DA">
        <w:rPr>
          <w:rFonts w:ascii="PT Astra Serif" w:hAnsi="PT Astra Serif"/>
          <w:sz w:val="28"/>
          <w:szCs w:val="28"/>
        </w:rPr>
        <w:t>изменение в постановление администрации муниципального образования Щекинский район от 28.08.2025 №</w:t>
      </w:r>
      <w:r w:rsidR="002F24DA" w:rsidRPr="002F24DA">
        <w:rPr>
          <w:rFonts w:ascii="PT Astra Serif" w:hAnsi="PT Astra Serif"/>
          <w:sz w:val="28"/>
          <w:szCs w:val="28"/>
        </w:rPr>
        <w:t> </w:t>
      </w:r>
      <w:r w:rsidR="000472F1" w:rsidRPr="002F24DA">
        <w:rPr>
          <w:rFonts w:ascii="PT Astra Serif" w:hAnsi="PT Astra Serif"/>
          <w:sz w:val="28"/>
          <w:szCs w:val="28"/>
        </w:rPr>
        <w:t xml:space="preserve">8-1462 «Об утверждении административного регламента предоставления муниципальной услуги </w:t>
      </w:r>
      <w:r w:rsidR="000472F1" w:rsidRPr="002F24DA">
        <w:rPr>
          <w:rFonts w:ascii="PT Astra Serif" w:hAnsi="PT Astra Serif"/>
          <w:sz w:val="28"/>
          <w:szCs w:val="28"/>
        </w:rPr>
        <w:lastRenderedPageBreak/>
        <w:t xml:space="preserve">«Выдача разрешения на вступление в </w:t>
      </w:r>
      <w:proofErr w:type="gramStart"/>
      <w:r w:rsidR="000472F1" w:rsidRPr="002F24DA">
        <w:rPr>
          <w:rFonts w:ascii="PT Astra Serif" w:hAnsi="PT Astra Serif"/>
          <w:sz w:val="28"/>
          <w:szCs w:val="28"/>
        </w:rPr>
        <w:t>брак лиц</w:t>
      </w:r>
      <w:proofErr w:type="gramEnd"/>
      <w:r w:rsidR="000472F1" w:rsidRPr="002F24DA">
        <w:rPr>
          <w:rFonts w:ascii="PT Astra Serif" w:hAnsi="PT Astra Serif"/>
          <w:sz w:val="28"/>
          <w:szCs w:val="28"/>
        </w:rPr>
        <w:t>, не достигших возраста 18</w:t>
      </w:r>
      <w:r w:rsidR="002F24DA" w:rsidRPr="002F24DA">
        <w:rPr>
          <w:rFonts w:ascii="PT Astra Serif" w:hAnsi="PT Astra Serif"/>
          <w:sz w:val="28"/>
          <w:szCs w:val="28"/>
        </w:rPr>
        <w:t> </w:t>
      </w:r>
      <w:r w:rsidR="000472F1" w:rsidRPr="002F24DA">
        <w:rPr>
          <w:rFonts w:ascii="PT Astra Serif" w:hAnsi="PT Astra Serif"/>
          <w:sz w:val="28"/>
          <w:szCs w:val="28"/>
        </w:rPr>
        <w:t>лет</w:t>
      </w:r>
      <w:r w:rsidR="006A2274" w:rsidRPr="002F24DA">
        <w:rPr>
          <w:rFonts w:ascii="PT Astra Serif" w:hAnsi="PT Astra Serif"/>
          <w:sz w:val="28"/>
          <w:szCs w:val="28"/>
        </w:rPr>
        <w:t>»</w:t>
      </w:r>
      <w:r w:rsidR="00E75AB6" w:rsidRPr="002F24DA">
        <w:rPr>
          <w:rFonts w:ascii="PT Astra Serif" w:hAnsi="PT Astra Serif"/>
          <w:sz w:val="28"/>
          <w:szCs w:val="28"/>
        </w:rPr>
        <w:t>, изложив приложение в новой редакции</w:t>
      </w:r>
      <w:r w:rsidR="006A2274" w:rsidRPr="002F24DA">
        <w:rPr>
          <w:rFonts w:ascii="PT Astra Serif" w:hAnsi="PT Astra Serif"/>
          <w:sz w:val="28"/>
          <w:szCs w:val="28"/>
        </w:rPr>
        <w:t xml:space="preserve"> (приложение)</w:t>
      </w:r>
      <w:r w:rsidR="00E75AB6" w:rsidRPr="002F24DA">
        <w:rPr>
          <w:rFonts w:ascii="PT Astra Serif" w:hAnsi="PT Astra Serif"/>
          <w:sz w:val="28"/>
          <w:szCs w:val="28"/>
        </w:rPr>
        <w:t>.</w:t>
      </w:r>
    </w:p>
    <w:p w14:paraId="16D8844F" w14:textId="6AFC5BCF" w:rsidR="00CF64F2" w:rsidRPr="002F24DA" w:rsidRDefault="00CF64F2" w:rsidP="000472F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F24DA">
        <w:rPr>
          <w:rFonts w:ascii="PT Astra Serif" w:hAnsi="PT Astra Serif"/>
          <w:sz w:val="28"/>
          <w:szCs w:val="28"/>
        </w:rPr>
        <w:t>2.</w:t>
      </w:r>
      <w:r w:rsidR="00CC61A3" w:rsidRPr="002F24DA">
        <w:rPr>
          <w:rFonts w:ascii="PT Astra Serif" w:hAnsi="PT Astra Serif"/>
          <w:sz w:val="28"/>
          <w:szCs w:val="28"/>
        </w:rPr>
        <w:t> </w:t>
      </w:r>
      <w:proofErr w:type="gramStart"/>
      <w:r w:rsidR="002F24DA" w:rsidRPr="002F24DA">
        <w:rPr>
          <w:rFonts w:ascii="PT Astra Serif" w:hAnsi="PT Astra Serif"/>
          <w:sz w:val="28"/>
          <w:szCs w:val="28"/>
        </w:rPr>
        <w:t>Настоящее п</w:t>
      </w:r>
      <w:r w:rsidRPr="002F24DA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2F24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F24DA">
        <w:rPr>
          <w:rFonts w:ascii="PT Astra Serif" w:hAnsi="PT Astra Serif"/>
          <w:sz w:val="28"/>
          <w:szCs w:val="28"/>
        </w:rPr>
        <w:t>Эл № ФС</w:t>
      </w:r>
      <w:r w:rsidR="00CC61A3" w:rsidRPr="002F24DA">
        <w:rPr>
          <w:rFonts w:ascii="PT Astra Serif" w:hAnsi="PT Astra Serif"/>
          <w:sz w:val="28"/>
          <w:szCs w:val="28"/>
        </w:rPr>
        <w:t> </w:t>
      </w:r>
      <w:r w:rsidRPr="002F24DA">
        <w:rPr>
          <w:rFonts w:ascii="PT Astra Serif" w:hAnsi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14:paraId="510CDEE1" w14:textId="5A049264" w:rsidR="00CF64F2" w:rsidRPr="002F24DA" w:rsidRDefault="00CF64F2" w:rsidP="00CF64F2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F24DA">
        <w:rPr>
          <w:rFonts w:ascii="PT Astra Serif" w:hAnsi="PT Astra Serif"/>
          <w:sz w:val="28"/>
          <w:szCs w:val="28"/>
        </w:rPr>
        <w:t>3. </w:t>
      </w:r>
      <w:r w:rsidR="002F24DA" w:rsidRPr="002F24DA">
        <w:rPr>
          <w:rFonts w:ascii="PT Astra Serif" w:hAnsi="PT Astra Serif"/>
          <w:sz w:val="28"/>
          <w:szCs w:val="28"/>
        </w:rPr>
        <w:t>Настоящее п</w:t>
      </w:r>
      <w:r w:rsidR="00CC61A3" w:rsidRPr="002F24DA">
        <w:rPr>
          <w:rFonts w:ascii="PT Astra Serif" w:hAnsi="PT Astra Serif"/>
          <w:sz w:val="28"/>
          <w:szCs w:val="28"/>
        </w:rPr>
        <w:t xml:space="preserve">остановление </w:t>
      </w:r>
      <w:r w:rsidRPr="002F24DA">
        <w:rPr>
          <w:rFonts w:ascii="PT Astra Serif" w:hAnsi="PT Astra Serif"/>
          <w:sz w:val="28"/>
          <w:szCs w:val="28"/>
        </w:rPr>
        <w:t>вступает в силу со</w:t>
      </w:r>
      <w:r w:rsidR="006A2274" w:rsidRPr="002F24DA">
        <w:rPr>
          <w:rFonts w:ascii="PT Astra Serif" w:hAnsi="PT Astra Serif"/>
          <w:sz w:val="28"/>
          <w:szCs w:val="28"/>
        </w:rPr>
        <w:t xml:space="preserve"> дня официального обнародования.</w:t>
      </w:r>
    </w:p>
    <w:p w14:paraId="574B3652" w14:textId="77777777" w:rsidR="00CC61A3" w:rsidRPr="002F24DA" w:rsidRDefault="00CC61A3" w:rsidP="00CC61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B6FD422" w14:textId="77777777" w:rsidR="00CC61A3" w:rsidRPr="002F24DA" w:rsidRDefault="00CC61A3" w:rsidP="00CC61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0C2A0F38" w14:textId="77777777" w:rsidR="00CC61A3" w:rsidRPr="002F24DA" w:rsidRDefault="00CC61A3" w:rsidP="00CC61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C61A3" w:rsidRPr="002F24DA" w14:paraId="10695127" w14:textId="77777777" w:rsidTr="002C4121">
        <w:trPr>
          <w:trHeight w:val="229"/>
        </w:trPr>
        <w:tc>
          <w:tcPr>
            <w:tcW w:w="2178" w:type="pct"/>
          </w:tcPr>
          <w:p w14:paraId="44969C5A" w14:textId="77777777" w:rsidR="00CC61A3" w:rsidRPr="002F24DA" w:rsidRDefault="00CC61A3" w:rsidP="002C4121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F24DA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2F24D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60F90DB2" w14:textId="77777777" w:rsidR="00CC61A3" w:rsidRPr="002F24DA" w:rsidRDefault="00CC61A3" w:rsidP="002C412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4D8F602C" w14:textId="77777777" w:rsidR="00CC61A3" w:rsidRPr="002F24DA" w:rsidRDefault="00CC61A3" w:rsidP="002C4121">
            <w:pPr>
              <w:jc w:val="righ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335AFE7D" w14:textId="77777777" w:rsidR="00CC61A3" w:rsidRPr="002F24DA" w:rsidRDefault="00CC61A3" w:rsidP="00CC61A3">
      <w:pPr>
        <w:rPr>
          <w:rFonts w:ascii="PT Astra Serif" w:hAnsi="PT Astra Serif" w:cs="PT Astra Serif"/>
        </w:rPr>
        <w:sectPr w:rsidR="00CC61A3" w:rsidRPr="002F24DA" w:rsidSect="002C4121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C61A3" w:rsidRPr="002F24DA" w14:paraId="41682DF1" w14:textId="77777777" w:rsidTr="002C4121">
        <w:trPr>
          <w:trHeight w:val="1846"/>
        </w:trPr>
        <w:tc>
          <w:tcPr>
            <w:tcW w:w="4482" w:type="dxa"/>
          </w:tcPr>
          <w:p w14:paraId="44E1D987" w14:textId="77777777" w:rsidR="00CC61A3" w:rsidRPr="002F24DA" w:rsidRDefault="00CC61A3" w:rsidP="002C412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2762DAE6" w14:textId="77777777" w:rsidR="00CC61A3" w:rsidRPr="002F24DA" w:rsidRDefault="00CC61A3" w:rsidP="002C412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16746EA4" w14:textId="77777777" w:rsidR="00CC61A3" w:rsidRPr="002F24DA" w:rsidRDefault="00CC61A3" w:rsidP="002C412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0BC54F31" w14:textId="77777777" w:rsidR="00CC61A3" w:rsidRPr="002F24DA" w:rsidRDefault="00CC61A3" w:rsidP="002C412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14:paraId="2B7BB476" w14:textId="77777777" w:rsidR="00CC61A3" w:rsidRPr="002F24DA" w:rsidRDefault="00CC61A3" w:rsidP="002C412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43C6EC68" w14:textId="7BA35B0E" w:rsidR="00CC61A3" w:rsidRPr="002F24DA" w:rsidRDefault="00CC61A3" w:rsidP="00F145B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145B7">
              <w:rPr>
                <w:rFonts w:ascii="PT Astra Serif" w:hAnsi="PT Astra Serif"/>
                <w:sz w:val="28"/>
                <w:szCs w:val="28"/>
                <w:lang w:eastAsia="ru-RU"/>
              </w:rPr>
              <w:t>23.10.2025</w:t>
            </w: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F145B7">
              <w:rPr>
                <w:rFonts w:ascii="PT Astra Serif" w:hAnsi="PT Astra Serif"/>
                <w:sz w:val="28"/>
                <w:szCs w:val="28"/>
                <w:lang w:eastAsia="ru-RU"/>
              </w:rPr>
              <w:t>10 – 1768</w:t>
            </w:r>
            <w:bookmarkStart w:id="0" w:name="_GoBack"/>
            <w:bookmarkEnd w:id="0"/>
          </w:p>
        </w:tc>
      </w:tr>
      <w:tr w:rsidR="00F75039" w:rsidRPr="002F24DA" w14:paraId="28172903" w14:textId="77777777" w:rsidTr="00F75039">
        <w:trPr>
          <w:trHeight w:val="280"/>
        </w:trPr>
        <w:tc>
          <w:tcPr>
            <w:tcW w:w="4482" w:type="dxa"/>
          </w:tcPr>
          <w:p w14:paraId="3B117736" w14:textId="342B726F" w:rsidR="00F75039" w:rsidRPr="002F24DA" w:rsidRDefault="00F75039" w:rsidP="000472F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75039" w:rsidRPr="002F24DA" w14:paraId="4215188F" w14:textId="77777777" w:rsidTr="002C4121">
        <w:trPr>
          <w:trHeight w:val="1846"/>
        </w:trPr>
        <w:tc>
          <w:tcPr>
            <w:tcW w:w="4482" w:type="dxa"/>
          </w:tcPr>
          <w:p w14:paraId="08C5AAE8" w14:textId="77777777" w:rsidR="000472F1" w:rsidRPr="002F24DA" w:rsidRDefault="000472F1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0CA0373" w14:textId="4D936AD6" w:rsidR="00F75039" w:rsidRPr="002F24DA" w:rsidRDefault="00F75039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14:paraId="40F34771" w14:textId="60C5D208" w:rsidR="00F75039" w:rsidRPr="002F24DA" w:rsidRDefault="00F75039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50088CC5" w14:textId="77777777" w:rsidR="00F75039" w:rsidRPr="002F24DA" w:rsidRDefault="00F75039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30D4FC8" w14:textId="77777777" w:rsidR="00F75039" w:rsidRPr="002F24DA" w:rsidRDefault="00F75039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14:paraId="60BAB346" w14:textId="77777777" w:rsidR="00F75039" w:rsidRPr="002F24DA" w:rsidRDefault="00F75039" w:rsidP="00F750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0F7CCEC5" w14:textId="724C943F" w:rsidR="00F75039" w:rsidRPr="002F24DA" w:rsidRDefault="00F75039" w:rsidP="000472F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472F1"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28.08.2025</w:t>
            </w:r>
            <w:r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</w:t>
            </w:r>
            <w:r w:rsidR="002F24DA"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472F1"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="002F24DA"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0472F1" w:rsidRPr="002F24DA">
              <w:rPr>
                <w:rFonts w:ascii="PT Astra Serif" w:hAnsi="PT Astra Serif"/>
                <w:sz w:val="28"/>
                <w:szCs w:val="28"/>
                <w:lang w:eastAsia="ru-RU"/>
              </w:rPr>
              <w:t>1462</w:t>
            </w:r>
          </w:p>
        </w:tc>
      </w:tr>
    </w:tbl>
    <w:p w14:paraId="54B7606C" w14:textId="77777777" w:rsidR="00CC61A3" w:rsidRPr="002F24DA" w:rsidRDefault="00CC61A3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0177192" w14:textId="77777777" w:rsidR="00F75039" w:rsidRPr="002F24DA" w:rsidRDefault="00F75039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01ADE9E3" w14:textId="77777777" w:rsidR="002F24DA" w:rsidRPr="002F24DA" w:rsidRDefault="002F24DA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DD83F04" w14:textId="2E1516DD" w:rsidR="006A2274" w:rsidRPr="002F24DA" w:rsidRDefault="002F24DA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АДМИНИСТРАТИВНЫЙ РЕГЛАМЕНТ</w:t>
      </w:r>
      <w:r w:rsidR="006A2274"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14:paraId="4625383A" w14:textId="77777777" w:rsidR="006A2274" w:rsidRPr="002F24DA" w:rsidRDefault="006A2274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14:paraId="7A1AF932" w14:textId="77777777" w:rsidR="002F24DA" w:rsidRPr="002F24DA" w:rsidRDefault="006A2274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«Выдача разрешения на вступление в </w:t>
      </w:r>
      <w:proofErr w:type="gramStart"/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>брак лиц</w:t>
      </w:r>
      <w:proofErr w:type="gramEnd"/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, </w:t>
      </w:r>
    </w:p>
    <w:p w14:paraId="1E0B0E8C" w14:textId="77D6ECFF" w:rsidR="00F75039" w:rsidRPr="002F24DA" w:rsidRDefault="006A2274" w:rsidP="00CC61A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не достигших возраста </w:t>
      </w:r>
      <w:r w:rsidR="00056A4A" w:rsidRPr="002F24DA">
        <w:rPr>
          <w:rFonts w:ascii="PT Astra Serif" w:hAnsi="PT Astra Serif"/>
          <w:b/>
          <w:bCs/>
          <w:sz w:val="28"/>
          <w:szCs w:val="28"/>
          <w:lang w:eastAsia="ru-RU"/>
        </w:rPr>
        <w:t>18</w:t>
      </w:r>
      <w:r w:rsidRPr="002F24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лет»</w:t>
      </w:r>
    </w:p>
    <w:p w14:paraId="2681DAF1" w14:textId="77777777" w:rsidR="001C32A8" w:rsidRPr="002F24DA" w:rsidRDefault="001C32A8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939D62B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ADA0A23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9C3A461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3185D18A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5C46CBA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B8C145C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7F5B968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8D69629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B4B7264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8705BD1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97F3393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3FEA4F4A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AF0AF43" w14:textId="77777777" w:rsidR="00F75039" w:rsidRPr="002F24DA" w:rsidRDefault="00F75039" w:rsidP="00CC61A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3C39668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240" w:after="160"/>
        <w:ind w:firstLine="709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lastRenderedPageBreak/>
        <w:t>I. Общие положения</w:t>
      </w:r>
    </w:p>
    <w:p w14:paraId="7E558494" w14:textId="21DD77E4" w:rsidR="000B4249" w:rsidRPr="002F24DA" w:rsidRDefault="000B4249" w:rsidP="000B4249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 xml:space="preserve">1. Предметом регулирования административного регламента являются отношения, связанные с предоставлением муниципальной услуги «Выдача разрешения на вступление в </w:t>
      </w:r>
      <w:proofErr w:type="gramStart"/>
      <w:r w:rsidRPr="002F24DA">
        <w:rPr>
          <w:rFonts w:ascii="PT Astra Serif" w:hAnsi="PT Astra Serif"/>
          <w:sz w:val="28"/>
        </w:rPr>
        <w:t>брак лиц</w:t>
      </w:r>
      <w:proofErr w:type="gramEnd"/>
      <w:r w:rsidRPr="002F24DA">
        <w:rPr>
          <w:rFonts w:ascii="PT Astra Serif" w:hAnsi="PT Astra Serif"/>
          <w:sz w:val="28"/>
        </w:rPr>
        <w:t>, не достигших возраста 18 лет».</w:t>
      </w:r>
    </w:p>
    <w:p w14:paraId="31CC1562" w14:textId="220D6C20" w:rsidR="000B4249" w:rsidRPr="002F24DA" w:rsidRDefault="000B4249" w:rsidP="000B4249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2. Заявителями являются следующие категории жителей Щекинского района:</w:t>
      </w:r>
    </w:p>
    <w:p w14:paraId="7D5D0E90" w14:textId="7AF827F0" w:rsidR="000B4249" w:rsidRPr="002F24DA" w:rsidRDefault="000B4249" w:rsidP="000B4249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1) от 14 до 16 лет, желающие вступить в брак и, имеющие письменное согласие родителей (родителя), приемных родителей или усыновителей, опекуна (попечителя) на вступление в брак несовершеннолетнего, зарегистрированные на территории Щекинского района;</w:t>
      </w:r>
    </w:p>
    <w:p w14:paraId="7604B2D4" w14:textId="45CBE227" w:rsidR="000B4249" w:rsidRPr="002F24DA" w:rsidRDefault="000B4249" w:rsidP="000B4249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2) от 14 до 16 лет, желающие вступить в брак и, имеющие заключение органа исполнительной власти Тульской области, уполномоченного в сфере опеки и попечительства, о соответствии вступления в брак интересам несовершеннолетнего (при наличии разногласий между законными представителями несовершеннолетнего), зарегистрированные на территории Щекинского района;</w:t>
      </w:r>
    </w:p>
    <w:p w14:paraId="2D4D6D6C" w14:textId="5DB6190B" w:rsidR="000B4249" w:rsidRPr="002F24DA" w:rsidRDefault="000B4249" w:rsidP="000B4249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3) от 16 до 18 лет, желающие вступить в брак, зарегистрированные на территории города Щекино Щекинского района.</w:t>
      </w:r>
    </w:p>
    <w:p w14:paraId="7B716EF7" w14:textId="0E6B8C33" w:rsidR="006A2274" w:rsidRPr="002F24DA" w:rsidRDefault="000B4249" w:rsidP="000B4249">
      <w:pPr>
        <w:keepNext/>
        <w:keepLines/>
        <w:shd w:val="clear" w:color="auto" w:fill="FFFFFF"/>
        <w:suppressAutoHyphens w:val="0"/>
        <w:spacing w:before="480" w:after="160"/>
        <w:ind w:firstLine="709"/>
        <w:contextualSpacing/>
        <w:jc w:val="both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</w:rPr>
        <w:t>3. Муниципальная услуга предоставляется в соответствии с категориями (признаками) заявителей, сведения 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(функций)».</w:t>
      </w:r>
    </w:p>
    <w:p w14:paraId="63D791EC" w14:textId="77777777" w:rsidR="000B4249" w:rsidRPr="002F24DA" w:rsidRDefault="000B4249" w:rsidP="006A2274">
      <w:pPr>
        <w:keepNext/>
        <w:keepLines/>
        <w:shd w:val="clear" w:color="auto" w:fill="FFFFFF"/>
        <w:suppressAutoHyphens w:val="0"/>
        <w:spacing w:before="480" w:after="160"/>
        <w:ind w:left="709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</w:p>
    <w:p w14:paraId="0B4ED9D1" w14:textId="77777777" w:rsidR="002F24DA" w:rsidRPr="002F24DA" w:rsidRDefault="002F24DA" w:rsidP="006A2274">
      <w:pPr>
        <w:keepNext/>
        <w:keepLines/>
        <w:shd w:val="clear" w:color="auto" w:fill="FFFFFF"/>
        <w:suppressAutoHyphens w:val="0"/>
        <w:spacing w:before="480" w:after="160"/>
        <w:ind w:left="709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</w:p>
    <w:p w14:paraId="49BB04CC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480" w:after="160"/>
        <w:ind w:left="709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II. Стандарт предоставления Услуги</w:t>
      </w:r>
    </w:p>
    <w:p w14:paraId="26B3E4BF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40" w:after="16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14:paraId="5E5B36AC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40" w:after="16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Наименование Услуги</w:t>
      </w:r>
    </w:p>
    <w:p w14:paraId="6C4D42AB" w14:textId="77777777" w:rsidR="006A2274" w:rsidRPr="002F24DA" w:rsidRDefault="006A2274" w:rsidP="006A2274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4. Выдача разрешения на вступление в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брак лиц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, не достигших возраста 18 лет.</w:t>
      </w:r>
    </w:p>
    <w:p w14:paraId="6B038052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Наименование органа, предоставляющего Услугу</w:t>
      </w:r>
    </w:p>
    <w:p w14:paraId="005EC0B4" w14:textId="77777777" w:rsidR="006A2274" w:rsidRPr="002F24DA" w:rsidRDefault="006A2274" w:rsidP="006A2274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5. Услуга предоставляется администрацией муниципального образования Щекинский район (далее – Администрация). Отраслевым (функциональным) органом Администрации, ответственным за предоставление Услуги, является комитет по правовой работе.</w:t>
      </w:r>
    </w:p>
    <w:p w14:paraId="4E13770E" w14:textId="77777777" w:rsidR="006A2274" w:rsidRPr="002F24DA" w:rsidRDefault="006A2274" w:rsidP="006A2274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5BCB40BB" w14:textId="77777777" w:rsidR="006A2274" w:rsidRPr="002F24DA" w:rsidRDefault="006A2274" w:rsidP="006A2274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6. Предоставление Услуги в многофункциональных центрах предоставления государственных и муниципальных услуг (далее – МФЦ)  не осуществляется.</w:t>
      </w:r>
    </w:p>
    <w:p w14:paraId="1F7F3CB2" w14:textId="77777777" w:rsidR="006A2274" w:rsidRPr="002F24DA" w:rsidRDefault="006A2274" w:rsidP="006A2274">
      <w:pPr>
        <w:shd w:val="clear" w:color="auto" w:fill="FFFFFF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6B06DF0B" w14:textId="77777777" w:rsidR="002F24DA" w:rsidRPr="002F24DA" w:rsidRDefault="002F24DA" w:rsidP="006A2274">
      <w:pPr>
        <w:shd w:val="clear" w:color="auto" w:fill="FFFFFF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6F484EAE" w14:textId="77777777" w:rsidR="006A2274" w:rsidRPr="002F24DA" w:rsidRDefault="006A2274" w:rsidP="006A2274">
      <w:pPr>
        <w:shd w:val="clear" w:color="auto" w:fill="FFFFFF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lastRenderedPageBreak/>
        <w:t>Результат предоставления Услуги</w:t>
      </w:r>
    </w:p>
    <w:p w14:paraId="43FF5721" w14:textId="77777777" w:rsidR="006A2274" w:rsidRPr="002F24DA" w:rsidRDefault="006A2274" w:rsidP="006A2274">
      <w:pPr>
        <w:shd w:val="clear" w:color="auto" w:fill="FFFFFF"/>
        <w:suppressAutoHyphens w:val="0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5BE78D0" w14:textId="77777777" w:rsidR="006A2274" w:rsidRPr="002F24DA" w:rsidRDefault="006A2274" w:rsidP="006A2274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7. Результатами предоставления Услуги являются:</w:t>
      </w:r>
    </w:p>
    <w:p w14:paraId="672D85A6" w14:textId="77777777" w:rsidR="006A2274" w:rsidRPr="002F24DA" w:rsidRDefault="006A2274" w:rsidP="006A2274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586D1316" w14:textId="6D77B23B" w:rsidR="006A2274" w:rsidRPr="002F24DA" w:rsidRDefault="006A2274" w:rsidP="006A2274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выдача разрешения на вступление в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брак лиц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, не достигших возраста </w:t>
      </w:r>
      <w:r w:rsidR="00A2017B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18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лет</w:t>
      </w:r>
      <w:r w:rsidR="000B4249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по форме утвержденной данным административным регламентом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14:paraId="6B820E67" w14:textId="0F8ED625" w:rsidR="006A2274" w:rsidRPr="002F24DA" w:rsidRDefault="006A2274" w:rsidP="006A2274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выдача решения об отказе на вступление в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брак лиц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, не достигших возраста 18 лет</w:t>
      </w:r>
      <w:r w:rsidR="000B4249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по форме утвержденной данным административным регламентом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</w:p>
    <w:p w14:paraId="776F7655" w14:textId="77777777" w:rsidR="006A2274" w:rsidRPr="002F24DA" w:rsidRDefault="006A2274" w:rsidP="006A2274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Формирование реестровой записи в качестве результата предоставления Услуги не предусмотрено.</w:t>
      </w:r>
    </w:p>
    <w:p w14:paraId="0A1B90E5" w14:textId="77777777" w:rsidR="006A2274" w:rsidRPr="002F24DA" w:rsidRDefault="006A2274" w:rsidP="006A2274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5A32994A" w14:textId="77777777" w:rsidR="001B0791" w:rsidRPr="002F24DA" w:rsidRDefault="006A2274" w:rsidP="001B0791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8. Документами, содержащими решения о предоставлении Услуги, являются:</w:t>
      </w:r>
    </w:p>
    <w:p w14:paraId="21501B65" w14:textId="1D6150BA" w:rsidR="001B0791" w:rsidRPr="002F24DA" w:rsidRDefault="001B0791" w:rsidP="001B0791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</w:t>
      </w:r>
      <w:r w:rsidR="00FF3EE2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правовой акт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 разрешении на вступление в брак лицу, не достигшему возраста восемнадцати лет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по форме утвержденной данным административным регламентом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14:paraId="4C613F8A" w14:textId="66105221" w:rsidR="006A2274" w:rsidRPr="002F24DA" w:rsidRDefault="001B0791" w:rsidP="004D050C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решение 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об отказе на вступление в брак лицу, не достигшему возраста </w:t>
      </w:r>
      <w:r w:rsidR="00E54B00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8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лет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по форме утвержденной данным административным регламентом.</w:t>
      </w:r>
    </w:p>
    <w:p w14:paraId="49CF6B32" w14:textId="77777777" w:rsidR="006A2274" w:rsidRPr="002F24DA" w:rsidRDefault="006A2274" w:rsidP="006A2274">
      <w:pPr>
        <w:shd w:val="clear" w:color="auto" w:fill="FFFFFF"/>
        <w:tabs>
          <w:tab w:val="left" w:pos="993"/>
          <w:tab w:val="left" w:pos="1276"/>
        </w:tabs>
        <w:ind w:left="709"/>
        <w:contextualSpacing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28A5D19A" w14:textId="455A3FE6" w:rsidR="006A2274" w:rsidRPr="002F24DA" w:rsidRDefault="004D050C" w:rsidP="006A2274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9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Результаты предоставления Услуги могут быть получены в Администрации, на Региональном портале государственных и муниципальных услуг Тульской области (далее – Региональный портал), на Едином портале (при наличии технической возможности).</w:t>
      </w:r>
    </w:p>
    <w:p w14:paraId="7C66D469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Срок предоставления Услуги</w:t>
      </w:r>
    </w:p>
    <w:p w14:paraId="33467DF7" w14:textId="2D7DF6F1" w:rsidR="004D050C" w:rsidRPr="002F24DA" w:rsidRDefault="006A2274" w:rsidP="004D050C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0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Максимальный срок предоставления муниципальной услуги со дня регистрации заявления и документов и (или) информации, необходимых для предоставления муниципальной услуги, составляет:</w:t>
      </w:r>
    </w:p>
    <w:p w14:paraId="729821BE" w14:textId="3906D1CE" w:rsidR="004D050C" w:rsidRPr="002F24DA" w:rsidRDefault="004D050C" w:rsidP="004D050C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посредством Единого портала - 15 рабочих дней (при наличии технической возможности);</w:t>
      </w:r>
    </w:p>
    <w:p w14:paraId="51537061" w14:textId="77777777" w:rsidR="004D050C" w:rsidRPr="002F24DA" w:rsidRDefault="004D050C" w:rsidP="004D050C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посредством Регионального портала – 15 рабочих дней;</w:t>
      </w:r>
    </w:p>
    <w:p w14:paraId="0FEFCDB0" w14:textId="090B2AE8" w:rsidR="006A2274" w:rsidRPr="002F24DA" w:rsidRDefault="004D050C" w:rsidP="004D050C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 учреждении - 15 рабочих дней.</w:t>
      </w:r>
    </w:p>
    <w:p w14:paraId="42A5E864" w14:textId="77777777" w:rsidR="00ED05B6" w:rsidRPr="002F24DA" w:rsidRDefault="00ED05B6" w:rsidP="00ED05B6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 xml:space="preserve">Размер платы, взимаемой с заявителя </w:t>
      </w:r>
      <w:r w:rsidRPr="002F24DA">
        <w:rPr>
          <w:rFonts w:ascii="PT Astra Serif" w:hAnsi="PT Astra Serif"/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71D110FA" w14:textId="7CCF6024" w:rsidR="00ED05B6" w:rsidRPr="002F24DA" w:rsidRDefault="00ED05B6" w:rsidP="00ED05B6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Муниципальная услуга предоставляется бесплатно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14:paraId="4AEBC779" w14:textId="77777777" w:rsidR="00211CC0" w:rsidRPr="002F24DA" w:rsidRDefault="00211CC0" w:rsidP="002F24DA">
      <w:pPr>
        <w:keepNext/>
        <w:keepLines/>
        <w:shd w:val="clear" w:color="auto" w:fill="FFFFFF"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52505329" w14:textId="77777777" w:rsidR="00211CC0" w:rsidRPr="002F24DA" w:rsidRDefault="00211CC0" w:rsidP="00211CC0">
      <w:pPr>
        <w:keepNext/>
        <w:keepLines/>
        <w:shd w:val="clear" w:color="auto" w:fill="FFFFFF"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14:paraId="1CB6FF02" w14:textId="635CF993" w:rsidR="00211CC0" w:rsidRPr="002F24DA" w:rsidRDefault="00211CC0" w:rsidP="004D050C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2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71AD13F" w14:textId="12F81659" w:rsidR="00DB6576" w:rsidRPr="002F24DA" w:rsidRDefault="00DB6576" w:rsidP="00DB6576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 xml:space="preserve">Срок регистрации </w:t>
      </w:r>
      <w:r w:rsidR="00446B57" w:rsidRPr="002F24DA">
        <w:rPr>
          <w:rFonts w:ascii="PT Astra Serif" w:hAnsi="PT Astra Serif"/>
          <w:b/>
          <w:sz w:val="28"/>
          <w:szCs w:val="28"/>
          <w:lang w:eastAsia="ru-RU"/>
        </w:rPr>
        <w:t xml:space="preserve">запроса </w:t>
      </w:r>
      <w:r w:rsidRPr="002F24DA">
        <w:rPr>
          <w:rFonts w:ascii="PT Astra Serif" w:hAnsi="PT Astra Serif"/>
          <w:b/>
          <w:sz w:val="28"/>
          <w:szCs w:val="28"/>
          <w:lang w:eastAsia="ru-RU"/>
        </w:rPr>
        <w:t>о п</w:t>
      </w:r>
      <w:r w:rsidR="00446B57" w:rsidRPr="002F24DA">
        <w:rPr>
          <w:rFonts w:ascii="PT Astra Serif" w:hAnsi="PT Astra Serif"/>
          <w:b/>
          <w:sz w:val="28"/>
          <w:szCs w:val="28"/>
          <w:lang w:eastAsia="ru-RU"/>
        </w:rPr>
        <w:t>редоставлении У</w:t>
      </w:r>
      <w:r w:rsidRPr="002F24DA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14:paraId="3ADA4883" w14:textId="16FE8C07" w:rsidR="00DB6576" w:rsidRPr="002F24DA" w:rsidRDefault="00DB6576" w:rsidP="00DB6576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1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3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. Срок регистрации </w:t>
      </w:r>
      <w:r w:rsidR="0003348D" w:rsidRPr="002F24DA">
        <w:rPr>
          <w:rFonts w:ascii="PT Astra Serif" w:hAnsi="PT Astra Serif"/>
          <w:sz w:val="28"/>
          <w:szCs w:val="28"/>
          <w:lang w:eastAsia="ru-RU"/>
        </w:rPr>
        <w:t xml:space="preserve"> заявления и документов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, необходимых для предоставления Услуги, составляет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с</w:t>
      </w:r>
      <w:r w:rsidR="0003348D"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3348D" w:rsidRPr="002F24DA">
        <w:rPr>
          <w:rFonts w:ascii="PT Astra Serif" w:hAnsi="PT Astra Serif"/>
          <w:sz w:val="28"/>
          <w:szCs w:val="28"/>
          <w:lang w:eastAsia="ru-RU"/>
        </w:rPr>
        <w:t xml:space="preserve">даты </w:t>
      </w:r>
      <w:r w:rsidRPr="002F24DA">
        <w:rPr>
          <w:rFonts w:ascii="PT Astra Serif" w:hAnsi="PT Astra Serif"/>
          <w:sz w:val="28"/>
          <w:szCs w:val="28"/>
          <w:lang w:eastAsia="ru-RU"/>
        </w:rPr>
        <w:t>подачи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заявления и документов, необходимых для ее предоставления:</w:t>
      </w:r>
    </w:p>
    <w:p w14:paraId="631C8F45" w14:textId="7AE47619" w:rsidR="00DB6576" w:rsidRPr="002F24DA" w:rsidRDefault="00DB6576" w:rsidP="00DB6576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Администрация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–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  <w:r w:rsidR="004D050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 день обращения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14:paraId="59B1476C" w14:textId="77777777" w:rsidR="00DB6576" w:rsidRPr="002F24DA" w:rsidRDefault="00DB6576" w:rsidP="00DB6576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б) Единый портал (при наличии технической возможности) — 1 рабочий день;</w:t>
      </w:r>
    </w:p>
    <w:p w14:paraId="010DCFA8" w14:textId="77777777" w:rsidR="00DB6576" w:rsidRPr="002F24DA" w:rsidRDefault="00DB6576" w:rsidP="00DB6576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в) Региональный портал — 1 рабочий день.</w:t>
      </w:r>
    </w:p>
    <w:p w14:paraId="51260239" w14:textId="77777777" w:rsidR="0003348D" w:rsidRPr="002F24DA" w:rsidRDefault="0003348D" w:rsidP="0003348D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3A303540" w14:textId="29223C3C" w:rsidR="0003348D" w:rsidRPr="002F24DA" w:rsidRDefault="0003348D" w:rsidP="0003348D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4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Требования к помещениям, в которых предоставляется Услуга, размещены на официальном сайте Администрации, а также на Региональном портале, Едином портале (при наличии технической возможности)</w:t>
      </w:r>
    </w:p>
    <w:p w14:paraId="3EA0BA3D" w14:textId="77777777" w:rsidR="00A302DD" w:rsidRPr="002F24DA" w:rsidRDefault="00A302DD" w:rsidP="00A302DD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Показатели доступности и качества Услуги</w:t>
      </w:r>
    </w:p>
    <w:p w14:paraId="65B68B45" w14:textId="03401784" w:rsidR="00C250F5" w:rsidRPr="002F24DA" w:rsidRDefault="00A302DD" w:rsidP="00BC6CA1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5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Показатели доступности и качества Услуги размещены на официальном сайте Администрации, а также на Региональном портале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., 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Едином портале (при наличии технической возможности)</w:t>
      </w:r>
      <w:r w:rsidR="00BC6CA1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14:paraId="3E83E474" w14:textId="77777777" w:rsidR="00C250F5" w:rsidRPr="002F24DA" w:rsidRDefault="00C250F5" w:rsidP="00C250F5">
      <w:pPr>
        <w:keepNext/>
        <w:keepLines/>
        <w:shd w:val="clear" w:color="auto" w:fill="FFFFFF"/>
        <w:suppressAutoHyphens w:val="0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Иные требования к предоставлению Услуги</w:t>
      </w:r>
    </w:p>
    <w:p w14:paraId="64E00BEE" w14:textId="4F005111" w:rsidR="00C250F5" w:rsidRPr="002F24DA" w:rsidRDefault="00C250F5" w:rsidP="00C250F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6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236A8D8" w14:textId="6B68AB87" w:rsidR="00C250F5" w:rsidRPr="002F24DA" w:rsidRDefault="00C250F5" w:rsidP="00C250F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7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Информационные системы, используемые для предоставления Услуги: </w:t>
      </w:r>
    </w:p>
    <w:p w14:paraId="05F811DB" w14:textId="77777777" w:rsidR="00C250F5" w:rsidRPr="002F24DA" w:rsidRDefault="00C250F5" w:rsidP="00C250F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федеральная государственная информационная система «Единая система межведомственного электронного взаимодействия»; </w:t>
      </w:r>
    </w:p>
    <w:p w14:paraId="13A6726C" w14:textId="50AB453E" w:rsidR="000134EF" w:rsidRPr="002F24DA" w:rsidRDefault="00C250F5" w:rsidP="000134EF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б) региональная система электронного правительства Тульской области</w:t>
      </w:r>
      <w:r w:rsidR="000134EF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14:paraId="558C2EB1" w14:textId="3DBA0C5F" w:rsidR="000134EF" w:rsidRPr="002F24DA" w:rsidRDefault="000134EF" w:rsidP="000134EF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в) единый портал государственных и муниципальных услуг.</w:t>
      </w:r>
    </w:p>
    <w:p w14:paraId="01A7AB13" w14:textId="77777777" w:rsidR="002F24DA" w:rsidRPr="002F24DA" w:rsidRDefault="00183733" w:rsidP="002F24DA">
      <w:pPr>
        <w:keepNext/>
        <w:keepLines/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Исчерпывающий перечень документов, </w:t>
      </w:r>
    </w:p>
    <w:p w14:paraId="1E871085" w14:textId="185AB7F8" w:rsidR="00ED05B6" w:rsidRPr="002F24DA" w:rsidRDefault="00183733" w:rsidP="002F24DA">
      <w:pPr>
        <w:keepNext/>
        <w:keepLines/>
        <w:shd w:val="clear" w:color="auto" w:fill="FFFFFF"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2F24DA">
        <w:rPr>
          <w:rFonts w:ascii="PT Astra Serif" w:hAnsi="PT Astra Serif"/>
          <w:b/>
          <w:sz w:val="28"/>
          <w:szCs w:val="28"/>
          <w:lang w:eastAsia="ru-RU"/>
        </w:rPr>
        <w:t>необходимых</w:t>
      </w:r>
      <w:proofErr w:type="gramEnd"/>
      <w:r w:rsidRPr="002F24DA">
        <w:rPr>
          <w:rFonts w:ascii="PT Astra Serif" w:hAnsi="PT Astra Serif"/>
          <w:b/>
          <w:sz w:val="28"/>
          <w:szCs w:val="28"/>
          <w:lang w:eastAsia="ru-RU"/>
        </w:rPr>
        <w:t xml:space="preserve"> для предоставления Услуги</w:t>
      </w:r>
    </w:p>
    <w:p w14:paraId="120EE571" w14:textId="12867506" w:rsidR="00183733" w:rsidRPr="002F24DA" w:rsidRDefault="0004152B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1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8</w:t>
      </w:r>
      <w:r w:rsidR="00183733" w:rsidRPr="002F24DA">
        <w:rPr>
          <w:rFonts w:ascii="PT Astra Serif" w:hAnsi="PT Astra Serif"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заявитель, достигший возраста 16 лет должен представить самостоятельно:</w:t>
      </w:r>
    </w:p>
    <w:p w14:paraId="6084ED3A" w14:textId="35436064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а) заявление о предоставлении Услуги по форме согласно </w:t>
      </w:r>
      <w:hyperlink r:id="rId11" w:anchor="Par250" w:tooltip="Приложение N 1" w:history="1">
        <w:r w:rsidRPr="002F24DA">
          <w:rPr>
            <w:rFonts w:ascii="PT Astra Serif" w:hAnsi="PT Astra Serif"/>
            <w:sz w:val="28"/>
            <w:szCs w:val="28"/>
            <w:lang w:eastAsia="ru-RU"/>
          </w:rPr>
          <w:t>Приложению</w:t>
        </w:r>
      </w:hyperlink>
      <w:r w:rsidRPr="002F24DA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5F3BEE" w:rsidRPr="002F24DA">
        <w:rPr>
          <w:rFonts w:ascii="PT Astra Serif" w:hAnsi="PT Astra Serif"/>
          <w:sz w:val="28"/>
          <w:szCs w:val="28"/>
          <w:lang w:eastAsia="ru-RU"/>
        </w:rPr>
        <w:t xml:space="preserve">5 </w:t>
      </w:r>
      <w:r w:rsidRPr="002F24DA">
        <w:rPr>
          <w:rFonts w:ascii="PT Astra Serif" w:hAnsi="PT Astra Serif"/>
          <w:sz w:val="28"/>
          <w:szCs w:val="28"/>
          <w:lang w:eastAsia="ru-RU"/>
        </w:rPr>
        <w:t>к настоящему Административному регламенту.</w:t>
      </w:r>
    </w:p>
    <w:p w14:paraId="668DA75B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Заявление о предоставлении Услуги «Выдача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разрешения на вступление в брак лиц, не достигших возраста 18 лет»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 может быть подано в Администрацию, посредством Единого портал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при наличии технической возможности), Регионального портала.</w:t>
      </w:r>
    </w:p>
    <w:p w14:paraId="635A2D5E" w14:textId="3F6B98C9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Заявление об исправлении опечаток и (или) ошибок, допущенных в выданных по результату предоставления Услуги документах, может быть подано</w:t>
      </w:r>
      <w:r w:rsidRPr="002F24DA">
        <w:rPr>
          <w:rFonts w:ascii="PT Astra Serif" w:hAnsi="PT Astra Serif"/>
        </w:rPr>
        <w:t xml:space="preserve"> </w:t>
      </w:r>
      <w:r w:rsidRPr="002F24DA">
        <w:rPr>
          <w:rFonts w:ascii="PT Astra Serif" w:hAnsi="PT Astra Serif"/>
          <w:sz w:val="28"/>
          <w:szCs w:val="28"/>
        </w:rPr>
        <w:t xml:space="preserve">в </w:t>
      </w:r>
      <w:r w:rsidRPr="002F24DA">
        <w:rPr>
          <w:rFonts w:ascii="PT Astra Serif" w:hAnsi="PT Astra Serif"/>
          <w:sz w:val="28"/>
          <w:szCs w:val="28"/>
          <w:lang w:eastAsia="ru-RU"/>
        </w:rPr>
        <w:t>Администрацию, Региональный портал, Единый порта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л(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при наличии технической возможности) по форме согласно Приложению </w:t>
      </w:r>
      <w:r w:rsidR="005F3BEE" w:rsidRPr="002F24DA">
        <w:rPr>
          <w:rFonts w:ascii="PT Astra Serif" w:hAnsi="PT Astra Serif"/>
          <w:sz w:val="28"/>
          <w:szCs w:val="28"/>
          <w:lang w:eastAsia="ru-RU"/>
        </w:rPr>
        <w:t>№6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158B4ACA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Требования, предъявляемые к документу: при подаче в Администрацию - оригинал. В случае направления запроса посредством Единого портал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при наличии технической возможности), Регионального портала формирование запроса осуществляется посредством заполнения интерактивной формы;</w:t>
      </w:r>
    </w:p>
    <w:p w14:paraId="1BC0E07B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б) документ, удостоверяющий личность заявителя.</w:t>
      </w:r>
    </w:p>
    <w:p w14:paraId="517091E5" w14:textId="77777777" w:rsidR="00183733" w:rsidRPr="002F24DA" w:rsidRDefault="00183733" w:rsidP="00183733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Требования, предъявляемые к документу: при подаче в Администраци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ю-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оригинал. В случае подачи заявления посредством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взаимодействия;</w:t>
      </w:r>
    </w:p>
    <w:p w14:paraId="6699D568" w14:textId="77777777" w:rsidR="00183733" w:rsidRPr="002F24DA" w:rsidRDefault="00183733" w:rsidP="00183733">
      <w:pPr>
        <w:shd w:val="clear" w:color="auto" w:fill="FFFFFF"/>
        <w:tabs>
          <w:tab w:val="left" w:pos="1021"/>
        </w:tabs>
        <w:ind w:firstLine="567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в) документы, подтверждающие наличие уважительных причин для получения разрешения на вступление в брак лицам, достигшим возраста 16 лет</w:t>
      </w:r>
      <w:r w:rsidRPr="002F24DA">
        <w:rPr>
          <w:rFonts w:ascii="PT Astra Serif" w:hAnsi="PT Astra Serif"/>
        </w:rPr>
        <w:t xml:space="preserve"> (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один из документов по выбору заявителя):</w:t>
      </w:r>
    </w:p>
    <w:p w14:paraId="369CE11B" w14:textId="77777777" w:rsidR="00183733" w:rsidRPr="002F24DA" w:rsidRDefault="00183733" w:rsidP="00183733">
      <w:pPr>
        <w:shd w:val="clear" w:color="auto" w:fill="FFFFFF"/>
        <w:ind w:firstLine="567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справка медицинского учреждения о наличии беременности (при подаче заявления на Региональном портале, на Едином портале (при технической возможности): скан-образ в случае подачи заявления в электронной форме; в Администрации: предъявление оригинала документа; </w:t>
      </w:r>
    </w:p>
    <w:p w14:paraId="3B7498FC" w14:textId="77777777" w:rsidR="00183733" w:rsidRPr="002F24DA" w:rsidRDefault="00183733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документ (свидетельство) о рождении общего ребенка, подтверждающий факт регистрации рождения, выданный компетентным 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lastRenderedPageBreak/>
        <w:t xml:space="preserve">органом иностранного государства (при подаче заявления на Региональном портале, на Едином портале (при технической возможности): скан-образ; в администрации: представляется оригинал либо копия документа, удостоверенная в порядке, установленном законодательством Российской Федерации; </w:t>
      </w:r>
    </w:p>
    <w:p w14:paraId="26DB7351" w14:textId="0E7793F1" w:rsidR="00183733" w:rsidRPr="002F24DA" w:rsidRDefault="0013599C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19</w:t>
      </w:r>
      <w:r w:rsidR="00183733" w:rsidRPr="002F24DA">
        <w:rPr>
          <w:rFonts w:ascii="PT Astra Serif" w:hAnsi="PT Astra Serif"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заявитель, не достигший возраста 16 лет, должен представить самостоятельно:</w:t>
      </w:r>
    </w:p>
    <w:p w14:paraId="4BE3AEB0" w14:textId="218A32B4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а) заявление о предоставлении Услуги по форме согласно </w:t>
      </w:r>
      <w:hyperlink r:id="rId12" w:anchor="Par250" w:tooltip="Приложение N 1" w:history="1">
        <w:r w:rsidRPr="002F24DA">
          <w:rPr>
            <w:rFonts w:ascii="PT Astra Serif" w:hAnsi="PT Astra Serif"/>
            <w:sz w:val="28"/>
            <w:szCs w:val="28"/>
            <w:lang w:eastAsia="ru-RU"/>
          </w:rPr>
          <w:t>Приложению</w:t>
        </w:r>
      </w:hyperlink>
      <w:r w:rsidRPr="002F24DA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5F3BEE" w:rsidRPr="002F24DA">
        <w:rPr>
          <w:rFonts w:ascii="PT Astra Serif" w:hAnsi="PT Astra Serif"/>
          <w:sz w:val="28"/>
          <w:szCs w:val="28"/>
          <w:lang w:eastAsia="ru-RU"/>
        </w:rPr>
        <w:t xml:space="preserve">5 </w:t>
      </w:r>
      <w:r w:rsidRPr="002F24DA">
        <w:rPr>
          <w:rFonts w:ascii="PT Astra Serif" w:hAnsi="PT Astra Serif"/>
          <w:sz w:val="28"/>
          <w:szCs w:val="28"/>
          <w:lang w:eastAsia="ru-RU"/>
        </w:rPr>
        <w:t>к настоящему Административному регламенту.</w:t>
      </w:r>
    </w:p>
    <w:p w14:paraId="78B1729F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Заявление о предоставлении услуги «Выдача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разрешения на вступление в брак лиц, не достигших возраста 18 лет»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 может быть подано в Администрацию, посредством Единого портал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при наличии технической возможности), Регионального портала.</w:t>
      </w:r>
    </w:p>
    <w:p w14:paraId="4A87320D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Заявление об исправлении опечаток и (или) ошибок, допущенных в выданных по результату предоставления Услуги документах, может быть подано в Администрацию,</w:t>
      </w:r>
      <w:r w:rsidRPr="002F24DA">
        <w:rPr>
          <w:rFonts w:ascii="PT Astra Serif" w:hAnsi="PT Astra Serif"/>
        </w:rPr>
        <w:t xml:space="preserve"> 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посредством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портала.</w:t>
      </w:r>
    </w:p>
    <w:p w14:paraId="3F97F2F7" w14:textId="360D58E6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Требования, предъявляемые к документу: при подаче в Администрацию, - оригинал. В случае направления запроса посредством Единого портала</w:t>
      </w:r>
      <w:r w:rsidR="002F24DA"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F24DA">
        <w:rPr>
          <w:rFonts w:ascii="PT Astra Serif" w:hAnsi="PT Astra Serif"/>
          <w:sz w:val="28"/>
          <w:szCs w:val="28"/>
          <w:lang w:eastAsia="ru-RU"/>
        </w:rPr>
        <w:t>(при наличии технической возможности), Регионального портала формирование запроса осуществляется посредством заполнения интерактивной формы;</w:t>
      </w:r>
    </w:p>
    <w:p w14:paraId="4350CA31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б) документ, удостоверяющий личность заявителя.</w:t>
      </w:r>
    </w:p>
    <w:p w14:paraId="0D699930" w14:textId="391848B8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Требования, предъявляемые к документу: при подаче в Администрацию, - оригинал.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В случае подачи заявления посредством Единого портала (при наличии технической возможности),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взаимодействия;</w:t>
      </w:r>
      <w:proofErr w:type="gramEnd"/>
    </w:p>
    <w:p w14:paraId="272682AF" w14:textId="2250A445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 w:cs="Arial"/>
          <w:sz w:val="28"/>
          <w:szCs w:val="28"/>
          <w:highlight w:val="yellow"/>
          <w:lang w:eastAsia="ru-RU"/>
        </w:rPr>
      </w:pPr>
      <w:proofErr w:type="gramStart"/>
      <w:r w:rsidRPr="002F24DA">
        <w:rPr>
          <w:rFonts w:ascii="PT Astra Serif" w:hAnsi="PT Astra Serif" w:cs="Arial"/>
          <w:sz w:val="28"/>
          <w:szCs w:val="28"/>
          <w:lang w:eastAsia="ru-RU"/>
        </w:rPr>
        <w:t>в) документ (свидетельство) о рождении</w:t>
      </w:r>
      <w:r w:rsidRPr="002F24DA">
        <w:rPr>
          <w:rFonts w:ascii="PT Astra Serif" w:hAnsi="PT Astra Serif"/>
        </w:rPr>
        <w:t xml:space="preserve"> </w:t>
      </w:r>
      <w:r w:rsidRPr="002F24DA">
        <w:rPr>
          <w:rFonts w:ascii="PT Astra Serif" w:hAnsi="PT Astra Serif" w:cs="Arial"/>
          <w:sz w:val="28"/>
          <w:szCs w:val="28"/>
          <w:lang w:eastAsia="ru-RU"/>
        </w:rPr>
        <w:t xml:space="preserve">заявителя  и (или) иные документы, подтверждающие родственную связь заявителя с законными представителями, выданные компетентным органом иностранного государства (при подаче заявления на Региональном портале, на Едином портале (при технической возможности): скан-образ; в Администрации: </w:t>
      </w:r>
      <w:r w:rsidRPr="002F24DA">
        <w:rPr>
          <w:rFonts w:ascii="PT Astra Serif" w:hAnsi="PT Astra Serif" w:cs="Arial"/>
          <w:sz w:val="28"/>
          <w:szCs w:val="28"/>
          <w:lang w:eastAsia="ru-RU"/>
        </w:rPr>
        <w:lastRenderedPageBreak/>
        <w:t>представляется оригинал либо копия документа, удостоверенная в порядке, установленном законодательством Российской Федерации;</w:t>
      </w:r>
      <w:proofErr w:type="gramEnd"/>
    </w:p>
    <w:p w14:paraId="0B70288D" w14:textId="413B735E" w:rsidR="00183733" w:rsidRPr="002F24DA" w:rsidRDefault="00183733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г) письменное согласие родителей (родителя), приемных родителей или усыновителей, опекуна (попечителя) (далее – законные представители) на вступление в брак несовершеннолетнего по форме согласно Приложению  </w:t>
      </w:r>
      <w:r w:rsidR="005F3BEE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№7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к настоящему Административному регламенту);</w:t>
      </w:r>
      <w:proofErr w:type="gramEnd"/>
    </w:p>
    <w:p w14:paraId="68D06CCE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Требования, предъявляемые к документу: при подаче в Администрацию, - оригинал. С использованием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 - электронные образы документов;</w:t>
      </w:r>
    </w:p>
    <w:p w14:paraId="1EEB14E5" w14:textId="77777777" w:rsidR="00183733" w:rsidRPr="002F24DA" w:rsidRDefault="00183733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3B8D6AE9" w14:textId="77777777" w:rsidR="00183733" w:rsidRPr="002F24DA" w:rsidRDefault="00183733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д) документ, удостоверяющий личность законных представителей</w:t>
      </w:r>
      <w:r w:rsidRPr="002F24DA">
        <w:rPr>
          <w:rFonts w:ascii="PT Astra Serif" w:hAnsi="PT Astra Serif"/>
        </w:rPr>
        <w:t xml:space="preserve"> 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заявителя;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3B4B3EB1" w14:textId="46E33618" w:rsidR="00183733" w:rsidRPr="002F24DA" w:rsidRDefault="00183733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Требования, предъявляемые к документу: при подаче в Администрацию, - оригинал. В случае подачи заявления посредством Единого портала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( 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наличии технической возможности), Регионального портала </w:t>
      </w:r>
      <w:r w:rsidR="002A027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скан-образ документа. С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ведения из документа, удостоверяющего личность</w:t>
      </w:r>
      <w:r w:rsidR="00971E59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,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могут быть проверены путем направления запроса с использованием единой системы межведомственного электронного взаимодействия</w:t>
      </w:r>
      <w:r w:rsidR="002E7A42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14:paraId="788844F7" w14:textId="4ACD8253" w:rsidR="002E7A42" w:rsidRPr="002F24DA" w:rsidRDefault="002E7A42" w:rsidP="002E7A42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е) заключение органа исполнительной власти Тульской области, уполномоченного в сфере опеки и попечительства, о соответствии вступления в брак интересам несовершеннолетнего (при наличии разногласий между законными представителями несовершеннолетнего);</w:t>
      </w:r>
    </w:p>
    <w:p w14:paraId="22119230" w14:textId="3AEAA9B1" w:rsidR="002E7A42" w:rsidRPr="002F24DA" w:rsidRDefault="002E7A42" w:rsidP="00894AF6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Требования, предъявляемые к документу: при подаче в Администрацию, - оригинал. С использованием Единого портала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( 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при наличии технической возможности), Регионального портала -</w:t>
      </w:r>
      <w:r w:rsidR="00894AF6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электронные образы документов;</w:t>
      </w:r>
    </w:p>
    <w:p w14:paraId="50B0E22B" w14:textId="6692DF8B" w:rsidR="00183733" w:rsidRPr="002F24DA" w:rsidRDefault="00894AF6" w:rsidP="00183733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ж</w:t>
      </w:r>
      <w:r w:rsidR="001837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) документы, подтверждающие наличие особых обстоятель</w:t>
      </w:r>
      <w:proofErr w:type="gramStart"/>
      <w:r w:rsidR="001837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ств дл</w:t>
      </w:r>
      <w:proofErr w:type="gramEnd"/>
      <w:r w:rsidR="001837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я получения разрешения на вступление в брак лицам, не достигшим возраста 16 лет (один из документов по выбору заявителя):</w:t>
      </w:r>
    </w:p>
    <w:p w14:paraId="2CE16B9B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документ (свидетельство) о рождении общего ребенка, выданный компетентным органом иностранного государства (при подаче заявления на Региональном портале, на Едином портале (при технической возможности): скан-образ; в Администрации: представляется оригинал либо копия документа, удостоверенная в порядке, установленном законодательством Российской Федерации;</w:t>
      </w:r>
    </w:p>
    <w:p w14:paraId="5EE9E6EF" w14:textId="77777777" w:rsidR="00183733" w:rsidRPr="002F24DA" w:rsidRDefault="00183733" w:rsidP="00183733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F24DA">
        <w:rPr>
          <w:rFonts w:ascii="PT Astra Serif" w:hAnsi="PT Astra Serif" w:cs="Arial"/>
          <w:sz w:val="28"/>
          <w:szCs w:val="28"/>
          <w:lang w:eastAsia="ru-RU"/>
        </w:rPr>
        <w:t>справка медицинского учреждения о наличии беременности (при подаче заявления на Региональном портале, на Едином портале (при технической возможности): скан-образ в случае подачи заявления в электронной форме; в Администрации: предъявление оригинала документа</w:t>
      </w:r>
      <w:proofErr w:type="gramEnd"/>
    </w:p>
    <w:p w14:paraId="4B69CA40" w14:textId="77777777" w:rsidR="0004152B" w:rsidRPr="002F24DA" w:rsidRDefault="0004152B" w:rsidP="00183733">
      <w:pPr>
        <w:shd w:val="clear" w:color="auto" w:fill="FFFFFF"/>
        <w:suppressAutoHyphens w:val="0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14:paraId="048C1789" w14:textId="09592BD1" w:rsidR="00183733" w:rsidRPr="002F24DA" w:rsidRDefault="0004152B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2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0</w:t>
      </w:r>
      <w:r w:rsidR="001837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Исчерпывающий перечень документов, необходимых в соответствии с законодательными или иными нормативными правовыми </w:t>
      </w:r>
      <w:r w:rsidR="001837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lastRenderedPageBreak/>
        <w:t>актами для предоставления Услуги, которые заявитель, достигший возраста 16 лет, вправе представить по собственной инициативе:</w:t>
      </w:r>
    </w:p>
    <w:p w14:paraId="0D6F9A4B" w14:textId="77777777" w:rsidR="00183733" w:rsidRPr="002F24DA" w:rsidRDefault="00183733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а) документ (свидетельство) о рождении общего ребенка, выданный компетентным органом Российской Федерации;</w:t>
      </w:r>
    </w:p>
    <w:p w14:paraId="0D7EF994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Требования, предъявляемые к документу: при подаче в Администрацию, - оригинал. С использованием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 - электронные образы документов;</w:t>
      </w:r>
    </w:p>
    <w:p w14:paraId="5B395D6F" w14:textId="77777777" w:rsidR="00183733" w:rsidRPr="002F24DA" w:rsidRDefault="00183733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42C24DC8" w14:textId="432F79E0" w:rsidR="00183733" w:rsidRPr="002F24DA" w:rsidRDefault="00183733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2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1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заявитель, не достигший возраста 16 лет, вправе представить по собственной инициативе:</w:t>
      </w:r>
    </w:p>
    <w:p w14:paraId="0C83E999" w14:textId="77777777" w:rsidR="00971E59" w:rsidRPr="002F24DA" w:rsidRDefault="00971E59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332EBF0F" w14:textId="710CA0DB" w:rsidR="00183733" w:rsidRPr="002F24DA" w:rsidRDefault="00971E59" w:rsidP="00183733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а) документ (свидетельство) о рождении общего ребенка, выданный компетентным органом Российской Федерации;</w:t>
      </w:r>
    </w:p>
    <w:p w14:paraId="087CE322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б) документ (свидетельство) о рождении заявителя и (или) иные документы, подтверждающие родственную связь заявителя с законными представителями,</w:t>
      </w:r>
      <w:r w:rsidRPr="002F24DA">
        <w:rPr>
          <w:rFonts w:ascii="PT Astra Serif" w:hAnsi="PT Astra Serif"/>
        </w:rPr>
        <w:t xml:space="preserve"> 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выданные компетентным органом Российской Федерации;</w:t>
      </w:r>
    </w:p>
    <w:p w14:paraId="3A223B2F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Требования, предъявляемые к документу: при подаче в Администрацию, - оригинал. С использованием Единого портал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 xml:space="preserve"> при наличии технической возможности),  Регионального портала - электронные образы документов;</w:t>
      </w:r>
    </w:p>
    <w:p w14:paraId="4E455DE1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562F587A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в) документ, подтверждающий, что у заявителя единственный родитель, в случае если в свидетельстве о его рождении указаны оба родителя (свидетельство о смерти, в случае если один из родителей умер; документ, выданный органом ЗАГС в подтверждение, что сведения об отце ребенка внесены в запись акта о рождении на основании заявления матери ребенка);</w:t>
      </w:r>
      <w:proofErr w:type="gramEnd"/>
    </w:p>
    <w:p w14:paraId="7162350E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Требования, предъявляемые к документу: при подаче в Администрацию, - оригинал. С использованием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 - электронные образы документов;</w:t>
      </w:r>
    </w:p>
    <w:p w14:paraId="5F9A5A23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3F80DAE3" w14:textId="77777777" w:rsidR="00183733" w:rsidRPr="002F24DA" w:rsidRDefault="00183733" w:rsidP="00183733">
      <w:pPr>
        <w:shd w:val="clear" w:color="auto" w:fill="FFFFFF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г) документы, подтверждающие установление опеки (попечительства).</w:t>
      </w:r>
    </w:p>
    <w:p w14:paraId="4D5A1F10" w14:textId="77777777" w:rsidR="00183733" w:rsidRPr="002F24DA" w:rsidRDefault="00183733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Требования, предъявляемые к документу: при подаче в Администрацию, - оригинал. С использованием Единого портала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( 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возможности), Регионального портала - электронные образы документов;</w:t>
      </w:r>
    </w:p>
    <w:p w14:paraId="10D8F5A7" w14:textId="7238521B" w:rsidR="0004152B" w:rsidRPr="002F24DA" w:rsidRDefault="0004152B" w:rsidP="00183733">
      <w:pPr>
        <w:shd w:val="clear" w:color="auto" w:fill="FFFFFF"/>
        <w:suppressAutoHyphens w:val="0"/>
        <w:spacing w:before="24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2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2</w:t>
      </w:r>
      <w:r w:rsidRPr="002F24DA">
        <w:rPr>
          <w:rFonts w:ascii="PT Astra Serif" w:hAnsi="PT Astra Serif"/>
          <w:sz w:val="28"/>
          <w:szCs w:val="28"/>
          <w:lang w:eastAsia="ru-RU"/>
        </w:rPr>
        <w:t>.</w:t>
      </w:r>
      <w:r w:rsidRPr="002F24DA">
        <w:rPr>
          <w:rFonts w:ascii="PT Astra Serif" w:hAnsi="PT Astra Serif"/>
          <w:sz w:val="28"/>
          <w:szCs w:val="20"/>
          <w:lang w:eastAsia="ru-RU"/>
        </w:rPr>
        <w:t xml:space="preserve"> 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Pr="002F24DA">
        <w:rPr>
          <w:rFonts w:ascii="PT Astra Serif" w:hAnsi="PT Astra Serif"/>
          <w:sz w:val="28"/>
          <w:szCs w:val="28"/>
          <w:lang w:eastAsia="ru-RU"/>
        </w:rPr>
        <w:lastRenderedPageBreak/>
        <w:t xml:space="preserve">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муниципальной услуги приведены в </w:t>
      </w:r>
      <w:r w:rsidRPr="002F24DA">
        <w:rPr>
          <w:rFonts w:ascii="PT Astra Serif" w:hAnsi="PT Astra Serif"/>
          <w:sz w:val="28"/>
          <w:szCs w:val="28"/>
          <w:u w:val="single"/>
          <w:lang w:eastAsia="ru-RU"/>
        </w:rPr>
        <w:t xml:space="preserve">таблице № </w:t>
      </w:r>
      <w:r w:rsidR="00122255" w:rsidRPr="002F24DA">
        <w:rPr>
          <w:rFonts w:ascii="PT Astra Serif" w:hAnsi="PT Astra Serif"/>
          <w:sz w:val="28"/>
          <w:szCs w:val="28"/>
          <w:u w:val="single"/>
          <w:lang w:eastAsia="ru-RU"/>
        </w:rPr>
        <w:t>3</w:t>
      </w:r>
      <w:r w:rsidRPr="002F24DA">
        <w:rPr>
          <w:rFonts w:ascii="PT Astra Serif" w:hAnsi="PT Astra Serif"/>
          <w:sz w:val="28"/>
          <w:szCs w:val="28"/>
          <w:lang w:eastAsia="ru-RU"/>
        </w:rPr>
        <w:t xml:space="preserve">, содержащейся в приложении к административному регламенту. </w:t>
      </w:r>
      <w:proofErr w:type="gramEnd"/>
    </w:p>
    <w:p w14:paraId="4836363E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73AA9A86" w14:textId="77777777" w:rsidR="002F24DA" w:rsidRPr="002F24DA" w:rsidRDefault="000134EF" w:rsidP="000134EF">
      <w:pPr>
        <w:widowControl w:val="0"/>
        <w:jc w:val="center"/>
        <w:rPr>
          <w:rFonts w:ascii="PT Astra Serif" w:hAnsi="PT Astra Serif"/>
          <w:b/>
          <w:sz w:val="28"/>
        </w:rPr>
      </w:pPr>
      <w:r w:rsidRPr="002F24DA">
        <w:rPr>
          <w:rFonts w:ascii="PT Astra Serif" w:hAnsi="PT Astra Serif"/>
          <w:b/>
          <w:sz w:val="28"/>
        </w:rPr>
        <w:t xml:space="preserve">Исчерпывающий перечень оснований для отказа в приеме запроса </w:t>
      </w:r>
    </w:p>
    <w:p w14:paraId="35C41CFA" w14:textId="72F70528" w:rsidR="000134EF" w:rsidRPr="002F24DA" w:rsidRDefault="000134EF" w:rsidP="000134EF">
      <w:pPr>
        <w:widowControl w:val="0"/>
        <w:jc w:val="center"/>
        <w:rPr>
          <w:rFonts w:ascii="PT Astra Serif" w:hAnsi="PT Astra Serif"/>
          <w:b/>
          <w:sz w:val="28"/>
        </w:rPr>
      </w:pPr>
      <w:r w:rsidRPr="002F24DA">
        <w:rPr>
          <w:rFonts w:ascii="PT Astra Serif" w:hAnsi="PT Astra Serif"/>
          <w:b/>
          <w:sz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F98825B" w14:textId="77777777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58CDA73D" w14:textId="68F420F8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2</w:t>
      </w:r>
      <w:r w:rsidR="0013599C" w:rsidRPr="002F24DA">
        <w:rPr>
          <w:rFonts w:ascii="PT Astra Serif" w:hAnsi="PT Astra Serif"/>
          <w:sz w:val="28"/>
        </w:rPr>
        <w:t>3</w:t>
      </w:r>
      <w:r w:rsidRPr="002F24DA">
        <w:rPr>
          <w:rFonts w:ascii="PT Astra Serif" w:hAnsi="PT Astra Serif"/>
          <w:sz w:val="28"/>
        </w:rPr>
        <w:t>. Основания для отказа в приеме запроса о предоставлении муниципальной услуги и документов, необходимых для предоставления муниципальной услуги отсутствуют.</w:t>
      </w:r>
    </w:p>
    <w:p w14:paraId="6495A241" w14:textId="77777777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Основания для приостановления предоставления муниципальной услуги отсутствуют.</w:t>
      </w:r>
    </w:p>
    <w:p w14:paraId="5B7E824F" w14:textId="77777777" w:rsidR="000134EF" w:rsidRPr="002F24DA" w:rsidRDefault="000134EF" w:rsidP="000134EF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Основаниями для отказа в предоставлении муниципальной услуги являются:</w:t>
      </w:r>
    </w:p>
    <w:p w14:paraId="1F5A03B7" w14:textId="77777777" w:rsidR="000134EF" w:rsidRPr="002F24DA" w:rsidRDefault="000134EF" w:rsidP="000134EF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а) несоответствие заявителя категориям, установленным пунктом 2 административного регламента;</w:t>
      </w:r>
    </w:p>
    <w:p w14:paraId="5B4D565A" w14:textId="77777777" w:rsidR="000134EF" w:rsidRPr="002F24DA" w:rsidRDefault="000134EF" w:rsidP="000134EF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б) выявление в представленных заявителем документах неполных или недостоверных сведений;</w:t>
      </w:r>
    </w:p>
    <w:p w14:paraId="40F6907D" w14:textId="77777777" w:rsidR="000134EF" w:rsidRPr="002F24DA" w:rsidRDefault="000134EF" w:rsidP="000134EF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в) представление неполного комплекта документов, необходимых для предоставления услуги.</w:t>
      </w:r>
    </w:p>
    <w:p w14:paraId="4E11E46D" w14:textId="5163D30D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 xml:space="preserve">Основания для отказа в предоставлении муниципальной услуги с учетом категории (признаков) заявителя приведены </w:t>
      </w:r>
      <w:r w:rsidRPr="002F24DA">
        <w:rPr>
          <w:rFonts w:ascii="PT Astra Serif" w:hAnsi="PT Astra Serif"/>
          <w:sz w:val="28"/>
          <w:u w:val="single"/>
        </w:rPr>
        <w:t xml:space="preserve">в таблице № </w:t>
      </w:r>
      <w:r w:rsidR="00570D33" w:rsidRPr="002F24DA">
        <w:rPr>
          <w:rFonts w:ascii="PT Astra Serif" w:hAnsi="PT Astra Serif"/>
          <w:sz w:val="28"/>
          <w:u w:val="single"/>
        </w:rPr>
        <w:t>4</w:t>
      </w:r>
      <w:r w:rsidRPr="002F24DA">
        <w:rPr>
          <w:rFonts w:ascii="PT Astra Serif" w:hAnsi="PT Astra Serif"/>
          <w:sz w:val="28"/>
        </w:rPr>
        <w:t>, содержащейся в приложении к административному регламенту.</w:t>
      </w:r>
    </w:p>
    <w:p w14:paraId="2719439F" w14:textId="77777777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0F43F6E4" w14:textId="705F285A" w:rsidR="000134EF" w:rsidRPr="002F24DA" w:rsidRDefault="000134EF" w:rsidP="000134EF">
      <w:pPr>
        <w:widowControl w:val="0"/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2</w:t>
      </w:r>
      <w:r w:rsidR="0013599C" w:rsidRPr="002F24DA">
        <w:rPr>
          <w:rFonts w:ascii="PT Astra Serif" w:hAnsi="PT Astra Serif"/>
          <w:sz w:val="28"/>
        </w:rPr>
        <w:t>4</w:t>
      </w:r>
      <w:r w:rsidRPr="002F24DA">
        <w:rPr>
          <w:rFonts w:ascii="PT Astra Serif" w:hAnsi="PT Astra Serif"/>
          <w:sz w:val="28"/>
        </w:rPr>
        <w:t>. Основания для приостановления предоставления муниципальной услуги отсутствуют.</w:t>
      </w:r>
    </w:p>
    <w:p w14:paraId="4E6C3FE5" w14:textId="77777777" w:rsidR="00971E59" w:rsidRPr="002F24DA" w:rsidRDefault="00971E59" w:rsidP="004E2391">
      <w:pPr>
        <w:shd w:val="clear" w:color="auto" w:fill="FFFFFF"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14:paraId="4987F621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14:paraId="7FFA2EEB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административных процедур</w:t>
      </w:r>
    </w:p>
    <w:p w14:paraId="3BE6F2E5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260108E5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Административные процедуры, осуществляемые</w:t>
      </w:r>
    </w:p>
    <w:p w14:paraId="10BEFA88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 xml:space="preserve">при предоставлении Услуги по выдаче </w:t>
      </w:r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 xml:space="preserve">разрешения на вступление в </w:t>
      </w:r>
      <w:proofErr w:type="gramStart"/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>брак лиц</w:t>
      </w:r>
      <w:proofErr w:type="gramEnd"/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>, не достигших возраста 18 лет</w:t>
      </w:r>
    </w:p>
    <w:p w14:paraId="099DF5DF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BEE23E9" w14:textId="77777777" w:rsidR="006A2274" w:rsidRPr="002F24DA" w:rsidRDefault="006A2274" w:rsidP="006A2274">
      <w:pPr>
        <w:keepNext/>
        <w:keepLines/>
        <w:shd w:val="clear" w:color="auto" w:fill="FFFFFF"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14:paraId="49E46874" w14:textId="30B1F423" w:rsidR="006A2274" w:rsidRPr="002F24DA" w:rsidRDefault="00FE5F5A" w:rsidP="006A2274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2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5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. Предоставление Услуги включает в себя следующие административные процедуры:</w:t>
      </w:r>
    </w:p>
    <w:p w14:paraId="5A679C6E" w14:textId="3E1109F7" w:rsidR="0004152B" w:rsidRPr="002F24DA" w:rsidRDefault="006A2274" w:rsidP="0023042A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04152B" w:rsidRPr="002F24DA">
        <w:rPr>
          <w:rFonts w:ascii="PT Astra Serif" w:hAnsi="PT Astra Serif"/>
          <w:sz w:val="28"/>
          <w:szCs w:val="28"/>
          <w:lang w:eastAsia="ru-RU"/>
        </w:rPr>
        <w:t>профилирование заявителя;</w:t>
      </w:r>
    </w:p>
    <w:p w14:paraId="5A87F691" w14:textId="35E1B92B" w:rsidR="006A2274" w:rsidRPr="002F24DA" w:rsidRDefault="0004152B" w:rsidP="0023042A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 xml:space="preserve">прием </w:t>
      </w:r>
      <w:r w:rsidR="00E529A2" w:rsidRPr="002F24DA">
        <w:rPr>
          <w:rFonts w:ascii="PT Astra Serif" w:hAnsi="PT Astra Serif"/>
          <w:sz w:val="28"/>
          <w:szCs w:val="28"/>
          <w:lang w:eastAsia="ru-RU"/>
        </w:rPr>
        <w:t xml:space="preserve">запроса и документов, необходимых 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для предоставления Услуги;</w:t>
      </w:r>
    </w:p>
    <w:p w14:paraId="2D0AFD02" w14:textId="04721F52" w:rsidR="006A2274" w:rsidRPr="002F24DA" w:rsidRDefault="0004152B" w:rsidP="0023042A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lastRenderedPageBreak/>
        <w:t>в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)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м</w:t>
      </w:r>
      <w:proofErr w:type="gramEnd"/>
      <w:r w:rsidR="006A2274" w:rsidRPr="002F24DA">
        <w:rPr>
          <w:rFonts w:ascii="PT Astra Serif" w:hAnsi="PT Astra Serif"/>
          <w:sz w:val="28"/>
          <w:szCs w:val="28"/>
          <w:lang w:eastAsia="ru-RU"/>
        </w:rPr>
        <w:t>ежведомственное информационное взаимодействие;</w:t>
      </w:r>
    </w:p>
    <w:p w14:paraId="1998F186" w14:textId="7D5352BF" w:rsidR="006A2274" w:rsidRPr="002F24DA" w:rsidRDefault="0004152B" w:rsidP="0023042A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г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) рассмотрение документов и принятие решения о предоставлении либо об отказе в предоставлении Услуги и уведомление заявителя;</w:t>
      </w:r>
    </w:p>
    <w:p w14:paraId="1B765336" w14:textId="3B4B0036" w:rsidR="006A2274" w:rsidRPr="002F24DA" w:rsidRDefault="0004152B" w:rsidP="0023042A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д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6A2274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результата Услуги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.</w:t>
      </w:r>
    </w:p>
    <w:p w14:paraId="2562F491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603FEC1" w14:textId="77777777" w:rsidR="003B5548" w:rsidRPr="002F24DA" w:rsidRDefault="003B5548" w:rsidP="003B5548">
      <w:pPr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2F24DA">
        <w:rPr>
          <w:rFonts w:ascii="PT Astra Serif" w:hAnsi="PT Astra Serif"/>
          <w:b/>
          <w:color w:val="000000"/>
          <w:sz w:val="28"/>
          <w:szCs w:val="20"/>
          <w:lang w:eastAsia="ru-RU"/>
        </w:rPr>
        <w:t>Профилирование заявителя</w:t>
      </w:r>
    </w:p>
    <w:p w14:paraId="5250FB2B" w14:textId="77777777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</w:p>
    <w:p w14:paraId="07C07E49" w14:textId="47809803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 w:rsidRPr="002F24DA">
        <w:rPr>
          <w:rFonts w:ascii="PT Astra Serif" w:hAnsi="PT Astra Serif"/>
          <w:sz w:val="28"/>
          <w:szCs w:val="20"/>
          <w:lang w:eastAsia="ru-RU"/>
        </w:rPr>
        <w:t>2</w:t>
      </w:r>
      <w:r w:rsidR="0013599C" w:rsidRPr="002F24DA">
        <w:rPr>
          <w:rFonts w:ascii="PT Astra Serif" w:hAnsi="PT Astra Serif"/>
          <w:sz w:val="28"/>
          <w:szCs w:val="20"/>
          <w:lang w:eastAsia="ru-RU"/>
        </w:rPr>
        <w:t>6</w:t>
      </w:r>
      <w:r w:rsidRPr="002F24DA">
        <w:rPr>
          <w:rFonts w:ascii="PT Astra Serif" w:hAnsi="PT Astra Serif"/>
          <w:sz w:val="28"/>
          <w:szCs w:val="20"/>
          <w:lang w:eastAsia="ru-RU"/>
        </w:rPr>
        <w:t xml:space="preserve">. Профилирование заявителя осуществляется: </w:t>
      </w:r>
    </w:p>
    <w:p w14:paraId="7EB96BF1" w14:textId="77777777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 w:rsidRPr="002F24DA">
        <w:rPr>
          <w:rFonts w:ascii="PT Astra Serif" w:hAnsi="PT Astra Serif"/>
          <w:sz w:val="28"/>
          <w:szCs w:val="20"/>
          <w:lang w:eastAsia="ru-RU"/>
        </w:rPr>
        <w:t>а) на Региональном портале;</w:t>
      </w:r>
    </w:p>
    <w:p w14:paraId="2A6EE9F3" w14:textId="77777777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 w:rsidRPr="002F24DA">
        <w:rPr>
          <w:rFonts w:ascii="PT Astra Serif" w:hAnsi="PT Astra Serif"/>
          <w:sz w:val="28"/>
          <w:szCs w:val="20"/>
          <w:lang w:eastAsia="ru-RU"/>
        </w:rPr>
        <w:t xml:space="preserve">б) на Едином портале; </w:t>
      </w:r>
    </w:p>
    <w:p w14:paraId="5188AADA" w14:textId="3A501949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 w:rsidRPr="002F24DA">
        <w:rPr>
          <w:rFonts w:ascii="PT Astra Serif" w:hAnsi="PT Astra Serif"/>
          <w:sz w:val="28"/>
          <w:szCs w:val="20"/>
          <w:lang w:eastAsia="ru-RU"/>
        </w:rPr>
        <w:t>б) в администрации.</w:t>
      </w:r>
    </w:p>
    <w:p w14:paraId="030F50A1" w14:textId="61FB6CF8" w:rsidR="003B5548" w:rsidRPr="002F24DA" w:rsidRDefault="003B5548" w:rsidP="003B5548">
      <w:pPr>
        <w:suppressAutoHyphens w:val="0"/>
        <w:ind w:firstLine="709"/>
        <w:jc w:val="both"/>
        <w:rPr>
          <w:rFonts w:ascii="PT Astra Serif" w:hAnsi="PT Astra Serif"/>
          <w:sz w:val="28"/>
          <w:szCs w:val="20"/>
          <w:lang w:eastAsia="ru-RU"/>
        </w:rPr>
      </w:pPr>
      <w:r w:rsidRPr="002F24DA">
        <w:rPr>
          <w:rFonts w:ascii="PT Astra Serif" w:hAnsi="PT Astra Serif"/>
          <w:sz w:val="28"/>
          <w:szCs w:val="20"/>
          <w:lang w:eastAsia="ru-RU"/>
        </w:rPr>
        <w:t>2</w:t>
      </w:r>
      <w:r w:rsidR="0013599C" w:rsidRPr="002F24DA">
        <w:rPr>
          <w:rFonts w:ascii="PT Astra Serif" w:hAnsi="PT Astra Serif"/>
          <w:sz w:val="28"/>
          <w:szCs w:val="20"/>
          <w:lang w:eastAsia="ru-RU"/>
        </w:rPr>
        <w:t>7</w:t>
      </w:r>
      <w:r w:rsidRPr="002F24DA">
        <w:rPr>
          <w:rFonts w:ascii="PT Astra Serif" w:hAnsi="PT Astra Serif"/>
          <w:sz w:val="28"/>
          <w:szCs w:val="20"/>
          <w:lang w:eastAsia="ru-RU"/>
        </w:rPr>
        <w:t xml:space="preserve">. Идентификаторы категорий (признаков) заявителей, приведены </w:t>
      </w:r>
      <w:r w:rsidRPr="002F24DA">
        <w:rPr>
          <w:rFonts w:ascii="PT Astra Serif" w:hAnsi="PT Astra Serif"/>
          <w:sz w:val="28"/>
          <w:szCs w:val="20"/>
          <w:u w:val="single"/>
          <w:lang w:eastAsia="ru-RU"/>
        </w:rPr>
        <w:t>в таблице № 1</w:t>
      </w:r>
      <w:r w:rsidRPr="002F24DA">
        <w:rPr>
          <w:rFonts w:ascii="PT Astra Serif" w:hAnsi="PT Astra Serif"/>
          <w:sz w:val="28"/>
          <w:szCs w:val="20"/>
          <w:lang w:eastAsia="ru-RU"/>
        </w:rPr>
        <w:t xml:space="preserve"> приложения к административному регламенту.</w:t>
      </w:r>
    </w:p>
    <w:p w14:paraId="39BDCDB6" w14:textId="77777777" w:rsidR="003B5548" w:rsidRPr="002F24DA" w:rsidRDefault="003B5548" w:rsidP="006A2274">
      <w:pPr>
        <w:shd w:val="clear" w:color="auto" w:fill="FFFFFF"/>
        <w:suppressAutoHyphens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</w:p>
    <w:p w14:paraId="098DC0C0" w14:textId="77777777" w:rsidR="002F24DA" w:rsidRPr="002F24DA" w:rsidRDefault="006A2274" w:rsidP="006A2274">
      <w:pPr>
        <w:shd w:val="clear" w:color="auto" w:fill="FFFFFF"/>
        <w:suppressAutoHyphens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 xml:space="preserve">Прием </w:t>
      </w:r>
      <w:r w:rsidR="009C5065" w:rsidRPr="002F24DA">
        <w:rPr>
          <w:rFonts w:ascii="PT Astra Serif" w:hAnsi="PT Astra Serif"/>
          <w:b/>
          <w:sz w:val="28"/>
          <w:szCs w:val="28"/>
          <w:lang w:eastAsia="ru-RU"/>
        </w:rPr>
        <w:t xml:space="preserve">запроса и документов, необходимых </w:t>
      </w:r>
    </w:p>
    <w:p w14:paraId="604D301F" w14:textId="1E284AE9" w:rsidR="006A2274" w:rsidRPr="002F24DA" w:rsidRDefault="009C5065" w:rsidP="006A2274">
      <w:pPr>
        <w:shd w:val="clear" w:color="auto" w:fill="FFFFFF"/>
        <w:suppressAutoHyphens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для предоставления У</w:t>
      </w:r>
      <w:r w:rsidR="006A2274" w:rsidRPr="002F24DA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14:paraId="0C3C001D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4DD0CC2" w14:textId="0F5DE709" w:rsidR="006A2274" w:rsidRPr="002F24DA" w:rsidRDefault="00FE5F5A" w:rsidP="006A2274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2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8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>. Основанием для начала административной процедуры является обращение заявителя в Администрацию, Единый портал (при наличии технической возможности), Региональный портал.</w:t>
      </w:r>
    </w:p>
    <w:p w14:paraId="3AA85586" w14:textId="42E98534" w:rsidR="009C5065" w:rsidRPr="002F24DA" w:rsidRDefault="0013599C" w:rsidP="009C5065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29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>.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определен пункт</w:t>
      </w:r>
      <w:r w:rsidR="00DC0ACC" w:rsidRPr="002F24DA">
        <w:rPr>
          <w:rFonts w:ascii="PT Astra Serif" w:hAnsi="PT Astra Serif"/>
          <w:sz w:val="28"/>
          <w:szCs w:val="28"/>
          <w:lang w:eastAsia="ru-RU"/>
        </w:rPr>
        <w:t>ами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0ACC" w:rsidRPr="002F24DA">
        <w:rPr>
          <w:rFonts w:ascii="PT Astra Serif" w:hAnsi="PT Astra Serif"/>
          <w:sz w:val="28"/>
          <w:szCs w:val="28"/>
          <w:lang w:eastAsia="ru-RU"/>
        </w:rPr>
        <w:t>20-23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13A84739" w14:textId="2F3CE514" w:rsidR="009C5065" w:rsidRPr="002F24DA" w:rsidRDefault="004731CD" w:rsidP="009C5065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3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0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>.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ab/>
        <w:t>Непредставление заявителем документов, указанных в пункт</w:t>
      </w:r>
      <w:r w:rsidR="00235A24" w:rsidRPr="002F24DA">
        <w:rPr>
          <w:rFonts w:ascii="PT Astra Serif" w:hAnsi="PT Astra Serif"/>
          <w:sz w:val="28"/>
          <w:szCs w:val="28"/>
          <w:lang w:eastAsia="ru-RU"/>
        </w:rPr>
        <w:t>ах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E15F1" w:rsidRPr="002F24DA">
        <w:rPr>
          <w:rFonts w:ascii="PT Astra Serif" w:hAnsi="PT Astra Serif"/>
          <w:sz w:val="28"/>
          <w:szCs w:val="28"/>
          <w:lang w:eastAsia="ru-RU"/>
        </w:rPr>
        <w:t>21-22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 xml:space="preserve"> настоящего Административного регламента, не является основанием для отказа заявителю в предоставлении </w:t>
      </w:r>
      <w:r w:rsidR="00235A24" w:rsidRPr="002F24DA">
        <w:rPr>
          <w:rFonts w:ascii="PT Astra Serif" w:hAnsi="PT Astra Serif"/>
          <w:sz w:val="28"/>
          <w:szCs w:val="28"/>
          <w:lang w:eastAsia="ru-RU"/>
        </w:rPr>
        <w:t>Услуги</w:t>
      </w:r>
      <w:r w:rsidR="009C5065" w:rsidRPr="002F24DA">
        <w:rPr>
          <w:rFonts w:ascii="PT Astra Serif" w:hAnsi="PT Astra Serif"/>
          <w:sz w:val="28"/>
          <w:szCs w:val="28"/>
          <w:lang w:eastAsia="ru-RU"/>
        </w:rPr>
        <w:t>.</w:t>
      </w:r>
    </w:p>
    <w:p w14:paraId="196A0AFE" w14:textId="2F936EDF" w:rsidR="00EB4BCD" w:rsidRPr="002F24DA" w:rsidRDefault="00FE5F5A" w:rsidP="00EB4BCD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3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1</w:t>
      </w:r>
      <w:r w:rsidR="00EB4BCD" w:rsidRPr="002F24DA">
        <w:rPr>
          <w:rFonts w:ascii="PT Astra Serif" w:hAnsi="PT Astra Serif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14:paraId="143476FC" w14:textId="77777777" w:rsidR="00EB4BCD" w:rsidRPr="002F24DA" w:rsidRDefault="00EB4BCD" w:rsidP="00EB4BCD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а) посредством Единого портала (при наличии технической возможности), Регионального портала - единая система идентификац</w:t>
      </w:r>
      <w:proofErr w:type="gramStart"/>
      <w:r w:rsidRPr="002F24DA">
        <w:rPr>
          <w:rFonts w:ascii="PT Astra Serif" w:hAnsi="PT Astra Serif"/>
          <w:sz w:val="28"/>
          <w:szCs w:val="28"/>
          <w:lang w:eastAsia="ru-RU"/>
        </w:rPr>
        <w:t>ии и ау</w:t>
      </w:r>
      <w:proofErr w:type="gramEnd"/>
      <w:r w:rsidRPr="002F24DA">
        <w:rPr>
          <w:rFonts w:ascii="PT Astra Serif" w:hAnsi="PT Astra Serif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D6A832B" w14:textId="562CE602" w:rsidR="009C5065" w:rsidRPr="002F24DA" w:rsidRDefault="00F74392" w:rsidP="00EB4BCD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б) в А</w:t>
      </w:r>
      <w:r w:rsidR="00EB4BCD" w:rsidRPr="002F24DA">
        <w:rPr>
          <w:rFonts w:ascii="PT Astra Serif" w:hAnsi="PT Astra Serif"/>
          <w:sz w:val="28"/>
          <w:szCs w:val="28"/>
          <w:lang w:eastAsia="ru-RU"/>
        </w:rPr>
        <w:t>дминистрации - документ, удостоверяющий личность гражданина (оригинал).</w:t>
      </w:r>
    </w:p>
    <w:p w14:paraId="477C2A41" w14:textId="1CBB3E00" w:rsidR="006A2274" w:rsidRPr="002F24DA" w:rsidRDefault="00EF0268" w:rsidP="006A2274">
      <w:pPr>
        <w:shd w:val="clear" w:color="auto" w:fill="FFFFFF"/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3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2</w:t>
      </w:r>
      <w:r w:rsidRPr="002F24DA">
        <w:rPr>
          <w:rFonts w:ascii="PT Astra Serif" w:hAnsi="PT Astra Serif"/>
          <w:sz w:val="28"/>
          <w:szCs w:val="28"/>
          <w:lang w:eastAsia="ru-RU"/>
        </w:rPr>
        <w:t>.</w:t>
      </w:r>
      <w:r w:rsidRPr="002F24DA">
        <w:rPr>
          <w:rFonts w:ascii="PT Astra Serif" w:hAnsi="PT Astra Serif"/>
          <w:sz w:val="28"/>
          <w:szCs w:val="28"/>
          <w:lang w:eastAsia="ru-RU"/>
        </w:rPr>
        <w:tab/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пребывания.</w:t>
      </w:r>
    </w:p>
    <w:p w14:paraId="7139C7ED" w14:textId="624B0A22" w:rsidR="00EF0268" w:rsidRPr="002F24DA" w:rsidRDefault="00EF0268" w:rsidP="00E10972">
      <w:pPr>
        <w:shd w:val="clear" w:color="auto" w:fill="FFFFFF"/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3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3</w:t>
      </w:r>
      <w:r w:rsidRPr="002F24DA">
        <w:rPr>
          <w:rFonts w:ascii="PT Astra Serif" w:hAnsi="PT Astra Serif"/>
          <w:sz w:val="28"/>
          <w:szCs w:val="28"/>
          <w:lang w:eastAsia="ru-RU"/>
        </w:rPr>
        <w:t>.</w:t>
      </w:r>
      <w:r w:rsidRPr="002F24DA">
        <w:rPr>
          <w:rFonts w:ascii="PT Astra Serif" w:hAnsi="PT Astra Serif"/>
          <w:sz w:val="28"/>
          <w:szCs w:val="28"/>
          <w:lang w:eastAsia="ru-RU"/>
        </w:rPr>
        <w:tab/>
      </w:r>
      <w:r w:rsidR="00050CFD" w:rsidRPr="002F24DA">
        <w:rPr>
          <w:rFonts w:ascii="PT Astra Serif" w:hAnsi="PT Astra Serif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 w:rsidR="00E10972" w:rsidRPr="002F24DA">
        <w:rPr>
          <w:rFonts w:ascii="PT Astra Serif" w:hAnsi="PT Astra Serif"/>
          <w:sz w:val="28"/>
          <w:szCs w:val="28"/>
          <w:lang w:eastAsia="ru-RU"/>
        </w:rPr>
        <w:t xml:space="preserve">1 рабочий день </w:t>
      </w:r>
      <w:r w:rsidR="00050CFD" w:rsidRPr="002F24DA">
        <w:rPr>
          <w:rFonts w:ascii="PT Astra Serif" w:hAnsi="PT Astra Serif"/>
          <w:sz w:val="28"/>
          <w:szCs w:val="28"/>
          <w:lang w:eastAsia="ru-RU"/>
        </w:rPr>
        <w:t xml:space="preserve">со дня подачи заявления и документов, необходимых для </w:t>
      </w:r>
      <w:r w:rsidR="00E10972" w:rsidRPr="002F24DA">
        <w:rPr>
          <w:rFonts w:ascii="PT Astra Serif" w:hAnsi="PT Astra Serif"/>
          <w:sz w:val="28"/>
          <w:szCs w:val="28"/>
          <w:lang w:eastAsia="ru-RU"/>
        </w:rPr>
        <w:t xml:space="preserve">предоставления Услуги в Администрацию, </w:t>
      </w:r>
      <w:r w:rsidR="00E10972" w:rsidRPr="002F24DA">
        <w:rPr>
          <w:rFonts w:ascii="PT Astra Serif" w:hAnsi="PT Astra Serif"/>
          <w:sz w:val="28"/>
          <w:szCs w:val="28"/>
          <w:lang w:eastAsia="ru-RU"/>
        </w:rPr>
        <w:lastRenderedPageBreak/>
        <w:t xml:space="preserve">через </w:t>
      </w:r>
      <w:r w:rsidR="00050CFD" w:rsidRPr="002F24DA">
        <w:rPr>
          <w:rFonts w:ascii="PT Astra Serif" w:hAnsi="PT Astra Serif"/>
          <w:sz w:val="28"/>
          <w:szCs w:val="28"/>
          <w:lang w:eastAsia="ru-RU"/>
        </w:rPr>
        <w:t>Единый портал (при н</w:t>
      </w:r>
      <w:r w:rsidR="00E10972" w:rsidRPr="002F24DA">
        <w:rPr>
          <w:rFonts w:ascii="PT Astra Serif" w:hAnsi="PT Astra Serif"/>
          <w:sz w:val="28"/>
          <w:szCs w:val="28"/>
          <w:lang w:eastAsia="ru-RU"/>
        </w:rPr>
        <w:t>аличии технической возможности),</w:t>
      </w:r>
      <w:r w:rsidR="00050CFD" w:rsidRPr="002F24DA">
        <w:rPr>
          <w:rFonts w:ascii="PT Astra Serif" w:hAnsi="PT Astra Serif"/>
          <w:sz w:val="28"/>
          <w:szCs w:val="28"/>
          <w:lang w:eastAsia="ru-RU"/>
        </w:rPr>
        <w:t xml:space="preserve"> Региональный портал</w:t>
      </w:r>
      <w:r w:rsidR="00E10972" w:rsidRPr="002F24DA">
        <w:rPr>
          <w:rFonts w:ascii="PT Astra Serif" w:hAnsi="PT Astra Serif"/>
          <w:sz w:val="28"/>
          <w:szCs w:val="28"/>
          <w:lang w:eastAsia="ru-RU"/>
        </w:rPr>
        <w:t>.</w:t>
      </w:r>
    </w:p>
    <w:p w14:paraId="17A22712" w14:textId="77777777" w:rsidR="001301DD" w:rsidRPr="002F24DA" w:rsidRDefault="001301DD" w:rsidP="00E10972">
      <w:pPr>
        <w:shd w:val="clear" w:color="auto" w:fill="FFFFFF"/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2C191B1" w14:textId="1BDB1384" w:rsidR="001301DD" w:rsidRPr="002F24DA" w:rsidRDefault="001301DD" w:rsidP="001301DD">
      <w:pPr>
        <w:shd w:val="clear" w:color="auto" w:fill="FFFFFF"/>
        <w:tabs>
          <w:tab w:val="left" w:pos="1021"/>
        </w:tabs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F24DA">
        <w:rPr>
          <w:rFonts w:ascii="PT Astra Serif" w:hAnsi="PT Astra Serif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14:paraId="16FF0DF8" w14:textId="77777777" w:rsidR="001301DD" w:rsidRPr="002F24DA" w:rsidRDefault="001301DD" w:rsidP="00E10972">
      <w:pPr>
        <w:shd w:val="clear" w:color="auto" w:fill="FFFFFF"/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C36A017" w14:textId="25F6F4C6" w:rsidR="006A2274" w:rsidRPr="002F24DA" w:rsidRDefault="009B2F76" w:rsidP="00354D05">
      <w:pPr>
        <w:shd w:val="clear" w:color="auto" w:fill="FFFFFF"/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3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t>4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 xml:space="preserve">. Для получения </w:t>
      </w:r>
      <w:r w:rsidR="007E4D70" w:rsidRPr="002F24DA">
        <w:rPr>
          <w:rFonts w:ascii="PT Astra Serif" w:hAnsi="PT Astra Serif"/>
          <w:sz w:val="28"/>
          <w:szCs w:val="28"/>
          <w:lang w:eastAsia="ru-RU"/>
        </w:rPr>
        <w:t>Услуги</w:t>
      </w:r>
      <w:r w:rsidR="006A2274" w:rsidRPr="002F24DA">
        <w:rPr>
          <w:rFonts w:ascii="PT Astra Serif" w:hAnsi="PT Astra Serif"/>
          <w:sz w:val="28"/>
          <w:szCs w:val="28"/>
          <w:lang w:eastAsia="ru-RU"/>
        </w:rPr>
        <w:t xml:space="preserve"> необходимо направление следующих межведомственных информационных запросов:</w:t>
      </w:r>
    </w:p>
    <w:p w14:paraId="06A878A3" w14:textId="27186A3A" w:rsidR="006A2274" w:rsidRPr="002F24DA" w:rsidRDefault="006A2274" w:rsidP="006A2274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14:paraId="1EA0E032" w14:textId="4628D24B" w:rsidR="006A2274" w:rsidRPr="002F24DA" w:rsidRDefault="006A2274" w:rsidP="00F86ABD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</w:t>
      </w:r>
      <w:r w:rsidR="002C4121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, смерти, расторжени</w:t>
      </w:r>
      <w:proofErr w:type="gramStart"/>
      <w:r w:rsidR="002C4121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и(</w:t>
      </w:r>
      <w:proofErr w:type="gramEnd"/>
      <w:r w:rsidR="002C4121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заключении) брака и иных акт</w:t>
      </w:r>
      <w:r w:rsidR="00F55B0E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ах </w:t>
      </w:r>
      <w:r w:rsidR="002C4121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гражданского состояния</w:t>
      </w:r>
      <w:r w:rsidR="00F55B0E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</w:p>
    <w:p w14:paraId="145EC2A9" w14:textId="0A4688D2" w:rsidR="000963FD" w:rsidRPr="002F24DA" w:rsidRDefault="006A2274" w:rsidP="005B2192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22BF8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«</w:t>
      </w:r>
      <w:r w:rsidR="00F86ABD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</w:t>
      </w:r>
      <w:r w:rsidR="00A22BF8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ведения об установлении опеки (попечительства»</w:t>
      </w:r>
      <w:r w:rsidR="00F86ABD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)</w:t>
      </w:r>
      <w:r w:rsidR="00A22BF8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</w:p>
    <w:p w14:paraId="5C922A6A" w14:textId="195C564E" w:rsidR="00325DF9" w:rsidRPr="002F24DA" w:rsidRDefault="00325DF9" w:rsidP="00325DF9">
      <w:pPr>
        <w:shd w:val="clear" w:color="auto" w:fill="FFFFFF"/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Срок направления указанного информационного запр</w:t>
      </w:r>
      <w:r w:rsidR="008B08A6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оса составляет 1 рабочий день со дня регистрации заявления и документов, необходимых для предоставления Услуги.</w:t>
      </w:r>
    </w:p>
    <w:p w14:paraId="31793A97" w14:textId="77777777" w:rsidR="0049320F" w:rsidRPr="002F24DA" w:rsidRDefault="0049320F" w:rsidP="00830B05">
      <w:pPr>
        <w:shd w:val="clear" w:color="auto" w:fill="FFFFFF"/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42BE91E1" w14:textId="68C936C1" w:rsidR="00AE15F1" w:rsidRPr="002F24DA" w:rsidRDefault="0013599C" w:rsidP="00AE15F1">
      <w:pPr>
        <w:shd w:val="clear" w:color="auto" w:fill="FFFFFF"/>
        <w:suppressAutoHyphens w:val="0"/>
        <w:ind w:firstLine="709"/>
        <w:jc w:val="center"/>
        <w:rPr>
          <w:rFonts w:ascii="PT Astra Serif" w:eastAsia="Tahoma" w:hAnsi="PT Astra Serif" w:cs="Noto Sans Devanagari"/>
          <w:b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>Рассмотрение документов и принятие решения о предоставлении либо об отказе в предоставлении Услуги и уведомление заявителя</w:t>
      </w:r>
    </w:p>
    <w:p w14:paraId="23EF4BC4" w14:textId="77777777" w:rsidR="00AE15F1" w:rsidRPr="002F24DA" w:rsidRDefault="00AE15F1" w:rsidP="00AE15F1">
      <w:pPr>
        <w:shd w:val="clear" w:color="auto" w:fill="FFFFFF"/>
        <w:suppressAutoHyphens w:val="0"/>
        <w:ind w:firstLine="709"/>
        <w:jc w:val="center"/>
        <w:rPr>
          <w:rFonts w:ascii="PT Astra Serif" w:eastAsia="Tahoma" w:hAnsi="PT Astra Serif" w:cs="Noto Sans Devanagari"/>
          <w:b/>
          <w:sz w:val="28"/>
          <w:szCs w:val="28"/>
          <w:lang w:bidi="hi-IN"/>
        </w:rPr>
      </w:pPr>
    </w:p>
    <w:p w14:paraId="2E3A6EAD" w14:textId="735C1F27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3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5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Основаниями для отказа в предоставлении муниципальной услуги приведены </w:t>
      </w:r>
      <w:r w:rsidRPr="002F24DA">
        <w:rPr>
          <w:rFonts w:ascii="PT Astra Serif" w:eastAsia="Tahoma" w:hAnsi="PT Astra Serif" w:cs="Noto Sans Devanagari"/>
          <w:sz w:val="28"/>
          <w:szCs w:val="28"/>
          <w:u w:val="single"/>
          <w:lang w:bidi="hi-IN"/>
        </w:rPr>
        <w:t>в таблице № 4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приложения к административному регламенту </w:t>
      </w:r>
    </w:p>
    <w:p w14:paraId="12B4BFD6" w14:textId="742F5DC6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3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6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Срок принятия решения о предоставлении (об отказе в предоставлении) муниципальной услуги, исчисляется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 даты получения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администрацией всех сведений, необходимых для принятия решения, и составляет 1 рабочий день.</w:t>
      </w:r>
    </w:p>
    <w:p w14:paraId="3B30382E" w14:textId="77777777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43E80278" w14:textId="77777777" w:rsidR="00AE15F1" w:rsidRPr="002F24DA" w:rsidRDefault="00AE15F1" w:rsidP="00AE15F1">
      <w:pPr>
        <w:shd w:val="clear" w:color="auto" w:fill="FFFFFF"/>
        <w:suppressAutoHyphens w:val="0"/>
        <w:ind w:firstLine="709"/>
        <w:jc w:val="center"/>
        <w:rPr>
          <w:rFonts w:ascii="PT Astra Serif" w:eastAsia="Tahoma" w:hAnsi="PT Astra Serif" w:cs="Noto Sans Devanagari"/>
          <w:b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>Предоставление результата муниципальной услуги</w:t>
      </w:r>
    </w:p>
    <w:p w14:paraId="36B3938E" w14:textId="77777777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5538980B" w14:textId="77777777" w:rsidR="00570D33" w:rsidRPr="002F24DA" w:rsidRDefault="00AE15F1" w:rsidP="00570D33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3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7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570D33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Способы получения результата предоставления Услуги:</w:t>
      </w:r>
    </w:p>
    <w:p w14:paraId="772DBCA1" w14:textId="191DA1F3" w:rsidR="00570D33" w:rsidRPr="002F24DA" w:rsidRDefault="00570D33" w:rsidP="00570D33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а) решение о предоставлении Услуги - при личном обращении в Администрацию, в личном кабинете на Региональном портале, Едином портале (при наличии технической возможности);</w:t>
      </w:r>
    </w:p>
    <w:p w14:paraId="30AA5623" w14:textId="77777777" w:rsidR="00570D33" w:rsidRPr="002F24DA" w:rsidRDefault="00570D33" w:rsidP="00570D33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lastRenderedPageBreak/>
        <w:t xml:space="preserve">б) решение об отказе в предоставлении Услуги - при личном обращении в Администрацию, в личном кабинете на Региональном портале, Едином портале </w:t>
      </w:r>
      <w:proofErr w:type="gramStart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( </w:t>
      </w:r>
      <w:proofErr w:type="gramEnd"/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при наличии технической возможности).</w:t>
      </w:r>
    </w:p>
    <w:p w14:paraId="422CCF80" w14:textId="3C9D2B49" w:rsidR="00570D33" w:rsidRPr="002F24DA" w:rsidRDefault="00570D33" w:rsidP="00570D33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38. Предоставление результата Услуги осуществляется в срок, не превышающий 1 рабочего дня со дня принятия решения о предоставлении или отказе в предоставлении Услуги.</w:t>
      </w:r>
    </w:p>
    <w:p w14:paraId="52068295" w14:textId="30BB3644" w:rsidR="00AE15F1" w:rsidRPr="002F24DA" w:rsidRDefault="00570D33" w:rsidP="00570D33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39. Результат предоставления Услуги не может быть предоставлен по выбору заявителя независимо от его места жительства или места пребывания</w:t>
      </w:r>
    </w:p>
    <w:p w14:paraId="20DAB98D" w14:textId="77777777" w:rsidR="00570D33" w:rsidRPr="002F24DA" w:rsidRDefault="00570D33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b/>
          <w:sz w:val="28"/>
          <w:szCs w:val="28"/>
          <w:lang w:bidi="hi-IN"/>
        </w:rPr>
      </w:pPr>
    </w:p>
    <w:p w14:paraId="5ECC64C8" w14:textId="74EAEAE2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b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b/>
          <w:sz w:val="28"/>
          <w:szCs w:val="28"/>
          <w:lang w:bidi="hi-IN"/>
        </w:rPr>
        <w:t xml:space="preserve">Способы информирования заявителя об изменении статуса рассмотрения запроса о предоставлении муниципальной услуги" </w:t>
      </w:r>
    </w:p>
    <w:p w14:paraId="020D1AA3" w14:textId="77777777" w:rsidR="00570D33" w:rsidRPr="002F24DA" w:rsidRDefault="00570D33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486D222D" w14:textId="7A6C4E44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4</w:t>
      </w:r>
      <w:r w:rsidR="0013599C"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0</w:t>
      </w:r>
      <w:r w:rsidRPr="002F24DA">
        <w:rPr>
          <w:rFonts w:ascii="PT Astra Serif" w:eastAsia="Tahoma" w:hAnsi="PT Astra Serif" w:cs="Noto Sans Devanagari"/>
          <w:sz w:val="28"/>
          <w:szCs w:val="28"/>
          <w:lang w:bidi="hi-IN"/>
        </w:rPr>
        <w:t>. В личном кабинете заявителя на Едином портале размещаются статусы о ходе предоставления Услуги и результат оказания Услуги вне зависимости от способа обращения заявителя за предоставлением муниципальной услуги.</w:t>
      </w:r>
    </w:p>
    <w:p w14:paraId="1DC4E7C6" w14:textId="77777777" w:rsidR="00AE15F1" w:rsidRPr="002F24DA" w:rsidRDefault="00AE15F1" w:rsidP="00AE15F1">
      <w:pPr>
        <w:shd w:val="clear" w:color="auto" w:fill="FFFFFF"/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14:paraId="1D87D1F5" w14:textId="77777777" w:rsidR="006A2274" w:rsidRPr="002F24DA" w:rsidRDefault="006A2274" w:rsidP="006A2274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6B71E86" w14:textId="2789C46A" w:rsidR="0013599C" w:rsidRPr="002F24DA" w:rsidRDefault="00B21971" w:rsidP="002F24DA">
      <w:pPr>
        <w:shd w:val="clear" w:color="auto" w:fill="FFFFFF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F24DA"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  <w:r w:rsidR="0013599C" w:rsidRPr="002F24DA">
        <w:rPr>
          <w:rFonts w:ascii="PT Astra Serif" w:hAnsi="PT Astra Serif"/>
          <w:sz w:val="28"/>
          <w:szCs w:val="28"/>
          <w:lang w:eastAsia="ru-RU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0B3099" w:rsidRPr="002F24DA" w14:paraId="4B718C12" w14:textId="77777777" w:rsidTr="00570D33">
        <w:tc>
          <w:tcPr>
            <w:tcW w:w="4499" w:type="dxa"/>
            <w:hideMark/>
          </w:tcPr>
          <w:p w14:paraId="2B5F8BFB" w14:textId="77777777" w:rsidR="000B3099" w:rsidRPr="002F24DA" w:rsidRDefault="000B3099" w:rsidP="002F24DA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2F24DA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2F24DA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 w:rsidRPr="002F24DA">
              <w:rPr>
                <w:rFonts w:ascii="PT Astra Serif" w:hAnsi="PT Astra Serif"/>
                <w:spacing w:val="-10"/>
                <w:lang w:val="ru-RU" w:eastAsia="en-US"/>
              </w:rPr>
              <w:t>1</w:t>
            </w:r>
          </w:p>
          <w:p w14:paraId="5F3866D9" w14:textId="11230FFC" w:rsidR="003D0184" w:rsidRPr="002F24DA" w:rsidRDefault="000B3099" w:rsidP="002F24DA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lang w:val="ru-RU" w:eastAsia="en-US"/>
              </w:rPr>
              <w:t>к</w:t>
            </w:r>
            <w:r w:rsidRPr="002F24DA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2F24DA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 w:rsidR="003D0184"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предоставления муниципальной услуги </w:t>
            </w:r>
          </w:p>
          <w:p w14:paraId="11CE8A7F" w14:textId="77777777" w:rsidR="003D0184" w:rsidRPr="002F24DA" w:rsidRDefault="003D0184" w:rsidP="002F24DA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3BA3E0AF" w14:textId="77777777" w:rsidR="003D0184" w:rsidRPr="002F24DA" w:rsidRDefault="003D0184" w:rsidP="002F24DA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42BC4360" w14:textId="46D39996" w:rsidR="000B3099" w:rsidRPr="002F24DA" w:rsidRDefault="003D0184" w:rsidP="002F24DA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5E177258" w14:textId="77777777" w:rsidR="000B3099" w:rsidRPr="002F24DA" w:rsidRDefault="000B3099" w:rsidP="000B3099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48A71B6" w14:textId="068A480A" w:rsidR="000B3099" w:rsidRPr="002F24DA" w:rsidRDefault="000B3099" w:rsidP="00C205E0">
      <w:pPr>
        <w:widowControl w:val="0"/>
        <w:suppressAutoHyphens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  <w:lang w:eastAsia="ru-RU"/>
        </w:rPr>
      </w:pPr>
      <w:r w:rsidRPr="002F24DA">
        <w:rPr>
          <w:rFonts w:ascii="PT Astra Serif" w:hAnsi="PT Astra Serif"/>
          <w:b/>
          <w:lang w:eastAsia="ru-RU"/>
        </w:rPr>
        <w:t xml:space="preserve">Таблица 1. </w:t>
      </w:r>
      <w:r w:rsidR="003D0184" w:rsidRPr="002F24DA">
        <w:rPr>
          <w:rFonts w:ascii="PT Astra Serif" w:hAnsi="PT Astra Serif"/>
          <w:b/>
          <w:lang w:eastAsia="ru-RU"/>
        </w:rPr>
        <w:t>Идентификаторы категорий (признаков)</w:t>
      </w:r>
      <w:r w:rsidRPr="002F24DA">
        <w:rPr>
          <w:rFonts w:ascii="PT Astra Serif" w:hAnsi="PT Astra Serif"/>
          <w:b/>
          <w:lang w:eastAsia="ru-RU"/>
        </w:rPr>
        <w:t xml:space="preserve"> заявителей</w:t>
      </w:r>
    </w:p>
    <w:tbl>
      <w:tblPr>
        <w:tblW w:w="98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18"/>
        <w:gridCol w:w="5870"/>
        <w:gridCol w:w="1946"/>
        <w:gridCol w:w="28"/>
      </w:tblGrid>
      <w:tr w:rsidR="00122255" w:rsidRPr="002F24DA" w14:paraId="5B2BDCF9" w14:textId="77777777" w:rsidTr="0012225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9E21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</w:rPr>
              <w:t xml:space="preserve">№ </w:t>
            </w:r>
          </w:p>
          <w:p w14:paraId="4256356D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2F24DA">
              <w:rPr>
                <w:rFonts w:ascii="PT Astra Serif" w:hAnsi="PT Astra Serif"/>
                <w:b/>
              </w:rPr>
              <w:t>п</w:t>
            </w:r>
            <w:proofErr w:type="gramEnd"/>
            <w:r w:rsidRPr="002F24DA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5D7C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</w:rPr>
              <w:t xml:space="preserve">Признак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0B15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</w:rPr>
              <w:t xml:space="preserve">Значения признака заявителя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DE7A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</w:rPr>
              <w:t xml:space="preserve">Идентификаторы категорий (признаков)  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B8DE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</w:p>
        </w:tc>
      </w:tr>
      <w:tr w:rsidR="00122255" w:rsidRPr="002F24DA" w14:paraId="0BEFF630" w14:textId="77777777" w:rsidTr="00122255">
        <w:tc>
          <w:tcPr>
            <w:tcW w:w="9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2728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Результат муниципальной услуги «</w:t>
            </w:r>
            <w:r w:rsidRPr="002F24DA">
              <w:rPr>
                <w:rFonts w:ascii="PT Astra Serif" w:hAnsi="PT Astra Serif"/>
                <w:color w:val="000000"/>
              </w:rPr>
              <w:t xml:space="preserve">Выдача разрешения на вступление в </w:t>
            </w:r>
            <w:proofErr w:type="gramStart"/>
            <w:r w:rsidRPr="002F24DA">
              <w:rPr>
                <w:rFonts w:ascii="PT Astra Serif" w:hAnsi="PT Astra Serif"/>
                <w:color w:val="000000"/>
              </w:rPr>
              <w:t>брак лиц</w:t>
            </w:r>
            <w:proofErr w:type="gramEnd"/>
            <w:r w:rsidRPr="002F24DA">
              <w:rPr>
                <w:rFonts w:ascii="PT Astra Serif" w:hAnsi="PT Astra Serif"/>
                <w:color w:val="000000"/>
              </w:rPr>
              <w:t>, не достигших возраста 18 лет</w:t>
            </w:r>
            <w:r w:rsidRPr="002F24DA">
              <w:rPr>
                <w:rFonts w:ascii="PT Astra Serif" w:hAnsi="PT Astra Serif"/>
              </w:rPr>
              <w:t xml:space="preserve">» </w:t>
            </w:r>
          </w:p>
        </w:tc>
      </w:tr>
      <w:tr w:rsidR="00122255" w:rsidRPr="002F24DA" w14:paraId="3163E2BC" w14:textId="77777777" w:rsidTr="0012225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3BF3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88B4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60C6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1. Физическое лицо.</w:t>
            </w:r>
          </w:p>
          <w:p w14:paraId="656E3750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D86B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7157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</w:p>
        </w:tc>
      </w:tr>
      <w:tr w:rsidR="00122255" w:rsidRPr="002F24DA" w14:paraId="75565125" w14:textId="77777777" w:rsidTr="0012225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0EC0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CE64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 xml:space="preserve">Льготная 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A8B9" w14:textId="466410C3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1. от 14 до 16 лет, желающие вступить в брак и, имеющие письменное согласие родителей (родителя), приемных родителей или усыновителей, опекуна (попечителя) на вступление в брак несовершеннолетнего, зарегистрированного на территории Щекинского района;</w:t>
            </w:r>
          </w:p>
          <w:p w14:paraId="62EF853D" w14:textId="73EDEE01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2. от 14 до 16 лет, желающие вступить в брак и, имеющие заключение органа исполнительной власти Тульской области, уполномоченного в сфере опеки и попечительства, о соответствии вступления в брак интересам несовершеннолетнего (при наличии разногласий между законными представителями несовершеннолетнего) зарегистрированного на территории Щекинского района;</w:t>
            </w:r>
          </w:p>
          <w:p w14:paraId="19D772AB" w14:textId="75637E28" w:rsidR="00122255" w:rsidRPr="002F24DA" w:rsidRDefault="00122255" w:rsidP="00844FB2">
            <w:pPr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3. от 16 до 18 лет, желающие вступить в брак, зарегистрированные на территории города Щекино.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C71C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А</w:t>
            </w:r>
          </w:p>
          <w:p w14:paraId="112177D5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4BFEE731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0CF82137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04EBC88F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261EE95D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0AEB58F9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Б</w:t>
            </w:r>
          </w:p>
          <w:p w14:paraId="01C1072D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653CFE18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6FECDA20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6C78F4AF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774FCF89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4BD9C59C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1C2FC166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6479CB85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</w:p>
          <w:p w14:paraId="7C7EE1D6" w14:textId="77777777" w:rsidR="00122255" w:rsidRPr="002F24DA" w:rsidRDefault="00122255" w:rsidP="00844FB2">
            <w:pPr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</w:rPr>
              <w:t>В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CBB9" w14:textId="77777777" w:rsidR="00122255" w:rsidRPr="002F24DA" w:rsidRDefault="00122255" w:rsidP="00844FB2">
            <w:pPr>
              <w:rPr>
                <w:rFonts w:ascii="PT Astra Serif" w:hAnsi="PT Astra Serif"/>
              </w:rPr>
            </w:pPr>
          </w:p>
        </w:tc>
      </w:tr>
    </w:tbl>
    <w:p w14:paraId="77791D96" w14:textId="7D842A04" w:rsidR="00122255" w:rsidRPr="002F24DA" w:rsidRDefault="00122255" w:rsidP="00FD7BDA">
      <w:pPr>
        <w:suppressAutoHyphens w:val="0"/>
        <w:spacing w:line="264" w:lineRule="auto"/>
        <w:rPr>
          <w:rFonts w:ascii="PT Astra Serif" w:hAnsi="PT Astra Serif"/>
          <w:sz w:val="22"/>
          <w:szCs w:val="22"/>
          <w:lang w:eastAsia="en-US"/>
        </w:rPr>
      </w:pPr>
      <w:r w:rsidRPr="002F24DA">
        <w:rPr>
          <w:rFonts w:ascii="PT Astra Serif" w:hAnsi="PT Astra Serif"/>
          <w:sz w:val="22"/>
          <w:szCs w:val="22"/>
          <w:lang w:eastAsia="en-US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2F24DA" w14:paraId="738FBFE2" w14:textId="77777777" w:rsidTr="00024329">
        <w:tc>
          <w:tcPr>
            <w:tcW w:w="4499" w:type="dxa"/>
            <w:hideMark/>
          </w:tcPr>
          <w:p w14:paraId="1C18F88C" w14:textId="6CE2A17F" w:rsidR="002F24DA" w:rsidRPr="002F24DA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2F24DA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2F24DA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 w:rsidRPr="002F24DA">
              <w:rPr>
                <w:rFonts w:ascii="PT Astra Serif" w:hAnsi="PT Astra Serif"/>
                <w:spacing w:val="-10"/>
                <w:lang w:val="ru-RU" w:eastAsia="en-US"/>
              </w:rPr>
              <w:t>2</w:t>
            </w:r>
          </w:p>
          <w:p w14:paraId="0503DC98" w14:textId="77777777" w:rsidR="002F24DA" w:rsidRPr="002F24DA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lang w:val="ru-RU" w:eastAsia="en-US"/>
              </w:rPr>
              <w:t>к</w:t>
            </w:r>
            <w:r w:rsidRPr="002F24DA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2F24DA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предоставления муниципальной услуги </w:t>
            </w:r>
          </w:p>
          <w:p w14:paraId="00325C82" w14:textId="77777777" w:rsidR="002F24DA" w:rsidRPr="002F24DA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27139DED" w14:textId="77777777" w:rsidR="002F24DA" w:rsidRPr="002F24DA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369E5781" w14:textId="77777777" w:rsidR="002F24DA" w:rsidRPr="002F24DA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2F24DA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6CC14100" w14:textId="77777777" w:rsidR="002F24DA" w:rsidRPr="002F24DA" w:rsidRDefault="002F24DA" w:rsidP="002F24DA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24CCC5F" w14:textId="77777777" w:rsidR="000B3099" w:rsidRPr="002F24DA" w:rsidRDefault="000B3099" w:rsidP="00FD7BDA">
      <w:pPr>
        <w:suppressAutoHyphens w:val="0"/>
        <w:spacing w:line="264" w:lineRule="auto"/>
        <w:rPr>
          <w:rFonts w:ascii="PT Astra Serif" w:hAnsi="PT Astra Serif"/>
          <w:color w:val="000000"/>
          <w:lang w:eastAsia="ru-RU"/>
        </w:rPr>
      </w:pPr>
    </w:p>
    <w:p w14:paraId="7C710138" w14:textId="645A328F" w:rsidR="000B3099" w:rsidRPr="002F24DA" w:rsidRDefault="00A1735D" w:rsidP="00A1735D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>Таблица 2. Перечень условных обозначений и сокращений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A1735D" w:rsidRPr="002F24DA" w14:paraId="7D45971D" w14:textId="77777777" w:rsidTr="00A1735D">
        <w:tc>
          <w:tcPr>
            <w:tcW w:w="817" w:type="dxa"/>
          </w:tcPr>
          <w:p w14:paraId="304428AD" w14:textId="77777777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14:paraId="5C45271E" w14:textId="41D93789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14:paraId="2DCD28FA" w14:textId="42EB69C3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14:paraId="79B87589" w14:textId="41EBEA1E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14:paraId="762F6824" w14:textId="77777777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14:paraId="348213FD" w14:textId="13BB257E" w:rsidR="00A1735D" w:rsidRPr="002F24DA" w:rsidRDefault="00A1735D" w:rsidP="00A1735D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A1735D" w:rsidRPr="002F24DA" w14:paraId="12157C4E" w14:textId="77777777" w:rsidTr="00A1735D">
        <w:tc>
          <w:tcPr>
            <w:tcW w:w="817" w:type="dxa"/>
          </w:tcPr>
          <w:p w14:paraId="205150A8" w14:textId="45344F92" w:rsidR="00A1735D" w:rsidRPr="002F24DA" w:rsidRDefault="00A1735D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14:paraId="27507B7C" w14:textId="77777777" w:rsidR="002F24DA" w:rsidRDefault="00C205E0" w:rsidP="00C205E0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услуга «Выдача разрешения на вступление в 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брак лиц</w:t>
            </w:r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, не достигших возраста </w:t>
            </w:r>
          </w:p>
          <w:p w14:paraId="71C33B4D" w14:textId="559E0BAD" w:rsidR="00A1735D" w:rsidRPr="002F24DA" w:rsidRDefault="00C205E0" w:rsidP="00C205E0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18 лет»</w:t>
            </w:r>
          </w:p>
        </w:tc>
        <w:tc>
          <w:tcPr>
            <w:tcW w:w="3384" w:type="dxa"/>
          </w:tcPr>
          <w:p w14:paraId="1E212080" w14:textId="77777777" w:rsidR="00C205E0" w:rsidRPr="002F24DA" w:rsidRDefault="00C205E0" w:rsidP="00C205E0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69C6FE45" w14:textId="2E4AFA93" w:rsidR="00A1735D" w:rsidRPr="002F24DA" w:rsidRDefault="00C205E0" w:rsidP="00C205E0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Услуга</w:t>
            </w:r>
          </w:p>
        </w:tc>
      </w:tr>
      <w:tr w:rsidR="00A1735D" w:rsidRPr="002F24DA" w14:paraId="442C5CBB" w14:textId="77777777" w:rsidTr="00A1735D">
        <w:tc>
          <w:tcPr>
            <w:tcW w:w="817" w:type="dxa"/>
          </w:tcPr>
          <w:p w14:paraId="3223D935" w14:textId="02DD74DA" w:rsidR="00A1735D" w:rsidRPr="002F24DA" w:rsidRDefault="00A1735D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14:paraId="5D4E6AA4" w14:textId="4C02BFEF" w:rsidR="00A1735D" w:rsidRPr="002F24DA" w:rsidRDefault="00CA1607" w:rsidP="00CA160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Физические лица, достигшие возраста 14 лет и не достигшие возраста 16 лет </w:t>
            </w:r>
            <w:r w:rsidRPr="002F24DA">
              <w:rPr>
                <w:rFonts w:ascii="PT Astra Serif" w:hAnsi="PT Astra Serif"/>
                <w:lang w:eastAsia="ru-RU"/>
              </w:rPr>
              <w:t>зарегистрированные на территории муниципального образования Щекинский район</w:t>
            </w:r>
            <w:r w:rsidRPr="002F24DA">
              <w:rPr>
                <w:rFonts w:ascii="PT Astra Serif" w:eastAsia="Tahoma" w:hAnsi="PT Astra Serif" w:cs="Noto Sans Devanagari"/>
                <w:lang w:bidi="hi-IN"/>
              </w:rPr>
              <w:t>, а также физические лица, достигшие возраста 16 лет и не достигшие возраста 18 лет,  зарегистрированные на территории муниципального образования город Щекино Щекинского района</w:t>
            </w:r>
          </w:p>
        </w:tc>
        <w:tc>
          <w:tcPr>
            <w:tcW w:w="3384" w:type="dxa"/>
          </w:tcPr>
          <w:p w14:paraId="03F807C7" w14:textId="77777777" w:rsidR="00A1735D" w:rsidRPr="002F24DA" w:rsidRDefault="00A1735D" w:rsidP="00CA160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5D4F1796" w14:textId="77777777" w:rsidR="00CA1607" w:rsidRPr="002F24DA" w:rsidRDefault="00CA1607" w:rsidP="00CA160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3E48BB78" w14:textId="77777777" w:rsidR="00CA1607" w:rsidRPr="002F24DA" w:rsidRDefault="00CA1607" w:rsidP="00CA160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245DF929" w14:textId="2851F9E7" w:rsidR="00CA1607" w:rsidRPr="002F24DA" w:rsidRDefault="00CA1607" w:rsidP="00CA160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A1735D" w:rsidRPr="002F24DA" w14:paraId="24E63006" w14:textId="77777777" w:rsidTr="00A1735D">
        <w:tc>
          <w:tcPr>
            <w:tcW w:w="817" w:type="dxa"/>
          </w:tcPr>
          <w:p w14:paraId="404EF61A" w14:textId="04D87663" w:rsidR="00A1735D" w:rsidRPr="002F24DA" w:rsidRDefault="00A1735D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14:paraId="74EE4CAB" w14:textId="4DC2DE38" w:rsidR="00A1735D" w:rsidRPr="002F24DA" w:rsidRDefault="00C90ED5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</w:tcPr>
          <w:p w14:paraId="75003B0C" w14:textId="11CC75DF" w:rsidR="00A1735D" w:rsidRPr="002F24DA" w:rsidRDefault="00C90ED5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C90ED5" w:rsidRPr="002F24DA" w14:paraId="14E61310" w14:textId="77777777" w:rsidTr="00A1735D">
        <w:tc>
          <w:tcPr>
            <w:tcW w:w="817" w:type="dxa"/>
          </w:tcPr>
          <w:p w14:paraId="137F6073" w14:textId="448CBF69" w:rsidR="00C90ED5" w:rsidRPr="002F24DA" w:rsidRDefault="00C90ED5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14:paraId="18A3C79D" w14:textId="0FEF5D48" w:rsidR="00C90ED5" w:rsidRPr="002F24DA" w:rsidRDefault="00346F4B" w:rsidP="00346F4B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</w:tcPr>
          <w:p w14:paraId="23009D51" w14:textId="77777777" w:rsidR="00C90ED5" w:rsidRPr="002F24DA" w:rsidRDefault="00C90ED5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699FF4A8" w14:textId="77777777" w:rsidR="00346F4B" w:rsidRPr="002F24DA" w:rsidRDefault="00346F4B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5E2D8F7A" w14:textId="2F3277F6" w:rsidR="00346F4B" w:rsidRPr="002F24DA" w:rsidRDefault="00346F4B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Единый портал</w:t>
            </w:r>
          </w:p>
        </w:tc>
      </w:tr>
      <w:tr w:rsidR="00C90ED5" w:rsidRPr="002F24DA" w14:paraId="6F6710CF" w14:textId="77777777" w:rsidTr="00A1735D">
        <w:tc>
          <w:tcPr>
            <w:tcW w:w="817" w:type="dxa"/>
          </w:tcPr>
          <w:p w14:paraId="1AB785D7" w14:textId="66980472" w:rsidR="00C90ED5" w:rsidRPr="002F24DA" w:rsidRDefault="00C90ED5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14:paraId="0D9656A9" w14:textId="61BD3C31" w:rsidR="00C90ED5" w:rsidRPr="002F24DA" w:rsidRDefault="00583619" w:rsidP="00583619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Региональный портал государственных и муниципальных услуг Тульской области</w:t>
            </w:r>
          </w:p>
        </w:tc>
        <w:tc>
          <w:tcPr>
            <w:tcW w:w="3384" w:type="dxa"/>
          </w:tcPr>
          <w:p w14:paraId="4209EE63" w14:textId="77777777" w:rsidR="00C90ED5" w:rsidRPr="002F24DA" w:rsidRDefault="00C90ED5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5B8744CB" w14:textId="58B90FC1" w:rsidR="00583619" w:rsidRPr="002F24DA" w:rsidRDefault="00583619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Региональный портал</w:t>
            </w:r>
          </w:p>
        </w:tc>
      </w:tr>
      <w:tr w:rsidR="00C90ED5" w:rsidRPr="002F24DA" w14:paraId="38D4534F" w14:textId="77777777" w:rsidTr="00A1735D">
        <w:tc>
          <w:tcPr>
            <w:tcW w:w="817" w:type="dxa"/>
          </w:tcPr>
          <w:p w14:paraId="1656388D" w14:textId="70EF796E" w:rsidR="00C90ED5" w:rsidRPr="002F24DA" w:rsidRDefault="00C90ED5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14:paraId="04C448E0" w14:textId="4EA5A227" w:rsidR="00C90ED5" w:rsidRPr="002F24DA" w:rsidRDefault="008338B8" w:rsidP="00C90ED5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3384" w:type="dxa"/>
          </w:tcPr>
          <w:p w14:paraId="30980E5E" w14:textId="77777777" w:rsidR="00C90ED5" w:rsidRPr="002F24DA" w:rsidRDefault="00C90ED5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546BEF5C" w14:textId="77777777" w:rsidR="008338B8" w:rsidRPr="002F24DA" w:rsidRDefault="008338B8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792C7012" w14:textId="4BCA73A3" w:rsidR="008338B8" w:rsidRPr="002F24DA" w:rsidRDefault="008338B8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МФЦ</w:t>
            </w:r>
          </w:p>
        </w:tc>
      </w:tr>
      <w:tr w:rsidR="00577B9E" w:rsidRPr="002F24DA" w14:paraId="28672305" w14:textId="77777777" w:rsidTr="00A1735D">
        <w:tc>
          <w:tcPr>
            <w:tcW w:w="817" w:type="dxa"/>
          </w:tcPr>
          <w:p w14:paraId="4B88D9A2" w14:textId="77777777" w:rsidR="00577B9E" w:rsidRPr="002F24DA" w:rsidRDefault="00577B9E" w:rsidP="00A1735D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5368" w:type="dxa"/>
          </w:tcPr>
          <w:p w14:paraId="5C11F384" w14:textId="31F20A3F" w:rsidR="00577B9E" w:rsidRPr="002F24DA" w:rsidRDefault="00353EB7" w:rsidP="00577B9E">
            <w:pPr>
              <w:tabs>
                <w:tab w:val="left" w:pos="3694"/>
              </w:tabs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Р</w:t>
            </w:r>
            <w:r w:rsidR="00577B9E" w:rsidRPr="002F24DA">
              <w:rPr>
                <w:rFonts w:ascii="PT Astra Serif" w:eastAsia="Tahoma" w:hAnsi="PT Astra Serif" w:cs="Noto Sans Devanagari"/>
                <w:lang w:bidi="hi-IN"/>
              </w:rPr>
              <w:t>одители</w:t>
            </w:r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, </w:t>
            </w:r>
            <w:r w:rsidR="00577B9E" w:rsidRPr="002F24DA">
              <w:rPr>
                <w:rFonts w:ascii="PT Astra Serif" w:eastAsia="Tahoma" w:hAnsi="PT Astra Serif" w:cs="Noto Sans Devanagari"/>
                <w:lang w:bidi="hi-IN"/>
              </w:rPr>
              <w:t xml:space="preserve"> </w:t>
            </w:r>
            <w:r w:rsidRPr="002F24DA">
              <w:rPr>
                <w:rFonts w:ascii="PT Astra Serif" w:eastAsia="Tahoma" w:hAnsi="PT Astra Serif" w:cs="Noto Sans Devanagari"/>
                <w:lang w:bidi="hi-IN"/>
              </w:rPr>
              <w:t>приемные родители или усыновители, опекуны (попечители)</w:t>
            </w:r>
          </w:p>
        </w:tc>
        <w:tc>
          <w:tcPr>
            <w:tcW w:w="3384" w:type="dxa"/>
          </w:tcPr>
          <w:p w14:paraId="5CF24BB7" w14:textId="77777777" w:rsidR="00353EB7" w:rsidRPr="002F24DA" w:rsidRDefault="00353EB7" w:rsidP="00C90ED5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14:paraId="37B7FCB9" w14:textId="13130D4F" w:rsidR="00577B9E" w:rsidRPr="002F24DA" w:rsidRDefault="00353EB7" w:rsidP="00353EB7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lang w:eastAsia="ru-RU"/>
              </w:rPr>
              <w:t>Законные представители</w:t>
            </w:r>
          </w:p>
        </w:tc>
      </w:tr>
    </w:tbl>
    <w:p w14:paraId="1648B99B" w14:textId="77777777" w:rsidR="000B3099" w:rsidRPr="002F24DA" w:rsidRDefault="000B3099" w:rsidP="00A1735D">
      <w:pPr>
        <w:suppressAutoHyphens w:val="0"/>
        <w:spacing w:line="264" w:lineRule="auto"/>
        <w:jc w:val="both"/>
        <w:rPr>
          <w:rFonts w:ascii="PT Astra Serif" w:hAnsi="PT Astra Serif"/>
          <w:color w:val="000000"/>
          <w:lang w:eastAsia="ru-RU"/>
        </w:rPr>
      </w:pPr>
    </w:p>
    <w:p w14:paraId="7F053750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0627E743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43DF97BB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73CCC915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124B16E7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65BA6186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3A3C4811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35A58DB7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2B3A81A5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7E8C5A73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2BA06AEB" w14:textId="77777777" w:rsidR="00060C81" w:rsidRPr="002F24DA" w:rsidRDefault="00060C81" w:rsidP="0039715A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16C8FDE2" w14:textId="77777777" w:rsidTr="00024329">
        <w:tc>
          <w:tcPr>
            <w:tcW w:w="4499" w:type="dxa"/>
            <w:hideMark/>
          </w:tcPr>
          <w:p w14:paraId="2B32DE91" w14:textId="126F9CFE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3</w:t>
            </w:r>
          </w:p>
          <w:p w14:paraId="599117AC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2E4607C3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4FA49B5B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78E8D1E4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37C089B7" w14:textId="77777777" w:rsidR="002F24DA" w:rsidRPr="000B3099" w:rsidRDefault="002F24DA" w:rsidP="002F24DA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DC72930" w14:textId="77777777" w:rsidR="008313FB" w:rsidRPr="002F24DA" w:rsidRDefault="008313FB" w:rsidP="008313FB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5EE68986" w14:textId="77777777" w:rsidR="002F24DA" w:rsidRDefault="008313FB" w:rsidP="008313FB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 xml:space="preserve">Таблица 3. Исчерпывающий перечень документов, необходимых </w:t>
      </w:r>
    </w:p>
    <w:p w14:paraId="261C3A5F" w14:textId="4D36BDEF" w:rsidR="008313FB" w:rsidRPr="002F24DA" w:rsidRDefault="008313FB" w:rsidP="008313FB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 xml:space="preserve">для предоставления Услуги 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693"/>
        <w:gridCol w:w="1984"/>
      </w:tblGrid>
      <w:tr w:rsidR="00122255" w:rsidRPr="002F24DA" w14:paraId="066D7BBC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42D1A" w14:textId="77777777" w:rsidR="00122255" w:rsidRPr="002F24DA" w:rsidRDefault="00122255" w:rsidP="00844FB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color w:val="000000"/>
              </w:rPr>
              <w:t xml:space="preserve">№ </w:t>
            </w:r>
            <w:proofErr w:type="gramStart"/>
            <w:r w:rsidRPr="002F24DA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2F24DA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F8AB" w14:textId="77777777" w:rsidR="00122255" w:rsidRPr="002F24DA" w:rsidRDefault="00122255" w:rsidP="00844FB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A70C5" w14:textId="77777777" w:rsidR="00122255" w:rsidRPr="002F24DA" w:rsidRDefault="00122255" w:rsidP="00844FB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F554" w14:textId="77777777" w:rsidR="00122255" w:rsidRPr="002F24DA" w:rsidRDefault="00122255" w:rsidP="00844FB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8776" w14:textId="77777777" w:rsidR="00122255" w:rsidRPr="002F24DA" w:rsidRDefault="00122255" w:rsidP="00844FB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F24DA">
              <w:rPr>
                <w:rFonts w:ascii="PT Astra Serif" w:hAnsi="PT Astra Serif"/>
                <w:b/>
                <w:color w:val="000000"/>
              </w:rPr>
              <w:t>Примечание</w:t>
            </w:r>
          </w:p>
        </w:tc>
      </w:tr>
      <w:tr w:rsidR="00122255" w:rsidRPr="002F24DA" w14:paraId="2CF0C9FA" w14:textId="77777777" w:rsidTr="00122255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81D0" w14:textId="77777777" w:rsidR="00122255" w:rsidRPr="002F24DA" w:rsidRDefault="00122255" w:rsidP="00844FB2">
            <w:pPr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22255" w:rsidRPr="002F24DA" w14:paraId="0A55CC36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14540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A8263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 - 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FD8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Заявление</w:t>
            </w:r>
            <w:r w:rsidRPr="002F24DA">
              <w:rPr>
                <w:rFonts w:ascii="PT Astra Serif" w:hAnsi="PT Astra Serif"/>
                <w:color w:val="000000"/>
                <w:vertAlign w:val="superscript"/>
              </w:rPr>
              <w:footnoteReference w:id="1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53A4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интерактивная форма,</w:t>
            </w:r>
          </w:p>
          <w:p w14:paraId="356FBE9A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интерактивная форма,</w:t>
            </w:r>
          </w:p>
          <w:p w14:paraId="1AEFF5E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02B8B41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0EFA2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122255" w:rsidRPr="002F24DA" w14:paraId="0B5602BC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7DA21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7DDC7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 - 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EF02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Паспорт</w:t>
            </w:r>
            <w:r w:rsidRPr="002F24DA">
              <w:rPr>
                <w:rFonts w:ascii="PT Astra Serif" w:hAnsi="PT Astra Serif"/>
                <w:color w:val="000000"/>
                <w:vertAlign w:val="superscript"/>
              </w:rPr>
              <w:footnoteReference w:id="2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4ED9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415B160A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5E5D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122255" w:rsidRPr="002F24DA" w14:paraId="577D93B8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39DD1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A4B9E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 - 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CD6D" w14:textId="77777777" w:rsidR="00122255" w:rsidRPr="002F24DA" w:rsidRDefault="00122255" w:rsidP="00844FB2">
            <w:pPr>
              <w:tabs>
                <w:tab w:val="left" w:pos="1021"/>
              </w:tabs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документы, подтверждающие наличие уважительных причин для получения разрешения на вступление в брак:</w:t>
            </w:r>
          </w:p>
          <w:p w14:paraId="531CD77E" w14:textId="77777777" w:rsidR="00122255" w:rsidRPr="002F24DA" w:rsidRDefault="00122255" w:rsidP="00844FB2">
            <w:pPr>
              <w:tabs>
                <w:tab w:val="left" w:pos="1021"/>
              </w:tabs>
              <w:rPr>
                <w:rFonts w:ascii="PT Astra Serif" w:hAnsi="PT Astra Serif"/>
              </w:rPr>
            </w:pPr>
          </w:p>
          <w:p w14:paraId="1483D138" w14:textId="77777777" w:rsidR="00122255" w:rsidRPr="002F24DA" w:rsidRDefault="00122255" w:rsidP="00844FB2">
            <w:pPr>
              <w:tabs>
                <w:tab w:val="left" w:pos="1021"/>
              </w:tabs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справка медицинского учреждения о наличии беременности</w:t>
            </w:r>
          </w:p>
          <w:p w14:paraId="1FFE2005" w14:textId="77777777" w:rsidR="00122255" w:rsidRPr="002F24DA" w:rsidRDefault="00122255" w:rsidP="00844FB2">
            <w:pPr>
              <w:tabs>
                <w:tab w:val="left" w:pos="1021"/>
              </w:tabs>
              <w:rPr>
                <w:rFonts w:ascii="PT Astra Serif" w:hAnsi="PT Astra Serif"/>
              </w:rPr>
            </w:pPr>
          </w:p>
          <w:p w14:paraId="731F2F03" w14:textId="77777777" w:rsidR="00122255" w:rsidRPr="002F24DA" w:rsidRDefault="00122255" w:rsidP="00844FB2">
            <w:pPr>
              <w:tabs>
                <w:tab w:val="left" w:pos="1021"/>
              </w:tabs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 xml:space="preserve">документ (свидетельство) о рождении общего ребенка, выданный </w:t>
            </w:r>
            <w:r w:rsidRPr="002F24DA">
              <w:rPr>
                <w:rFonts w:ascii="PT Astra Serif" w:hAnsi="PT Astra Serif"/>
                <w:color w:val="000000"/>
              </w:rPr>
              <w:lastRenderedPageBreak/>
              <w:t>компетентным органом иностранного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B8612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lastRenderedPageBreak/>
              <w:t>Единый портал – скан-образ,</w:t>
            </w:r>
          </w:p>
          <w:p w14:paraId="68331D4E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0BF81F18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48CD8275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298D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в случае подачи документов в электронном виде необходимо предоставление на бумажном носителе в администрацию</w:t>
            </w:r>
          </w:p>
        </w:tc>
      </w:tr>
      <w:tr w:rsidR="00122255" w:rsidRPr="002F24DA" w14:paraId="3F7F9BA4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8D51C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44FCB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5D033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письменное согласие родителей (родителя), приемных родителей или усыновителей, опекуна (попечителя) на вступление в брак несовершеннолетнего;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109DF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скан-образ,</w:t>
            </w:r>
          </w:p>
          <w:p w14:paraId="04948595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50D5693D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26332746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6614E" w14:textId="77777777" w:rsidR="00122255" w:rsidRPr="002F24DA" w:rsidRDefault="00122255" w:rsidP="00844FB2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в случае подачи документов в электронном виде необходимо предоставление на бумажном носителе в администрацию</w:t>
            </w:r>
          </w:p>
        </w:tc>
      </w:tr>
      <w:tr w:rsidR="00122255" w:rsidRPr="002F24DA" w14:paraId="3CF8D5BB" w14:textId="77777777" w:rsidTr="00122255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2C629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      </w:r>
            <w:r w:rsidRPr="002F24DA">
              <w:rPr>
                <w:rFonts w:ascii="PT Astra Serif" w:hAnsi="PT Astra Serif"/>
              </w:rPr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22255" w:rsidRPr="002F24DA" w14:paraId="31442A4E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C41AC" w14:textId="77777777" w:rsidR="00122255" w:rsidRPr="002F24DA" w:rsidRDefault="00122255" w:rsidP="00844FB2">
            <w:pPr>
              <w:keepLines/>
              <w:widowControl w:val="0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03C0E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 - 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C8D05" w14:textId="77777777" w:rsidR="00122255" w:rsidRPr="002F24DA" w:rsidRDefault="00122255" w:rsidP="00844FB2">
            <w:pPr>
              <w:tabs>
                <w:tab w:val="left" w:pos="1276"/>
              </w:tabs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документы, подтверждающие государственную регистрацию актов гражданского состояния (свидетельство о рождении общего ребенка)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F1E7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скан-образ,</w:t>
            </w:r>
          </w:p>
          <w:p w14:paraId="6ECEF2C6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14447731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219D3D96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07278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</w:p>
        </w:tc>
      </w:tr>
      <w:tr w:rsidR="00122255" w:rsidRPr="002F24DA" w14:paraId="5D6E54FD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7BB78" w14:textId="77777777" w:rsidR="00122255" w:rsidRPr="002F24DA" w:rsidRDefault="00122255" w:rsidP="00844FB2">
            <w:pPr>
              <w:keepLines/>
              <w:widowControl w:val="0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FA8DB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D796" w14:textId="77777777" w:rsidR="00122255" w:rsidRPr="002F24DA" w:rsidRDefault="00122255" w:rsidP="00844FB2">
            <w:pPr>
              <w:keepLines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заключение органа исполнительной власти Тульской области, уполномоченного в сфере опеки и попечительства, о соответствии вступления в брак интересам несовершеннолетнего (при наличии разногласий между законными представителями несовершеннолетнего)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4836A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скан-образ,</w:t>
            </w:r>
          </w:p>
          <w:p w14:paraId="23F23EF8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1F66722F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3837307E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2D30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</w:p>
        </w:tc>
      </w:tr>
      <w:tr w:rsidR="00122255" w:rsidRPr="002F24DA" w14:paraId="66C73FAF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F63D8" w14:textId="77777777" w:rsidR="00122255" w:rsidRPr="002F24DA" w:rsidRDefault="00122255" w:rsidP="00844FB2">
            <w:pPr>
              <w:keepLines/>
              <w:widowControl w:val="0"/>
              <w:jc w:val="center"/>
              <w:rPr>
                <w:rFonts w:ascii="PT Astra Serif" w:hAnsi="PT Astra Serif"/>
              </w:rPr>
            </w:pPr>
          </w:p>
          <w:p w14:paraId="056651EE" w14:textId="77777777" w:rsidR="00122255" w:rsidRPr="002F24DA" w:rsidRDefault="00122255" w:rsidP="00844FB2">
            <w:pPr>
              <w:keepLines/>
              <w:widowControl w:val="0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3.</w:t>
            </w:r>
          </w:p>
          <w:p w14:paraId="4161BFB3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3FE42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E07B6" w14:textId="77777777" w:rsidR="00122255" w:rsidRPr="002F24DA" w:rsidRDefault="00122255" w:rsidP="00844FB2">
            <w:pPr>
              <w:keepLines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документы, подтверждающие отсутствие одного из родителей;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AB3E0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скан-образ,</w:t>
            </w:r>
          </w:p>
          <w:p w14:paraId="4D935B49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2921E13A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13CA4284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690A1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</w:p>
        </w:tc>
      </w:tr>
      <w:tr w:rsidR="00122255" w:rsidRPr="002F24DA" w14:paraId="7240142E" w14:textId="77777777" w:rsidTr="0012225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31C8E" w14:textId="77777777" w:rsidR="00122255" w:rsidRPr="002F24DA" w:rsidRDefault="00122255" w:rsidP="00844FB2">
            <w:pPr>
              <w:keepLines/>
              <w:widowControl w:val="0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B305B" w14:textId="77777777" w:rsidR="00122255" w:rsidRPr="002F24DA" w:rsidRDefault="00122255" w:rsidP="00844FB2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AD272" w14:textId="77777777" w:rsidR="00122255" w:rsidRPr="002F24DA" w:rsidRDefault="00122255" w:rsidP="00844FB2">
            <w:pPr>
              <w:keepLines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документы, подтверждающие установление опеки (попечительства)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52E1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Единый портал – скан-образ,</w:t>
            </w:r>
          </w:p>
          <w:p w14:paraId="0ED0580F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Региональный портал – скан-образ,</w:t>
            </w:r>
          </w:p>
          <w:p w14:paraId="69CEF483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МФЦ - оригинал,</w:t>
            </w:r>
          </w:p>
          <w:p w14:paraId="43874737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  <w:r w:rsidRPr="002F24DA">
              <w:rPr>
                <w:rFonts w:ascii="PT Astra Serif" w:hAnsi="PT Astra Serif"/>
                <w:color w:val="000000"/>
              </w:rPr>
              <w:t>администрация - оригинал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EBF6" w14:textId="77777777" w:rsidR="00122255" w:rsidRPr="002F24DA" w:rsidRDefault="00122255" w:rsidP="00844FB2">
            <w:pPr>
              <w:keepLines/>
              <w:widowControl w:val="0"/>
              <w:rPr>
                <w:rFonts w:ascii="PT Astra Serif" w:hAnsi="PT Astra Serif"/>
              </w:rPr>
            </w:pPr>
          </w:p>
        </w:tc>
      </w:tr>
    </w:tbl>
    <w:p w14:paraId="74D373A4" w14:textId="30AE02BE" w:rsidR="00122255" w:rsidRPr="002F24DA" w:rsidRDefault="00122255" w:rsidP="002F7EFD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  <w:r w:rsidRPr="002F24DA">
        <w:rPr>
          <w:rFonts w:ascii="PT Astra Serif" w:hAnsi="PT Astra Serif"/>
          <w:color w:val="000000"/>
          <w:lang w:eastAsia="ru-RU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3C63F5C7" w14:textId="77777777" w:rsidTr="00024329">
        <w:tc>
          <w:tcPr>
            <w:tcW w:w="4499" w:type="dxa"/>
            <w:hideMark/>
          </w:tcPr>
          <w:p w14:paraId="48215503" w14:textId="4F864AE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4</w:t>
            </w:r>
          </w:p>
          <w:p w14:paraId="41C7301A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118D3163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70AC5191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1DC22722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61D8B67F" w14:textId="77777777" w:rsidR="002F24DA" w:rsidRPr="000B3099" w:rsidRDefault="002F24DA" w:rsidP="002F24DA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E03DABB" w14:textId="77777777" w:rsidR="000B3099" w:rsidRPr="002F24DA" w:rsidRDefault="000B3099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73B23E74" w14:textId="644FD5A8" w:rsidR="00AE15F1" w:rsidRPr="002F24DA" w:rsidRDefault="00AE15F1" w:rsidP="00AE15F1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>Исчерпывающий перечень оснований</w:t>
      </w:r>
    </w:p>
    <w:p w14:paraId="1812DAEF" w14:textId="77777777" w:rsidR="00AE15F1" w:rsidRPr="002F24DA" w:rsidRDefault="00AE15F1" w:rsidP="00AE15F1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>для отказа в приеме заявления и документов, необходимых</w:t>
      </w:r>
    </w:p>
    <w:p w14:paraId="2665C0CB" w14:textId="77777777" w:rsidR="00AE15F1" w:rsidRPr="002F24DA" w:rsidRDefault="00AE15F1" w:rsidP="00AE15F1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2F24DA">
        <w:rPr>
          <w:rFonts w:ascii="PT Astra Serif" w:hAnsi="PT Astra Serif"/>
          <w:b/>
          <w:color w:val="000000"/>
          <w:lang w:eastAsia="ru-RU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8A1E78A" w14:textId="77777777" w:rsidR="00AE15F1" w:rsidRPr="002F24DA" w:rsidRDefault="00AE15F1" w:rsidP="00AE15F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663C7106" w14:textId="3E1EC1AA" w:rsidR="00AE15F1" w:rsidRPr="002F24DA" w:rsidRDefault="00AE15F1" w:rsidP="00AE15F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  <w:r w:rsidRPr="002F24DA">
        <w:rPr>
          <w:rFonts w:ascii="PT Astra Serif" w:hAnsi="PT Astra Serif"/>
          <w:color w:val="000000"/>
          <w:lang w:eastAsia="ru-RU"/>
        </w:rPr>
        <w:t>Таблица №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112"/>
        <w:gridCol w:w="1842"/>
      </w:tblGrid>
      <w:tr w:rsidR="00AE15F1" w:rsidRPr="002F24DA" w14:paraId="44D09038" w14:textId="77777777" w:rsidTr="00793E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A4EE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№</w:t>
            </w:r>
          </w:p>
          <w:p w14:paraId="5DB4311A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proofErr w:type="gramStart"/>
            <w:r w:rsidRPr="002F24DA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п</w:t>
            </w:r>
            <w:proofErr w:type="gramEnd"/>
            <w:r w:rsidRPr="002F24DA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C88D6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5AA6425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AE15F1" w:rsidRPr="002F24DA" w14:paraId="0C7D8253" w14:textId="77777777" w:rsidTr="00793E01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997B4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 отсутствует</w:t>
            </w:r>
          </w:p>
        </w:tc>
      </w:tr>
      <w:tr w:rsidR="00AE15F1" w:rsidRPr="002F24DA" w14:paraId="25FA8445" w14:textId="77777777" w:rsidTr="00793E01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D6AE4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Исчерпывающий перечень оснований для приостановления предоставления муниципальной услуги отсутствует</w:t>
            </w:r>
          </w:p>
        </w:tc>
      </w:tr>
      <w:tr w:rsidR="00AE15F1" w:rsidRPr="002F24DA" w14:paraId="24BC4BA3" w14:textId="77777777" w:rsidTr="00793E01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23EF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E15F1" w:rsidRPr="002F24DA" w14:paraId="46F41A01" w14:textId="77777777" w:rsidTr="00793E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E6E73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0217F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 xml:space="preserve">Несоответствие заявителя категориям, установленным </w:t>
            </w:r>
            <w:r w:rsidRPr="002F24DA">
              <w:rPr>
                <w:rFonts w:ascii="PT Astra Serif" w:hAnsi="PT Astra Serif"/>
                <w:szCs w:val="20"/>
                <w:u w:val="single"/>
                <w:lang w:eastAsia="ru-RU"/>
              </w:rPr>
              <w:t>пунктом 2</w:t>
            </w:r>
            <w:r w:rsidRPr="002F24DA">
              <w:rPr>
                <w:rFonts w:ascii="PT Astra Serif" w:hAnsi="PT Astra Serif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1D84E" w14:textId="3C4981B6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А - В</w:t>
            </w:r>
          </w:p>
        </w:tc>
      </w:tr>
      <w:tr w:rsidR="00AE15F1" w:rsidRPr="002F24DA" w14:paraId="0A55B7C8" w14:textId="77777777" w:rsidTr="00793E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660E5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0470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Выявление в представленных заявителем документах неполных или недостоверных сведений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70EF5" w14:textId="45DF19D9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А-В</w:t>
            </w:r>
          </w:p>
        </w:tc>
      </w:tr>
      <w:tr w:rsidR="00AE15F1" w:rsidRPr="002F24DA" w14:paraId="67608E6F" w14:textId="77777777" w:rsidTr="00793E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820EA" w14:textId="77777777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37FC2" w14:textId="77777777" w:rsidR="00AE15F1" w:rsidRPr="002F24DA" w:rsidRDefault="00AE15F1" w:rsidP="00AE15F1">
            <w:pPr>
              <w:suppressAutoHyphens w:val="0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szCs w:val="20"/>
                <w:lang w:eastAsia="ru-RU"/>
              </w:rPr>
              <w:t xml:space="preserve">Непредставление или представление не в полном объеме документов, указанных </w:t>
            </w:r>
            <w:r w:rsidRPr="002F24DA">
              <w:rPr>
                <w:rFonts w:ascii="PT Astra Serif" w:hAnsi="PT Astra Serif"/>
                <w:szCs w:val="20"/>
                <w:u w:val="single"/>
                <w:lang w:eastAsia="ru-RU"/>
              </w:rPr>
              <w:t>в таблице № 2</w:t>
            </w:r>
            <w:r w:rsidRPr="002F24DA">
              <w:rPr>
                <w:rFonts w:ascii="PT Astra Serif" w:hAnsi="PT Astra Serif"/>
                <w:szCs w:val="20"/>
                <w:lang w:eastAsia="ru-RU"/>
              </w:rPr>
              <w:t xml:space="preserve"> настоящего приложения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0BA6" w14:textId="70DECC03" w:rsidR="00AE15F1" w:rsidRPr="002F24DA" w:rsidRDefault="00AE15F1" w:rsidP="00AE15F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А - В</w:t>
            </w:r>
          </w:p>
        </w:tc>
      </w:tr>
    </w:tbl>
    <w:p w14:paraId="0DF85342" w14:textId="77777777" w:rsidR="00AE15F1" w:rsidRPr="002F24DA" w:rsidRDefault="00AE15F1" w:rsidP="00AE15F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14:paraId="75D4646E" w14:textId="77777777" w:rsidR="00122255" w:rsidRPr="002F24DA" w:rsidRDefault="00122255" w:rsidP="00B2197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  <w:r w:rsidRPr="002F24DA">
        <w:rPr>
          <w:rFonts w:ascii="PT Astra Serif" w:hAnsi="PT Astra Serif"/>
          <w:color w:val="000000"/>
          <w:lang w:eastAsia="ru-RU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7D928B88" w14:textId="77777777" w:rsidTr="00024329">
        <w:tc>
          <w:tcPr>
            <w:tcW w:w="4499" w:type="dxa"/>
            <w:hideMark/>
          </w:tcPr>
          <w:p w14:paraId="6DF4569C" w14:textId="73AA13DE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5</w:t>
            </w:r>
          </w:p>
          <w:p w14:paraId="51AB7E94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3B23E0C9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6A7363DF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67CB4E95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312C2215" w14:textId="77777777" w:rsidR="00AD32E5" w:rsidRPr="002F24DA" w:rsidRDefault="00AD32E5" w:rsidP="00AD32E5">
      <w:pPr>
        <w:suppressAutoHyphens w:val="0"/>
        <w:spacing w:line="264" w:lineRule="auto"/>
        <w:ind w:firstLine="709"/>
        <w:jc w:val="right"/>
        <w:rPr>
          <w:rFonts w:ascii="PT Astra Serif" w:hAnsi="PT Astra Serif"/>
          <w:color w:val="000000"/>
          <w:lang w:eastAsia="ru-RU"/>
        </w:rPr>
      </w:pPr>
    </w:p>
    <w:p w14:paraId="4C9AFC24" w14:textId="77777777" w:rsidR="00AD32E5" w:rsidRPr="002F24DA" w:rsidRDefault="00AD32E5" w:rsidP="00AD32E5">
      <w:pPr>
        <w:suppressAutoHyphens w:val="0"/>
        <w:spacing w:line="264" w:lineRule="auto"/>
        <w:jc w:val="both"/>
        <w:rPr>
          <w:rFonts w:ascii="PT Astra Serif" w:hAnsi="PT Astra Serif"/>
          <w:color w:val="000000"/>
          <w:lang w:eastAsia="ru-RU"/>
        </w:rPr>
      </w:pPr>
    </w:p>
    <w:p w14:paraId="0EE27DCC" w14:textId="77777777" w:rsidR="00BE236B" w:rsidRPr="002F24DA" w:rsidRDefault="00BE236B" w:rsidP="00BE236B">
      <w:pPr>
        <w:spacing w:line="228" w:lineRule="auto"/>
        <w:ind w:firstLine="709"/>
        <w:jc w:val="center"/>
        <w:rPr>
          <w:rFonts w:ascii="PT Astra Serif" w:eastAsia="Tahoma" w:hAnsi="PT Astra Serif" w:cs="Noto Sans Devanagari"/>
          <w:b/>
          <w:color w:val="000000"/>
          <w:lang w:bidi="hi-IN"/>
        </w:rPr>
      </w:pPr>
      <w:r w:rsidRPr="002F24DA">
        <w:rPr>
          <w:rFonts w:ascii="PT Astra Serif" w:eastAsia="Tahoma" w:hAnsi="PT Astra Serif" w:cs="Noto Sans Devanagari"/>
          <w:b/>
          <w:color w:val="000000"/>
          <w:lang w:bidi="hi-IN"/>
        </w:rPr>
        <w:t>Заявление</w:t>
      </w:r>
    </w:p>
    <w:p w14:paraId="2200B93A" w14:textId="77777777" w:rsidR="00BE236B" w:rsidRPr="002F24DA" w:rsidRDefault="00BE236B" w:rsidP="00BE236B">
      <w:pPr>
        <w:spacing w:line="228" w:lineRule="auto"/>
        <w:ind w:firstLine="709"/>
        <w:jc w:val="center"/>
        <w:outlineLvl w:val="1"/>
        <w:rPr>
          <w:rFonts w:ascii="PT Astra Serif" w:eastAsia="Tahoma" w:hAnsi="PT Astra Serif" w:cs="Noto Sans Devanagari"/>
          <w:b/>
          <w:color w:val="000000"/>
          <w:lang w:bidi="hi-IN"/>
        </w:rPr>
      </w:pPr>
      <w:r w:rsidRPr="002F24DA">
        <w:rPr>
          <w:rFonts w:ascii="PT Astra Serif" w:eastAsia="Tahoma" w:hAnsi="PT Astra Serif" w:cs="Noto Sans Devanagari"/>
          <w:b/>
          <w:color w:val="000000"/>
          <w:lang w:bidi="hi-IN"/>
        </w:rPr>
        <w:t xml:space="preserve">о предоставлении Услуги «Выдача разрешения на вступление в </w:t>
      </w:r>
      <w:proofErr w:type="gramStart"/>
      <w:r w:rsidRPr="002F24DA">
        <w:rPr>
          <w:rFonts w:ascii="PT Astra Serif" w:eastAsia="Tahoma" w:hAnsi="PT Astra Serif" w:cs="Noto Sans Devanagari"/>
          <w:b/>
          <w:color w:val="000000"/>
          <w:lang w:bidi="hi-IN"/>
        </w:rPr>
        <w:t>брак лиц</w:t>
      </w:r>
      <w:proofErr w:type="gramEnd"/>
      <w:r w:rsidRPr="002F24DA">
        <w:rPr>
          <w:rFonts w:ascii="PT Astra Serif" w:eastAsia="Tahoma" w:hAnsi="PT Astra Serif" w:cs="Noto Sans Devanagari"/>
          <w:b/>
          <w:color w:val="000000"/>
          <w:lang w:bidi="hi-IN"/>
        </w:rPr>
        <w:t>, не достигших возраста 18 лет»</w:t>
      </w:r>
    </w:p>
    <w:p w14:paraId="10CEAFCE" w14:textId="77777777" w:rsidR="00BE236B" w:rsidRPr="002F24DA" w:rsidRDefault="00BE236B" w:rsidP="00BE236B">
      <w:pPr>
        <w:spacing w:line="228" w:lineRule="auto"/>
        <w:ind w:firstLine="709"/>
        <w:jc w:val="both"/>
        <w:rPr>
          <w:rFonts w:ascii="PT Astra Serif" w:eastAsia="Tahoma" w:hAnsi="PT Astra Serif" w:cs="Noto Sans Devanagari"/>
          <w:color w:val="000000"/>
          <w:lang w:bidi="hi-IN"/>
        </w:rPr>
      </w:pPr>
    </w:p>
    <w:p w14:paraId="643B1B1F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___________________________________________</w:t>
      </w:r>
    </w:p>
    <w:p w14:paraId="4A8C5153" w14:textId="77777777" w:rsidR="00BE236B" w:rsidRPr="002F24DA" w:rsidRDefault="00BE236B" w:rsidP="00BE236B">
      <w:pPr>
        <w:spacing w:line="228" w:lineRule="auto"/>
        <w:ind w:firstLine="3969"/>
        <w:jc w:val="center"/>
        <w:rPr>
          <w:rFonts w:ascii="PT Astra Serif" w:eastAsia="Tahoma" w:hAnsi="PT Astra Serif" w:cs="Noto Sans Devanagari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(наименование органа местного самоуправления</w:t>
      </w:r>
      <w:proofErr w:type="gramEnd"/>
    </w:p>
    <w:p w14:paraId="0418A78F" w14:textId="77777777" w:rsidR="00BE236B" w:rsidRPr="002F24DA" w:rsidRDefault="00BE236B" w:rsidP="00BE236B">
      <w:pPr>
        <w:spacing w:line="228" w:lineRule="auto"/>
        <w:ind w:firstLine="3828"/>
        <w:jc w:val="center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___________________________________________</w:t>
      </w:r>
    </w:p>
    <w:p w14:paraId="40E0DA96" w14:textId="77777777" w:rsidR="00BE236B" w:rsidRPr="002F24DA" w:rsidRDefault="00BE236B" w:rsidP="00BE236B">
      <w:pPr>
        <w:spacing w:line="228" w:lineRule="auto"/>
        <w:ind w:firstLine="3969"/>
        <w:jc w:val="center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по месту жительства заявителя)</w:t>
      </w:r>
    </w:p>
    <w:p w14:paraId="0D2E8AD5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от ________________________________________,</w:t>
      </w:r>
    </w:p>
    <w:p w14:paraId="4D90B4CA" w14:textId="77777777" w:rsidR="00BE236B" w:rsidRPr="002F24DA" w:rsidRDefault="00BE236B" w:rsidP="00BE236B">
      <w:pPr>
        <w:spacing w:line="228" w:lineRule="auto"/>
        <w:ind w:firstLine="3828"/>
        <w:jc w:val="center"/>
        <w:rPr>
          <w:rFonts w:ascii="PT Astra Serif" w:eastAsia="Tahoma" w:hAnsi="PT Astra Serif" w:cs="Noto Sans Devanagari"/>
          <w:vertAlign w:val="superscript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(фамилия, имя, отчество (при наличии)</w:t>
      </w:r>
      <w:proofErr w:type="gramEnd"/>
    </w:p>
    <w:p w14:paraId="4374980D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lang w:bidi="hi-IN"/>
        </w:rPr>
        <w:t>состоящего</w:t>
      </w:r>
      <w:proofErr w:type="gramEnd"/>
      <w:r w:rsidRPr="002F24DA">
        <w:rPr>
          <w:rFonts w:ascii="PT Astra Serif" w:eastAsia="Tahoma" w:hAnsi="PT Astra Serif" w:cs="Noto Sans Devanagari"/>
          <w:lang w:bidi="hi-IN"/>
        </w:rPr>
        <w:t xml:space="preserve"> на регистрационном учете по адресу:</w:t>
      </w:r>
    </w:p>
    <w:p w14:paraId="6AFA0F6D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___________________________________________</w:t>
      </w:r>
    </w:p>
    <w:p w14:paraId="162EA73C" w14:textId="77777777" w:rsidR="00BE236B" w:rsidRPr="002F24DA" w:rsidRDefault="00BE236B" w:rsidP="00BE236B">
      <w:pPr>
        <w:spacing w:line="228" w:lineRule="auto"/>
        <w:ind w:firstLine="3828"/>
        <w:jc w:val="center"/>
        <w:rPr>
          <w:rFonts w:ascii="PT Astra Serif" w:eastAsia="Tahoma" w:hAnsi="PT Astra Serif" w:cs="Noto Sans Devanagari"/>
          <w:vertAlign w:val="superscript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(место регистрации: почтовый индекс, город,</w:t>
      </w:r>
      <w:proofErr w:type="gramEnd"/>
    </w:p>
    <w:p w14:paraId="16D26C29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___________________________________________</w:t>
      </w:r>
    </w:p>
    <w:p w14:paraId="218C1FB0" w14:textId="77777777" w:rsidR="00BE236B" w:rsidRPr="002F24DA" w:rsidRDefault="00BE236B" w:rsidP="00BE236B">
      <w:pPr>
        <w:spacing w:line="228" w:lineRule="auto"/>
        <w:ind w:firstLine="4111"/>
        <w:jc w:val="center"/>
        <w:rPr>
          <w:rFonts w:ascii="PT Astra Serif" w:eastAsia="Tahoma" w:hAnsi="PT Astra Serif" w:cs="Noto Sans Devanagari"/>
          <w:vertAlign w:val="superscript"/>
          <w:lang w:bidi="hi-IN"/>
        </w:rPr>
      </w:pPr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улица, дом, корпус, квартира)</w:t>
      </w:r>
    </w:p>
    <w:p w14:paraId="17A85EA8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Номер контактного телефона:</w:t>
      </w:r>
    </w:p>
    <w:p w14:paraId="314423F4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___________________________________________</w:t>
      </w:r>
    </w:p>
    <w:p w14:paraId="1E242813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Паспорт: ___________________________________</w:t>
      </w:r>
    </w:p>
    <w:p w14:paraId="6C2231F9" w14:textId="77777777" w:rsidR="00BE236B" w:rsidRPr="002F24DA" w:rsidRDefault="00BE236B" w:rsidP="00BE236B">
      <w:pPr>
        <w:spacing w:line="228" w:lineRule="auto"/>
        <w:ind w:firstLine="3828"/>
        <w:jc w:val="center"/>
        <w:rPr>
          <w:rFonts w:ascii="PT Astra Serif" w:eastAsia="Tahoma" w:hAnsi="PT Astra Serif" w:cs="Noto Sans Devanagari"/>
          <w:vertAlign w:val="superscript"/>
          <w:lang w:bidi="hi-IN"/>
        </w:rPr>
      </w:pPr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(серия, номер, кем выдан, дата выдачи)</w:t>
      </w:r>
    </w:p>
    <w:p w14:paraId="76E40BD3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___________________________________________</w:t>
      </w:r>
    </w:p>
    <w:p w14:paraId="25A68CEC" w14:textId="77777777" w:rsidR="00BE236B" w:rsidRPr="002F24DA" w:rsidRDefault="00BE236B" w:rsidP="00BE236B">
      <w:pPr>
        <w:spacing w:line="228" w:lineRule="auto"/>
        <w:jc w:val="right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___________________________________________</w:t>
      </w:r>
    </w:p>
    <w:p w14:paraId="0179098A" w14:textId="77777777" w:rsidR="00BE236B" w:rsidRDefault="00BE236B" w:rsidP="00BE236B">
      <w:pPr>
        <w:spacing w:line="228" w:lineRule="auto"/>
        <w:jc w:val="both"/>
        <w:rPr>
          <w:rFonts w:ascii="PT Astra Serif" w:eastAsia="Tahoma" w:hAnsi="PT Astra Serif" w:cs="Noto Sans Devanagari"/>
          <w:lang w:bidi="hi-IN"/>
        </w:rPr>
      </w:pPr>
    </w:p>
    <w:p w14:paraId="5EC91632" w14:textId="77777777" w:rsidR="002F24DA" w:rsidRPr="002F24DA" w:rsidRDefault="002F24DA" w:rsidP="00BE236B">
      <w:pPr>
        <w:spacing w:line="228" w:lineRule="auto"/>
        <w:jc w:val="both"/>
        <w:rPr>
          <w:rFonts w:ascii="PT Astra Serif" w:eastAsia="Tahoma" w:hAnsi="PT Astra Serif" w:cs="Noto Sans Devanagari"/>
          <w:lang w:bidi="hi-IN"/>
        </w:rPr>
      </w:pPr>
    </w:p>
    <w:p w14:paraId="1B6F9168" w14:textId="77777777" w:rsidR="00BE236B" w:rsidRPr="002F24DA" w:rsidRDefault="00BE236B" w:rsidP="00BE236B">
      <w:pPr>
        <w:spacing w:line="228" w:lineRule="auto"/>
        <w:jc w:val="center"/>
        <w:rPr>
          <w:rFonts w:ascii="PT Astra Serif" w:eastAsia="Tahoma" w:hAnsi="PT Astra Serif" w:cs="Noto Sans Devanagari"/>
          <w:b/>
          <w:lang w:bidi="hi-IN"/>
        </w:rPr>
      </w:pPr>
      <w:bookmarkStart w:id="1" w:name="Par813"/>
      <w:bookmarkEnd w:id="1"/>
      <w:r w:rsidRPr="002F24DA">
        <w:rPr>
          <w:rFonts w:ascii="PT Astra Serif" w:eastAsia="Tahoma" w:hAnsi="PT Astra Serif" w:cs="Noto Sans Devanagari"/>
          <w:b/>
          <w:lang w:bidi="hi-IN"/>
        </w:rPr>
        <w:t>Заявление</w:t>
      </w:r>
    </w:p>
    <w:p w14:paraId="222A04F2" w14:textId="77777777" w:rsidR="00BE236B" w:rsidRPr="002F24DA" w:rsidRDefault="00BE236B" w:rsidP="00BE236B">
      <w:pPr>
        <w:spacing w:line="228" w:lineRule="auto"/>
        <w:jc w:val="both"/>
        <w:rPr>
          <w:rFonts w:ascii="PT Astra Serif" w:eastAsia="Tahoma" w:hAnsi="PT Astra Serif" w:cs="Noto Sans Devanagari"/>
          <w:lang w:bidi="hi-IN"/>
        </w:rPr>
      </w:pPr>
    </w:p>
    <w:p w14:paraId="763ABC8A" w14:textId="1410D603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Прошу разрешить мне вступить в брак </w:t>
      </w:r>
      <w:proofErr w:type="gramStart"/>
      <w:r w:rsidRPr="002F24DA">
        <w:rPr>
          <w:rFonts w:ascii="PT Astra Serif" w:eastAsia="Tahoma" w:hAnsi="PT Astra Serif" w:cs="Noto Sans Devanagari"/>
          <w:lang w:bidi="hi-IN"/>
        </w:rPr>
        <w:t>с</w:t>
      </w:r>
      <w:proofErr w:type="gramEnd"/>
      <w:r w:rsidRPr="002F24DA">
        <w:rPr>
          <w:rFonts w:ascii="PT Astra Serif" w:eastAsia="Tahoma" w:hAnsi="PT Astra Serif" w:cs="Noto Sans Devanagari"/>
          <w:lang w:bidi="hi-IN"/>
        </w:rPr>
        <w:t xml:space="preserve"> ______________________________________ ________________________________________________________________________, </w:t>
      </w:r>
    </w:p>
    <w:p w14:paraId="465FFF94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vertAlign w:val="superscript"/>
          <w:lang w:bidi="hi-IN"/>
        </w:rPr>
      </w:pPr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(фамилия, имя, отчество полностью)</w:t>
      </w:r>
    </w:p>
    <w:p w14:paraId="6BDCBDEF" w14:textId="64EEE5C3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lang w:bidi="hi-IN"/>
        </w:rPr>
        <w:t>Проживающим</w:t>
      </w:r>
      <w:proofErr w:type="gramEnd"/>
      <w:r w:rsidRPr="002F24DA">
        <w:rPr>
          <w:rFonts w:ascii="PT Astra Serif" w:eastAsia="Tahoma" w:hAnsi="PT Astra Serif" w:cs="Noto Sans Devanagari"/>
          <w:lang w:bidi="hi-IN"/>
        </w:rPr>
        <w:t> (-ей) по адресу ______________________________________________</w:t>
      </w:r>
    </w:p>
    <w:p w14:paraId="0E6F6C9E" w14:textId="23DD670D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________________________________________________________________, так как </w:t>
      </w:r>
    </w:p>
    <w:p w14:paraId="63A6A75D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0"/>
        <w:gridCol w:w="4386"/>
        <w:gridCol w:w="1009"/>
      </w:tblGrid>
      <w:tr w:rsidR="006A2CB9" w:rsidRPr="002F24DA" w14:paraId="306E493C" w14:textId="77777777" w:rsidTr="006A2CB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7CF2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в случае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,</w:t>
            </w:r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 если возраст заявителя составляет от 14 до 16 лет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0171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ожидаем появление ребенка (беременность)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85E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</w:tr>
      <w:tr w:rsidR="006A2CB9" w:rsidRPr="002F24DA" w14:paraId="2ADE18FF" w14:textId="77777777" w:rsidTr="006A2C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749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6FBF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рождение общего ребенка (детей) у граждан, желающих вступить в брак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BD04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</w:tr>
    </w:tbl>
    <w:p w14:paraId="2571C09C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iCs/>
          <w:vertAlign w:val="superscript"/>
          <w:lang w:bidi="hi-IN"/>
        </w:rPr>
      </w:pPr>
      <w:r w:rsidRPr="002F24DA">
        <w:rPr>
          <w:rFonts w:ascii="PT Astra Serif" w:eastAsia="Tahoma" w:hAnsi="PT Astra Serif" w:cs="Noto Sans Devanagari"/>
          <w:i/>
          <w:iCs/>
          <w:vertAlign w:val="superscript"/>
          <w:lang w:bidi="hi-IN"/>
        </w:rPr>
        <w:t>(отметить необходимое)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0"/>
        <w:gridCol w:w="4386"/>
        <w:gridCol w:w="1009"/>
      </w:tblGrid>
      <w:tr w:rsidR="006A2CB9" w:rsidRPr="002F24DA" w14:paraId="7E29BAA0" w14:textId="77777777" w:rsidTr="006A2CB9">
        <w:trPr>
          <w:trHeight w:val="59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EF93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в случае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,</w:t>
            </w:r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 если возраст заявителя составляет от 16 до 18 лет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824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ожидаем появление ребенка (беременность)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0B2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</w:tr>
      <w:tr w:rsidR="006A2CB9" w:rsidRPr="002F24DA" w14:paraId="7CB15FBF" w14:textId="77777777" w:rsidTr="006A2CB9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4A6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55D6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рождение общего ребенка (детей) у граждан, желающих вступить в брак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8B2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</w:tr>
    </w:tbl>
    <w:p w14:paraId="3BB30D3C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iCs/>
          <w:vertAlign w:val="superscript"/>
          <w:lang w:bidi="hi-IN"/>
        </w:rPr>
      </w:pPr>
      <w:r w:rsidRPr="002F24DA">
        <w:rPr>
          <w:rFonts w:ascii="PT Astra Serif" w:eastAsia="Tahoma" w:hAnsi="PT Astra Serif" w:cs="Noto Sans Devanagari"/>
          <w:i/>
          <w:iCs/>
          <w:vertAlign w:val="superscript"/>
          <w:lang w:bidi="hi-IN"/>
        </w:rPr>
        <w:t>(указать причину)</w:t>
      </w:r>
    </w:p>
    <w:p w14:paraId="5F0F9162" w14:textId="77777777" w:rsidR="006A2CB9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lang w:bidi="hi-IN"/>
        </w:rPr>
      </w:pPr>
    </w:p>
    <w:p w14:paraId="6365613E" w14:textId="77777777" w:rsidR="002F24DA" w:rsidRDefault="002F24DA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lang w:bidi="hi-IN"/>
        </w:rPr>
      </w:pPr>
    </w:p>
    <w:p w14:paraId="435062A3" w14:textId="77777777" w:rsidR="002F24DA" w:rsidRDefault="002F24DA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lang w:bidi="hi-IN"/>
        </w:rPr>
      </w:pPr>
    </w:p>
    <w:p w14:paraId="7DE4DC41" w14:textId="77777777" w:rsidR="002F24DA" w:rsidRPr="002F24DA" w:rsidRDefault="002F24DA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i/>
          <w:lang w:bidi="hi-IN"/>
        </w:rPr>
      </w:pPr>
    </w:p>
    <w:p w14:paraId="73494D97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b/>
          <w:bCs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lastRenderedPageBreak/>
        <w:t>Я родилась</w:t>
      </w:r>
      <w:proofErr w:type="gramStart"/>
      <w:r w:rsidRPr="002F24DA">
        <w:rPr>
          <w:rFonts w:ascii="PT Astra Serif" w:eastAsia="Tahoma" w:hAnsi="PT Astra Serif" w:cs="Noto Sans Devanagari"/>
          <w:lang w:bidi="hi-IN"/>
        </w:rPr>
        <w:t xml:space="preserve"> (-</w:t>
      </w:r>
      <w:proofErr w:type="spellStart"/>
      <w:proofErr w:type="gramEnd"/>
      <w:r w:rsidRPr="002F24DA">
        <w:rPr>
          <w:rFonts w:ascii="PT Astra Serif" w:eastAsia="Tahoma" w:hAnsi="PT Astra Serif" w:cs="Noto Sans Devanagari"/>
          <w:lang w:bidi="hi-IN"/>
        </w:rPr>
        <w:t>лся</w:t>
      </w:r>
      <w:proofErr w:type="spellEnd"/>
      <w:r w:rsidRPr="002F24DA">
        <w:rPr>
          <w:rFonts w:ascii="PT Astra Serif" w:eastAsia="Tahoma" w:hAnsi="PT Astra Serif" w:cs="Noto Sans Devanagari"/>
          <w:lang w:bidi="hi-IN"/>
        </w:rPr>
        <w:t>)_________</w:t>
      </w:r>
      <w:r w:rsidRPr="002F24DA">
        <w:rPr>
          <w:rFonts w:ascii="PT Astra Serif" w:eastAsia="Tahoma" w:hAnsi="PT Astra Serif" w:cs="Noto Sans Devanagari"/>
          <w:b/>
          <w:bCs/>
          <w:lang w:bidi="hi-IN"/>
        </w:rPr>
        <w:t>___________________________________.</w:t>
      </w:r>
    </w:p>
    <w:p w14:paraId="5E3296C2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proofErr w:type="gramStart"/>
      <w:r w:rsidRPr="002F24DA">
        <w:rPr>
          <w:rFonts w:ascii="PT Astra Serif" w:eastAsia="Tahoma" w:hAnsi="PT Astra Serif" w:cs="Noto Sans Devanagari"/>
          <w:lang w:bidi="hi-IN"/>
        </w:rPr>
        <w:t>(</w:t>
      </w:r>
      <w:r w:rsidRPr="002F24DA">
        <w:rPr>
          <w:rFonts w:ascii="PT Astra Serif" w:eastAsia="Tahoma" w:hAnsi="PT Astra Serif" w:cs="Noto Sans Devanagari"/>
          <w:vertAlign w:val="superscript"/>
          <w:lang w:bidi="hi-IN"/>
        </w:rPr>
        <w:t>дата рождения (число, месяц, год</w:t>
      </w:r>
      <w:r w:rsidRPr="002F24DA">
        <w:rPr>
          <w:rFonts w:ascii="PT Astra Serif" w:eastAsia="Tahoma" w:hAnsi="PT Astra Serif" w:cs="Noto Sans Devanagari"/>
          <w:lang w:bidi="hi-IN"/>
        </w:rPr>
        <w:t>)</w:t>
      </w:r>
      <w:proofErr w:type="gramEnd"/>
    </w:p>
    <w:p w14:paraId="55CE88E3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</w:p>
    <w:p w14:paraId="6F664255" w14:textId="7D79AFE3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 xml:space="preserve">Я, _________________________________________________________, даю согласие на получение, обработку и передачу моих персональных данных в соответствии с Федеральными законами от 27.07.2006 N 149-ФЗ "Об информации, информационных технологиях и о защите информации" и от 27.07.2006 N 152-ФЗ "О защите персональных данных". Согласие на обработку персональных данных дается в целях получения муниципальной услуги. </w:t>
      </w:r>
    </w:p>
    <w:p w14:paraId="410B96DD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</w:p>
    <w:p w14:paraId="74A769FC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  <w:r w:rsidRPr="002F24DA">
        <w:rPr>
          <w:rFonts w:ascii="PT Astra Serif" w:eastAsia="Tahoma" w:hAnsi="PT Astra Serif" w:cs="Noto Sans Devanagari"/>
          <w:lang w:bidi="hi-IN"/>
        </w:rPr>
        <w:t>К заявлению прилагаются следующие документы:</w:t>
      </w:r>
    </w:p>
    <w:p w14:paraId="5599D03F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662"/>
        <w:gridCol w:w="2373"/>
      </w:tblGrid>
      <w:tr w:rsidR="006A2CB9" w:rsidRPr="002F24DA" w14:paraId="702D79C9" w14:textId="77777777" w:rsidTr="006A2CB9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E9B7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1.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C961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550B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proofErr w:type="spell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на______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л</w:t>
            </w:r>
            <w:proofErr w:type="spellEnd"/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>.</w:t>
            </w:r>
          </w:p>
        </w:tc>
      </w:tr>
      <w:tr w:rsidR="006A2CB9" w:rsidRPr="002F24DA" w14:paraId="1A95072D" w14:textId="77777777" w:rsidTr="006A2CB9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85A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 xml:space="preserve">2. 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090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832D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proofErr w:type="spell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на______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л</w:t>
            </w:r>
            <w:proofErr w:type="spellEnd"/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>.</w:t>
            </w:r>
          </w:p>
        </w:tc>
      </w:tr>
      <w:tr w:rsidR="006A2CB9" w:rsidRPr="002F24DA" w14:paraId="049AE5D8" w14:textId="77777777" w:rsidTr="006A2CB9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1B2B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3.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7F2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5B43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proofErr w:type="spell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на______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л</w:t>
            </w:r>
            <w:proofErr w:type="spellEnd"/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>.</w:t>
            </w:r>
          </w:p>
        </w:tc>
      </w:tr>
      <w:tr w:rsidR="006A2CB9" w:rsidRPr="002F24DA" w14:paraId="6B969992" w14:textId="77777777" w:rsidTr="006A2CB9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5467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4.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175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768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proofErr w:type="spell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на______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л</w:t>
            </w:r>
            <w:proofErr w:type="spellEnd"/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>.</w:t>
            </w:r>
          </w:p>
        </w:tc>
      </w:tr>
      <w:tr w:rsidR="006A2CB9" w:rsidRPr="002F24DA" w14:paraId="23F51542" w14:textId="77777777" w:rsidTr="006A2CB9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64B6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r w:rsidRPr="002F24DA">
              <w:rPr>
                <w:rFonts w:ascii="PT Astra Serif" w:eastAsia="Tahoma" w:hAnsi="PT Astra Serif" w:cs="Noto Sans Devanagari"/>
                <w:lang w:bidi="hi-IN"/>
              </w:rPr>
              <w:t>5.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888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3F03" w14:textId="77777777" w:rsidR="006A2CB9" w:rsidRPr="002F24DA" w:rsidRDefault="006A2CB9" w:rsidP="006A2CB9">
            <w:pPr>
              <w:suppressAutoHyphens w:val="0"/>
              <w:spacing w:line="228" w:lineRule="auto"/>
              <w:jc w:val="center"/>
              <w:textAlignment w:val="baseline"/>
              <w:rPr>
                <w:rFonts w:ascii="PT Astra Serif" w:eastAsia="Tahoma" w:hAnsi="PT Astra Serif" w:cs="Noto Sans Devanagari"/>
                <w:lang w:bidi="hi-IN"/>
              </w:rPr>
            </w:pPr>
            <w:proofErr w:type="spell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на______</w:t>
            </w:r>
            <w:proofErr w:type="gramStart"/>
            <w:r w:rsidRPr="002F24DA">
              <w:rPr>
                <w:rFonts w:ascii="PT Astra Serif" w:eastAsia="Tahoma" w:hAnsi="PT Astra Serif" w:cs="Noto Sans Devanagari"/>
                <w:lang w:bidi="hi-IN"/>
              </w:rPr>
              <w:t>л</w:t>
            </w:r>
            <w:proofErr w:type="spellEnd"/>
            <w:proofErr w:type="gramEnd"/>
            <w:r w:rsidRPr="002F24DA">
              <w:rPr>
                <w:rFonts w:ascii="PT Astra Serif" w:eastAsia="Tahoma" w:hAnsi="PT Astra Serif" w:cs="Noto Sans Devanagari"/>
                <w:lang w:bidi="hi-IN"/>
              </w:rPr>
              <w:t>.</w:t>
            </w:r>
          </w:p>
        </w:tc>
      </w:tr>
    </w:tbl>
    <w:p w14:paraId="0C3D3D2D" w14:textId="77777777" w:rsidR="006A2CB9" w:rsidRPr="002F24DA" w:rsidRDefault="006A2CB9" w:rsidP="006A2CB9">
      <w:pPr>
        <w:suppressAutoHyphens w:val="0"/>
        <w:spacing w:line="228" w:lineRule="auto"/>
        <w:jc w:val="center"/>
        <w:textAlignment w:val="baseline"/>
        <w:rPr>
          <w:rFonts w:ascii="PT Astra Serif" w:eastAsia="Tahoma" w:hAnsi="PT Astra Serif" w:cs="Noto Sans Devanagari"/>
          <w:lang w:bidi="hi-I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11"/>
      </w:tblGrid>
      <w:tr w:rsidR="006A2CB9" w:rsidRPr="002F24DA" w14:paraId="629A478D" w14:textId="77777777" w:rsidTr="000B4249">
        <w:tc>
          <w:tcPr>
            <w:tcW w:w="5046" w:type="dxa"/>
            <w:hideMark/>
          </w:tcPr>
          <w:p w14:paraId="417D6409" w14:textId="77777777" w:rsidR="006A2CB9" w:rsidRPr="002F24DA" w:rsidRDefault="006A2CB9" w:rsidP="000B42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vertAlign w:val="superscript"/>
                <w:lang w:eastAsia="ru-RU"/>
              </w:rPr>
            </w:pPr>
            <w:r w:rsidRPr="002F24DA">
              <w:rPr>
                <w:rFonts w:ascii="PT Astra Serif" w:hAnsi="PT Astra Serif"/>
                <w:vertAlign w:val="superscript"/>
                <w:lang w:eastAsia="ru-RU"/>
              </w:rPr>
              <w:t>"___" ___________ 20____________________</w:t>
            </w:r>
          </w:p>
          <w:p w14:paraId="027381B8" w14:textId="77777777" w:rsidR="006A2CB9" w:rsidRPr="002F24DA" w:rsidRDefault="006A2CB9" w:rsidP="000B4249">
            <w:pPr>
              <w:widowControl w:val="0"/>
              <w:suppressAutoHyphens w:val="0"/>
              <w:autoSpaceDE w:val="0"/>
              <w:autoSpaceDN w:val="0"/>
              <w:adjustRightInd w:val="0"/>
              <w:ind w:left="2547"/>
              <w:rPr>
                <w:rFonts w:ascii="PT Astra Serif" w:hAnsi="PT Astra Serif"/>
                <w:vertAlign w:val="superscript"/>
                <w:lang w:eastAsia="ru-RU"/>
              </w:rPr>
            </w:pPr>
            <w:r w:rsidRPr="002F24DA">
              <w:rPr>
                <w:rFonts w:ascii="PT Astra Serif" w:hAnsi="PT Astra Serif"/>
                <w:vertAlign w:val="superscript"/>
                <w:lang w:eastAsia="ru-RU"/>
              </w:rPr>
              <w:t>(подпись)</w:t>
            </w:r>
          </w:p>
        </w:tc>
        <w:tc>
          <w:tcPr>
            <w:tcW w:w="3911" w:type="dxa"/>
            <w:hideMark/>
          </w:tcPr>
          <w:p w14:paraId="24441828" w14:textId="77777777" w:rsidR="006A2CB9" w:rsidRPr="002F24DA" w:rsidRDefault="006A2CB9" w:rsidP="000B42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vertAlign w:val="superscript"/>
                <w:lang w:eastAsia="ru-RU"/>
              </w:rPr>
            </w:pPr>
            <w:r w:rsidRPr="002F24DA">
              <w:rPr>
                <w:rFonts w:ascii="PT Astra Serif" w:hAnsi="PT Astra Serif"/>
                <w:vertAlign w:val="superscript"/>
                <w:lang w:eastAsia="ru-RU"/>
              </w:rPr>
              <w:t>/_____________________________/</w:t>
            </w:r>
          </w:p>
          <w:p w14:paraId="635F85BB" w14:textId="77777777" w:rsidR="006A2CB9" w:rsidRPr="002F24DA" w:rsidRDefault="006A2CB9" w:rsidP="000B42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2F24DA">
              <w:rPr>
                <w:rFonts w:ascii="PT Astra Serif" w:hAnsi="PT Astra Serif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E949D5F" w14:textId="77777777" w:rsidR="00122255" w:rsidRPr="002F24DA" w:rsidRDefault="00122255" w:rsidP="00A36BF4">
      <w:pPr>
        <w:suppressAutoHyphens w:val="0"/>
        <w:spacing w:line="264" w:lineRule="auto"/>
        <w:ind w:firstLine="709"/>
        <w:jc w:val="right"/>
        <w:rPr>
          <w:rFonts w:ascii="PT Astra Serif" w:hAnsi="PT Astra Serif"/>
          <w:color w:val="000000"/>
          <w:lang w:eastAsia="ru-RU"/>
        </w:rPr>
        <w:sectPr w:rsidR="00122255" w:rsidRPr="002F24DA" w:rsidSect="002F24DA">
          <w:headerReference w:type="default" r:id="rId13"/>
          <w:headerReference w:type="first" r:id="rId14"/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3D213899" w14:textId="77777777" w:rsidTr="00024329">
        <w:tc>
          <w:tcPr>
            <w:tcW w:w="4499" w:type="dxa"/>
            <w:hideMark/>
          </w:tcPr>
          <w:p w14:paraId="4FE2B009" w14:textId="30484175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6</w:t>
            </w:r>
          </w:p>
          <w:p w14:paraId="46881DDD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6EEE83E5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4F46D583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6B79DD07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3E85245E" w14:textId="77777777" w:rsidR="002F24DA" w:rsidRPr="000B3099" w:rsidRDefault="002F24DA" w:rsidP="002F24DA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2FD84D43" w14:textId="77777777" w:rsidR="00A36BF4" w:rsidRPr="002F24DA" w:rsidRDefault="00A36BF4" w:rsidP="00A36BF4">
      <w:pPr>
        <w:suppressAutoHyphens w:val="0"/>
        <w:spacing w:line="264" w:lineRule="auto"/>
        <w:ind w:firstLine="709"/>
        <w:jc w:val="right"/>
        <w:rPr>
          <w:rFonts w:ascii="PT Astra Serif" w:hAnsi="PT Astra Serif"/>
          <w:color w:val="000000"/>
          <w:lang w:eastAsia="ru-RU"/>
        </w:rPr>
      </w:pPr>
    </w:p>
    <w:p w14:paraId="0A1B423B" w14:textId="77777777" w:rsidR="003D0184" w:rsidRPr="002F24DA" w:rsidRDefault="003D0184" w:rsidP="00387ACE">
      <w:pPr>
        <w:suppressAutoHyphens w:val="0"/>
        <w:spacing w:line="264" w:lineRule="auto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2BD2761" w14:textId="77777777" w:rsidR="00122255" w:rsidRPr="002F24DA" w:rsidRDefault="00122255" w:rsidP="00122255">
      <w:pPr>
        <w:suppressAutoHyphens w:val="0"/>
        <w:jc w:val="right"/>
        <w:outlineLvl w:val="3"/>
        <w:rPr>
          <w:rFonts w:ascii="PT Astra Serif" w:hAnsi="PT Astra Serif"/>
          <w:color w:val="000000"/>
          <w:szCs w:val="20"/>
          <w:lang w:eastAsia="ru-RU"/>
        </w:rPr>
      </w:pPr>
      <w:r w:rsidRPr="002F24DA">
        <w:rPr>
          <w:rFonts w:ascii="PT Astra Serif" w:hAnsi="PT Astra Serif"/>
          <w:color w:val="000000"/>
          <w:szCs w:val="20"/>
          <w:lang w:eastAsia="ru-RU"/>
        </w:rPr>
        <w:t>ФОРМА</w:t>
      </w:r>
    </w:p>
    <w:p w14:paraId="3D9C9E1D" w14:textId="77777777" w:rsidR="00122255" w:rsidRPr="002F24DA" w:rsidRDefault="00122255" w:rsidP="00122255">
      <w:pPr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6"/>
        <w:gridCol w:w="4879"/>
      </w:tblGrid>
      <w:tr w:rsidR="00122255" w:rsidRPr="002F24DA" w14:paraId="5E6D632D" w14:textId="77777777" w:rsidTr="00844FB2">
        <w:tc>
          <w:tcPr>
            <w:tcW w:w="9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8B43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Администрация муниципального образования ____________</w:t>
            </w:r>
          </w:p>
        </w:tc>
      </w:tr>
      <w:tr w:rsidR="00122255" w:rsidRPr="002F24DA" w14:paraId="73FD17BC" w14:textId="77777777" w:rsidTr="00844FB2">
        <w:tc>
          <w:tcPr>
            <w:tcW w:w="4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AD62" w14:textId="77777777" w:rsidR="00122255" w:rsidRPr="002F24DA" w:rsidRDefault="00122255" w:rsidP="00122255">
            <w:pPr>
              <w:widowControl w:val="0"/>
              <w:suppressAutoHyphens w:val="0"/>
              <w:jc w:val="right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Кому:</w:t>
            </w:r>
          </w:p>
        </w:tc>
        <w:tc>
          <w:tcPr>
            <w:tcW w:w="48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261FE" w14:textId="77777777" w:rsidR="00122255" w:rsidRPr="002F24DA" w:rsidRDefault="00122255" w:rsidP="00122255">
            <w:pPr>
              <w:widowControl w:val="0"/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______________________________________</w:t>
            </w:r>
          </w:p>
          <w:p w14:paraId="0AB61B81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(фамилия, имя, отчество)</w:t>
            </w:r>
          </w:p>
          <w:p w14:paraId="0749C942" w14:textId="77777777" w:rsidR="00122255" w:rsidRPr="002F24DA" w:rsidRDefault="00122255" w:rsidP="00122255">
            <w:pPr>
              <w:widowControl w:val="0"/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______________________________________</w:t>
            </w:r>
          </w:p>
          <w:p w14:paraId="34BA8E97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(почтовый индекс, адрес)</w:t>
            </w:r>
          </w:p>
        </w:tc>
      </w:tr>
      <w:tr w:rsidR="00122255" w:rsidRPr="002F24DA" w14:paraId="2982F45B" w14:textId="77777777" w:rsidTr="00844FB2">
        <w:tc>
          <w:tcPr>
            <w:tcW w:w="9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4822E" w14:textId="77777777" w:rsidR="00122255" w:rsidRPr="002F24DA" w:rsidRDefault="00122255" w:rsidP="00122255">
            <w:pPr>
              <w:widowControl w:val="0"/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</w:tr>
      <w:tr w:rsidR="00122255" w:rsidRPr="002F24DA" w14:paraId="376FB300" w14:textId="77777777" w:rsidTr="00844FB2">
        <w:tc>
          <w:tcPr>
            <w:tcW w:w="9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51224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РЕШЕНИЕ</w:t>
            </w:r>
          </w:p>
          <w:p w14:paraId="31F5A2B4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об отказе в выдаче разрешения на вступление в </w:t>
            </w:r>
            <w:proofErr w:type="gramStart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брак лиц</w:t>
            </w:r>
            <w:proofErr w:type="gramEnd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, не достигших возраста 18 лет</w:t>
            </w:r>
          </w:p>
        </w:tc>
      </w:tr>
      <w:tr w:rsidR="00122255" w:rsidRPr="002F24DA" w14:paraId="609AF8C7" w14:textId="77777777" w:rsidTr="00844FB2">
        <w:tc>
          <w:tcPr>
            <w:tcW w:w="9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2D826" w14:textId="77777777" w:rsidR="00122255" w:rsidRPr="002F24DA" w:rsidRDefault="00122255" w:rsidP="00122255">
            <w:pPr>
              <w:widowControl w:val="0"/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</w:tr>
      <w:tr w:rsidR="00122255" w:rsidRPr="002F24DA" w14:paraId="32D2C86C" w14:textId="77777777" w:rsidTr="00844FB2">
        <w:tc>
          <w:tcPr>
            <w:tcW w:w="4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6D55E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48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44048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Дата</w:t>
            </w:r>
          </w:p>
        </w:tc>
      </w:tr>
      <w:tr w:rsidR="00122255" w:rsidRPr="002F24DA" w14:paraId="37090F86" w14:textId="77777777" w:rsidTr="00844FB2">
        <w:tc>
          <w:tcPr>
            <w:tcW w:w="9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AEE6" w14:textId="77777777" w:rsidR="00122255" w:rsidRPr="002F24DA" w:rsidRDefault="00122255" w:rsidP="00122255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Рассмотрев Ваше заявление </w:t>
            </w:r>
            <w:proofErr w:type="gramStart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от</w:t>
            </w:r>
            <w:proofErr w:type="gramEnd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 ________ № _______ и </w:t>
            </w:r>
            <w:proofErr w:type="gramStart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прилагаемые</w:t>
            </w:r>
            <w:proofErr w:type="gramEnd"/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 к нему документы, принято решение отказать в выдаче разрешения на вступление в брак лиц, не достигших возраста 18 лет по следующим основаниям: _________________________</w:t>
            </w:r>
          </w:p>
          <w:p w14:paraId="00C59B54" w14:textId="77777777" w:rsidR="00122255" w:rsidRPr="002F24DA" w:rsidRDefault="00122255" w:rsidP="00122255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_________________________________________________________________________</w:t>
            </w:r>
          </w:p>
          <w:p w14:paraId="37E49CF7" w14:textId="77777777" w:rsidR="00122255" w:rsidRPr="002F24DA" w:rsidRDefault="00122255" w:rsidP="00122255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________________________________________________________________________.</w:t>
            </w:r>
          </w:p>
          <w:p w14:paraId="58667317" w14:textId="77777777" w:rsidR="00122255" w:rsidRPr="002F24DA" w:rsidRDefault="00122255" w:rsidP="00122255">
            <w:pPr>
              <w:widowControl w:val="0"/>
              <w:suppressAutoHyphens w:val="0"/>
              <w:ind w:firstLine="283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Вы вправе повторно обратиться в администрацию с заявлением о предоставлении услуги после устранения указанных нарушений.</w:t>
            </w:r>
          </w:p>
          <w:p w14:paraId="6D5A29F8" w14:textId="77777777" w:rsidR="00122255" w:rsidRPr="002F24DA" w:rsidRDefault="00122255" w:rsidP="00122255">
            <w:pPr>
              <w:widowControl w:val="0"/>
              <w:suppressAutoHyphens w:val="0"/>
              <w:ind w:firstLine="283"/>
              <w:jc w:val="both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122255" w:rsidRPr="002F24DA" w14:paraId="0F63ACA1" w14:textId="77777777" w:rsidTr="00844FB2">
        <w:tc>
          <w:tcPr>
            <w:tcW w:w="4136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5480A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(Ф.И.О., должность уполномоченного сотрудника)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9A8F5" w14:textId="77777777" w:rsidR="00122255" w:rsidRPr="002F24DA" w:rsidRDefault="00122255" w:rsidP="00122255">
            <w:pPr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2F24DA">
              <w:rPr>
                <w:rFonts w:ascii="PT Astra Serif" w:hAnsi="PT Astra Serif"/>
                <w:color w:val="000000"/>
                <w:szCs w:val="20"/>
                <w:lang w:eastAsia="ru-RU"/>
              </w:rPr>
              <w:t>Сведения о сертификате электронной подписи</w:t>
            </w:r>
          </w:p>
        </w:tc>
      </w:tr>
    </w:tbl>
    <w:p w14:paraId="31975BB3" w14:textId="6CA71979" w:rsidR="00122255" w:rsidRPr="002F24DA" w:rsidRDefault="00122255" w:rsidP="0010106A">
      <w:pPr>
        <w:suppressAutoHyphens w:val="0"/>
        <w:spacing w:line="264" w:lineRule="auto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2F24DA">
        <w:rPr>
          <w:rFonts w:ascii="PT Astra Serif" w:hAnsi="PT Astra Serif"/>
          <w:color w:val="000000"/>
          <w:sz w:val="28"/>
          <w:szCs w:val="20"/>
          <w:lang w:eastAsia="ru-RU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5AC8C5DF" w14:textId="77777777" w:rsidTr="00024329">
        <w:tc>
          <w:tcPr>
            <w:tcW w:w="4499" w:type="dxa"/>
            <w:hideMark/>
          </w:tcPr>
          <w:p w14:paraId="5F03E617" w14:textId="70EEF044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7</w:t>
            </w:r>
          </w:p>
          <w:p w14:paraId="339EF039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73729BD0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0ED063FD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6B98AA43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42DF2B40" w14:textId="77777777" w:rsidR="00BE236B" w:rsidRPr="002F24DA" w:rsidRDefault="00BE236B" w:rsidP="005A0FBE">
      <w:pPr>
        <w:suppressAutoHyphens w:val="0"/>
        <w:spacing w:line="264" w:lineRule="auto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6CB251B" w14:textId="277D6126" w:rsidR="005A0FBE" w:rsidRPr="002F24DA" w:rsidRDefault="005A0FBE" w:rsidP="005A0FBE">
      <w:pPr>
        <w:ind w:left="2694" w:firstLine="709"/>
        <w:jc w:val="right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_________________________________</w:t>
      </w:r>
    </w:p>
    <w:p w14:paraId="59FF0321" w14:textId="3E2F7798" w:rsidR="005A0FBE" w:rsidRPr="002F24DA" w:rsidRDefault="005A0FBE" w:rsidP="005A0FBE">
      <w:pPr>
        <w:ind w:left="2694" w:firstLine="709"/>
        <w:jc w:val="right"/>
        <w:rPr>
          <w:rFonts w:ascii="PT Astra Serif" w:hAnsi="PT Astra Serif" w:cs="Arial"/>
          <w:vertAlign w:val="superscript"/>
        </w:rPr>
      </w:pPr>
      <w:proofErr w:type="gramStart"/>
      <w:r w:rsidRPr="002F24DA">
        <w:rPr>
          <w:rFonts w:ascii="PT Astra Serif" w:hAnsi="PT Astra Serif" w:cs="Arial"/>
          <w:vertAlign w:val="superscript"/>
        </w:rPr>
        <w:t>(наименование органа местного самоуправления</w:t>
      </w:r>
      <w:proofErr w:type="gramEnd"/>
    </w:p>
    <w:p w14:paraId="3E0BE773" w14:textId="3685912A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</w:rPr>
      </w:pPr>
      <w:r w:rsidRPr="002F24DA">
        <w:rPr>
          <w:rFonts w:ascii="PT Astra Serif" w:hAnsi="PT Astra Serif" w:cs="Arial"/>
          <w:i/>
          <w:iCs/>
        </w:rPr>
        <w:t>___</w:t>
      </w:r>
      <w:r w:rsidR="0010106A" w:rsidRPr="002F24DA">
        <w:rPr>
          <w:rFonts w:ascii="PT Astra Serif" w:hAnsi="PT Astra Serif" w:cs="Arial"/>
          <w:i/>
          <w:iCs/>
        </w:rPr>
        <w:t>______________________________</w:t>
      </w:r>
    </w:p>
    <w:p w14:paraId="4A5B5E11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(ФИО полностью</w:t>
      </w:r>
      <w:r w:rsidRPr="002F24DA">
        <w:rPr>
          <w:rFonts w:ascii="PT Astra Serif" w:hAnsi="PT Astra Serif" w:cs="Arial"/>
          <w:i/>
          <w:iCs/>
        </w:rPr>
        <w:t>)</w:t>
      </w:r>
    </w:p>
    <w:p w14:paraId="2E34832D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</w:t>
      </w:r>
    </w:p>
    <w:p w14:paraId="2F991663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(дата рождения</w:t>
      </w:r>
      <w:r w:rsidRPr="002F24DA">
        <w:rPr>
          <w:rFonts w:ascii="PT Astra Serif" w:hAnsi="PT Astra Serif" w:cs="Arial"/>
          <w:i/>
          <w:iCs/>
        </w:rPr>
        <w:t>)</w:t>
      </w:r>
    </w:p>
    <w:p w14:paraId="1EFCA0EB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</w:rPr>
      </w:pPr>
      <w:proofErr w:type="gramStart"/>
      <w:r w:rsidRPr="002F24DA">
        <w:rPr>
          <w:rFonts w:ascii="PT Astra Serif" w:hAnsi="PT Astra Serif" w:cs="Arial"/>
        </w:rPr>
        <w:t>Зарегистрированной</w:t>
      </w:r>
      <w:proofErr w:type="gramEnd"/>
      <w:r w:rsidRPr="002F24DA">
        <w:rPr>
          <w:rFonts w:ascii="PT Astra Serif" w:hAnsi="PT Astra Serif" w:cs="Arial"/>
        </w:rPr>
        <w:t xml:space="preserve"> (ого) по адресу:</w:t>
      </w:r>
    </w:p>
    <w:p w14:paraId="5CB61FC0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</w:t>
      </w:r>
    </w:p>
    <w:p w14:paraId="51ECF46C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тел.__________________________</w:t>
      </w:r>
    </w:p>
    <w:p w14:paraId="0A69ADC0" w14:textId="77777777" w:rsidR="005A0FBE" w:rsidRPr="002F24DA" w:rsidRDefault="005A0FBE" w:rsidP="0010106A">
      <w:pPr>
        <w:ind w:left="4678" w:firstLine="709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паспортные данные:</w:t>
      </w:r>
    </w:p>
    <w:p w14:paraId="133B626A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proofErr w:type="spellStart"/>
      <w:r w:rsidRPr="002F24DA">
        <w:rPr>
          <w:rFonts w:ascii="PT Astra Serif" w:hAnsi="PT Astra Serif" w:cs="Arial"/>
        </w:rPr>
        <w:t>серия_______номер</w:t>
      </w:r>
      <w:proofErr w:type="spellEnd"/>
      <w:r w:rsidRPr="002F24DA">
        <w:rPr>
          <w:rFonts w:ascii="PT Astra Serif" w:hAnsi="PT Astra Serif" w:cs="Arial"/>
        </w:rPr>
        <w:t>____________</w:t>
      </w:r>
    </w:p>
    <w:p w14:paraId="683B30CE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выдан________________________</w:t>
      </w:r>
    </w:p>
    <w:p w14:paraId="41CC46CC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</w:t>
      </w:r>
    </w:p>
    <w:p w14:paraId="54C4D288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  <w:vertAlign w:val="superscript"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(кем, когда)</w:t>
      </w:r>
    </w:p>
    <w:p w14:paraId="1DCD7DC1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от___________________________</w:t>
      </w:r>
    </w:p>
    <w:p w14:paraId="6F5E207D" w14:textId="7D86DD14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  <w:vertAlign w:val="superscript"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(ФИО</w:t>
      </w:r>
      <w:r w:rsidR="0010106A" w:rsidRPr="002F24DA">
        <w:rPr>
          <w:rFonts w:ascii="PT Astra Serif" w:hAnsi="PT Astra Serif" w:cs="Arial"/>
          <w:i/>
          <w:iCs/>
          <w:vertAlign w:val="superscript"/>
        </w:rPr>
        <w:t xml:space="preserve"> полностью</w:t>
      </w:r>
      <w:r w:rsidRPr="002F24DA">
        <w:rPr>
          <w:rFonts w:ascii="PT Astra Serif" w:hAnsi="PT Astra Serif" w:cs="Arial"/>
          <w:i/>
          <w:iCs/>
          <w:vertAlign w:val="superscript"/>
        </w:rPr>
        <w:t>)</w:t>
      </w:r>
    </w:p>
    <w:p w14:paraId="09115147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</w:t>
      </w:r>
    </w:p>
    <w:p w14:paraId="7867B9A0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  <w:vertAlign w:val="superscript"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(дата рождения)</w:t>
      </w:r>
    </w:p>
    <w:p w14:paraId="3E492F1A" w14:textId="77777777" w:rsidR="005A0FBE" w:rsidRPr="002F24DA" w:rsidRDefault="005A0FBE" w:rsidP="005A0FBE">
      <w:pPr>
        <w:ind w:left="4678" w:firstLine="709"/>
        <w:rPr>
          <w:rFonts w:ascii="PT Astra Serif" w:hAnsi="PT Astra Serif" w:cs="Arial"/>
        </w:rPr>
      </w:pPr>
      <w:proofErr w:type="gramStart"/>
      <w:r w:rsidRPr="002F24DA">
        <w:rPr>
          <w:rFonts w:ascii="PT Astra Serif" w:hAnsi="PT Astra Serif" w:cs="Arial"/>
        </w:rPr>
        <w:t>Зарегистрированной</w:t>
      </w:r>
      <w:proofErr w:type="gramEnd"/>
      <w:r w:rsidRPr="002F24DA">
        <w:rPr>
          <w:rFonts w:ascii="PT Astra Serif" w:hAnsi="PT Astra Serif" w:cs="Arial"/>
        </w:rPr>
        <w:t xml:space="preserve"> (ого) по адресу:</w:t>
      </w:r>
    </w:p>
    <w:p w14:paraId="18A0DB94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________________________________________________________________</w:t>
      </w:r>
    </w:p>
    <w:p w14:paraId="6E147C27" w14:textId="77777777" w:rsidR="005A0FBE" w:rsidRPr="002F24DA" w:rsidRDefault="005A0FBE" w:rsidP="0010106A">
      <w:pPr>
        <w:ind w:left="4678" w:firstLine="709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паспортные данные:</w:t>
      </w:r>
    </w:p>
    <w:p w14:paraId="22EBD7A2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proofErr w:type="spellStart"/>
      <w:r w:rsidRPr="002F24DA">
        <w:rPr>
          <w:rFonts w:ascii="PT Astra Serif" w:hAnsi="PT Astra Serif" w:cs="Arial"/>
        </w:rPr>
        <w:t>серия_______номер</w:t>
      </w:r>
      <w:proofErr w:type="spellEnd"/>
      <w:r w:rsidRPr="002F24DA">
        <w:rPr>
          <w:rFonts w:ascii="PT Astra Serif" w:hAnsi="PT Astra Serif" w:cs="Arial"/>
        </w:rPr>
        <w:t>____________</w:t>
      </w:r>
    </w:p>
    <w:p w14:paraId="4CBC383E" w14:textId="77777777" w:rsidR="005A0FBE" w:rsidRPr="002F24DA" w:rsidRDefault="005A0FBE" w:rsidP="005A0FBE">
      <w:pPr>
        <w:ind w:left="4678" w:firstLine="709"/>
        <w:jc w:val="center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выдан___________________________________________________________</w:t>
      </w:r>
    </w:p>
    <w:p w14:paraId="6BC68CEB" w14:textId="77777777" w:rsidR="005A0FBE" w:rsidRPr="002F24DA" w:rsidRDefault="005A0FBE" w:rsidP="005A0FBE">
      <w:pPr>
        <w:ind w:left="4678" w:firstLine="709"/>
        <w:jc w:val="right"/>
        <w:rPr>
          <w:rFonts w:ascii="PT Astra Serif" w:hAnsi="PT Astra Serif" w:cs="Arial"/>
          <w:i/>
          <w:iCs/>
          <w:vertAlign w:val="superscript"/>
        </w:rPr>
      </w:pPr>
      <w:r w:rsidRPr="002F24DA">
        <w:rPr>
          <w:rFonts w:ascii="PT Astra Serif" w:hAnsi="PT Astra Serif" w:cs="Arial"/>
          <w:i/>
          <w:iCs/>
          <w:vertAlign w:val="superscript"/>
        </w:rPr>
        <w:t>(кем, когда)</w:t>
      </w:r>
    </w:p>
    <w:p w14:paraId="3B1910E0" w14:textId="77777777" w:rsidR="005A0FBE" w:rsidRPr="002F24DA" w:rsidRDefault="005A0FBE" w:rsidP="005A0FBE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Arial"/>
          <w:b/>
        </w:rPr>
      </w:pPr>
    </w:p>
    <w:p w14:paraId="4BA944CE" w14:textId="7BA63E71" w:rsidR="005A0FBE" w:rsidRPr="002F24DA" w:rsidRDefault="0010106A" w:rsidP="005A0FBE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Arial"/>
          <w:b/>
        </w:rPr>
      </w:pPr>
      <w:r w:rsidRPr="002F24DA">
        <w:rPr>
          <w:rFonts w:ascii="PT Astra Serif" w:eastAsia="Calibri" w:hAnsi="PT Astra Serif" w:cs="Arial"/>
          <w:b/>
        </w:rPr>
        <w:t>Согласие</w:t>
      </w:r>
    </w:p>
    <w:p w14:paraId="37C16E19" w14:textId="375BBB31" w:rsidR="005A0FBE" w:rsidRPr="002F24DA" w:rsidRDefault="0010106A" w:rsidP="005A0FBE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Arial"/>
          <w:b/>
        </w:rPr>
      </w:pPr>
      <w:r w:rsidRPr="002F24DA">
        <w:rPr>
          <w:rFonts w:ascii="PT Astra Serif" w:eastAsia="Calibri" w:hAnsi="PT Astra Serif" w:cs="Arial"/>
          <w:b/>
        </w:rPr>
        <w:t>для получения</w:t>
      </w:r>
      <w:r w:rsidR="005A0FBE" w:rsidRPr="002F24DA">
        <w:rPr>
          <w:rFonts w:ascii="PT Astra Serif" w:eastAsia="Calibri" w:hAnsi="PT Astra Serif" w:cs="Arial"/>
          <w:b/>
        </w:rPr>
        <w:t xml:space="preserve"> </w:t>
      </w:r>
      <w:r w:rsidRPr="002F24DA">
        <w:rPr>
          <w:rFonts w:ascii="PT Astra Serif" w:eastAsia="Calibri" w:hAnsi="PT Astra Serif" w:cs="Arial"/>
          <w:b/>
        </w:rPr>
        <w:t xml:space="preserve">разрешения на вступление в </w:t>
      </w:r>
      <w:proofErr w:type="gramStart"/>
      <w:r w:rsidRPr="002F24DA">
        <w:rPr>
          <w:rFonts w:ascii="PT Astra Serif" w:eastAsia="Calibri" w:hAnsi="PT Astra Serif" w:cs="Arial"/>
          <w:b/>
        </w:rPr>
        <w:t>брак лица</w:t>
      </w:r>
      <w:proofErr w:type="gramEnd"/>
      <w:r w:rsidR="005A0FBE" w:rsidRPr="002F24DA">
        <w:rPr>
          <w:rFonts w:ascii="PT Astra Serif" w:eastAsia="Calibri" w:hAnsi="PT Astra Serif" w:cs="Arial"/>
          <w:b/>
        </w:rPr>
        <w:t xml:space="preserve">, </w:t>
      </w:r>
      <w:r w:rsidRPr="002F24DA">
        <w:rPr>
          <w:rFonts w:ascii="PT Astra Serif" w:eastAsia="Calibri" w:hAnsi="PT Astra Serif" w:cs="Arial"/>
          <w:b/>
        </w:rPr>
        <w:t>не достигшего возраста 18 лет</w:t>
      </w:r>
    </w:p>
    <w:p w14:paraId="12A99811" w14:textId="77777777" w:rsidR="005A0FBE" w:rsidRPr="002F24DA" w:rsidRDefault="005A0FBE" w:rsidP="005A0FBE">
      <w:pPr>
        <w:ind w:firstLine="709"/>
        <w:jc w:val="center"/>
        <w:rPr>
          <w:rFonts w:ascii="PT Astra Serif" w:hAnsi="PT Astra Serif" w:cs="Arial"/>
        </w:rPr>
      </w:pPr>
    </w:p>
    <w:p w14:paraId="0F3B75A2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Мы (я),_______________________________________________________</w:t>
      </w:r>
    </w:p>
    <w:p w14:paraId="771C76D4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______________________________________________________________, являясь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9"/>
        <w:gridCol w:w="1615"/>
        <w:gridCol w:w="5795"/>
      </w:tblGrid>
      <w:tr w:rsidR="005A0FBE" w:rsidRPr="002F24DA" w14:paraId="3C6C2362" w14:textId="77777777" w:rsidTr="002C4121">
        <w:trPr>
          <w:jc w:val="center"/>
        </w:trPr>
        <w:tc>
          <w:tcPr>
            <w:tcW w:w="1128" w:type="pct"/>
          </w:tcPr>
          <w:p w14:paraId="1A079EF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матерью</w:t>
            </w:r>
          </w:p>
          <w:p w14:paraId="3169946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844" w:type="pct"/>
          </w:tcPr>
          <w:p w14:paraId="3A6E781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отцом</w:t>
            </w:r>
          </w:p>
        </w:tc>
        <w:tc>
          <w:tcPr>
            <w:tcW w:w="3027" w:type="pct"/>
          </w:tcPr>
          <w:p w14:paraId="3B01502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законным представителем</w:t>
            </w:r>
          </w:p>
        </w:tc>
      </w:tr>
    </w:tbl>
    <w:p w14:paraId="1B964A2F" w14:textId="77777777" w:rsidR="005A0FBE" w:rsidRPr="002F24DA" w:rsidRDefault="005A0FBE" w:rsidP="005A0FBE">
      <w:pPr>
        <w:ind w:firstLine="709"/>
        <w:jc w:val="center"/>
        <w:rPr>
          <w:rFonts w:ascii="PT Astra Serif" w:hAnsi="PT Astra Serif" w:cs="Arial"/>
          <w:i/>
          <w:iCs/>
          <w:u w:val="single"/>
          <w:vertAlign w:val="superscript"/>
        </w:rPr>
      </w:pPr>
      <w:r w:rsidRPr="002F24DA">
        <w:rPr>
          <w:rFonts w:ascii="PT Astra Serif" w:hAnsi="PT Astra Serif" w:cs="Arial"/>
          <w:i/>
          <w:iCs/>
          <w:u w:val="single"/>
          <w:vertAlign w:val="superscript"/>
        </w:rPr>
        <w:t>нужное подчеркнуть</w:t>
      </w:r>
    </w:p>
    <w:p w14:paraId="6FA8AFE8" w14:textId="77777777" w:rsidR="005A0FBE" w:rsidRPr="002F24DA" w:rsidRDefault="005A0FBE" w:rsidP="005A0FBE">
      <w:pPr>
        <w:ind w:firstLine="709"/>
        <w:jc w:val="center"/>
        <w:rPr>
          <w:rFonts w:ascii="PT Astra Serif" w:hAnsi="PT Astra Serif" w:cs="Arial"/>
          <w:i/>
          <w:iCs/>
        </w:rPr>
      </w:pPr>
    </w:p>
    <w:p w14:paraId="35715862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proofErr w:type="gramStart"/>
      <w:r w:rsidRPr="002F24DA">
        <w:rPr>
          <w:rFonts w:ascii="PT Astra Serif" w:hAnsi="PT Astra Serif" w:cs="Arial"/>
        </w:rPr>
        <w:t>выражаем (ю) согласие на вступление в брак несовершеннолетней (его)_________________________________________________________,____________ г.р., имеющей (его) добровольное и взаимное желание вступить в брак с гр._______________________________________, __________________________________________г.р., зарегистрированным по адресу:____________________________________________________________</w:t>
      </w:r>
      <w:proofErr w:type="gramEnd"/>
    </w:p>
    <w:p w14:paraId="5858803E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_______________________________________________________________.</w:t>
      </w:r>
    </w:p>
    <w:p w14:paraId="563C9FCA" w14:textId="1E916E25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lastRenderedPageBreak/>
        <w:t>Мы (я),_______________________________________________________________________________________________________________________, даем (даю)</w:t>
      </w:r>
      <w:r w:rsidR="006A2CB9" w:rsidRPr="002F24DA">
        <w:rPr>
          <w:rFonts w:ascii="PT Astra Serif" w:hAnsi="PT Astra Serif"/>
        </w:rPr>
        <w:t xml:space="preserve"> </w:t>
      </w:r>
      <w:r w:rsidR="006A2CB9" w:rsidRPr="002F24DA">
        <w:rPr>
          <w:rFonts w:ascii="PT Astra Serif" w:hAnsi="PT Astra Serif" w:cs="Arial"/>
        </w:rPr>
        <w:t xml:space="preserve">согласие на получение, обработку и передачу моих персональных данных в соответствии с Федеральными законами от 27.07.2006 N 149-ФЗ "Об информации, информационных технологиях и о защите информации" и от 27.07.2006 N 152-ФЗ "О защите персональных данных". </w:t>
      </w:r>
      <w:r w:rsidRPr="002F24DA">
        <w:rPr>
          <w:rFonts w:ascii="PT Astra Serif" w:hAnsi="PT Astra Serif" w:cs="Arial"/>
        </w:rPr>
        <w:t xml:space="preserve"> Согласие на обработку персональных данных дается в целях получения муниципальной услуги. </w:t>
      </w:r>
    </w:p>
    <w:p w14:paraId="6ECAFD58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</w:p>
    <w:p w14:paraId="7C66078F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>К заявлению прилагаются следующие документы: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6662"/>
        <w:gridCol w:w="1948"/>
      </w:tblGrid>
      <w:tr w:rsidR="005A0FBE" w:rsidRPr="002F24DA" w14:paraId="77F325AA" w14:textId="77777777" w:rsidTr="002C4121">
        <w:trPr>
          <w:jc w:val="center"/>
        </w:trPr>
        <w:tc>
          <w:tcPr>
            <w:tcW w:w="501" w:type="pct"/>
          </w:tcPr>
          <w:p w14:paraId="713CFD0C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1.</w:t>
            </w:r>
          </w:p>
        </w:tc>
        <w:tc>
          <w:tcPr>
            <w:tcW w:w="3481" w:type="pct"/>
          </w:tcPr>
          <w:p w14:paraId="4BC49830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018" w:type="pct"/>
          </w:tcPr>
          <w:p w14:paraId="500F59C1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proofErr w:type="spellStart"/>
            <w:r w:rsidRPr="002F24DA">
              <w:rPr>
                <w:rFonts w:ascii="PT Astra Serif" w:hAnsi="PT Astra Serif" w:cs="Arial"/>
              </w:rPr>
              <w:t>на______</w:t>
            </w:r>
            <w:proofErr w:type="gramStart"/>
            <w:r w:rsidRPr="002F24DA">
              <w:rPr>
                <w:rFonts w:ascii="PT Astra Serif" w:hAnsi="PT Astra Serif" w:cs="Arial"/>
              </w:rPr>
              <w:t>л</w:t>
            </w:r>
            <w:proofErr w:type="spellEnd"/>
            <w:proofErr w:type="gramEnd"/>
            <w:r w:rsidRPr="002F24DA">
              <w:rPr>
                <w:rFonts w:ascii="PT Astra Serif" w:hAnsi="PT Astra Serif" w:cs="Arial"/>
              </w:rPr>
              <w:t>.</w:t>
            </w:r>
          </w:p>
        </w:tc>
      </w:tr>
      <w:tr w:rsidR="005A0FBE" w:rsidRPr="002F24DA" w14:paraId="3844338F" w14:textId="77777777" w:rsidTr="002C4121">
        <w:trPr>
          <w:jc w:val="center"/>
        </w:trPr>
        <w:tc>
          <w:tcPr>
            <w:tcW w:w="501" w:type="pct"/>
          </w:tcPr>
          <w:p w14:paraId="45F8E1D2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 xml:space="preserve">2. </w:t>
            </w:r>
          </w:p>
        </w:tc>
        <w:tc>
          <w:tcPr>
            <w:tcW w:w="3481" w:type="pct"/>
          </w:tcPr>
          <w:p w14:paraId="77FC00E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018" w:type="pct"/>
          </w:tcPr>
          <w:p w14:paraId="19BB0F3C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proofErr w:type="spellStart"/>
            <w:r w:rsidRPr="002F24DA">
              <w:rPr>
                <w:rFonts w:ascii="PT Astra Serif" w:hAnsi="PT Astra Serif" w:cs="Arial"/>
              </w:rPr>
              <w:t>на______</w:t>
            </w:r>
            <w:proofErr w:type="gramStart"/>
            <w:r w:rsidRPr="002F24DA">
              <w:rPr>
                <w:rFonts w:ascii="PT Astra Serif" w:hAnsi="PT Astra Serif" w:cs="Arial"/>
              </w:rPr>
              <w:t>л</w:t>
            </w:r>
            <w:proofErr w:type="spellEnd"/>
            <w:proofErr w:type="gramEnd"/>
            <w:r w:rsidRPr="002F24DA">
              <w:rPr>
                <w:rFonts w:ascii="PT Astra Serif" w:hAnsi="PT Astra Serif" w:cs="Arial"/>
              </w:rPr>
              <w:t>.</w:t>
            </w:r>
          </w:p>
        </w:tc>
      </w:tr>
      <w:tr w:rsidR="005A0FBE" w:rsidRPr="002F24DA" w14:paraId="7E79B51E" w14:textId="77777777" w:rsidTr="002C4121">
        <w:trPr>
          <w:jc w:val="center"/>
        </w:trPr>
        <w:tc>
          <w:tcPr>
            <w:tcW w:w="501" w:type="pct"/>
          </w:tcPr>
          <w:p w14:paraId="2B7AC8B8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3.</w:t>
            </w:r>
          </w:p>
        </w:tc>
        <w:tc>
          <w:tcPr>
            <w:tcW w:w="3481" w:type="pct"/>
          </w:tcPr>
          <w:p w14:paraId="20731788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018" w:type="pct"/>
          </w:tcPr>
          <w:p w14:paraId="7A5A8A54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proofErr w:type="spellStart"/>
            <w:r w:rsidRPr="002F24DA">
              <w:rPr>
                <w:rFonts w:ascii="PT Astra Serif" w:hAnsi="PT Astra Serif" w:cs="Arial"/>
              </w:rPr>
              <w:t>на______</w:t>
            </w:r>
            <w:proofErr w:type="gramStart"/>
            <w:r w:rsidRPr="002F24DA">
              <w:rPr>
                <w:rFonts w:ascii="PT Astra Serif" w:hAnsi="PT Astra Serif" w:cs="Arial"/>
              </w:rPr>
              <w:t>л</w:t>
            </w:r>
            <w:proofErr w:type="spellEnd"/>
            <w:proofErr w:type="gramEnd"/>
            <w:r w:rsidRPr="002F24DA">
              <w:rPr>
                <w:rFonts w:ascii="PT Astra Serif" w:hAnsi="PT Astra Serif" w:cs="Arial"/>
              </w:rPr>
              <w:t>.</w:t>
            </w:r>
          </w:p>
        </w:tc>
      </w:tr>
      <w:tr w:rsidR="005A0FBE" w:rsidRPr="002F24DA" w14:paraId="41707D4C" w14:textId="77777777" w:rsidTr="002C4121">
        <w:trPr>
          <w:jc w:val="center"/>
        </w:trPr>
        <w:tc>
          <w:tcPr>
            <w:tcW w:w="501" w:type="pct"/>
          </w:tcPr>
          <w:p w14:paraId="1E2642CD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4.</w:t>
            </w:r>
          </w:p>
        </w:tc>
        <w:tc>
          <w:tcPr>
            <w:tcW w:w="3481" w:type="pct"/>
          </w:tcPr>
          <w:p w14:paraId="3CDD7289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018" w:type="pct"/>
          </w:tcPr>
          <w:p w14:paraId="167FD73A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proofErr w:type="spellStart"/>
            <w:r w:rsidRPr="002F24DA">
              <w:rPr>
                <w:rFonts w:ascii="PT Astra Serif" w:hAnsi="PT Astra Serif" w:cs="Arial"/>
              </w:rPr>
              <w:t>на______</w:t>
            </w:r>
            <w:proofErr w:type="gramStart"/>
            <w:r w:rsidRPr="002F24DA">
              <w:rPr>
                <w:rFonts w:ascii="PT Astra Serif" w:hAnsi="PT Astra Serif" w:cs="Arial"/>
              </w:rPr>
              <w:t>л</w:t>
            </w:r>
            <w:proofErr w:type="spellEnd"/>
            <w:proofErr w:type="gramEnd"/>
            <w:r w:rsidRPr="002F24DA">
              <w:rPr>
                <w:rFonts w:ascii="PT Astra Serif" w:hAnsi="PT Astra Serif" w:cs="Arial"/>
              </w:rPr>
              <w:t>.</w:t>
            </w:r>
          </w:p>
        </w:tc>
      </w:tr>
      <w:tr w:rsidR="005A0FBE" w:rsidRPr="002F24DA" w14:paraId="612486EC" w14:textId="77777777" w:rsidTr="002C4121">
        <w:trPr>
          <w:jc w:val="center"/>
        </w:trPr>
        <w:tc>
          <w:tcPr>
            <w:tcW w:w="501" w:type="pct"/>
          </w:tcPr>
          <w:p w14:paraId="1383B36A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r w:rsidRPr="002F24DA">
              <w:rPr>
                <w:rFonts w:ascii="PT Astra Serif" w:hAnsi="PT Astra Serif" w:cs="Arial"/>
              </w:rPr>
              <w:t>5.</w:t>
            </w:r>
          </w:p>
        </w:tc>
        <w:tc>
          <w:tcPr>
            <w:tcW w:w="3481" w:type="pct"/>
          </w:tcPr>
          <w:p w14:paraId="3E86A514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018" w:type="pct"/>
          </w:tcPr>
          <w:p w14:paraId="4E77B340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</w:rPr>
            </w:pPr>
            <w:proofErr w:type="spellStart"/>
            <w:r w:rsidRPr="002F24DA">
              <w:rPr>
                <w:rFonts w:ascii="PT Astra Serif" w:hAnsi="PT Astra Serif" w:cs="Arial"/>
              </w:rPr>
              <w:t>на______</w:t>
            </w:r>
            <w:proofErr w:type="gramStart"/>
            <w:r w:rsidRPr="002F24DA">
              <w:rPr>
                <w:rFonts w:ascii="PT Astra Serif" w:hAnsi="PT Astra Serif" w:cs="Arial"/>
              </w:rPr>
              <w:t>л</w:t>
            </w:r>
            <w:proofErr w:type="spellEnd"/>
            <w:proofErr w:type="gramEnd"/>
            <w:r w:rsidRPr="002F24DA">
              <w:rPr>
                <w:rFonts w:ascii="PT Astra Serif" w:hAnsi="PT Astra Serif" w:cs="Arial"/>
              </w:rPr>
              <w:t>.</w:t>
            </w:r>
          </w:p>
        </w:tc>
      </w:tr>
    </w:tbl>
    <w:p w14:paraId="5159026C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  <w:r w:rsidRPr="002F24DA">
        <w:rPr>
          <w:rFonts w:ascii="PT Astra Serif" w:hAnsi="PT Astra Serif" w:cs="Arial"/>
        </w:rPr>
        <w:t xml:space="preserve">Полноту и достоверность предоставленных сведений и информации подтверждаем (ю). </w:t>
      </w:r>
    </w:p>
    <w:p w14:paraId="5EBEB848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</w:p>
    <w:p w14:paraId="55B09432" w14:textId="77777777" w:rsidR="005A0FBE" w:rsidRPr="002F24DA" w:rsidRDefault="005A0FBE" w:rsidP="005A0FBE">
      <w:pPr>
        <w:ind w:firstLine="709"/>
        <w:jc w:val="both"/>
        <w:rPr>
          <w:rFonts w:ascii="PT Astra Serif" w:hAnsi="PT Astra Serif" w:cs="Arial"/>
        </w:rPr>
      </w:pPr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2901"/>
        <w:gridCol w:w="2981"/>
      </w:tblGrid>
      <w:tr w:rsidR="005A0FBE" w:rsidRPr="002F24DA" w14:paraId="704FF58D" w14:textId="77777777" w:rsidTr="002C4121">
        <w:trPr>
          <w:jc w:val="center"/>
        </w:trPr>
        <w:tc>
          <w:tcPr>
            <w:tcW w:w="0" w:type="auto"/>
          </w:tcPr>
          <w:p w14:paraId="72322D89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_________________/________________</w:t>
            </w:r>
          </w:p>
          <w:p w14:paraId="0A09C5C7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 xml:space="preserve"> подпись ФИО</w:t>
            </w:r>
          </w:p>
          <w:p w14:paraId="33F51113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</w:p>
          <w:p w14:paraId="5B9CDF11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«_____»_______________20____г</w:t>
            </w:r>
          </w:p>
          <w:p w14:paraId="2C266EDC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дата</w:t>
            </w:r>
          </w:p>
        </w:tc>
        <w:tc>
          <w:tcPr>
            <w:tcW w:w="0" w:type="auto"/>
          </w:tcPr>
          <w:p w14:paraId="5977C609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____________________/______________</w:t>
            </w:r>
          </w:p>
          <w:p w14:paraId="62F5387C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 xml:space="preserve"> подпись ФИО</w:t>
            </w:r>
          </w:p>
          <w:p w14:paraId="7484D87E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</w:p>
          <w:p w14:paraId="277245BF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«_____»____________________20____г</w:t>
            </w:r>
          </w:p>
          <w:p w14:paraId="65EA807C" w14:textId="77777777" w:rsidR="005A0FBE" w:rsidRPr="002F24DA" w:rsidRDefault="005A0FBE" w:rsidP="002C4121">
            <w:pPr>
              <w:jc w:val="both"/>
              <w:rPr>
                <w:rFonts w:ascii="PT Astra Serif" w:hAnsi="PT Astra Serif" w:cs="Arial"/>
                <w:vertAlign w:val="superscript"/>
              </w:rPr>
            </w:pPr>
            <w:r w:rsidRPr="002F24DA">
              <w:rPr>
                <w:rFonts w:ascii="PT Astra Serif" w:hAnsi="PT Astra Serif" w:cs="Arial"/>
                <w:vertAlign w:val="superscript"/>
              </w:rPr>
              <w:t>дата</w:t>
            </w:r>
          </w:p>
        </w:tc>
      </w:tr>
    </w:tbl>
    <w:p w14:paraId="468C20A0" w14:textId="77777777" w:rsidR="005A0FBE" w:rsidRPr="002F24DA" w:rsidRDefault="005A0FBE" w:rsidP="005A0FBE">
      <w:pPr>
        <w:ind w:firstLine="709"/>
        <w:rPr>
          <w:rFonts w:ascii="PT Astra Serif" w:hAnsi="PT Astra Serif" w:cs="Arial"/>
          <w:vertAlign w:val="superscript"/>
        </w:rPr>
      </w:pPr>
    </w:p>
    <w:p w14:paraId="08CC8474" w14:textId="77777777" w:rsidR="005A0FBE" w:rsidRPr="002F24DA" w:rsidRDefault="005A0FBE" w:rsidP="005A0FBE">
      <w:pPr>
        <w:ind w:firstLine="709"/>
        <w:rPr>
          <w:rFonts w:ascii="PT Astra Serif" w:hAnsi="PT Astra Serif" w:cs="Arial"/>
        </w:rPr>
      </w:pPr>
    </w:p>
    <w:p w14:paraId="20C40AB8" w14:textId="77777777" w:rsidR="00BE236B" w:rsidRPr="002F24DA" w:rsidRDefault="00BE236B" w:rsidP="00BE236B">
      <w:pPr>
        <w:suppressAutoHyphens w:val="0"/>
        <w:spacing w:line="264" w:lineRule="auto"/>
        <w:ind w:firstLine="709"/>
        <w:jc w:val="both"/>
        <w:rPr>
          <w:rFonts w:ascii="PT Astra Serif" w:hAnsi="PT Astra Serif"/>
          <w:color w:val="000000"/>
          <w:lang w:eastAsia="ru-RU"/>
        </w:rPr>
      </w:pPr>
    </w:p>
    <w:p w14:paraId="0276D4DD" w14:textId="08449F4C" w:rsidR="00122255" w:rsidRPr="002F24DA" w:rsidRDefault="00122255" w:rsidP="006A2274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2F24DA">
        <w:rPr>
          <w:rFonts w:ascii="PT Astra Serif" w:hAnsi="PT Astra Serif"/>
          <w:color w:val="000000"/>
          <w:sz w:val="28"/>
          <w:szCs w:val="20"/>
          <w:lang w:eastAsia="ru-RU"/>
        </w:rPr>
        <w:br w:type="page"/>
      </w:r>
    </w:p>
    <w:tbl>
      <w:tblPr>
        <w:tblStyle w:val="1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2F24DA" w:rsidRPr="000B3099" w14:paraId="696E861B" w14:textId="77777777" w:rsidTr="00024329">
        <w:tc>
          <w:tcPr>
            <w:tcW w:w="4499" w:type="dxa"/>
            <w:hideMark/>
          </w:tcPr>
          <w:p w14:paraId="19845957" w14:textId="5EB1A41E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 w:rsidRPr="000B3099">
              <w:rPr>
                <w:rFonts w:ascii="PT Astra Serif" w:hAnsi="PT Astra Serif"/>
                <w:spacing w:val="-1"/>
                <w:lang w:val="ru-RU" w:eastAsia="en-US"/>
              </w:rPr>
              <w:t xml:space="preserve"> </w:t>
            </w:r>
            <w:r>
              <w:rPr>
                <w:rFonts w:ascii="PT Astra Serif" w:hAnsi="PT Astra Serif"/>
                <w:spacing w:val="-10"/>
                <w:lang w:val="ru-RU" w:eastAsia="en-US"/>
              </w:rPr>
              <w:t>8</w:t>
            </w:r>
          </w:p>
          <w:p w14:paraId="05642305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0B3099">
              <w:rPr>
                <w:rFonts w:ascii="PT Astra Serif" w:hAnsi="PT Astra Serif"/>
                <w:lang w:val="ru-RU" w:eastAsia="en-US"/>
              </w:rPr>
              <w:t>к</w:t>
            </w:r>
            <w:r w:rsidRPr="000B3099">
              <w:rPr>
                <w:rFonts w:ascii="PT Astra Serif" w:hAnsi="PT Astra Serif"/>
                <w:spacing w:val="-18"/>
                <w:lang w:val="ru-RU" w:eastAsia="en-US"/>
              </w:rPr>
              <w:t xml:space="preserve"> </w:t>
            </w:r>
            <w:r w:rsidRPr="000B3099">
              <w:rPr>
                <w:rFonts w:ascii="PT Astra Serif" w:hAnsi="PT Astra Serif"/>
                <w:lang w:val="ru-RU" w:eastAsia="en-US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  <w:lang w:val="ru-RU" w:eastAsia="en-US"/>
              </w:rPr>
              <w:t xml:space="preserve">регламенту </w:t>
            </w: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предоставления муниципальной услуги </w:t>
            </w:r>
          </w:p>
          <w:p w14:paraId="6DA02412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«Выдача разрешения на вступление </w:t>
            </w:r>
          </w:p>
          <w:p w14:paraId="3394BBA7" w14:textId="77777777" w:rsidR="002F24DA" w:rsidRPr="003D0184" w:rsidRDefault="002F24DA" w:rsidP="00024329">
            <w:pPr>
              <w:suppressAutoHyphens w:val="0"/>
              <w:jc w:val="center"/>
              <w:rPr>
                <w:rFonts w:ascii="PT Astra Serif" w:hAnsi="PT Astra Serif"/>
                <w:spacing w:val="-2"/>
                <w:lang w:val="ru-RU" w:eastAsia="en-US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в </w:t>
            </w:r>
            <w:proofErr w:type="gramStart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брак лиц</w:t>
            </w:r>
            <w:proofErr w:type="gramEnd"/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 xml:space="preserve">, не достигших </w:t>
            </w:r>
          </w:p>
          <w:p w14:paraId="6BEFCBE8" w14:textId="77777777" w:rsidR="002F24DA" w:rsidRPr="000B3099" w:rsidRDefault="002F24DA" w:rsidP="00024329">
            <w:pPr>
              <w:suppressAutoHyphens w:val="0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ru-RU"/>
              </w:rPr>
            </w:pPr>
            <w:r w:rsidRPr="003D0184">
              <w:rPr>
                <w:rFonts w:ascii="PT Astra Serif" w:hAnsi="PT Astra Serif"/>
                <w:spacing w:val="-2"/>
                <w:lang w:val="ru-RU" w:eastAsia="en-US"/>
              </w:rPr>
              <w:t>возраста 18 лет»</w:t>
            </w:r>
          </w:p>
        </w:tc>
      </w:tr>
    </w:tbl>
    <w:p w14:paraId="501B9931" w14:textId="77777777" w:rsidR="002F24DA" w:rsidRPr="000B3099" w:rsidRDefault="002F24DA" w:rsidP="002F24DA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B9FEB51" w14:textId="77777777" w:rsidR="00BE236B" w:rsidRPr="002F24DA" w:rsidRDefault="00BE236B" w:rsidP="006A2274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4A728AE" w14:textId="77777777" w:rsidR="007F1F5C" w:rsidRPr="002F24DA" w:rsidRDefault="007F1F5C" w:rsidP="007F1F5C">
      <w:pPr>
        <w:jc w:val="right"/>
        <w:outlineLvl w:val="3"/>
        <w:rPr>
          <w:rFonts w:ascii="PT Astra Serif" w:hAnsi="PT Astra Serif"/>
        </w:rPr>
      </w:pPr>
      <w:r w:rsidRPr="002F24DA">
        <w:rPr>
          <w:rFonts w:ascii="PT Astra Serif" w:hAnsi="PT Astra Serif"/>
        </w:rPr>
        <w:t>ФОРМА</w:t>
      </w:r>
    </w:p>
    <w:p w14:paraId="5BD06AB5" w14:textId="77777777" w:rsidR="007F1F5C" w:rsidRPr="002F24DA" w:rsidRDefault="007F1F5C" w:rsidP="007F1F5C">
      <w:pPr>
        <w:widowControl w:val="0"/>
        <w:jc w:val="right"/>
        <w:outlineLvl w:val="1"/>
        <w:rPr>
          <w:rFonts w:ascii="PT Astra Serif" w:hAnsi="PT Astra Serif"/>
        </w:rPr>
      </w:pPr>
    </w:p>
    <w:p w14:paraId="659A973D" w14:textId="77777777" w:rsidR="007F1F5C" w:rsidRPr="002F24DA" w:rsidRDefault="007F1F5C" w:rsidP="007F1F5C">
      <w:pPr>
        <w:jc w:val="center"/>
        <w:rPr>
          <w:rFonts w:ascii="PT Astra Serif" w:hAnsi="PT Astra Serif"/>
          <w:sz w:val="20"/>
        </w:rPr>
      </w:pPr>
      <w:r w:rsidRPr="002F24DA">
        <w:rPr>
          <w:rFonts w:ascii="PT Astra Serif" w:hAnsi="PT Astra Serif"/>
          <w:sz w:val="20"/>
        </w:rPr>
        <w:t>Бланк постановления администрации муниципального образования</w:t>
      </w:r>
    </w:p>
    <w:p w14:paraId="76A8F82B" w14:textId="77777777" w:rsidR="007F1F5C" w:rsidRPr="002F24DA" w:rsidRDefault="007F1F5C" w:rsidP="007F1F5C">
      <w:pPr>
        <w:jc w:val="center"/>
        <w:rPr>
          <w:rFonts w:ascii="PT Astra Serif" w:hAnsi="PT Astra Serif"/>
          <w:sz w:val="28"/>
        </w:rPr>
      </w:pPr>
    </w:p>
    <w:p w14:paraId="48098CB1" w14:textId="77777777" w:rsidR="007F1F5C" w:rsidRPr="002F24DA" w:rsidRDefault="007F1F5C" w:rsidP="007F1F5C">
      <w:pPr>
        <w:jc w:val="center"/>
        <w:rPr>
          <w:rFonts w:ascii="PT Astra Serif" w:hAnsi="PT Astra Serif"/>
          <w:sz w:val="28"/>
        </w:rPr>
      </w:pPr>
    </w:p>
    <w:p w14:paraId="316744FC" w14:textId="77777777" w:rsidR="007F1F5C" w:rsidRPr="002F24DA" w:rsidRDefault="007F1F5C" w:rsidP="007F1F5C">
      <w:pPr>
        <w:jc w:val="center"/>
        <w:rPr>
          <w:rFonts w:ascii="PT Astra Serif" w:hAnsi="PT Astra Serif"/>
          <w:sz w:val="28"/>
        </w:rPr>
      </w:pPr>
    </w:p>
    <w:p w14:paraId="61CE337D" w14:textId="77777777" w:rsidR="007F1F5C" w:rsidRPr="002F24DA" w:rsidRDefault="007F1F5C" w:rsidP="007F1F5C">
      <w:pPr>
        <w:jc w:val="center"/>
        <w:rPr>
          <w:rFonts w:ascii="PT Astra Serif" w:hAnsi="PT Astra Serif"/>
          <w:b/>
          <w:sz w:val="28"/>
        </w:rPr>
      </w:pPr>
      <w:r w:rsidRPr="002F24DA">
        <w:rPr>
          <w:rFonts w:ascii="PT Astra Serif" w:hAnsi="PT Astra Serif"/>
          <w:b/>
          <w:sz w:val="28"/>
        </w:rPr>
        <w:t>О разрешении вступить в брак несовершеннолетнем</w:t>
      </w:r>
      <w:proofErr w:type="gramStart"/>
      <w:r w:rsidRPr="002F24DA">
        <w:rPr>
          <w:rFonts w:ascii="PT Astra Serif" w:hAnsi="PT Astra Serif"/>
          <w:b/>
          <w:sz w:val="28"/>
        </w:rPr>
        <w:t>у(</w:t>
      </w:r>
      <w:proofErr w:type="gramEnd"/>
      <w:r w:rsidRPr="002F24DA">
        <w:rPr>
          <w:rFonts w:ascii="PT Astra Serif" w:hAnsi="PT Astra Serif"/>
          <w:b/>
          <w:sz w:val="28"/>
        </w:rPr>
        <w:t xml:space="preserve">ей) </w:t>
      </w:r>
    </w:p>
    <w:p w14:paraId="3E9A283D" w14:textId="77777777" w:rsidR="007F1F5C" w:rsidRPr="002F24DA" w:rsidRDefault="007F1F5C" w:rsidP="007F1F5C">
      <w:pPr>
        <w:jc w:val="center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b/>
          <w:sz w:val="28"/>
        </w:rPr>
        <w:t>___________________________</w:t>
      </w:r>
    </w:p>
    <w:p w14:paraId="3B06803B" w14:textId="77777777" w:rsidR="007F1F5C" w:rsidRPr="002F24DA" w:rsidRDefault="007F1F5C" w:rsidP="007F1F5C">
      <w:pPr>
        <w:jc w:val="center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16"/>
        </w:rPr>
        <w:t>(фамилия, имя, отчество)</w:t>
      </w:r>
    </w:p>
    <w:p w14:paraId="037229A2" w14:textId="77777777" w:rsidR="007F1F5C" w:rsidRPr="002F24DA" w:rsidRDefault="007F1F5C" w:rsidP="007F1F5C">
      <w:pPr>
        <w:jc w:val="center"/>
        <w:rPr>
          <w:rFonts w:ascii="PT Astra Serif" w:hAnsi="PT Astra Serif"/>
          <w:sz w:val="28"/>
        </w:rPr>
      </w:pPr>
    </w:p>
    <w:p w14:paraId="4DB3E94B" w14:textId="77777777" w:rsidR="007F1F5C" w:rsidRPr="002F24DA" w:rsidRDefault="007F1F5C" w:rsidP="007F1F5C">
      <w:pPr>
        <w:ind w:firstLine="709"/>
        <w:jc w:val="both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28"/>
        </w:rPr>
        <w:t>Рассмотрев заявление несовершеннолетнег</w:t>
      </w:r>
      <w:proofErr w:type="gramStart"/>
      <w:r w:rsidRPr="002F24DA">
        <w:rPr>
          <w:rFonts w:ascii="PT Astra Serif" w:hAnsi="PT Astra Serif"/>
          <w:sz w:val="28"/>
        </w:rPr>
        <w:t>о(</w:t>
      </w:r>
      <w:proofErr w:type="gramEnd"/>
      <w:r w:rsidRPr="002F24DA">
        <w:rPr>
          <w:rFonts w:ascii="PT Astra Serif" w:hAnsi="PT Astra Serif"/>
          <w:sz w:val="28"/>
        </w:rPr>
        <w:t xml:space="preserve">ей) __________________,  </w:t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  <w:t xml:space="preserve">       </w:t>
      </w:r>
      <w:r w:rsidRPr="002F24DA">
        <w:rPr>
          <w:rFonts w:ascii="PT Astra Serif" w:hAnsi="PT Astra Serif"/>
          <w:sz w:val="16"/>
        </w:rPr>
        <w:t>(</w:t>
      </w:r>
      <w:proofErr w:type="spellStart"/>
      <w:r w:rsidRPr="002F24DA">
        <w:rPr>
          <w:rFonts w:ascii="PT Astra Serif" w:hAnsi="PT Astra Serif"/>
          <w:sz w:val="16"/>
        </w:rPr>
        <w:t>фио</w:t>
      </w:r>
      <w:proofErr w:type="spellEnd"/>
      <w:r w:rsidRPr="002F24DA">
        <w:rPr>
          <w:rFonts w:ascii="PT Astra Serif" w:hAnsi="PT Astra Serif"/>
          <w:sz w:val="16"/>
        </w:rPr>
        <w:t>, дата рождения)</w:t>
      </w:r>
    </w:p>
    <w:p w14:paraId="0A09B9FE" w14:textId="77777777" w:rsidR="007F1F5C" w:rsidRPr="002F24DA" w:rsidRDefault="007F1F5C" w:rsidP="007F1F5C">
      <w:pPr>
        <w:jc w:val="both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28"/>
        </w:rPr>
        <w:t>зарегистрированног</w:t>
      </w:r>
      <w:proofErr w:type="gramStart"/>
      <w:r w:rsidRPr="002F24DA">
        <w:rPr>
          <w:rFonts w:ascii="PT Astra Serif" w:hAnsi="PT Astra Serif"/>
          <w:sz w:val="28"/>
        </w:rPr>
        <w:t>о(</w:t>
      </w:r>
      <w:proofErr w:type="gramEnd"/>
      <w:r w:rsidRPr="002F24DA">
        <w:rPr>
          <w:rFonts w:ascii="PT Astra Serif" w:hAnsi="PT Astra Serif"/>
          <w:sz w:val="28"/>
        </w:rPr>
        <w:t>ой) по адресу: ___________________________________, о разрешении вступить в брак с _______________________________________,</w:t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16"/>
        </w:rPr>
        <w:t>(</w:t>
      </w:r>
      <w:proofErr w:type="spellStart"/>
      <w:r w:rsidRPr="002F24DA">
        <w:rPr>
          <w:rFonts w:ascii="PT Astra Serif" w:hAnsi="PT Astra Serif"/>
          <w:sz w:val="16"/>
        </w:rPr>
        <w:t>фио</w:t>
      </w:r>
      <w:proofErr w:type="spellEnd"/>
      <w:r w:rsidRPr="002F24DA">
        <w:rPr>
          <w:rFonts w:ascii="PT Astra Serif" w:hAnsi="PT Astra Serif"/>
          <w:sz w:val="16"/>
        </w:rPr>
        <w:t>, дата рождения)</w:t>
      </w:r>
    </w:p>
    <w:p w14:paraId="3230ED49" w14:textId="77777777" w:rsidR="007F1F5C" w:rsidRPr="002F24DA" w:rsidRDefault="007F1F5C" w:rsidP="007F1F5C">
      <w:pPr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 xml:space="preserve">принимая во внимание _______________________________________________ </w:t>
      </w:r>
    </w:p>
    <w:p w14:paraId="1A0BE336" w14:textId="77777777" w:rsidR="007F1F5C" w:rsidRPr="002F24DA" w:rsidRDefault="007F1F5C" w:rsidP="007F1F5C">
      <w:pPr>
        <w:jc w:val="both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</w:r>
      <w:r w:rsidRPr="002F24DA">
        <w:rPr>
          <w:rFonts w:ascii="PT Astra Serif" w:hAnsi="PT Astra Serif"/>
          <w:sz w:val="16"/>
        </w:rPr>
        <w:tab/>
        <w:t>(указываются особые обстоятельства)</w:t>
      </w:r>
    </w:p>
    <w:p w14:paraId="5518525A" w14:textId="77777777" w:rsidR="007F1F5C" w:rsidRPr="002F24DA" w:rsidRDefault="007F1F5C" w:rsidP="007F1F5C">
      <w:pPr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 xml:space="preserve">в соответствии со статьей 13 Семейного кодекса Российской Федерации </w:t>
      </w:r>
      <w:r w:rsidRPr="002F24DA">
        <w:rPr>
          <w:rFonts w:ascii="PT Astra Serif" w:hAnsi="PT Astra Serif"/>
          <w:i/>
          <w:sz w:val="28"/>
        </w:rPr>
        <w:t>(в случае возраста заявителя с 14 лет до 16 лет «и статьи 29 Закона Тульской области от 07.10.2009 № 1336-ЗТО «О защите прав ребенка»)</w:t>
      </w:r>
      <w:r w:rsidRPr="002F24DA">
        <w:rPr>
          <w:rFonts w:ascii="PT Astra Serif" w:hAnsi="PT Astra Serif"/>
          <w:sz w:val="28"/>
        </w:rPr>
        <w:t>, на основании статей ______________ Устава муниципального образования_______________, администрация муниципального образования ПОСТАНОВЛЯЕТ:</w:t>
      </w:r>
    </w:p>
    <w:p w14:paraId="211C2854" w14:textId="77777777" w:rsidR="007F1F5C" w:rsidRPr="002F24DA" w:rsidRDefault="007F1F5C" w:rsidP="007F1F5C">
      <w:pPr>
        <w:ind w:firstLine="709"/>
        <w:jc w:val="both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28"/>
        </w:rPr>
        <w:t>1. Разрешить несовершеннолетнем</w:t>
      </w:r>
      <w:proofErr w:type="gramStart"/>
      <w:r w:rsidRPr="002F24DA">
        <w:rPr>
          <w:rFonts w:ascii="PT Astra Serif" w:hAnsi="PT Astra Serif"/>
          <w:sz w:val="28"/>
        </w:rPr>
        <w:t>у(</w:t>
      </w:r>
      <w:proofErr w:type="gramEnd"/>
      <w:r w:rsidRPr="002F24DA">
        <w:rPr>
          <w:rFonts w:ascii="PT Astra Serif" w:hAnsi="PT Astra Serif"/>
          <w:sz w:val="28"/>
        </w:rPr>
        <w:t>ей) __________________, вступить в</w:t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  <w:t xml:space="preserve">       </w:t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16"/>
        </w:rPr>
        <w:t>(</w:t>
      </w:r>
      <w:proofErr w:type="spellStart"/>
      <w:r w:rsidRPr="002F24DA">
        <w:rPr>
          <w:rFonts w:ascii="PT Astra Serif" w:hAnsi="PT Astra Serif"/>
          <w:sz w:val="16"/>
        </w:rPr>
        <w:t>фио</w:t>
      </w:r>
      <w:proofErr w:type="spellEnd"/>
      <w:r w:rsidRPr="002F24DA">
        <w:rPr>
          <w:rFonts w:ascii="PT Astra Serif" w:hAnsi="PT Astra Serif"/>
          <w:sz w:val="16"/>
        </w:rPr>
        <w:t>, дата рождения)</w:t>
      </w:r>
    </w:p>
    <w:p w14:paraId="5043EBFE" w14:textId="77777777" w:rsidR="007F1F5C" w:rsidRPr="002F24DA" w:rsidRDefault="007F1F5C" w:rsidP="007F1F5C">
      <w:pPr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 xml:space="preserve">брак </w:t>
      </w:r>
      <w:proofErr w:type="gramStart"/>
      <w:r w:rsidRPr="002F24DA">
        <w:rPr>
          <w:rFonts w:ascii="PT Astra Serif" w:hAnsi="PT Astra Serif"/>
          <w:sz w:val="28"/>
        </w:rPr>
        <w:t>с</w:t>
      </w:r>
      <w:proofErr w:type="gramEnd"/>
      <w:r w:rsidRPr="002F24DA">
        <w:rPr>
          <w:rFonts w:ascii="PT Astra Serif" w:hAnsi="PT Astra Serif"/>
          <w:sz w:val="28"/>
        </w:rPr>
        <w:t xml:space="preserve"> _____________________________________________________________.</w:t>
      </w:r>
    </w:p>
    <w:p w14:paraId="58C14211" w14:textId="77777777" w:rsidR="007F1F5C" w:rsidRPr="002F24DA" w:rsidRDefault="007F1F5C" w:rsidP="007F1F5C">
      <w:pPr>
        <w:jc w:val="both"/>
        <w:rPr>
          <w:rFonts w:ascii="PT Astra Serif" w:hAnsi="PT Astra Serif"/>
          <w:sz w:val="16"/>
        </w:rPr>
      </w:pP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28"/>
        </w:rPr>
        <w:tab/>
      </w:r>
      <w:r w:rsidRPr="002F24DA">
        <w:rPr>
          <w:rFonts w:ascii="PT Astra Serif" w:hAnsi="PT Astra Serif"/>
          <w:sz w:val="16"/>
        </w:rPr>
        <w:t>(</w:t>
      </w:r>
      <w:proofErr w:type="spellStart"/>
      <w:r w:rsidRPr="002F24DA">
        <w:rPr>
          <w:rFonts w:ascii="PT Astra Serif" w:hAnsi="PT Astra Serif"/>
          <w:sz w:val="16"/>
        </w:rPr>
        <w:t>фио</w:t>
      </w:r>
      <w:proofErr w:type="spellEnd"/>
      <w:r w:rsidRPr="002F24DA">
        <w:rPr>
          <w:rFonts w:ascii="PT Astra Serif" w:hAnsi="PT Astra Serif"/>
          <w:sz w:val="16"/>
        </w:rPr>
        <w:t>, дата рождения)</w:t>
      </w:r>
    </w:p>
    <w:p w14:paraId="09107B5E" w14:textId="77777777" w:rsidR="007F1F5C" w:rsidRPr="002F24DA" w:rsidRDefault="007F1F5C" w:rsidP="007F1F5C">
      <w:pPr>
        <w:ind w:firstLine="709"/>
        <w:jc w:val="both"/>
        <w:rPr>
          <w:rFonts w:ascii="PT Astra Serif" w:hAnsi="PT Astra Serif"/>
          <w:sz w:val="28"/>
        </w:rPr>
      </w:pPr>
      <w:r w:rsidRPr="002F24DA">
        <w:rPr>
          <w:rFonts w:ascii="PT Astra Serif" w:hAnsi="PT Astra Serif"/>
          <w:sz w:val="28"/>
        </w:rPr>
        <w:t>2. Постановление вступает в силу со дня подписания.</w:t>
      </w:r>
    </w:p>
    <w:p w14:paraId="58597BEB" w14:textId="77777777" w:rsidR="007F1F5C" w:rsidRPr="002F24DA" w:rsidRDefault="007F1F5C" w:rsidP="007F1F5C">
      <w:pPr>
        <w:rPr>
          <w:rFonts w:ascii="PT Astra Serif" w:hAnsi="PT Astra Serif"/>
          <w:sz w:val="28"/>
        </w:rPr>
      </w:pPr>
    </w:p>
    <w:p w14:paraId="7BF3DE1A" w14:textId="77777777" w:rsidR="007F1F5C" w:rsidRPr="002F24DA" w:rsidRDefault="007F1F5C" w:rsidP="007F1F5C">
      <w:pPr>
        <w:rPr>
          <w:rFonts w:ascii="PT Astra Serif" w:hAnsi="PT Astra Serif"/>
          <w:sz w:val="28"/>
        </w:rPr>
      </w:pPr>
    </w:p>
    <w:p w14:paraId="559C95B0" w14:textId="77777777" w:rsidR="007F1F5C" w:rsidRPr="002F24DA" w:rsidRDefault="007F1F5C" w:rsidP="007F1F5C">
      <w:pPr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75"/>
        <w:gridCol w:w="5162"/>
      </w:tblGrid>
      <w:tr w:rsidR="007F1F5C" w:rsidRPr="002F24DA" w14:paraId="548F26DE" w14:textId="77777777" w:rsidTr="00844FB2"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5FB8" w14:textId="77777777" w:rsidR="007F1F5C" w:rsidRPr="002F24DA" w:rsidRDefault="007F1F5C" w:rsidP="00844FB2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2F24DA">
              <w:rPr>
                <w:rFonts w:ascii="PT Astra Serif" w:hAnsi="PT Astra Serif"/>
                <w:b/>
                <w:sz w:val="28"/>
              </w:rPr>
              <w:t>Глава администрации</w:t>
            </w:r>
          </w:p>
          <w:p w14:paraId="48900D6E" w14:textId="77777777" w:rsidR="007F1F5C" w:rsidRPr="002F24DA" w:rsidRDefault="007F1F5C" w:rsidP="00844FB2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2F24DA">
              <w:rPr>
                <w:rFonts w:ascii="PT Astra Serif" w:hAnsi="PT Astra Serif"/>
                <w:b/>
                <w:sz w:val="28"/>
              </w:rPr>
              <w:t>муниципального образования</w:t>
            </w:r>
          </w:p>
        </w:tc>
        <w:tc>
          <w:tcPr>
            <w:tcW w:w="5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0AE7" w14:textId="77777777" w:rsidR="007F1F5C" w:rsidRPr="002F24DA" w:rsidRDefault="007F1F5C" w:rsidP="00844FB2">
            <w:pPr>
              <w:jc w:val="right"/>
              <w:rPr>
                <w:rFonts w:ascii="PT Astra Serif" w:hAnsi="PT Astra Serif"/>
                <w:b/>
                <w:sz w:val="28"/>
              </w:rPr>
            </w:pPr>
            <w:r w:rsidRPr="002F24DA">
              <w:rPr>
                <w:rFonts w:ascii="PT Astra Serif" w:hAnsi="PT Astra Serif"/>
                <w:b/>
                <w:sz w:val="28"/>
              </w:rPr>
              <w:t>Фамилия и инициалы</w:t>
            </w:r>
          </w:p>
        </w:tc>
      </w:tr>
    </w:tbl>
    <w:p w14:paraId="12D30285" w14:textId="77777777" w:rsidR="007F1F5C" w:rsidRPr="002F24DA" w:rsidRDefault="007F1F5C" w:rsidP="007F1F5C">
      <w:pPr>
        <w:rPr>
          <w:rFonts w:ascii="PT Astra Serif" w:hAnsi="PT Astra Serif"/>
          <w:sz w:val="28"/>
        </w:rPr>
      </w:pPr>
    </w:p>
    <w:p w14:paraId="4414630F" w14:textId="77777777" w:rsidR="007F1F5C" w:rsidRPr="002F24DA" w:rsidRDefault="007F1F5C" w:rsidP="007F1F5C">
      <w:pPr>
        <w:widowControl w:val="0"/>
        <w:jc w:val="center"/>
        <w:outlineLvl w:val="1"/>
        <w:rPr>
          <w:rFonts w:ascii="PT Astra Serif" w:hAnsi="PT Astra Serif"/>
        </w:rPr>
      </w:pPr>
    </w:p>
    <w:p w14:paraId="4BBC953C" w14:textId="77777777" w:rsidR="007F1F5C" w:rsidRPr="002F24DA" w:rsidRDefault="007F1F5C" w:rsidP="007F1F5C">
      <w:pPr>
        <w:suppressAutoHyphens w:val="0"/>
        <w:spacing w:line="264" w:lineRule="auto"/>
        <w:ind w:firstLine="709"/>
        <w:jc w:val="center"/>
        <w:outlineLvl w:val="1"/>
        <w:rPr>
          <w:rFonts w:ascii="PT Astra Serif" w:hAnsi="PT Astra Serif"/>
          <w:color w:val="000000"/>
          <w:sz w:val="28"/>
          <w:szCs w:val="20"/>
          <w:lang w:eastAsia="ru-RU"/>
        </w:rPr>
      </w:pPr>
    </w:p>
    <w:sectPr w:rsidR="007F1F5C" w:rsidRPr="002F24DA" w:rsidSect="00BE236B"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1160C" w14:textId="77777777" w:rsidR="00B235AD" w:rsidRDefault="00B235AD">
      <w:r>
        <w:separator/>
      </w:r>
    </w:p>
  </w:endnote>
  <w:endnote w:type="continuationSeparator" w:id="0">
    <w:p w14:paraId="6CBDA17A" w14:textId="77777777" w:rsidR="00B235AD" w:rsidRDefault="00B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866BB" w14:textId="77777777" w:rsidR="00B235AD" w:rsidRDefault="00B235AD">
      <w:r>
        <w:separator/>
      </w:r>
    </w:p>
  </w:footnote>
  <w:footnote w:type="continuationSeparator" w:id="0">
    <w:p w14:paraId="5E7D07C9" w14:textId="77777777" w:rsidR="00B235AD" w:rsidRDefault="00B235AD">
      <w:r>
        <w:continuationSeparator/>
      </w:r>
    </w:p>
  </w:footnote>
  <w:footnote w:id="1">
    <w:p w14:paraId="1F53246B" w14:textId="77777777" w:rsidR="000134EF" w:rsidRDefault="000134EF" w:rsidP="00122255">
      <w:pPr>
        <w:pStyle w:val="Footnote"/>
      </w:pPr>
      <w:r>
        <w:rPr>
          <w:vertAlign w:val="superscript"/>
        </w:rPr>
        <w:footnoteRef/>
      </w:r>
      <w:r>
        <w:t xml:space="preserve"> Пункт 6 постановления № 73.</w:t>
      </w:r>
    </w:p>
  </w:footnote>
  <w:footnote w:id="2">
    <w:p w14:paraId="53A8F283" w14:textId="77777777" w:rsidR="000134EF" w:rsidRDefault="000134EF" w:rsidP="00122255">
      <w:pPr>
        <w:pStyle w:val="Footnote"/>
      </w:pPr>
      <w:r>
        <w:rPr>
          <w:vertAlign w:val="superscript"/>
        </w:rPr>
        <w:footnoteRef/>
      </w:r>
      <w:r>
        <w:t xml:space="preserve"> Пункты 7, 8, 9, 10 постановления № 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D9503FE" w14:textId="77777777" w:rsidR="000134EF" w:rsidRPr="00AE2353" w:rsidRDefault="000134E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F145B7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8C6F8F1" w14:textId="77777777" w:rsidR="000134EF" w:rsidRDefault="000134E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617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0A14D38" w14:textId="78D1A099" w:rsidR="000134EF" w:rsidRPr="0016549C" w:rsidRDefault="000134E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F145B7">
          <w:rPr>
            <w:rFonts w:ascii="PT Astra Serif" w:hAnsi="PT Astra Serif"/>
            <w:noProof/>
            <w:sz w:val="28"/>
            <w:szCs w:val="28"/>
          </w:rPr>
          <w:t>24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C6BC5FD" w14:textId="77777777" w:rsidR="000134EF" w:rsidRDefault="000134E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8AD0" w14:textId="0C6B50B0" w:rsidR="000134EF" w:rsidRDefault="000134EF">
    <w:pPr>
      <w:pStyle w:val="af"/>
      <w:jc w:val="center"/>
    </w:pPr>
  </w:p>
  <w:p w14:paraId="2EEE8614" w14:textId="77777777" w:rsidR="000134EF" w:rsidRDefault="000134E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6E451F"/>
    <w:multiLevelType w:val="multilevel"/>
    <w:tmpl w:val="DA64AE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78B21C81"/>
    <w:multiLevelType w:val="multilevel"/>
    <w:tmpl w:val="710A2D24"/>
    <w:lvl w:ilvl="0">
      <w:start w:val="1"/>
      <w:numFmt w:val="decimal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79F21ECA"/>
    <w:multiLevelType w:val="hybridMultilevel"/>
    <w:tmpl w:val="A7501836"/>
    <w:lvl w:ilvl="0" w:tplc="1D909ADA">
      <w:start w:val="1"/>
      <w:numFmt w:val="decimal"/>
      <w:lvlText w:val="%1."/>
      <w:lvlJc w:val="left"/>
      <w:pPr>
        <w:ind w:left="1" w:hanging="275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46090">
      <w:start w:val="1"/>
      <w:numFmt w:val="decimal"/>
      <w:lvlText w:val="%2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CA1A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3" w:tplc="E5F6AE12">
      <w:numFmt w:val="bullet"/>
      <w:lvlText w:val="•"/>
      <w:lvlJc w:val="left"/>
      <w:pPr>
        <w:ind w:left="3092" w:hanging="304"/>
      </w:pPr>
      <w:rPr>
        <w:rFonts w:hint="default"/>
        <w:lang w:val="ru-RU" w:eastAsia="en-US" w:bidi="ar-SA"/>
      </w:rPr>
    </w:lvl>
    <w:lvl w:ilvl="4" w:tplc="56A8FD28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76563062">
      <w:numFmt w:val="bullet"/>
      <w:lvlText w:val="•"/>
      <w:lvlJc w:val="left"/>
      <w:pPr>
        <w:ind w:left="5165" w:hanging="304"/>
      </w:pPr>
      <w:rPr>
        <w:rFonts w:hint="default"/>
        <w:lang w:val="ru-RU" w:eastAsia="en-US" w:bidi="ar-SA"/>
      </w:rPr>
    </w:lvl>
    <w:lvl w:ilvl="6" w:tplc="AC526904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  <w:lvl w:ilvl="7" w:tplc="3B5C86E0">
      <w:numFmt w:val="bullet"/>
      <w:lvlText w:val="•"/>
      <w:lvlJc w:val="left"/>
      <w:pPr>
        <w:ind w:left="7238" w:hanging="304"/>
      </w:pPr>
      <w:rPr>
        <w:rFonts w:hint="default"/>
        <w:lang w:val="ru-RU" w:eastAsia="en-US" w:bidi="ar-SA"/>
      </w:rPr>
    </w:lvl>
    <w:lvl w:ilvl="8" w:tplc="C1C2E97A">
      <w:numFmt w:val="bullet"/>
      <w:lvlText w:val="•"/>
      <w:lvlJc w:val="left"/>
      <w:pPr>
        <w:ind w:left="8275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068A6"/>
    <w:rsid w:val="00010179"/>
    <w:rsid w:val="00010358"/>
    <w:rsid w:val="000134EF"/>
    <w:rsid w:val="00023842"/>
    <w:rsid w:val="00031B32"/>
    <w:rsid w:val="0003348D"/>
    <w:rsid w:val="0004152B"/>
    <w:rsid w:val="00042F72"/>
    <w:rsid w:val="00043426"/>
    <w:rsid w:val="0004561B"/>
    <w:rsid w:val="000472F1"/>
    <w:rsid w:val="00050CFD"/>
    <w:rsid w:val="0005339C"/>
    <w:rsid w:val="00053F98"/>
    <w:rsid w:val="00056A4A"/>
    <w:rsid w:val="00057559"/>
    <w:rsid w:val="00060C81"/>
    <w:rsid w:val="000759C8"/>
    <w:rsid w:val="000951B9"/>
    <w:rsid w:val="000963FD"/>
    <w:rsid w:val="00097D31"/>
    <w:rsid w:val="000B3099"/>
    <w:rsid w:val="000B4249"/>
    <w:rsid w:val="000B4980"/>
    <w:rsid w:val="000B7E8A"/>
    <w:rsid w:val="000C1C66"/>
    <w:rsid w:val="000D05A0"/>
    <w:rsid w:val="000D5082"/>
    <w:rsid w:val="000E6231"/>
    <w:rsid w:val="000F03B2"/>
    <w:rsid w:val="000F1693"/>
    <w:rsid w:val="0010106A"/>
    <w:rsid w:val="001125E9"/>
    <w:rsid w:val="00115CE3"/>
    <w:rsid w:val="0011670F"/>
    <w:rsid w:val="00122255"/>
    <w:rsid w:val="00126739"/>
    <w:rsid w:val="001301DD"/>
    <w:rsid w:val="0013599C"/>
    <w:rsid w:val="00140632"/>
    <w:rsid w:val="00156715"/>
    <w:rsid w:val="0016136D"/>
    <w:rsid w:val="0016549C"/>
    <w:rsid w:val="001667AC"/>
    <w:rsid w:val="0017313C"/>
    <w:rsid w:val="00174B1C"/>
    <w:rsid w:val="00174BF8"/>
    <w:rsid w:val="00181561"/>
    <w:rsid w:val="00183733"/>
    <w:rsid w:val="00191281"/>
    <w:rsid w:val="001952B6"/>
    <w:rsid w:val="001A476E"/>
    <w:rsid w:val="001A5FBD"/>
    <w:rsid w:val="001A7EB3"/>
    <w:rsid w:val="001B0791"/>
    <w:rsid w:val="001C32A8"/>
    <w:rsid w:val="001C7CE2"/>
    <w:rsid w:val="001E23DE"/>
    <w:rsid w:val="001E53E5"/>
    <w:rsid w:val="001F5B36"/>
    <w:rsid w:val="002013D6"/>
    <w:rsid w:val="00211CC0"/>
    <w:rsid w:val="0021412F"/>
    <w:rsid w:val="002147F8"/>
    <w:rsid w:val="00216871"/>
    <w:rsid w:val="0023042A"/>
    <w:rsid w:val="00235A24"/>
    <w:rsid w:val="00236560"/>
    <w:rsid w:val="002464DB"/>
    <w:rsid w:val="00253DC5"/>
    <w:rsid w:val="00260B37"/>
    <w:rsid w:val="00270C3B"/>
    <w:rsid w:val="0027698E"/>
    <w:rsid w:val="00283C98"/>
    <w:rsid w:val="0028523A"/>
    <w:rsid w:val="00290E59"/>
    <w:rsid w:val="00291EF9"/>
    <w:rsid w:val="0029794D"/>
    <w:rsid w:val="002A027C"/>
    <w:rsid w:val="002A16C1"/>
    <w:rsid w:val="002A53E4"/>
    <w:rsid w:val="002B2EE9"/>
    <w:rsid w:val="002B3B04"/>
    <w:rsid w:val="002B4FD2"/>
    <w:rsid w:val="002C4121"/>
    <w:rsid w:val="002D3643"/>
    <w:rsid w:val="002E54BE"/>
    <w:rsid w:val="002E7A42"/>
    <w:rsid w:val="002F24DA"/>
    <w:rsid w:val="002F7EFD"/>
    <w:rsid w:val="00300BD8"/>
    <w:rsid w:val="0030624A"/>
    <w:rsid w:val="003102C0"/>
    <w:rsid w:val="00322635"/>
    <w:rsid w:val="00325DF9"/>
    <w:rsid w:val="00334C8F"/>
    <w:rsid w:val="003402A1"/>
    <w:rsid w:val="0034324F"/>
    <w:rsid w:val="003450F7"/>
    <w:rsid w:val="00346F4B"/>
    <w:rsid w:val="00353EB7"/>
    <w:rsid w:val="00354D05"/>
    <w:rsid w:val="00366B39"/>
    <w:rsid w:val="00372FEE"/>
    <w:rsid w:val="00374892"/>
    <w:rsid w:val="00376F7E"/>
    <w:rsid w:val="0038139F"/>
    <w:rsid w:val="00387ACE"/>
    <w:rsid w:val="0039715A"/>
    <w:rsid w:val="003A2384"/>
    <w:rsid w:val="003B5548"/>
    <w:rsid w:val="003C3A0B"/>
    <w:rsid w:val="003C4547"/>
    <w:rsid w:val="003D0184"/>
    <w:rsid w:val="003D216B"/>
    <w:rsid w:val="003E0F1E"/>
    <w:rsid w:val="003F5336"/>
    <w:rsid w:val="00414936"/>
    <w:rsid w:val="00415D96"/>
    <w:rsid w:val="0041620F"/>
    <w:rsid w:val="004279D1"/>
    <w:rsid w:val="004466C5"/>
    <w:rsid w:val="00446B57"/>
    <w:rsid w:val="00450C59"/>
    <w:rsid w:val="00452544"/>
    <w:rsid w:val="00455255"/>
    <w:rsid w:val="004731CD"/>
    <w:rsid w:val="00481BF0"/>
    <w:rsid w:val="0048387B"/>
    <w:rsid w:val="00486450"/>
    <w:rsid w:val="0049320F"/>
    <w:rsid w:val="004964FF"/>
    <w:rsid w:val="00496BD6"/>
    <w:rsid w:val="004A3E4D"/>
    <w:rsid w:val="004A3E97"/>
    <w:rsid w:val="004B0D87"/>
    <w:rsid w:val="004C1F3F"/>
    <w:rsid w:val="004C74A2"/>
    <w:rsid w:val="004D050C"/>
    <w:rsid w:val="004E2391"/>
    <w:rsid w:val="004E2EB9"/>
    <w:rsid w:val="004F00D3"/>
    <w:rsid w:val="00503324"/>
    <w:rsid w:val="0050541D"/>
    <w:rsid w:val="00527B97"/>
    <w:rsid w:val="00552634"/>
    <w:rsid w:val="00570D33"/>
    <w:rsid w:val="00571060"/>
    <w:rsid w:val="00573225"/>
    <w:rsid w:val="00577B9E"/>
    <w:rsid w:val="00583619"/>
    <w:rsid w:val="005867B8"/>
    <w:rsid w:val="00587790"/>
    <w:rsid w:val="005A0FBE"/>
    <w:rsid w:val="005A4A50"/>
    <w:rsid w:val="005A7CA2"/>
    <w:rsid w:val="005B1316"/>
    <w:rsid w:val="005B2192"/>
    <w:rsid w:val="005B2800"/>
    <w:rsid w:val="005B3753"/>
    <w:rsid w:val="005B7FC8"/>
    <w:rsid w:val="005C4085"/>
    <w:rsid w:val="005C6B9A"/>
    <w:rsid w:val="005D67E4"/>
    <w:rsid w:val="005E4888"/>
    <w:rsid w:val="005F3BEE"/>
    <w:rsid w:val="005F6D36"/>
    <w:rsid w:val="005F7562"/>
    <w:rsid w:val="005F7DEF"/>
    <w:rsid w:val="006026E0"/>
    <w:rsid w:val="00603337"/>
    <w:rsid w:val="0060490E"/>
    <w:rsid w:val="00631C5C"/>
    <w:rsid w:val="006427CA"/>
    <w:rsid w:val="00642C7E"/>
    <w:rsid w:val="0065175E"/>
    <w:rsid w:val="00653E3B"/>
    <w:rsid w:val="00654500"/>
    <w:rsid w:val="006707D2"/>
    <w:rsid w:val="0067159C"/>
    <w:rsid w:val="00695376"/>
    <w:rsid w:val="00696BA0"/>
    <w:rsid w:val="006A2274"/>
    <w:rsid w:val="006A2CB9"/>
    <w:rsid w:val="006C7BA7"/>
    <w:rsid w:val="006D00A4"/>
    <w:rsid w:val="006F2075"/>
    <w:rsid w:val="006F5D05"/>
    <w:rsid w:val="006F65B9"/>
    <w:rsid w:val="007112E3"/>
    <w:rsid w:val="007143EE"/>
    <w:rsid w:val="007154EE"/>
    <w:rsid w:val="00724E8F"/>
    <w:rsid w:val="00735804"/>
    <w:rsid w:val="00741EDA"/>
    <w:rsid w:val="00747FD3"/>
    <w:rsid w:val="007507F0"/>
    <w:rsid w:val="00750ABC"/>
    <w:rsid w:val="00751008"/>
    <w:rsid w:val="00761708"/>
    <w:rsid w:val="00767E62"/>
    <w:rsid w:val="00787A2A"/>
    <w:rsid w:val="00796661"/>
    <w:rsid w:val="007A32A0"/>
    <w:rsid w:val="007A42F5"/>
    <w:rsid w:val="007E3AAF"/>
    <w:rsid w:val="007E4D70"/>
    <w:rsid w:val="007E5DC0"/>
    <w:rsid w:val="007F12CE"/>
    <w:rsid w:val="007F1F5C"/>
    <w:rsid w:val="007F406E"/>
    <w:rsid w:val="007F4F01"/>
    <w:rsid w:val="007F5D77"/>
    <w:rsid w:val="00810AD1"/>
    <w:rsid w:val="00826211"/>
    <w:rsid w:val="00830B05"/>
    <w:rsid w:val="008313FB"/>
    <w:rsid w:val="0083223B"/>
    <w:rsid w:val="0083261E"/>
    <w:rsid w:val="008338B8"/>
    <w:rsid w:val="0083522F"/>
    <w:rsid w:val="00835C2E"/>
    <w:rsid w:val="00844FB2"/>
    <w:rsid w:val="008578BD"/>
    <w:rsid w:val="0086486D"/>
    <w:rsid w:val="00876AA1"/>
    <w:rsid w:val="008776DF"/>
    <w:rsid w:val="00886A38"/>
    <w:rsid w:val="00894AF6"/>
    <w:rsid w:val="008A457D"/>
    <w:rsid w:val="008B08A6"/>
    <w:rsid w:val="008C41DA"/>
    <w:rsid w:val="008C6363"/>
    <w:rsid w:val="008D2062"/>
    <w:rsid w:val="008D7D8A"/>
    <w:rsid w:val="008E13F8"/>
    <w:rsid w:val="008F002C"/>
    <w:rsid w:val="008F2E0C"/>
    <w:rsid w:val="008F3FB3"/>
    <w:rsid w:val="009110D2"/>
    <w:rsid w:val="009135CC"/>
    <w:rsid w:val="00916F62"/>
    <w:rsid w:val="00917467"/>
    <w:rsid w:val="00955C3C"/>
    <w:rsid w:val="00970E20"/>
    <w:rsid w:val="00971E59"/>
    <w:rsid w:val="00973BBE"/>
    <w:rsid w:val="00980BFE"/>
    <w:rsid w:val="009A46CA"/>
    <w:rsid w:val="009A7968"/>
    <w:rsid w:val="009B0418"/>
    <w:rsid w:val="009B2F76"/>
    <w:rsid w:val="009C237B"/>
    <w:rsid w:val="009C457A"/>
    <w:rsid w:val="009C5065"/>
    <w:rsid w:val="009D6D07"/>
    <w:rsid w:val="009E6186"/>
    <w:rsid w:val="00A14E7D"/>
    <w:rsid w:val="00A1735D"/>
    <w:rsid w:val="00A2017B"/>
    <w:rsid w:val="00A22BF8"/>
    <w:rsid w:val="00A24EB9"/>
    <w:rsid w:val="00A302DD"/>
    <w:rsid w:val="00A3132E"/>
    <w:rsid w:val="00A333F8"/>
    <w:rsid w:val="00A36BF4"/>
    <w:rsid w:val="00A475A1"/>
    <w:rsid w:val="00A81161"/>
    <w:rsid w:val="00A838EC"/>
    <w:rsid w:val="00A96A10"/>
    <w:rsid w:val="00AA5556"/>
    <w:rsid w:val="00AC0FC2"/>
    <w:rsid w:val="00AD32E5"/>
    <w:rsid w:val="00AD3F94"/>
    <w:rsid w:val="00AE15F1"/>
    <w:rsid w:val="00AE1841"/>
    <w:rsid w:val="00AF19A2"/>
    <w:rsid w:val="00AF2310"/>
    <w:rsid w:val="00AF2937"/>
    <w:rsid w:val="00B0593F"/>
    <w:rsid w:val="00B21971"/>
    <w:rsid w:val="00B235AD"/>
    <w:rsid w:val="00B25438"/>
    <w:rsid w:val="00B31C5C"/>
    <w:rsid w:val="00B31EFD"/>
    <w:rsid w:val="00B363EC"/>
    <w:rsid w:val="00B4625E"/>
    <w:rsid w:val="00B52A6B"/>
    <w:rsid w:val="00B562C1"/>
    <w:rsid w:val="00B61C95"/>
    <w:rsid w:val="00B63641"/>
    <w:rsid w:val="00B7131B"/>
    <w:rsid w:val="00B73631"/>
    <w:rsid w:val="00B738EB"/>
    <w:rsid w:val="00B75C06"/>
    <w:rsid w:val="00B75D42"/>
    <w:rsid w:val="00B85D78"/>
    <w:rsid w:val="00BA204D"/>
    <w:rsid w:val="00BA4658"/>
    <w:rsid w:val="00BA494A"/>
    <w:rsid w:val="00BC38FE"/>
    <w:rsid w:val="00BC3FA3"/>
    <w:rsid w:val="00BC4873"/>
    <w:rsid w:val="00BC6CA1"/>
    <w:rsid w:val="00BD2261"/>
    <w:rsid w:val="00BD332A"/>
    <w:rsid w:val="00BE236B"/>
    <w:rsid w:val="00BE420E"/>
    <w:rsid w:val="00BF4C5C"/>
    <w:rsid w:val="00BF58A5"/>
    <w:rsid w:val="00C01B20"/>
    <w:rsid w:val="00C1103E"/>
    <w:rsid w:val="00C205E0"/>
    <w:rsid w:val="00C250F5"/>
    <w:rsid w:val="00C261A0"/>
    <w:rsid w:val="00C33C31"/>
    <w:rsid w:val="00C45553"/>
    <w:rsid w:val="00C51296"/>
    <w:rsid w:val="00C521BE"/>
    <w:rsid w:val="00C5613B"/>
    <w:rsid w:val="00C64408"/>
    <w:rsid w:val="00C64C60"/>
    <w:rsid w:val="00C74720"/>
    <w:rsid w:val="00C77C6C"/>
    <w:rsid w:val="00C84294"/>
    <w:rsid w:val="00C86379"/>
    <w:rsid w:val="00C870A0"/>
    <w:rsid w:val="00C90ED5"/>
    <w:rsid w:val="00CA1607"/>
    <w:rsid w:val="00CA5565"/>
    <w:rsid w:val="00CB09D5"/>
    <w:rsid w:val="00CC4111"/>
    <w:rsid w:val="00CC61A3"/>
    <w:rsid w:val="00CE6108"/>
    <w:rsid w:val="00CF25B5"/>
    <w:rsid w:val="00CF3559"/>
    <w:rsid w:val="00CF64F2"/>
    <w:rsid w:val="00D00BF6"/>
    <w:rsid w:val="00D05849"/>
    <w:rsid w:val="00D058AE"/>
    <w:rsid w:val="00D14E7A"/>
    <w:rsid w:val="00D21A82"/>
    <w:rsid w:val="00D27B6E"/>
    <w:rsid w:val="00D30FE3"/>
    <w:rsid w:val="00D475D9"/>
    <w:rsid w:val="00D8527C"/>
    <w:rsid w:val="00D96A6B"/>
    <w:rsid w:val="00DB0025"/>
    <w:rsid w:val="00DB6576"/>
    <w:rsid w:val="00DB7DB5"/>
    <w:rsid w:val="00DC0ACC"/>
    <w:rsid w:val="00DC7A36"/>
    <w:rsid w:val="00DD1EF4"/>
    <w:rsid w:val="00DF0B73"/>
    <w:rsid w:val="00DF65A8"/>
    <w:rsid w:val="00E03E77"/>
    <w:rsid w:val="00E06FAE"/>
    <w:rsid w:val="00E10972"/>
    <w:rsid w:val="00E11B07"/>
    <w:rsid w:val="00E41E47"/>
    <w:rsid w:val="00E529A2"/>
    <w:rsid w:val="00E54A1E"/>
    <w:rsid w:val="00E54B00"/>
    <w:rsid w:val="00E66069"/>
    <w:rsid w:val="00E727C9"/>
    <w:rsid w:val="00E75AB6"/>
    <w:rsid w:val="00E958BE"/>
    <w:rsid w:val="00EB4BCD"/>
    <w:rsid w:val="00EC3B8C"/>
    <w:rsid w:val="00ED05B6"/>
    <w:rsid w:val="00ED6EA5"/>
    <w:rsid w:val="00ED7BA2"/>
    <w:rsid w:val="00EF0268"/>
    <w:rsid w:val="00F12CCB"/>
    <w:rsid w:val="00F145B7"/>
    <w:rsid w:val="00F2275D"/>
    <w:rsid w:val="00F33CBC"/>
    <w:rsid w:val="00F4060A"/>
    <w:rsid w:val="00F40DD3"/>
    <w:rsid w:val="00F42845"/>
    <w:rsid w:val="00F55B0E"/>
    <w:rsid w:val="00F613BD"/>
    <w:rsid w:val="00F617DA"/>
    <w:rsid w:val="00F63BDF"/>
    <w:rsid w:val="00F737E5"/>
    <w:rsid w:val="00F74392"/>
    <w:rsid w:val="00F744BF"/>
    <w:rsid w:val="00F75039"/>
    <w:rsid w:val="00F76A52"/>
    <w:rsid w:val="00F805BB"/>
    <w:rsid w:val="00F825D0"/>
    <w:rsid w:val="00F84457"/>
    <w:rsid w:val="00F86ABD"/>
    <w:rsid w:val="00F932F8"/>
    <w:rsid w:val="00F93EA2"/>
    <w:rsid w:val="00F951BB"/>
    <w:rsid w:val="00F96022"/>
    <w:rsid w:val="00FB2BCF"/>
    <w:rsid w:val="00FD642B"/>
    <w:rsid w:val="00FD7BDA"/>
    <w:rsid w:val="00FE04D2"/>
    <w:rsid w:val="00FE125F"/>
    <w:rsid w:val="00FE5F5A"/>
    <w:rsid w:val="00FE79E6"/>
    <w:rsid w:val="00FF3EE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a"/>
    <w:rsid w:val="000B4249"/>
    <w:pPr>
      <w:suppressAutoHyphens w:val="0"/>
    </w:pPr>
    <w:rPr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a"/>
    <w:rsid w:val="000B4249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NATALI~1.RAT\AppData\Local\Temp\43110-317112970-336667860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ATALI~1.RAT\AppData\Local\Temp\43110-317112970-336667860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006F-2986-4C90-A0F1-8372F01C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26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2025-10-23T07:26:00Z</cp:lastPrinted>
  <dcterms:created xsi:type="dcterms:W3CDTF">2025-10-23T07:26:00Z</dcterms:created>
  <dcterms:modified xsi:type="dcterms:W3CDTF">2025-10-23T07:26:00Z</dcterms:modified>
</cp:coreProperties>
</file>