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32" w:rsidRPr="00584D60" w:rsidRDefault="00C60B32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C60B32" w:rsidRPr="00584D60" w:rsidRDefault="00C60B32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C60B32" w:rsidRPr="00D5607E" w:rsidRDefault="00C60B32" w:rsidP="001E1019">
      <w:pPr>
        <w:ind w:firstLine="709"/>
        <w:jc w:val="both"/>
        <w:rPr>
          <w:sz w:val="28"/>
          <w:szCs w:val="28"/>
        </w:rPr>
      </w:pPr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>
        <w:rPr>
          <w:sz w:val="28"/>
          <w:szCs w:val="28"/>
        </w:rPr>
        <w:t>1</w:t>
      </w:r>
      <w:r w:rsidRPr="00E25BDD">
        <w:rPr>
          <w:sz w:val="28"/>
          <w:szCs w:val="28"/>
        </w:rPr>
        <w:t>7</w:t>
      </w:r>
      <w:r w:rsidRPr="00D5607E">
        <w:rPr>
          <w:sz w:val="28"/>
          <w:szCs w:val="28"/>
        </w:rPr>
        <w:t xml:space="preserve">" </w:t>
      </w:r>
      <w:r>
        <w:rPr>
          <w:sz w:val="28"/>
          <w:szCs w:val="28"/>
        </w:rPr>
        <w:t>октября</w:t>
      </w:r>
      <w:bookmarkStart w:id="0" w:name="_GoBack"/>
      <w:bookmarkEnd w:id="0"/>
      <w:r w:rsidRPr="00D5607E">
        <w:rPr>
          <w:sz w:val="28"/>
          <w:szCs w:val="28"/>
        </w:rPr>
        <w:t xml:space="preserve"> 2014 года проект муниципального нормативного правового акта администрации Щекинского района «</w:t>
      </w:r>
      <w:r>
        <w:rPr>
          <w:sz w:val="28"/>
          <w:szCs w:val="28"/>
        </w:rPr>
        <w:t>О внесении изменений в постановление в постановление администрации Щекинского района от 22.01.2014 года №1-89</w:t>
      </w:r>
      <w:r>
        <w:rPr>
          <w:rFonts w:cs="Aharoni"/>
          <w:sz w:val="28"/>
          <w:szCs w:val="28"/>
          <w:lang w:bidi="he-IL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C60B32" w:rsidRPr="00D24C1C" w:rsidRDefault="00C60B32" w:rsidP="00D24C1C">
      <w:pPr>
        <w:pStyle w:val="Heading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C60B32" w:rsidRPr="00584D60" w:rsidRDefault="00C60B32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7 (семь) рабочих дней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C60B32" w:rsidRPr="00584D60" w:rsidRDefault="00C60B32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Pr="00E25BDD">
        <w:rPr>
          <w:rFonts w:ascii="Times New Roman" w:hAnsi="Times New Roman" w:cs="Times New Roman"/>
          <w:sz w:val="28"/>
          <w:szCs w:val="28"/>
        </w:rPr>
        <w:t>20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059">
        <w:rPr>
          <w:rFonts w:ascii="Times New Roman" w:hAnsi="Times New Roman" w:cs="Times New Roman"/>
          <w:sz w:val="28"/>
          <w:szCs w:val="28"/>
        </w:rPr>
        <w:t>8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B32" w:rsidRPr="00EB2578" w:rsidRDefault="00C60B32" w:rsidP="00EB2578">
      <w:pPr>
        <w:jc w:val="both"/>
        <w:rPr>
          <w:sz w:val="28"/>
          <w:szCs w:val="28"/>
        </w:rPr>
      </w:pPr>
      <w:r w:rsidRPr="00584D60">
        <w:rPr>
          <w:sz w:val="28"/>
          <w:szCs w:val="28"/>
        </w:rPr>
        <w:t>Результаты независимой антикоррупционной экспертизы инициаторам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sz w:val="28"/>
          <w:szCs w:val="28"/>
        </w:rPr>
        <w:t xml:space="preserve">Щекинского района </w:t>
      </w:r>
      <w:r w:rsidRPr="00584D6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адресу</w:t>
      </w:r>
      <w:r>
        <w:rPr>
          <w:sz w:val="28"/>
          <w:szCs w:val="28"/>
        </w:rPr>
        <w:t>: Тульская область,</w:t>
      </w:r>
      <w:r w:rsidRPr="00584D6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Щекино</w:t>
      </w:r>
      <w:r w:rsidRPr="00584D60">
        <w:rPr>
          <w:sz w:val="28"/>
          <w:szCs w:val="28"/>
        </w:rPr>
        <w:t xml:space="preserve">, пл. Ленина, д. </w:t>
      </w:r>
      <w:r>
        <w:rPr>
          <w:sz w:val="28"/>
          <w:szCs w:val="28"/>
        </w:rPr>
        <w:t>1</w:t>
      </w:r>
      <w:r w:rsidRPr="00584D60">
        <w:rPr>
          <w:sz w:val="28"/>
          <w:szCs w:val="28"/>
        </w:rPr>
        <w:t>, или в виде электронного документа на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 xml:space="preserve">электронный адрес: </w:t>
      </w:r>
      <w:hyperlink r:id="rId4" w:history="1">
        <w:r w:rsidRPr="00EB2578">
          <w:rPr>
            <w:rStyle w:val="Hyperlink"/>
            <w:sz w:val="28"/>
            <w:szCs w:val="28"/>
            <w:lang w:val="en-US"/>
          </w:rPr>
          <w:t>ased</w:t>
        </w:r>
        <w:r w:rsidRPr="00EB2578">
          <w:rPr>
            <w:rStyle w:val="Hyperlink"/>
            <w:sz w:val="28"/>
            <w:szCs w:val="28"/>
          </w:rPr>
          <w:t>_</w:t>
        </w:r>
        <w:r w:rsidRPr="00EB2578">
          <w:rPr>
            <w:rStyle w:val="Hyperlink"/>
            <w:sz w:val="28"/>
            <w:szCs w:val="28"/>
            <w:lang w:val="en-US"/>
          </w:rPr>
          <w:t>mo</w:t>
        </w:r>
        <w:r w:rsidRPr="00EB2578">
          <w:rPr>
            <w:rStyle w:val="Hyperlink"/>
            <w:sz w:val="28"/>
            <w:szCs w:val="28"/>
          </w:rPr>
          <w:t>_</w:t>
        </w:r>
        <w:r w:rsidRPr="00EB2578">
          <w:rPr>
            <w:rStyle w:val="Hyperlink"/>
            <w:sz w:val="28"/>
            <w:szCs w:val="28"/>
            <w:lang w:val="en-US"/>
          </w:rPr>
          <w:t>schekino</w:t>
        </w:r>
        <w:r w:rsidRPr="00EB2578">
          <w:rPr>
            <w:rStyle w:val="Hyperlink"/>
            <w:sz w:val="28"/>
            <w:szCs w:val="28"/>
          </w:rPr>
          <w:t>@</w:t>
        </w:r>
        <w:r w:rsidRPr="00EB2578">
          <w:rPr>
            <w:rStyle w:val="Hyperlink"/>
            <w:sz w:val="28"/>
            <w:szCs w:val="28"/>
            <w:lang w:val="en-US"/>
          </w:rPr>
          <w:t>tularegion</w:t>
        </w:r>
        <w:r w:rsidRPr="00EB2578">
          <w:rPr>
            <w:rStyle w:val="Hyperlink"/>
            <w:sz w:val="28"/>
            <w:szCs w:val="28"/>
          </w:rPr>
          <w:t>.</w:t>
        </w:r>
        <w:r w:rsidRPr="00EB2578">
          <w:rPr>
            <w:rStyle w:val="Hyperlink"/>
            <w:sz w:val="28"/>
            <w:szCs w:val="28"/>
            <w:lang w:val="en-US"/>
          </w:rPr>
          <w:t>ru</w:t>
        </w:r>
      </w:hyperlink>
    </w:p>
    <w:p w:rsidR="00C60B32" w:rsidRPr="0050513F" w:rsidRDefault="00C60B32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B32" w:rsidRPr="0050513F" w:rsidRDefault="00C60B32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B32" w:rsidRDefault="00C60B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0B32" w:rsidRPr="00584D60" w:rsidRDefault="00C60B32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C60B32" w:rsidRPr="0050513F" w:rsidRDefault="00C60B32" w:rsidP="0050513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по культуре,</w:t>
      </w:r>
    </w:p>
    <w:p w:rsidR="00C60B32" w:rsidRDefault="00C60B32" w:rsidP="00973059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молодежной политике и спорту</w:t>
      </w:r>
      <w:r w:rsidRPr="00973059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r w:rsidRPr="0097305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Г. Я. Ермолаева</w:t>
      </w:r>
    </w:p>
    <w:p w:rsidR="00C60B32" w:rsidRDefault="00C60B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0B32" w:rsidRDefault="00C60B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0B32" w:rsidRDefault="00C60B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0B32" w:rsidRDefault="00C60B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0B32" w:rsidRDefault="00C60B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0B32" w:rsidRDefault="00C60B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0B32" w:rsidRDefault="00C60B32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60B32" w:rsidRPr="001569D5" w:rsidRDefault="00C60B32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1569D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0B32" w:rsidRPr="005A4B1F" w:rsidRDefault="00C60B32" w:rsidP="005A4B1F"/>
    <w:sectPr w:rsidR="00C60B32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1538B"/>
    <w:rsid w:val="00035A78"/>
    <w:rsid w:val="00081047"/>
    <w:rsid w:val="001569D5"/>
    <w:rsid w:val="001E1019"/>
    <w:rsid w:val="003F5B3C"/>
    <w:rsid w:val="00445804"/>
    <w:rsid w:val="0048407E"/>
    <w:rsid w:val="0050513F"/>
    <w:rsid w:val="00536F98"/>
    <w:rsid w:val="00584D60"/>
    <w:rsid w:val="005A4B1F"/>
    <w:rsid w:val="005B5213"/>
    <w:rsid w:val="005E7804"/>
    <w:rsid w:val="00661DEB"/>
    <w:rsid w:val="0067200D"/>
    <w:rsid w:val="006C3779"/>
    <w:rsid w:val="006D7772"/>
    <w:rsid w:val="00792498"/>
    <w:rsid w:val="007A2EF8"/>
    <w:rsid w:val="007D6619"/>
    <w:rsid w:val="00862FB9"/>
    <w:rsid w:val="008B5593"/>
    <w:rsid w:val="008F4EF8"/>
    <w:rsid w:val="00973059"/>
    <w:rsid w:val="0099303A"/>
    <w:rsid w:val="00C0500D"/>
    <w:rsid w:val="00C60B32"/>
    <w:rsid w:val="00C96EE7"/>
    <w:rsid w:val="00D24C1C"/>
    <w:rsid w:val="00D5607E"/>
    <w:rsid w:val="00E02AC0"/>
    <w:rsid w:val="00E25BDD"/>
    <w:rsid w:val="00E76F15"/>
    <w:rsid w:val="00E86233"/>
    <w:rsid w:val="00EB2578"/>
    <w:rsid w:val="00EF54CB"/>
    <w:rsid w:val="00F73921"/>
    <w:rsid w:val="00F76350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 w:bidi="ar-SA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556C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rFonts w:cs="Times New Roman"/>
      <w:b/>
      <w:b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5051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211</Words>
  <Characters>1208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15</cp:revision>
  <cp:lastPrinted>2014-01-23T08:20:00Z</cp:lastPrinted>
  <dcterms:created xsi:type="dcterms:W3CDTF">2014-06-24T11:55:00Z</dcterms:created>
  <dcterms:modified xsi:type="dcterms:W3CDTF">2014-10-17T11:18:00Z</dcterms:modified>
</cp:coreProperties>
</file>