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60F55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60F55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E31E32A" wp14:editId="1AE48A6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60F5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60F5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>МУНИЦИПАЛЬНОГО</w:t>
      </w:r>
      <w:r w:rsidR="00E06FAE" w:rsidRPr="00D60F55">
        <w:rPr>
          <w:rFonts w:ascii="PT Astra Serif" w:hAnsi="PT Astra Serif"/>
          <w:b/>
          <w:sz w:val="34"/>
        </w:rPr>
        <w:t xml:space="preserve"> </w:t>
      </w:r>
      <w:r w:rsidRPr="00D60F55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60F55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 xml:space="preserve">ЩЁКИНСКИЙ </w:t>
      </w:r>
      <w:r w:rsidR="00E727C9" w:rsidRPr="00D60F55">
        <w:rPr>
          <w:rFonts w:ascii="PT Astra Serif" w:hAnsi="PT Astra Serif"/>
          <w:b/>
          <w:sz w:val="34"/>
        </w:rPr>
        <w:t xml:space="preserve">РАЙОН </w:t>
      </w:r>
    </w:p>
    <w:p w:rsidR="00E727C9" w:rsidRPr="00D60F55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60F55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60F55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60F55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60F55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60F5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0F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33B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C33B92" w:rsidRPr="00C33B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24.10.2024</w:t>
            </w:r>
          </w:p>
        </w:tc>
        <w:tc>
          <w:tcPr>
            <w:tcW w:w="2409" w:type="dxa"/>
            <w:shd w:val="clear" w:color="auto" w:fill="auto"/>
          </w:tcPr>
          <w:p w:rsidR="005B2800" w:rsidRPr="00D60F5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0F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33B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10 – 1255</w:t>
            </w:r>
          </w:p>
        </w:tc>
      </w:tr>
    </w:tbl>
    <w:p w:rsidR="005F6D36" w:rsidRPr="00D60F55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D60F55" w:rsidRDefault="005B2800">
      <w:pPr>
        <w:rPr>
          <w:rFonts w:ascii="PT Astra Serif" w:hAnsi="PT Astra Serif" w:cs="PT Astra Serif"/>
          <w:sz w:val="22"/>
          <w:szCs w:val="22"/>
        </w:rPr>
      </w:pPr>
    </w:p>
    <w:p w:rsidR="00FF41B1" w:rsidRPr="00B26E78" w:rsidRDefault="001C4F0F" w:rsidP="001C4F0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B26E78">
        <w:rPr>
          <w:rFonts w:ascii="PT Astra Serif" w:hAnsi="PT Astra Serif"/>
          <w:b/>
          <w:sz w:val="28"/>
          <w:lang w:eastAsia="ru-RU"/>
        </w:rPr>
        <w:t xml:space="preserve">Об исполнении бюджета муниципального образования </w:t>
      </w:r>
    </w:p>
    <w:p w:rsidR="001C4F0F" w:rsidRPr="00B26E78" w:rsidRDefault="001C4F0F" w:rsidP="001C4F0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B26E78">
        <w:rPr>
          <w:rFonts w:ascii="PT Astra Serif" w:hAnsi="PT Astra Serif"/>
          <w:b/>
          <w:sz w:val="28"/>
          <w:lang w:eastAsia="ru-RU"/>
        </w:rPr>
        <w:t xml:space="preserve">город Щекино </w:t>
      </w:r>
      <w:proofErr w:type="spellStart"/>
      <w:r w:rsidRPr="00B26E78">
        <w:rPr>
          <w:rFonts w:ascii="PT Astra Serif" w:hAnsi="PT Astra Serif"/>
          <w:b/>
          <w:sz w:val="28"/>
          <w:lang w:eastAsia="ru-RU"/>
        </w:rPr>
        <w:t>Щекинского</w:t>
      </w:r>
      <w:proofErr w:type="spellEnd"/>
      <w:r w:rsidRPr="00B26E78">
        <w:rPr>
          <w:rFonts w:ascii="PT Astra Serif" w:hAnsi="PT Astra Serif"/>
          <w:b/>
          <w:sz w:val="28"/>
          <w:lang w:eastAsia="ru-RU"/>
        </w:rPr>
        <w:t xml:space="preserve"> района за </w:t>
      </w:r>
      <w:r w:rsidR="003E6464" w:rsidRPr="00B26E78">
        <w:rPr>
          <w:rFonts w:ascii="PT Astra Serif" w:hAnsi="PT Astra Serif"/>
          <w:b/>
          <w:sz w:val="28"/>
          <w:lang w:eastAsia="ru-RU"/>
        </w:rPr>
        <w:t>девять месяцев</w:t>
      </w:r>
      <w:r w:rsidRPr="00B26E78">
        <w:rPr>
          <w:rFonts w:ascii="PT Astra Serif" w:hAnsi="PT Astra Serif"/>
          <w:b/>
          <w:sz w:val="28"/>
          <w:lang w:eastAsia="ru-RU"/>
        </w:rPr>
        <w:t xml:space="preserve"> 202</w:t>
      </w:r>
      <w:r w:rsidR="006A7BFA" w:rsidRPr="00B26E78">
        <w:rPr>
          <w:rFonts w:ascii="PT Astra Serif" w:hAnsi="PT Astra Serif"/>
          <w:b/>
          <w:sz w:val="28"/>
          <w:lang w:eastAsia="ru-RU"/>
        </w:rPr>
        <w:t>4</w:t>
      </w:r>
      <w:r w:rsidRPr="00B26E78">
        <w:rPr>
          <w:rFonts w:ascii="PT Astra Serif" w:hAnsi="PT Astra Serif"/>
          <w:b/>
          <w:sz w:val="28"/>
          <w:lang w:eastAsia="ru-RU"/>
        </w:rPr>
        <w:t xml:space="preserve"> года</w:t>
      </w:r>
    </w:p>
    <w:p w:rsidR="005624DB" w:rsidRPr="00B26E78" w:rsidRDefault="005624DB" w:rsidP="005624DB">
      <w:pPr>
        <w:jc w:val="both"/>
        <w:rPr>
          <w:rFonts w:ascii="PT Astra Serif" w:hAnsi="PT Astra Serif" w:cs="PT Astra Serif"/>
          <w:sz w:val="22"/>
          <w:szCs w:val="22"/>
        </w:rPr>
      </w:pPr>
    </w:p>
    <w:p w:rsidR="001C32A8" w:rsidRPr="00B26E78" w:rsidRDefault="001C32A8">
      <w:pPr>
        <w:rPr>
          <w:rFonts w:ascii="PT Astra Serif" w:hAnsi="PT Astra Serif" w:cs="PT Astra Serif"/>
          <w:sz w:val="22"/>
          <w:szCs w:val="22"/>
        </w:rPr>
      </w:pPr>
    </w:p>
    <w:p w:rsidR="004478D5" w:rsidRPr="00B26E78" w:rsidRDefault="004478D5" w:rsidP="00CC7090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B26E78">
        <w:rPr>
          <w:rFonts w:ascii="PT Astra Serif" w:hAnsi="PT Astra Serif"/>
          <w:sz w:val="28"/>
          <w:szCs w:val="28"/>
          <w:lang w:eastAsia="ru-RU"/>
        </w:rPr>
        <w:t>В целях</w:t>
      </w:r>
      <w:r w:rsidR="006A7BFA" w:rsidRPr="00B26E7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26E78">
        <w:rPr>
          <w:rFonts w:ascii="PT Astra Serif" w:hAnsi="PT Astra Serif"/>
          <w:sz w:val="28"/>
          <w:szCs w:val="28"/>
          <w:lang w:eastAsia="ru-RU"/>
        </w:rPr>
        <w:t>обеспечения контроля</w:t>
      </w:r>
      <w:r w:rsidR="00A6012C" w:rsidRPr="00B26E7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26E78">
        <w:rPr>
          <w:rFonts w:ascii="PT Astra Serif" w:hAnsi="PT Astra Serif"/>
          <w:sz w:val="28"/>
          <w:szCs w:val="28"/>
          <w:lang w:eastAsia="ru-RU"/>
        </w:rPr>
        <w:t xml:space="preserve">за исполнением бюджета муниципального образования город Щекино </w:t>
      </w:r>
      <w:proofErr w:type="spellStart"/>
      <w:r w:rsidRPr="00B26E78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B26E78">
        <w:rPr>
          <w:rFonts w:ascii="PT Astra Serif" w:hAnsi="PT Astra Serif"/>
          <w:sz w:val="28"/>
          <w:szCs w:val="28"/>
          <w:lang w:eastAsia="ru-RU"/>
        </w:rPr>
        <w:t xml:space="preserve"> района,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</w:t>
      </w:r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Собрания депутатов муниципального образования город Щекино </w:t>
      </w:r>
      <w:proofErr w:type="spellStart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 от 26.09.2013 № 135-683 «Об утверждении Положения о бюджетном процессе в МО г. Щекино </w:t>
      </w:r>
      <w:proofErr w:type="spellStart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района», на основании</w:t>
      </w:r>
      <w:proofErr w:type="gramEnd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статьи 40 Устава муниципального образования </w:t>
      </w:r>
      <w:proofErr w:type="spellStart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>Щекинский</w:t>
      </w:r>
      <w:proofErr w:type="spellEnd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район, статьи 24 Устава муниципального</w:t>
      </w:r>
      <w:r w:rsidR="006A7BFA"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</w:t>
      </w:r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образования город Щекино </w:t>
      </w:r>
      <w:proofErr w:type="spellStart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>Щекинского</w:t>
      </w:r>
      <w:proofErr w:type="spellEnd"/>
      <w:r w:rsidRPr="00B26E78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района </w:t>
      </w:r>
      <w:r w:rsidRPr="00B26E78">
        <w:rPr>
          <w:rFonts w:ascii="PT Astra Serif" w:hAnsi="PT Astra Serif"/>
          <w:sz w:val="28"/>
          <w:szCs w:val="28"/>
          <w:lang w:eastAsia="ru-RU"/>
        </w:rPr>
        <w:t>администрация</w:t>
      </w:r>
      <w:r w:rsidR="000C3F47" w:rsidRPr="00B26E7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26E78">
        <w:rPr>
          <w:rFonts w:ascii="PT Astra Serif" w:hAnsi="PT Astra Serif"/>
          <w:sz w:val="28"/>
          <w:szCs w:val="28"/>
          <w:lang w:eastAsia="ru-RU"/>
        </w:rPr>
        <w:t>муниципального</w:t>
      </w:r>
      <w:r w:rsidR="000C3F47" w:rsidRPr="00B26E7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26E78">
        <w:rPr>
          <w:rFonts w:ascii="PT Astra Serif" w:hAnsi="PT Astra Serif"/>
          <w:sz w:val="28"/>
          <w:szCs w:val="28"/>
          <w:lang w:eastAsia="ru-RU"/>
        </w:rPr>
        <w:t xml:space="preserve">образования </w:t>
      </w:r>
      <w:proofErr w:type="spellStart"/>
      <w:r w:rsidRPr="00B26E78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26E78">
        <w:rPr>
          <w:rFonts w:ascii="PT Astra Serif" w:hAnsi="PT Astra Serif"/>
          <w:sz w:val="28"/>
          <w:szCs w:val="28"/>
          <w:lang w:eastAsia="ru-RU"/>
        </w:rPr>
        <w:t xml:space="preserve"> район ПОСТАНОВЛЯЕТ:</w:t>
      </w:r>
    </w:p>
    <w:p w:rsidR="004478D5" w:rsidRPr="00B26E78" w:rsidRDefault="004478D5" w:rsidP="00CC709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B26E78">
        <w:rPr>
          <w:rFonts w:ascii="PT Astra Serif" w:hAnsi="PT Astra Serif" w:cs="Calibri"/>
          <w:sz w:val="28"/>
          <w:szCs w:val="28"/>
          <w:lang w:eastAsia="en-US"/>
        </w:rPr>
        <w:t>1. Утвердить отчет об исполнении бюджета муниципального образования го</w:t>
      </w:r>
      <w:r w:rsidR="00020033" w:rsidRPr="00B26E78">
        <w:rPr>
          <w:rFonts w:ascii="PT Astra Serif" w:hAnsi="PT Astra Serif" w:cs="Calibri"/>
          <w:sz w:val="28"/>
          <w:szCs w:val="28"/>
          <w:lang w:eastAsia="en-US"/>
        </w:rPr>
        <w:t xml:space="preserve">род Щекино </w:t>
      </w:r>
      <w:proofErr w:type="spellStart"/>
      <w:r w:rsidR="00020033" w:rsidRPr="00B26E78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="00020033" w:rsidRPr="00B26E78">
        <w:rPr>
          <w:rFonts w:ascii="PT Astra Serif" w:hAnsi="PT Astra Serif" w:cs="Calibri"/>
          <w:sz w:val="28"/>
          <w:szCs w:val="28"/>
          <w:lang w:eastAsia="en-US"/>
        </w:rPr>
        <w:t xml:space="preserve"> района за</w:t>
      </w:r>
      <w:r w:rsidR="003E6464" w:rsidRPr="00B26E78">
        <w:rPr>
          <w:rFonts w:ascii="PT Astra Serif" w:hAnsi="PT Astra Serif" w:cs="Calibri"/>
          <w:sz w:val="28"/>
          <w:szCs w:val="28"/>
          <w:lang w:eastAsia="en-US"/>
        </w:rPr>
        <w:t xml:space="preserve"> девять месяцев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202</w:t>
      </w:r>
      <w:r w:rsidR="006A7BFA" w:rsidRPr="00B26E78">
        <w:rPr>
          <w:rFonts w:ascii="PT Astra Serif" w:hAnsi="PT Astra Serif" w:cs="Calibri"/>
          <w:sz w:val="28"/>
          <w:szCs w:val="28"/>
          <w:lang w:eastAsia="en-US"/>
        </w:rPr>
        <w:t>4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года (приложение).</w:t>
      </w:r>
    </w:p>
    <w:p w:rsidR="004478D5" w:rsidRPr="00B26E78" w:rsidRDefault="004478D5" w:rsidP="00CC709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B26E78">
        <w:rPr>
          <w:rFonts w:ascii="PT Astra Serif" w:hAnsi="PT Astra Serif" w:cs="Calibri"/>
          <w:sz w:val="28"/>
          <w:szCs w:val="28"/>
          <w:lang w:eastAsia="en-US"/>
        </w:rPr>
        <w:t>2. Финансовому</w:t>
      </w:r>
      <w:r w:rsidR="00A6012C" w:rsidRPr="00B26E78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управлению администрации муниципального образования 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район направить отчет об исполнении бюджета муниципального образования город Щекино 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района за </w:t>
      </w:r>
      <w:r w:rsidR="003E6464" w:rsidRPr="00B26E78">
        <w:rPr>
          <w:rFonts w:ascii="PT Astra Serif" w:hAnsi="PT Astra Serif" w:cs="Calibri"/>
          <w:sz w:val="28"/>
          <w:szCs w:val="28"/>
          <w:lang w:eastAsia="en-US"/>
        </w:rPr>
        <w:t>девять месяцев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202</w:t>
      </w:r>
      <w:r w:rsidR="006A7BFA" w:rsidRPr="00B26E78">
        <w:rPr>
          <w:rFonts w:ascii="PT Astra Serif" w:hAnsi="PT Astra Serif" w:cs="Calibri"/>
          <w:sz w:val="28"/>
          <w:szCs w:val="28"/>
          <w:lang w:eastAsia="en-US"/>
        </w:rPr>
        <w:t>4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года в Собрание депутатов муниципального образования город</w:t>
      </w:r>
      <w:r w:rsidR="00E66DCC" w:rsidRPr="00B26E78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Щекино 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района и Контрольно-счетную комиссию 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Щекинского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района.</w:t>
      </w:r>
    </w:p>
    <w:p w:rsidR="004478D5" w:rsidRPr="00B26E78" w:rsidRDefault="004478D5" w:rsidP="00CC7090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 w:eastAsia="x-none"/>
        </w:rPr>
      </w:pPr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3. Главным распорядителям (получателям) бюджетных средств, по которым расходы на реализацию муниципальных программ муниципального </w:t>
      </w:r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lastRenderedPageBreak/>
        <w:t xml:space="preserve">образования город Щекино </w:t>
      </w:r>
      <w:proofErr w:type="spellStart"/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>Щекинского</w:t>
      </w:r>
      <w:proofErr w:type="spellEnd"/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района за </w:t>
      </w:r>
      <w:r w:rsidR="006F463F" w:rsidRPr="00B26E78">
        <w:rPr>
          <w:rFonts w:ascii="PT Astra Serif" w:hAnsi="PT Astra Serif"/>
          <w:snapToGrid w:val="0"/>
          <w:sz w:val="28"/>
          <w:szCs w:val="28"/>
          <w:lang w:eastAsia="x-none"/>
        </w:rPr>
        <w:t>девять месяцев</w:t>
      </w:r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20</w:t>
      </w:r>
      <w:r w:rsidRPr="00B26E78">
        <w:rPr>
          <w:rFonts w:ascii="PT Astra Serif" w:hAnsi="PT Astra Serif"/>
          <w:snapToGrid w:val="0"/>
          <w:sz w:val="28"/>
          <w:szCs w:val="28"/>
          <w:lang w:eastAsia="x-none"/>
        </w:rPr>
        <w:t>2</w:t>
      </w:r>
      <w:r w:rsidR="006A7BFA" w:rsidRPr="00B26E78">
        <w:rPr>
          <w:rFonts w:ascii="PT Astra Serif" w:hAnsi="PT Astra Serif"/>
          <w:snapToGrid w:val="0"/>
          <w:sz w:val="28"/>
          <w:szCs w:val="28"/>
          <w:lang w:eastAsia="x-none"/>
        </w:rPr>
        <w:t>4</w:t>
      </w:r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года исполнены ниже</w:t>
      </w:r>
      <w:r w:rsidR="00207C06" w:rsidRPr="00B26E78">
        <w:rPr>
          <w:rFonts w:ascii="PT Astra Serif" w:hAnsi="PT Astra Serif"/>
          <w:snapToGrid w:val="0"/>
          <w:sz w:val="28"/>
          <w:szCs w:val="28"/>
          <w:lang w:eastAsia="x-none"/>
        </w:rPr>
        <w:t xml:space="preserve"> 75 </w:t>
      </w:r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>процентов годовых назначений, принять меры к исполнению расходов, предусмотренных в бюджете муниципального образования</w:t>
      </w:r>
      <w:r w:rsidR="00A6012C" w:rsidRPr="00B26E78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город Щекино </w:t>
      </w:r>
      <w:proofErr w:type="spellStart"/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>Щекинского</w:t>
      </w:r>
      <w:proofErr w:type="spellEnd"/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района на реализацию муниципальных программ муниципального образования город Щекино </w:t>
      </w:r>
      <w:proofErr w:type="spellStart"/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>Щекинского</w:t>
      </w:r>
      <w:proofErr w:type="spellEnd"/>
      <w:r w:rsidRPr="00B26E78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района.</w:t>
      </w:r>
    </w:p>
    <w:p w:rsidR="004478D5" w:rsidRPr="00B26E78" w:rsidRDefault="004478D5" w:rsidP="00CC7090">
      <w:pPr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4. Главным распорядителям (получателям) бюджетных средств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район.</w:t>
      </w:r>
    </w:p>
    <w:p w:rsidR="004478D5" w:rsidRPr="00B26E78" w:rsidRDefault="004478D5" w:rsidP="006362C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B26E78">
        <w:rPr>
          <w:rFonts w:ascii="PT Astra Serif" w:hAnsi="PT Astra Serif" w:cs="Calibri"/>
          <w:sz w:val="28"/>
          <w:szCs w:val="28"/>
          <w:lang w:eastAsia="en-US"/>
        </w:rPr>
        <w:t>5. </w:t>
      </w:r>
      <w:proofErr w:type="gramStart"/>
      <w:r w:rsidRPr="00B26E78">
        <w:rPr>
          <w:rFonts w:ascii="PT Astra Serif" w:hAnsi="PT Astra Serif" w:cs="Calibri"/>
          <w:sz w:val="28"/>
          <w:szCs w:val="28"/>
          <w:lang w:eastAsia="en-US"/>
        </w:rPr>
        <w:t>Постановление опубликовать в официальном печатном издании - информационном бюллетене «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муниципальный вестник», разместить в сетевом издании «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муниципальный вестник» (</w:t>
      </w:r>
      <w:bookmarkStart w:id="0" w:name="_GoBack"/>
      <w:r w:rsidR="00214BF7" w:rsidRPr="001B0079">
        <w:fldChar w:fldCharType="begin"/>
      </w:r>
      <w:r w:rsidR="00214BF7" w:rsidRPr="001B0079">
        <w:instrText xml:space="preserve"> HYPERLINK "http://npa-schekino.ru" </w:instrText>
      </w:r>
      <w:r w:rsidR="00214BF7" w:rsidRPr="001B0079">
        <w:fldChar w:fldCharType="separate"/>
      </w:r>
      <w:r w:rsidR="00AF3FE1" w:rsidRPr="001B0079">
        <w:rPr>
          <w:rStyle w:val="a8"/>
          <w:rFonts w:ascii="PT Astra Serif" w:hAnsi="PT Astra Serif" w:cs="Calibri"/>
          <w:color w:val="auto"/>
          <w:sz w:val="28"/>
          <w:szCs w:val="28"/>
          <w:u w:val="none"/>
          <w:lang w:eastAsia="en-US"/>
        </w:rPr>
        <w:t>http://npa-schekino.ru</w:t>
      </w:r>
      <w:r w:rsidR="00214BF7" w:rsidRPr="001B0079">
        <w:rPr>
          <w:rStyle w:val="a8"/>
          <w:rFonts w:ascii="PT Astra Serif" w:hAnsi="PT Astra Serif" w:cs="Calibri"/>
          <w:color w:val="auto"/>
          <w:sz w:val="28"/>
          <w:szCs w:val="28"/>
          <w:u w:val="none"/>
          <w:lang w:eastAsia="en-US"/>
        </w:rPr>
        <w:fldChar w:fldCharType="end"/>
      </w:r>
      <w:r w:rsidRPr="001B0079">
        <w:rPr>
          <w:rFonts w:ascii="PT Astra Serif" w:hAnsi="PT Astra Serif" w:cs="Calibri"/>
          <w:sz w:val="28"/>
          <w:szCs w:val="28"/>
          <w:lang w:eastAsia="en-US"/>
        </w:rPr>
        <w:t>,</w:t>
      </w:r>
      <w:bookmarkEnd w:id="0"/>
      <w:r w:rsidR="00AF3FE1" w:rsidRPr="00B26E78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>регистрация в качестве сетевого издания:</w:t>
      </w:r>
      <w:proofErr w:type="gramEnd"/>
      <w:r w:rsidR="007D7D0C" w:rsidRPr="00B26E78">
        <w:rPr>
          <w:rFonts w:ascii="PT Astra Serif" w:hAnsi="PT Astra Serif" w:cs="Calibri"/>
          <w:sz w:val="28"/>
          <w:szCs w:val="28"/>
          <w:lang w:eastAsia="en-US"/>
        </w:rPr>
        <w:t xml:space="preserve">  </w:t>
      </w:r>
      <w:proofErr w:type="gramStart"/>
      <w:r w:rsidRPr="00B26E78">
        <w:rPr>
          <w:rFonts w:ascii="PT Astra Serif" w:hAnsi="PT Astra Serif" w:cs="Calibri"/>
          <w:sz w:val="28"/>
          <w:szCs w:val="28"/>
          <w:lang w:eastAsia="en-US"/>
        </w:rPr>
        <w:t>Эл № ФС 77-74320</w:t>
      </w:r>
      <w:r w:rsidR="00F44267" w:rsidRPr="00B26E78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>от</w:t>
      </w:r>
      <w:r w:rsidR="00F44267" w:rsidRPr="00B26E78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>19.11.2018) и на официальном</w:t>
      </w:r>
      <w:r w:rsidR="00F44267" w:rsidRPr="00B26E78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="00207C06" w:rsidRPr="00B26E78">
        <w:rPr>
          <w:rFonts w:ascii="PT Astra Serif" w:hAnsi="PT Astra Serif" w:cs="Calibri"/>
          <w:sz w:val="28"/>
          <w:szCs w:val="28"/>
          <w:lang w:eastAsia="en-US"/>
        </w:rPr>
        <w:t>сайте</w:t>
      </w:r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B26E78">
        <w:rPr>
          <w:rFonts w:ascii="PT Astra Serif" w:hAnsi="PT Astra Serif" w:cs="Calibri"/>
          <w:sz w:val="28"/>
          <w:szCs w:val="28"/>
          <w:lang w:eastAsia="en-US"/>
        </w:rPr>
        <w:t>Щекинский</w:t>
      </w:r>
      <w:proofErr w:type="spellEnd"/>
      <w:r w:rsidRPr="00B26E78">
        <w:rPr>
          <w:rFonts w:ascii="PT Astra Serif" w:hAnsi="PT Astra Serif" w:cs="Calibri"/>
          <w:sz w:val="28"/>
          <w:szCs w:val="28"/>
          <w:lang w:eastAsia="en-US"/>
        </w:rPr>
        <w:t xml:space="preserve"> район.</w:t>
      </w:r>
      <w:proofErr w:type="gramEnd"/>
    </w:p>
    <w:p w:rsidR="004478D5" w:rsidRPr="00B26E78" w:rsidRDefault="006362C0" w:rsidP="00CC7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exact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B26E78">
        <w:rPr>
          <w:rFonts w:ascii="PT Astra Serif" w:hAnsi="PT Astra Serif"/>
          <w:sz w:val="28"/>
          <w:szCs w:val="28"/>
          <w:lang w:eastAsia="ru-RU"/>
        </w:rPr>
        <w:t>6</w:t>
      </w:r>
      <w:r w:rsidR="004478D5" w:rsidRPr="00B26E78">
        <w:rPr>
          <w:rFonts w:ascii="PT Astra Serif" w:hAnsi="PT Astra Serif"/>
          <w:sz w:val="28"/>
          <w:szCs w:val="28"/>
          <w:lang w:eastAsia="ru-RU"/>
        </w:rPr>
        <w:t>. Постановление вступает в силу со дня подписания.</w:t>
      </w:r>
    </w:p>
    <w:p w:rsidR="00115CE3" w:rsidRPr="00B26E78" w:rsidRDefault="00115CE3" w:rsidP="00FF41B1">
      <w:pPr>
        <w:rPr>
          <w:rFonts w:ascii="PT Astra Serif" w:hAnsi="PT Astra Serif" w:cs="PT Astra Serif"/>
          <w:sz w:val="28"/>
          <w:szCs w:val="28"/>
        </w:rPr>
      </w:pPr>
    </w:p>
    <w:p w:rsidR="00115CE3" w:rsidRPr="00B26E78" w:rsidRDefault="00115CE3" w:rsidP="00FF41B1">
      <w:pPr>
        <w:rPr>
          <w:rFonts w:ascii="PT Astra Serif" w:hAnsi="PT Astra Serif" w:cs="PT Astra Serif"/>
          <w:sz w:val="28"/>
          <w:szCs w:val="28"/>
        </w:rPr>
      </w:pPr>
    </w:p>
    <w:p w:rsidR="00FF41B1" w:rsidRPr="00B26E78" w:rsidRDefault="00FF41B1" w:rsidP="00FF41B1">
      <w:pPr>
        <w:rPr>
          <w:rFonts w:ascii="PT Astra Serif" w:hAnsi="PT Astra Serif" w:cs="PT Astra Serif"/>
          <w:sz w:val="28"/>
          <w:szCs w:val="28"/>
        </w:rPr>
      </w:pPr>
    </w:p>
    <w:p w:rsidR="00F44267" w:rsidRPr="00B26E78" w:rsidRDefault="00F44267" w:rsidP="00FF41B1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F41B1" w:rsidRPr="00B26E78" w:rsidTr="00E91549">
        <w:trPr>
          <w:trHeight w:val="229"/>
        </w:trPr>
        <w:tc>
          <w:tcPr>
            <w:tcW w:w="2178" w:type="pct"/>
          </w:tcPr>
          <w:p w:rsidR="00FF41B1" w:rsidRPr="00B26E78" w:rsidRDefault="0051613D" w:rsidP="00E9154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B26E78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="0032615D" w:rsidRPr="00B26E78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FF41B1" w:rsidRPr="00B26E78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FF41B1" w:rsidRPr="00B26E78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FF41B1" w:rsidRPr="00B26E7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FF41B1" w:rsidRPr="00B26E78" w:rsidRDefault="00FF41B1" w:rsidP="00E915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F41B1" w:rsidRPr="00B26E78" w:rsidRDefault="0051613D" w:rsidP="00E91549">
            <w:pPr>
              <w:jc w:val="right"/>
              <w:rPr>
                <w:rFonts w:ascii="PT Astra Serif" w:hAnsi="PT Astra Serif"/>
              </w:rPr>
            </w:pPr>
            <w:r w:rsidRPr="00B26E7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 Гамбург</w:t>
            </w:r>
          </w:p>
        </w:tc>
      </w:tr>
    </w:tbl>
    <w:p w:rsidR="00FF41B1" w:rsidRPr="00B26E78" w:rsidRDefault="00FF41B1" w:rsidP="00FF41B1">
      <w:pPr>
        <w:rPr>
          <w:rFonts w:ascii="PT Astra Serif" w:hAnsi="PT Astra Serif" w:cs="PT Astra Serif"/>
          <w:sz w:val="4"/>
          <w:szCs w:val="4"/>
        </w:rPr>
      </w:pPr>
    </w:p>
    <w:p w:rsidR="00C723D7" w:rsidRPr="00B26E78" w:rsidRDefault="00C723D7" w:rsidP="007D4F12">
      <w:pPr>
        <w:overflowPunct w:val="0"/>
        <w:jc w:val="center"/>
        <w:textAlignment w:val="baseline"/>
        <w:rPr>
          <w:rFonts w:ascii="PT Astra Serif" w:hAnsi="PT Astra Serif"/>
          <w:sz w:val="20"/>
          <w:szCs w:val="20"/>
          <w:lang w:eastAsia="ru-RU"/>
        </w:rPr>
      </w:pPr>
    </w:p>
    <w:p w:rsidR="00C723D7" w:rsidRPr="00B26E78" w:rsidRDefault="00C723D7">
      <w:pPr>
        <w:suppressAutoHyphens w:val="0"/>
        <w:rPr>
          <w:rFonts w:ascii="PT Astra Serif" w:hAnsi="PT Astra Serif"/>
          <w:sz w:val="20"/>
          <w:szCs w:val="20"/>
          <w:lang w:eastAsia="ru-RU"/>
        </w:rPr>
      </w:pPr>
      <w:r w:rsidRPr="00B26E78">
        <w:rPr>
          <w:rFonts w:ascii="PT Astra Serif" w:hAnsi="PT Astra Serif"/>
          <w:sz w:val="20"/>
          <w:szCs w:val="20"/>
          <w:lang w:eastAsia="ru-RU"/>
        </w:rPr>
        <w:br w:type="page"/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26E78" w:rsidRPr="00B26E78" w:rsidTr="00E91549">
        <w:trPr>
          <w:trHeight w:val="1846"/>
        </w:trPr>
        <w:tc>
          <w:tcPr>
            <w:tcW w:w="4482" w:type="dxa"/>
          </w:tcPr>
          <w:p w:rsidR="0000540C" w:rsidRPr="00B26E78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E78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0540C" w:rsidRPr="00B26E78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E7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0540C" w:rsidRPr="00B26E78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E7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0540C" w:rsidRPr="00B26E78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26E78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26E78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0540C" w:rsidRPr="00B26E78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540C" w:rsidRPr="00B26E78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540C" w:rsidRPr="00B26E78" w:rsidRDefault="0000540C" w:rsidP="00C33B9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6E7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33B92" w:rsidRPr="00C33B92">
              <w:rPr>
                <w:rFonts w:ascii="PT Astra Serif" w:hAnsi="PT Astra Serif"/>
                <w:sz w:val="28"/>
                <w:szCs w:val="28"/>
              </w:rPr>
              <w:t>24.10.2024</w:t>
            </w:r>
            <w:r w:rsidRPr="00B26E78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33B92">
              <w:rPr>
                <w:rFonts w:ascii="PT Astra Serif" w:hAnsi="PT Astra Serif"/>
                <w:sz w:val="28"/>
                <w:szCs w:val="28"/>
              </w:rPr>
              <w:t>10 – 1255</w:t>
            </w:r>
          </w:p>
        </w:tc>
      </w:tr>
    </w:tbl>
    <w:p w:rsidR="0000540C" w:rsidRPr="00B26E78" w:rsidRDefault="0000540C" w:rsidP="0000540C">
      <w:pPr>
        <w:jc w:val="right"/>
        <w:rPr>
          <w:rFonts w:ascii="PT Astra Serif" w:hAnsi="PT Astra Serif"/>
          <w:sz w:val="16"/>
          <w:szCs w:val="16"/>
        </w:rPr>
      </w:pPr>
    </w:p>
    <w:p w:rsidR="0000540C" w:rsidRPr="00B26E78" w:rsidRDefault="0000540C" w:rsidP="0000540C">
      <w:pPr>
        <w:rPr>
          <w:rFonts w:ascii="PT Astra Serif" w:hAnsi="PT Astra Serif" w:cs="PT Astra Serif"/>
          <w:sz w:val="28"/>
          <w:szCs w:val="28"/>
        </w:rPr>
      </w:pPr>
    </w:p>
    <w:p w:rsidR="0000540C" w:rsidRPr="00B26E78" w:rsidRDefault="0000540C" w:rsidP="0000540C">
      <w:pPr>
        <w:rPr>
          <w:rFonts w:ascii="PT Astra Serif" w:hAnsi="PT Astra Serif" w:cs="PT Astra Serif"/>
          <w:sz w:val="28"/>
          <w:szCs w:val="28"/>
        </w:rPr>
      </w:pPr>
    </w:p>
    <w:p w:rsidR="0000540C" w:rsidRPr="00B26E78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26E78"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00540C" w:rsidRPr="00B26E78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26E78"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00540C" w:rsidRPr="00B26E78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26E78"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</w:t>
      </w:r>
      <w:proofErr w:type="spellStart"/>
      <w:r w:rsidRPr="00B26E78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B26E78">
        <w:rPr>
          <w:rFonts w:ascii="PT Astra Serif" w:hAnsi="PT Astra Serif"/>
          <w:b/>
          <w:sz w:val="28"/>
          <w:szCs w:val="28"/>
          <w:lang w:eastAsia="ru-RU"/>
        </w:rPr>
        <w:t xml:space="preserve"> района </w:t>
      </w:r>
    </w:p>
    <w:p w:rsidR="0000540C" w:rsidRPr="00B26E78" w:rsidRDefault="00AD3C68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26E78">
        <w:rPr>
          <w:rFonts w:ascii="PT Astra Serif" w:hAnsi="PT Astra Serif"/>
          <w:b/>
          <w:sz w:val="28"/>
          <w:szCs w:val="28"/>
          <w:lang w:eastAsia="ru-RU"/>
        </w:rPr>
        <w:t>за девять месяцев</w:t>
      </w:r>
      <w:r w:rsidR="0000540C" w:rsidRPr="00B26E78">
        <w:rPr>
          <w:rFonts w:ascii="PT Astra Serif" w:hAnsi="PT Astra Serif"/>
          <w:b/>
          <w:sz w:val="28"/>
          <w:szCs w:val="28"/>
          <w:lang w:eastAsia="ru-RU"/>
        </w:rPr>
        <w:t xml:space="preserve"> 202</w:t>
      </w:r>
      <w:r w:rsidR="00A6012C" w:rsidRPr="00B26E78">
        <w:rPr>
          <w:rFonts w:ascii="PT Astra Serif" w:hAnsi="PT Astra Serif"/>
          <w:b/>
          <w:sz w:val="28"/>
          <w:szCs w:val="28"/>
          <w:lang w:eastAsia="ru-RU"/>
        </w:rPr>
        <w:t>4</w:t>
      </w:r>
      <w:r w:rsidR="0000540C" w:rsidRPr="00B26E78">
        <w:rPr>
          <w:rFonts w:ascii="PT Astra Serif" w:hAnsi="PT Astra Serif"/>
          <w:b/>
          <w:sz w:val="28"/>
          <w:szCs w:val="28"/>
          <w:lang w:eastAsia="ru-RU"/>
        </w:rPr>
        <w:t xml:space="preserve"> года</w:t>
      </w:r>
    </w:p>
    <w:p w:rsidR="0000540C" w:rsidRPr="00B26E78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540C" w:rsidRPr="00B26E78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540C" w:rsidRPr="00B26E78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662B" w:rsidRPr="00B26E78" w:rsidRDefault="0000662B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2200"/>
        <w:gridCol w:w="2860"/>
        <w:gridCol w:w="1480"/>
        <w:gridCol w:w="1580"/>
        <w:gridCol w:w="1440"/>
      </w:tblGrid>
      <w:tr w:rsidR="00B26E78" w:rsidRPr="00B26E78" w:rsidTr="00982DAC">
        <w:trPr>
          <w:trHeight w:val="1944"/>
          <w:tblHeader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Утвержденный план на 2024 год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Утвержденные  сводной бюджетной росписью на 2024 год  (отражено в отчетности по форме  ОКУД 0503117)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549" w:rsidRPr="00B26E78" w:rsidRDefault="00820071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Исполнено на 01.10</w:t>
            </w:r>
            <w:r w:rsidR="00E91549"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.2024 </w:t>
            </w:r>
          </w:p>
        </w:tc>
      </w:tr>
      <w:tr w:rsidR="00B26E78" w:rsidRPr="00B26E78" w:rsidTr="00982DAC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000 10000000000000000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165 853 803,03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108 724 338,48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000 10100000000000000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78 997 500,00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57 177 880,22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000 10500000000000000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1 500,00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000 10600000000000000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65 425 400,00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34 996 989,80</w:t>
            </w:r>
          </w:p>
        </w:tc>
      </w:tr>
      <w:tr w:rsidR="00B26E78" w:rsidRPr="00B26E78" w:rsidTr="00982DAC">
        <w:trPr>
          <w:trHeight w:val="14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000 11100000000000000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820071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19 150 000,00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8200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13 293 300,77</w:t>
            </w:r>
          </w:p>
        </w:tc>
      </w:tr>
      <w:tr w:rsidR="00B26E78" w:rsidRPr="00B26E78" w:rsidTr="00982DAC">
        <w:trPr>
          <w:trHeight w:val="9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000 11300000000000000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63625F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55 600,00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FA3F1D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319 486,04</w:t>
            </w:r>
          </w:p>
        </w:tc>
      </w:tr>
      <w:tr w:rsidR="00B26E78" w:rsidRPr="00B26E78" w:rsidTr="00982DAC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000 11400000000000000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FA3F1D" w:rsidP="00FA3F1D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1 489 700,00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FA3F1D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1 772 631,09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000 11600000000000000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FA3F1D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312 800,00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FA3F1D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97 500,00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000 11700000000000000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FA3F1D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420 203,00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FA3F1D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993 842,56</w:t>
            </w:r>
          </w:p>
        </w:tc>
      </w:tr>
      <w:tr w:rsidR="00B26E78" w:rsidRPr="00B26E78" w:rsidTr="00982DAC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000 20000000000000000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1A34AA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493 529 068,06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1A34AA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203 173 144,15</w:t>
            </w:r>
          </w:p>
        </w:tc>
      </w:tr>
      <w:tr w:rsidR="00B26E78" w:rsidRPr="00B26E78" w:rsidTr="00982DAC">
        <w:trPr>
          <w:trHeight w:val="11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000 20200000000000000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1A34AA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493 346 384,45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1A34AA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202 990 460,54</w:t>
            </w:r>
          </w:p>
        </w:tc>
      </w:tr>
      <w:tr w:rsidR="00B26E78" w:rsidRPr="00B26E78" w:rsidTr="00982DAC">
        <w:trPr>
          <w:trHeight w:val="205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000 21800000000000000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182 683,61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182 683,61</w:t>
            </w:r>
          </w:p>
        </w:tc>
      </w:tr>
      <w:tr w:rsidR="00B26E78" w:rsidRPr="00B26E78" w:rsidTr="00982DAC">
        <w:trPr>
          <w:trHeight w:val="32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1A34AA" w:rsidP="001A34AA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659 382 871,09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1A34AA" w:rsidP="001A34AA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311 897 482,63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000 0100 0000000000 000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24 664 852,98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24 664 852,98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9 035 903,34</w:t>
            </w:r>
          </w:p>
        </w:tc>
      </w:tr>
      <w:tr w:rsidR="00B26E78" w:rsidRPr="00B26E78" w:rsidTr="00982DAC">
        <w:trPr>
          <w:trHeight w:val="14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000 0103 0000000000 000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712 000,00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712 000,00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476 415,55</w:t>
            </w:r>
          </w:p>
        </w:tc>
      </w:tr>
      <w:tr w:rsidR="00B26E78" w:rsidRPr="00B26E78" w:rsidTr="00982DAC">
        <w:trPr>
          <w:trHeight w:val="12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000 0106 0000000000 000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571 200,00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571 200,00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428 400,00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000 0111 0000000000 000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5867B9" w:rsidP="005867B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3 034 284,26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5867B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3 034 284,26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5867B9" w:rsidP="005867B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0,00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000 0113 0000000000 000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8 241 1</w:t>
            </w:r>
            <w:r w:rsidR="00E91549"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8 241 1</w:t>
            </w:r>
            <w:r w:rsidR="00E91549"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A3657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1 859 502,27</w:t>
            </w:r>
          </w:p>
        </w:tc>
      </w:tr>
      <w:tr w:rsidR="00B26E78" w:rsidRPr="00B26E78" w:rsidTr="00982DAC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000 0300 0000000000 000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3530CE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5 091 322,63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3530CE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5 091 322,63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3530CE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3 348 349,88</w:t>
            </w:r>
          </w:p>
        </w:tc>
      </w:tr>
      <w:tr w:rsidR="00B26E78" w:rsidRPr="00B26E78" w:rsidTr="00982DAC">
        <w:trPr>
          <w:trHeight w:val="12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000 0310 0000000000 000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0C707C" w:rsidP="000C707C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2 118 650,86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0C707C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2 118 650,86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0C707C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1 795 300,86</w:t>
            </w:r>
          </w:p>
        </w:tc>
      </w:tr>
      <w:tr w:rsidR="00B26E78" w:rsidRPr="00B26E78" w:rsidTr="00982DAC">
        <w:trPr>
          <w:trHeight w:val="9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000 0314 0000000000 000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0C707C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2 972 671,77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0C707C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2 972 671,77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0C707C" w:rsidP="000C707C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1 553 049,02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000 0400 0000000000 000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116 547 327,39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116 547 327,39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57 636 528,05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000 0409 0000000000 000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113 564 922,90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113 564 922,90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57 636 528,05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000 0412 0000000000 000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2 982 404,49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DB7A71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2 982 404,49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0,00</w:t>
            </w:r>
          </w:p>
        </w:tc>
      </w:tr>
      <w:tr w:rsidR="00B26E78" w:rsidRPr="00B26E78" w:rsidTr="00982DAC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000 0500 0000000000 000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502 228 491,56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502 228 491,56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226 753 707,26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000 0501 0000000000 000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18 121 188,88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18 121 188,88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10 944 702,30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000 0502 0000000000 000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319 148 748,65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319 148 748,65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92 886 854,57</w:t>
            </w:r>
          </w:p>
        </w:tc>
      </w:tr>
      <w:tr w:rsidR="00B26E78" w:rsidRPr="00B26E78" w:rsidTr="00982DAC">
        <w:trPr>
          <w:trHeight w:val="26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000 0503 0000000000 000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112 421 754,03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112 421 754,03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87 157 347,71</w:t>
            </w:r>
          </w:p>
        </w:tc>
      </w:tr>
      <w:tr w:rsidR="00B26E78" w:rsidRPr="00B26E78" w:rsidTr="00982DAC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000 0505 0000000000 000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52 536 800,00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52 536 800,00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DD113A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35 764 802,68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000 0600 0000000000 000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67B9" w:rsidRPr="00B26E78" w:rsidRDefault="005867B9" w:rsidP="0004343E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1 705 800,00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1 705 800,00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000 0605 0000000000 000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67B9" w:rsidRPr="00B26E78" w:rsidRDefault="005867B9" w:rsidP="0004343E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1 705 800,00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1 705 800,00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67B9" w:rsidRPr="00B26E78" w:rsidRDefault="005867B9" w:rsidP="0004343E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0,00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000 0700 0000000000 000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001730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33 542 913,32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001730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33 542 913,32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001730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23 572 142,44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000 0707 0000000000 000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001730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33 542 913,32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001730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33 542 913,32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001730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23 572 142,44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000 0800 0000000000 000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AE7AA0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12 134 300,00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AE7AA0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12 134 300,00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AE7AA0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7 955 985,24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000 0801 0000000000 000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AE7AA0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12 134 300,00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AE7AA0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12 134 300,00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AE7AA0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7 955 985,24</w:t>
            </w:r>
          </w:p>
        </w:tc>
      </w:tr>
      <w:tr w:rsidR="00B26E78" w:rsidRPr="00B26E78" w:rsidTr="00982DAC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000 1000 0000000000 000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C25AC7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C25AC7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C25AC7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20 000,00</w:t>
            </w:r>
          </w:p>
        </w:tc>
      </w:tr>
      <w:tr w:rsidR="00B26E78" w:rsidRPr="00B26E78" w:rsidTr="00982DAC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000 1003 0000000000 000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C25AC7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C25AC7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C25AC7" w:rsidP="00E91549">
            <w:pPr>
              <w:suppressAutoHyphens w:val="0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20 000,00</w:t>
            </w:r>
          </w:p>
        </w:tc>
      </w:tr>
      <w:tr w:rsidR="00B26E78" w:rsidRPr="00B26E78" w:rsidTr="00982DAC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000 1300 0000000000 000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5867B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1 588 596,73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5867B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1 588 596,73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91549" w:rsidRPr="00B26E78" w:rsidRDefault="005867B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530 932,78</w:t>
            </w:r>
          </w:p>
        </w:tc>
      </w:tr>
      <w:tr w:rsidR="00B26E78" w:rsidRPr="00B26E78" w:rsidTr="00982DAC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905044" w:rsidP="00905044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685 417 335, 89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905044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685 417 335,89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905044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325 991 963,47</w:t>
            </w:r>
          </w:p>
        </w:tc>
      </w:tr>
      <w:tr w:rsidR="00B26E78" w:rsidRPr="00B26E78" w:rsidTr="00982DAC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905044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-26 034 464,80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905044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-26 034 464,80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905044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-14 094 480,84</w:t>
            </w:r>
          </w:p>
        </w:tc>
      </w:tr>
      <w:tr w:rsidR="00B26E78" w:rsidRPr="00B26E78" w:rsidTr="00982DAC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A2B84" w:rsidP="00EA2B84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26 034 464,80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A2B84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26 034 464,80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A2B84" w:rsidP="00EA2B84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14 094 480,84</w:t>
            </w:r>
          </w:p>
        </w:tc>
      </w:tr>
      <w:tr w:rsidR="00B26E78" w:rsidRPr="00B26E78" w:rsidTr="00982DAC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A2B84" w:rsidP="00EA2B84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26 034 464,80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A2B84" w:rsidP="00EA2B84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26 034 464,80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26E78" w:rsidRPr="00B26E78" w:rsidTr="00982DAC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000 01020000000000000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A2B84" w:rsidP="00EA2B84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5  770 000,00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665D4B" w:rsidP="00665D4B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5 770 000,00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26E78" w:rsidRPr="00B26E78" w:rsidTr="00982DAC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000 01030000000000000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-5 770 000,00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-5 770 000,00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B26E78" w:rsidRPr="00B26E78" w:rsidTr="00982DAC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000 01050000000000000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B26E78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26 034 464,80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26 034 464,80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B26E78" w:rsidRDefault="00E16CE3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26E7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14 094 480,84</w:t>
            </w:r>
          </w:p>
        </w:tc>
      </w:tr>
    </w:tbl>
    <w:p w:rsidR="0000662B" w:rsidRPr="00B26E78" w:rsidRDefault="0000662B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662B" w:rsidRPr="00B26E78" w:rsidRDefault="0000662B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3B5049" w:rsidRPr="00B26E78" w:rsidRDefault="00FC59D7" w:rsidP="00B26E78">
      <w:pPr>
        <w:autoSpaceDE w:val="0"/>
        <w:autoSpaceDN w:val="0"/>
        <w:adjustRightInd w:val="0"/>
        <w:ind w:left="540"/>
        <w:jc w:val="both"/>
        <w:rPr>
          <w:rFonts w:ascii="PT Astra Serif" w:hAnsi="PT Astra Serif"/>
          <w:szCs w:val="28"/>
        </w:rPr>
      </w:pPr>
      <w:r w:rsidRPr="00B26E78">
        <w:rPr>
          <w:rFonts w:ascii="PT Astra Serif" w:hAnsi="PT Astra Serif" w:cs="Calibri"/>
          <w:sz w:val="18"/>
          <w:szCs w:val="20"/>
          <w:lang w:eastAsia="en-US"/>
        </w:rPr>
        <w:t xml:space="preserve">*в редакции </w:t>
      </w:r>
      <w:r w:rsidR="003B5049" w:rsidRPr="00B26E78">
        <w:rPr>
          <w:rFonts w:ascii="PT Astra Serif" w:hAnsi="PT Astra Serif" w:cs="Calibri"/>
          <w:sz w:val="18"/>
          <w:szCs w:val="20"/>
          <w:lang w:eastAsia="en-US"/>
        </w:rPr>
        <w:t xml:space="preserve"> Решения Собрания депутатов муниципального образования город Щекино </w:t>
      </w:r>
      <w:proofErr w:type="spellStart"/>
      <w:r w:rsidR="003B5049" w:rsidRPr="00B26E78"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 w:rsidR="003B5049" w:rsidRPr="00B26E78">
        <w:rPr>
          <w:rFonts w:ascii="PT Astra Serif" w:hAnsi="PT Astra Serif" w:cs="Calibri"/>
          <w:sz w:val="18"/>
          <w:szCs w:val="20"/>
          <w:lang w:eastAsia="en-US"/>
        </w:rPr>
        <w:t xml:space="preserve"> района</w:t>
      </w:r>
      <w:r w:rsidR="00B94364" w:rsidRPr="00B26E78">
        <w:rPr>
          <w:rFonts w:ascii="PT Astra Serif" w:hAnsi="PT Astra Serif" w:cs="Calibri"/>
          <w:sz w:val="18"/>
          <w:szCs w:val="20"/>
          <w:lang w:eastAsia="en-US"/>
        </w:rPr>
        <w:t xml:space="preserve"> от 25.09.2024 № 12/51</w:t>
      </w:r>
      <w:r w:rsidRPr="00B26E78">
        <w:rPr>
          <w:rFonts w:ascii="PT Astra Serif" w:hAnsi="PT Astra Serif" w:cs="Calibri"/>
          <w:sz w:val="18"/>
          <w:szCs w:val="20"/>
          <w:lang w:eastAsia="en-US"/>
        </w:rPr>
        <w:t xml:space="preserve"> « О внесении изменений в решение Собрания депутатов муниципального образования город Щекино </w:t>
      </w:r>
      <w:proofErr w:type="spellStart"/>
      <w:r w:rsidRPr="00B26E78"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 w:rsidRPr="00B26E78">
        <w:rPr>
          <w:rFonts w:ascii="PT Astra Serif" w:hAnsi="PT Astra Serif" w:cs="Calibri"/>
          <w:sz w:val="18"/>
          <w:szCs w:val="20"/>
          <w:lang w:eastAsia="en-US"/>
        </w:rPr>
        <w:t xml:space="preserve"> района</w:t>
      </w:r>
      <w:r w:rsidR="003B5049" w:rsidRPr="00B26E78">
        <w:rPr>
          <w:rFonts w:ascii="PT Astra Serif" w:hAnsi="PT Astra Serif" w:cs="Calibri"/>
          <w:sz w:val="18"/>
          <w:szCs w:val="20"/>
          <w:lang w:eastAsia="en-US"/>
        </w:rPr>
        <w:t xml:space="preserve"> от 18.12.2023 № 5-23 «О бюджете муниципального образования город Щекино </w:t>
      </w:r>
      <w:proofErr w:type="spellStart"/>
      <w:r w:rsidR="003B5049" w:rsidRPr="00B26E78">
        <w:rPr>
          <w:rFonts w:ascii="PT Astra Serif" w:hAnsi="PT Astra Serif" w:cs="Calibri"/>
          <w:sz w:val="18"/>
          <w:szCs w:val="20"/>
          <w:lang w:eastAsia="en-US"/>
        </w:rPr>
        <w:t>Щекинского</w:t>
      </w:r>
      <w:proofErr w:type="spellEnd"/>
      <w:r w:rsidR="003B5049" w:rsidRPr="00B26E78">
        <w:rPr>
          <w:rFonts w:ascii="PT Astra Serif" w:hAnsi="PT Astra Serif" w:cs="Calibri"/>
          <w:sz w:val="18"/>
          <w:szCs w:val="20"/>
          <w:lang w:eastAsia="en-US"/>
        </w:rPr>
        <w:t xml:space="preserve"> района на 2024 год и плановый период 2025 и 2026 годов».</w:t>
      </w:r>
    </w:p>
    <w:p w:rsidR="0000540C" w:rsidRPr="00B26E78" w:rsidRDefault="0000540C" w:rsidP="00B26E78">
      <w:pPr>
        <w:suppressAutoHyphens w:val="0"/>
        <w:overflowPunct w:val="0"/>
        <w:spacing w:after="200" w:line="276" w:lineRule="auto"/>
        <w:jc w:val="both"/>
        <w:textAlignment w:val="baseline"/>
        <w:rPr>
          <w:rFonts w:ascii="PT Astra Serif" w:hAnsi="PT Astra Serif" w:cs="Calibri"/>
          <w:sz w:val="4"/>
          <w:szCs w:val="4"/>
          <w:lang w:eastAsia="en-US"/>
        </w:rPr>
      </w:pPr>
    </w:p>
    <w:sectPr w:rsidR="0000540C" w:rsidRPr="00B26E78" w:rsidSect="00FF41B1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F7" w:rsidRDefault="00214BF7">
      <w:r>
        <w:separator/>
      </w:r>
    </w:p>
  </w:endnote>
  <w:endnote w:type="continuationSeparator" w:id="0">
    <w:p w:rsidR="00214BF7" w:rsidRDefault="0021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F7" w:rsidRDefault="00214BF7">
      <w:r>
        <w:separator/>
      </w:r>
    </w:p>
  </w:footnote>
  <w:footnote w:type="continuationSeparator" w:id="0">
    <w:p w:rsidR="00214BF7" w:rsidRDefault="0021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0407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A3F1D" w:rsidRPr="00FF41B1" w:rsidRDefault="00FA3F1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F41B1">
          <w:rPr>
            <w:rFonts w:ascii="PT Astra Serif" w:hAnsi="PT Astra Serif"/>
            <w:sz w:val="28"/>
            <w:szCs w:val="28"/>
          </w:rPr>
          <w:fldChar w:fldCharType="begin"/>
        </w:r>
        <w:r w:rsidRPr="00FF41B1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41B1">
          <w:rPr>
            <w:rFonts w:ascii="PT Astra Serif" w:hAnsi="PT Astra Serif"/>
            <w:sz w:val="28"/>
            <w:szCs w:val="28"/>
          </w:rPr>
          <w:fldChar w:fldCharType="separate"/>
        </w:r>
        <w:r w:rsidR="001B0079">
          <w:rPr>
            <w:rFonts w:ascii="PT Astra Serif" w:hAnsi="PT Astra Serif"/>
            <w:noProof/>
            <w:sz w:val="28"/>
            <w:szCs w:val="28"/>
          </w:rPr>
          <w:t>2</w:t>
        </w:r>
        <w:r w:rsidRPr="00FF41B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A3F1D" w:rsidRDefault="00FA3F1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F1D" w:rsidRDefault="00FA3F1D">
    <w:pPr>
      <w:pStyle w:val="af0"/>
      <w:jc w:val="center"/>
    </w:pPr>
  </w:p>
  <w:p w:rsidR="00FA3F1D" w:rsidRDefault="00FA3F1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8C5092"/>
    <w:multiLevelType w:val="hybridMultilevel"/>
    <w:tmpl w:val="62C818EE"/>
    <w:lvl w:ilvl="0" w:tplc="C978ACD2">
      <w:start w:val="1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730"/>
    <w:rsid w:val="0000540C"/>
    <w:rsid w:val="0000662B"/>
    <w:rsid w:val="00010179"/>
    <w:rsid w:val="00020033"/>
    <w:rsid w:val="000279C0"/>
    <w:rsid w:val="00030052"/>
    <w:rsid w:val="000311FD"/>
    <w:rsid w:val="00033681"/>
    <w:rsid w:val="000443E5"/>
    <w:rsid w:val="0004561B"/>
    <w:rsid w:val="00097D31"/>
    <w:rsid w:val="000B0CF1"/>
    <w:rsid w:val="000B2632"/>
    <w:rsid w:val="000C3F47"/>
    <w:rsid w:val="000C471F"/>
    <w:rsid w:val="000C707C"/>
    <w:rsid w:val="000C73E9"/>
    <w:rsid w:val="000D05A0"/>
    <w:rsid w:val="000E31CA"/>
    <w:rsid w:val="000E6231"/>
    <w:rsid w:val="000F03B2"/>
    <w:rsid w:val="000F1693"/>
    <w:rsid w:val="00114A98"/>
    <w:rsid w:val="00115CE3"/>
    <w:rsid w:val="0011670F"/>
    <w:rsid w:val="001330E8"/>
    <w:rsid w:val="00140632"/>
    <w:rsid w:val="00146161"/>
    <w:rsid w:val="00156141"/>
    <w:rsid w:val="0016136D"/>
    <w:rsid w:val="00174B1C"/>
    <w:rsid w:val="00174BF8"/>
    <w:rsid w:val="00180316"/>
    <w:rsid w:val="00190435"/>
    <w:rsid w:val="001A34AA"/>
    <w:rsid w:val="001A5FBD"/>
    <w:rsid w:val="001B0079"/>
    <w:rsid w:val="001B6648"/>
    <w:rsid w:val="001C32A8"/>
    <w:rsid w:val="001C4F0F"/>
    <w:rsid w:val="001C7CE2"/>
    <w:rsid w:val="001E53E5"/>
    <w:rsid w:val="002013D6"/>
    <w:rsid w:val="00207C06"/>
    <w:rsid w:val="0021412F"/>
    <w:rsid w:val="002147F8"/>
    <w:rsid w:val="00214BF7"/>
    <w:rsid w:val="00216F79"/>
    <w:rsid w:val="00231B14"/>
    <w:rsid w:val="00236560"/>
    <w:rsid w:val="0025742E"/>
    <w:rsid w:val="00260B37"/>
    <w:rsid w:val="00265AB8"/>
    <w:rsid w:val="00270C3B"/>
    <w:rsid w:val="0029794D"/>
    <w:rsid w:val="002A16C1"/>
    <w:rsid w:val="002A5C8C"/>
    <w:rsid w:val="002B4033"/>
    <w:rsid w:val="002B4FD2"/>
    <w:rsid w:val="002E54BE"/>
    <w:rsid w:val="00306745"/>
    <w:rsid w:val="00321AC3"/>
    <w:rsid w:val="00321EE7"/>
    <w:rsid w:val="00322635"/>
    <w:rsid w:val="0032492A"/>
    <w:rsid w:val="0032615D"/>
    <w:rsid w:val="00346CBC"/>
    <w:rsid w:val="003477AC"/>
    <w:rsid w:val="00347DD3"/>
    <w:rsid w:val="003530CE"/>
    <w:rsid w:val="0036361B"/>
    <w:rsid w:val="003A2384"/>
    <w:rsid w:val="003B180C"/>
    <w:rsid w:val="003B5049"/>
    <w:rsid w:val="003C3A0B"/>
    <w:rsid w:val="003C542C"/>
    <w:rsid w:val="003D216B"/>
    <w:rsid w:val="003E6464"/>
    <w:rsid w:val="00431FF9"/>
    <w:rsid w:val="004478D5"/>
    <w:rsid w:val="00470C29"/>
    <w:rsid w:val="0048387B"/>
    <w:rsid w:val="00490A3A"/>
    <w:rsid w:val="00491568"/>
    <w:rsid w:val="004964FF"/>
    <w:rsid w:val="0049717F"/>
    <w:rsid w:val="004A3E4D"/>
    <w:rsid w:val="004C6EC5"/>
    <w:rsid w:val="004C74A2"/>
    <w:rsid w:val="004D05F9"/>
    <w:rsid w:val="004F4965"/>
    <w:rsid w:val="005054A8"/>
    <w:rsid w:val="0051613D"/>
    <w:rsid w:val="00517D3B"/>
    <w:rsid w:val="00524EB5"/>
    <w:rsid w:val="00527B97"/>
    <w:rsid w:val="00533493"/>
    <w:rsid w:val="005624DB"/>
    <w:rsid w:val="005867B9"/>
    <w:rsid w:val="005A1746"/>
    <w:rsid w:val="005A39B2"/>
    <w:rsid w:val="005B2800"/>
    <w:rsid w:val="005B3753"/>
    <w:rsid w:val="005C60A0"/>
    <w:rsid w:val="005C66FB"/>
    <w:rsid w:val="005C6B9A"/>
    <w:rsid w:val="005E4E66"/>
    <w:rsid w:val="005F2874"/>
    <w:rsid w:val="005F6D36"/>
    <w:rsid w:val="005F7562"/>
    <w:rsid w:val="005F7DEF"/>
    <w:rsid w:val="0062320F"/>
    <w:rsid w:val="006279EE"/>
    <w:rsid w:val="00631C5C"/>
    <w:rsid w:val="0063625F"/>
    <w:rsid w:val="006362C0"/>
    <w:rsid w:val="006466A2"/>
    <w:rsid w:val="00665D4B"/>
    <w:rsid w:val="006808F5"/>
    <w:rsid w:val="00683E25"/>
    <w:rsid w:val="00697FE0"/>
    <w:rsid w:val="006A7BFA"/>
    <w:rsid w:val="006F2075"/>
    <w:rsid w:val="006F463F"/>
    <w:rsid w:val="006F7378"/>
    <w:rsid w:val="007070DA"/>
    <w:rsid w:val="007112E3"/>
    <w:rsid w:val="007143EE"/>
    <w:rsid w:val="00724E8F"/>
    <w:rsid w:val="007331FC"/>
    <w:rsid w:val="00735804"/>
    <w:rsid w:val="007413CF"/>
    <w:rsid w:val="00745C49"/>
    <w:rsid w:val="00750ABC"/>
    <w:rsid w:val="00751008"/>
    <w:rsid w:val="00751545"/>
    <w:rsid w:val="00756D31"/>
    <w:rsid w:val="00796661"/>
    <w:rsid w:val="007A1758"/>
    <w:rsid w:val="007A79F6"/>
    <w:rsid w:val="007B0B20"/>
    <w:rsid w:val="007D4F12"/>
    <w:rsid w:val="007D75BD"/>
    <w:rsid w:val="007D7D0C"/>
    <w:rsid w:val="007E7ABC"/>
    <w:rsid w:val="007F12CE"/>
    <w:rsid w:val="007F4F01"/>
    <w:rsid w:val="00802D13"/>
    <w:rsid w:val="008106B1"/>
    <w:rsid w:val="00814CE5"/>
    <w:rsid w:val="00820071"/>
    <w:rsid w:val="00826211"/>
    <w:rsid w:val="0083223B"/>
    <w:rsid w:val="0088373B"/>
    <w:rsid w:val="00886A38"/>
    <w:rsid w:val="008A3731"/>
    <w:rsid w:val="008A457D"/>
    <w:rsid w:val="008B34B2"/>
    <w:rsid w:val="008F2E0C"/>
    <w:rsid w:val="00905044"/>
    <w:rsid w:val="009110D2"/>
    <w:rsid w:val="009138E5"/>
    <w:rsid w:val="009447B9"/>
    <w:rsid w:val="00982DAC"/>
    <w:rsid w:val="009A7968"/>
    <w:rsid w:val="009A7FF8"/>
    <w:rsid w:val="009E054E"/>
    <w:rsid w:val="00A24EB9"/>
    <w:rsid w:val="00A333F8"/>
    <w:rsid w:val="00A36579"/>
    <w:rsid w:val="00A373BD"/>
    <w:rsid w:val="00A44BAF"/>
    <w:rsid w:val="00A4718C"/>
    <w:rsid w:val="00A571DD"/>
    <w:rsid w:val="00A6012C"/>
    <w:rsid w:val="00AA64C5"/>
    <w:rsid w:val="00AB228F"/>
    <w:rsid w:val="00AD3C68"/>
    <w:rsid w:val="00AE7AA0"/>
    <w:rsid w:val="00AF3FE1"/>
    <w:rsid w:val="00B0593F"/>
    <w:rsid w:val="00B2611C"/>
    <w:rsid w:val="00B26E78"/>
    <w:rsid w:val="00B51678"/>
    <w:rsid w:val="00B52772"/>
    <w:rsid w:val="00B5622B"/>
    <w:rsid w:val="00B562C1"/>
    <w:rsid w:val="00B60ABC"/>
    <w:rsid w:val="00B63641"/>
    <w:rsid w:val="00B64122"/>
    <w:rsid w:val="00B8720D"/>
    <w:rsid w:val="00B94364"/>
    <w:rsid w:val="00B969D8"/>
    <w:rsid w:val="00BA4658"/>
    <w:rsid w:val="00BA6485"/>
    <w:rsid w:val="00BB1EAD"/>
    <w:rsid w:val="00BD0F3C"/>
    <w:rsid w:val="00BD2261"/>
    <w:rsid w:val="00BE1505"/>
    <w:rsid w:val="00BF7AF4"/>
    <w:rsid w:val="00C16A79"/>
    <w:rsid w:val="00C25AC7"/>
    <w:rsid w:val="00C278D0"/>
    <w:rsid w:val="00C33B92"/>
    <w:rsid w:val="00C42B2D"/>
    <w:rsid w:val="00C44251"/>
    <w:rsid w:val="00C63FF5"/>
    <w:rsid w:val="00C64896"/>
    <w:rsid w:val="00C723B4"/>
    <w:rsid w:val="00C723D7"/>
    <w:rsid w:val="00CA7E94"/>
    <w:rsid w:val="00CC4111"/>
    <w:rsid w:val="00CC5612"/>
    <w:rsid w:val="00CC7090"/>
    <w:rsid w:val="00CD2571"/>
    <w:rsid w:val="00CD54F3"/>
    <w:rsid w:val="00CD7F3B"/>
    <w:rsid w:val="00CE7190"/>
    <w:rsid w:val="00CF25B5"/>
    <w:rsid w:val="00CF3559"/>
    <w:rsid w:val="00D14035"/>
    <w:rsid w:val="00D153B7"/>
    <w:rsid w:val="00D16031"/>
    <w:rsid w:val="00D60F55"/>
    <w:rsid w:val="00D7144C"/>
    <w:rsid w:val="00D73FDE"/>
    <w:rsid w:val="00D84301"/>
    <w:rsid w:val="00D94B1C"/>
    <w:rsid w:val="00D9609E"/>
    <w:rsid w:val="00D97F75"/>
    <w:rsid w:val="00DB7A71"/>
    <w:rsid w:val="00DD113A"/>
    <w:rsid w:val="00DD3246"/>
    <w:rsid w:val="00DF22EB"/>
    <w:rsid w:val="00DF4190"/>
    <w:rsid w:val="00E03E77"/>
    <w:rsid w:val="00E06FAE"/>
    <w:rsid w:val="00E0795C"/>
    <w:rsid w:val="00E10CD8"/>
    <w:rsid w:val="00E11B07"/>
    <w:rsid w:val="00E125D7"/>
    <w:rsid w:val="00E16CE3"/>
    <w:rsid w:val="00E22FA7"/>
    <w:rsid w:val="00E25C4B"/>
    <w:rsid w:val="00E272CB"/>
    <w:rsid w:val="00E41E47"/>
    <w:rsid w:val="00E66DCC"/>
    <w:rsid w:val="00E727C9"/>
    <w:rsid w:val="00E759ED"/>
    <w:rsid w:val="00E87A50"/>
    <w:rsid w:val="00E91549"/>
    <w:rsid w:val="00E951F0"/>
    <w:rsid w:val="00EA28CA"/>
    <w:rsid w:val="00EA2B84"/>
    <w:rsid w:val="00EC024C"/>
    <w:rsid w:val="00EE2332"/>
    <w:rsid w:val="00EF496F"/>
    <w:rsid w:val="00F01537"/>
    <w:rsid w:val="00F24950"/>
    <w:rsid w:val="00F37FE9"/>
    <w:rsid w:val="00F44267"/>
    <w:rsid w:val="00F518FB"/>
    <w:rsid w:val="00F63B8B"/>
    <w:rsid w:val="00F63BDF"/>
    <w:rsid w:val="00F70894"/>
    <w:rsid w:val="00F737E5"/>
    <w:rsid w:val="00F74757"/>
    <w:rsid w:val="00F805BB"/>
    <w:rsid w:val="00F825D0"/>
    <w:rsid w:val="00F95ABC"/>
    <w:rsid w:val="00F96022"/>
    <w:rsid w:val="00F962A2"/>
    <w:rsid w:val="00FA3F1D"/>
    <w:rsid w:val="00FB1632"/>
    <w:rsid w:val="00FC54FA"/>
    <w:rsid w:val="00FC59D7"/>
    <w:rsid w:val="00FD4F01"/>
    <w:rsid w:val="00FD623E"/>
    <w:rsid w:val="00FD642B"/>
    <w:rsid w:val="00FE04D2"/>
    <w:rsid w:val="00FE125F"/>
    <w:rsid w:val="00FE79E6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624D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624D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1B3F-D939-4D30-B4BB-AC74E152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2024-10-23T13:47:00Z</cp:lastPrinted>
  <dcterms:created xsi:type="dcterms:W3CDTF">2024-10-24T14:18:00Z</dcterms:created>
  <dcterms:modified xsi:type="dcterms:W3CDTF">2024-10-24T14:20:00Z</dcterms:modified>
</cp:coreProperties>
</file>