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D6EC9" w:rsidRDefault="00E727C9" w:rsidP="005F6D36">
      <w:pPr>
        <w:jc w:val="center"/>
        <w:rPr>
          <w:rFonts w:ascii="PT Astra Serif" w:hAnsi="PT Astra Serif"/>
        </w:rPr>
      </w:pPr>
      <w:r w:rsidRPr="005D6EC9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5D6EC9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AD54126" wp14:editId="223128A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D6EC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D6E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D6EC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D6EC9">
        <w:rPr>
          <w:rFonts w:ascii="PT Astra Serif" w:hAnsi="PT Astra Serif"/>
          <w:b/>
          <w:sz w:val="34"/>
        </w:rPr>
        <w:t>МУНИЦИПАЛЬНОГО</w:t>
      </w:r>
      <w:r w:rsidR="00E06FAE" w:rsidRPr="005D6EC9">
        <w:rPr>
          <w:rFonts w:ascii="PT Astra Serif" w:hAnsi="PT Astra Serif"/>
          <w:b/>
          <w:sz w:val="34"/>
        </w:rPr>
        <w:t xml:space="preserve"> </w:t>
      </w:r>
      <w:r w:rsidRPr="005D6EC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D6EC9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D6EC9">
        <w:rPr>
          <w:rFonts w:ascii="PT Astra Serif" w:hAnsi="PT Astra Serif"/>
          <w:b/>
          <w:sz w:val="34"/>
        </w:rPr>
        <w:t xml:space="preserve">ЩЁКИНСКИЙ </w:t>
      </w:r>
      <w:r w:rsidR="00E727C9" w:rsidRPr="005D6EC9">
        <w:rPr>
          <w:rFonts w:ascii="PT Astra Serif" w:hAnsi="PT Astra Serif"/>
          <w:b/>
          <w:sz w:val="34"/>
        </w:rPr>
        <w:t xml:space="preserve">РАЙОН </w:t>
      </w:r>
    </w:p>
    <w:p w:rsidR="00E727C9" w:rsidRPr="005D6E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D6EC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D6EC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D6EC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D6EC9" w:rsidRPr="005D6EC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D6EC9" w:rsidRDefault="00D123DA" w:rsidP="009F2EAE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D6EC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5D6EC9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076079" w:rsidRPr="005D6E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20B93" w:rsidRPr="005D6E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A71D7" w:rsidRPr="007A71D7">
              <w:rPr>
                <w:rFonts w:eastAsia="Calibri"/>
                <w:sz w:val="28"/>
                <w:szCs w:val="28"/>
                <w:lang w:eastAsia="en-US"/>
              </w:rPr>
              <w:t>25.12.2024</w:t>
            </w:r>
          </w:p>
        </w:tc>
        <w:tc>
          <w:tcPr>
            <w:tcW w:w="2409" w:type="dxa"/>
            <w:shd w:val="clear" w:color="auto" w:fill="auto"/>
          </w:tcPr>
          <w:p w:rsidR="005B2800" w:rsidRPr="005D6EC9" w:rsidRDefault="002A16C1" w:rsidP="009F2EAE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D6EC9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20B93" w:rsidRPr="005D6EC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7A71D7">
              <w:rPr>
                <w:rFonts w:eastAsia="Calibri"/>
                <w:sz w:val="28"/>
                <w:szCs w:val="28"/>
                <w:lang w:eastAsia="en-US"/>
              </w:rPr>
              <w:t>12 – 1653</w:t>
            </w:r>
          </w:p>
        </w:tc>
      </w:tr>
    </w:tbl>
    <w:p w:rsidR="005F6D36" w:rsidRPr="005D6EC9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5D6EC9" w:rsidRDefault="005B2800">
      <w:pPr>
        <w:rPr>
          <w:rFonts w:ascii="PT Astra Serif" w:hAnsi="PT Astra Serif" w:cs="PT Astra Serif"/>
          <w:sz w:val="20"/>
          <w:szCs w:val="20"/>
        </w:rPr>
      </w:pPr>
    </w:p>
    <w:p w:rsidR="009E41D4" w:rsidRPr="005D6EC9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E41D4" w:rsidRPr="005D6EC9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Щекинского района от 10.01.2022 № 1-6 «Об утверждении муниципальной программы муниципального образования </w:t>
      </w:r>
    </w:p>
    <w:p w:rsidR="00C4274D" w:rsidRPr="005D6EC9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Щекинский район </w:t>
      </w:r>
      <w:r w:rsidRPr="005D6EC9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9E41D4" w:rsidRPr="005D6EC9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9E41D4" w:rsidRPr="005D6EC9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5D6EC9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5D6EC9" w:rsidRDefault="009E41D4" w:rsidP="00EB3925">
      <w:pPr>
        <w:tabs>
          <w:tab w:val="left" w:pos="9072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5D6EC9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</w:t>
      </w:r>
      <w:r w:rsidR="00C4274D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>постановлением администрации Щекинского района от 01.12.2021</w:t>
      </w:r>
      <w:r w:rsidR="009F2EAE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№ 12-1550 «О Порядке разработки, реализации и оценки эффективности муниципальных программ муниципального образования Щекинский район», </w:t>
      </w:r>
      <w:r w:rsidR="009F2EAE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решением Собрания представителей муниципального образования Щекинский район от 18.12.2024 № </w:t>
      </w:r>
      <w:r w:rsidR="00105D9D" w:rsidRPr="005D6EC9">
        <w:rPr>
          <w:rFonts w:ascii="PT Astra Serif" w:hAnsi="PT Astra Serif"/>
          <w:bCs/>
          <w:sz w:val="28"/>
          <w:szCs w:val="28"/>
          <w:lang w:eastAsia="ru-RU"/>
        </w:rPr>
        <w:t>24/17</w:t>
      </w:r>
      <w:r w:rsidR="001354D7">
        <w:rPr>
          <w:rFonts w:ascii="PT Astra Serif" w:hAnsi="PT Astra Serif"/>
          <w:bCs/>
          <w:sz w:val="28"/>
          <w:szCs w:val="28"/>
          <w:lang w:eastAsia="ru-RU"/>
        </w:rPr>
        <w:t>6</w:t>
      </w:r>
      <w:r w:rsidR="009F2EAE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«</w:t>
      </w:r>
      <w:r w:rsidR="00D83275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О внесении изменений в решение </w:t>
      </w:r>
      <w:r w:rsidR="00D83275" w:rsidRPr="005D6EC9">
        <w:rPr>
          <w:rFonts w:ascii="PT Astra Serif" w:hAnsi="PT Astra Serif"/>
          <w:bCs/>
          <w:spacing w:val="-6"/>
          <w:sz w:val="28"/>
          <w:szCs w:val="28"/>
          <w:lang w:eastAsia="ru-RU"/>
        </w:rPr>
        <w:t>Собрания</w:t>
      </w:r>
      <w:proofErr w:type="gramEnd"/>
      <w:r w:rsidR="00D83275" w:rsidRPr="005D6EC9">
        <w:rPr>
          <w:rFonts w:ascii="PT Astra Serif" w:hAnsi="PT Astra Serif"/>
          <w:bCs/>
          <w:spacing w:val="-6"/>
          <w:sz w:val="28"/>
          <w:szCs w:val="28"/>
          <w:lang w:eastAsia="ru-RU"/>
        </w:rPr>
        <w:t xml:space="preserve"> представителей Щекинского района от 18.12.2023 №</w:t>
      </w:r>
      <w:r w:rsidR="005D6EC9" w:rsidRPr="005D6EC9">
        <w:rPr>
          <w:rFonts w:ascii="PT Astra Serif" w:hAnsi="PT Astra Serif"/>
          <w:bCs/>
          <w:spacing w:val="-6"/>
          <w:sz w:val="28"/>
          <w:szCs w:val="28"/>
          <w:lang w:eastAsia="ru-RU"/>
        </w:rPr>
        <w:t> </w:t>
      </w:r>
      <w:r w:rsidR="00D83275" w:rsidRPr="005D6EC9">
        <w:rPr>
          <w:rFonts w:ascii="PT Astra Serif" w:hAnsi="PT Astra Serif"/>
          <w:bCs/>
          <w:spacing w:val="-6"/>
          <w:sz w:val="28"/>
          <w:szCs w:val="28"/>
          <w:lang w:eastAsia="ru-RU"/>
        </w:rPr>
        <w:t>5/38</w:t>
      </w:r>
      <w:r w:rsidR="005D6EC9" w:rsidRPr="005D6EC9">
        <w:rPr>
          <w:rFonts w:ascii="PT Astra Serif" w:hAnsi="PT Astra Serif"/>
          <w:bCs/>
          <w:spacing w:val="-6"/>
          <w:sz w:val="28"/>
          <w:szCs w:val="28"/>
          <w:lang w:eastAsia="ru-RU"/>
        </w:rPr>
        <w:t xml:space="preserve"> </w:t>
      </w:r>
      <w:r w:rsidR="00D83275" w:rsidRPr="005D6EC9">
        <w:rPr>
          <w:rFonts w:ascii="PT Astra Serif" w:hAnsi="PT Astra Serif"/>
          <w:bCs/>
          <w:spacing w:val="-6"/>
          <w:sz w:val="28"/>
          <w:szCs w:val="28"/>
          <w:lang w:eastAsia="ru-RU"/>
        </w:rPr>
        <w:t>«О бюджете</w:t>
      </w:r>
      <w:r w:rsidR="00D83275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образования Щекинского района </w:t>
      </w:r>
      <w:r w:rsidR="004104DD" w:rsidRPr="005D6EC9">
        <w:rPr>
          <w:rFonts w:ascii="PT Astra Serif" w:hAnsi="PT Astra Serif"/>
          <w:bCs/>
          <w:sz w:val="28"/>
          <w:szCs w:val="28"/>
          <w:lang w:eastAsia="ru-RU"/>
        </w:rPr>
        <w:t>на 2024 год и на плановый 2025 и 2026 годов»</w:t>
      </w:r>
      <w:r w:rsidR="00D03519" w:rsidRPr="005D6EC9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5D6EC9">
        <w:rPr>
          <w:rFonts w:ascii="PT Astra Serif" w:hAnsi="PT Astra Serif"/>
          <w:bCs/>
          <w:sz w:val="28"/>
          <w:szCs w:val="28"/>
          <w:lang w:eastAsia="ru-RU"/>
        </w:rPr>
        <w:t>на основании Устава муниципального образования Щекинский район администрация Щекинск</w:t>
      </w:r>
      <w:r w:rsidR="00C4274D" w:rsidRPr="005D6EC9">
        <w:rPr>
          <w:rFonts w:ascii="PT Astra Serif" w:hAnsi="PT Astra Serif"/>
          <w:bCs/>
          <w:sz w:val="28"/>
          <w:szCs w:val="28"/>
          <w:lang w:eastAsia="ru-RU"/>
        </w:rPr>
        <w:t>ого</w:t>
      </w:r>
      <w:r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C4274D" w:rsidRPr="005D6EC9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</w:p>
    <w:p w:rsidR="00A5575D" w:rsidRPr="005D6EC9" w:rsidRDefault="009E41D4" w:rsidP="00EB3925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D6EC9">
        <w:rPr>
          <w:rFonts w:ascii="PT Astra Serif" w:hAnsi="PT Astra Serif"/>
          <w:sz w:val="28"/>
          <w:szCs w:val="28"/>
          <w:lang w:eastAsia="ru-RU"/>
        </w:rPr>
        <w:t>1.</w:t>
      </w:r>
      <w:r w:rsidR="00C4274D" w:rsidRPr="005D6EC9">
        <w:rPr>
          <w:rFonts w:ascii="PT Astra Serif" w:hAnsi="PT Astra Serif"/>
          <w:sz w:val="28"/>
          <w:szCs w:val="28"/>
          <w:lang w:eastAsia="ru-RU"/>
        </w:rPr>
        <w:t> </w:t>
      </w:r>
      <w:r w:rsidRPr="005D6EC9">
        <w:rPr>
          <w:rFonts w:ascii="PT Astra Serif" w:hAnsi="PT Astra Serif"/>
          <w:sz w:val="28"/>
          <w:szCs w:val="28"/>
          <w:lang w:eastAsia="ru-RU"/>
        </w:rPr>
        <w:t>Внести в постановление админист</w:t>
      </w:r>
      <w:r w:rsidR="00EB3925" w:rsidRPr="005D6EC9">
        <w:rPr>
          <w:rFonts w:ascii="PT Astra Serif" w:hAnsi="PT Astra Serif"/>
          <w:sz w:val="28"/>
          <w:szCs w:val="28"/>
          <w:lang w:eastAsia="ru-RU"/>
        </w:rPr>
        <w:t xml:space="preserve">рации Щекинского района </w:t>
      </w:r>
      <w:r w:rsidRPr="005D6EC9">
        <w:rPr>
          <w:rFonts w:ascii="PT Astra Serif" w:hAnsi="PT Astra Serif"/>
          <w:sz w:val="28"/>
          <w:szCs w:val="28"/>
          <w:lang w:eastAsia="ru-RU"/>
        </w:rPr>
        <w:t>от</w:t>
      </w:r>
      <w:r w:rsidR="00EB3925" w:rsidRPr="005D6EC9">
        <w:rPr>
          <w:rFonts w:ascii="PT Astra Serif" w:hAnsi="PT Astra Serif"/>
          <w:sz w:val="28"/>
          <w:szCs w:val="28"/>
          <w:lang w:eastAsia="ru-RU"/>
        </w:rPr>
        <w:t> </w:t>
      </w:r>
      <w:r w:rsidRPr="005D6EC9">
        <w:rPr>
          <w:rFonts w:ascii="PT Astra Serif" w:hAnsi="PT Astra Serif"/>
          <w:sz w:val="28"/>
          <w:szCs w:val="28"/>
          <w:lang w:eastAsia="ru-RU"/>
        </w:rPr>
        <w:t>10.01.2022 №</w:t>
      </w:r>
      <w:r w:rsidR="00D123DA" w:rsidRPr="005D6EC9">
        <w:rPr>
          <w:rFonts w:ascii="PT Astra Serif" w:hAnsi="PT Astra Serif"/>
          <w:sz w:val="28"/>
          <w:szCs w:val="28"/>
          <w:lang w:eastAsia="ru-RU"/>
        </w:rPr>
        <w:t> </w:t>
      </w:r>
      <w:r w:rsidRPr="005D6EC9">
        <w:rPr>
          <w:rFonts w:ascii="PT Astra Serif" w:hAnsi="PT Astra Serif"/>
          <w:sz w:val="28"/>
          <w:szCs w:val="28"/>
          <w:lang w:eastAsia="ru-RU"/>
        </w:rPr>
        <w:t>1-6</w:t>
      </w:r>
      <w:r w:rsidRPr="005D6EC9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5D6EC9">
        <w:rPr>
          <w:rFonts w:ascii="PT Astra Serif" w:hAnsi="PT Astra Serif"/>
          <w:sz w:val="28"/>
          <w:szCs w:val="28"/>
          <w:lang w:eastAsia="ru-RU"/>
        </w:rPr>
        <w:t>»</w:t>
      </w:r>
      <w:r w:rsidR="005D6EC9">
        <w:rPr>
          <w:rFonts w:ascii="PT Astra Serif" w:hAnsi="PT Astra Serif"/>
          <w:sz w:val="28"/>
          <w:szCs w:val="28"/>
          <w:lang w:eastAsia="ru-RU"/>
        </w:rPr>
        <w:t>,</w:t>
      </w:r>
      <w:r w:rsidR="00A5575D" w:rsidRPr="005D6E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104DD" w:rsidRPr="005D6EC9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D03519" w:rsidRPr="005D6EC9" w:rsidRDefault="009E41D4" w:rsidP="00EB3925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="00C4274D" w:rsidRPr="005D6EC9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Эл № ФС 77-74320 от 19.11.2018), и разместить на официальном </w:t>
      </w:r>
      <w:r w:rsidR="00EB3925" w:rsidRPr="005D6EC9">
        <w:rPr>
          <w:rFonts w:ascii="PT Astra Serif" w:hAnsi="PT Astra Serif"/>
          <w:bCs/>
          <w:sz w:val="28"/>
          <w:szCs w:val="28"/>
          <w:lang w:eastAsia="ru-RU"/>
        </w:rPr>
        <w:t>сайте</w:t>
      </w:r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образования Щекинский район.</w:t>
      </w:r>
      <w:proofErr w:type="gramEnd"/>
    </w:p>
    <w:p w:rsidR="00EB3925" w:rsidRPr="005D6EC9" w:rsidRDefault="009E41D4" w:rsidP="00EB3925">
      <w:pPr>
        <w:pStyle w:val="af7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D6EC9">
        <w:rPr>
          <w:rFonts w:ascii="PT Astra Serif" w:hAnsi="PT Astra Serif"/>
          <w:sz w:val="28"/>
          <w:szCs w:val="28"/>
          <w:lang w:eastAsia="ru-RU"/>
        </w:rPr>
        <w:t>3.</w:t>
      </w:r>
      <w:r w:rsidR="00C4274D" w:rsidRPr="005D6EC9">
        <w:rPr>
          <w:rFonts w:ascii="PT Astra Serif" w:hAnsi="PT Astra Serif"/>
          <w:sz w:val="28"/>
          <w:szCs w:val="28"/>
          <w:lang w:eastAsia="ru-RU"/>
        </w:rPr>
        <w:t> </w:t>
      </w:r>
      <w:r w:rsidRPr="005D6EC9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</w:t>
      </w:r>
      <w:r w:rsidR="00361C74" w:rsidRPr="005D6EC9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</w:t>
      </w:r>
      <w:r w:rsidR="004104DD" w:rsidRPr="005D6EC9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5D6EC9" w:rsidRDefault="00115CE3" w:rsidP="00EB3925">
      <w:pPr>
        <w:ind w:left="709"/>
        <w:rPr>
          <w:rFonts w:ascii="PT Astra Serif" w:hAnsi="PT Astra Serif" w:cs="PT Astra Serif"/>
          <w:sz w:val="28"/>
          <w:szCs w:val="28"/>
        </w:rPr>
      </w:pPr>
    </w:p>
    <w:p w:rsidR="007A71D7" w:rsidRPr="005438AD" w:rsidRDefault="007A71D7" w:rsidP="007A71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7A71D7" w:rsidRPr="00276E92" w:rsidTr="00415289">
        <w:trPr>
          <w:trHeight w:val="229"/>
        </w:trPr>
        <w:tc>
          <w:tcPr>
            <w:tcW w:w="2288" w:type="pct"/>
          </w:tcPr>
          <w:p w:rsidR="007A71D7" w:rsidRPr="008C3903" w:rsidRDefault="007A71D7" w:rsidP="00415289">
            <w:pPr>
              <w:pStyle w:val="af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Pr="008C3903">
              <w:rPr>
                <w:b/>
                <w:sz w:val="28"/>
                <w:szCs w:val="28"/>
              </w:rPr>
              <w:t xml:space="preserve"> </w:t>
            </w:r>
            <w:r w:rsidRPr="005438AD">
              <w:rPr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b/>
                <w:sz w:val="28"/>
                <w:szCs w:val="28"/>
              </w:rPr>
              <w:t xml:space="preserve"> </w:t>
            </w:r>
            <w:r w:rsidRPr="005438AD">
              <w:rPr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b/>
                <w:spacing w:val="-6"/>
                <w:sz w:val="28"/>
                <w:szCs w:val="28"/>
              </w:rPr>
              <w:t>Щёкинск</w:t>
            </w:r>
            <w:r>
              <w:rPr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7A71D7" w:rsidRPr="008C3903" w:rsidRDefault="007A71D7" w:rsidP="00415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A71D7" w:rsidRPr="008C3903" w:rsidRDefault="007A71D7" w:rsidP="0041528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8328E7" w:rsidRPr="005D6EC9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5D6EC9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pPr w:leftFromText="180" w:rightFromText="180" w:horzAnchor="margin" w:tblpXSpec="righ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5D6EC9" w:rsidRPr="005D6EC9" w:rsidTr="00C4274D">
        <w:tc>
          <w:tcPr>
            <w:tcW w:w="5180" w:type="dxa"/>
          </w:tcPr>
          <w:p w:rsidR="00C4274D" w:rsidRPr="005D6EC9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Приложение</w:t>
            </w:r>
          </w:p>
          <w:p w:rsidR="00C4274D" w:rsidRPr="005D6EC9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C4274D" w:rsidRPr="005D6EC9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4274D" w:rsidRPr="005D6EC9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>Щекинский район</w:t>
            </w:r>
          </w:p>
          <w:p w:rsidR="00C4274D" w:rsidRPr="005D6EC9" w:rsidRDefault="00C4274D" w:rsidP="007A7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от </w:t>
            </w:r>
            <w:r w:rsidR="007A71D7" w:rsidRPr="007A71D7">
              <w:rPr>
                <w:rFonts w:ascii="PT Astra Serif" w:eastAsia="Times New Roman" w:hAnsi="PT Astra Serif"/>
                <w:bCs/>
                <w:sz w:val="28"/>
                <w:szCs w:val="28"/>
              </w:rPr>
              <w:t>25.12.2024</w:t>
            </w: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№ </w:t>
            </w:r>
            <w:r w:rsidR="007A71D7">
              <w:rPr>
                <w:rFonts w:ascii="PT Astra Serif" w:eastAsia="Times New Roman" w:hAnsi="PT Astra Serif"/>
                <w:bCs/>
                <w:sz w:val="28"/>
                <w:szCs w:val="28"/>
              </w:rPr>
              <w:t>12 – 1653</w:t>
            </w:r>
            <w:bookmarkStart w:id="0" w:name="_GoBack"/>
            <w:bookmarkEnd w:id="0"/>
          </w:p>
        </w:tc>
      </w:tr>
      <w:tr w:rsidR="005D6EC9" w:rsidRPr="005D6EC9" w:rsidTr="00C4274D">
        <w:tc>
          <w:tcPr>
            <w:tcW w:w="5180" w:type="dxa"/>
          </w:tcPr>
          <w:p w:rsidR="00C4274D" w:rsidRPr="005D6EC9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4274D" w:rsidRPr="005D6EC9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EC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4274D" w:rsidRPr="005D6EC9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EC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4274D" w:rsidRPr="005D6EC9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EC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274D" w:rsidRPr="005D6EC9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EC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4274D" w:rsidRPr="005D6EC9" w:rsidRDefault="005D6EC9" w:rsidP="005D6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4274D" w:rsidRPr="005D6EC9">
              <w:rPr>
                <w:rFonts w:ascii="PT Astra Serif" w:hAnsi="PT Astra Serif"/>
                <w:sz w:val="28"/>
                <w:szCs w:val="28"/>
              </w:rPr>
              <w:t>10.01.2022 № 1 – 6</w:t>
            </w:r>
          </w:p>
        </w:tc>
      </w:tr>
    </w:tbl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ind w:left="8505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C4274D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C4274D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5D6EC9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5D6EC9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на территории муниципального образования Щекинский район</w:t>
      </w: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» </w:t>
      </w:r>
    </w:p>
    <w:p w:rsidR="009E41D4" w:rsidRPr="005D6EC9" w:rsidRDefault="009E41D4" w:rsidP="009E41D4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5D6EC9" w:rsidRDefault="00C4274D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5D6EC9" w:rsidRDefault="005D6EC9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C4274D" w:rsidRPr="005D6EC9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5D6EC9">
        <w:rPr>
          <w:rFonts w:ascii="PT Astra Serif" w:hAnsi="PT Astra Serif"/>
          <w:b/>
          <w:sz w:val="28"/>
          <w:szCs w:val="28"/>
        </w:rPr>
        <w:t xml:space="preserve">Оказание поддержки </w:t>
      </w:r>
    </w:p>
    <w:p w:rsidR="00C4274D" w:rsidRPr="005D6EC9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социально – ориентированным некоммерческим организациям </w:t>
      </w:r>
    </w:p>
    <w:p w:rsidR="00C4274D" w:rsidRPr="005D6EC9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</w:t>
      </w:r>
    </w:p>
    <w:p w:rsidR="009E41D4" w:rsidRPr="005D6EC9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на территории муниципального образования Щекинский район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D6EC9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5D6EC9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D6EC9" w:rsidRPr="005D6EC9" w:rsidTr="009E41D4">
        <w:tc>
          <w:tcPr>
            <w:tcW w:w="2773" w:type="dxa"/>
          </w:tcPr>
          <w:p w:rsidR="009E41D4" w:rsidRPr="005D6EC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5D6EC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исполнитель</w:t>
            </w:r>
            <w:r w:rsidRPr="005D6EC9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5D6EC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E41D4" w:rsidRPr="005D6EC9" w:rsidRDefault="00CD74F5" w:rsidP="00CD74F5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Комитет</w:t>
            </w:r>
            <w:r w:rsidR="009E41D4" w:rsidRPr="005D6EC9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самоуправления и организационной работе администрации Щекинского района (</w:t>
            </w:r>
            <w:r w:rsidR="009E41D4" w:rsidRPr="005D6EC9">
              <w:rPr>
                <w:rFonts w:ascii="PT Astra Serif" w:hAnsi="PT Astra Serif"/>
              </w:rPr>
              <w:t>управление архитектуры, земельных и имущественных отношений; органы территориального общественного самоуправления Щекинского района;</w:t>
            </w:r>
            <w:r w:rsidRPr="005D6EC9">
              <w:rPr>
                <w:rFonts w:ascii="PT Astra Serif" w:hAnsi="PT Astra Serif"/>
              </w:rPr>
              <w:t xml:space="preserve"> </w:t>
            </w:r>
            <w:r w:rsidR="009E41D4" w:rsidRPr="005D6EC9">
              <w:rPr>
                <w:rFonts w:ascii="PT Astra Serif" w:hAnsi="PT Astra Serif"/>
              </w:rPr>
              <w:t>социально ориентированные некоммерческие организации)</w:t>
            </w:r>
          </w:p>
        </w:tc>
      </w:tr>
      <w:tr w:rsidR="005D6EC9" w:rsidRPr="005D6EC9" w:rsidTr="009E41D4">
        <w:tc>
          <w:tcPr>
            <w:tcW w:w="2773" w:type="dxa"/>
          </w:tcPr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E41D4" w:rsidRPr="005D6EC9" w:rsidRDefault="009E41D4" w:rsidP="00C20CA2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2022</w:t>
            </w:r>
            <w:r w:rsidR="00C20CA2" w:rsidRPr="005D6EC9">
              <w:rPr>
                <w:rFonts w:ascii="PT Astra Serif" w:hAnsi="PT Astra Serif"/>
                <w:lang w:eastAsia="ru-RU"/>
              </w:rPr>
              <w:t>–</w:t>
            </w:r>
            <w:r w:rsidRPr="005D6EC9">
              <w:rPr>
                <w:rFonts w:ascii="PT Astra Serif" w:hAnsi="PT Astra Serif"/>
                <w:lang w:eastAsia="ru-RU"/>
              </w:rPr>
              <w:t>2030 годы</w:t>
            </w:r>
          </w:p>
        </w:tc>
      </w:tr>
      <w:tr w:rsidR="005D6EC9" w:rsidRPr="005D6EC9" w:rsidTr="009E41D4">
        <w:tc>
          <w:tcPr>
            <w:tcW w:w="2773" w:type="dxa"/>
          </w:tcPr>
          <w:p w:rsidR="009E41D4" w:rsidRPr="005D6EC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Цель (цели) программы</w:t>
            </w:r>
          </w:p>
        </w:tc>
        <w:tc>
          <w:tcPr>
            <w:tcW w:w="12109" w:type="dxa"/>
          </w:tcPr>
          <w:p w:rsidR="009E41D4" w:rsidRPr="005D6EC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5D6EC9" w:rsidRPr="005D6EC9" w:rsidTr="009E41D4">
        <w:trPr>
          <w:trHeight w:val="735"/>
        </w:trPr>
        <w:tc>
          <w:tcPr>
            <w:tcW w:w="2773" w:type="dxa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5D6EC9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9E41D4" w:rsidRPr="005D6EC9" w:rsidRDefault="00C20CA2" w:rsidP="003140E9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5D6EC9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C0631B" w:rsidRPr="005D6EC9">
              <w:rPr>
                <w:rFonts w:ascii="PT Astra Serif" w:hAnsi="PT Astra Serif"/>
                <w:b/>
                <w:lang w:eastAsia="ru-RU"/>
              </w:rPr>
              <w:t>9 </w:t>
            </w:r>
            <w:r w:rsidR="00C70751" w:rsidRPr="005D6EC9">
              <w:rPr>
                <w:rFonts w:ascii="PT Astra Serif" w:hAnsi="PT Astra Serif"/>
                <w:b/>
                <w:lang w:eastAsia="ru-RU"/>
              </w:rPr>
              <w:t>32</w:t>
            </w:r>
            <w:r w:rsidR="00C0631B" w:rsidRPr="005D6EC9">
              <w:rPr>
                <w:rFonts w:ascii="PT Astra Serif" w:hAnsi="PT Astra Serif"/>
                <w:b/>
                <w:lang w:eastAsia="ru-RU"/>
              </w:rPr>
              <w:t>7,4</w:t>
            </w:r>
            <w:r w:rsidR="009E41D4" w:rsidRPr="005D6EC9">
              <w:rPr>
                <w:rFonts w:ascii="PT Astra Serif" w:hAnsi="PT Astra Serif"/>
              </w:rPr>
              <w:t xml:space="preserve"> </w:t>
            </w:r>
            <w:r w:rsidR="009E41D4" w:rsidRPr="005D6EC9">
              <w:rPr>
                <w:rFonts w:ascii="PT Astra Serif" w:hAnsi="PT Astra Serif"/>
                <w:b/>
                <w:lang w:eastAsia="ru-RU"/>
              </w:rPr>
              <w:t xml:space="preserve"> тыс.</w:t>
            </w:r>
            <w:r w:rsidR="00080F78" w:rsidRPr="005D6EC9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9E41D4" w:rsidRPr="005D6EC9">
              <w:rPr>
                <w:rFonts w:ascii="PT Astra Serif" w:hAnsi="PT Astra Serif"/>
                <w:b/>
                <w:lang w:eastAsia="ru-RU"/>
              </w:rPr>
              <w:t>руб., в том числе по годам: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2022 –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</w:t>
            </w:r>
            <w:r w:rsidRPr="005D6EC9">
              <w:rPr>
                <w:rFonts w:ascii="PT Astra Serif" w:hAnsi="PT Astra Serif"/>
                <w:lang w:eastAsia="ru-RU"/>
              </w:rPr>
              <w:t>1 039,0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2023 – </w:t>
            </w:r>
            <w:r w:rsidR="00C20CA2" w:rsidRPr="005D6EC9">
              <w:rPr>
                <w:rFonts w:ascii="PT Astra Serif" w:hAnsi="PT Astra Serif"/>
                <w:lang w:eastAsia="ru-RU"/>
              </w:rPr>
              <w:t>1</w:t>
            </w:r>
            <w:r w:rsidR="00080F78" w:rsidRPr="005D6EC9">
              <w:rPr>
                <w:rFonts w:ascii="PT Astra Serif" w:hAnsi="PT Astra Serif"/>
                <w:lang w:eastAsia="ru-RU"/>
              </w:rPr>
              <w:t> 240,4</w:t>
            </w:r>
            <w:r w:rsidRPr="005D6EC9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2024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</w:t>
            </w:r>
            <w:r w:rsidR="00C0631B" w:rsidRPr="005D6EC9">
              <w:rPr>
                <w:rFonts w:ascii="PT Astra Serif" w:hAnsi="PT Astra Serif"/>
                <w:lang w:eastAsia="ru-RU"/>
              </w:rPr>
              <w:t>2 </w:t>
            </w:r>
            <w:r w:rsidR="00C70751" w:rsidRPr="005D6EC9">
              <w:rPr>
                <w:rFonts w:ascii="PT Astra Serif" w:hAnsi="PT Astra Serif"/>
                <w:lang w:eastAsia="ru-RU"/>
              </w:rPr>
              <w:t>48</w:t>
            </w:r>
            <w:r w:rsidR="00C0631B" w:rsidRPr="005D6EC9">
              <w:rPr>
                <w:rFonts w:ascii="PT Astra Serif" w:hAnsi="PT Astra Serif"/>
                <w:lang w:eastAsia="ru-RU"/>
              </w:rPr>
              <w:t>8,0</w:t>
            </w:r>
            <w:r w:rsidRPr="005D6EC9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2025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</w:t>
            </w:r>
            <w:r w:rsidR="008727EB" w:rsidRPr="005D6EC9">
              <w:rPr>
                <w:rFonts w:ascii="PT Astra Serif" w:hAnsi="PT Astra Serif"/>
                <w:lang w:eastAsia="ru-RU"/>
              </w:rPr>
              <w:t>9</w:t>
            </w:r>
            <w:r w:rsidRPr="005D6EC9">
              <w:rPr>
                <w:rFonts w:ascii="PT Astra Serif" w:hAnsi="PT Astra Serif"/>
                <w:lang w:eastAsia="ru-RU"/>
              </w:rPr>
              <w:t>60,0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2026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</w:t>
            </w:r>
            <w:r w:rsidR="008727EB" w:rsidRPr="005D6EC9">
              <w:rPr>
                <w:rFonts w:ascii="PT Astra Serif" w:hAnsi="PT Astra Serif"/>
                <w:lang w:eastAsia="ru-RU"/>
              </w:rPr>
              <w:t>9</w:t>
            </w:r>
            <w:r w:rsidRPr="005D6EC9">
              <w:rPr>
                <w:rFonts w:ascii="PT Astra Serif" w:hAnsi="PT Astra Serif"/>
                <w:lang w:eastAsia="ru-RU"/>
              </w:rPr>
              <w:t>60,0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2027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2028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2029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2030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lang w:eastAsia="ru-RU"/>
              </w:rPr>
              <w:t>660,0 тыс. руб.</w:t>
            </w:r>
          </w:p>
        </w:tc>
      </w:tr>
    </w:tbl>
    <w:p w:rsidR="009E41D4" w:rsidRPr="005D6EC9" w:rsidRDefault="009E41D4" w:rsidP="003140E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3140E9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D6EC9" w:rsidRDefault="009E41D4" w:rsidP="003140E9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D6EC9" w:rsidRDefault="009E41D4" w:rsidP="003140E9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D6EC9" w:rsidRDefault="009E41D4" w:rsidP="003140E9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D6EC9" w:rsidRDefault="009E41D4" w:rsidP="003140E9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C4274D" w:rsidRPr="005D6EC9" w:rsidRDefault="009E41D4" w:rsidP="003140E9">
      <w:pPr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5D6EC9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5D6EC9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5D6EC9" w:rsidRDefault="009E41D4" w:rsidP="003140E9">
      <w:pPr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5D6EC9" w:rsidRDefault="009E41D4" w:rsidP="003140E9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на территории муниципального образования Щекинский район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D6EC9" w:rsidRDefault="009E41D4" w:rsidP="003140E9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5D6EC9" w:rsidRPr="005D6EC9" w:rsidTr="00D123DA">
        <w:trPr>
          <w:trHeight w:val="505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ind w:left="-124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</w:t>
            </w:r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ind w:left="-125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</w:t>
            </w:r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ind w:left="-125" w:right="-92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</w:t>
            </w:r>
            <w:proofErr w:type="spellEnd"/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вое</w:t>
            </w:r>
            <w:proofErr w:type="gram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значе</w:t>
            </w:r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достиже</w:t>
            </w:r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</w:t>
            </w:r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ind w:left="-107" w:right="-15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5D6EC9" w:rsidRPr="005D6EC9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6EC9" w:rsidRPr="005D6EC9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5D6EC9" w:rsidRPr="005D6EC9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5D6EC9" w:rsidRPr="005D6EC9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5D6EC9" w:rsidRPr="005D6EC9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</w:t>
            </w:r>
            <w:r w:rsidRPr="005D6EC9">
              <w:rPr>
                <w:rFonts w:ascii="PT Astra Serif" w:hAnsi="PT Astra Serif"/>
                <w:spacing w:val="-4"/>
                <w:sz w:val="20"/>
                <w:szCs w:val="20"/>
              </w:rPr>
              <w:t xml:space="preserve">ориентированных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5D6EC9" w:rsidRPr="005D6EC9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5D6EC9" w:rsidRPr="005D6EC9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Количество ежегодных мероприятий, проведенных органами местного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самоуправления совместно с органами  территориального общественного самоуправления и 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5D6EC9" w:rsidRPr="005D6EC9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5D6EC9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5D6EC9">
              <w:rPr>
                <w:rFonts w:ascii="PT Astra Serif" w:hAnsi="PT Astra Serif" w:cs="Times New Roman"/>
                <w:b/>
              </w:rPr>
              <w:t xml:space="preserve">Организация поддержки деятельности органов </w:t>
            </w:r>
            <w:r w:rsidRPr="005D6EC9">
              <w:rPr>
                <w:rFonts w:ascii="PT Astra Serif" w:hAnsi="PT Astra Serif"/>
                <w:b/>
              </w:rPr>
              <w:t>территориального общественного самоуправления</w:t>
            </w:r>
            <w:r w:rsidRPr="005D6EC9">
              <w:rPr>
                <w:rFonts w:ascii="PT Astra Serif" w:hAnsi="PT Astra Serif" w:cs="Times New Roman"/>
                <w:b/>
              </w:rPr>
              <w:t xml:space="preserve">  и взаимодействия с  социально </w:t>
            </w:r>
            <w:proofErr w:type="gramStart"/>
            <w:r w:rsidRPr="005D6EC9">
              <w:rPr>
                <w:rFonts w:ascii="PT Astra Serif" w:hAnsi="PT Astra Serif" w:cs="Times New Roman"/>
                <w:b/>
              </w:rPr>
              <w:t>-о</w:t>
            </w:r>
            <w:proofErr w:type="gramEnd"/>
            <w:r w:rsidRPr="005D6EC9">
              <w:rPr>
                <w:rFonts w:ascii="PT Astra Serif" w:hAnsi="PT Astra Serif" w:cs="Times New Roman"/>
                <w:b/>
              </w:rPr>
              <w:t>риентированными некоммерческими организациями</w:t>
            </w:r>
            <w:r w:rsidRPr="005D6EC9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5D6EC9" w:rsidRPr="005D6EC9" w:rsidTr="00D123DA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</w:t>
            </w:r>
            <w:r w:rsidRPr="005D6EC9">
              <w:rPr>
                <w:rFonts w:ascii="PT Astra Serif" w:hAnsi="PT Astra Serif"/>
                <w:spacing w:val="-4"/>
                <w:sz w:val="20"/>
                <w:szCs w:val="20"/>
              </w:rPr>
              <w:t xml:space="preserve">ориентированных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некоммерческих организаций Щекинского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района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Количество  сельских старост, органов ТОС и социальн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242147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8727EB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1</w:t>
            </w:r>
            <w:r w:rsidR="009E41D4" w:rsidRPr="005D6EC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5D6EC9" w:rsidRPr="005D6EC9" w:rsidTr="00D123DA">
        <w:trPr>
          <w:trHeight w:val="32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</w:rPr>
              <w:t>Щекинском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242147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5D6EC9" w:rsidRPr="005D6EC9" w:rsidTr="00D123DA">
        <w:trPr>
          <w:trHeight w:val="13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самоуправления, старост населенных пунктов, органов территориального общественного самоуправления, социально ориентированных некоммерческих организаций.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5D6EC9" w:rsidTr="009E41D4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947A56" w:rsidRPr="005D6EC9" w:rsidRDefault="00947A56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C4274D" w:rsidRPr="005D6EC9" w:rsidRDefault="00C4274D" w:rsidP="003140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D6EC9" w:rsidRDefault="00D123DA" w:rsidP="003140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D6EC9" w:rsidRDefault="00D123DA" w:rsidP="003140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D6EC9" w:rsidRDefault="00D123DA" w:rsidP="003140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D6EC9" w:rsidRDefault="00D123DA" w:rsidP="003140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9E41D4" w:rsidRPr="005D6EC9" w:rsidRDefault="009E41D4" w:rsidP="003140E9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D6EC9">
        <w:rPr>
          <w:rFonts w:ascii="PT Astra Serif" w:hAnsi="PT Astra Serif"/>
          <w:b/>
          <w:sz w:val="28"/>
        </w:rPr>
        <w:lastRenderedPageBreak/>
        <w:t>Структура муниципальной программы</w:t>
      </w:r>
    </w:p>
    <w:p w:rsidR="00C4274D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D6EC9">
        <w:rPr>
          <w:rFonts w:ascii="PT Astra Serif" w:hAnsi="PT Astra Serif"/>
          <w:b/>
          <w:sz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</w:rPr>
        <w:t xml:space="preserve">Оказание поддержки социально – ориентированным некоммерческим организациям </w:t>
      </w:r>
    </w:p>
    <w:p w:rsidR="00C4274D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D6EC9">
        <w:rPr>
          <w:rFonts w:ascii="PT Astra Serif" w:hAnsi="PT Astra Serif"/>
          <w:b/>
          <w:sz w:val="28"/>
        </w:rPr>
        <w:t xml:space="preserve">и развитие территориального общественного самоуправления </w:t>
      </w:r>
    </w:p>
    <w:p w:rsidR="009E41D4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lang w:eastAsia="ru-RU"/>
        </w:rPr>
      </w:pPr>
      <w:r w:rsidRPr="005D6EC9">
        <w:rPr>
          <w:rFonts w:ascii="PT Astra Serif" w:hAnsi="PT Astra Serif"/>
          <w:b/>
          <w:sz w:val="28"/>
        </w:rPr>
        <w:t>на территории муниципального образования Щекинский район</w:t>
      </w:r>
      <w:r w:rsidRPr="005D6EC9">
        <w:rPr>
          <w:rFonts w:ascii="PT Astra Serif" w:hAnsi="PT Astra Serif"/>
          <w:b/>
          <w:sz w:val="28"/>
          <w:lang w:eastAsia="ru-RU"/>
        </w:rPr>
        <w:t>»</w:t>
      </w:r>
    </w:p>
    <w:p w:rsidR="009E41D4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2839"/>
        <w:gridCol w:w="2210"/>
        <w:gridCol w:w="4740"/>
      </w:tblGrid>
      <w:tr w:rsidR="005D6EC9" w:rsidRPr="005D6EC9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D6EC9" w:rsidRPr="005D6EC9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5D6EC9" w:rsidRPr="005D6EC9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5D6EC9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5D6EC9">
              <w:rPr>
                <w:rFonts w:ascii="PT Astra Serif" w:hAnsi="PT Astra Serif"/>
                <w:b/>
                <w:i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D6EC9" w:rsidRPr="005D6EC9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D6EC9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5D6EC9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5D6EC9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D6EC9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5D6EC9" w:rsidRPr="005D6EC9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Щекинского района, </w:t>
            </w:r>
          </w:p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5D6EC9" w:rsidRDefault="009E41D4" w:rsidP="003140E9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5D6EC9" w:rsidRDefault="009E41D4" w:rsidP="003140E9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2. Увеличение количества органов ТОС на территории Щекинского района</w:t>
            </w:r>
          </w:p>
          <w:p w:rsidR="009E41D4" w:rsidRPr="005D6EC9" w:rsidRDefault="009E41D4" w:rsidP="003140E9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3. Увеличение ко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личества проведенных мероприятий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5D6EC9" w:rsidRPr="005D6EC9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2.Комплекс процессных мероприятий: «</w:t>
            </w:r>
            <w:r w:rsidRPr="005D6EC9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5D6EC9">
              <w:rPr>
                <w:rFonts w:ascii="PT Astra Serif" w:hAnsi="PT Astra Serif"/>
                <w:b/>
                <w:i/>
                <w:sz w:val="20"/>
                <w:szCs w:val="20"/>
              </w:rPr>
              <w:t>-о</w:t>
            </w:r>
            <w:proofErr w:type="gramEnd"/>
            <w:r w:rsidRPr="005D6EC9">
              <w:rPr>
                <w:rFonts w:ascii="PT Astra Serif" w:hAnsi="PT Astra Serif"/>
                <w:b/>
                <w:i/>
                <w:sz w:val="20"/>
                <w:szCs w:val="20"/>
              </w:rPr>
              <w:t>риентированными некоммерческими организациями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D6EC9" w:rsidRPr="005D6EC9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D6EC9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5D6EC9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5D6EC9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D6EC9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5D6EC9" w:rsidRPr="005D6EC9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5D6EC9" w:rsidRDefault="009E41D4" w:rsidP="003140E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5D6EC9" w:rsidRDefault="009E41D4" w:rsidP="003140E9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муниципальных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1. Увеличение количества  сельских старост, органов ТОС  и социальн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2.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органам территориального общественного самоуправления в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</w:rPr>
              <w:t>Щекинском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районе.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3. Увеличение количества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социально ориентированных некоммерческих организаций 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4. 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запросам.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D6EC9" w:rsidRDefault="009E41D4" w:rsidP="003140E9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C4274D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5D6EC9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5D6EC9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на территории муниципального образования Щекинский район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D6EC9" w:rsidRDefault="009E41D4" w:rsidP="003140E9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89"/>
        <w:gridCol w:w="1114"/>
        <w:gridCol w:w="1111"/>
        <w:gridCol w:w="1111"/>
        <w:gridCol w:w="1114"/>
        <w:gridCol w:w="1111"/>
        <w:gridCol w:w="1111"/>
        <w:gridCol w:w="1111"/>
        <w:gridCol w:w="1111"/>
        <w:gridCol w:w="1056"/>
      </w:tblGrid>
      <w:tr w:rsidR="005D6EC9" w:rsidRPr="005D6EC9" w:rsidTr="00242147">
        <w:trPr>
          <w:tblHeader/>
        </w:trPr>
        <w:tc>
          <w:tcPr>
            <w:tcW w:w="1091" w:type="pct"/>
            <w:vMerge w:val="restar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909" w:type="pct"/>
            <w:gridSpan w:val="10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D6EC9" w:rsidRPr="005D6EC9" w:rsidTr="008727EB">
        <w:trPr>
          <w:trHeight w:val="448"/>
          <w:tblHeader/>
        </w:trPr>
        <w:tc>
          <w:tcPr>
            <w:tcW w:w="1091" w:type="pct"/>
            <w:vMerge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84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83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383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3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3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364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5D6EC9" w:rsidRPr="005D6EC9" w:rsidTr="008727EB">
        <w:trPr>
          <w:trHeight w:val="282"/>
          <w:tblHeader/>
        </w:trPr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36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5D6EC9" w:rsidRPr="005D6EC9" w:rsidTr="008727EB">
        <w:trPr>
          <w:trHeight w:val="736"/>
        </w:trPr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384" w:type="pct"/>
            <w:shd w:val="clear" w:color="auto" w:fill="auto"/>
          </w:tcPr>
          <w:p w:rsidR="009E41D4" w:rsidRPr="005D6EC9" w:rsidRDefault="00080F78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1240,4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C0631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2 </w:t>
            </w:r>
            <w:r w:rsidR="00C70751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48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="009E41D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60,0</w:t>
            </w:r>
          </w:p>
        </w:tc>
        <w:tc>
          <w:tcPr>
            <w:tcW w:w="384" w:type="pct"/>
          </w:tcPr>
          <w:p w:rsidR="009E41D4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="009E41D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60,0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9 </w:t>
            </w:r>
            <w:r w:rsidR="005F1F9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327</w:t>
            </w:r>
            <w:r w:rsidR="00080F78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,4</w:t>
            </w:r>
          </w:p>
        </w:tc>
      </w:tr>
      <w:tr w:rsidR="005D6EC9" w:rsidRPr="005D6EC9" w:rsidTr="008727EB">
        <w:trPr>
          <w:trHeight w:val="234"/>
        </w:trPr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D6EC9" w:rsidRPr="005D6EC9" w:rsidTr="008727EB">
        <w:trPr>
          <w:trHeight w:val="496"/>
        </w:trPr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rPr>
          <w:trHeight w:val="601"/>
        </w:trPr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shd w:val="clear" w:color="auto" w:fill="auto"/>
          </w:tcPr>
          <w:p w:rsidR="009E41D4" w:rsidRPr="005D6EC9" w:rsidRDefault="00242147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5D6EC9" w:rsidRPr="005D6EC9" w:rsidTr="008727EB">
        <w:tc>
          <w:tcPr>
            <w:tcW w:w="1091" w:type="pct"/>
            <w:shd w:val="clear" w:color="auto" w:fill="auto"/>
          </w:tcPr>
          <w:p w:rsidR="008727EB" w:rsidRPr="005D6EC9" w:rsidRDefault="008727EB" w:rsidP="003140E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479" w:type="pct"/>
            <w:shd w:val="clear" w:color="auto" w:fill="auto"/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384" w:type="pct"/>
            <w:shd w:val="clear" w:color="auto" w:fill="auto"/>
          </w:tcPr>
          <w:p w:rsidR="008727EB" w:rsidRPr="005D6EC9" w:rsidRDefault="00AE2E59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550,4</w:t>
            </w:r>
          </w:p>
        </w:tc>
        <w:tc>
          <w:tcPr>
            <w:tcW w:w="383" w:type="pct"/>
            <w:shd w:val="clear" w:color="auto" w:fill="auto"/>
          </w:tcPr>
          <w:p w:rsidR="008727EB" w:rsidRPr="005D6EC9" w:rsidRDefault="005F1F9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850,0</w:t>
            </w:r>
          </w:p>
        </w:tc>
        <w:tc>
          <w:tcPr>
            <w:tcW w:w="383" w:type="pct"/>
            <w:shd w:val="clear" w:color="auto" w:fill="auto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4" w:type="pct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3" w:type="pct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8727EB" w:rsidRPr="005D6EC9" w:rsidRDefault="00FB61D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  <w:r w:rsidR="00AE2E59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 </w:t>
            </w:r>
            <w:r w:rsidR="005F1F9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34</w:t>
            </w:r>
            <w:r w:rsidR="00AE2E59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5,4</w:t>
            </w:r>
          </w:p>
        </w:tc>
      </w:tr>
      <w:tr w:rsidR="005D6EC9" w:rsidRPr="005D6EC9" w:rsidTr="008727EB"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="00C4274D" w:rsidRPr="005D6EC9">
              <w:rPr>
                <w:rFonts w:ascii="PT Astra Serif" w:hAnsi="PT Astra Serif"/>
                <w:b/>
                <w:sz w:val="20"/>
                <w:szCs w:val="20"/>
              </w:rPr>
              <w:t>–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о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</w:rPr>
              <w:t>риентированными некоммерческими организациями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  <w:p w:rsidR="00242147" w:rsidRPr="005D6EC9" w:rsidRDefault="00242147" w:rsidP="003140E9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242147" w:rsidRPr="005D6EC9" w:rsidRDefault="00242147" w:rsidP="003140E9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959,0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C32BC6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  <w:r w:rsidR="00AE2E59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 160,4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2 </w:t>
            </w:r>
            <w:r w:rsidR="005F1F9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40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9E41D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9E41D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E04A9A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5F1F9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60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7,4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835A40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D6EC9" w:rsidRDefault="008727EB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D6EC9" w:rsidRDefault="00AE2E59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470,4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D6EC9" w:rsidRDefault="005F1F9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77</w:t>
            </w:r>
            <w:r w:rsidR="008727EB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955A79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5 </w:t>
            </w:r>
            <w:r w:rsidR="005F1F9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625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,4</w:t>
            </w:r>
          </w:p>
        </w:tc>
      </w:tr>
      <w:tr w:rsidR="00242147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D6EC9" w:rsidRDefault="00C4274D" w:rsidP="003140E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5D6EC9">
        <w:rPr>
          <w:rFonts w:ascii="PT Astra Serif" w:hAnsi="PT Astra Serif"/>
          <w:lang w:eastAsia="ru-RU"/>
        </w:rPr>
        <w:t>________________________________________________________________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D6EC9" w:rsidRPr="005D6EC9" w:rsidTr="007314AF">
        <w:tc>
          <w:tcPr>
            <w:tcW w:w="6117" w:type="dxa"/>
          </w:tcPr>
          <w:p w:rsidR="007314AF" w:rsidRPr="005D6EC9" w:rsidRDefault="007314AF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7314AF" w:rsidRPr="005D6EC9" w:rsidRDefault="007314AF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314AF" w:rsidRPr="005D6EC9" w:rsidRDefault="007314AF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«</w:t>
            </w:r>
            <w:r w:rsidRPr="005D6EC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7314AF" w:rsidRPr="005D6EC9" w:rsidRDefault="007314AF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7314AF" w:rsidRPr="005D6EC9" w:rsidRDefault="007314AF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hAnsi="PT Astra Serif"/>
              </w:rPr>
              <w:t>Щекинский район</w:t>
            </w:r>
            <w:r w:rsidRPr="005D6EC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5D6EC9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территориального общественного самоуправления 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и социально ориентированных некоммерческих организаций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34C25" w:rsidRPr="005D6EC9" w:rsidRDefault="00534C25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19"/>
      </w:tblGrid>
      <w:tr w:rsidR="005D6EC9" w:rsidRPr="005D6EC9" w:rsidTr="00534C25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19" w:type="dxa"/>
            <w:shd w:val="clear" w:color="auto" w:fill="auto"/>
          </w:tcPr>
          <w:p w:rsidR="009E41D4" w:rsidRPr="005D6EC9" w:rsidRDefault="00CD74F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Щекинского района</w:t>
            </w:r>
          </w:p>
        </w:tc>
      </w:tr>
      <w:tr w:rsidR="005D6EC9" w:rsidRPr="005D6EC9" w:rsidTr="00534C25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319" w:type="dxa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5D6EC9" w:rsidRPr="005D6EC9" w:rsidTr="00534C25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19" w:type="dxa"/>
            <w:shd w:val="clear" w:color="auto" w:fill="auto"/>
          </w:tcPr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Щекинского района. </w:t>
            </w:r>
          </w:p>
          <w:p w:rsidR="009E41D4" w:rsidRPr="005D6EC9" w:rsidRDefault="009E41D4" w:rsidP="003140E9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PT Astra Serif" w:hAnsi="PT Astra Serif" w:cs="Times New Roman"/>
              </w:rPr>
            </w:pPr>
            <w:r w:rsidRPr="005D6EC9">
              <w:rPr>
                <w:rFonts w:ascii="PT Astra Serif" w:hAnsi="PT Astra Serif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социально-ориентированных некоммерческих организаций Щекинского района.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6EC9" w:rsidRPr="005D6EC9" w:rsidTr="00534C25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19" w:type="dxa"/>
            <w:shd w:val="clear" w:color="auto" w:fill="auto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5D6EC9" w:rsidRDefault="009E41D4" w:rsidP="003140E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территориального общественного самоуправления 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и социально ориентированных некоммерческих организаций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5D6EC9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583"/>
        <w:gridCol w:w="1228"/>
      </w:tblGrid>
      <w:tr w:rsidR="005D6EC9" w:rsidRPr="005D6EC9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D6EC9" w:rsidRPr="005D6EC9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D6EC9" w:rsidRPr="005D6EC9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</w:t>
            </w:r>
            <w:r w:rsidR="00534C2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</w:p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D6EC9" w:rsidRPr="005D6EC9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D6EC9" w:rsidRPr="005D6EC9" w:rsidTr="00534C25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Организация и проведение ежегодной районной конференции органов 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41D4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E41D4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16E83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</w:t>
            </w:r>
            <w:r w:rsidR="009E41D4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16E83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</w:t>
            </w:r>
            <w:r w:rsidR="009E41D4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8F6C6A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8F6C6A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16E83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16E83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территориального общественного самоуправления Щекинского района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комитет</w:t>
            </w:r>
            <w:r w:rsidR="009E41D4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Оказание информационной поддержки социально ориентированным некоммерческим организациям и органам территориального общественного самоуправления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 комитет </w:t>
            </w:r>
            <w:r w:rsidR="009E41D4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916E83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916E83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8F6C6A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D6EC9" w:rsidRDefault="00242147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D6EC9" w:rsidRDefault="00242147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D6EC9" w:rsidRDefault="00242147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5D6EC9" w:rsidRDefault="005D6EC9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5D6EC9" w:rsidSect="00C4274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D6EC9" w:rsidRPr="005D6EC9" w:rsidTr="008727EB">
        <w:tc>
          <w:tcPr>
            <w:tcW w:w="6117" w:type="dxa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lastRenderedPageBreak/>
              <w:t>Приложение № 2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«</w:t>
            </w:r>
            <w:r w:rsidRPr="005D6EC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hAnsi="PT Astra Serif"/>
              </w:rPr>
              <w:t>Щекинский район</w:t>
            </w:r>
            <w:r w:rsidRPr="005D6EC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5D6EC9" w:rsidRDefault="00534C25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 и взаимодействия с  социально-ориентированными некоммерческими организациями</w:t>
      </w:r>
      <w:r w:rsidRPr="005D6EC9">
        <w:rPr>
          <w:rFonts w:ascii="PT Astra Serif" w:eastAsia="Calibri" w:hAnsi="PT Astra Serif"/>
          <w:b/>
          <w:sz w:val="28"/>
          <w:szCs w:val="28"/>
        </w:rPr>
        <w:t>»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5D6EC9" w:rsidRPr="005D6EC9" w:rsidTr="009E41D4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41D4" w:rsidRPr="005D6EC9" w:rsidRDefault="002C7CC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Щекинского района</w:t>
            </w:r>
          </w:p>
        </w:tc>
      </w:tr>
      <w:tr w:rsidR="005D6EC9" w:rsidRPr="005D6EC9" w:rsidTr="009E41D4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5D6EC9" w:rsidRPr="005D6EC9" w:rsidTr="009E41D4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муниципальных, областных и Президентских грантов и т.д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>..</w:t>
            </w:r>
            <w:proofErr w:type="gramEnd"/>
          </w:p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</w:tr>
      <w:tr w:rsidR="005D6EC9" w:rsidRPr="005D6EC9" w:rsidTr="009E41D4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C60FC4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8 607,4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тыс.</w:t>
            </w:r>
            <w:r w:rsidR="00955A79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  <w:r w:rsidR="006021D7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959,0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0F21BF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="00E04A9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955A79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160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  <w:r w:rsidR="00955A79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C60FC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2 408</w:t>
            </w:r>
            <w:r w:rsidR="00E04A9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="008727EB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="008727EB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2027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2028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2029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2030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D6EC9" w:rsidRDefault="009E41D4" w:rsidP="003140E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и взаимодействия с  социально-ориентированными некоммерческими организациями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67"/>
        <w:tblW w:w="1488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329"/>
        <w:gridCol w:w="2835"/>
        <w:gridCol w:w="1559"/>
        <w:gridCol w:w="1276"/>
        <w:gridCol w:w="992"/>
      </w:tblGrid>
      <w:tr w:rsidR="005D6EC9" w:rsidRPr="005D6EC9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D6EC9" w:rsidRPr="005D6EC9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D6EC9" w:rsidRPr="005D6EC9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Вне-бюджетные</w:t>
            </w:r>
            <w:proofErr w:type="gramEnd"/>
          </w:p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D6EC9" w:rsidRPr="005D6EC9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D6EC9" w:rsidRPr="005D6EC9" w:rsidTr="00534C25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 xml:space="preserve"> по решению вопросов местного значения»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 комитет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9B547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780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9B547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78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Чествование общественных организаций и их членов, органов территориального общественного самоуправления и их членов, активных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граждан Щекинского района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</w:t>
            </w:r>
            <w:r w:rsidR="00534C2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</w:t>
            </w:r>
            <w:r w:rsidR="00534C2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pStyle w:val="afc"/>
              <w:jc w:val="center"/>
              <w:rPr>
                <w:sz w:val="20"/>
                <w:szCs w:val="20"/>
              </w:rPr>
            </w:pPr>
            <w:r w:rsidRPr="005D6EC9">
              <w:rPr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D6EC9" w:rsidRDefault="00DF39C7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D6EC9" w:rsidRDefault="00DF39C7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55A79" w:rsidRPr="005D6EC9" w:rsidRDefault="00955A79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Организация поездок делегаций общественных организаций, органов территориального общественного самоуправления  и активных жителей Щекинского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55A79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257FF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73</w:t>
            </w:r>
            <w:r w:rsidR="00955A79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257FF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73</w:t>
            </w:r>
            <w:r w:rsidR="00955A79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257FF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="00534C25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257FF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="00534C25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Приобретение товаров и услуг для обеспечения участия общественных организаций и органов территориального общественного самоуправления в областных мероприятиях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955A7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257FF7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534C2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955A7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257FF7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534C2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Оказание имущественной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lastRenderedPageBreak/>
              <w:t>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257FF7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2982,0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257FF7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2982,0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784B0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784B0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690,0, 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Первомайский-6,0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Советск-12,0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Крапивенское-102,0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Лазаревское-168,0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Ломинцевское-132,0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Огаревское-108,0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Яснополянское-162,0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784B0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E04A9A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1 638,0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1 638,0, 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Первомайский-14,0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Советск-28,0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Крапивенское-238,0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Лазаревское-420,0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Ломинцевское-308,0тыс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Огаревское-252,0тыс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Яснополянское-378,0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784B0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5D6EC9" w:rsidRDefault="005D6EC9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5D6EC9" w:rsidRDefault="005D6EC9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5D6EC9" w:rsidRDefault="005D6EC9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5D6EC9" w:rsidSect="00C4274D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D6EC9" w:rsidRPr="005D6EC9" w:rsidTr="008727EB">
        <w:tc>
          <w:tcPr>
            <w:tcW w:w="6117" w:type="dxa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«</w:t>
            </w:r>
            <w:r w:rsidRPr="005D6EC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hAnsi="PT Astra Serif"/>
              </w:rPr>
              <w:t>Щекинский район</w:t>
            </w:r>
            <w:r w:rsidRPr="005D6EC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5D6EC9" w:rsidRDefault="00534C25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D6EC9" w:rsidRDefault="009E41D4" w:rsidP="003140E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6EC9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9E41D4" w:rsidRPr="005D6EC9" w:rsidRDefault="009E41D4" w:rsidP="003140E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6EC9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9E41D4" w:rsidRPr="005D6EC9" w:rsidRDefault="009E41D4" w:rsidP="003140E9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378"/>
      </w:tblGrid>
      <w:tr w:rsidR="005D6EC9" w:rsidRPr="005D6EC9" w:rsidTr="007F73C1">
        <w:trPr>
          <w:tblHeader/>
        </w:trPr>
        <w:tc>
          <w:tcPr>
            <w:tcW w:w="294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5D6EC9" w:rsidRPr="005D6EC9" w:rsidTr="007F73C1">
        <w:trPr>
          <w:trHeight w:val="1124"/>
        </w:trPr>
        <w:tc>
          <w:tcPr>
            <w:tcW w:w="2946" w:type="dxa"/>
            <w:vAlign w:val="center"/>
          </w:tcPr>
          <w:p w:rsidR="009E41D4" w:rsidRPr="005D6EC9" w:rsidRDefault="009E41D4" w:rsidP="003140E9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D6EC9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5D6EC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5D6EC9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5D6EC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>органами местного самоуправления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6EC9" w:rsidRPr="005D6EC9" w:rsidTr="007F73C1">
        <w:trPr>
          <w:trHeight w:val="1015"/>
        </w:trPr>
        <w:tc>
          <w:tcPr>
            <w:tcW w:w="2946" w:type="dxa"/>
            <w:vAlign w:val="center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D6EC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 всех действующих ТОС на территории Щекинского района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5D6EC9" w:rsidRPr="005D6EC9" w:rsidTr="007F73C1">
        <w:trPr>
          <w:trHeight w:val="320"/>
        </w:trPr>
        <w:tc>
          <w:tcPr>
            <w:tcW w:w="294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D6EC9">
              <w:rPr>
                <w:rFonts w:ascii="PT Astra Serif" w:hAnsi="PT Astra Serif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D6EC9">
              <w:rPr>
                <w:rFonts w:ascii="PT Astra Serif" w:hAnsi="PT Astra Serif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5D6EC9" w:rsidRPr="005D6EC9" w:rsidTr="007F73C1">
        <w:trPr>
          <w:trHeight w:val="1124"/>
        </w:trPr>
        <w:tc>
          <w:tcPr>
            <w:tcW w:w="2946" w:type="dxa"/>
          </w:tcPr>
          <w:p w:rsidR="009E41D4" w:rsidRPr="005D6EC9" w:rsidRDefault="009E41D4" w:rsidP="003140E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D6EC9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5D6EC9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5D6EC9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5D6EC9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5D6EC9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5D6EC9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6EC9" w:rsidRPr="005D6EC9" w:rsidTr="007F73C1">
        <w:trPr>
          <w:trHeight w:val="320"/>
        </w:trPr>
        <w:tc>
          <w:tcPr>
            <w:tcW w:w="2946" w:type="dxa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D6EC9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D6EC9">
              <w:rPr>
                <w:rFonts w:ascii="PT Astra Serif" w:hAnsi="PT Astra Serif"/>
                <w:sz w:val="18"/>
                <w:szCs w:val="18"/>
              </w:rPr>
              <w:t>Щекинском</w:t>
            </w:r>
            <w:proofErr w:type="spellEnd"/>
            <w:r w:rsidRPr="005D6EC9">
              <w:rPr>
                <w:rFonts w:ascii="PT Astra Serif" w:hAnsi="PT Astra Serif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5D6EC9">
              <w:rPr>
                <w:rFonts w:ascii="PT Astra Serif" w:hAnsi="PT Astra Serif"/>
                <w:sz w:val="18"/>
                <w:szCs w:val="18"/>
              </w:rPr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D6EC9">
              <w:rPr>
                <w:rFonts w:ascii="PT Astra Serif" w:hAnsi="PT Astra Serif"/>
                <w:sz w:val="18"/>
                <w:szCs w:val="18"/>
              </w:rPr>
              <w:t>Щекинском</w:t>
            </w:r>
            <w:proofErr w:type="spellEnd"/>
            <w:r w:rsidRPr="005D6EC9">
              <w:rPr>
                <w:rFonts w:ascii="PT Astra Serif" w:hAnsi="PT Astra Serif"/>
                <w:sz w:val="18"/>
                <w:szCs w:val="18"/>
              </w:rPr>
              <w:t xml:space="preserve"> районе </w:t>
            </w:r>
            <w:r w:rsidRPr="005D6EC9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6EC9" w:rsidRPr="005D6EC9" w:rsidTr="007F73C1">
        <w:trPr>
          <w:trHeight w:val="320"/>
        </w:trPr>
        <w:tc>
          <w:tcPr>
            <w:tcW w:w="2946" w:type="dxa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D6EC9">
              <w:rPr>
                <w:rFonts w:ascii="PT Astra Serif" w:hAnsi="PT Astra Serif"/>
                <w:sz w:val="18"/>
                <w:szCs w:val="18"/>
              </w:rPr>
              <w:t>Количество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социально ориентированных некоммерческих организаций.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D6EC9">
              <w:rPr>
                <w:rFonts w:ascii="PT Astra Serif" w:hAnsi="PT Astra Serif"/>
                <w:sz w:val="18"/>
                <w:szCs w:val="18"/>
              </w:rPr>
              <w:t>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социально ориентированных некоммерческих организаций на конец  отчетного периода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6EC9" w:rsidRPr="005D6EC9" w:rsidTr="007F73C1">
        <w:trPr>
          <w:trHeight w:val="1124"/>
        </w:trPr>
        <w:tc>
          <w:tcPr>
            <w:tcW w:w="2946" w:type="dxa"/>
          </w:tcPr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D6EC9">
              <w:rPr>
                <w:rFonts w:ascii="PT Astra Serif" w:hAnsi="PT Astra Serif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D6EC9">
              <w:rPr>
                <w:rFonts w:ascii="PT Astra Serif" w:hAnsi="PT Astra Serif"/>
                <w:sz w:val="18"/>
                <w:szCs w:val="18"/>
              </w:rPr>
              <w:t>квадратных метров муниципальных помещений, предоставленных в безвозмездное пользование  по запросу органов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D6EC9">
              <w:rPr>
                <w:rFonts w:ascii="PT Astra Serif" w:hAnsi="PT Astra Serif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 за отчетный период.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и организационной работе администрации Щекинского района</w:t>
            </w:r>
          </w:p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E41D4" w:rsidRPr="005D6EC9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32720" w:rsidRPr="005D6EC9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5D6EC9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5D6EC9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Cs/>
          <w:sz w:val="28"/>
          <w:szCs w:val="28"/>
          <w:lang w:eastAsia="ru-RU"/>
        </w:rPr>
        <w:t>______________</w:t>
      </w:r>
      <w:r w:rsidR="008B31A3" w:rsidRPr="005D6EC9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5D6EC9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5D6EC9" w:rsidSect="00C4274D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95" w:rsidRDefault="00144495">
      <w:r>
        <w:separator/>
      </w:r>
    </w:p>
  </w:endnote>
  <w:endnote w:type="continuationSeparator" w:id="0">
    <w:p w:rsidR="00144495" w:rsidRDefault="001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95" w:rsidRDefault="00144495">
      <w:r>
        <w:separator/>
      </w:r>
    </w:p>
  </w:footnote>
  <w:footnote w:type="continuationSeparator" w:id="0">
    <w:p w:rsidR="00144495" w:rsidRDefault="0014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93FFD" w:rsidRPr="000B291F" w:rsidRDefault="00793FF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A71D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93FFD" w:rsidRDefault="00793FF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FD" w:rsidRDefault="00793FFD">
    <w:pPr>
      <w:pStyle w:val="af0"/>
      <w:jc w:val="center"/>
    </w:pPr>
  </w:p>
  <w:p w:rsidR="00793FFD" w:rsidRDefault="00793FF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793FFD" w:rsidRPr="008B31A3" w:rsidRDefault="00793FFD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7A71D7">
          <w:rPr>
            <w:rFonts w:ascii="PT Astra Serif" w:hAnsi="PT Astra Serif"/>
            <w:noProof/>
            <w:sz w:val="28"/>
          </w:rPr>
          <w:t>2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10E5E"/>
    <w:rsid w:val="000152C3"/>
    <w:rsid w:val="00031858"/>
    <w:rsid w:val="000419B1"/>
    <w:rsid w:val="00043379"/>
    <w:rsid w:val="0004561B"/>
    <w:rsid w:val="00076079"/>
    <w:rsid w:val="00080F78"/>
    <w:rsid w:val="00097D31"/>
    <w:rsid w:val="000B291F"/>
    <w:rsid w:val="000B670E"/>
    <w:rsid w:val="000D05A0"/>
    <w:rsid w:val="000E6231"/>
    <w:rsid w:val="000F03B2"/>
    <w:rsid w:val="000F1693"/>
    <w:rsid w:val="000F21BF"/>
    <w:rsid w:val="000F7D2B"/>
    <w:rsid w:val="00105D9D"/>
    <w:rsid w:val="00115CE3"/>
    <w:rsid w:val="00116348"/>
    <w:rsid w:val="0011670F"/>
    <w:rsid w:val="001322B9"/>
    <w:rsid w:val="00133FA9"/>
    <w:rsid w:val="001354D7"/>
    <w:rsid w:val="00140632"/>
    <w:rsid w:val="00142C1D"/>
    <w:rsid w:val="00144495"/>
    <w:rsid w:val="0016136D"/>
    <w:rsid w:val="00174B1C"/>
    <w:rsid w:val="00174BF8"/>
    <w:rsid w:val="001A3A95"/>
    <w:rsid w:val="001A5FBD"/>
    <w:rsid w:val="001B46CA"/>
    <w:rsid w:val="001C32A8"/>
    <w:rsid w:val="001C7CE2"/>
    <w:rsid w:val="001D7C55"/>
    <w:rsid w:val="001E53E5"/>
    <w:rsid w:val="002013D6"/>
    <w:rsid w:val="0021412F"/>
    <w:rsid w:val="002147F8"/>
    <w:rsid w:val="0021746D"/>
    <w:rsid w:val="00236560"/>
    <w:rsid w:val="00242147"/>
    <w:rsid w:val="00243342"/>
    <w:rsid w:val="00252D81"/>
    <w:rsid w:val="00257FF7"/>
    <w:rsid w:val="00260B37"/>
    <w:rsid w:val="00263330"/>
    <w:rsid w:val="00270C3B"/>
    <w:rsid w:val="00277F79"/>
    <w:rsid w:val="0029794D"/>
    <w:rsid w:val="002A16C1"/>
    <w:rsid w:val="002B4FD2"/>
    <w:rsid w:val="002C7CC4"/>
    <w:rsid w:val="002E54BE"/>
    <w:rsid w:val="002E6A06"/>
    <w:rsid w:val="003140E9"/>
    <w:rsid w:val="00322635"/>
    <w:rsid w:val="003320B7"/>
    <w:rsid w:val="00332ADF"/>
    <w:rsid w:val="00332CDF"/>
    <w:rsid w:val="00356F1B"/>
    <w:rsid w:val="00361C74"/>
    <w:rsid w:val="00396885"/>
    <w:rsid w:val="003A2384"/>
    <w:rsid w:val="003B5EF6"/>
    <w:rsid w:val="003C3A0B"/>
    <w:rsid w:val="003D216B"/>
    <w:rsid w:val="003D2639"/>
    <w:rsid w:val="0041040D"/>
    <w:rsid w:val="004104DD"/>
    <w:rsid w:val="00436CF6"/>
    <w:rsid w:val="00453FCC"/>
    <w:rsid w:val="00473DFA"/>
    <w:rsid w:val="0048387B"/>
    <w:rsid w:val="004964FF"/>
    <w:rsid w:val="004A3E4D"/>
    <w:rsid w:val="004B3A4A"/>
    <w:rsid w:val="004C74A2"/>
    <w:rsid w:val="004F6F9A"/>
    <w:rsid w:val="0050127D"/>
    <w:rsid w:val="0050153B"/>
    <w:rsid w:val="00521524"/>
    <w:rsid w:val="00527B97"/>
    <w:rsid w:val="00534C25"/>
    <w:rsid w:val="00540CE1"/>
    <w:rsid w:val="005414C5"/>
    <w:rsid w:val="0058294B"/>
    <w:rsid w:val="00583647"/>
    <w:rsid w:val="00594AE7"/>
    <w:rsid w:val="005A3AE9"/>
    <w:rsid w:val="005B0AD7"/>
    <w:rsid w:val="005B2800"/>
    <w:rsid w:val="005B3753"/>
    <w:rsid w:val="005C6B9A"/>
    <w:rsid w:val="005D6EC9"/>
    <w:rsid w:val="005F1F94"/>
    <w:rsid w:val="005F6D36"/>
    <w:rsid w:val="005F7562"/>
    <w:rsid w:val="005F7DEF"/>
    <w:rsid w:val="006021D7"/>
    <w:rsid w:val="00631C5C"/>
    <w:rsid w:val="00657D5D"/>
    <w:rsid w:val="006663E2"/>
    <w:rsid w:val="0067484E"/>
    <w:rsid w:val="006A78E4"/>
    <w:rsid w:val="006C3044"/>
    <w:rsid w:val="006E3D21"/>
    <w:rsid w:val="006F2075"/>
    <w:rsid w:val="00700902"/>
    <w:rsid w:val="007112E3"/>
    <w:rsid w:val="007143EE"/>
    <w:rsid w:val="00720B93"/>
    <w:rsid w:val="00724E8F"/>
    <w:rsid w:val="007314AF"/>
    <w:rsid w:val="00735804"/>
    <w:rsid w:val="00750ABC"/>
    <w:rsid w:val="00751008"/>
    <w:rsid w:val="00753781"/>
    <w:rsid w:val="00766A69"/>
    <w:rsid w:val="007804EF"/>
    <w:rsid w:val="00782742"/>
    <w:rsid w:val="00784B09"/>
    <w:rsid w:val="00787C9C"/>
    <w:rsid w:val="00793FFD"/>
    <w:rsid w:val="00796661"/>
    <w:rsid w:val="007A71D7"/>
    <w:rsid w:val="007B4DB5"/>
    <w:rsid w:val="007D61CA"/>
    <w:rsid w:val="007F12CE"/>
    <w:rsid w:val="007F4F01"/>
    <w:rsid w:val="007F73C1"/>
    <w:rsid w:val="00826211"/>
    <w:rsid w:val="0083223B"/>
    <w:rsid w:val="008328E7"/>
    <w:rsid w:val="00835A40"/>
    <w:rsid w:val="00851952"/>
    <w:rsid w:val="008727EB"/>
    <w:rsid w:val="008745E5"/>
    <w:rsid w:val="00886A38"/>
    <w:rsid w:val="00893432"/>
    <w:rsid w:val="008A01CE"/>
    <w:rsid w:val="008A457D"/>
    <w:rsid w:val="008A7CBD"/>
    <w:rsid w:val="008B11F2"/>
    <w:rsid w:val="008B1A49"/>
    <w:rsid w:val="008B3091"/>
    <w:rsid w:val="008B31A3"/>
    <w:rsid w:val="008D4EA2"/>
    <w:rsid w:val="008F2E0C"/>
    <w:rsid w:val="008F6C6A"/>
    <w:rsid w:val="009110D2"/>
    <w:rsid w:val="0091283E"/>
    <w:rsid w:val="00916E83"/>
    <w:rsid w:val="00931531"/>
    <w:rsid w:val="00932720"/>
    <w:rsid w:val="00947A56"/>
    <w:rsid w:val="00955A79"/>
    <w:rsid w:val="00991BCD"/>
    <w:rsid w:val="009A7968"/>
    <w:rsid w:val="009B5475"/>
    <w:rsid w:val="009E26CB"/>
    <w:rsid w:val="009E41D4"/>
    <w:rsid w:val="009F2EAE"/>
    <w:rsid w:val="00A24EB9"/>
    <w:rsid w:val="00A333F8"/>
    <w:rsid w:val="00A46B75"/>
    <w:rsid w:val="00A5575D"/>
    <w:rsid w:val="00AA34C5"/>
    <w:rsid w:val="00AE2E59"/>
    <w:rsid w:val="00AE7118"/>
    <w:rsid w:val="00AF094C"/>
    <w:rsid w:val="00B00492"/>
    <w:rsid w:val="00B0593F"/>
    <w:rsid w:val="00B42093"/>
    <w:rsid w:val="00B562C1"/>
    <w:rsid w:val="00B63641"/>
    <w:rsid w:val="00B7521B"/>
    <w:rsid w:val="00BA4658"/>
    <w:rsid w:val="00BA7986"/>
    <w:rsid w:val="00BB09F3"/>
    <w:rsid w:val="00BC6675"/>
    <w:rsid w:val="00BD2261"/>
    <w:rsid w:val="00C0631B"/>
    <w:rsid w:val="00C20CA2"/>
    <w:rsid w:val="00C32BC6"/>
    <w:rsid w:val="00C4274D"/>
    <w:rsid w:val="00C60FC4"/>
    <w:rsid w:val="00C70751"/>
    <w:rsid w:val="00C74771"/>
    <w:rsid w:val="00C9329E"/>
    <w:rsid w:val="00CA1A76"/>
    <w:rsid w:val="00CC4111"/>
    <w:rsid w:val="00CD74F5"/>
    <w:rsid w:val="00CF25B5"/>
    <w:rsid w:val="00CF3559"/>
    <w:rsid w:val="00D03519"/>
    <w:rsid w:val="00D123DA"/>
    <w:rsid w:val="00D83275"/>
    <w:rsid w:val="00DF39C7"/>
    <w:rsid w:val="00E03E77"/>
    <w:rsid w:val="00E04A9A"/>
    <w:rsid w:val="00E06966"/>
    <w:rsid w:val="00E06FAE"/>
    <w:rsid w:val="00E11B07"/>
    <w:rsid w:val="00E313A8"/>
    <w:rsid w:val="00E41E47"/>
    <w:rsid w:val="00E44A8F"/>
    <w:rsid w:val="00E47482"/>
    <w:rsid w:val="00E727C9"/>
    <w:rsid w:val="00EB0CEE"/>
    <w:rsid w:val="00EB2767"/>
    <w:rsid w:val="00EB3925"/>
    <w:rsid w:val="00ED329C"/>
    <w:rsid w:val="00F235D8"/>
    <w:rsid w:val="00F63BDF"/>
    <w:rsid w:val="00F71681"/>
    <w:rsid w:val="00F737E5"/>
    <w:rsid w:val="00F805BB"/>
    <w:rsid w:val="00F81534"/>
    <w:rsid w:val="00F825D0"/>
    <w:rsid w:val="00F936D5"/>
    <w:rsid w:val="00F96022"/>
    <w:rsid w:val="00FA4770"/>
    <w:rsid w:val="00FB61DB"/>
    <w:rsid w:val="00FC574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B584-91F5-44C2-8802-9C0E1770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21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2024-12-25T14:04:00Z</cp:lastPrinted>
  <dcterms:created xsi:type="dcterms:W3CDTF">2024-12-25T14:07:00Z</dcterms:created>
  <dcterms:modified xsi:type="dcterms:W3CDTF">2024-12-25T14:07:00Z</dcterms:modified>
</cp:coreProperties>
</file>