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2CB" w:rsidRPr="00EE03F4" w:rsidRDefault="002022CB" w:rsidP="00F9018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444.3pt;margin-top:787.8pt;width:56.45pt;height:37pt;z-index:-251658240;mso-position-vertical-relative:page">
            <v:imagedata r:id="rId6" o:title=""/>
            <w10:wrap anchory="page"/>
          </v:shape>
          <o:OLEObject Type="Embed" ProgID="Word.Picture.8" ShapeID="_x0000_s1026" DrawAspect="Content" ObjectID="_1478423961" r:id="rId7"/>
        </w:pict>
      </w:r>
      <w:r w:rsidRPr="001E0647">
        <w:rPr>
          <w:rFonts w:ascii="Times New Roman" w:hAnsi="Times New Roman" w:cs="Times New Roman"/>
          <w:b/>
          <w:bCs/>
          <w:noProof/>
          <w:sz w:val="20"/>
          <w:szCs w:val="20"/>
          <w:lang w:eastAsia="ru-RU"/>
        </w:rPr>
        <w:pict>
          <v:shape id="Рисунок 1" o:spid="_x0000_i1027" type="#_x0000_t75" alt="Щекино%20b&amp;w_1" style="width:66.75pt;height:79.5pt;visibility:visible">
            <v:imagedata r:id="rId8" o:title="" gain="2.5" grayscale="t"/>
          </v:shape>
        </w:pict>
      </w:r>
    </w:p>
    <w:p w:rsidR="002022CB" w:rsidRPr="00EE03F4" w:rsidRDefault="002022CB" w:rsidP="00F9018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EE03F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Тульская область</w:t>
      </w:r>
    </w:p>
    <w:p w:rsidR="002022CB" w:rsidRPr="00EE03F4" w:rsidRDefault="002022CB" w:rsidP="00F9018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EE03F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Муниципальное образование </w:t>
      </w:r>
    </w:p>
    <w:p w:rsidR="002022CB" w:rsidRPr="00EE03F4" w:rsidRDefault="002022CB" w:rsidP="00F90186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43"/>
          <w:sz w:val="24"/>
          <w:szCs w:val="24"/>
          <w:lang w:eastAsia="ru-RU"/>
        </w:rPr>
      </w:pPr>
      <w:r w:rsidRPr="00EE03F4">
        <w:rPr>
          <w:rFonts w:ascii="Times New Roman" w:hAnsi="Times New Roman" w:cs="Times New Roman"/>
          <w:b/>
          <w:bCs/>
          <w:spacing w:val="43"/>
          <w:sz w:val="24"/>
          <w:szCs w:val="24"/>
          <w:lang w:eastAsia="ru-RU"/>
        </w:rPr>
        <w:t>ЩЁКИНСКИЙ РАЙОН</w:t>
      </w:r>
    </w:p>
    <w:p w:rsidR="002022CB" w:rsidRPr="00EE03F4" w:rsidRDefault="002022CB" w:rsidP="00F90186">
      <w:pPr>
        <w:spacing w:after="0" w:line="120" w:lineRule="exact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2022CB" w:rsidRPr="00EE03F4" w:rsidRDefault="002022CB" w:rsidP="00F9018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EE03F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АДМИНИСТРАЦИЯ ЩЁКИНСКОГО РАЙОНА</w:t>
      </w:r>
    </w:p>
    <w:p w:rsidR="002022CB" w:rsidRPr="00EE03F4" w:rsidRDefault="002022CB" w:rsidP="00F90186">
      <w:pPr>
        <w:spacing w:after="0" w:line="120" w:lineRule="exact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</w:p>
    <w:p w:rsidR="002022CB" w:rsidRPr="00EE03F4" w:rsidRDefault="002022CB" w:rsidP="00F90186">
      <w:pPr>
        <w:tabs>
          <w:tab w:val="left" w:pos="567"/>
          <w:tab w:val="left" w:pos="5387"/>
        </w:tabs>
        <w:spacing w:after="0" w:line="240" w:lineRule="auto"/>
        <w:jc w:val="center"/>
        <w:rPr>
          <w:rFonts w:ascii="Tahoma" w:hAnsi="Tahoma" w:cs="Tahoma"/>
          <w:b/>
          <w:bCs/>
          <w:spacing w:val="30"/>
          <w:sz w:val="28"/>
          <w:szCs w:val="28"/>
          <w:lang w:eastAsia="ru-RU"/>
        </w:rPr>
      </w:pPr>
      <w:r w:rsidRPr="00EE03F4">
        <w:rPr>
          <w:rFonts w:ascii="Tahoma" w:hAnsi="Tahoma" w:cs="Tahoma"/>
          <w:b/>
          <w:bCs/>
          <w:spacing w:val="30"/>
          <w:sz w:val="28"/>
          <w:szCs w:val="28"/>
          <w:lang w:eastAsia="ru-RU"/>
        </w:rPr>
        <w:t>П О С Т А Н О В Л Е Н И Е</w:t>
      </w:r>
    </w:p>
    <w:p w:rsidR="002022CB" w:rsidRPr="00EE03F4" w:rsidRDefault="002022CB" w:rsidP="00F90186">
      <w:pPr>
        <w:tabs>
          <w:tab w:val="left" w:pos="5160"/>
        </w:tabs>
        <w:spacing w:after="0" w:line="240" w:lineRule="auto"/>
        <w:rPr>
          <w:rFonts w:ascii="Arial" w:hAnsi="Arial" w:cs="Arial"/>
          <w:sz w:val="20"/>
          <w:szCs w:val="20"/>
          <w:lang w:eastAsia="ru-RU"/>
        </w:rPr>
      </w:pPr>
      <w:r w:rsidRPr="00EE03F4">
        <w:rPr>
          <w:rFonts w:ascii="Arial" w:hAnsi="Arial" w:cs="Arial"/>
          <w:sz w:val="20"/>
          <w:szCs w:val="20"/>
          <w:lang w:eastAsia="ru-RU"/>
        </w:rPr>
        <w:tab/>
      </w:r>
    </w:p>
    <w:p w:rsidR="002022CB" w:rsidRPr="00EE03F4" w:rsidRDefault="002022CB" w:rsidP="00F90186">
      <w:pPr>
        <w:tabs>
          <w:tab w:val="left" w:pos="6160"/>
        </w:tabs>
        <w:spacing w:after="0" w:line="240" w:lineRule="auto"/>
        <w:ind w:firstLine="142"/>
        <w:rPr>
          <w:rFonts w:ascii="Arial" w:hAnsi="Arial" w:cs="Arial"/>
          <w:sz w:val="24"/>
          <w:szCs w:val="24"/>
          <w:lang w:eastAsia="ru-RU"/>
        </w:rPr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2" o:spid="_x0000_s1027" type="#_x0000_t202" style="position:absolute;left:0;text-align:left;margin-left:4.3pt;margin-top:6.1pt;width:300pt;height:20.4pt;z-index:251657216;visibility:visible" filled="f" stroked="f">
            <v:textbox inset="0,0,0,0">
              <w:txbxContent>
                <w:p w:rsidR="002022CB" w:rsidRPr="002E1E92" w:rsidRDefault="002022CB" w:rsidP="00F90186">
                  <w:pPr>
                    <w:rPr>
                      <w:rFonts w:ascii="Arial" w:hAnsi="Arial" w:cs="Arial"/>
                      <w:lang w:val="en-US"/>
                    </w:rPr>
                  </w:pPr>
                  <w:r>
                    <w:rPr>
                      <w:rFonts w:ascii="Arial" w:hAnsi="Arial" w:cs="Arial"/>
                    </w:rPr>
                    <w:t>«___» _____ 20___ г.</w:t>
                  </w:r>
                  <w:r>
                    <w:rPr>
                      <w:rFonts w:ascii="Arial" w:hAnsi="Arial" w:cs="Arial"/>
                    </w:rPr>
                    <w:tab/>
                  </w:r>
                  <w:r>
                    <w:rPr>
                      <w:rFonts w:ascii="Arial" w:hAnsi="Arial" w:cs="Arial"/>
                    </w:rPr>
                    <w:tab/>
                    <w:t xml:space="preserve">          №____________</w:t>
                  </w:r>
                </w:p>
              </w:txbxContent>
            </v:textbox>
          </v:shape>
        </w:pict>
      </w:r>
      <w:r w:rsidRPr="00EE03F4">
        <w:rPr>
          <w:rFonts w:ascii="Arial" w:hAnsi="Arial" w:cs="Arial"/>
          <w:sz w:val="24"/>
          <w:szCs w:val="24"/>
          <w:lang w:eastAsia="ru-RU"/>
        </w:rPr>
        <w:tab/>
      </w:r>
    </w:p>
    <w:p w:rsidR="002022CB" w:rsidRDefault="002022CB" w:rsidP="00F90186">
      <w:pPr>
        <w:spacing w:after="0" w:line="240" w:lineRule="auto"/>
        <w:ind w:firstLine="708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2022CB" w:rsidRDefault="002022CB" w:rsidP="00F90186">
      <w:pPr>
        <w:spacing w:after="0" w:line="240" w:lineRule="auto"/>
        <w:ind w:firstLine="708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2022CB" w:rsidRDefault="002022CB" w:rsidP="00F9018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F9018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внесении изменений в постановление администрации</w:t>
      </w:r>
    </w:p>
    <w:p w:rsidR="002022CB" w:rsidRDefault="002022CB" w:rsidP="00F9018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Щекинского района от 01.08.2014г. № 8-1329</w:t>
      </w:r>
    </w:p>
    <w:p w:rsidR="002022CB" w:rsidRDefault="002022CB" w:rsidP="00F9018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«О</w:t>
      </w:r>
      <w:r w:rsidRPr="00F9018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формировании фонда капитального ремонта</w:t>
      </w:r>
    </w:p>
    <w:p w:rsidR="002022CB" w:rsidRDefault="002022CB" w:rsidP="00F9018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  <w:r w:rsidRPr="00F9018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многоквартирных домов на счете регионального оператора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2022CB" w:rsidRPr="000F0525" w:rsidRDefault="002022CB" w:rsidP="00F9018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</w:p>
    <w:p w:rsidR="002022CB" w:rsidRDefault="002022CB" w:rsidP="00F90186">
      <w:pPr>
        <w:pStyle w:val="1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6A03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соответствии с частью 5 статьи 170 Жилищного кодекса Российской Федерации, пунктом 3 статьи 5 Закона Тульской области от 27 июля 2013 года№1958-ЗТО «О регулировании отдельных правоотношений по вопросам проведения капитального ремонта общего имущества в многоквартирных домах, расположенных на территории Тульской области», на основании</w:t>
      </w:r>
      <w:r w:rsidRPr="00362421">
        <w:rPr>
          <w:rFonts w:ascii="Times New Roman" w:hAnsi="Times New Roman" w:cs="Times New Roman"/>
          <w:sz w:val="28"/>
          <w:szCs w:val="28"/>
        </w:rPr>
        <w:t xml:space="preserve"> ст.42 Устава муниципального образования Щекинский район администрация муниципального образования Щекинский район ПОСТАНОВЛЯЕТ:</w:t>
      </w:r>
    </w:p>
    <w:p w:rsidR="002022CB" w:rsidRPr="004D6A03" w:rsidRDefault="002022CB" w:rsidP="00F90186">
      <w:pPr>
        <w:pStyle w:val="1"/>
        <w:spacing w:after="0" w:line="360" w:lineRule="auto"/>
        <w:ind w:left="0"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2022CB" w:rsidRPr="00F642B6" w:rsidRDefault="002022CB" w:rsidP="00F642B6">
      <w:pPr>
        <w:tabs>
          <w:tab w:val="left" w:pos="0"/>
        </w:tabs>
        <w:autoSpaceDE w:val="0"/>
        <w:autoSpaceDN w:val="0"/>
        <w:adjustRightInd w:val="0"/>
        <w:spacing w:before="60" w:after="6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F642B6">
        <w:rPr>
          <w:rFonts w:ascii="Times New Roman" w:hAnsi="Times New Roman" w:cs="Times New Roman"/>
          <w:sz w:val="28"/>
          <w:szCs w:val="28"/>
          <w:lang w:eastAsia="ru-RU"/>
        </w:rPr>
        <w:t>Внести в постановление адми</w:t>
      </w:r>
      <w:r>
        <w:rPr>
          <w:rFonts w:ascii="Times New Roman" w:hAnsi="Times New Roman" w:cs="Times New Roman"/>
          <w:sz w:val="28"/>
          <w:szCs w:val="28"/>
          <w:lang w:eastAsia="ru-RU"/>
        </w:rPr>
        <w:t>нистрации Щекинского района от 01.08.2014 года № 8</w:t>
      </w:r>
      <w:r w:rsidRPr="00F642B6">
        <w:rPr>
          <w:rFonts w:ascii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hAnsi="Times New Roman" w:cs="Times New Roman"/>
          <w:sz w:val="28"/>
          <w:szCs w:val="28"/>
          <w:lang w:eastAsia="ru-RU"/>
        </w:rPr>
        <w:t>1329</w:t>
      </w:r>
      <w:r w:rsidRPr="00F642B6">
        <w:rPr>
          <w:rFonts w:ascii="Times New Roman" w:hAnsi="Times New Roman" w:cs="Times New Roman"/>
          <w:sz w:val="28"/>
          <w:szCs w:val="28"/>
          <w:lang w:eastAsia="ru-RU"/>
        </w:rPr>
        <w:t xml:space="preserve"> «О формиров</w:t>
      </w:r>
      <w:r>
        <w:rPr>
          <w:rFonts w:ascii="Times New Roman" w:hAnsi="Times New Roman" w:cs="Times New Roman"/>
          <w:sz w:val="28"/>
          <w:szCs w:val="28"/>
          <w:lang w:eastAsia="ru-RU"/>
        </w:rPr>
        <w:t>ании фонда капитального ремонта</w:t>
      </w:r>
      <w:r w:rsidRPr="00F642B6">
        <w:rPr>
          <w:rFonts w:ascii="Times New Roman" w:hAnsi="Times New Roman" w:cs="Times New Roman"/>
          <w:sz w:val="28"/>
          <w:szCs w:val="28"/>
          <w:lang w:eastAsia="ru-RU"/>
        </w:rPr>
        <w:t xml:space="preserve"> многоквартирных домов на счете регионального оператора» (далее Постановление) следующее изменение:</w:t>
      </w:r>
    </w:p>
    <w:p w:rsidR="002022CB" w:rsidRDefault="002022CB" w:rsidP="00F642B6">
      <w:pPr>
        <w:tabs>
          <w:tab w:val="left" w:pos="0"/>
        </w:tabs>
        <w:autoSpaceDE w:val="0"/>
        <w:autoSpaceDN w:val="0"/>
        <w:adjustRightInd w:val="0"/>
        <w:spacing w:before="60" w:after="6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642B6">
        <w:rPr>
          <w:rFonts w:ascii="Times New Roman" w:hAnsi="Times New Roman" w:cs="Times New Roman"/>
          <w:sz w:val="28"/>
          <w:szCs w:val="28"/>
          <w:lang w:eastAsia="ru-RU"/>
        </w:rPr>
        <w:t>- приложение к Постановлению изложить в новой редакции (приложение).</w:t>
      </w:r>
    </w:p>
    <w:p w:rsidR="002022CB" w:rsidRPr="004D6A03" w:rsidRDefault="002022CB" w:rsidP="00F642B6">
      <w:pPr>
        <w:tabs>
          <w:tab w:val="left" w:pos="0"/>
        </w:tabs>
        <w:autoSpaceDE w:val="0"/>
        <w:autoSpaceDN w:val="0"/>
        <w:adjustRightInd w:val="0"/>
        <w:spacing w:before="60" w:after="6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4D6A0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 </w:t>
      </w:r>
      <w:r w:rsidRPr="00F90186">
        <w:rPr>
          <w:rFonts w:ascii="Times New Roman" w:hAnsi="Times New Roman" w:cs="Times New Roman"/>
          <w:sz w:val="28"/>
          <w:szCs w:val="28"/>
        </w:rPr>
        <w:t>Постановление опубликовать в средствах массовой информации и разместить на официальном Портале муниципального образования Щекинский район.</w:t>
      </w:r>
    </w:p>
    <w:p w:rsidR="002022CB" w:rsidRPr="00EE03F4" w:rsidRDefault="002022CB" w:rsidP="00F90186">
      <w:pPr>
        <w:pStyle w:val="1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4D6A0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4D6A03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со дня </w:t>
      </w:r>
      <w:r>
        <w:rPr>
          <w:rFonts w:ascii="Times New Roman" w:hAnsi="Times New Roman" w:cs="Times New Roman"/>
          <w:sz w:val="28"/>
          <w:szCs w:val="28"/>
        </w:rPr>
        <w:t xml:space="preserve"> официального опубликования.</w:t>
      </w:r>
    </w:p>
    <w:p w:rsidR="002022CB" w:rsidRDefault="002022CB" w:rsidP="00F90186">
      <w:pPr>
        <w:spacing w:line="240" w:lineRule="auto"/>
      </w:pPr>
    </w:p>
    <w:p w:rsidR="002022CB" w:rsidRPr="00EE03F4" w:rsidRDefault="002022CB" w:rsidP="00F90186">
      <w:pPr>
        <w:spacing w:line="240" w:lineRule="auto"/>
      </w:pPr>
    </w:p>
    <w:p w:rsidR="002022CB" w:rsidRDefault="002022CB" w:rsidP="00F9018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Первый заместитель г</w:t>
      </w:r>
      <w:r w:rsidRPr="00BA707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лав администрации </w:t>
      </w:r>
    </w:p>
    <w:p w:rsidR="002022CB" w:rsidRPr="00BA7072" w:rsidRDefault="002022CB" w:rsidP="00F9018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муниципального образования </w:t>
      </w:r>
    </w:p>
    <w:p w:rsidR="002022CB" w:rsidRPr="003F0C0C" w:rsidRDefault="002022CB" w:rsidP="00F901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F0C0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Щекинский район </w:t>
      </w:r>
      <w:r w:rsidRPr="003F0C0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ab/>
      </w:r>
      <w:r w:rsidRPr="003F0C0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ab/>
      </w:r>
      <w:r w:rsidRPr="003F0C0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ab/>
      </w:r>
      <w:r w:rsidRPr="003F0C0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ab/>
      </w:r>
      <w:r w:rsidRPr="003F0C0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ab/>
      </w:r>
      <w:r w:rsidRPr="003F0C0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ab/>
      </w:r>
      <w:r w:rsidRPr="003F0C0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О.А. Федосов</w:t>
      </w:r>
    </w:p>
    <w:p w:rsidR="002022CB" w:rsidRPr="006813A7" w:rsidRDefault="002022CB" w:rsidP="00F90186">
      <w:pPr>
        <w:tabs>
          <w:tab w:val="left" w:pos="7088"/>
        </w:tabs>
        <w:spacing w:after="0" w:line="240" w:lineRule="auto"/>
        <w:ind w:left="7088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022CB" w:rsidRPr="00FC7674" w:rsidRDefault="002022CB" w:rsidP="00F90186">
      <w:pPr>
        <w:tabs>
          <w:tab w:val="left" w:pos="7088"/>
        </w:tabs>
        <w:spacing w:after="0" w:line="240" w:lineRule="auto"/>
        <w:ind w:left="7088"/>
        <w:rPr>
          <w:rFonts w:ascii="Times New Roman" w:hAnsi="Times New Roman" w:cs="Times New Roman"/>
          <w:color w:val="FFFFFF"/>
          <w:sz w:val="28"/>
          <w:szCs w:val="28"/>
          <w:lang w:eastAsia="ru-RU"/>
        </w:rPr>
      </w:pPr>
    </w:p>
    <w:p w:rsidR="002022CB" w:rsidRPr="00FC7674" w:rsidRDefault="002022CB" w:rsidP="00F90186">
      <w:pPr>
        <w:tabs>
          <w:tab w:val="left" w:pos="7088"/>
        </w:tabs>
        <w:spacing w:after="0" w:line="360" w:lineRule="auto"/>
        <w:ind w:left="7088"/>
        <w:rPr>
          <w:rFonts w:ascii="Times New Roman" w:hAnsi="Times New Roman" w:cs="Times New Roman"/>
          <w:color w:val="FFFFFF"/>
          <w:sz w:val="28"/>
          <w:szCs w:val="28"/>
          <w:lang w:eastAsia="ru-RU"/>
        </w:rPr>
      </w:pPr>
      <w:r w:rsidRPr="00FC7674">
        <w:rPr>
          <w:rFonts w:ascii="Times New Roman" w:hAnsi="Times New Roman" w:cs="Times New Roman"/>
          <w:color w:val="FFFFFF"/>
          <w:sz w:val="28"/>
          <w:szCs w:val="28"/>
          <w:lang w:eastAsia="ru-RU"/>
        </w:rPr>
        <w:t>Согласовано:</w:t>
      </w:r>
    </w:p>
    <w:p w:rsidR="002022CB" w:rsidRPr="00FC7674" w:rsidRDefault="002022CB" w:rsidP="00F90186">
      <w:pPr>
        <w:tabs>
          <w:tab w:val="left" w:pos="7088"/>
        </w:tabs>
        <w:spacing w:after="0" w:line="360" w:lineRule="auto"/>
        <w:ind w:left="7088"/>
        <w:rPr>
          <w:rFonts w:ascii="Times New Roman" w:hAnsi="Times New Roman" w:cs="Times New Roman"/>
          <w:color w:val="FFFFFF"/>
          <w:sz w:val="28"/>
          <w:szCs w:val="28"/>
          <w:lang w:eastAsia="ru-RU"/>
        </w:rPr>
      </w:pPr>
      <w:bookmarkStart w:id="0" w:name="_GoBack"/>
      <w:bookmarkEnd w:id="0"/>
      <w:r w:rsidRPr="00FC7674">
        <w:rPr>
          <w:rFonts w:ascii="Times New Roman" w:hAnsi="Times New Roman" w:cs="Times New Roman"/>
          <w:color w:val="FFFFFF"/>
          <w:sz w:val="28"/>
          <w:szCs w:val="28"/>
          <w:lang w:eastAsia="ru-RU"/>
        </w:rPr>
        <w:t>В.Н. Никитин</w:t>
      </w:r>
    </w:p>
    <w:p w:rsidR="002022CB" w:rsidRPr="00FC7674" w:rsidRDefault="002022CB" w:rsidP="00F90186">
      <w:pPr>
        <w:tabs>
          <w:tab w:val="left" w:pos="7088"/>
        </w:tabs>
        <w:spacing w:after="0" w:line="360" w:lineRule="auto"/>
        <w:ind w:left="7088"/>
        <w:rPr>
          <w:rFonts w:ascii="Times New Roman" w:hAnsi="Times New Roman" w:cs="Times New Roman"/>
          <w:color w:val="FFFFFF"/>
          <w:sz w:val="28"/>
          <w:szCs w:val="28"/>
          <w:lang w:eastAsia="ru-RU"/>
        </w:rPr>
      </w:pPr>
      <w:r w:rsidRPr="00FC7674">
        <w:rPr>
          <w:rFonts w:ascii="Times New Roman" w:hAnsi="Times New Roman" w:cs="Times New Roman"/>
          <w:color w:val="FFFFFF"/>
          <w:sz w:val="28"/>
          <w:szCs w:val="28"/>
          <w:lang w:eastAsia="ru-RU"/>
        </w:rPr>
        <w:t>А.М. Максимов</w:t>
      </w:r>
    </w:p>
    <w:p w:rsidR="002022CB" w:rsidRPr="00FC7674" w:rsidRDefault="002022CB" w:rsidP="00F90186">
      <w:pPr>
        <w:tabs>
          <w:tab w:val="left" w:pos="7088"/>
        </w:tabs>
        <w:spacing w:after="0" w:line="360" w:lineRule="auto"/>
        <w:ind w:left="7088"/>
        <w:rPr>
          <w:rFonts w:ascii="Times New Roman" w:hAnsi="Times New Roman" w:cs="Times New Roman"/>
          <w:color w:val="FFFFFF"/>
          <w:sz w:val="28"/>
          <w:szCs w:val="28"/>
          <w:lang w:eastAsia="ru-RU"/>
        </w:rPr>
      </w:pPr>
      <w:r w:rsidRPr="00FC7674">
        <w:rPr>
          <w:rFonts w:ascii="Times New Roman" w:hAnsi="Times New Roman" w:cs="Times New Roman"/>
          <w:color w:val="FFFFFF"/>
          <w:sz w:val="28"/>
          <w:szCs w:val="28"/>
          <w:lang w:eastAsia="ru-RU"/>
        </w:rPr>
        <w:t>И.А. Петрухин</w:t>
      </w:r>
    </w:p>
    <w:p w:rsidR="002022CB" w:rsidRPr="00FC7674" w:rsidRDefault="002022CB" w:rsidP="00F90186">
      <w:pPr>
        <w:tabs>
          <w:tab w:val="left" w:pos="7088"/>
        </w:tabs>
        <w:spacing w:after="0" w:line="360" w:lineRule="auto"/>
        <w:ind w:left="7088"/>
        <w:rPr>
          <w:rFonts w:ascii="Times New Roman" w:hAnsi="Times New Roman" w:cs="Times New Roman"/>
          <w:color w:val="FFFFFF"/>
          <w:sz w:val="28"/>
          <w:szCs w:val="28"/>
          <w:lang w:eastAsia="ru-RU"/>
        </w:rPr>
      </w:pPr>
      <w:r w:rsidRPr="00FC7674">
        <w:rPr>
          <w:rFonts w:ascii="Times New Roman" w:hAnsi="Times New Roman" w:cs="Times New Roman"/>
          <w:color w:val="FFFFFF"/>
          <w:sz w:val="28"/>
          <w:szCs w:val="28"/>
          <w:lang w:eastAsia="ru-RU"/>
        </w:rPr>
        <w:t>А.А. Петрова</w:t>
      </w:r>
    </w:p>
    <w:p w:rsidR="002022CB" w:rsidRPr="00FC7674" w:rsidRDefault="002022CB" w:rsidP="00F90186">
      <w:pPr>
        <w:tabs>
          <w:tab w:val="left" w:pos="7088"/>
        </w:tabs>
        <w:spacing w:after="0" w:line="360" w:lineRule="auto"/>
        <w:ind w:left="7088"/>
        <w:rPr>
          <w:rFonts w:ascii="Times New Roman" w:hAnsi="Times New Roman" w:cs="Times New Roman"/>
          <w:color w:val="FFFFFF"/>
          <w:sz w:val="28"/>
          <w:szCs w:val="28"/>
          <w:lang w:eastAsia="ru-RU"/>
        </w:rPr>
      </w:pPr>
      <w:r w:rsidRPr="00FC7674">
        <w:rPr>
          <w:rFonts w:ascii="Times New Roman" w:hAnsi="Times New Roman" w:cs="Times New Roman"/>
          <w:color w:val="FFFFFF"/>
          <w:sz w:val="28"/>
          <w:szCs w:val="28"/>
          <w:lang w:eastAsia="ru-RU"/>
        </w:rPr>
        <w:t>Д.А. Субботин</w:t>
      </w:r>
    </w:p>
    <w:p w:rsidR="002022CB" w:rsidRPr="00FC7674" w:rsidRDefault="002022CB" w:rsidP="00F90186">
      <w:pPr>
        <w:tabs>
          <w:tab w:val="left" w:pos="7088"/>
        </w:tabs>
        <w:spacing w:after="0" w:line="360" w:lineRule="auto"/>
        <w:ind w:left="7088"/>
        <w:rPr>
          <w:rFonts w:ascii="Times New Roman" w:hAnsi="Times New Roman" w:cs="Times New Roman"/>
          <w:color w:val="FFFFFF"/>
          <w:sz w:val="28"/>
          <w:szCs w:val="28"/>
          <w:lang w:eastAsia="ru-RU"/>
        </w:rPr>
      </w:pPr>
      <w:r w:rsidRPr="00FC7674">
        <w:rPr>
          <w:rFonts w:ascii="Times New Roman" w:hAnsi="Times New Roman" w:cs="Times New Roman"/>
          <w:color w:val="FFFFFF"/>
          <w:sz w:val="28"/>
          <w:szCs w:val="28"/>
          <w:lang w:eastAsia="ru-RU"/>
        </w:rPr>
        <w:t>В.С. Кожевников</w:t>
      </w:r>
    </w:p>
    <w:p w:rsidR="002022CB" w:rsidRPr="00F642B6" w:rsidRDefault="002022CB" w:rsidP="00F9018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022CB" w:rsidRPr="00F642B6" w:rsidRDefault="002022CB" w:rsidP="00F9018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022CB" w:rsidRPr="00F642B6" w:rsidRDefault="002022CB" w:rsidP="00F901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022CB" w:rsidRPr="00F642B6" w:rsidRDefault="002022CB" w:rsidP="00F901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022CB" w:rsidRPr="005F47AD" w:rsidRDefault="002022CB" w:rsidP="00F901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022CB" w:rsidRPr="005F47AD" w:rsidRDefault="002022CB" w:rsidP="00F901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022CB" w:rsidRPr="005F47AD" w:rsidRDefault="002022CB" w:rsidP="00F901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022CB" w:rsidRPr="005F47AD" w:rsidRDefault="002022CB" w:rsidP="00F901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022CB" w:rsidRDefault="002022CB" w:rsidP="00F901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022CB" w:rsidRDefault="002022CB" w:rsidP="00F901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022CB" w:rsidRDefault="002022CB" w:rsidP="00F901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022CB" w:rsidRDefault="002022CB" w:rsidP="00F901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022CB" w:rsidRDefault="002022CB" w:rsidP="00F901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022CB" w:rsidRDefault="002022CB" w:rsidP="00F901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022CB" w:rsidRDefault="002022CB" w:rsidP="00F901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022CB" w:rsidRDefault="002022CB" w:rsidP="00F901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022CB" w:rsidRDefault="002022CB" w:rsidP="00F901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022CB" w:rsidRDefault="002022CB" w:rsidP="00F901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022CB" w:rsidRPr="00BA7072" w:rsidRDefault="002022CB" w:rsidP="00F901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A7072">
        <w:rPr>
          <w:rFonts w:ascii="Times New Roman" w:hAnsi="Times New Roman" w:cs="Times New Roman"/>
          <w:sz w:val="24"/>
          <w:szCs w:val="24"/>
          <w:lang w:eastAsia="ru-RU"/>
        </w:rPr>
        <w:t xml:space="preserve">Исп. </w:t>
      </w:r>
      <w:r>
        <w:rPr>
          <w:rFonts w:ascii="Times New Roman" w:hAnsi="Times New Roman" w:cs="Times New Roman"/>
          <w:sz w:val="24"/>
          <w:szCs w:val="24"/>
          <w:lang w:eastAsia="ru-RU"/>
        </w:rPr>
        <w:t>Штейнфельд А.П.</w:t>
      </w:r>
    </w:p>
    <w:p w:rsidR="002022CB" w:rsidRDefault="002022CB" w:rsidP="00F901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A7072">
        <w:rPr>
          <w:rFonts w:ascii="Times New Roman" w:hAnsi="Times New Roman" w:cs="Times New Roman"/>
          <w:sz w:val="24"/>
          <w:szCs w:val="24"/>
          <w:lang w:eastAsia="ru-RU"/>
        </w:rPr>
        <w:t>тел. 5-7</w:t>
      </w:r>
      <w:r>
        <w:rPr>
          <w:rFonts w:ascii="Times New Roman" w:hAnsi="Times New Roman" w:cs="Times New Roman"/>
          <w:sz w:val="24"/>
          <w:szCs w:val="24"/>
          <w:lang w:eastAsia="ru-RU"/>
        </w:rPr>
        <w:t>8</w:t>
      </w:r>
      <w:r w:rsidRPr="00BA7072">
        <w:rPr>
          <w:rFonts w:ascii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Pr="00BA7072">
        <w:rPr>
          <w:rFonts w:ascii="Times New Roman" w:hAnsi="Times New Roman" w:cs="Times New Roman"/>
          <w:sz w:val="24"/>
          <w:szCs w:val="24"/>
          <w:lang w:eastAsia="ru-RU"/>
        </w:rPr>
        <w:t>4</w:t>
      </w:r>
    </w:p>
    <w:p w:rsidR="002022CB" w:rsidRPr="00F90186" w:rsidRDefault="002022CB" w:rsidP="00F9018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F90186">
        <w:rPr>
          <w:rFonts w:ascii="Times New Roman" w:hAnsi="Times New Roman" w:cs="Times New Roman"/>
          <w:sz w:val="28"/>
          <w:szCs w:val="28"/>
          <w:lang w:eastAsia="ru-RU"/>
        </w:rPr>
        <w:t>Приложение</w:t>
      </w:r>
    </w:p>
    <w:p w:rsidR="002022CB" w:rsidRPr="00F90186" w:rsidRDefault="002022CB" w:rsidP="00F9018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F90186">
        <w:rPr>
          <w:rFonts w:ascii="Times New Roman" w:hAnsi="Times New Roman" w:cs="Times New Roman"/>
          <w:sz w:val="28"/>
          <w:szCs w:val="28"/>
          <w:lang w:eastAsia="ru-RU"/>
        </w:rPr>
        <w:t>к постановлению администрации</w:t>
      </w:r>
    </w:p>
    <w:p w:rsidR="002022CB" w:rsidRPr="00F90186" w:rsidRDefault="002022CB" w:rsidP="00F9018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F90186">
        <w:rPr>
          <w:rFonts w:ascii="Times New Roman" w:hAnsi="Times New Roman" w:cs="Times New Roman"/>
          <w:sz w:val="28"/>
          <w:szCs w:val="28"/>
          <w:lang w:eastAsia="ru-RU"/>
        </w:rPr>
        <w:t>муниципального образования Щекинский район</w:t>
      </w:r>
    </w:p>
    <w:p w:rsidR="002022CB" w:rsidRDefault="002022CB" w:rsidP="00F9018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F90186">
        <w:rPr>
          <w:rFonts w:ascii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hAnsi="Times New Roman" w:cs="Times New Roman"/>
          <w:sz w:val="28"/>
          <w:szCs w:val="28"/>
          <w:lang w:eastAsia="ru-RU"/>
        </w:rPr>
        <w:t>__________г.</w:t>
      </w:r>
      <w:r w:rsidRPr="00F90186">
        <w:rPr>
          <w:rFonts w:ascii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hAnsi="Times New Roman" w:cs="Times New Roman"/>
          <w:sz w:val="28"/>
          <w:szCs w:val="28"/>
          <w:lang w:eastAsia="ru-RU"/>
        </w:rPr>
        <w:t>________</w:t>
      </w:r>
    </w:p>
    <w:p w:rsidR="002022CB" w:rsidRPr="00F90186" w:rsidRDefault="002022CB" w:rsidP="00F9018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022CB" w:rsidRDefault="002022CB" w:rsidP="00F90186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</w:p>
    <w:p w:rsidR="002022CB" w:rsidRDefault="002022CB" w:rsidP="00F90186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</w:p>
    <w:p w:rsidR="002022CB" w:rsidRPr="00F90186" w:rsidRDefault="002022CB" w:rsidP="00F642B6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F90186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ПЕРЕЧЕНЬ</w:t>
      </w:r>
    </w:p>
    <w:p w:rsidR="002022CB" w:rsidRPr="00F90186" w:rsidRDefault="002022CB" w:rsidP="00F642B6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F90186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многоквартирных домов, расположенных на территории муниципального образования</w:t>
      </w:r>
      <w:r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 Щекинский район</w:t>
      </w:r>
      <w:r w:rsidRPr="00F90186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, собственники которых не выбрали способ формирования фонда капитального ремонта или выбранный ими способ не был реализован в 3-х месячный срок с даты опубликования региональной программы капитального ремонта</w:t>
      </w:r>
    </w:p>
    <w:p w:rsidR="002022CB" w:rsidRPr="00F90186" w:rsidRDefault="002022CB" w:rsidP="00F90186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tbl>
      <w:tblPr>
        <w:tblW w:w="9292" w:type="dxa"/>
        <w:tblInd w:w="-106" w:type="dxa"/>
        <w:tblLook w:val="00A0"/>
      </w:tblPr>
      <w:tblGrid>
        <w:gridCol w:w="640"/>
        <w:gridCol w:w="3628"/>
        <w:gridCol w:w="3969"/>
        <w:gridCol w:w="636"/>
        <w:gridCol w:w="419"/>
      </w:tblGrid>
      <w:tr w:rsidR="002022CB" w:rsidRPr="00F642B6">
        <w:trPr>
          <w:trHeight w:val="300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022CB" w:rsidRPr="001932DD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</w:t>
            </w:r>
            <w:r w:rsidRPr="001932D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  <w:t>п/п</w:t>
            </w:r>
          </w:p>
        </w:tc>
        <w:tc>
          <w:tcPr>
            <w:tcW w:w="865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2022CB" w:rsidRPr="001932DD" w:rsidRDefault="002022CB" w:rsidP="00F642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Адрес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многоквартирного дома</w:t>
            </w: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6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проезд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Молодежный</w:t>
            </w:r>
          </w:p>
        </w:tc>
        <w:tc>
          <w:tcPr>
            <w:tcW w:w="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 </w:t>
            </w:r>
          </w:p>
        </w:tc>
        <w:tc>
          <w:tcPr>
            <w:tcW w:w="4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проезд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Молодежный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5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проезд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Молодежный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7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проезд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Молодежный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9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проезд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Молодежный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13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проезд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Поселковый 3-й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5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проезд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Поселковый 4-й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проезд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Поселковый 4-й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4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проезд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Поселковый 4-й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5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проезд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Поселковый 4-й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6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проезд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Ясенковский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7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проезд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Ясенковский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8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проезд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Ясенковский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9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проезд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Ясенковский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9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 </w:t>
            </w: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проезд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Ясенковский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9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 </w:t>
            </w: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проезд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Ясенковский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9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 </w:t>
            </w: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проезд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Ясенковский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11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проезд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Ясенковский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13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ул.9 Мая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10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ул.Базовая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ул.Базовая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7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ул.Базовая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8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ул.Базовая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10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ул.Базовая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12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ул.Базовая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14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ул.Гагарина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4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ул.Декабристов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 </w:t>
            </w: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ул.Емельянова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10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ул.Емельянова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16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ул.Емельянова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18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ул.Емельянова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20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ул.Емельянова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22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ул.Емельянова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26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ул.Емельянова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28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ул.Емельянова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32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ул.Емельянова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34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ул.Емельянова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36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 </w:t>
            </w: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ул.Емельянова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36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 </w:t>
            </w: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ул.Емельянова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63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ул.Емельянова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67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ул.Заводская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ул.Заводская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ул.Заводская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4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ул.Заводская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5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ул.Заводская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5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 </w:t>
            </w: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ул.Заводская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6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ул.Заводская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7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ул.Заводская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7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 </w:t>
            </w: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ул.Заводская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8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ул.Заводская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8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 </w:t>
            </w: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ул.Заводская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9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ул.Заводская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10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ул.Заводская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11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ул.Заводская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18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ул.Заводская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20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ул.Заводская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33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ул.Заводская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35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ул.Зайцева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11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ул.Зайцева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12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ул.Зайцева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13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ул.Зайцева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15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ул.Зайцева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16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ул.Зайцева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17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ул.Зайцева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18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ул.Зеленая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ул.Зеленая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4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ул.Зеленая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5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ул.Зеленая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6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69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ул.Зеленая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8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ул.Индустриальная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13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71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ул.Индустриальная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15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ул.Индустриальная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17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73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ул.Индустриальная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23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74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ул.Колоскова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4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ул.Колоскова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6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76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ул.Колоскова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6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77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ул.Колоскова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8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78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ул.Колоскова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9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79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ул.Ленина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ул.Ленина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4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81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ул.Ленина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5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ул.Ленина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13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83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ул.Ленина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17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84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ул.Ленина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19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ул.Ленина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21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86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ул.Ленина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23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87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ул.Ленина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24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88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ул.Ленина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25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89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ул.Ленина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28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ул.Ленина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29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91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ул.Ленина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31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ул.Ленина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35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ул.Ленина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37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94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ул.Ленина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39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95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ул.Ленина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40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96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ул.Ленина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42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97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ул.Ленина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43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98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ул.Ленина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44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ул.Ленина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46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ул.Ленина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47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101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ул.Ленина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48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102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ул.Ленина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51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103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ул.Ленина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53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104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ул.Ленина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55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105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ул.Ленина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56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106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ул.Ленина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57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107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ул.Ленина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60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108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ул.Лизы Шамшиковой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109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ул.Лизы Шамшиковой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4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ул.Лизы Шамшиковой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5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111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ул.Лизы Шамшиковой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7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112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ул.Лизы Шамшиковой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8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113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ул.Лизы Шамшиковой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10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114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ул.Лизы Шамшиковой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17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115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ул.Лизы Шамшиковой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17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 </w:t>
            </w: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116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ул.Лизы Шамшиковой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17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 </w:t>
            </w: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117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ул.Лизы Шамшиковой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19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118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ул.Лизы Шамшиковой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21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119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ул.Лизы Шамшиковой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23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ул.Лизы Шамшиковой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29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121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ул.Лизы Шамшиковой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30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122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ул.Лизы Шамшиковой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31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123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ул.Луговая 1-я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4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124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ул.Луговая 2-я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4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125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ул.Луговая 2-я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6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126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ул.Лукашина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127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ул.Лукашина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 </w:t>
            </w: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128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ул.Лукашина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 </w:t>
            </w: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129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ул.Лукашина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130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ул.Лукашина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4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131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ул.Лукашина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4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 </w:t>
            </w: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132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ул.Лукашина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4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 </w:t>
            </w: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133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ул.Лукашина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5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134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ул.Лукашина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6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135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ул.Лукашина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7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136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ул.Лукашина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7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137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ул.Лукашина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8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138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ул.Лукашина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8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 </w:t>
            </w: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139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ул.Лукашина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8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 </w:t>
            </w: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140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ул.Лукашина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8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</w:t>
            </w: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141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ул.Лукашина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9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142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ул.Лукашина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10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143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ул.Лукашина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11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144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ул.Лукашина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22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145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ул.Лукашина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24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146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ул.Льва Толстого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13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147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ул.Льва Толстого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18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148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ул.Льва Толстого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27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149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ул.Льва Толстого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28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ул.Льва Толстого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29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151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ул.Льва Толстого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37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152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ул.Льва Толстого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39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153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ул.Льва Толстого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45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154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ул.Льва Толстого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47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155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ул.Льва Толстого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156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ул.Льва Толстого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48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157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ул.Льва Толстого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50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158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ул.Льва Толстого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51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159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ул.Льва Толстого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51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 </w:t>
            </w: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160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ул.Льва Толстого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53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161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ул.Льва Толстого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56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162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ул.Льва Толстого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58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163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ул.Льва Толстого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60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164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ул.Льва Толстого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62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165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ул.Льва Толстого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64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166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ул.Льва Толстого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66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167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ул.Льва Толстого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68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168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ул.Льва Толстого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70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169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ул.Льва Толстого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99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170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ул.Мира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171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ул.Мира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172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ул.Мира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6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173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ул.Мира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7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174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ул.Мира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8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175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ул.Мира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10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176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ул.Мира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11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177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ул.Мира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12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178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ул.Мира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13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179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ул.Мира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14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180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ул.Мира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20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181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ул.Мира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21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ул.Мира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22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183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ул.Мира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24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184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ул.Мира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26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185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ул.Молодежная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 </w:t>
            </w: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186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ул.Молодежная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4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187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ул.Молодежная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7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188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ул.Молодежная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8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189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ул.Молодежная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9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190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ул.Молодежная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10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191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ул.Молодежная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11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192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ул.Молодежная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12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193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ул.Молодежная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14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194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ул.Московская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6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195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ул.Нагорная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196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ул.Нагорная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197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ул.Нагорная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4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198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ул.Нагорная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5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199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ул.Новая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ул.Новая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201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ул.Новая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4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202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ул.Новая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5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203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ул.Новая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6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204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ул.Новая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7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205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ул.Новая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9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206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ул.Новая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10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207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ул.Новая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11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208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ул.Новая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13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209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ул.Новая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14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 </w:t>
            </w: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210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ул.Октябрьская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211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ул.Октябрьская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212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ул.Октябрьская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213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ул.Октябрьская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4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214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ул.Октябрьская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5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215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ул.Октябрьская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6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216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ул.Октябрьская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7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217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ул.Октябрьская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8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218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ул.Октябрьская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9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219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ул.Октябрьская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10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220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ул.Песочная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20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221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ул.Пионерская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222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ул.Пионерская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223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ул.Пионерская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4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224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ул.Пионерская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4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 </w:t>
            </w: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225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ул.Пионерская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6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226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ул.Пионерская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7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227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ул.Пионерская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8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228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ул.Пионерская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9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229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ул.Пионерская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10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230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ул.Пионерская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12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231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ул.Пионерская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13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232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ул.Пионерская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13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 </w:t>
            </w: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233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ул.Пионерская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14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234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ул.Пионерская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16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235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ул.Пионерская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17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236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ул.Пионерская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18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237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ул.Пионерская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19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238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ул.Пионерская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21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239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ул.Пионерская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25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ул.Пионерская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33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241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ул.Пионерская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35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242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ул.Пионерская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37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243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ул.Пионерская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46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 </w:t>
            </w: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244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ул.Пирогова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34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245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ул.Пирогова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36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246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ул.Пирогова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38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247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ул.Пирогова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40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248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ул.Пирогова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42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249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ул.Пирогова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44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250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ул.Пирогова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46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251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ул.Пирогова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48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252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ул.Пирогова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50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253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ул.Победы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4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254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ул.Победы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5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255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ул.Победы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6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 </w:t>
            </w: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256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ул.Победы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7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257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ул.Победы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8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258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ул.Победы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10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259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ул.Победы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11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260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ул.Победы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13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261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ул.Победы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14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262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ул.Победы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15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263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ул.Победы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15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 </w:t>
            </w: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264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ул.Победы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17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265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ул.Победы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19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266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ул.Победы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21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267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ул.Победы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22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268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ул.Победы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23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269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ул.Победы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25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270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ул.Победы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27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271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ул.Победы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29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272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ул.Полевая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25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273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ул.Поселковая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274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ул.Поселковая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5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275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ул.Поселковая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7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276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ул.Поселковая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9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277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ул.Поселковая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10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278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ул.Поселковая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13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279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ул.Поселковая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15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280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ул.Поселковая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17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281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ул.Поселковая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19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282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ул.Поселковая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21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283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ул.Пролетарская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284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ул.Пролетарская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285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ул.Пролетарская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5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286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ул.Пролетарская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6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287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ул.Пролетарская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7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288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ул.Пролетарская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8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289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ул.Промышленная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290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ул.Промышленная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291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ул.Промышленная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4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292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ул.Промышленная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5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293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ул.Промышленная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8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 </w:t>
            </w: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294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ул.Промышленная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10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295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ул.Путевая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296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ул.Революции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 </w:t>
            </w: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297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ул.Революции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34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298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ул.Революции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36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299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ул.Революции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38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ул.Революции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40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301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ул.Революции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44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302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ул.Революции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73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303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ул.Революции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77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304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ул.Ремонтников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305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ул.Ремонтников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4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306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ул.Свободы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4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307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ул.Свободы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6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308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ул.Свободы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8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309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ул.Советская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310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ул.Советская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7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311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ул.Советская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9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312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ул.Советская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11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313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ул.Советская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13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314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ул.Советская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14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315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ул.Советская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15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316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ул.Советская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16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317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ул.Советская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16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 </w:t>
            </w: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318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ул.Советская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17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319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ул.Советская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18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320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ул.Советская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19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321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ул.Советская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21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322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ул.Советская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22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323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ул.Советская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23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324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ул.Советская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24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325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ул.Советская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25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326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ул.Советская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29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327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ул.Советская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31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328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ул.Советская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47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329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ул.Советская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52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330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ул.Советская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53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331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ул.Советская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58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332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ул.Советская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60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333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ул.Советская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79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334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ул.Советско-Чехословацкой Дружбы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335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ул.Советско-Чехословацкой Дружбы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8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336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ул.Советско-Чехословацкой Дружбы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8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 </w:t>
            </w: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337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ул.Советско-Чехословацкой Дружбы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10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338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ул.Советско-Чехословацкой Дружбы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11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339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ул.Советско-Чехословацкой Дружбы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11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а </w:t>
            </w: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340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ул.Советско-Чехословацкой Дружбы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13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а </w:t>
            </w: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341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ул.Советско-Чехословацкой Дружбы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14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342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ул.Советско-Чехословацкой Дружбы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15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343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ул.Советско-Чехословацкой Дружбы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15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 </w:t>
            </w: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344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ул.Советско-Чехословацкой Дружбы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16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345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ул.Советско-Чехословацкой Дружбы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17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346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ул.Советско-Чехословацкой Дружбы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18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347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ул.Советско-Чехословацкой Дружбы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19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348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ул.Советско-Чехословацкой Дружбы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20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349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ул.Советско-Чехословацкой Дружбы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21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350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ул.Советско-Чехословацкой Дружбы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22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351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ул.Советско-Чехословацкой Дружбы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24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352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ул.Союзная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17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353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ул.Союзная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19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354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ул.Спортивная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 </w:t>
            </w: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355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ул.Спортивная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356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ул.Спортивная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5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357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ул.Спортивная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9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 </w:t>
            </w: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358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ул.Спортивная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12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359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ул.Спортивная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16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360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ул.Стволовая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361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ул.Стволовая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362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ул.Стволовая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4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363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ул.Строителей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364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ул.Строителей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365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ул.Строителей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366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ул.Строителей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4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367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ул.Строителей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5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368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ул.Строителей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6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369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ул.Строителей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7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370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ул.Строителей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8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371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ул.Строителей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9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372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ул.Строителей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11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373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ул.Строителей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12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374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ул.Строителей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13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375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ул.Строителей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14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376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ул.Строителей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15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377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ул.Строителей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16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378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ул.Строителей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17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379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ул.Строителей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19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380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ул.Строителей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21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381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ул.Строителей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23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382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ул.Строителей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25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383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ул.Транспортная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14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384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ул.Транспортная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16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385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ул.Транспортная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18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386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ул.Угольная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11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 </w:t>
            </w: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387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ул.Учебная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388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ул.Учебная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4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389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ул.Учебная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5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390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ул.Учебная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6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391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ул.Холодкова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8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392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ул.Холодкова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10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393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ул.Холодкова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12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394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ул.Холодкова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14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395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ул.Холодкова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15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396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ул.Холодкова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17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397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ул.Холодкова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18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398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ул.Холодкова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20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399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ул.Холодкова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22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ул.Шахтерская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401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ул.Шахтерская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4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402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ул.Шахтерская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10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403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ул.Шахтерская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16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404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ул.Шахтерская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19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405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ул.Шахтерская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19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 </w:t>
            </w: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406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ул.Шахтерская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23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407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ул.Шахтерская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26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408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ул.Шахтерская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29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409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ул.Шахтерская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33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410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ул.Шахтерская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35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411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ул.Школьная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25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412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ул.Школьная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26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413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ул.Школьная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28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414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ул.Школьная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29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415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ул.Школьная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30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416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ул.Школьная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31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417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ул.Школьная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34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418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ул.Школьная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35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419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ул.Школьная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36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420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ул.Школьная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37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421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ул.Школьная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38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422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ул.Школьная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39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423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ул.Школьная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41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424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ул.Школьная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43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425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ул.Энергетиков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7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426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ул.Энергетиков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13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427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ул.Энергетиков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13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 </w:t>
            </w: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428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ул.Юбилейная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429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ул.Юбилейная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430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ул.Юбилейная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431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ул.Юбилейная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432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ул.Юбилейная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4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433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ул.Юбилейная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5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434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ул.Юбилейная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6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435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ул.Юбилейная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8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436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ул.Юбилейная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9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437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ул.Юбилейная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10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438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ул.Юбилейная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11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439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ул.Юбилейная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12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440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ул.Юбилейная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13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441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ул.Юбилейная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14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442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ул.Юбилейная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16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443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ул.Юбилейная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18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444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ул.Юбилейная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19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445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ул.Южная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16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446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ул.Южная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20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447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ул.Южная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64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448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ул.Южная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66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449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ул.Ясная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450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ул.Ясная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451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ул.Ясная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4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452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ул.Ясная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6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453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ул.Ясная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10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454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Щекинский р-н, г. Советск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пер Комсомольский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455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Щекинский р-н, г. Советск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пер Комсомольский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5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456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Щекинский р-н, г. Советск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пер Октябрьский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9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457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Щекинский р-н, г. Советск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пер Октябрьский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11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458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Щекинский р-н, г. Советск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пер Рабочий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459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Щекинский р-н, г. Советск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пер Школьный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5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460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Щекинский р-н, г. Советск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пер Школьный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6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461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Щекинский р-н, г. Советск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пер Школьный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8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462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Щекинский р-н, г. Советск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пл.Советов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4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463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Щекинский р-н, г. Советск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пл.Советов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5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464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Щекинский р-н, г. Советск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пл.Советов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6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465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Щекинский р-н, г. Советск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пл.Советов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7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466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Щекинский р-н, г. Советск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пл.Советов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8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467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Щекинский р-н, г. Советск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пл.Советов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11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468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Щекинский р-н, г. Советск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пл.Советов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12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469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Щекинский р-н, г. Советск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пл.Советов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13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470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Щекинский р-н, г. Советск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ул.ВОХР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471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Щекинский р-н, г. Советск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ул.ВОХР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472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Щекинский р-н, г. Советск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ул.Комсомольская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5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473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Щекинский р-н, г. Советск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ул.Комсомольская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11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474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Щекинский р-н, г. Советск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ул.Комсомольская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12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475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Щекинский р-н, г. Советск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ул.Комсомольская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13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476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Щекинский р-н, г. Советск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ул.Комсомольская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14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477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Щекинский р-н, г. Советск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ул.Комсомольская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15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478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Щекинский р-н, г. Советск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ул.Комсомольская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16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479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Щекинский р-н, г. Советск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ул.Комсомольская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17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480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Щекинский р-н, г. Советск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ул.Комсомольская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18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481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Щекинский р-н, г. Советск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ул.Комсомольская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20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482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Щекинский р-н, г. Советск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ул.Комсомольская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22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483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Щекинский р-н, г. Советск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ул.Красноармейская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484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Щекинский р-н, г. Советск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ул.Красноармейская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485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Щекинский р-н, г. Советск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ул.Красноармейская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5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486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Щекинский р-н, г. Советск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ул.Красноармейская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7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487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Щекинский р-н, г. Советск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ул.Красноармейская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9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488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Щекинский р-н, г. Советск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ул.Красноармейская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13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489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Щекинский р-н, г. Советск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ул.Красноармейская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18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490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Щекинский р-н, г. Советск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ул.Красноармейская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24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491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Щекинский р-н, г. Советск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ул.Красноармейская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38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492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Щекинский р-н, г. Советск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ул.Красноармейская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41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493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Щекинский р-н, г. Советск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ул.Октябрьская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494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Щекинский р-н, г. Советск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ул.Октябрьская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5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495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Щекинский р-н, г. Советск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ул.Октябрьская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7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496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Щекинский р-н, г. Советск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ул.Октябрьская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10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497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Щекинский р-н, г. Советск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ул.Октябрьская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12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498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Щекинский р-н, г. Советск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ул.Октябрьская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14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499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Щекинский р-н, г. Советск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ул.Октябрьская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26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Щекинский р-н, г. Советск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ул.Октябрьская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27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501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Щекинский р-н, г. Советск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ул.Октябрьская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29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502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Щекинский р-н, г. Советск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ул.Октябрьская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31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503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Щекинский р-н, г. Советск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ул.Октябрьская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31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 </w:t>
            </w: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504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Щекинский р-н, г. Советск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ул.Октябрьская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33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505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Щекинский р-н, г. Советск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ул.Октябрьская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35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506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Щекинский р-н, г. Советск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ул.Октябрьская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37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507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Щекинский р-н, г. Советск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ул.Октябрьская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39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508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Щекинский р-н, г. Советск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ул.Октябрьская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45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509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Щекинский р-н, г. Советск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ул.Парковая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510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Щекинский р-н, г. Советск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ул.Парковая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511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Щекинский р-н, г. Советск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ул.Парковая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5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512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Щекинский р-н, г. Советск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ул.Парковая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6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513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Щекинский р-н, г. Советск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ул.Парковая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7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514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Щекинский р-н, г. Советск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ул.Парковая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8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515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Щекинский р-н, г. Советск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ул.Парковая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9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516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Щекинский р-н, г. Советск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ул.Парковая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12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517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Щекинский р-н, г. Советск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ул.Парковая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14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518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Щекинский р-н, г. Советск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ул.Парковая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16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519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Щекинский р-н, г. Советск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ул.Парковая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16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 </w:t>
            </w: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520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Щекинский р-н, г. Советск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ул.Парковая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18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 </w:t>
            </w: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521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Щекинский р-н, г. Советск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ул.Парковая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20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 </w:t>
            </w: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522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Щекинский р-н, г. Советск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ул.Парковая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22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 </w:t>
            </w: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523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Щекинский р-н, г. Советск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ул.Парковая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24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 </w:t>
            </w: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524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Щекинский р-н, г. Советск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ул.Парковая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27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525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Щекинский р-н, г. Советск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ул.Парковая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36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526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Щекинский р-н, г. Советск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ул.Первомайская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24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527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Щекинский р-н, г. Советск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ул.Первомайская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26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528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Щекинский р-н, г. Советск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ул.Почтовая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529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Щекинский р-н, г. Советск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ул.Строителей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530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Щекинский р-н, г. Советск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ул.Строителей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531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Щекинский р-н, г. Советск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ул.Школьная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532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Щекинский р-н, г. Советск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ул.Школьная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533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Щекинский р-н, г. Советск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ул.Школьная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4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534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Щекинский р-н, г. Советск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ул.Школьная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4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 </w:t>
            </w: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535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Щекинский р-н, г. Советск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ул.Школьная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5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536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Щекинский р-н, г. Советск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ул.Школьная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6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537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Щекинский р-н, г. Советск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ул.Школьная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6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 </w:t>
            </w: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538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Щекинский р-н, г. Советск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ул.Школьная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8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539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Щекинский р-н, г. Советск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ул.Школьная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8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 </w:t>
            </w: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540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Щекинский р-н, г. Советск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ул.Школьная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9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541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Щекинский р-н, г. Советск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ул.Школьная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11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542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Щекинский р-н, г. Советск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ул.Школьная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13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543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Щекинский р-н, г. Советск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ул.Энергетиков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544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Щекинский р-н, г. Советск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ул.Энергетиков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 </w:t>
            </w: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545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Щекинский р-н, г. Советск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ул.Энергетиков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 </w:t>
            </w: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546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Щекинский р-н, г. Советск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ул.Энергетиков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</w:t>
            </w: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547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Щекинский р-н, г. Советск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ул.Энергетиков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548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Щекинский р-н, г. Советск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ул.Энергетиков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5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549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Щекинский р-н, г. Советск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ул.Энергетиков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7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550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Щекинский р-н, г. Советск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ул.Энергетиков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78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551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Щекинский р-н, г. Советск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ул.Энергетиков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13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552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Щекинский р-н, г. Советск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ул.Энергетиков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17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553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Щекинский р-н, г. Советск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ул.Энергетиков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19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554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Щекинский р-н, г. Советск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ул.Энергетиков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20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555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Щекинский р-н, г. Советск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ул.Энергетиков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21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556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Щекинский р-н, г. Советск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ул.Энергетиков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22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557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Щекинский р-н, г. Советск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ул.Энергетиков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23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558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Щекинский р-н, г. Советск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ул.Энергетиков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25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559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Щекинский р-н, г. Советск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ул.Энергетиков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26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560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Щекинский р-н, г. Советск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ул.Энергетиков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29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561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Щекинский р-н, г. Советск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ул.Энергетиков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33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562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Щекинский р-н, г. Советск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ул.Энергетиков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34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563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Щекинский р-н, г. Советск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ул.Энергетиков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35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564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Щекинский р-н, г. Советск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ул.Энергетиков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36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565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Щекинский р-н, г. Советск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ул.Энергетиков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37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566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Щекинский р-н, г. Советск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ул.Энергетиков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38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567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Щекинский р-н, г. Советск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ул.Энергетиков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39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568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Щекинский р-н, г. Советск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ул.Энергетиков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40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569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Щекинский р-н, г. Советск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ул.Энергетиков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41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570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Щекинский р-н, г. Советск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ул.Энергетиков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42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571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Щекинский р-н, г. Советск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ул.Энергетиков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43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572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Щекинский р-н, г. Советск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ул.Энергетиков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44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573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Щекинский р-н, г. Советск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ул.Энергетиков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45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574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Щекинский р-н, г. Советск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ул.Энергетиков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52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575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Щекинский р-н, г. Советск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ул.Энергетиков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53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576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Щекинский р-н, г. Советск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ул.Энергетиков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54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577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Щекинский р-н, г. Советск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ул.Энергетиков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55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578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Щекинский р-н, г. Советск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ул.Энергетиков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56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579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Щекинский р-н, г. Советск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ул.Энергетиков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57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580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Щекинский р-н, г. Советск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ул.Энергетиков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58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581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Щекинский р-н, г. Советск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ул.Энергетиков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59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582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Щекинский р-н, г. Советск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ул.Энергетиков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61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583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Щекинский р-н, г. Советск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ул.Энергетиков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62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584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Щекинский р-н, г. Советск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ул.Энергетиков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63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585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Щекинский р-н, г. Советск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ул.Энергетиков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64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586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Щекинский р-н, г. Советск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ул.Энергетиков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66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587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Щекинский р-н, г. Советск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ул.Энергетиков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67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588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Щекинский р-н, г. Советск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ул.Энергетиков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68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589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Щекинский р-н, г. Советск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ул.Энергетиков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69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590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Щекинский р-н, г. Советск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ул.Энергетиков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70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591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Щекинский р-н, г. Советск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ул.Энергетиков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71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592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Щекинский р-н, г. Советск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ул.Энергетиков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72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593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Щекинский р-н, г. Советск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ул.Энергетиков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73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594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Щекинский р-н, д.Лукино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ул.Новая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595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Щекинский р-н, д.Лукино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ул.Новая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596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Щекинский р-н, д. Горячкино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ул.Садовая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6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597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Щекинский р-н, д. Горячкино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ул.Садовая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8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598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Щекинский р-н, д. Горячкино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ул.Садовая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9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599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Щекинский р-н, д. Горячкино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ул.Садовая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10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Щекинский р-н, д. Горячкино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ул.Садовая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11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Щекинский р-н, д. Горячкино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ул.Садовая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14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602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Щекинский р-н, д. Шевелевка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ул.Центральная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48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603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Щекинский р-н, д. Шевелевка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ул.Центральная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49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604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Щекинский р-н, д. Ясная Поляна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107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605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Щекинский р-н, д. Ясная Поляна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109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Щекинский р-н, д. Ясная Поляна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111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607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Щекинский р-н, д. Ясная Поляна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195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608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Щекинский р-н, д. Ясная Поляна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197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609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Щекинский р-н, д. Ясная Поляна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198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Щекинский р-н, д. Ясная Поляна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199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611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Щекинский р-н, д. Ясная Поляна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200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612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Щекинский р-н, д. Ясная Поляна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ул.Больничная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5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613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Щекинский р-н, д. Ясная Поляна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ул.Больничная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7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614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Щекинский р-н, д. Ясная Поляна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ул.Больничная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9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615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Щекинский р-н, д. Ясная Поляна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ул.Больничная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10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616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Щекинский р-н, д. Ясная Поляна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ул.Школьная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617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Щекинский р-н, д. Ясная Поляна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ул.Школьная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8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618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Щекинский р-н, д. Ясная Поляна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ул.Школьная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19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619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Щекинский р-н, п. 10-й Октябрь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11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620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Щекинский р-н, п. 10-й Октябрь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12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621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Щекинский р-н, п. 10-й Октябрь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13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622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Щекинский р-н, п. Алимкина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ул.Парковая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14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623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Щекинский р-н, п. Головеньковский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28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624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Щекинский р-н, п. Головеньковский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31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625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Щекинский р-н, п. Головеньковский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ул.Пчеловодов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626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Щекинский р-н, п. Головеньковский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ул.Шахтерская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627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Щекинский р-н, п. Головеньковский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ул.Шахтерская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7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628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Щекинский р-н, п. Головеньковский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ул.Шахтерская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8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629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Щекинский р-н, п. Головеньковский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ул.Шахтерская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9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630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Щекинский р-н, п. Головеньковский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ул.Шахтерская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10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631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Щекинский р-н, п. Головеньковский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ул.Шахтерская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11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632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Щекинский р-н, п. Головеньковский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ул.Шахтерская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12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633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Щекинский р-н, п. Головеньковский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ул.Шахтерская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14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634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Щекинский р-н, п. Головеньковский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ул.Шахтерская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16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635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Щекинский р-н, п. Головеньковский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ул.Шахтерская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18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636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Щекинский р-н, п. Головеньковский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ул.Шахтерская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20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637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Щекинский р-н, п. Головеньковский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ул.Шахтерская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22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638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Щекинский р-н, п. Головеньковский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ул.Шахтерская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24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639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Щекинский р-н, п. Головеньковский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ул.Шахтерская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26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640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Щекинский р-н, п. Лазарево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ул.Новая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Щекинский р-н, п. Лазарево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ул.Новая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642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Щекинский р-н, п. Лазарево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ул.Новая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643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Щекинский р-н, п. Лазарево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ул.Новая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4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644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Щекинский р-н, п. Лазарево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ул.Новая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5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645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Щекинский р-н, п. Лазарево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ул.Новая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6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646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Щекинский р-н, п. Лазарево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ул.Полевая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9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647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Щекинский р-н, п. Лазарево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ул.Тульская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648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Щекинский р-н, п. Лазарево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ул.Тульская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649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Щекинский р-н, п. Лазарево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ул.Тульская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650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Щекинский р-н, п. Лазарево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ул.Тульская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4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651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Щекинский р-н, п. Лазарево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ул.Тульская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5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652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Щекинский р-н, п. Лазарево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ул.Тульская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6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653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Щекинский р-н, п. Лазарево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ул.Тульская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7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654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Щекинский р-н, п. Лазарево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ул.Тульская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8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655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Щекинский р-н, п. Лазарево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ул.Тульская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9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656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Щекинский р-н, п. Лазарево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ул.Тульская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10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657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Щекинский р-н, п. Лазарево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ул.Тульская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11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658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Щекинский р-н, п. Лазарево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ул.Тульская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12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659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Щекинский р-н, п. Ломинцевский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пер Центральный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660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Щекинский р-н, п. Ломинцевский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пер Центральный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661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Щекинский р-н, п. Ломинцевский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пер Центральный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5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662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Щекинский р-н, п. Ломинцевский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ул.Лесная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663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Щекинский р-н, п. Ломинцевский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ул.Луговая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8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 </w:t>
            </w: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664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Щекинский р-н, п. Ломинцевский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ул.Луговая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12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665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Щекинский р-н, п. Ломинцевский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ул.Луговая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13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666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Щекинский р-н, п. Ломинцевский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ул.Луговая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14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667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Щекинский р-н, п. Ломинцевский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ул.Луговая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15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668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Щекинский р-н, п. Ломинцевский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ул.Луговая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16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669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Щекинский р-н, п. Ломинцевский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ул.Пролетарская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670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Щекинский р-н, п. Ломинцевский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ул.Центральная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8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671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Щекинский р-н, п. Ломинцевский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ул.Центральная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9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672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Щекинский р-н, п. Ломинцевский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ул.Центральная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10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673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Щекинский р-н, п. Ломинцевский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ул.Центральная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13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674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Щекинский р-н, п. Ломинцевский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ул.Центральная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14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675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Щекинский р-н, п. Ломинцевский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ул.Центральная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16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676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Щекинский р-н, п. Ломинцевский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ул.Центральная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17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677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Щекинский р-н, п. Ломинцевский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ул.Центральная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20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678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Щекинский р-н, п. Ломинцевский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ул.Центральная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21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679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Щекинский р-н, п. Ломинцевский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ул.Центральная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23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680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Щекинский р-н, п. Ломинцевский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ул.Центральная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24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681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Щекинский р-н, п. Ломинцевский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ул.Центральная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29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682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Щекинский р-н, п. Ломинцевский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ул.Центральная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30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683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Щекинский р-н, п. Ломинцевский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ул.Центральная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33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684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Щекинский р-н, п. Ломинцевский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ул.Центральная ТЖРУ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685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Щекинский р-н, п. Ломинцевский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ул.Центральная ТЖРУ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686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Щекинский р-н, п. Ломинцевский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ул.Центральная ТЖРУ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6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687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Щекинский р-н, п. Ломинцевский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ул.Центральная ТЖРУ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7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688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Щекинский р-н, п. Ломинцевский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ул.Центральная ТЖРУ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8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689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Щекинский р-н, п. Ломинцевский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ул.Центральная ТЖРУ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15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690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Щекинский р-н, п. Ломинцевский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ул.Шахтерская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21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691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Щекинский р-н, п. Майский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27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692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Щекинский р-н, п. Майский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28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693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Щекинский р-н, п. Майский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31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694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Щекинский р-н, п. Нагорный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21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695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Щекинский р-н, п. Социалистический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ул.Космонавтов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696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Щекинский р-н, п. Социалистический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ул.Космонавтов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697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Щекинский р-н, п. Социалистический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ул.Космонавтов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698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Щекинский р-н, п. Социалистический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ул.Космонавтов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4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699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Щекинский р-н, п. Социалистический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ул.Садовая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700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Щекинский р-н, п. Социалистический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ул.Трудовая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701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Щекинский р-н, п. Социалистический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ул.Трудовая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5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702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Щекинский р-н, п. Социалистический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ул.Центральная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703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Щекинский р-н, п. Социалистический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ул.Центральная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4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704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Щекинский р-н, п. Социалистический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ул.Центральная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5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705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Щекинский р-н, п. Социалистический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ул.Центральная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6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Щекинский р-н, п. Социалистический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ул.Центральная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14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707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Щекинский р-н, п. Социалистический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ул.Центральная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16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708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Щекинский р-н, п. Социалистический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ул.Центральная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18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709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Щекинский р-н, п. Социалистический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ул.Центральная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20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710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Щекинский р-н, п. Социалистический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ул.Центральная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22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711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Щекинский р-н, п. Центральный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ул.Гагарина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12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712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Щекинский р-н, п. Шахтерский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7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713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Щекинский р-н, п. Шахты 21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26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714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Щекинский р-н, п. Шахты 21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28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715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Щекинский р-н, п. Шахты 21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30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716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Щекинский р-н, п. Шахты 21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32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717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Щекинский р-н, п. Шахты 21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34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718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Щекинский р-н, п. Шахты 24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7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719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Щекинский р-н, п. Шахты 24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8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720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Щекинский р-н, п. Шахты 24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9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721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Щекинский р-н, п. Шахты 24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10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722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Щекинский р-н, п. Шахты 25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6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723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Щекинский р-н, п. Шахты 25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7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724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Щекинский р-н, п. Шахты 25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16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725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Щекинский р-н, п. Юбилейный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8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726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Щекинский р-н, п. Юбилейный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9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727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Щекинский р-н, п. Юбилейный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10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728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Щекинский р-н, п. Юбилейный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11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729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Щекинский р-н, п. Юбилейный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12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730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Щекинский р-н, п. Юбилейный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13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731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Щекинский р-н, п. Юбилейный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14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732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Щекинский р-н, п. Юбилейный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21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733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Щекинский р-н, р.п. Огаревка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ул.1-я Клубная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12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734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Щекинский р-н, р.п. Огаревка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ул.1-я Клубная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16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735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Щекинский р-н, р.п. Огаревка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ул.1-я Клубная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18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736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Щекинский р-н, р.п. Огаревка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ул.1-я Клубная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19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737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Щекинский р-н, р.п. Огаревка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ул.1-я Клубная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20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738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Щекинский р-н, р.п. Огаревка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ул.1-я Клубная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21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739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Щекинский р-н, р.п. Огаревка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ул.1-я Клубная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23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740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Щекинский р-н, р.п. Огаревка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ул.1-я Клубная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25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741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Щекинский р-н, р.п. Огаревка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ул.1-я Клубная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27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742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Щекинский р-н, р.п. Огаревка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ул.Амбулаторная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45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743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Щекинский р-н, р.п. Огаревка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ул.Амбулаторная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47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744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Щекинский р-н, р.п. Огаревка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ул.Амбулаторная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48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745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Щекинский р-н, р.п. Огаревка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ул.Амбулаторная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49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746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Щекинский р-н, р.п. Огаревка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ул.Железнодорожная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747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Щекинский р-н, р.п. Огаревка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ул.Железнодорожная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748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Щекинский р-н, р.п. Огаревка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ул.Железнодорожная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749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Щекинский р-н, р.п. Огаревка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ул.Клубная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750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Щекинский р-н, р.п. Огаревка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ул.Клубная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751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Щекинский р-н, р.п. Огаревка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ул.Клубная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752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Щекинский р-н, р.п. Огаревка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ул.Коммунальная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56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753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Щекинский р-н, р.п. Огаревка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ул.Коммунальная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57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754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Щекинский р-н, р.п. Огаревка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ул.Коммунальная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58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755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Щекинский р-н, р.п. Огаревка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ул.Коммунальная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59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756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Щекинский р-н, р.п. Огаревка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ул.Коммунальная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60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757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Щекинский р-н, р.п. Огаревка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ул.Коммунальная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63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758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Щекинский р-н, р.п. Огаревка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ул.Коммунальная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66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759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Щекинский р-н, р.п. Огаревка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ул.Коммунальная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93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760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Щекинский р-н, р.п. Огаревка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ул.Первомайская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101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761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Щекинский р-н, р.п. Огаревка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ул.Первомайская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102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762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Щекинский р-н, р.п. Огаревка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ул.Первомайская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103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763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Щекинский р-н, р.п. Огаревка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ул.Первомайская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105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764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Щекинский р-н, р.п. Огаревка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ул.Советская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27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765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Щекинский р-н, р.п. Огаревка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ул.Советская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28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766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Щекинский р-н, р.п. Огаревка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ул.Советская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34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767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Щекинский р-н, р.п. Огаревка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ул.Советская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35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768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Щекинский р-н, р.п. Огаревка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ул.Советская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41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769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Щекинский р-н, р.п. Огаревка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ул.Советская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44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770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Щекинский р-н, р.п. Огаревка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ул.Советская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61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771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Щекинский р-н, р.п. Огаревка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ул.Советская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62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Щекинский р-н, р.п. Огаревка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ул.Советская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64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773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Щекинский р-н, р.п. Огаревка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ул.Шахтерская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3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774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Щекинский р-н, р.п. Огаревка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ул.Шахтерская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5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Щекинский р-н, р.п. Огаревка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ул.Шахтерская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10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776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Щекинский р-н, р.п. Огаревка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ул.Шахтерская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12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777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Щекинский р-н, р.п. Огаревка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ул.Шахтерская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14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778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Щекинский р-н, р.п. Огаревка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ул.Шахтерская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16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779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Щекинский р-н, р.п. Огаревка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ул.Шахтерская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18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780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Щекинский р-н, р.п. Огаревка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ул.Школьная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781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Щекинский р-н, р.п. Огаревка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ул.Школьная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782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Щекинский р-н, р.п. Огаревка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ул.Школьная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783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Щекинский р-н, р.п. Огаревка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ул.Школьная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6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784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Щекинский р-н, р.п. Огаревка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ул.Школьная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7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785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Щекинский р-н, р.п. Огаревка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ул.Школьная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8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786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Щекинский р-н, р.п. Огаревка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ул.Школьная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9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787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Щекинский р-н, р.п. Огаревка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ул.Школьная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10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788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Щекинский р-н, р.п. Огаревка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ул.Школьная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36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789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Щекинский р-н, р.п. Огаревка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ул.Школьная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38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790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Щекинский р-н, р.п. Огаревка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ул.Школьная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39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791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Щекинский р-н, р.п. Огаревка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ул.Школьная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40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792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Щекинский р-н, р.п. Первомайский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пр-кт Улитина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793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Щекинский р-н, р.п. Первомайский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пр-кт Улитина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4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794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Щекинский р-н, р.п. Первомайский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пр-кт Улитина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5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795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Щекинский р-н, р.п. Первомайский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пр-кт Улитина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6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796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Щекинский р-н, р.п. Первомайский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пр-кт Улитина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7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797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Щекинский р-н, р.п. Первомайский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пр-кт Улитина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8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798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Щекинский р-н, р.п. Первомайский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пр-кт Улитина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9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799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Щекинский р-н, р.п. Первомайский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пр-кт Улитина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10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Щекинский р-н, р.п. Первомайский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пр-кт Улитина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13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801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Щекинский р-н, р.п. Первомайский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пр-кт Улитина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14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802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Щекинский р-н, р.п. Первомайский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пр-кт Улитина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17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803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Щекинский р-н, р.п. Первомайский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пр-кт Улитина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19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804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Щекинский р-н, р.п. Первомайский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пр-кт Улитина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21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805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Щекинский р-н, р.п. Первомайский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пр-кт Улитина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25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806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Щекинский р-н, р.п. Первомайский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проезд2-й Индустриальный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807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Щекинский р-н, р.п. Первомайский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проезд3-й Индустриальный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808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Щекинский р-н, р.п. Первомайский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проездОктябрьский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809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Щекинский р-н, р.п. Первомайский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проездОктябрьский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4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810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Щекинский р-н, р.п. Первомайский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проездСтадионный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811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Щекинский р-н, р.п. Первомайский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проездСтадионный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812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Щекинский р-н, р.п. Первомайский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проездСтадионный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813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Щекинский р-н, р.п. Первомайский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проездСтадионный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4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814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Щекинский р-н, р.п. Первомайский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проездСтадионный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5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815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Щекинский р-н, р.п. Первомайский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проездСтадионный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6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816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Щекинский р-н, р.п. Первомайский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проездСтадионный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7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817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Щекинский р-н, р.п. Первомайский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проездСтадионный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9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818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Щекинский р-н, р.п. Первомайский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проездЦентральный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819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Щекинский р-н, р.п. Первомайский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проездЦентральный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820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Щекинский р-н, р.п. Первомайский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ул.Административная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821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Щекинский р-н, р.п. Первомайский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ул.Административная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822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Щекинский р-н, р.п. Первомайский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ул.Административная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823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Щекинский р-н, р.п. Первомайский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ул.Административная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4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824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Щекинский р-н, р.п. Первомайский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ул.Административная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14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825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Щекинский р-н, р.п. Первомайский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ул.Больничная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15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826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Щекинский р-н, р.п. Первомайский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ул.Больничная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17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827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Щекинский р-н, р.п. Первомайский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ул.Больничная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19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828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Щекинский р-н, р.п. Первомайский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ул.Дачная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13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829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Щекинский р-н, р.п. Первомайский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ул.Индустриальная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6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830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Щекинский р-н, р.п. Первомайский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ул.Индустриальная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7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831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Щекинский р-н, р.п. Первомайский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ул.Индустриальная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8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832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Щекинский р-н, р.п. Первомайский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ул.Индустриальная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9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833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Щекинский р-н, р.п. Первомайский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ул.Индустриальная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11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834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Щекинский р-н, р.п. Первомайский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ул.Индустриальная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12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835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Щекинский р-н, р.п. Первомайский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ул.Индустриальная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13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836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Щекинский р-н, р.п. Первомайский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ул.Индустриальная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15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837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Щекинский р-н, р.п. Первомайский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ул.Индустриальная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16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838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Щекинский р-н, р.п. Первомайский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ул.Индустриальная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17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839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Щекинский р-н, р.п. Первомайский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ул.Индустриальная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18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840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Щекинский р-н, р.п. Первомайский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ул.Индустриальная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21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841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Щекинский р-н, р.п. Первомайский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ул.Индустриальная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21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 </w:t>
            </w: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842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Щекинский р-н, р.п. Первомайский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ул.Индустриальная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22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843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Щекинский р-н, р.п. Первомайский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ул.Индустриальная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22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 </w:t>
            </w: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844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Щекинский р-н, р.п. Первомайский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ул.Индустриальная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23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845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Щекинский р-н, р.п. Первомайский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ул.Индустриальная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26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846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Щекинский р-н, р.п. Первомайский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ул.Индустриальная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27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847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Щекинский р-н, р.п. Первомайский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ул.Интернациональная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848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Щекинский р-н, р.п. Первомайский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ул.Интернациональная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849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Щекинский р-н, р.п. Первомайский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ул.Интернациональная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Щекинский р-н, р.п. Первомайский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ул.Интернациональная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4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851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Щекинский р-н, р.п. Первомайский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ул.Интернациональная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5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852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Щекинский р-н, р.п. Первомайский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ул.Интернациональная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8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853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Щекинский р-н, р.п. Первомайский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ул.Интернациональная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10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854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Щекинский р-н, р.п. Первомайский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ул.Интернациональная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12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855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Щекинский р-н, р.п. Первомайский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ул.Комсомольская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11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856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Щекинский р-н, р.п. Первомайский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ул.Комсомольская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15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857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Щекинский р-н, р.п. Первомайский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ул.Комсомольская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17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858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Щекинский р-н, р.п. Первомайский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ул.Комсомольская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29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859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Щекинский р-н, р.п. Первомайский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ул.Комсомольская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31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860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Щекинский р-н, р.п. Первомайский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ул.Комсомольская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33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861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Щекинский р-н, р.п. Первомайский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ул.Комсомольская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35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862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Щекинский р-н, р.п. Первомайский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ул.Комсомольская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40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863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Щекинский р-н, р.п. Первомайский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ул.Комсомольская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40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 </w:t>
            </w: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864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Щекинский р-н, р.п. Первомайский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ул.Комсомольская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42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865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Щекинский р-н, р.п. Первомайский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ул.Комсомольская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43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866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Щекинский р-н, р.п. Первомайский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ул.Л. Толстого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 </w:t>
            </w: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867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Щекинский р-н, р.п. Первомайский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ул.Л. Толстого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 </w:t>
            </w: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868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Щекинский р-н, р.п. Первомайский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ул.Л. Толстого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869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Щекинский р-н, р.п. Первомайский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ул.Л. Толстого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6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870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Щекинский р-н, р.п. Первомайский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ул.Л. Толстого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6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 </w:t>
            </w: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871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Щекинский р-н, р.п. Первомайский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ул.Л. Толстого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9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872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Щекинский р-н, р.п. Первомайский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ул.Л. Толстого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10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873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Щекинский р-н, р.п. Первомайский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ул.Л. Толстого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10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 </w:t>
            </w: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874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Щекинский р-н, р.п. Первомайский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ул.Л. Толстого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11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875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Щекинский р-н, р.п. Первомайский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ул.Л. Толстого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12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876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Щекинский р-н, р.п. Первомайский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ул.Л. Толстого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12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 </w:t>
            </w: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877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Щекинский р-н, р.п. Первомайский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ул.Л. Толстого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15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878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Щекинский р-н, р.п. Первомайский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ул.Л. Толстого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18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879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Щекинский р-н, р.п. Первомайский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ул.Луговая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 </w:t>
            </w: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880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Щекинский р-н, р.п. Первомайский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ул.Октябрьская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881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Щекинский р-н, р.п. Первомайский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ул.Октябрьская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882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Щекинский р-н, р.п. Первомайский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ул.Октябрьская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883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Щекинский р-н, р.п. Первомайский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ул.Октябрьская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4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884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Щекинский р-н, р.п. Первомайский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ул.Октябрьская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5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885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Щекинский р-н, р.п. Первомайский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ул.Октябрьская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6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886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Щекинский р-н, р.п. Первомайский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ул.Октябрьская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7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887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Щекинский р-н, р.п. Первомайский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ул.Октябрьская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9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888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Щекинский р-н, р.п. Первомайский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ул.Октябрьская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10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889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Щекинский р-н, р.п. Первомайский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ул.Октябрьская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12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890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Щекинский р-н, р.п. Первомайский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ул.Октябрьская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14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891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Щекинский р-н, р.п. Первомайский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ул.Октябрьская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16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892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Щекинский р-н, р.п. Первомайский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ул.Октябрьская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16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 </w:t>
            </w: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893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Щекинский р-н, р.п. Первомайский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ул.Октябрьская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17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894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Щекинский р-н, р.п. Первомайский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ул.Октябрьская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18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895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Щекинский р-н, р.п. Первомайский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ул.Октябрьская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19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896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Щекинский р-н, р.п. Первомайский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ул.Октябрьская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21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897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Щекинский р-н, р.п. Первомайский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ул.Октябрьская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22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898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Щекинский р-н, р.п. Первомайский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ул.Октябрьская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23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899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Щекинский р-н, р.п. Первомайский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ул.Октябрьская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23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 </w:t>
            </w: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900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Щекинский р-н, р.п. Первомайский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ул.Октябрьская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25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 </w:t>
            </w: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901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Щекинский р-н, р.п. Первомайский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ул.Октябрьская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26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902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Щекинский р-н, р.п. Первомайский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ул.Октябрьская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27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903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Щекинский р-н, р.п. Первомайский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ул.Октябрьская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31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904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Щекинский р-н, р.п. Первомайский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ул.Пролетарская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905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Щекинский р-н, р.п. Первомайский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ул.Пролетарская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Щекинский р-н, р.п. Первомайский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ул.Пролетарская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4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907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Щекинский р-н, р.п. Первомайский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ул.Пролетарская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6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908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Щекинский р-н, р.п. Первомайский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ул.Пролетарская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9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909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Щекинский р-н, р.п. Первомайский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ул.Пролетарская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10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910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Щекинский р-н, р.п. Первомайский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ул.Пролетарская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15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911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Щекинский р-н, р.п. Первомайский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ул.Пролетарская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15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912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Щекинский р-н, р.п. Первомайский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ул.Пролетарская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15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913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Щекинский р-н, р.п. Первомайский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ул.Пролетарская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16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Щекинский р-н, р.п. Первомайский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ул.Советская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4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915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Щекинский р-н, р.п. Первомайский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ул.Советская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6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916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Щекинский р-н, р.п. Первомайский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ул.Советская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9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917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Щекинский р-н, р.п. Первомайский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ул.Советская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12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918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Щекинский р-н, р.п. Первомайский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ул.Советская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14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Щекинский р-н, р.п. Первомайский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ул.Стадионная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4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920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Щекинский р-н, р.п. Первомайский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ул.Стадионная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5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921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Щекинский р-н, р.п. Первомайский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ул.Стадионная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6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922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Щекинский р-н, р.п. Первомайский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ул.Стадионная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11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923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Щекинский р-н, р.п. Первомайский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ул.Стадионная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12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Щекинский р-н, р.п. Первомайский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ул.Стадионная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13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925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Щекинский р-н, р.п. Первомайский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ул.Стадионная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14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926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Щекинский р-н, р.п. Первомайский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ул.Стадионная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15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927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Щекинский р-н, р.п. Первомайский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ул.Химиков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928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Щекинский р-н, р.п. Первомайский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ул.Химиков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4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929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Щекинский р-н, р.п. Первомайский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ул.Химиков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4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 </w:t>
            </w: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Щекинский р-н, р.п. Первомайский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ул.Химиков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6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931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Щекинский р-н, р.п. Первомайский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ул.Химиков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6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 </w:t>
            </w: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932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Щекинский р-н, р.п. Первомайский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ул.Химиков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8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933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Щекинский р-н, р.п. Первомайский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ул.Химиков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8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 </w:t>
            </w: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934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Щекинский р-н, р.п. Первомайский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ул.Химиков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10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935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Щекинский р-н, р.п. Первомайский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ул.Химиков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10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 </w:t>
            </w: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936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Щекинский р-н, р.п. Первомайский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ул.Химиков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12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937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Щекинский р-н, р.п. Первомайский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ул.Химиков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12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 </w:t>
            </w: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938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Щекинский р-н, р.п. Первомайский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ул.Школьная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5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939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Щекинский р-н, р.п. Первомайский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ул.Школьная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7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940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Щекинский р-н, р.п. Первомайский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ул.Школьная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9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941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Щекинский р-н, с. Карамышево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ул.Молодежная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942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Щекинский р-н, с. Карамышево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ул.Молодежная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943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Щекинский р-н, с. Карамышево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ул.Молодежная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944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Щекинский р-н, с. Карамышево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ул.Новая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58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945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Щекинский р-н, с. Карамышево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ул.Новая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60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946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Щекинский р-н, с. Карамышево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ул.Новая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62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947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Щекинский р-н, с. Карамышево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ул.Строительная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948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Щекинский р-н, с. Карамышево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ул.Строительная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949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Щекинский р-н, с. Карамышево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ул.Строительная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4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950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Щекинский р-н, с. Карамышево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ул.Строительная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5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Щекинский р-н, с. Карамышево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ул.Строительная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7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952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Щекинский р-н, с. Карамышево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ул.Строительная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9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953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Щекинский р-н, с. Карамышево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ул.Строительная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11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954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Щекинский р-н, с. Карамышево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ул.Центральная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Щекинский р-н, с. Карамышево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ул.Центральная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5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956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Щекинский р-н, с. Карамышево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ул.Школьная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4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957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Щекинский р-н, с. Карамышево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ул.Школьная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5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958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Щекинский р-н, с. Карамышево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ул.Школьная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6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959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Щекинский р-н, с. Карамышево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ул.Школьная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7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960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Щекинский р-н, с. Карамышево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ул.Школьная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14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961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Щекинский р-н, с. Крапивна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ул.Школьная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962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Щекинский р-н, с. Селиваново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ул.Ломоносова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963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Щекинский р-н, с. Селиваново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ул.Ломоносова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 </w:t>
            </w: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964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Щекинский р-н, с. Селиваново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ул.Садовая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965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Щекинский р-н, с. Селиваново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ул.Садовая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4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966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Щекинский р-н, с. Селиваново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ул.Советская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16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967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Щекинский р-н, с. Селиваново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ул.Стадионная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968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Щекинский р-н, ст. Житово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969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ул. Лизы Шамшиковой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970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ул. Лизы Шамшиковой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971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ул. Льва Толстого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972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ул. Льва Толстого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973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ул. Мира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ул. Пионерская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975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ул. Пионерская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976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ул. Советско-Чехословацкой Дружбы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977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ул. Советско-Чехословацкой Дружбы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978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ул. Советско-Чехословацкой Дружбы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2022CB" w:rsidRPr="00F642B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979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ул. Юбилейная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022CB" w:rsidRPr="00F642B6" w:rsidRDefault="002022CB" w:rsidP="00F642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2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</w:tbl>
    <w:p w:rsidR="002022CB" w:rsidRDefault="002022CB"/>
    <w:p w:rsidR="002022CB" w:rsidRDefault="002022CB" w:rsidP="001932D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932DD">
        <w:rPr>
          <w:rFonts w:ascii="Times New Roman" w:hAnsi="Times New Roman" w:cs="Times New Roman"/>
          <w:b/>
          <w:bCs/>
          <w:sz w:val="28"/>
          <w:szCs w:val="28"/>
        </w:rPr>
        <w:t>Председатель комитета</w:t>
      </w:r>
    </w:p>
    <w:p w:rsidR="002022CB" w:rsidRDefault="002022CB" w:rsidP="001932D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932DD">
        <w:rPr>
          <w:rFonts w:ascii="Times New Roman" w:hAnsi="Times New Roman" w:cs="Times New Roman"/>
          <w:b/>
          <w:bCs/>
          <w:sz w:val="28"/>
          <w:szCs w:val="28"/>
        </w:rPr>
        <w:t>по вопросам жизнеобеспечения,</w:t>
      </w:r>
    </w:p>
    <w:p w:rsidR="002022CB" w:rsidRDefault="002022CB" w:rsidP="001932D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932DD">
        <w:rPr>
          <w:rFonts w:ascii="Times New Roman" w:hAnsi="Times New Roman" w:cs="Times New Roman"/>
          <w:b/>
          <w:bCs/>
          <w:sz w:val="28"/>
          <w:szCs w:val="28"/>
        </w:rPr>
        <w:t>строительства и</w:t>
      </w:r>
    </w:p>
    <w:p w:rsidR="002022CB" w:rsidRPr="001932DD" w:rsidRDefault="002022CB" w:rsidP="001932D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932DD">
        <w:rPr>
          <w:rFonts w:ascii="Times New Roman" w:hAnsi="Times New Roman" w:cs="Times New Roman"/>
          <w:b/>
          <w:bCs/>
          <w:sz w:val="28"/>
          <w:szCs w:val="28"/>
        </w:rPr>
        <w:t xml:space="preserve">дорожно-транспортному хозяйству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>Д.А. Субботин</w:t>
      </w:r>
    </w:p>
    <w:sectPr w:rsidR="002022CB" w:rsidRPr="001932DD" w:rsidSect="00F90186">
      <w:headerReference w:type="default" r:id="rId9"/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22CB" w:rsidRDefault="002022CB" w:rsidP="001476FC">
      <w:pPr>
        <w:spacing w:after="0" w:line="240" w:lineRule="auto"/>
      </w:pPr>
      <w:r>
        <w:separator/>
      </w:r>
    </w:p>
  </w:endnote>
  <w:endnote w:type="continuationSeparator" w:id="1">
    <w:p w:rsidR="002022CB" w:rsidRDefault="002022CB" w:rsidP="001476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22CB" w:rsidRDefault="002022CB" w:rsidP="001476FC">
      <w:pPr>
        <w:spacing w:after="0" w:line="240" w:lineRule="auto"/>
      </w:pPr>
      <w:r>
        <w:separator/>
      </w:r>
    </w:p>
  </w:footnote>
  <w:footnote w:type="continuationSeparator" w:id="1">
    <w:p w:rsidR="002022CB" w:rsidRDefault="002022CB" w:rsidP="001476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22CB" w:rsidRPr="00FC7674" w:rsidRDefault="002022CB">
    <w:pPr>
      <w:pStyle w:val="Header"/>
      <w:jc w:val="center"/>
    </w:pPr>
    <w:r w:rsidRPr="00FC7674">
      <w:rPr>
        <w:b/>
        <w:bCs/>
      </w:rPr>
      <w:fldChar w:fldCharType="begin"/>
    </w:r>
    <w:r w:rsidRPr="00FC7674">
      <w:rPr>
        <w:b/>
        <w:bCs/>
      </w:rPr>
      <w:instrText>PAGE   \* MERGEFORMAT</w:instrText>
    </w:r>
    <w:r w:rsidRPr="00FC7674">
      <w:rPr>
        <w:b/>
        <w:bCs/>
      </w:rPr>
      <w:fldChar w:fldCharType="separate"/>
    </w:r>
    <w:r>
      <w:rPr>
        <w:b/>
        <w:bCs/>
        <w:noProof/>
      </w:rPr>
      <w:t>3</w:t>
    </w:r>
    <w:r w:rsidRPr="00FC7674">
      <w:rPr>
        <w:b/>
        <w:bCs/>
      </w:rPr>
      <w:fldChar w:fldCharType="end"/>
    </w:r>
  </w:p>
  <w:p w:rsidR="002022CB" w:rsidRDefault="002022C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23611"/>
    <w:rsid w:val="00052618"/>
    <w:rsid w:val="00057D45"/>
    <w:rsid w:val="000B3EF5"/>
    <w:rsid w:val="000E703C"/>
    <w:rsid w:val="000F0525"/>
    <w:rsid w:val="001476FC"/>
    <w:rsid w:val="001538A2"/>
    <w:rsid w:val="001932DD"/>
    <w:rsid w:val="001E0647"/>
    <w:rsid w:val="00201F3B"/>
    <w:rsid w:val="002022CB"/>
    <w:rsid w:val="00216705"/>
    <w:rsid w:val="00256CD3"/>
    <w:rsid w:val="002B42AE"/>
    <w:rsid w:val="002E1E92"/>
    <w:rsid w:val="00362421"/>
    <w:rsid w:val="003F0C0C"/>
    <w:rsid w:val="004D6A03"/>
    <w:rsid w:val="00507F8A"/>
    <w:rsid w:val="005B0A8B"/>
    <w:rsid w:val="005F47AD"/>
    <w:rsid w:val="006813A7"/>
    <w:rsid w:val="007402CE"/>
    <w:rsid w:val="007C516D"/>
    <w:rsid w:val="00902D03"/>
    <w:rsid w:val="00981C69"/>
    <w:rsid w:val="009B5746"/>
    <w:rsid w:val="009F5E37"/>
    <w:rsid w:val="00A95138"/>
    <w:rsid w:val="00B214CC"/>
    <w:rsid w:val="00B26E0A"/>
    <w:rsid w:val="00B26E57"/>
    <w:rsid w:val="00BA7072"/>
    <w:rsid w:val="00C23611"/>
    <w:rsid w:val="00C73BF7"/>
    <w:rsid w:val="00D3421F"/>
    <w:rsid w:val="00DA27D7"/>
    <w:rsid w:val="00E21C32"/>
    <w:rsid w:val="00E67BBC"/>
    <w:rsid w:val="00E93ED7"/>
    <w:rsid w:val="00EE03F4"/>
    <w:rsid w:val="00F61AEE"/>
    <w:rsid w:val="00F642B6"/>
    <w:rsid w:val="00F90186"/>
    <w:rsid w:val="00FC76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0186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Абзац списка1"/>
    <w:basedOn w:val="Normal"/>
    <w:uiPriority w:val="99"/>
    <w:rsid w:val="00F90186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F901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90186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1476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1476FC"/>
    <w:rPr>
      <w:rFonts w:ascii="Calibri" w:eastAsia="Times New Roman" w:hAnsi="Calibri" w:cs="Calibri"/>
    </w:rPr>
  </w:style>
  <w:style w:type="paragraph" w:styleId="Footer">
    <w:name w:val="footer"/>
    <w:basedOn w:val="Normal"/>
    <w:link w:val="FooterChar"/>
    <w:uiPriority w:val="99"/>
    <w:rsid w:val="001476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1476FC"/>
    <w:rPr>
      <w:rFonts w:ascii="Calibri" w:eastAsia="Times New Roman" w:hAnsi="Calibri" w:cs="Calibri"/>
    </w:rPr>
  </w:style>
  <w:style w:type="character" w:styleId="Hyperlink">
    <w:name w:val="Hyperlink"/>
    <w:basedOn w:val="DefaultParagraphFont"/>
    <w:uiPriority w:val="99"/>
    <w:semiHidden/>
    <w:rsid w:val="00057D4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057D45"/>
    <w:rPr>
      <w:color w:val="800080"/>
      <w:u w:val="single"/>
    </w:rPr>
  </w:style>
  <w:style w:type="paragraph" w:customStyle="1" w:styleId="xl66">
    <w:name w:val="xl66"/>
    <w:basedOn w:val="Normal"/>
    <w:uiPriority w:val="99"/>
    <w:rsid w:val="00057D45"/>
    <w:pPr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67">
    <w:name w:val="xl67"/>
    <w:basedOn w:val="Normal"/>
    <w:uiPriority w:val="99"/>
    <w:rsid w:val="00057D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color w:val="000000"/>
      <w:sz w:val="16"/>
      <w:szCs w:val="16"/>
      <w:lang w:eastAsia="ru-RU"/>
    </w:rPr>
  </w:style>
  <w:style w:type="paragraph" w:customStyle="1" w:styleId="xl68">
    <w:name w:val="xl68"/>
    <w:basedOn w:val="Normal"/>
    <w:uiPriority w:val="99"/>
    <w:rsid w:val="00057D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16"/>
      <w:szCs w:val="16"/>
      <w:lang w:eastAsia="ru-RU"/>
    </w:rPr>
  </w:style>
  <w:style w:type="paragraph" w:customStyle="1" w:styleId="xl69">
    <w:name w:val="xl69"/>
    <w:basedOn w:val="Normal"/>
    <w:uiPriority w:val="99"/>
    <w:rsid w:val="00057D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xl70">
    <w:name w:val="xl70"/>
    <w:basedOn w:val="Normal"/>
    <w:uiPriority w:val="99"/>
    <w:rsid w:val="00057D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sz w:val="16"/>
      <w:szCs w:val="16"/>
      <w:lang w:eastAsia="ru-RU"/>
    </w:rPr>
  </w:style>
  <w:style w:type="table" w:styleId="TableGrid">
    <w:name w:val="Table Grid"/>
    <w:basedOn w:val="TableNormal"/>
    <w:uiPriority w:val="99"/>
    <w:rsid w:val="00B214CC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9590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90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90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90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213</TotalTime>
  <Pages>34</Pages>
  <Words>7006</Words>
  <Characters>-32766</Characters>
  <Application>Microsoft Office Outlook</Application>
  <DocSecurity>0</DocSecurity>
  <Lines>0</Lines>
  <Paragraphs>0</Paragraphs>
  <ScaleCrop>false</ScaleCrop>
  <Company>Администрация МО Щёкинский район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Штейнфилд</dc:creator>
  <cp:keywords/>
  <dc:description/>
  <cp:lastModifiedBy>Kozhevnikov</cp:lastModifiedBy>
  <cp:revision>24</cp:revision>
  <cp:lastPrinted>2014-11-25T09:29:00Z</cp:lastPrinted>
  <dcterms:created xsi:type="dcterms:W3CDTF">2014-07-29T07:14:00Z</dcterms:created>
  <dcterms:modified xsi:type="dcterms:W3CDTF">2014-11-25T09:33:00Z</dcterms:modified>
</cp:coreProperties>
</file>