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CD" w:rsidRPr="00685994" w:rsidRDefault="00F67ACD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67ACD" w:rsidRPr="00685994" w:rsidRDefault="00F67ACD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ACD" w:rsidRPr="00685994" w:rsidRDefault="00F67AC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Нормативного правового акта « </w:t>
      </w:r>
      <w:r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ведомственной целевой программы «Обеспечение прав собственников жилых помещений, признанных непригодными для проживания в г. Щекино Щекинского района на 2013 год »</w:t>
      </w:r>
    </w:p>
    <w:p w:rsidR="00F67ACD" w:rsidRDefault="00F67ACD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ACD" w:rsidRPr="00685994" w:rsidRDefault="00F67ACD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ведомственной целевой программы «Обеспечение прав собственников жилых помещений, признанных непригодными для проживания в г. Щекино Щекинского района на 2013 год»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F67ACD" w:rsidRPr="00685994" w:rsidRDefault="00F67ACD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ведомственной целевой программы «Обеспечение прав собственников жилых помещений, признанных непригодными для проживания в г. Щекино Щекинского района на 2013 год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F67ACD" w:rsidRPr="00685994" w:rsidRDefault="00F67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7ACD" w:rsidRPr="00685994" w:rsidRDefault="00F67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F67ACD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ACD" w:rsidRPr="003E71F4" w:rsidRDefault="00F67ACD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Председателькомитета</w:t>
            </w:r>
          </w:p>
        </w:tc>
        <w:tc>
          <w:tcPr>
            <w:tcW w:w="765" w:type="dxa"/>
            <w:vAlign w:val="bottom"/>
          </w:tcPr>
          <w:p w:rsidR="00F67ACD" w:rsidRPr="003E71F4" w:rsidRDefault="00F6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ACD" w:rsidRPr="003E71F4" w:rsidRDefault="00F6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F67ACD" w:rsidRPr="003E71F4" w:rsidRDefault="00F6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ACD" w:rsidRPr="003E71F4" w:rsidRDefault="00F67ACD" w:rsidP="000658E1">
            <w:r>
              <w:t>С.В. Кремнева</w:t>
            </w:r>
          </w:p>
        </w:tc>
      </w:tr>
      <w:tr w:rsidR="00F67ACD" w:rsidRPr="003E71F4">
        <w:tc>
          <w:tcPr>
            <w:tcW w:w="3289" w:type="dxa"/>
          </w:tcPr>
          <w:p w:rsidR="00F67ACD" w:rsidRPr="003E71F4" w:rsidRDefault="00F6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F67ACD" w:rsidRPr="003E71F4" w:rsidRDefault="00F6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F67ACD" w:rsidRPr="003E71F4" w:rsidRDefault="00F6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F67ACD" w:rsidRPr="003E71F4" w:rsidRDefault="00F6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67ACD" w:rsidRPr="003E71F4" w:rsidRDefault="00F6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F67ACD" w:rsidRDefault="00F67ACD">
      <w:pPr>
        <w:rPr>
          <w:sz w:val="24"/>
          <w:szCs w:val="24"/>
        </w:rPr>
      </w:pPr>
    </w:p>
    <w:p w:rsidR="00F67ACD" w:rsidRPr="00685994" w:rsidRDefault="00F67ACD">
      <w:pPr>
        <w:rPr>
          <w:sz w:val="24"/>
          <w:szCs w:val="24"/>
        </w:rPr>
      </w:pPr>
    </w:p>
    <w:p w:rsidR="00F67ACD" w:rsidRDefault="00F67ACD">
      <w:pPr>
        <w:rPr>
          <w:sz w:val="24"/>
          <w:szCs w:val="24"/>
        </w:rPr>
      </w:pPr>
    </w:p>
    <w:p w:rsidR="00F67ACD" w:rsidRPr="00CB793F" w:rsidRDefault="00F67ACD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23.10.2013</w:t>
      </w:r>
    </w:p>
    <w:sectPr w:rsidR="00F67ACD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107E7"/>
    <w:rsid w:val="000130DB"/>
    <w:rsid w:val="00032E63"/>
    <w:rsid w:val="00063AF0"/>
    <w:rsid w:val="000658E1"/>
    <w:rsid w:val="00084AAF"/>
    <w:rsid w:val="000C57FD"/>
    <w:rsid w:val="000C6EF8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72385"/>
    <w:rsid w:val="00386DEF"/>
    <w:rsid w:val="003A5350"/>
    <w:rsid w:val="003B0C60"/>
    <w:rsid w:val="003D7ED6"/>
    <w:rsid w:val="003E71F4"/>
    <w:rsid w:val="003F2F9B"/>
    <w:rsid w:val="00415B76"/>
    <w:rsid w:val="004F58F0"/>
    <w:rsid w:val="00510B3A"/>
    <w:rsid w:val="00513F28"/>
    <w:rsid w:val="00522573"/>
    <w:rsid w:val="00534487"/>
    <w:rsid w:val="0057532E"/>
    <w:rsid w:val="00584BFA"/>
    <w:rsid w:val="005A6A08"/>
    <w:rsid w:val="005D79F3"/>
    <w:rsid w:val="00616EC2"/>
    <w:rsid w:val="00624AC2"/>
    <w:rsid w:val="00636750"/>
    <w:rsid w:val="00642342"/>
    <w:rsid w:val="006536C3"/>
    <w:rsid w:val="00671943"/>
    <w:rsid w:val="00685994"/>
    <w:rsid w:val="006A1B11"/>
    <w:rsid w:val="006B1E90"/>
    <w:rsid w:val="006C6C61"/>
    <w:rsid w:val="006D4C1B"/>
    <w:rsid w:val="006F1D2E"/>
    <w:rsid w:val="0073579C"/>
    <w:rsid w:val="0075061D"/>
    <w:rsid w:val="00770E76"/>
    <w:rsid w:val="00771CFF"/>
    <w:rsid w:val="00780E80"/>
    <w:rsid w:val="00787414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D7674B"/>
    <w:rsid w:val="00E07779"/>
    <w:rsid w:val="00E119A1"/>
    <w:rsid w:val="00F07B96"/>
    <w:rsid w:val="00F10EC5"/>
    <w:rsid w:val="00F1238E"/>
    <w:rsid w:val="00F5440F"/>
    <w:rsid w:val="00F6342A"/>
    <w:rsid w:val="00F67ACD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234</Words>
  <Characters>1339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3</cp:revision>
  <cp:lastPrinted>2013-10-28T05:37:00Z</cp:lastPrinted>
  <dcterms:created xsi:type="dcterms:W3CDTF">2013-10-23T06:56:00Z</dcterms:created>
  <dcterms:modified xsi:type="dcterms:W3CDTF">2013-10-28T05:39:00Z</dcterms:modified>
</cp:coreProperties>
</file>