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956CA0" w:rsidRPr="00956CA0">
        <w:rPr>
          <w:rFonts w:ascii="PT Astra Serif" w:hAnsi="PT Astra Serif"/>
          <w:b/>
          <w:sz w:val="26"/>
          <w:szCs w:val="26"/>
        </w:rPr>
        <w:t>Об актуализации схемы теплоснабжения муниципального образования Лазаревское Щекинский район</w:t>
      </w:r>
      <w:r w:rsidR="0038416B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956CA0" w:rsidRPr="00956CA0">
        <w:rPr>
          <w:rFonts w:ascii="PT Astra Serif" w:hAnsi="PT Astra Serif"/>
          <w:sz w:val="26"/>
          <w:szCs w:val="26"/>
        </w:rPr>
        <w:t>Об актуализации схемы теплоснабжения муниципального образования Лазаревское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956CA0" w:rsidRPr="00956CA0">
        <w:rPr>
          <w:rFonts w:ascii="PT Astra Serif" w:hAnsi="PT Astra Serif"/>
          <w:sz w:val="26"/>
          <w:szCs w:val="26"/>
        </w:rPr>
        <w:t>Об актуализации схемы теплоснабжения муниципального образования Лазаревское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47AC0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56CA0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46298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2023-06-22T09:21:00Z</dcterms:created>
  <dcterms:modified xsi:type="dcterms:W3CDTF">2023-06-22T09:21:00Z</dcterms:modified>
</cp:coreProperties>
</file>