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73" w:rsidRPr="00D87BC6" w:rsidRDefault="00997873" w:rsidP="006E412A">
      <w:pPr>
        <w:pStyle w:val="BodyTextIndent3"/>
        <w:spacing w:after="0"/>
        <w:ind w:left="0" w:firstLine="709"/>
        <w:jc w:val="both"/>
        <w:rPr>
          <w:rFonts w:ascii="PT Astra Serif" w:hAnsi="PT Astra Serif" w:cs="PT Astra Serif"/>
        </w:rPr>
      </w:pPr>
    </w:p>
    <w:p w:rsidR="00997873" w:rsidRPr="00D87BC6" w:rsidRDefault="00997873" w:rsidP="006E412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2.2pt;margin-top:47.7pt;width:92.25pt;height:50.55pt;z-index:251659264;visibility:visible;mso-position-vertical-relative:page" stroked="f">
            <v:textbox inset="0,0,0,0">
              <w:txbxContent>
                <w:p w:rsidR="00997873" w:rsidRDefault="00997873" w:rsidP="006E412A">
                  <w:pPr>
                    <w:jc w:val="center"/>
                  </w:pPr>
                </w:p>
                <w:p w:rsidR="00997873" w:rsidRPr="004849B0" w:rsidRDefault="00997873" w:rsidP="006E41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logo" style="position:absolute;left:0;text-align:left;margin-left:199.95pt;margin-top:-6.55pt;width:69.6pt;height:79.8pt;z-index:251658240;visibility:visible" o:allowincell="f">
            <v:imagedata r:id="rId4" o:title=""/>
            <w10:wrap type="topAndBottom"/>
          </v:shape>
        </w:pict>
      </w:r>
      <w:r w:rsidRPr="00D87BC6">
        <w:rPr>
          <w:rFonts w:ascii="PT Astra Serif" w:hAnsi="PT Astra Serif" w:cs="PT Astra Serif"/>
          <w:b/>
          <w:bCs/>
          <w:sz w:val="28"/>
          <w:szCs w:val="28"/>
        </w:rPr>
        <w:t>Тульская область</w:t>
      </w:r>
    </w:p>
    <w:p w:rsidR="00997873" w:rsidRPr="00D87BC6" w:rsidRDefault="00997873" w:rsidP="006E412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Муниципальное образование Щекинский район</w:t>
      </w:r>
    </w:p>
    <w:p w:rsidR="00997873" w:rsidRPr="00D87BC6" w:rsidRDefault="00997873" w:rsidP="006E412A">
      <w:pPr>
        <w:keepNext/>
        <w:jc w:val="center"/>
        <w:outlineLvl w:val="3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СОБРАНИЕ ПРЕДСТАВИТЕЛЕЙ</w:t>
      </w:r>
    </w:p>
    <w:p w:rsidR="00997873" w:rsidRPr="00D87BC6" w:rsidRDefault="00997873" w:rsidP="006E412A">
      <w:pPr>
        <w:keepNext/>
        <w:jc w:val="center"/>
        <w:outlineLvl w:val="4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ЩЕКИНСКОГО РАЙОНА</w:t>
      </w:r>
    </w:p>
    <w:p w:rsidR="00997873" w:rsidRPr="00D87BC6" w:rsidRDefault="00997873" w:rsidP="006E412A">
      <w:pPr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noProof/>
        </w:rPr>
        <w:pict>
          <v:line id="Прямая соединительная линия 6" o:spid="_x0000_s1028" style="position:absolute;z-index:251656192;visibility:visible;mso-wrap-distance-top:-3e-5mm;mso-wrap-distance-bottom:-3e-5mm" from="-7.5pt,8.1pt" to="487.5pt,8.1pt" o:allowincell="f" strokeweight="1.5pt"/>
        </w:pict>
      </w:r>
    </w:p>
    <w:p w:rsidR="00997873" w:rsidRPr="00D87BC6" w:rsidRDefault="00997873" w:rsidP="006E412A">
      <w:pPr>
        <w:rPr>
          <w:rFonts w:ascii="PT Astra Serif" w:hAnsi="PT Astra Serif" w:cs="PT Astra Serif"/>
          <w:b/>
          <w:bCs/>
          <w:sz w:val="20"/>
          <w:szCs w:val="20"/>
        </w:rPr>
      </w:pPr>
      <w:r w:rsidRPr="00D87BC6">
        <w:rPr>
          <w:rFonts w:ascii="PT Astra Serif" w:hAnsi="PT Astra Serif" w:cs="PT Astra Serif"/>
          <w:b/>
          <w:bCs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997873" w:rsidRPr="00D87BC6" w:rsidRDefault="00997873" w:rsidP="006E412A">
      <w:pPr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noProof/>
        </w:rPr>
        <w:pict>
          <v:line id="Прямая соединительная линия 5" o:spid="_x0000_s1029" style="position:absolute;left:0;text-align:left;z-index:251657216;visibility:visible;mso-wrap-distance-top:-3e-5mm;mso-wrap-distance-bottom:-3e-5mm" from="-7.5pt,6.35pt" to="487.5pt,6.35pt" o:allowincell="f" strokeweight="1.5pt"/>
        </w:pict>
      </w:r>
    </w:p>
    <w:p w:rsidR="00997873" w:rsidRPr="00D87BC6" w:rsidRDefault="00997873" w:rsidP="006E412A">
      <w:pPr>
        <w:tabs>
          <w:tab w:val="left" w:pos="7920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997873" w:rsidRPr="00D87BC6" w:rsidRDefault="00997873" w:rsidP="006E412A">
      <w:pPr>
        <w:tabs>
          <w:tab w:val="left" w:pos="7920"/>
        </w:tabs>
        <w:jc w:val="both"/>
        <w:rPr>
          <w:rFonts w:ascii="PT Astra Serif" w:hAnsi="PT Astra Serif" w:cs="PT Astra Serif"/>
          <w:sz w:val="28"/>
          <w:szCs w:val="28"/>
        </w:rPr>
      </w:pPr>
      <w:r w:rsidRPr="00D87BC6">
        <w:rPr>
          <w:rFonts w:ascii="PT Astra Serif" w:hAnsi="PT Astra Serif" w:cs="PT Astra Serif"/>
          <w:sz w:val="28"/>
          <w:szCs w:val="28"/>
        </w:rPr>
        <w:t>От ________________                                                                      №___________</w:t>
      </w:r>
    </w:p>
    <w:p w:rsidR="00997873" w:rsidRPr="00D87BC6" w:rsidRDefault="00997873" w:rsidP="006E412A">
      <w:pPr>
        <w:autoSpaceDE w:val="0"/>
        <w:autoSpaceDN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997873" w:rsidRPr="00D87BC6" w:rsidRDefault="00997873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997873" w:rsidRPr="00D87BC6" w:rsidRDefault="00997873" w:rsidP="006E412A">
      <w:pPr>
        <w:widowControl w:val="0"/>
        <w:autoSpaceDE w:val="0"/>
        <w:autoSpaceDN w:val="0"/>
        <w:jc w:val="center"/>
        <w:rPr>
          <w:rFonts w:ascii="PT Astra Serif" w:hAnsi="PT Astra Serif" w:cs="PT Astra Serif"/>
          <w:sz w:val="28"/>
          <w:szCs w:val="28"/>
        </w:rPr>
      </w:pPr>
    </w:p>
    <w:p w:rsidR="00997873" w:rsidRPr="00D87BC6" w:rsidRDefault="00997873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>О внесении изменени</w:t>
      </w:r>
      <w:r>
        <w:rPr>
          <w:rFonts w:ascii="PT Astra Serif" w:hAnsi="PT Astra Serif" w:cs="PT Astra Serif"/>
          <w:b/>
          <w:bCs/>
          <w:sz w:val="28"/>
          <w:szCs w:val="28"/>
        </w:rPr>
        <w:t>я</w:t>
      </w:r>
      <w:bookmarkStart w:id="0" w:name="_GoBack"/>
      <w:bookmarkEnd w:id="0"/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 в решение Собрания </w:t>
      </w:r>
    </w:p>
    <w:p w:rsidR="00997873" w:rsidRPr="00D87BC6" w:rsidRDefault="00997873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представителей Щекинского района от </w:t>
      </w:r>
      <w:r>
        <w:rPr>
          <w:rFonts w:ascii="PT Astra Serif" w:hAnsi="PT Astra Serif" w:cs="PT Astra Serif"/>
          <w:b/>
          <w:bCs/>
          <w:sz w:val="28"/>
          <w:szCs w:val="28"/>
        </w:rPr>
        <w:t>17</w:t>
      </w:r>
      <w:r w:rsidRPr="00D87BC6"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</w:rPr>
        <w:t>04</w:t>
      </w:r>
      <w:r w:rsidRPr="00D87BC6">
        <w:rPr>
          <w:rFonts w:ascii="PT Astra Serif" w:hAnsi="PT Astra Serif" w:cs="PT Astra Serif"/>
          <w:b/>
          <w:bCs/>
          <w:sz w:val="28"/>
          <w:szCs w:val="28"/>
        </w:rPr>
        <w:t>.201</w:t>
      </w:r>
      <w:r>
        <w:rPr>
          <w:rFonts w:ascii="PT Astra Serif" w:hAnsi="PT Astra Serif" w:cs="PT Astra Serif"/>
          <w:b/>
          <w:bCs/>
          <w:sz w:val="28"/>
          <w:szCs w:val="28"/>
        </w:rPr>
        <w:t>5</w:t>
      </w:r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 № </w:t>
      </w:r>
      <w:r>
        <w:rPr>
          <w:rFonts w:ascii="PT Astra Serif" w:hAnsi="PT Astra Serif" w:cs="PT Astra Serif"/>
          <w:b/>
          <w:bCs/>
          <w:sz w:val="28"/>
          <w:szCs w:val="28"/>
        </w:rPr>
        <w:t>10/52</w:t>
      </w:r>
    </w:p>
    <w:p w:rsidR="00997873" w:rsidRDefault="00997873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87BC6">
        <w:rPr>
          <w:rFonts w:ascii="PT Astra Serif" w:hAnsi="PT Astra Serif" w:cs="PT Astra Serif"/>
          <w:b/>
          <w:bCs/>
          <w:sz w:val="28"/>
          <w:szCs w:val="28"/>
        </w:rPr>
        <w:t xml:space="preserve">«О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дополнительной мере социальной поддержки </w:t>
      </w:r>
    </w:p>
    <w:p w:rsidR="00997873" w:rsidRDefault="00997873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отдельных категорий обучающихся </w:t>
      </w:r>
    </w:p>
    <w:p w:rsidR="00997873" w:rsidRPr="00D87BC6" w:rsidRDefault="00997873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общеобразовательных организаций Щекинского района»</w:t>
      </w:r>
    </w:p>
    <w:p w:rsidR="00997873" w:rsidRPr="00D87BC6" w:rsidRDefault="00997873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 w:cs="PT Astra Serif"/>
          <w:sz w:val="28"/>
          <w:szCs w:val="28"/>
        </w:rPr>
      </w:pPr>
    </w:p>
    <w:p w:rsidR="00997873" w:rsidRPr="00D87BC6" w:rsidRDefault="00997873" w:rsidP="006E412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7BC6">
        <w:rPr>
          <w:rFonts w:ascii="PT Astra Serif" w:hAnsi="PT Astra Serif" w:cs="PT Astra Serif"/>
          <w:sz w:val="28"/>
          <w:szCs w:val="28"/>
        </w:rPr>
        <w:t>Рассмотрев представленные администрацией Щекинского района мат</w:t>
      </w:r>
      <w:r>
        <w:rPr>
          <w:rFonts w:ascii="PT Astra Serif" w:hAnsi="PT Astra Serif" w:cs="PT Astra Serif"/>
          <w:sz w:val="28"/>
          <w:szCs w:val="28"/>
        </w:rPr>
        <w:t>ериалы по внесению изменений в решение Собрания представителей Щекинского района от 17.04.2015 № 10/52 «О дополнительной мере социальной поддержки отдельных категорий обучающихся общеобразовательных организаций Щекинского района», в соответствии с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Щекинский район, С</w:t>
      </w:r>
      <w:r w:rsidRPr="00D87BC6">
        <w:rPr>
          <w:rFonts w:ascii="PT Astra Serif" w:hAnsi="PT Astra Serif" w:cs="PT Astra Serif"/>
          <w:sz w:val="28"/>
          <w:szCs w:val="28"/>
        </w:rPr>
        <w:t>обрание представителей Щекинского района РЕШИЛО:</w:t>
      </w:r>
    </w:p>
    <w:p w:rsidR="00997873" w:rsidRDefault="00997873" w:rsidP="0062297B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87BC6">
        <w:rPr>
          <w:rFonts w:ascii="PT Astra Serif" w:hAnsi="PT Astra Serif" w:cs="PT Astra Serif"/>
          <w:sz w:val="28"/>
          <w:szCs w:val="28"/>
        </w:rPr>
        <w:t xml:space="preserve">1. Внести в решение Собрания представителей Щекинского района </w:t>
      </w:r>
      <w:r>
        <w:rPr>
          <w:rFonts w:ascii="PT Astra Serif" w:hAnsi="PT Astra Serif" w:cs="PT Astra Serif"/>
          <w:sz w:val="28"/>
          <w:szCs w:val="28"/>
        </w:rPr>
        <w:t>от 17.04.2015 № 10/52 «О дополнительной мере социальной поддержки отдельных категорий обучающихся общеобразовательных организаций Щекинского района следующее изменение: в пункте 3 слова «в размере 30 рублей в день» заменить словами «в размере 40 рублей в день с последующей ежегодной индексацией на прогнозный уровень инфляции».</w:t>
      </w:r>
    </w:p>
    <w:p w:rsidR="00997873" w:rsidRDefault="00997873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Опубликовать настоящее решение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997873" w:rsidRDefault="00997873" w:rsidP="006E412A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D87BC6">
        <w:rPr>
          <w:rFonts w:ascii="PT Astra Serif" w:hAnsi="PT Astra Serif" w:cs="PT Astra Serif"/>
          <w:sz w:val="28"/>
          <w:szCs w:val="28"/>
        </w:rPr>
        <w:t xml:space="preserve">. Настоящее </w:t>
      </w:r>
      <w:r>
        <w:rPr>
          <w:rFonts w:ascii="PT Astra Serif" w:hAnsi="PT Astra Serif" w:cs="PT Astra Serif"/>
          <w:sz w:val="28"/>
          <w:szCs w:val="28"/>
        </w:rPr>
        <w:t>р</w:t>
      </w:r>
      <w:r w:rsidRPr="00D87BC6">
        <w:rPr>
          <w:rFonts w:ascii="PT Astra Serif" w:hAnsi="PT Astra Serif" w:cs="PT Astra Serif"/>
          <w:sz w:val="28"/>
          <w:szCs w:val="28"/>
        </w:rPr>
        <w:t xml:space="preserve">ешение вступает в силу </w:t>
      </w:r>
      <w:r>
        <w:rPr>
          <w:rFonts w:ascii="PT Astra Serif" w:hAnsi="PT Astra Serif" w:cs="PT Astra Serif"/>
          <w:sz w:val="28"/>
          <w:szCs w:val="28"/>
        </w:rPr>
        <w:t xml:space="preserve">со дня его официального опубликования и применяется к правоотношениям, возникающим </w:t>
      </w:r>
      <w:r>
        <w:rPr>
          <w:rFonts w:ascii="PT Astra Serif" w:hAnsi="PT Astra Serif" w:cs="PT Astra Serif"/>
          <w:sz w:val="28"/>
          <w:szCs w:val="28"/>
        </w:rPr>
        <w:br/>
        <w:t>с 01 января 2020 года.</w:t>
      </w:r>
    </w:p>
    <w:p w:rsidR="00997873" w:rsidRPr="00D87BC6" w:rsidRDefault="00997873" w:rsidP="006E412A">
      <w:pPr>
        <w:autoSpaceDE w:val="0"/>
        <w:autoSpaceDN w:val="0"/>
        <w:ind w:firstLine="720"/>
        <w:jc w:val="both"/>
        <w:rPr>
          <w:rFonts w:ascii="PT Astra Serif" w:hAnsi="PT Astra Serif" w:cs="PT Astra Serif"/>
        </w:rPr>
      </w:pPr>
    </w:p>
    <w:p w:rsidR="00997873" w:rsidRPr="00D87BC6" w:rsidRDefault="00997873" w:rsidP="006E412A">
      <w:pPr>
        <w:pStyle w:val="BodyTextIndent3"/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Look w:val="0000"/>
      </w:tblPr>
      <w:tblGrid>
        <w:gridCol w:w="5496"/>
        <w:gridCol w:w="4075"/>
      </w:tblGrid>
      <w:tr w:rsidR="00997873" w:rsidRPr="00D87BC6">
        <w:tc>
          <w:tcPr>
            <w:tcW w:w="2871" w:type="pct"/>
          </w:tcPr>
          <w:p w:rsidR="00997873" w:rsidRPr="00D87BC6" w:rsidRDefault="00997873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Щекинского района –</w:t>
            </w:r>
          </w:p>
          <w:p w:rsidR="00997873" w:rsidRPr="00D87BC6" w:rsidRDefault="00997873" w:rsidP="00DA00B4">
            <w:pPr>
              <w:autoSpaceDE w:val="0"/>
              <w:autoSpaceDN w:val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Собрания представителей</w:t>
            </w:r>
          </w:p>
          <w:p w:rsidR="00997873" w:rsidRPr="00D87BC6" w:rsidRDefault="00997873" w:rsidP="00DA00B4">
            <w:pPr>
              <w:autoSpaceDE w:val="0"/>
              <w:autoSpaceDN w:val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87BC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997873" w:rsidRPr="00D87BC6" w:rsidRDefault="0099787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PT Astra Serif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kern w:val="32"/>
                <w:sz w:val="28"/>
                <w:szCs w:val="28"/>
              </w:rPr>
              <w:t>Е.В. Рыбальченко</w:t>
            </w:r>
          </w:p>
        </w:tc>
      </w:tr>
    </w:tbl>
    <w:p w:rsidR="00997873" w:rsidRDefault="00997873"/>
    <w:p w:rsidR="00997873" w:rsidRPr="00EE0EFE" w:rsidRDefault="00997873" w:rsidP="00EE0EFE"/>
    <w:p w:rsidR="00997873" w:rsidRPr="00EE0EFE" w:rsidRDefault="00997873" w:rsidP="00EE0EFE"/>
    <w:p w:rsidR="00997873" w:rsidRDefault="00997873" w:rsidP="00EE0EFE"/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Default="00997873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997873" w:rsidRPr="00500615" w:rsidRDefault="00997873" w:rsidP="003976D0">
      <w:pPr>
        <w:spacing w:line="276" w:lineRule="auto"/>
        <w:ind w:firstLine="6946"/>
        <w:jc w:val="right"/>
        <w:rPr>
          <w:rFonts w:ascii="PT Astra Serif" w:hAnsi="PT Astra Serif" w:cs="PT Astra Serif"/>
          <w:sz w:val="28"/>
          <w:szCs w:val="28"/>
        </w:rPr>
      </w:pPr>
      <w:r w:rsidRPr="00500615">
        <w:rPr>
          <w:rFonts w:ascii="PT Astra Serif" w:hAnsi="PT Astra Serif" w:cs="PT Astra Serif"/>
          <w:sz w:val="28"/>
          <w:szCs w:val="28"/>
        </w:rPr>
        <w:t>Согласовано:</w:t>
      </w:r>
    </w:p>
    <w:p w:rsidR="00997873" w:rsidRPr="00500615" w:rsidRDefault="00997873" w:rsidP="003976D0">
      <w:pPr>
        <w:spacing w:line="276" w:lineRule="auto"/>
        <w:ind w:firstLine="6946"/>
        <w:jc w:val="right"/>
        <w:rPr>
          <w:rFonts w:ascii="PT Astra Serif" w:hAnsi="PT Astra Serif" w:cs="PT Astra Serif"/>
          <w:sz w:val="28"/>
          <w:szCs w:val="28"/>
        </w:rPr>
      </w:pPr>
      <w:r w:rsidRPr="00500615">
        <w:rPr>
          <w:rFonts w:ascii="PT Astra Serif" w:hAnsi="PT Astra Serif" w:cs="PT Astra Serif"/>
          <w:sz w:val="28"/>
          <w:szCs w:val="28"/>
        </w:rPr>
        <w:t>В.Е. Калинкин</w:t>
      </w:r>
    </w:p>
    <w:p w:rsidR="00997873" w:rsidRPr="00500615" w:rsidRDefault="00997873" w:rsidP="003976D0">
      <w:pPr>
        <w:spacing w:line="276" w:lineRule="auto"/>
        <w:ind w:firstLine="6946"/>
        <w:jc w:val="right"/>
        <w:rPr>
          <w:rFonts w:ascii="PT Astra Serif" w:hAnsi="PT Astra Serif" w:cs="PT Astra Serif"/>
          <w:sz w:val="28"/>
          <w:szCs w:val="28"/>
        </w:rPr>
      </w:pPr>
      <w:r w:rsidRPr="00500615"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997873" w:rsidRPr="00500615" w:rsidRDefault="00997873" w:rsidP="003976D0">
      <w:pPr>
        <w:spacing w:line="276" w:lineRule="auto"/>
        <w:ind w:firstLine="6946"/>
        <w:jc w:val="right"/>
        <w:rPr>
          <w:rFonts w:ascii="PT Astra Serif" w:hAnsi="PT Astra Serif" w:cs="PT Astra Serif"/>
          <w:sz w:val="28"/>
          <w:szCs w:val="28"/>
        </w:rPr>
      </w:pPr>
      <w:r w:rsidRPr="00500615">
        <w:rPr>
          <w:rFonts w:ascii="PT Astra Serif" w:hAnsi="PT Astra Serif" w:cs="PT Astra Serif"/>
          <w:sz w:val="28"/>
          <w:szCs w:val="28"/>
        </w:rPr>
        <w:t>С.В. Муравьева</w:t>
      </w:r>
    </w:p>
    <w:p w:rsidR="00997873" w:rsidRPr="00500615" w:rsidRDefault="00997873" w:rsidP="003976D0">
      <w:pPr>
        <w:spacing w:line="276" w:lineRule="auto"/>
        <w:ind w:firstLine="6946"/>
        <w:jc w:val="right"/>
        <w:rPr>
          <w:rFonts w:ascii="PT Astra Serif" w:hAnsi="PT Astra Serif" w:cs="PT Astra Serif"/>
          <w:sz w:val="28"/>
          <w:szCs w:val="28"/>
        </w:rPr>
      </w:pPr>
      <w:r w:rsidRPr="00500615">
        <w:rPr>
          <w:rFonts w:ascii="PT Astra Serif" w:hAnsi="PT Astra Serif" w:cs="PT Astra Serif"/>
          <w:sz w:val="28"/>
          <w:szCs w:val="28"/>
        </w:rPr>
        <w:t>Л.Н. Сенюшина</w:t>
      </w:r>
    </w:p>
    <w:p w:rsidR="00997873" w:rsidRPr="00500615" w:rsidRDefault="00997873" w:rsidP="003976D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Pr="00EE0EFE" w:rsidRDefault="00997873" w:rsidP="00EE0EFE">
      <w:pPr>
        <w:rPr>
          <w:sz w:val="28"/>
          <w:szCs w:val="28"/>
        </w:rPr>
      </w:pPr>
    </w:p>
    <w:p w:rsidR="00997873" w:rsidRDefault="00997873" w:rsidP="00EE0EFE">
      <w:pPr>
        <w:rPr>
          <w:sz w:val="28"/>
          <w:szCs w:val="28"/>
        </w:rPr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Default="00997873" w:rsidP="00EE0EFE">
      <w:pPr>
        <w:ind w:firstLine="708"/>
      </w:pPr>
    </w:p>
    <w:p w:rsidR="00997873" w:rsidRPr="00EE0EFE" w:rsidRDefault="00997873" w:rsidP="00EE0EFE">
      <w:pPr>
        <w:ind w:firstLine="708"/>
      </w:pPr>
      <w:r>
        <w:t>Исп. Роо Ирина Сергеевна</w:t>
      </w:r>
    </w:p>
    <w:p w:rsidR="00997873" w:rsidRPr="00EE0EFE" w:rsidRDefault="00997873" w:rsidP="00EE0EFE">
      <w:pPr>
        <w:ind w:firstLine="708"/>
      </w:pPr>
      <w:r>
        <w:t>тел. 8</w:t>
      </w:r>
      <w:r w:rsidRPr="00EE0EFE">
        <w:t xml:space="preserve"> (48751) 5-28-11</w:t>
      </w:r>
    </w:p>
    <w:sectPr w:rsidR="00997873" w:rsidRPr="00EE0EFE" w:rsidSect="00B7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5D"/>
    <w:rsid w:val="00064AFF"/>
    <w:rsid w:val="00131312"/>
    <w:rsid w:val="001350F0"/>
    <w:rsid w:val="001A05AD"/>
    <w:rsid w:val="003976D0"/>
    <w:rsid w:val="004849B0"/>
    <w:rsid w:val="004C3E43"/>
    <w:rsid w:val="004E3C5D"/>
    <w:rsid w:val="00500615"/>
    <w:rsid w:val="0051038D"/>
    <w:rsid w:val="00536660"/>
    <w:rsid w:val="005F6BAA"/>
    <w:rsid w:val="0062297B"/>
    <w:rsid w:val="00653119"/>
    <w:rsid w:val="00654366"/>
    <w:rsid w:val="006E412A"/>
    <w:rsid w:val="007C4F93"/>
    <w:rsid w:val="008F7E49"/>
    <w:rsid w:val="00997873"/>
    <w:rsid w:val="009C56B4"/>
    <w:rsid w:val="00A65D5D"/>
    <w:rsid w:val="00AA17E1"/>
    <w:rsid w:val="00AD47BA"/>
    <w:rsid w:val="00AE51A2"/>
    <w:rsid w:val="00B31496"/>
    <w:rsid w:val="00B7148E"/>
    <w:rsid w:val="00B82EBB"/>
    <w:rsid w:val="00BF3D45"/>
    <w:rsid w:val="00C02C28"/>
    <w:rsid w:val="00C61488"/>
    <w:rsid w:val="00C85B97"/>
    <w:rsid w:val="00CE723C"/>
    <w:rsid w:val="00D87BC6"/>
    <w:rsid w:val="00D959FC"/>
    <w:rsid w:val="00DA00B4"/>
    <w:rsid w:val="00DA3A9B"/>
    <w:rsid w:val="00DB4303"/>
    <w:rsid w:val="00DB4E52"/>
    <w:rsid w:val="00E8798D"/>
    <w:rsid w:val="00EE0EFE"/>
    <w:rsid w:val="00EE39C2"/>
    <w:rsid w:val="00EF4ABB"/>
    <w:rsid w:val="00EF73CF"/>
    <w:rsid w:val="00FF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6E41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E412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1350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307</Words>
  <Characters>1754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Роо</cp:lastModifiedBy>
  <cp:revision>16</cp:revision>
  <cp:lastPrinted>2019-10-01T09:37:00Z</cp:lastPrinted>
  <dcterms:created xsi:type="dcterms:W3CDTF">2019-08-29T13:24:00Z</dcterms:created>
  <dcterms:modified xsi:type="dcterms:W3CDTF">2019-10-01T09:37:00Z</dcterms:modified>
</cp:coreProperties>
</file>