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Look w:val="01E0" w:firstRow="1" w:lastRow="1" w:firstColumn="1" w:lastColumn="1" w:noHBand="0" w:noVBand="0"/>
      </w:tblPr>
      <w:tblGrid>
        <w:gridCol w:w="9482"/>
      </w:tblGrid>
      <w:tr w:rsidR="009A3133" w:rsidRPr="00D87764" w:rsidTr="00D84A55">
        <w:tc>
          <w:tcPr>
            <w:tcW w:w="5341" w:type="dxa"/>
          </w:tcPr>
          <w:p w:rsidR="009A3133" w:rsidRPr="00D87764" w:rsidRDefault="009A3133" w:rsidP="00D84A55">
            <w:pPr>
              <w:jc w:val="right"/>
              <w:rPr>
                <w:sz w:val="28"/>
                <w:szCs w:val="28"/>
              </w:rPr>
            </w:pPr>
          </w:p>
        </w:tc>
      </w:tr>
      <w:tr w:rsidR="009A3133" w:rsidRPr="00D87764" w:rsidTr="00D84A55">
        <w:tc>
          <w:tcPr>
            <w:tcW w:w="5341" w:type="dxa"/>
          </w:tcPr>
          <w:p w:rsidR="009A3133" w:rsidRPr="00D87764" w:rsidRDefault="009A3133" w:rsidP="00D84A55">
            <w:pPr>
              <w:jc w:val="right"/>
              <w:rPr>
                <w:sz w:val="28"/>
                <w:szCs w:val="28"/>
              </w:rPr>
            </w:pPr>
          </w:p>
        </w:tc>
      </w:tr>
    </w:tbl>
    <w:p w:rsidR="009A3133" w:rsidRPr="00D87764" w:rsidRDefault="009A3133" w:rsidP="00E65869">
      <w:pPr>
        <w:jc w:val="center"/>
        <w:rPr>
          <w:sz w:val="28"/>
          <w:szCs w:val="28"/>
        </w:rPr>
      </w:pPr>
    </w:p>
    <w:p w:rsidR="00E65869" w:rsidRPr="00D87764" w:rsidRDefault="00E65869" w:rsidP="00E65869">
      <w:pPr>
        <w:jc w:val="center"/>
        <w:rPr>
          <w:b/>
          <w:sz w:val="28"/>
          <w:szCs w:val="28"/>
        </w:rPr>
      </w:pPr>
    </w:p>
    <w:p w:rsidR="00E65869" w:rsidRPr="00D87764" w:rsidRDefault="00E65869" w:rsidP="00E65869">
      <w:pPr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Тульская область</w:t>
      </w:r>
    </w:p>
    <w:p w:rsidR="00E65869" w:rsidRPr="00D87764" w:rsidRDefault="00E65869" w:rsidP="00E65869">
      <w:pPr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муниципальное образование Щекинский район</w:t>
      </w:r>
    </w:p>
    <w:p w:rsidR="00E65869" w:rsidRPr="00D87764" w:rsidRDefault="00E65869" w:rsidP="00E65869">
      <w:pPr>
        <w:pStyle w:val="4"/>
        <w:jc w:val="center"/>
        <w:rPr>
          <w:sz w:val="28"/>
          <w:szCs w:val="28"/>
        </w:rPr>
      </w:pPr>
      <w:r w:rsidRPr="00D87764">
        <w:rPr>
          <w:sz w:val="28"/>
          <w:szCs w:val="28"/>
        </w:rPr>
        <w:t>СОБРАНИЕ ПРЕДСТАВИТЕЛЕЙ</w:t>
      </w:r>
    </w:p>
    <w:p w:rsidR="00E65869" w:rsidRPr="00D87764" w:rsidRDefault="00E65869" w:rsidP="00E65869">
      <w:pPr>
        <w:pStyle w:val="5"/>
        <w:rPr>
          <w:sz w:val="28"/>
          <w:szCs w:val="28"/>
        </w:rPr>
      </w:pPr>
      <w:r w:rsidRPr="00D87764">
        <w:rPr>
          <w:sz w:val="28"/>
          <w:szCs w:val="28"/>
        </w:rPr>
        <w:t>ЩЕКИНСКОГО РАЙОНА</w:t>
      </w:r>
    </w:p>
    <w:p w:rsidR="003B43A9" w:rsidRPr="00D87764" w:rsidRDefault="00EE2E29" w:rsidP="001C2404">
      <w:pPr>
        <w:jc w:val="both"/>
        <w:rPr>
          <w:sz w:val="28"/>
          <w:szCs w:val="28"/>
        </w:rPr>
      </w:pPr>
      <w:r w:rsidRPr="00D87764">
        <w:rPr>
          <w:sz w:val="28"/>
          <w:szCs w:val="28"/>
        </w:rPr>
        <w:tab/>
      </w:r>
    </w:p>
    <w:p w:rsidR="00882736" w:rsidRPr="00D87764" w:rsidRDefault="00882736" w:rsidP="00882736">
      <w:pPr>
        <w:ind w:left="7371" w:hanging="7371"/>
        <w:jc w:val="both"/>
        <w:rPr>
          <w:sz w:val="28"/>
          <w:szCs w:val="28"/>
        </w:rPr>
      </w:pPr>
      <w:r w:rsidRPr="00D87764">
        <w:rPr>
          <w:sz w:val="28"/>
          <w:szCs w:val="28"/>
        </w:rPr>
        <w:t xml:space="preserve">от </w:t>
      </w:r>
      <w:r w:rsidR="00812A60" w:rsidRPr="00D87764">
        <w:rPr>
          <w:sz w:val="28"/>
          <w:szCs w:val="28"/>
        </w:rPr>
        <w:t>___________</w:t>
      </w:r>
      <w:r w:rsidR="00422D80" w:rsidRPr="00D87764">
        <w:rPr>
          <w:sz w:val="28"/>
          <w:szCs w:val="28"/>
        </w:rPr>
        <w:t xml:space="preserve"> 201</w:t>
      </w:r>
      <w:r w:rsidR="00CA59BC">
        <w:rPr>
          <w:sz w:val="28"/>
          <w:szCs w:val="28"/>
        </w:rPr>
        <w:t>7</w:t>
      </w:r>
      <w:bookmarkStart w:id="0" w:name="_GoBack"/>
      <w:bookmarkEnd w:id="0"/>
      <w:r w:rsidR="00422D80" w:rsidRPr="00D87764">
        <w:rPr>
          <w:sz w:val="28"/>
          <w:szCs w:val="28"/>
        </w:rPr>
        <w:t xml:space="preserve"> года</w:t>
      </w:r>
      <w:r w:rsidRPr="00D87764">
        <w:rPr>
          <w:sz w:val="28"/>
          <w:szCs w:val="28"/>
        </w:rPr>
        <w:tab/>
        <w:t xml:space="preserve">№ </w:t>
      </w:r>
      <w:r w:rsidR="00812A60" w:rsidRPr="00D87764">
        <w:rPr>
          <w:sz w:val="28"/>
          <w:szCs w:val="28"/>
        </w:rPr>
        <w:t>____________</w:t>
      </w:r>
    </w:p>
    <w:p w:rsidR="00B856A6" w:rsidRPr="00D87764" w:rsidRDefault="00B856A6" w:rsidP="009A3133">
      <w:pPr>
        <w:jc w:val="right"/>
        <w:rPr>
          <w:b/>
          <w:sz w:val="28"/>
          <w:szCs w:val="28"/>
        </w:rPr>
      </w:pPr>
    </w:p>
    <w:p w:rsidR="009A3133" w:rsidRPr="00D87764" w:rsidRDefault="009A3133" w:rsidP="009A3133">
      <w:pPr>
        <w:jc w:val="right"/>
        <w:rPr>
          <w:b/>
          <w:sz w:val="28"/>
          <w:szCs w:val="28"/>
          <w:u w:val="single"/>
        </w:rPr>
      </w:pPr>
      <w:r w:rsidRPr="00D87764">
        <w:rPr>
          <w:b/>
          <w:sz w:val="28"/>
          <w:szCs w:val="28"/>
          <w:u w:val="single"/>
        </w:rPr>
        <w:t>ПРОЕКТ</w:t>
      </w:r>
    </w:p>
    <w:p w:rsidR="00700945" w:rsidRPr="00D87764" w:rsidRDefault="00700945" w:rsidP="00BD48A0">
      <w:pPr>
        <w:jc w:val="center"/>
        <w:rPr>
          <w:b/>
          <w:sz w:val="28"/>
          <w:szCs w:val="28"/>
        </w:rPr>
      </w:pPr>
    </w:p>
    <w:p w:rsidR="00700945" w:rsidRPr="00D87764" w:rsidRDefault="00700945" w:rsidP="00BD48A0">
      <w:pPr>
        <w:jc w:val="center"/>
        <w:rPr>
          <w:b/>
          <w:sz w:val="28"/>
          <w:szCs w:val="28"/>
        </w:rPr>
      </w:pPr>
    </w:p>
    <w:p w:rsidR="009D6EC9" w:rsidRPr="00D87764" w:rsidRDefault="002D1FF1" w:rsidP="00BD48A0">
      <w:pPr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Р Е Ш Е Н И Е</w:t>
      </w:r>
    </w:p>
    <w:p w:rsidR="006D25D5" w:rsidRPr="00D87764" w:rsidRDefault="00055C3F" w:rsidP="00700945">
      <w:pPr>
        <w:ind w:left="1260" w:right="1177" w:firstLine="720"/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О внесении изменений в решение</w:t>
      </w:r>
      <w:r w:rsidR="00700945" w:rsidRPr="00D87764">
        <w:rPr>
          <w:b/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 xml:space="preserve">Собрания представителей Щекинского района от </w:t>
      </w:r>
      <w:r w:rsidR="00700945" w:rsidRPr="00D87764">
        <w:rPr>
          <w:b/>
          <w:sz w:val="28"/>
          <w:szCs w:val="28"/>
        </w:rPr>
        <w:t xml:space="preserve">9 </w:t>
      </w:r>
      <w:r w:rsidR="006A0D81" w:rsidRPr="00D87764">
        <w:rPr>
          <w:b/>
          <w:sz w:val="28"/>
          <w:szCs w:val="28"/>
        </w:rPr>
        <w:t>сентября 2008 года</w:t>
      </w:r>
      <w:r w:rsidR="00700945" w:rsidRPr="00D87764">
        <w:rPr>
          <w:b/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>№ 44/464 «Об утверждении Положения о бюджетном процессе</w:t>
      </w:r>
      <w:r w:rsidR="00700945" w:rsidRPr="00D87764">
        <w:rPr>
          <w:b/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>в муниципальном образовании Щекинский район»</w:t>
      </w:r>
    </w:p>
    <w:p w:rsidR="0073278E" w:rsidRPr="00D87764" w:rsidRDefault="0073278E" w:rsidP="004609DC">
      <w:pPr>
        <w:jc w:val="center"/>
        <w:rPr>
          <w:b/>
          <w:sz w:val="28"/>
          <w:szCs w:val="28"/>
        </w:rPr>
      </w:pPr>
    </w:p>
    <w:p w:rsidR="0073278E" w:rsidRPr="00D87764" w:rsidRDefault="0073278E" w:rsidP="00BD48A0">
      <w:pPr>
        <w:jc w:val="center"/>
        <w:rPr>
          <w:b/>
          <w:sz w:val="28"/>
          <w:szCs w:val="28"/>
        </w:rPr>
      </w:pPr>
    </w:p>
    <w:p w:rsidR="006D25D5" w:rsidRPr="00D87764" w:rsidRDefault="0009499E" w:rsidP="004B7D63">
      <w:pPr>
        <w:spacing w:line="360" w:lineRule="auto"/>
        <w:ind w:firstLine="709"/>
        <w:jc w:val="both"/>
        <w:rPr>
          <w:sz w:val="28"/>
          <w:szCs w:val="28"/>
        </w:rPr>
      </w:pPr>
      <w:r w:rsidRPr="0009499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статьями 12, 32 Устава муниципального образования Щекинский район Тульской области, Собрание представителей </w:t>
      </w:r>
      <w:r w:rsidR="007924DC">
        <w:rPr>
          <w:sz w:val="28"/>
          <w:szCs w:val="28"/>
        </w:rPr>
        <w:t xml:space="preserve">муниципального образования </w:t>
      </w:r>
      <w:r w:rsidRPr="0009499E">
        <w:rPr>
          <w:sz w:val="28"/>
          <w:szCs w:val="28"/>
        </w:rPr>
        <w:t>Щекинск</w:t>
      </w:r>
      <w:r w:rsidR="007924DC">
        <w:rPr>
          <w:sz w:val="28"/>
          <w:szCs w:val="28"/>
        </w:rPr>
        <w:t>ий</w:t>
      </w:r>
      <w:r w:rsidRPr="0009499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="006D25D5" w:rsidRPr="00D87764">
        <w:rPr>
          <w:b/>
          <w:sz w:val="28"/>
          <w:szCs w:val="28"/>
        </w:rPr>
        <w:t>РЕШИЛО</w:t>
      </w:r>
      <w:r w:rsidR="006D25D5" w:rsidRPr="00D87764">
        <w:rPr>
          <w:sz w:val="28"/>
          <w:szCs w:val="28"/>
        </w:rPr>
        <w:t>:</w:t>
      </w:r>
    </w:p>
    <w:p w:rsidR="006D25D5" w:rsidRPr="00D87764" w:rsidRDefault="006D25D5" w:rsidP="004B7D63">
      <w:pPr>
        <w:spacing w:line="360" w:lineRule="auto"/>
        <w:ind w:firstLine="709"/>
        <w:jc w:val="both"/>
        <w:rPr>
          <w:sz w:val="28"/>
          <w:szCs w:val="28"/>
        </w:rPr>
      </w:pPr>
      <w:r w:rsidRPr="00D87764">
        <w:rPr>
          <w:bCs/>
          <w:sz w:val="28"/>
          <w:szCs w:val="28"/>
        </w:rPr>
        <w:t>1</w:t>
      </w:r>
      <w:r w:rsidRPr="00D87764">
        <w:rPr>
          <w:sz w:val="28"/>
          <w:szCs w:val="28"/>
        </w:rPr>
        <w:t xml:space="preserve">. Внести следующие изменения в решение Собрания представителей </w:t>
      </w:r>
      <w:r w:rsidR="007924DC" w:rsidRPr="007924DC">
        <w:rPr>
          <w:sz w:val="28"/>
          <w:szCs w:val="28"/>
        </w:rPr>
        <w:t xml:space="preserve">муниципального образования Щекинский район </w:t>
      </w:r>
      <w:r w:rsidRPr="00D87764">
        <w:rPr>
          <w:sz w:val="28"/>
          <w:szCs w:val="28"/>
        </w:rPr>
        <w:t xml:space="preserve">от </w:t>
      </w:r>
      <w:r w:rsidR="00E660FB" w:rsidRPr="00D87764">
        <w:rPr>
          <w:sz w:val="28"/>
          <w:szCs w:val="28"/>
        </w:rPr>
        <w:t xml:space="preserve">9 сентября </w:t>
      </w:r>
      <w:r w:rsidRPr="00D87764">
        <w:rPr>
          <w:sz w:val="28"/>
          <w:szCs w:val="28"/>
        </w:rPr>
        <w:t>2008</w:t>
      </w:r>
      <w:r w:rsidR="00E660FB" w:rsidRPr="00D87764">
        <w:rPr>
          <w:sz w:val="28"/>
          <w:szCs w:val="28"/>
        </w:rPr>
        <w:t xml:space="preserve"> года </w:t>
      </w:r>
      <w:r w:rsidRPr="00D87764">
        <w:rPr>
          <w:sz w:val="28"/>
          <w:szCs w:val="28"/>
        </w:rPr>
        <w:t xml:space="preserve"> № 44/464 «Об утверждении Положения о бюджетном процессе в муниципальном образовании Щекинский район»:</w:t>
      </w:r>
    </w:p>
    <w:p w:rsidR="004B7D63" w:rsidRDefault="002069C7" w:rsidP="004B7D63">
      <w:pPr>
        <w:spacing w:line="360" w:lineRule="auto"/>
        <w:ind w:firstLine="709"/>
        <w:jc w:val="both"/>
        <w:rPr>
          <w:sz w:val="28"/>
          <w:szCs w:val="28"/>
        </w:rPr>
      </w:pPr>
      <w:r w:rsidRPr="00D87764">
        <w:rPr>
          <w:sz w:val="28"/>
          <w:szCs w:val="28"/>
        </w:rPr>
        <w:t xml:space="preserve">1.1. </w:t>
      </w:r>
      <w:r w:rsidR="004B7D63">
        <w:rPr>
          <w:sz w:val="28"/>
          <w:szCs w:val="28"/>
        </w:rPr>
        <w:t xml:space="preserve">Абзац </w:t>
      </w:r>
      <w:r w:rsidR="009768DB">
        <w:rPr>
          <w:sz w:val="28"/>
          <w:szCs w:val="28"/>
        </w:rPr>
        <w:t>4</w:t>
      </w:r>
      <w:r w:rsidR="004B7D63">
        <w:rPr>
          <w:sz w:val="28"/>
          <w:szCs w:val="28"/>
        </w:rPr>
        <w:t xml:space="preserve"> пункта 2 статьи 9 изложить в следующей редакции:</w:t>
      </w:r>
    </w:p>
    <w:p w:rsidR="004B7D63" w:rsidRDefault="004B7D63" w:rsidP="004B7D6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512D">
        <w:rPr>
          <w:sz w:val="28"/>
          <w:szCs w:val="28"/>
        </w:rPr>
        <w:t xml:space="preserve">- </w:t>
      </w:r>
      <w:r w:rsidRPr="00D87764">
        <w:rPr>
          <w:sz w:val="28"/>
          <w:szCs w:val="28"/>
        </w:rPr>
        <w:t xml:space="preserve">основных направлениях бюджетной </w:t>
      </w:r>
      <w:r>
        <w:rPr>
          <w:sz w:val="28"/>
          <w:szCs w:val="28"/>
        </w:rPr>
        <w:t xml:space="preserve">и </w:t>
      </w:r>
      <w:r w:rsidRPr="00D87764">
        <w:rPr>
          <w:sz w:val="28"/>
          <w:szCs w:val="28"/>
        </w:rPr>
        <w:t>налоговой политики муниципального образования</w:t>
      </w:r>
      <w:r>
        <w:rPr>
          <w:sz w:val="28"/>
          <w:szCs w:val="28"/>
        </w:rPr>
        <w:t>»;</w:t>
      </w:r>
    </w:p>
    <w:p w:rsidR="004B7D63" w:rsidRDefault="004B7D63" w:rsidP="004B7D6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Статью 11 изложить в следующей редакции:</w:t>
      </w:r>
    </w:p>
    <w:p w:rsidR="004B7D63" w:rsidRPr="00D87764" w:rsidRDefault="004B7D63" w:rsidP="004B7D63">
      <w:pPr>
        <w:widowControl w:val="0"/>
        <w:autoSpaceDE w:val="0"/>
        <w:autoSpaceDN w:val="0"/>
        <w:adjustRightInd w:val="0"/>
        <w:spacing w:line="360" w:lineRule="auto"/>
        <w:ind w:left="1440" w:hanging="720"/>
        <w:jc w:val="both"/>
        <w:rPr>
          <w:b/>
          <w:strike/>
          <w:sz w:val="28"/>
          <w:szCs w:val="28"/>
        </w:rPr>
      </w:pPr>
      <w:r>
        <w:rPr>
          <w:sz w:val="28"/>
          <w:szCs w:val="28"/>
        </w:rPr>
        <w:t>«</w:t>
      </w:r>
      <w:r w:rsidRPr="00D87764">
        <w:rPr>
          <w:b/>
          <w:sz w:val="28"/>
          <w:szCs w:val="28"/>
        </w:rPr>
        <w:t xml:space="preserve">Статья 11. Основные направления бюджетной </w:t>
      </w:r>
      <w:r>
        <w:rPr>
          <w:b/>
          <w:sz w:val="28"/>
          <w:szCs w:val="28"/>
        </w:rPr>
        <w:t xml:space="preserve">и </w:t>
      </w:r>
      <w:r w:rsidRPr="00D87764">
        <w:rPr>
          <w:b/>
          <w:sz w:val="28"/>
          <w:szCs w:val="28"/>
        </w:rPr>
        <w:t xml:space="preserve">налоговой </w:t>
      </w:r>
      <w:r w:rsidRPr="00D87764">
        <w:rPr>
          <w:b/>
          <w:sz w:val="28"/>
          <w:szCs w:val="28"/>
        </w:rPr>
        <w:lastRenderedPageBreak/>
        <w:t xml:space="preserve">политики муниципального образования </w:t>
      </w:r>
    </w:p>
    <w:p w:rsidR="004B7D63" w:rsidRPr="00D87764" w:rsidRDefault="004B7D63" w:rsidP="004B7D63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</w:p>
    <w:p w:rsidR="004B7D63" w:rsidRPr="00D87764" w:rsidRDefault="004B7D63" w:rsidP="004B7D6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87764">
        <w:rPr>
          <w:sz w:val="28"/>
          <w:szCs w:val="28"/>
        </w:rPr>
        <w:t xml:space="preserve">Основные направления бюджетной </w:t>
      </w:r>
      <w:r>
        <w:rPr>
          <w:sz w:val="28"/>
          <w:szCs w:val="28"/>
        </w:rPr>
        <w:t xml:space="preserve">и </w:t>
      </w:r>
      <w:r w:rsidRPr="00D87764">
        <w:rPr>
          <w:sz w:val="28"/>
          <w:szCs w:val="28"/>
        </w:rPr>
        <w:t>налоговой политики муниципального образования определяются администрацией Щекинского района исходя из задач и приоритетов социально-экономического развития Щекинского района</w:t>
      </w:r>
      <w:r>
        <w:rPr>
          <w:sz w:val="28"/>
          <w:szCs w:val="28"/>
        </w:rPr>
        <w:t>»;</w:t>
      </w:r>
    </w:p>
    <w:p w:rsidR="004B7D63" w:rsidRDefault="004B7D63" w:rsidP="004B7D6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2.1. статьи 19 изложить в следующей редакции:</w:t>
      </w:r>
    </w:p>
    <w:p w:rsidR="004B7D63" w:rsidRPr="00D87764" w:rsidRDefault="004B7D63" w:rsidP="004B7D6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7764">
        <w:rPr>
          <w:sz w:val="28"/>
          <w:szCs w:val="28"/>
        </w:rPr>
        <w:t xml:space="preserve">основными направлениями бюджетной </w:t>
      </w:r>
      <w:r>
        <w:rPr>
          <w:sz w:val="28"/>
          <w:szCs w:val="28"/>
        </w:rPr>
        <w:t>и</w:t>
      </w:r>
      <w:r w:rsidRPr="00D87764">
        <w:rPr>
          <w:sz w:val="28"/>
          <w:szCs w:val="28"/>
        </w:rPr>
        <w:t xml:space="preserve"> налоговой политики муниципального образования</w:t>
      </w:r>
      <w:r>
        <w:rPr>
          <w:sz w:val="28"/>
          <w:szCs w:val="28"/>
        </w:rPr>
        <w:t>».</w:t>
      </w:r>
      <w:r w:rsidRPr="00D87764">
        <w:rPr>
          <w:sz w:val="28"/>
          <w:szCs w:val="28"/>
        </w:rPr>
        <w:t xml:space="preserve"> </w:t>
      </w:r>
    </w:p>
    <w:p w:rsidR="00054EC9" w:rsidRPr="00D87764" w:rsidRDefault="00697326" w:rsidP="00054EC9">
      <w:pPr>
        <w:spacing w:line="360" w:lineRule="auto"/>
        <w:ind w:firstLine="709"/>
        <w:jc w:val="both"/>
        <w:rPr>
          <w:sz w:val="28"/>
          <w:szCs w:val="28"/>
        </w:rPr>
      </w:pPr>
      <w:r w:rsidRPr="00D87764">
        <w:rPr>
          <w:sz w:val="28"/>
          <w:szCs w:val="28"/>
        </w:rPr>
        <w:t>2</w:t>
      </w:r>
      <w:r w:rsidR="00054EC9" w:rsidRPr="00D87764">
        <w:rPr>
          <w:sz w:val="28"/>
          <w:szCs w:val="28"/>
        </w:rPr>
        <w:t xml:space="preserve">. Опубликовать настоящее </w:t>
      </w:r>
      <w:r w:rsidR="005976F9">
        <w:rPr>
          <w:sz w:val="28"/>
          <w:szCs w:val="28"/>
        </w:rPr>
        <w:t>Р</w:t>
      </w:r>
      <w:r w:rsidR="00054EC9" w:rsidRPr="00D87764">
        <w:rPr>
          <w:sz w:val="28"/>
          <w:szCs w:val="28"/>
        </w:rPr>
        <w:t xml:space="preserve">ешение </w:t>
      </w:r>
      <w:r w:rsidR="005976F9" w:rsidRPr="005976F9">
        <w:rPr>
          <w:sz w:val="28"/>
          <w:szCs w:val="28"/>
        </w:rPr>
        <w:t>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 и разместить на официальном Портале муниципального образования Щекинский район.</w:t>
      </w:r>
    </w:p>
    <w:p w:rsidR="00054EC9" w:rsidRPr="00D87764" w:rsidRDefault="0030401A" w:rsidP="00054EC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054EC9" w:rsidRPr="00D87764">
        <w:rPr>
          <w:sz w:val="28"/>
          <w:szCs w:val="28"/>
        </w:rPr>
        <w:t xml:space="preserve">. Настоящее </w:t>
      </w:r>
      <w:r w:rsidR="00054EC9" w:rsidRPr="00D87764">
        <w:rPr>
          <w:bCs/>
          <w:sz w:val="28"/>
          <w:szCs w:val="28"/>
        </w:rPr>
        <w:t>Решение вступает в силу со дня его официального опубликования</w:t>
      </w:r>
      <w:r w:rsidR="009134E8" w:rsidRPr="00D87764">
        <w:rPr>
          <w:bCs/>
          <w:sz w:val="28"/>
          <w:szCs w:val="28"/>
        </w:rPr>
        <w:t>.</w:t>
      </w:r>
    </w:p>
    <w:p w:rsidR="001C2404" w:rsidRPr="00D87764" w:rsidRDefault="001C2404" w:rsidP="001C2404">
      <w:pPr>
        <w:ind w:firstLine="709"/>
        <w:jc w:val="both"/>
        <w:rPr>
          <w:b/>
          <w:sz w:val="28"/>
          <w:szCs w:val="28"/>
        </w:rPr>
      </w:pPr>
    </w:p>
    <w:p w:rsidR="001C2404" w:rsidRPr="00D87764" w:rsidRDefault="0063728D" w:rsidP="001C2404">
      <w:pPr>
        <w:ind w:firstLine="709"/>
        <w:jc w:val="both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Глава муниципального образования</w:t>
      </w:r>
    </w:p>
    <w:p w:rsidR="00AF7BBF" w:rsidRPr="00D87764" w:rsidRDefault="0063728D" w:rsidP="001C2404">
      <w:pPr>
        <w:ind w:firstLine="709"/>
        <w:jc w:val="both"/>
        <w:rPr>
          <w:sz w:val="28"/>
          <w:szCs w:val="28"/>
        </w:rPr>
      </w:pPr>
      <w:r w:rsidRPr="00D87764">
        <w:rPr>
          <w:b/>
          <w:sz w:val="28"/>
          <w:szCs w:val="28"/>
        </w:rPr>
        <w:t>Щекинский район</w:t>
      </w:r>
      <w:r w:rsidR="003A1FF9" w:rsidRPr="00D87764">
        <w:rPr>
          <w:b/>
          <w:sz w:val="28"/>
          <w:szCs w:val="28"/>
        </w:rPr>
        <w:t xml:space="preserve">              </w:t>
      </w:r>
      <w:r w:rsidR="004609DC" w:rsidRPr="00D87764">
        <w:rPr>
          <w:b/>
          <w:sz w:val="28"/>
          <w:szCs w:val="28"/>
        </w:rPr>
        <w:tab/>
      </w:r>
      <w:r w:rsidR="004609DC" w:rsidRPr="00D87764">
        <w:rPr>
          <w:b/>
          <w:sz w:val="28"/>
          <w:szCs w:val="28"/>
        </w:rPr>
        <w:tab/>
      </w:r>
      <w:r w:rsidR="004609DC" w:rsidRPr="00D87764">
        <w:rPr>
          <w:b/>
          <w:sz w:val="28"/>
          <w:szCs w:val="28"/>
        </w:rPr>
        <w:tab/>
      </w:r>
      <w:r w:rsidR="004609DC" w:rsidRPr="00D87764">
        <w:rPr>
          <w:b/>
          <w:sz w:val="28"/>
          <w:szCs w:val="28"/>
        </w:rPr>
        <w:tab/>
      </w:r>
      <w:r w:rsidR="00163988" w:rsidRPr="00D87764">
        <w:rPr>
          <w:b/>
          <w:sz w:val="28"/>
          <w:szCs w:val="28"/>
        </w:rPr>
        <w:t xml:space="preserve">       </w:t>
      </w:r>
      <w:r w:rsidR="004609DC" w:rsidRPr="00D87764">
        <w:rPr>
          <w:b/>
          <w:sz w:val="28"/>
          <w:szCs w:val="28"/>
        </w:rPr>
        <w:t xml:space="preserve">    </w:t>
      </w:r>
      <w:r w:rsidR="00AF32AB" w:rsidRPr="00D87764">
        <w:rPr>
          <w:b/>
          <w:sz w:val="28"/>
          <w:szCs w:val="28"/>
        </w:rPr>
        <w:t xml:space="preserve">  </w:t>
      </w:r>
      <w:r w:rsidRPr="00D87764">
        <w:rPr>
          <w:b/>
          <w:sz w:val="28"/>
          <w:szCs w:val="28"/>
        </w:rPr>
        <w:t>Е.В.</w:t>
      </w:r>
      <w:r w:rsidR="00AF32AB" w:rsidRPr="00D87764">
        <w:rPr>
          <w:b/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>Рыбальченк</w:t>
      </w:r>
      <w:r w:rsidR="004609DC" w:rsidRPr="00D87764">
        <w:rPr>
          <w:b/>
          <w:sz w:val="28"/>
          <w:szCs w:val="28"/>
        </w:rPr>
        <w:t>о</w:t>
      </w:r>
    </w:p>
    <w:p w:rsidR="004609DC" w:rsidRPr="00D87764" w:rsidRDefault="004609DC" w:rsidP="001C2404">
      <w:pPr>
        <w:ind w:firstLine="698"/>
        <w:jc w:val="right"/>
        <w:rPr>
          <w:rStyle w:val="af0"/>
          <w:b w:val="0"/>
          <w:bCs/>
          <w:color w:val="auto"/>
          <w:sz w:val="28"/>
          <w:szCs w:val="28"/>
        </w:rPr>
      </w:pPr>
      <w:bookmarkStart w:id="1" w:name="sub_1000"/>
    </w:p>
    <w:p w:rsidR="0026220C" w:rsidRPr="00D87764" w:rsidRDefault="0026220C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461BCB" w:rsidRPr="00D87764" w:rsidRDefault="00461BCB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461BCB" w:rsidRPr="00D87764" w:rsidRDefault="00461BCB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461BCB" w:rsidRPr="00D87764" w:rsidRDefault="00461BCB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461BCB" w:rsidRPr="00D87764" w:rsidRDefault="00461BCB" w:rsidP="00D626DD">
      <w:pPr>
        <w:tabs>
          <w:tab w:val="left" w:pos="7200"/>
        </w:tabs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461BCB" w:rsidRPr="00D87764" w:rsidRDefault="00461BCB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461BCB" w:rsidRPr="00D87764" w:rsidRDefault="00461BCB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103758" w:rsidRPr="00D87764" w:rsidRDefault="00103758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103758" w:rsidRPr="00D87764" w:rsidRDefault="00103758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103758" w:rsidRPr="00D87764" w:rsidRDefault="00103758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3F195C" w:rsidRPr="00D87764" w:rsidRDefault="003F195C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103758" w:rsidRPr="00D87764" w:rsidRDefault="00103758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496750" w:rsidRPr="00D87764" w:rsidRDefault="00D626DD" w:rsidP="00D626DD">
      <w:pPr>
        <w:tabs>
          <w:tab w:val="left" w:pos="6735"/>
          <w:tab w:val="left" w:pos="7380"/>
          <w:tab w:val="right" w:pos="9637"/>
        </w:tabs>
        <w:spacing w:line="360" w:lineRule="auto"/>
        <w:ind w:firstLine="698"/>
        <w:rPr>
          <w:b/>
          <w:sz w:val="28"/>
          <w:szCs w:val="28"/>
        </w:rPr>
      </w:pPr>
      <w:r w:rsidRPr="00D87764">
        <w:rPr>
          <w:rStyle w:val="af0"/>
          <w:bCs/>
          <w:color w:val="auto"/>
          <w:sz w:val="28"/>
          <w:szCs w:val="28"/>
        </w:rPr>
        <w:lastRenderedPageBreak/>
        <w:tab/>
        <w:t xml:space="preserve">        </w:t>
      </w:r>
      <w:r w:rsidR="00B26C4B" w:rsidRPr="00D87764">
        <w:rPr>
          <w:rStyle w:val="af0"/>
          <w:bCs/>
          <w:color w:val="auto"/>
          <w:sz w:val="28"/>
          <w:szCs w:val="28"/>
        </w:rPr>
        <w:t>Согласовано:</w:t>
      </w:r>
      <w:bookmarkEnd w:id="1"/>
      <w:r w:rsidR="00AF7BBF" w:rsidRPr="00D87764">
        <w:rPr>
          <w:b/>
          <w:sz w:val="28"/>
          <w:szCs w:val="28"/>
        </w:rPr>
        <w:t xml:space="preserve">  </w:t>
      </w:r>
    </w:p>
    <w:p w:rsidR="00496750" w:rsidRPr="00D87764" w:rsidRDefault="00496750" w:rsidP="00D626DD">
      <w:pPr>
        <w:tabs>
          <w:tab w:val="right" w:pos="9637"/>
        </w:tabs>
        <w:spacing w:line="360" w:lineRule="auto"/>
        <w:ind w:firstLine="7371"/>
        <w:rPr>
          <w:sz w:val="28"/>
          <w:szCs w:val="28"/>
        </w:rPr>
      </w:pPr>
      <w:r w:rsidRPr="00D87764">
        <w:rPr>
          <w:sz w:val="28"/>
          <w:szCs w:val="28"/>
        </w:rPr>
        <w:t>Е.И. Чуканова</w:t>
      </w:r>
    </w:p>
    <w:p w:rsidR="001C2404" w:rsidRPr="00D87764" w:rsidRDefault="00496750" w:rsidP="00D626DD">
      <w:pPr>
        <w:tabs>
          <w:tab w:val="right" w:pos="9637"/>
        </w:tabs>
        <w:spacing w:line="360" w:lineRule="auto"/>
        <w:ind w:firstLine="7371"/>
        <w:rPr>
          <w:sz w:val="28"/>
          <w:szCs w:val="28"/>
        </w:rPr>
      </w:pPr>
      <w:r w:rsidRPr="00D87764">
        <w:rPr>
          <w:sz w:val="28"/>
          <w:szCs w:val="28"/>
        </w:rPr>
        <w:t>А.О. Шахова</w:t>
      </w:r>
      <w:r w:rsidR="00AF7BBF" w:rsidRPr="00D87764">
        <w:rPr>
          <w:sz w:val="28"/>
          <w:szCs w:val="28"/>
        </w:rPr>
        <w:t xml:space="preserve"> </w:t>
      </w: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D7512D" w:rsidRDefault="00D7512D" w:rsidP="00803F9C">
      <w:pPr>
        <w:spacing w:line="360" w:lineRule="auto"/>
        <w:jc w:val="both"/>
        <w:rPr>
          <w:sz w:val="28"/>
          <w:szCs w:val="28"/>
        </w:rPr>
      </w:pPr>
    </w:p>
    <w:p w:rsidR="00D7512D" w:rsidRDefault="00D7512D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DE615A" w:rsidRPr="00D87764" w:rsidRDefault="00DE615A" w:rsidP="00803F9C">
      <w:pPr>
        <w:spacing w:line="360" w:lineRule="auto"/>
        <w:jc w:val="both"/>
      </w:pPr>
      <w:r w:rsidRPr="00D87764">
        <w:t xml:space="preserve">Исп. </w:t>
      </w:r>
      <w:r w:rsidR="00D7512D">
        <w:t>Чапала А.Е.</w:t>
      </w:r>
    </w:p>
    <w:p w:rsidR="00103758" w:rsidRPr="00D87764" w:rsidRDefault="004609DC" w:rsidP="00DE615A">
      <w:r w:rsidRPr="00D87764">
        <w:t>Т</w:t>
      </w:r>
      <w:r w:rsidR="001C2404" w:rsidRPr="00D87764">
        <w:t>ел</w:t>
      </w:r>
      <w:r w:rsidRPr="00D87764">
        <w:t xml:space="preserve">. </w:t>
      </w:r>
      <w:r w:rsidR="001C2404" w:rsidRPr="00D87764">
        <w:t>5-25-60</w:t>
      </w:r>
      <w:r w:rsidR="00AF7BBF" w:rsidRPr="00D87764">
        <w:t xml:space="preserve">       </w:t>
      </w:r>
    </w:p>
    <w:p w:rsidR="0063728D" w:rsidRPr="00D87764" w:rsidRDefault="00AF7BBF" w:rsidP="002F7E40">
      <w:pPr>
        <w:ind w:right="97"/>
        <w:jc w:val="both"/>
        <w:rPr>
          <w:sz w:val="28"/>
          <w:szCs w:val="28"/>
        </w:rPr>
      </w:pPr>
      <w:r w:rsidRPr="00D87764">
        <w:t xml:space="preserve">      </w:t>
      </w:r>
      <w:r w:rsidR="00103758" w:rsidRPr="00D87764">
        <w:t>О внесении изменений в решение Собрания представителей Щекинского района от 9 сентября 2008 года № 44/464 «Об утверждении Положения о бюджетном процессе в муниципальном образовании Щекинский район»</w:t>
      </w:r>
      <w:r w:rsidR="0063728D" w:rsidRPr="00D87764">
        <w:rPr>
          <w:sz w:val="28"/>
          <w:szCs w:val="28"/>
        </w:rPr>
        <w:t xml:space="preserve"> </w:t>
      </w:r>
    </w:p>
    <w:sectPr w:rsidR="0063728D" w:rsidRPr="00D87764" w:rsidSect="00A84323">
      <w:headerReference w:type="even" r:id="rId9"/>
      <w:headerReference w:type="default" r:id="rId10"/>
      <w:pgSz w:w="11906" w:h="16838"/>
      <w:pgMar w:top="1134" w:right="851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EF" w:rsidRDefault="00FB02EF">
      <w:r>
        <w:separator/>
      </w:r>
    </w:p>
  </w:endnote>
  <w:endnote w:type="continuationSeparator" w:id="0">
    <w:p w:rsidR="00FB02EF" w:rsidRDefault="00F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EF" w:rsidRDefault="00FB02EF">
      <w:r>
        <w:separator/>
      </w:r>
    </w:p>
  </w:footnote>
  <w:footnote w:type="continuationSeparator" w:id="0">
    <w:p w:rsidR="00FB02EF" w:rsidRDefault="00F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3" w:rsidRDefault="004B7D63" w:rsidP="0019614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3" w:rsidRDefault="004B7D63" w:rsidP="00A83EB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A59BC">
      <w:rPr>
        <w:rStyle w:val="aa"/>
        <w:noProof/>
      </w:rPr>
      <w:t>3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5C7"/>
    <w:multiLevelType w:val="hybridMultilevel"/>
    <w:tmpl w:val="F73A13E8"/>
    <w:lvl w:ilvl="0" w:tplc="592A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1060D69"/>
    <w:multiLevelType w:val="hybridMultilevel"/>
    <w:tmpl w:val="54246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331F8"/>
    <w:multiLevelType w:val="hybridMultilevel"/>
    <w:tmpl w:val="64A0BD5A"/>
    <w:lvl w:ilvl="0" w:tplc="C4FA37F0">
      <w:start w:val="3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5">
    <w:nsid w:val="417560EF"/>
    <w:multiLevelType w:val="hybridMultilevel"/>
    <w:tmpl w:val="F0BE62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42B02231"/>
    <w:multiLevelType w:val="hybridMultilevel"/>
    <w:tmpl w:val="6DC497E2"/>
    <w:lvl w:ilvl="0" w:tplc="5D7E43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66C7312"/>
    <w:multiLevelType w:val="hybridMultilevel"/>
    <w:tmpl w:val="60DC47F8"/>
    <w:lvl w:ilvl="0" w:tplc="B0AE70E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BA18A55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F1"/>
    <w:rsid w:val="00006EA5"/>
    <w:rsid w:val="00014B21"/>
    <w:rsid w:val="00014F50"/>
    <w:rsid w:val="0001548F"/>
    <w:rsid w:val="000165AB"/>
    <w:rsid w:val="00023626"/>
    <w:rsid w:val="0002643C"/>
    <w:rsid w:val="00034162"/>
    <w:rsid w:val="00041B5E"/>
    <w:rsid w:val="00046C5E"/>
    <w:rsid w:val="000502C2"/>
    <w:rsid w:val="00054579"/>
    <w:rsid w:val="00054EC9"/>
    <w:rsid w:val="00055AD4"/>
    <w:rsid w:val="00055C3F"/>
    <w:rsid w:val="0005660F"/>
    <w:rsid w:val="00061013"/>
    <w:rsid w:val="0006405C"/>
    <w:rsid w:val="000672ED"/>
    <w:rsid w:val="00076646"/>
    <w:rsid w:val="0009499E"/>
    <w:rsid w:val="00097029"/>
    <w:rsid w:val="000B4DBC"/>
    <w:rsid w:val="000B60AA"/>
    <w:rsid w:val="000C2DE1"/>
    <w:rsid w:val="000D1FC9"/>
    <w:rsid w:val="000D6C69"/>
    <w:rsid w:val="000D7176"/>
    <w:rsid w:val="00102763"/>
    <w:rsid w:val="00103758"/>
    <w:rsid w:val="00105C11"/>
    <w:rsid w:val="00110A51"/>
    <w:rsid w:val="00134C19"/>
    <w:rsid w:val="00135366"/>
    <w:rsid w:val="00141C04"/>
    <w:rsid w:val="00142F0A"/>
    <w:rsid w:val="00146C87"/>
    <w:rsid w:val="00146DAE"/>
    <w:rsid w:val="00147B4A"/>
    <w:rsid w:val="0015574A"/>
    <w:rsid w:val="001565C5"/>
    <w:rsid w:val="001620F7"/>
    <w:rsid w:val="00163988"/>
    <w:rsid w:val="001643AC"/>
    <w:rsid w:val="00166464"/>
    <w:rsid w:val="0016768E"/>
    <w:rsid w:val="00170870"/>
    <w:rsid w:val="0017582D"/>
    <w:rsid w:val="00175EE6"/>
    <w:rsid w:val="001778D8"/>
    <w:rsid w:val="001818B4"/>
    <w:rsid w:val="00183F00"/>
    <w:rsid w:val="00190FD9"/>
    <w:rsid w:val="0019110C"/>
    <w:rsid w:val="0019363D"/>
    <w:rsid w:val="0019614C"/>
    <w:rsid w:val="00197A16"/>
    <w:rsid w:val="001A0985"/>
    <w:rsid w:val="001A4D02"/>
    <w:rsid w:val="001A5EBF"/>
    <w:rsid w:val="001B37FD"/>
    <w:rsid w:val="001C0487"/>
    <w:rsid w:val="001C2404"/>
    <w:rsid w:val="001C4244"/>
    <w:rsid w:val="001D43F3"/>
    <w:rsid w:val="001D4618"/>
    <w:rsid w:val="001E02C3"/>
    <w:rsid w:val="001E0640"/>
    <w:rsid w:val="001F52C8"/>
    <w:rsid w:val="00205F92"/>
    <w:rsid w:val="002069C7"/>
    <w:rsid w:val="00217FC4"/>
    <w:rsid w:val="0022438A"/>
    <w:rsid w:val="00224461"/>
    <w:rsid w:val="00224E43"/>
    <w:rsid w:val="00230070"/>
    <w:rsid w:val="002311BB"/>
    <w:rsid w:val="002430A0"/>
    <w:rsid w:val="00260E06"/>
    <w:rsid w:val="0026220C"/>
    <w:rsid w:val="0027100A"/>
    <w:rsid w:val="002879B0"/>
    <w:rsid w:val="00290424"/>
    <w:rsid w:val="00292566"/>
    <w:rsid w:val="002969C8"/>
    <w:rsid w:val="002A1561"/>
    <w:rsid w:val="002A3844"/>
    <w:rsid w:val="002A7E11"/>
    <w:rsid w:val="002B1616"/>
    <w:rsid w:val="002B75E4"/>
    <w:rsid w:val="002D1FF1"/>
    <w:rsid w:val="002D77A3"/>
    <w:rsid w:val="002E0B67"/>
    <w:rsid w:val="002F3B96"/>
    <w:rsid w:val="002F3C44"/>
    <w:rsid w:val="002F7E40"/>
    <w:rsid w:val="0030401A"/>
    <w:rsid w:val="003050EE"/>
    <w:rsid w:val="003052E1"/>
    <w:rsid w:val="003126CB"/>
    <w:rsid w:val="003128A7"/>
    <w:rsid w:val="00316C26"/>
    <w:rsid w:val="00325782"/>
    <w:rsid w:val="00335422"/>
    <w:rsid w:val="003446BB"/>
    <w:rsid w:val="003660BA"/>
    <w:rsid w:val="00366742"/>
    <w:rsid w:val="0036724E"/>
    <w:rsid w:val="00377339"/>
    <w:rsid w:val="00384CF5"/>
    <w:rsid w:val="003850A8"/>
    <w:rsid w:val="00397762"/>
    <w:rsid w:val="003A0EAC"/>
    <w:rsid w:val="003A1FF9"/>
    <w:rsid w:val="003A5200"/>
    <w:rsid w:val="003B118F"/>
    <w:rsid w:val="003B43A9"/>
    <w:rsid w:val="003B48E6"/>
    <w:rsid w:val="003B732D"/>
    <w:rsid w:val="003B7577"/>
    <w:rsid w:val="003D2CFB"/>
    <w:rsid w:val="003E421C"/>
    <w:rsid w:val="003E54D1"/>
    <w:rsid w:val="003E79D1"/>
    <w:rsid w:val="003E7EBD"/>
    <w:rsid w:val="003F194D"/>
    <w:rsid w:val="003F195C"/>
    <w:rsid w:val="00400A3D"/>
    <w:rsid w:val="0040618E"/>
    <w:rsid w:val="00415822"/>
    <w:rsid w:val="00422D80"/>
    <w:rsid w:val="004240BE"/>
    <w:rsid w:val="00426D3B"/>
    <w:rsid w:val="0043080B"/>
    <w:rsid w:val="00434285"/>
    <w:rsid w:val="004349EE"/>
    <w:rsid w:val="00442527"/>
    <w:rsid w:val="004457BB"/>
    <w:rsid w:val="0044684E"/>
    <w:rsid w:val="00456403"/>
    <w:rsid w:val="004609DC"/>
    <w:rsid w:val="00461BCB"/>
    <w:rsid w:val="004629C3"/>
    <w:rsid w:val="00464EB6"/>
    <w:rsid w:val="0047345F"/>
    <w:rsid w:val="0048500C"/>
    <w:rsid w:val="004863EE"/>
    <w:rsid w:val="0049145F"/>
    <w:rsid w:val="004958AA"/>
    <w:rsid w:val="00496750"/>
    <w:rsid w:val="004A2A00"/>
    <w:rsid w:val="004A2C6B"/>
    <w:rsid w:val="004B21FF"/>
    <w:rsid w:val="004B7D63"/>
    <w:rsid w:val="004D3FD1"/>
    <w:rsid w:val="004D50BF"/>
    <w:rsid w:val="004E4FE6"/>
    <w:rsid w:val="004F3ACB"/>
    <w:rsid w:val="005015ED"/>
    <w:rsid w:val="00507E62"/>
    <w:rsid w:val="00541EF0"/>
    <w:rsid w:val="00543DC1"/>
    <w:rsid w:val="0055331C"/>
    <w:rsid w:val="00563424"/>
    <w:rsid w:val="00563CB6"/>
    <w:rsid w:val="00574FB0"/>
    <w:rsid w:val="00581324"/>
    <w:rsid w:val="005875B2"/>
    <w:rsid w:val="00590172"/>
    <w:rsid w:val="00590955"/>
    <w:rsid w:val="00592DB9"/>
    <w:rsid w:val="005943B8"/>
    <w:rsid w:val="0059754A"/>
    <w:rsid w:val="005976F9"/>
    <w:rsid w:val="005B7E53"/>
    <w:rsid w:val="005C6488"/>
    <w:rsid w:val="005D3A8B"/>
    <w:rsid w:val="005D60C0"/>
    <w:rsid w:val="005D68A8"/>
    <w:rsid w:val="005E49A5"/>
    <w:rsid w:val="005F1628"/>
    <w:rsid w:val="005F2543"/>
    <w:rsid w:val="005F6474"/>
    <w:rsid w:val="005F73F5"/>
    <w:rsid w:val="00607896"/>
    <w:rsid w:val="00623A06"/>
    <w:rsid w:val="00624453"/>
    <w:rsid w:val="00626867"/>
    <w:rsid w:val="00632FC0"/>
    <w:rsid w:val="00634A04"/>
    <w:rsid w:val="006369F5"/>
    <w:rsid w:val="0063728D"/>
    <w:rsid w:val="006420F2"/>
    <w:rsid w:val="006547A7"/>
    <w:rsid w:val="00655C8F"/>
    <w:rsid w:val="00663DE5"/>
    <w:rsid w:val="006649C8"/>
    <w:rsid w:val="00671AFF"/>
    <w:rsid w:val="00684EAA"/>
    <w:rsid w:val="006875B6"/>
    <w:rsid w:val="00691168"/>
    <w:rsid w:val="00697326"/>
    <w:rsid w:val="006A0D81"/>
    <w:rsid w:val="006A105E"/>
    <w:rsid w:val="006A21CE"/>
    <w:rsid w:val="006A62CD"/>
    <w:rsid w:val="006B7C47"/>
    <w:rsid w:val="006C131F"/>
    <w:rsid w:val="006D0628"/>
    <w:rsid w:val="006D25D5"/>
    <w:rsid w:val="006D3141"/>
    <w:rsid w:val="006E330C"/>
    <w:rsid w:val="006F4F6D"/>
    <w:rsid w:val="00700945"/>
    <w:rsid w:val="00715340"/>
    <w:rsid w:val="00720AE7"/>
    <w:rsid w:val="0072369C"/>
    <w:rsid w:val="0073278E"/>
    <w:rsid w:val="00736625"/>
    <w:rsid w:val="00742FFF"/>
    <w:rsid w:val="0075736E"/>
    <w:rsid w:val="00761DA2"/>
    <w:rsid w:val="0076504C"/>
    <w:rsid w:val="00771467"/>
    <w:rsid w:val="0077270E"/>
    <w:rsid w:val="00777383"/>
    <w:rsid w:val="007810FD"/>
    <w:rsid w:val="007924DC"/>
    <w:rsid w:val="007A4B89"/>
    <w:rsid w:val="007A68E7"/>
    <w:rsid w:val="007B7D10"/>
    <w:rsid w:val="007D572F"/>
    <w:rsid w:val="007E1277"/>
    <w:rsid w:val="007E1DDF"/>
    <w:rsid w:val="007E22CC"/>
    <w:rsid w:val="007F1EB3"/>
    <w:rsid w:val="00803F9C"/>
    <w:rsid w:val="00804FC5"/>
    <w:rsid w:val="0080789B"/>
    <w:rsid w:val="00812A60"/>
    <w:rsid w:val="008171B0"/>
    <w:rsid w:val="008227B3"/>
    <w:rsid w:val="00844F08"/>
    <w:rsid w:val="00845C61"/>
    <w:rsid w:val="0084775B"/>
    <w:rsid w:val="0086111B"/>
    <w:rsid w:val="00863630"/>
    <w:rsid w:val="008736CC"/>
    <w:rsid w:val="00877A1F"/>
    <w:rsid w:val="00882736"/>
    <w:rsid w:val="008862B2"/>
    <w:rsid w:val="008865E9"/>
    <w:rsid w:val="0089131F"/>
    <w:rsid w:val="008A2254"/>
    <w:rsid w:val="008B1568"/>
    <w:rsid w:val="008B637E"/>
    <w:rsid w:val="008C315F"/>
    <w:rsid w:val="008D352B"/>
    <w:rsid w:val="008E11FD"/>
    <w:rsid w:val="008E477D"/>
    <w:rsid w:val="008E5BD8"/>
    <w:rsid w:val="008E5C09"/>
    <w:rsid w:val="008E6B69"/>
    <w:rsid w:val="008F2A65"/>
    <w:rsid w:val="008F4B1B"/>
    <w:rsid w:val="0090470E"/>
    <w:rsid w:val="00912D91"/>
    <w:rsid w:val="0091314B"/>
    <w:rsid w:val="009134E8"/>
    <w:rsid w:val="00913C38"/>
    <w:rsid w:val="00916680"/>
    <w:rsid w:val="00920AB4"/>
    <w:rsid w:val="00925015"/>
    <w:rsid w:val="00925358"/>
    <w:rsid w:val="0092565B"/>
    <w:rsid w:val="009303D2"/>
    <w:rsid w:val="009328BC"/>
    <w:rsid w:val="00953059"/>
    <w:rsid w:val="00967964"/>
    <w:rsid w:val="00974A76"/>
    <w:rsid w:val="009768DB"/>
    <w:rsid w:val="00977BEE"/>
    <w:rsid w:val="009924E7"/>
    <w:rsid w:val="00996FD8"/>
    <w:rsid w:val="009A3133"/>
    <w:rsid w:val="009B602E"/>
    <w:rsid w:val="009B604F"/>
    <w:rsid w:val="009C4C2C"/>
    <w:rsid w:val="009D0B9C"/>
    <w:rsid w:val="009D6EC9"/>
    <w:rsid w:val="009F074D"/>
    <w:rsid w:val="009F3756"/>
    <w:rsid w:val="009F6967"/>
    <w:rsid w:val="00A032BD"/>
    <w:rsid w:val="00A12A0D"/>
    <w:rsid w:val="00A13C7C"/>
    <w:rsid w:val="00A307E6"/>
    <w:rsid w:val="00A41C88"/>
    <w:rsid w:val="00A42CDD"/>
    <w:rsid w:val="00A4737C"/>
    <w:rsid w:val="00A502FB"/>
    <w:rsid w:val="00A52E7C"/>
    <w:rsid w:val="00A66F14"/>
    <w:rsid w:val="00A71487"/>
    <w:rsid w:val="00A734C5"/>
    <w:rsid w:val="00A83EB7"/>
    <w:rsid w:val="00A84323"/>
    <w:rsid w:val="00A8696F"/>
    <w:rsid w:val="00A9115D"/>
    <w:rsid w:val="00A93241"/>
    <w:rsid w:val="00A943DB"/>
    <w:rsid w:val="00AA2E85"/>
    <w:rsid w:val="00AA562A"/>
    <w:rsid w:val="00AA5F76"/>
    <w:rsid w:val="00AB0567"/>
    <w:rsid w:val="00AB0BA8"/>
    <w:rsid w:val="00AB65FE"/>
    <w:rsid w:val="00AC0384"/>
    <w:rsid w:val="00AC5257"/>
    <w:rsid w:val="00AE08DE"/>
    <w:rsid w:val="00AE3246"/>
    <w:rsid w:val="00AF2EC9"/>
    <w:rsid w:val="00AF32AB"/>
    <w:rsid w:val="00AF4C39"/>
    <w:rsid w:val="00AF7BBF"/>
    <w:rsid w:val="00B056D9"/>
    <w:rsid w:val="00B11429"/>
    <w:rsid w:val="00B26C4B"/>
    <w:rsid w:val="00B3064A"/>
    <w:rsid w:val="00B31301"/>
    <w:rsid w:val="00B36B04"/>
    <w:rsid w:val="00B431D9"/>
    <w:rsid w:val="00B45C4E"/>
    <w:rsid w:val="00B46333"/>
    <w:rsid w:val="00B52997"/>
    <w:rsid w:val="00B61414"/>
    <w:rsid w:val="00B829FD"/>
    <w:rsid w:val="00B856A6"/>
    <w:rsid w:val="00B906F0"/>
    <w:rsid w:val="00B917EB"/>
    <w:rsid w:val="00B92B10"/>
    <w:rsid w:val="00B943F1"/>
    <w:rsid w:val="00B96800"/>
    <w:rsid w:val="00BB1A2E"/>
    <w:rsid w:val="00BB26DC"/>
    <w:rsid w:val="00BB3F14"/>
    <w:rsid w:val="00BB56AB"/>
    <w:rsid w:val="00BB66CC"/>
    <w:rsid w:val="00BC5F24"/>
    <w:rsid w:val="00BC65C1"/>
    <w:rsid w:val="00BD3222"/>
    <w:rsid w:val="00BD48A0"/>
    <w:rsid w:val="00BD77D0"/>
    <w:rsid w:val="00BE16DE"/>
    <w:rsid w:val="00BE776D"/>
    <w:rsid w:val="00BF23E0"/>
    <w:rsid w:val="00C0426A"/>
    <w:rsid w:val="00C06A15"/>
    <w:rsid w:val="00C15CA6"/>
    <w:rsid w:val="00C2396B"/>
    <w:rsid w:val="00C250EA"/>
    <w:rsid w:val="00C30205"/>
    <w:rsid w:val="00C41B13"/>
    <w:rsid w:val="00C456D0"/>
    <w:rsid w:val="00C63868"/>
    <w:rsid w:val="00C741D8"/>
    <w:rsid w:val="00C74736"/>
    <w:rsid w:val="00C762AE"/>
    <w:rsid w:val="00C85925"/>
    <w:rsid w:val="00CA160F"/>
    <w:rsid w:val="00CA382A"/>
    <w:rsid w:val="00CA59BC"/>
    <w:rsid w:val="00CB1447"/>
    <w:rsid w:val="00CB51EF"/>
    <w:rsid w:val="00CB635D"/>
    <w:rsid w:val="00CD49DA"/>
    <w:rsid w:val="00CF1642"/>
    <w:rsid w:val="00CF6288"/>
    <w:rsid w:val="00D16F18"/>
    <w:rsid w:val="00D23020"/>
    <w:rsid w:val="00D264C7"/>
    <w:rsid w:val="00D300E3"/>
    <w:rsid w:val="00D338F5"/>
    <w:rsid w:val="00D36C5D"/>
    <w:rsid w:val="00D40AEA"/>
    <w:rsid w:val="00D4345E"/>
    <w:rsid w:val="00D536D2"/>
    <w:rsid w:val="00D56495"/>
    <w:rsid w:val="00D626DD"/>
    <w:rsid w:val="00D6518D"/>
    <w:rsid w:val="00D72C6F"/>
    <w:rsid w:val="00D74D0D"/>
    <w:rsid w:val="00D7512D"/>
    <w:rsid w:val="00D808DC"/>
    <w:rsid w:val="00D828D0"/>
    <w:rsid w:val="00D84A55"/>
    <w:rsid w:val="00D84E92"/>
    <w:rsid w:val="00D87764"/>
    <w:rsid w:val="00DA0657"/>
    <w:rsid w:val="00DB1E16"/>
    <w:rsid w:val="00DB7CDE"/>
    <w:rsid w:val="00DC1AEC"/>
    <w:rsid w:val="00DC6348"/>
    <w:rsid w:val="00DD7ADA"/>
    <w:rsid w:val="00DE615A"/>
    <w:rsid w:val="00DE7344"/>
    <w:rsid w:val="00DE76E8"/>
    <w:rsid w:val="00DF28B9"/>
    <w:rsid w:val="00E23273"/>
    <w:rsid w:val="00E30895"/>
    <w:rsid w:val="00E30B02"/>
    <w:rsid w:val="00E42ED9"/>
    <w:rsid w:val="00E4621E"/>
    <w:rsid w:val="00E50C50"/>
    <w:rsid w:val="00E562A7"/>
    <w:rsid w:val="00E65869"/>
    <w:rsid w:val="00E660FB"/>
    <w:rsid w:val="00E6712C"/>
    <w:rsid w:val="00E84586"/>
    <w:rsid w:val="00E85D19"/>
    <w:rsid w:val="00EA1CB2"/>
    <w:rsid w:val="00EA661E"/>
    <w:rsid w:val="00EB7055"/>
    <w:rsid w:val="00EC7C26"/>
    <w:rsid w:val="00EE2E29"/>
    <w:rsid w:val="00EF2199"/>
    <w:rsid w:val="00EF2514"/>
    <w:rsid w:val="00F36FDF"/>
    <w:rsid w:val="00F40E10"/>
    <w:rsid w:val="00F40E92"/>
    <w:rsid w:val="00F57805"/>
    <w:rsid w:val="00F751B2"/>
    <w:rsid w:val="00F761A7"/>
    <w:rsid w:val="00F771E7"/>
    <w:rsid w:val="00F867EC"/>
    <w:rsid w:val="00F912D5"/>
    <w:rsid w:val="00F9506E"/>
    <w:rsid w:val="00FA0A1A"/>
    <w:rsid w:val="00FA4EF0"/>
    <w:rsid w:val="00FA5D05"/>
    <w:rsid w:val="00FA76C6"/>
    <w:rsid w:val="00FB02EF"/>
    <w:rsid w:val="00FB36B6"/>
    <w:rsid w:val="00FB4506"/>
    <w:rsid w:val="00FB6EFE"/>
    <w:rsid w:val="00FC27B0"/>
    <w:rsid w:val="00FD2A1F"/>
    <w:rsid w:val="00FD7CF3"/>
    <w:rsid w:val="00FE3EAE"/>
    <w:rsid w:val="00FF3BC2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D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9">
    <w:name w:val="Заголовок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a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f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0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1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E50C50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1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2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5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7">
    <w:name w:val="Опечатки"/>
    <w:uiPriority w:val="99"/>
    <w:rsid w:val="00E50C50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E50C50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d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e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uiPriority w:val="99"/>
    <w:rsid w:val="00E50C50"/>
  </w:style>
  <w:style w:type="paragraph" w:customStyle="1" w:styleId="affff1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3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6">
    <w:name w:val="Текст в таблице"/>
    <w:basedOn w:val="afff3"/>
    <w:next w:val="a"/>
    <w:uiPriority w:val="99"/>
    <w:rsid w:val="00E50C50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9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a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c">
    <w:name w:val="Table Grid"/>
    <w:basedOn w:val="a1"/>
    <w:uiPriority w:val="99"/>
    <w:rsid w:val="00E5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e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2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D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9">
    <w:name w:val="Заголовок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a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f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0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1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E50C50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1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2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5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7">
    <w:name w:val="Опечатки"/>
    <w:uiPriority w:val="99"/>
    <w:rsid w:val="00E50C50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E50C50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d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e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uiPriority w:val="99"/>
    <w:rsid w:val="00E50C50"/>
  </w:style>
  <w:style w:type="paragraph" w:customStyle="1" w:styleId="affff1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3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6">
    <w:name w:val="Текст в таблице"/>
    <w:basedOn w:val="afff3"/>
    <w:next w:val="a"/>
    <w:uiPriority w:val="99"/>
    <w:rsid w:val="00E50C50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9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a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c">
    <w:name w:val="Table Grid"/>
    <w:basedOn w:val="a1"/>
    <w:uiPriority w:val="99"/>
    <w:rsid w:val="00E5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e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2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5CA9-A090-4D55-97E6-26B88A49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3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02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Russian</dc:creator>
  <cp:lastModifiedBy>user</cp:lastModifiedBy>
  <cp:revision>3</cp:revision>
  <cp:lastPrinted>2015-10-28T12:53:00Z</cp:lastPrinted>
  <dcterms:created xsi:type="dcterms:W3CDTF">2017-04-25T09:12:00Z</dcterms:created>
  <dcterms:modified xsi:type="dcterms:W3CDTF">2017-04-25T09:36:00Z</dcterms:modified>
</cp:coreProperties>
</file>