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D87764" w:rsidTr="00D84A55">
        <w:tc>
          <w:tcPr>
            <w:tcW w:w="5341" w:type="dxa"/>
          </w:tcPr>
          <w:p w:rsidR="009A3133" w:rsidRPr="00D87764" w:rsidRDefault="00BE776D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Приложение </w:t>
            </w:r>
            <w:r w:rsidR="009A3133" w:rsidRPr="00D87764">
              <w:rPr>
                <w:sz w:val="28"/>
                <w:szCs w:val="28"/>
              </w:rPr>
              <w:t xml:space="preserve"> 1</w:t>
            </w:r>
          </w:p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к письму администрации </w:t>
            </w:r>
          </w:p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Щекинского района </w:t>
            </w:r>
          </w:p>
        </w:tc>
      </w:tr>
      <w:tr w:rsidR="009A3133" w:rsidRPr="00D87764" w:rsidTr="00D84A55">
        <w:tc>
          <w:tcPr>
            <w:tcW w:w="5341" w:type="dxa"/>
          </w:tcPr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>от   ___________   №  ____</w:t>
            </w:r>
          </w:p>
        </w:tc>
      </w:tr>
    </w:tbl>
    <w:p w:rsidR="009A3133" w:rsidRPr="00D87764" w:rsidRDefault="009A3133" w:rsidP="00E65869">
      <w:pPr>
        <w:jc w:val="center"/>
        <w:rPr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Тульская область</w:t>
      </w: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муниципальное образование Щекинский район</w:t>
      </w:r>
    </w:p>
    <w:p w:rsidR="00E65869" w:rsidRPr="00D87764" w:rsidRDefault="00E65869" w:rsidP="00E65869">
      <w:pPr>
        <w:pStyle w:val="4"/>
        <w:jc w:val="center"/>
        <w:rPr>
          <w:sz w:val="28"/>
          <w:szCs w:val="28"/>
        </w:rPr>
      </w:pPr>
      <w:r w:rsidRPr="00D87764">
        <w:rPr>
          <w:sz w:val="28"/>
          <w:szCs w:val="28"/>
        </w:rPr>
        <w:t>СОБРАНИЕ ПРЕДСТАВИТЕЛЕЙ</w:t>
      </w:r>
    </w:p>
    <w:p w:rsidR="00E65869" w:rsidRPr="00D87764" w:rsidRDefault="00E65869" w:rsidP="00E65869">
      <w:pPr>
        <w:pStyle w:val="5"/>
        <w:rPr>
          <w:sz w:val="28"/>
          <w:szCs w:val="28"/>
        </w:rPr>
      </w:pPr>
      <w:r w:rsidRPr="00D87764">
        <w:rPr>
          <w:sz w:val="28"/>
          <w:szCs w:val="28"/>
        </w:rPr>
        <w:t>ЩЕКИНСКОГО РАЙОНА</w:t>
      </w:r>
    </w:p>
    <w:p w:rsidR="003B43A9" w:rsidRPr="00D87764" w:rsidRDefault="00EE2E29" w:rsidP="001C2404">
      <w:pPr>
        <w:jc w:val="both"/>
        <w:rPr>
          <w:sz w:val="28"/>
          <w:szCs w:val="28"/>
        </w:rPr>
      </w:pPr>
      <w:r w:rsidRPr="00D87764">
        <w:rPr>
          <w:sz w:val="28"/>
          <w:szCs w:val="28"/>
        </w:rPr>
        <w:tab/>
      </w:r>
    </w:p>
    <w:p w:rsidR="00882736" w:rsidRPr="00D87764" w:rsidRDefault="00882736" w:rsidP="00882736">
      <w:pPr>
        <w:ind w:left="7371" w:hanging="7371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от </w:t>
      </w:r>
      <w:r w:rsidR="00812A60" w:rsidRPr="00D87764">
        <w:rPr>
          <w:sz w:val="28"/>
          <w:szCs w:val="28"/>
        </w:rPr>
        <w:t>___________</w:t>
      </w:r>
      <w:r w:rsidR="00422D80" w:rsidRPr="00D87764">
        <w:rPr>
          <w:sz w:val="28"/>
          <w:szCs w:val="28"/>
        </w:rPr>
        <w:t xml:space="preserve"> 201</w:t>
      </w:r>
      <w:r w:rsidR="00203C4C">
        <w:rPr>
          <w:sz w:val="28"/>
          <w:szCs w:val="28"/>
        </w:rPr>
        <w:t>8</w:t>
      </w:r>
      <w:r w:rsidR="00422D80" w:rsidRPr="00D87764">
        <w:rPr>
          <w:sz w:val="28"/>
          <w:szCs w:val="28"/>
        </w:rPr>
        <w:t xml:space="preserve"> года</w:t>
      </w:r>
      <w:r w:rsidRPr="00D87764">
        <w:rPr>
          <w:sz w:val="28"/>
          <w:szCs w:val="28"/>
        </w:rPr>
        <w:tab/>
        <w:t xml:space="preserve">№ </w:t>
      </w:r>
      <w:r w:rsidR="00812A60" w:rsidRPr="00D87764">
        <w:rPr>
          <w:sz w:val="28"/>
          <w:szCs w:val="28"/>
        </w:rPr>
        <w:t>____________</w:t>
      </w:r>
    </w:p>
    <w:p w:rsidR="00B856A6" w:rsidRPr="00D87764" w:rsidRDefault="00B856A6" w:rsidP="009A3133">
      <w:pPr>
        <w:jc w:val="right"/>
        <w:rPr>
          <w:b/>
          <w:sz w:val="28"/>
          <w:szCs w:val="28"/>
        </w:rPr>
      </w:pPr>
    </w:p>
    <w:p w:rsidR="009A3133" w:rsidRPr="00D87764" w:rsidRDefault="009A3133" w:rsidP="009A3133">
      <w:pPr>
        <w:jc w:val="right"/>
        <w:rPr>
          <w:b/>
          <w:sz w:val="28"/>
          <w:szCs w:val="28"/>
          <w:u w:val="single"/>
        </w:rPr>
      </w:pPr>
      <w:r w:rsidRPr="00D87764">
        <w:rPr>
          <w:b/>
          <w:sz w:val="28"/>
          <w:szCs w:val="28"/>
          <w:u w:val="single"/>
        </w:rPr>
        <w:t>ПРОЕКТ</w:t>
      </w: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9D6EC9" w:rsidRPr="00D87764" w:rsidRDefault="002D1FF1" w:rsidP="00BD48A0">
      <w:pPr>
        <w:jc w:val="center"/>
        <w:rPr>
          <w:b/>
          <w:sz w:val="28"/>
          <w:szCs w:val="28"/>
        </w:rPr>
      </w:pPr>
      <w:proofErr w:type="gramStart"/>
      <w:r w:rsidRPr="00D87764">
        <w:rPr>
          <w:b/>
          <w:sz w:val="28"/>
          <w:szCs w:val="28"/>
        </w:rPr>
        <w:t>Р</w:t>
      </w:r>
      <w:proofErr w:type="gramEnd"/>
      <w:r w:rsidRPr="00D87764">
        <w:rPr>
          <w:b/>
          <w:sz w:val="28"/>
          <w:szCs w:val="28"/>
        </w:rPr>
        <w:t xml:space="preserve"> Е Ш Е Н И Е</w:t>
      </w:r>
    </w:p>
    <w:p w:rsidR="006D25D5" w:rsidRPr="00D87764" w:rsidRDefault="00055C3F" w:rsidP="00700945">
      <w:pPr>
        <w:ind w:left="1260" w:right="1177" w:firstLine="720"/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О внесении изменений в решение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 xml:space="preserve">Собрания представителей Щекинского района от </w:t>
      </w:r>
      <w:r w:rsidR="00700945" w:rsidRPr="00D87764">
        <w:rPr>
          <w:b/>
          <w:sz w:val="28"/>
          <w:szCs w:val="28"/>
        </w:rPr>
        <w:t xml:space="preserve">9 </w:t>
      </w:r>
      <w:r w:rsidR="006A0D81" w:rsidRPr="00D87764">
        <w:rPr>
          <w:b/>
          <w:sz w:val="28"/>
          <w:szCs w:val="28"/>
        </w:rPr>
        <w:t>сентября 2008 года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№ 44/46</w:t>
      </w:r>
      <w:bookmarkStart w:id="0" w:name="_GoBack"/>
      <w:bookmarkEnd w:id="0"/>
      <w:r w:rsidRPr="00D87764">
        <w:rPr>
          <w:b/>
          <w:sz w:val="28"/>
          <w:szCs w:val="28"/>
        </w:rPr>
        <w:t>4 «Об утверждении Положения о бюджетном процессе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в муниципальном образовании Щекинский район»</w:t>
      </w:r>
    </w:p>
    <w:p w:rsidR="0073278E" w:rsidRPr="00D87764" w:rsidRDefault="0073278E" w:rsidP="004609DC">
      <w:pPr>
        <w:jc w:val="center"/>
        <w:rPr>
          <w:b/>
          <w:sz w:val="28"/>
          <w:szCs w:val="28"/>
        </w:rPr>
      </w:pPr>
    </w:p>
    <w:p w:rsidR="0073278E" w:rsidRPr="00D87764" w:rsidRDefault="0073278E" w:rsidP="00BD48A0">
      <w:pPr>
        <w:jc w:val="center"/>
        <w:rPr>
          <w:b/>
          <w:sz w:val="28"/>
          <w:szCs w:val="28"/>
        </w:rPr>
      </w:pPr>
    </w:p>
    <w:p w:rsidR="006D25D5" w:rsidRPr="00D87764" w:rsidRDefault="0009499E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09499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 w:rsidR="007924DC">
        <w:rPr>
          <w:sz w:val="28"/>
          <w:szCs w:val="28"/>
        </w:rPr>
        <w:t xml:space="preserve">муниципального образования </w:t>
      </w:r>
      <w:r w:rsidRPr="0009499E">
        <w:rPr>
          <w:sz w:val="28"/>
          <w:szCs w:val="28"/>
        </w:rPr>
        <w:t>Щекинск</w:t>
      </w:r>
      <w:r w:rsidR="007924DC">
        <w:rPr>
          <w:sz w:val="28"/>
          <w:szCs w:val="28"/>
        </w:rPr>
        <w:t>ий</w:t>
      </w:r>
      <w:r w:rsidRPr="000949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6D25D5" w:rsidRPr="00D87764">
        <w:rPr>
          <w:b/>
          <w:sz w:val="28"/>
          <w:szCs w:val="28"/>
        </w:rPr>
        <w:t>РЕШИЛО</w:t>
      </w:r>
      <w:r w:rsidR="006D25D5" w:rsidRPr="00D87764">
        <w:rPr>
          <w:sz w:val="28"/>
          <w:szCs w:val="28"/>
        </w:rPr>
        <w:t>:</w:t>
      </w:r>
    </w:p>
    <w:p w:rsidR="006D25D5" w:rsidRDefault="006D25D5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bCs/>
          <w:sz w:val="28"/>
          <w:szCs w:val="28"/>
        </w:rPr>
        <w:t>1</w:t>
      </w:r>
      <w:r w:rsidRPr="00D87764">
        <w:rPr>
          <w:sz w:val="28"/>
          <w:szCs w:val="28"/>
        </w:rPr>
        <w:t xml:space="preserve">. Внести следующие изменения в </w:t>
      </w:r>
      <w:r w:rsidR="00ED44BF">
        <w:rPr>
          <w:sz w:val="28"/>
          <w:szCs w:val="28"/>
        </w:rPr>
        <w:t xml:space="preserve">приложение к </w:t>
      </w:r>
      <w:r w:rsidRPr="00D87764">
        <w:rPr>
          <w:sz w:val="28"/>
          <w:szCs w:val="28"/>
        </w:rPr>
        <w:t>решени</w:t>
      </w:r>
      <w:r w:rsidR="00ED44BF">
        <w:rPr>
          <w:sz w:val="28"/>
          <w:szCs w:val="28"/>
        </w:rPr>
        <w:t>ю</w:t>
      </w:r>
      <w:r w:rsidRPr="00D87764">
        <w:rPr>
          <w:sz w:val="28"/>
          <w:szCs w:val="28"/>
        </w:rPr>
        <w:t xml:space="preserve"> Собрания представителей </w:t>
      </w:r>
      <w:r w:rsidR="007924DC" w:rsidRPr="007924DC">
        <w:rPr>
          <w:sz w:val="28"/>
          <w:szCs w:val="28"/>
        </w:rPr>
        <w:t xml:space="preserve">муниципального образования Щекинский район </w:t>
      </w:r>
      <w:r w:rsidRPr="00D87764">
        <w:rPr>
          <w:sz w:val="28"/>
          <w:szCs w:val="28"/>
        </w:rPr>
        <w:t xml:space="preserve">от </w:t>
      </w:r>
      <w:r w:rsidR="00E660FB" w:rsidRPr="00D87764">
        <w:rPr>
          <w:sz w:val="28"/>
          <w:szCs w:val="28"/>
        </w:rPr>
        <w:t xml:space="preserve">9 сентября </w:t>
      </w:r>
      <w:r w:rsidRPr="00D87764">
        <w:rPr>
          <w:sz w:val="28"/>
          <w:szCs w:val="28"/>
        </w:rPr>
        <w:t>2008</w:t>
      </w:r>
      <w:r w:rsidR="00E660FB" w:rsidRPr="00D87764">
        <w:rPr>
          <w:sz w:val="28"/>
          <w:szCs w:val="28"/>
        </w:rPr>
        <w:t xml:space="preserve"> года </w:t>
      </w:r>
      <w:r w:rsidRPr="00D87764">
        <w:rPr>
          <w:sz w:val="28"/>
          <w:szCs w:val="28"/>
        </w:rPr>
        <w:t xml:space="preserve"> № 44/464 «Об утверждении Положения о бюджетном процессе в муниципальном образовании Щекинский район»:</w:t>
      </w:r>
    </w:p>
    <w:p w:rsidR="00A43EA8" w:rsidRDefault="003A2088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3EA8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</w:t>
      </w:r>
      <w:r w:rsidR="00A43EA8">
        <w:rPr>
          <w:sz w:val="28"/>
          <w:szCs w:val="28"/>
        </w:rPr>
        <w:t>е</w:t>
      </w:r>
      <w:r>
        <w:rPr>
          <w:sz w:val="28"/>
          <w:szCs w:val="28"/>
        </w:rPr>
        <w:t xml:space="preserve"> 18</w:t>
      </w:r>
      <w:r w:rsidR="00A43E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B3FB1" w:rsidRDefault="00A43EA8" w:rsidP="005B3F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5CF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дополнить новым абзацем четвертым следующего содержания:</w:t>
      </w:r>
    </w:p>
    <w:p w:rsidR="003A2088" w:rsidRDefault="00A43EA8" w:rsidP="00A43E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2088">
        <w:rPr>
          <w:sz w:val="28"/>
          <w:szCs w:val="28"/>
        </w:rPr>
        <w:t>«</w:t>
      </w:r>
      <w:r w:rsidR="003A2088" w:rsidRPr="003A2088">
        <w:rPr>
          <w:sz w:val="28"/>
          <w:szCs w:val="28"/>
        </w:rPr>
        <w:t xml:space="preserve">объем доходов бюджета </w:t>
      </w:r>
      <w:r w:rsidR="005B3FB1">
        <w:rPr>
          <w:sz w:val="28"/>
          <w:szCs w:val="28"/>
        </w:rPr>
        <w:t>муниципального образования Щекинский район</w:t>
      </w:r>
      <w:r w:rsidR="003A2088" w:rsidRPr="003A2088">
        <w:rPr>
          <w:sz w:val="28"/>
          <w:szCs w:val="28"/>
        </w:rPr>
        <w:t xml:space="preserve"> по группам, подгруппам и статьям классификации доходов бюджетов Российской Федерации</w:t>
      </w:r>
      <w:proofErr w:type="gramStart"/>
      <w:r w:rsidR="003A2088" w:rsidRPr="003A2088">
        <w:rPr>
          <w:sz w:val="28"/>
          <w:szCs w:val="28"/>
        </w:rPr>
        <w:t>;</w:t>
      </w:r>
      <w:r w:rsidR="003A2088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43EA8" w:rsidRDefault="00A43EA8" w:rsidP="00A43E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четвертый - двадцать пятый считать соответственно абзацами пятым – двадцать шестым;</w:t>
      </w:r>
    </w:p>
    <w:p w:rsidR="00CC670C" w:rsidRPr="008305CF" w:rsidRDefault="00CC670C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8305CF">
        <w:rPr>
          <w:sz w:val="28"/>
          <w:szCs w:val="28"/>
        </w:rPr>
        <w:t>1.</w:t>
      </w:r>
      <w:r w:rsidR="00A43EA8" w:rsidRPr="008305CF">
        <w:rPr>
          <w:sz w:val="28"/>
          <w:szCs w:val="28"/>
        </w:rPr>
        <w:t>2</w:t>
      </w:r>
      <w:r w:rsidRPr="008305CF">
        <w:rPr>
          <w:sz w:val="28"/>
          <w:szCs w:val="28"/>
        </w:rPr>
        <w:t xml:space="preserve">. </w:t>
      </w:r>
      <w:r w:rsidR="008305CF" w:rsidRPr="008305CF">
        <w:rPr>
          <w:sz w:val="28"/>
          <w:szCs w:val="28"/>
        </w:rPr>
        <w:t>часть 3</w:t>
      </w:r>
      <w:r w:rsidRPr="008305CF">
        <w:rPr>
          <w:sz w:val="28"/>
          <w:szCs w:val="28"/>
        </w:rPr>
        <w:t xml:space="preserve"> статьи </w:t>
      </w:r>
      <w:r w:rsidR="008305CF" w:rsidRPr="008305CF">
        <w:rPr>
          <w:sz w:val="28"/>
          <w:szCs w:val="28"/>
        </w:rPr>
        <w:t>22</w:t>
      </w:r>
      <w:r w:rsidRPr="008305CF">
        <w:rPr>
          <w:sz w:val="28"/>
          <w:szCs w:val="28"/>
        </w:rPr>
        <w:t xml:space="preserve"> </w:t>
      </w:r>
      <w:r w:rsidR="008305CF" w:rsidRPr="008305CF">
        <w:rPr>
          <w:sz w:val="28"/>
          <w:szCs w:val="28"/>
        </w:rPr>
        <w:t>признать утратившей силу</w:t>
      </w:r>
      <w:r w:rsidRPr="008305CF">
        <w:rPr>
          <w:sz w:val="28"/>
          <w:szCs w:val="28"/>
        </w:rPr>
        <w:t>;</w:t>
      </w:r>
    </w:p>
    <w:p w:rsidR="004B7D63" w:rsidRDefault="002069C7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8305CF">
        <w:rPr>
          <w:sz w:val="28"/>
          <w:szCs w:val="28"/>
        </w:rPr>
        <w:t>1.</w:t>
      </w:r>
      <w:r w:rsidR="008305CF" w:rsidRPr="008305CF">
        <w:rPr>
          <w:sz w:val="28"/>
          <w:szCs w:val="28"/>
        </w:rPr>
        <w:t>3</w:t>
      </w:r>
      <w:r w:rsidRPr="008305CF">
        <w:rPr>
          <w:sz w:val="28"/>
          <w:szCs w:val="28"/>
        </w:rPr>
        <w:t>.</w:t>
      </w:r>
      <w:r w:rsidR="000C64E9" w:rsidRPr="008305CF">
        <w:rPr>
          <w:sz w:val="28"/>
          <w:szCs w:val="28"/>
        </w:rPr>
        <w:t xml:space="preserve"> </w:t>
      </w:r>
      <w:r w:rsidR="008305CF" w:rsidRPr="008305CF">
        <w:rPr>
          <w:sz w:val="28"/>
          <w:szCs w:val="28"/>
        </w:rPr>
        <w:t>В</w:t>
      </w:r>
      <w:r w:rsidR="004B7D63" w:rsidRPr="008305CF">
        <w:rPr>
          <w:sz w:val="28"/>
          <w:szCs w:val="28"/>
        </w:rPr>
        <w:t xml:space="preserve"> стать</w:t>
      </w:r>
      <w:r w:rsidR="008305CF" w:rsidRPr="008305CF">
        <w:rPr>
          <w:sz w:val="28"/>
          <w:szCs w:val="28"/>
        </w:rPr>
        <w:t>е</w:t>
      </w:r>
      <w:r w:rsidR="004B7D63" w:rsidRPr="008305CF">
        <w:rPr>
          <w:sz w:val="28"/>
          <w:szCs w:val="28"/>
        </w:rPr>
        <w:t xml:space="preserve"> </w:t>
      </w:r>
      <w:r w:rsidR="008305CF" w:rsidRPr="008305CF">
        <w:rPr>
          <w:sz w:val="28"/>
          <w:szCs w:val="28"/>
        </w:rPr>
        <w:t>23:</w:t>
      </w:r>
    </w:p>
    <w:p w:rsidR="008305CF" w:rsidRDefault="008305CF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8305CF" w:rsidRDefault="008305CF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одиннадцатый дополнить словами «,</w:t>
      </w:r>
      <w:r w:rsidR="00773749">
        <w:rPr>
          <w:sz w:val="28"/>
          <w:szCs w:val="28"/>
        </w:rPr>
        <w:t xml:space="preserve"> </w:t>
      </w:r>
      <w:r w:rsidRPr="008305CF">
        <w:rPr>
          <w:sz w:val="28"/>
          <w:szCs w:val="28"/>
        </w:rPr>
        <w:t>за исключением статей в части утверждения основны</w:t>
      </w:r>
      <w:r>
        <w:rPr>
          <w:sz w:val="28"/>
          <w:szCs w:val="28"/>
        </w:rPr>
        <w:t xml:space="preserve">х характеристик бюджета </w:t>
      </w:r>
      <w:r w:rsidR="00812333">
        <w:rPr>
          <w:sz w:val="28"/>
          <w:szCs w:val="28"/>
        </w:rPr>
        <w:t>муниципального образования Щекинский район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305CF" w:rsidRDefault="008305CF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8305CF" w:rsidRDefault="008305CF" w:rsidP="008305C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0E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при принятии проекта </w:t>
      </w:r>
      <w:r w:rsidR="007B570E" w:rsidRPr="007B570E">
        <w:rPr>
          <w:sz w:val="28"/>
          <w:szCs w:val="28"/>
        </w:rPr>
        <w:t>закона области о бюджете области во втором чтении</w:t>
      </w:r>
      <w:r>
        <w:rPr>
          <w:sz w:val="28"/>
          <w:szCs w:val="28"/>
        </w:rPr>
        <w:t xml:space="preserve"> на очередной финансовый год и плановый период во втором чтении изменяется объем межбюджетных трансфертов из бюджета</w:t>
      </w:r>
      <w:r w:rsidR="007B570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предоставляемых бюджету </w:t>
      </w:r>
      <w:r w:rsidR="007B570E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, предметом рассмотрения проекта</w:t>
      </w:r>
      <w:r w:rsidR="007B570E">
        <w:rPr>
          <w:sz w:val="28"/>
          <w:szCs w:val="28"/>
        </w:rPr>
        <w:t xml:space="preserve"> решения о бюджете</w:t>
      </w:r>
      <w:r w:rsidR="007B570E" w:rsidRPr="007B570E">
        <w:t xml:space="preserve"> </w:t>
      </w:r>
      <w:r w:rsidR="007B570E" w:rsidRPr="007B570E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, кроме того, являются основные характеристики бюджета </w:t>
      </w:r>
      <w:r w:rsidR="007B570E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.</w:t>
      </w:r>
      <w:r w:rsidR="007B570E">
        <w:rPr>
          <w:sz w:val="28"/>
          <w:szCs w:val="28"/>
        </w:rPr>
        <w:t>»;</w:t>
      </w:r>
    </w:p>
    <w:p w:rsidR="007B570E" w:rsidRDefault="007B570E" w:rsidP="008305C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часть 3 признать утратившей силу.</w:t>
      </w:r>
    </w:p>
    <w:p w:rsidR="00EE50AF" w:rsidRDefault="004B7D63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02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E511E">
        <w:rPr>
          <w:sz w:val="28"/>
          <w:szCs w:val="28"/>
        </w:rPr>
        <w:t>Ч</w:t>
      </w:r>
      <w:r w:rsidR="007B570E">
        <w:rPr>
          <w:sz w:val="28"/>
          <w:szCs w:val="28"/>
        </w:rPr>
        <w:t>аст</w:t>
      </w:r>
      <w:r w:rsidR="00664B81">
        <w:rPr>
          <w:sz w:val="28"/>
          <w:szCs w:val="28"/>
        </w:rPr>
        <w:t>ь</w:t>
      </w:r>
      <w:r w:rsidR="00E457C7">
        <w:rPr>
          <w:sz w:val="28"/>
          <w:szCs w:val="28"/>
        </w:rPr>
        <w:t xml:space="preserve"> 6 статьи 28 дополнить абзац</w:t>
      </w:r>
      <w:r w:rsidR="000E511E">
        <w:rPr>
          <w:sz w:val="28"/>
          <w:szCs w:val="28"/>
        </w:rPr>
        <w:t>е</w:t>
      </w:r>
      <w:r w:rsidR="00EE50AF">
        <w:rPr>
          <w:sz w:val="28"/>
          <w:szCs w:val="28"/>
        </w:rPr>
        <w:t xml:space="preserve">м </w:t>
      </w:r>
      <w:r w:rsidR="00E457C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4B7D63" w:rsidRPr="00EE50AF" w:rsidRDefault="00EE50AF" w:rsidP="000E51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7C7" w:rsidRPr="00E457C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290752">
        <w:rPr>
          <w:sz w:val="28"/>
          <w:szCs w:val="28"/>
        </w:rPr>
        <w:t>перераспределение бюджетных ассигнований</w:t>
      </w:r>
      <w:r w:rsidR="000E511E">
        <w:rPr>
          <w:sz w:val="28"/>
          <w:szCs w:val="28"/>
        </w:rPr>
        <w:t xml:space="preserve"> </w:t>
      </w:r>
      <w:proofErr w:type="gramStart"/>
      <w:r w:rsidR="000E511E">
        <w:rPr>
          <w:sz w:val="28"/>
          <w:szCs w:val="28"/>
        </w:rPr>
        <w:t>по кодам бюджетной классификации при внесении исправительных записей в целях приведения в соответствие с действующим порядком</w:t>
      </w:r>
      <w:proofErr w:type="gramEnd"/>
      <w:r w:rsidR="000E511E">
        <w:rPr>
          <w:sz w:val="28"/>
          <w:szCs w:val="28"/>
        </w:rPr>
        <w:t xml:space="preserve"> применения бюджетной классификации Российской Федерации</w:t>
      </w:r>
      <w:r w:rsidR="00E457C7" w:rsidRPr="00EE50AF">
        <w:rPr>
          <w:sz w:val="28"/>
          <w:szCs w:val="28"/>
        </w:rPr>
        <w:t>».</w:t>
      </w:r>
      <w:r w:rsidR="004B7D63" w:rsidRPr="00EE50AF">
        <w:rPr>
          <w:sz w:val="28"/>
          <w:szCs w:val="28"/>
        </w:rPr>
        <w:t xml:space="preserve"> </w:t>
      </w:r>
    </w:p>
    <w:p w:rsidR="00ED44BF" w:rsidRPr="00D87764" w:rsidRDefault="00ED44BF" w:rsidP="00ED44BF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2. Опубликовать настоящее решение в средстве массовой информации - бюллетене «Щекинский муниципальный вестник» и разместить на официальном Портале муниципального образования Щекинский район в сети «Интернет».</w:t>
      </w:r>
    </w:p>
    <w:p w:rsidR="00ED44BF" w:rsidRPr="00D87764" w:rsidRDefault="00ED44BF" w:rsidP="00ED44B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87764">
        <w:rPr>
          <w:sz w:val="28"/>
          <w:szCs w:val="28"/>
        </w:rPr>
        <w:t xml:space="preserve">. Настоящее </w:t>
      </w:r>
      <w:r w:rsidRPr="00D87764">
        <w:rPr>
          <w:bCs/>
          <w:sz w:val="28"/>
          <w:szCs w:val="28"/>
        </w:rPr>
        <w:t>Решение вступает в силу со дня его официального опубликования.</w:t>
      </w:r>
    </w:p>
    <w:p w:rsidR="00361AC7" w:rsidRDefault="00361AC7" w:rsidP="001C2404">
      <w:pPr>
        <w:ind w:firstLine="709"/>
        <w:jc w:val="both"/>
        <w:rPr>
          <w:b/>
          <w:sz w:val="28"/>
          <w:szCs w:val="28"/>
        </w:rPr>
      </w:pPr>
    </w:p>
    <w:p w:rsidR="001C2404" w:rsidRPr="00D87764" w:rsidRDefault="0063728D" w:rsidP="001C2404">
      <w:pPr>
        <w:ind w:firstLine="709"/>
        <w:jc w:val="both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Глава муниципального образования</w:t>
      </w:r>
    </w:p>
    <w:p w:rsidR="00AF7BBF" w:rsidRPr="00D87764" w:rsidRDefault="0063728D" w:rsidP="001C2404">
      <w:pPr>
        <w:ind w:firstLine="709"/>
        <w:jc w:val="both"/>
        <w:rPr>
          <w:sz w:val="28"/>
          <w:szCs w:val="28"/>
        </w:rPr>
      </w:pPr>
      <w:r w:rsidRPr="00D87764">
        <w:rPr>
          <w:b/>
          <w:sz w:val="28"/>
          <w:szCs w:val="28"/>
        </w:rPr>
        <w:t>Щекинский район</w:t>
      </w:r>
      <w:r w:rsidR="003A1FF9" w:rsidRPr="00D87764">
        <w:rPr>
          <w:b/>
          <w:sz w:val="28"/>
          <w:szCs w:val="28"/>
        </w:rPr>
        <w:t xml:space="preserve">              </w:t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163988" w:rsidRPr="00D87764">
        <w:rPr>
          <w:b/>
          <w:sz w:val="28"/>
          <w:szCs w:val="28"/>
        </w:rPr>
        <w:t xml:space="preserve">       </w:t>
      </w:r>
      <w:r w:rsidR="004609DC" w:rsidRPr="00D87764">
        <w:rPr>
          <w:b/>
          <w:sz w:val="28"/>
          <w:szCs w:val="28"/>
        </w:rPr>
        <w:t xml:space="preserve">    </w:t>
      </w:r>
      <w:r w:rsidR="00AF32AB" w:rsidRPr="00D87764">
        <w:rPr>
          <w:b/>
          <w:sz w:val="28"/>
          <w:szCs w:val="28"/>
        </w:rPr>
        <w:t xml:space="preserve">  </w:t>
      </w:r>
      <w:r w:rsidRPr="00D87764">
        <w:rPr>
          <w:b/>
          <w:sz w:val="28"/>
          <w:szCs w:val="28"/>
        </w:rPr>
        <w:t>Е.В.</w:t>
      </w:r>
      <w:r w:rsidR="00AF32AB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Рыбальченк</w:t>
      </w:r>
      <w:r w:rsidR="004609DC" w:rsidRPr="00D87764">
        <w:rPr>
          <w:b/>
          <w:sz w:val="28"/>
          <w:szCs w:val="28"/>
        </w:rPr>
        <w:t>о</w:t>
      </w:r>
    </w:p>
    <w:p w:rsidR="004609DC" w:rsidRPr="00D87764" w:rsidRDefault="004609DC" w:rsidP="001C2404">
      <w:pPr>
        <w:ind w:firstLine="698"/>
        <w:jc w:val="right"/>
        <w:rPr>
          <w:rStyle w:val="af0"/>
          <w:b w:val="0"/>
          <w:bCs/>
          <w:color w:val="auto"/>
          <w:sz w:val="28"/>
          <w:szCs w:val="28"/>
        </w:rPr>
      </w:pPr>
      <w:bookmarkStart w:id="1" w:name="sub_1000"/>
    </w:p>
    <w:p w:rsidR="005B3FB1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  <w:r w:rsidRPr="00D87764">
        <w:rPr>
          <w:rStyle w:val="af0"/>
          <w:bCs/>
          <w:color w:val="auto"/>
          <w:sz w:val="28"/>
          <w:szCs w:val="28"/>
        </w:rPr>
        <w:t xml:space="preserve">   </w:t>
      </w:r>
      <w:r w:rsidR="000E511E">
        <w:rPr>
          <w:rStyle w:val="af0"/>
          <w:bCs/>
          <w:color w:val="auto"/>
          <w:sz w:val="28"/>
          <w:szCs w:val="28"/>
        </w:rPr>
        <w:tab/>
      </w: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5B3FB1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</w:p>
    <w:p w:rsidR="00496750" w:rsidRPr="00CB6987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b/>
          <w:sz w:val="28"/>
          <w:szCs w:val="28"/>
        </w:rPr>
      </w:pPr>
      <w:r>
        <w:rPr>
          <w:rStyle w:val="af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0E511E" w:rsidRPr="00CB6987">
        <w:rPr>
          <w:rStyle w:val="af0"/>
          <w:bCs/>
          <w:color w:val="auto"/>
          <w:sz w:val="28"/>
          <w:szCs w:val="28"/>
        </w:rPr>
        <w:t>Согласовано:</w:t>
      </w:r>
      <w:r w:rsidR="000E511E" w:rsidRPr="00CB6987">
        <w:rPr>
          <w:b/>
          <w:sz w:val="28"/>
          <w:szCs w:val="28"/>
        </w:rPr>
        <w:t xml:space="preserve">  </w:t>
      </w:r>
      <w:r w:rsidR="000856F2" w:rsidRPr="00CB6987">
        <w:rPr>
          <w:rStyle w:val="af0"/>
          <w:bCs/>
          <w:color w:val="auto"/>
          <w:sz w:val="28"/>
          <w:szCs w:val="28"/>
        </w:rPr>
        <w:t xml:space="preserve">                                                                                           </w:t>
      </w:r>
      <w:r w:rsidR="00D626DD" w:rsidRPr="00CB6987">
        <w:rPr>
          <w:rStyle w:val="af0"/>
          <w:bCs/>
          <w:color w:val="auto"/>
          <w:sz w:val="28"/>
          <w:szCs w:val="28"/>
        </w:rPr>
        <w:t xml:space="preserve"> </w:t>
      </w:r>
      <w:bookmarkEnd w:id="1"/>
    </w:p>
    <w:p w:rsidR="00361AC7" w:rsidRPr="00CB6987" w:rsidRDefault="00361AC7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CB6987">
        <w:rPr>
          <w:sz w:val="28"/>
          <w:szCs w:val="28"/>
        </w:rPr>
        <w:t>А.С. Гамбург</w:t>
      </w:r>
    </w:p>
    <w:p w:rsidR="00496750" w:rsidRPr="00CB6987" w:rsidRDefault="000E511E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CB6987">
        <w:rPr>
          <w:sz w:val="28"/>
          <w:szCs w:val="28"/>
        </w:rPr>
        <w:t>В.Е. Калинкин</w:t>
      </w:r>
    </w:p>
    <w:p w:rsidR="001C2404" w:rsidRPr="00CB6987" w:rsidRDefault="00D32027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>
        <w:rPr>
          <w:sz w:val="28"/>
          <w:szCs w:val="28"/>
        </w:rPr>
        <w:t>М.В. Алферова</w:t>
      </w: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5B3FB1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D7512D" w:rsidRDefault="00D7512D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192C3B" w:rsidRDefault="00192C3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5B3FB1" w:rsidRDefault="005B3FB1" w:rsidP="00803F9C">
      <w:pPr>
        <w:spacing w:line="360" w:lineRule="auto"/>
        <w:jc w:val="both"/>
      </w:pPr>
    </w:p>
    <w:p w:rsidR="00DE615A" w:rsidRPr="00D87764" w:rsidRDefault="00DE615A" w:rsidP="005B3FB1">
      <w:pPr>
        <w:jc w:val="both"/>
      </w:pPr>
      <w:r w:rsidRPr="00D87764">
        <w:t xml:space="preserve">Исп. </w:t>
      </w:r>
      <w:r w:rsidR="005B3FB1">
        <w:t>Чапала А.Е.</w:t>
      </w:r>
    </w:p>
    <w:p w:rsidR="00103758" w:rsidRPr="00D87764" w:rsidRDefault="004609DC" w:rsidP="005B3FB1">
      <w:r w:rsidRPr="00D87764">
        <w:t>Т</w:t>
      </w:r>
      <w:r w:rsidR="001C2404" w:rsidRPr="00D87764">
        <w:t>ел</w:t>
      </w:r>
      <w:r w:rsidRPr="00D87764">
        <w:t xml:space="preserve">. </w:t>
      </w:r>
      <w:r w:rsidR="001C2404" w:rsidRPr="00D87764">
        <w:t>5-25-60</w:t>
      </w:r>
      <w:r w:rsidR="00AF7BBF" w:rsidRPr="00D87764">
        <w:t xml:space="preserve">       </w:t>
      </w:r>
    </w:p>
    <w:p w:rsidR="0063728D" w:rsidRPr="00D87764" w:rsidRDefault="00AF7BBF" w:rsidP="005B3FB1">
      <w:pPr>
        <w:ind w:right="97"/>
        <w:jc w:val="both"/>
        <w:rPr>
          <w:sz w:val="28"/>
          <w:szCs w:val="28"/>
        </w:rPr>
      </w:pPr>
      <w:r w:rsidRPr="00D87764">
        <w:t xml:space="preserve">      </w:t>
      </w:r>
      <w:r w:rsidR="00103758" w:rsidRPr="00D87764"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63728D" w:rsidRPr="00D87764">
        <w:rPr>
          <w:sz w:val="28"/>
          <w:szCs w:val="28"/>
        </w:rPr>
        <w:t xml:space="preserve"> </w:t>
      </w:r>
    </w:p>
    <w:sectPr w:rsidR="0063728D" w:rsidRPr="00D87764" w:rsidSect="00A84323">
      <w:headerReference w:type="even" r:id="rId9"/>
      <w:headerReference w:type="default" r:id="rId10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BF" w:rsidRDefault="00AA0ABF">
      <w:r>
        <w:separator/>
      </w:r>
    </w:p>
  </w:endnote>
  <w:endnote w:type="continuationSeparator" w:id="0">
    <w:p w:rsidR="00AA0ABF" w:rsidRDefault="00AA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BF" w:rsidRDefault="00AA0ABF">
      <w:r>
        <w:separator/>
      </w:r>
    </w:p>
  </w:footnote>
  <w:footnote w:type="continuationSeparator" w:id="0">
    <w:p w:rsidR="00AA0ABF" w:rsidRDefault="00AA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33A3">
      <w:rPr>
        <w:rStyle w:val="aa"/>
        <w:noProof/>
      </w:rPr>
      <w:t>4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5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4B21"/>
    <w:rsid w:val="00014F50"/>
    <w:rsid w:val="0001548F"/>
    <w:rsid w:val="000165AB"/>
    <w:rsid w:val="00023626"/>
    <w:rsid w:val="0002643C"/>
    <w:rsid w:val="00034162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1A59"/>
    <w:rsid w:val="00076646"/>
    <w:rsid w:val="000856F2"/>
    <w:rsid w:val="0009499E"/>
    <w:rsid w:val="00097029"/>
    <w:rsid w:val="000B4DBC"/>
    <w:rsid w:val="000B60AA"/>
    <w:rsid w:val="000C2DE1"/>
    <w:rsid w:val="000C64E9"/>
    <w:rsid w:val="000D1FC9"/>
    <w:rsid w:val="000D6C69"/>
    <w:rsid w:val="000D7176"/>
    <w:rsid w:val="000E511E"/>
    <w:rsid w:val="00102763"/>
    <w:rsid w:val="00103758"/>
    <w:rsid w:val="00105C11"/>
    <w:rsid w:val="00110A51"/>
    <w:rsid w:val="00134C19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90FD9"/>
    <w:rsid w:val="0019110C"/>
    <w:rsid w:val="00192C3B"/>
    <w:rsid w:val="0019363D"/>
    <w:rsid w:val="0019614C"/>
    <w:rsid w:val="00197A16"/>
    <w:rsid w:val="001A0985"/>
    <w:rsid w:val="001A4D02"/>
    <w:rsid w:val="001A5EBF"/>
    <w:rsid w:val="001B37FD"/>
    <w:rsid w:val="001C0487"/>
    <w:rsid w:val="001C2404"/>
    <w:rsid w:val="001C4244"/>
    <w:rsid w:val="001D43F3"/>
    <w:rsid w:val="001D4618"/>
    <w:rsid w:val="001E02C3"/>
    <w:rsid w:val="001E0640"/>
    <w:rsid w:val="001F52C8"/>
    <w:rsid w:val="00203C4C"/>
    <w:rsid w:val="00205F92"/>
    <w:rsid w:val="002069C7"/>
    <w:rsid w:val="00217FC4"/>
    <w:rsid w:val="0022438A"/>
    <w:rsid w:val="00224461"/>
    <w:rsid w:val="00224E43"/>
    <w:rsid w:val="00230070"/>
    <w:rsid w:val="002311BB"/>
    <w:rsid w:val="002333A3"/>
    <w:rsid w:val="002430A0"/>
    <w:rsid w:val="0025097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7E11"/>
    <w:rsid w:val="002B1616"/>
    <w:rsid w:val="002B75E4"/>
    <w:rsid w:val="002C65AB"/>
    <w:rsid w:val="002D1024"/>
    <w:rsid w:val="002D1FF1"/>
    <w:rsid w:val="002D77A3"/>
    <w:rsid w:val="002E0B67"/>
    <w:rsid w:val="002F3B96"/>
    <w:rsid w:val="002F3C44"/>
    <w:rsid w:val="002F7E40"/>
    <w:rsid w:val="0030401A"/>
    <w:rsid w:val="003050EE"/>
    <w:rsid w:val="003052E1"/>
    <w:rsid w:val="003126CB"/>
    <w:rsid w:val="003128A7"/>
    <w:rsid w:val="00315E93"/>
    <w:rsid w:val="00316C26"/>
    <w:rsid w:val="00325782"/>
    <w:rsid w:val="00334423"/>
    <w:rsid w:val="00335422"/>
    <w:rsid w:val="003446BB"/>
    <w:rsid w:val="00361AC7"/>
    <w:rsid w:val="003660BA"/>
    <w:rsid w:val="00366742"/>
    <w:rsid w:val="0036724E"/>
    <w:rsid w:val="00377339"/>
    <w:rsid w:val="00384CF5"/>
    <w:rsid w:val="003850A8"/>
    <w:rsid w:val="00387B06"/>
    <w:rsid w:val="00397762"/>
    <w:rsid w:val="003A0EAC"/>
    <w:rsid w:val="003A1FF9"/>
    <w:rsid w:val="003A2088"/>
    <w:rsid w:val="003A5200"/>
    <w:rsid w:val="003B118F"/>
    <w:rsid w:val="003B43A9"/>
    <w:rsid w:val="003B48E6"/>
    <w:rsid w:val="003B732D"/>
    <w:rsid w:val="003B7577"/>
    <w:rsid w:val="003D2CFB"/>
    <w:rsid w:val="003E421C"/>
    <w:rsid w:val="003E54D1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6403"/>
    <w:rsid w:val="004609DC"/>
    <w:rsid w:val="00461BCB"/>
    <w:rsid w:val="004629C3"/>
    <w:rsid w:val="00464EB6"/>
    <w:rsid w:val="0047345F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FD1"/>
    <w:rsid w:val="004D50BF"/>
    <w:rsid w:val="004D6005"/>
    <w:rsid w:val="004E4FE6"/>
    <w:rsid w:val="004E6F6D"/>
    <w:rsid w:val="004F3ACB"/>
    <w:rsid w:val="00500EE9"/>
    <w:rsid w:val="005015ED"/>
    <w:rsid w:val="00507E62"/>
    <w:rsid w:val="005333A6"/>
    <w:rsid w:val="00541EF0"/>
    <w:rsid w:val="00543DC1"/>
    <w:rsid w:val="0055331C"/>
    <w:rsid w:val="00563424"/>
    <w:rsid w:val="00563CB6"/>
    <w:rsid w:val="00574FB0"/>
    <w:rsid w:val="00581324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7E53"/>
    <w:rsid w:val="005C6488"/>
    <w:rsid w:val="005D2089"/>
    <w:rsid w:val="005D3A8B"/>
    <w:rsid w:val="005D60C0"/>
    <w:rsid w:val="005D68A8"/>
    <w:rsid w:val="005E49A5"/>
    <w:rsid w:val="005F1628"/>
    <w:rsid w:val="005F2543"/>
    <w:rsid w:val="005F6474"/>
    <w:rsid w:val="005F73F5"/>
    <w:rsid w:val="0060727C"/>
    <w:rsid w:val="00607896"/>
    <w:rsid w:val="00623A06"/>
    <w:rsid w:val="00624453"/>
    <w:rsid w:val="00626867"/>
    <w:rsid w:val="00632FC0"/>
    <w:rsid w:val="00634A04"/>
    <w:rsid w:val="006369F5"/>
    <w:rsid w:val="0063728D"/>
    <w:rsid w:val="006420F2"/>
    <w:rsid w:val="006547A7"/>
    <w:rsid w:val="00655C8F"/>
    <w:rsid w:val="00663DE5"/>
    <w:rsid w:val="006649C8"/>
    <w:rsid w:val="00664B81"/>
    <w:rsid w:val="00671AFF"/>
    <w:rsid w:val="00684EAA"/>
    <w:rsid w:val="006875B6"/>
    <w:rsid w:val="00691168"/>
    <w:rsid w:val="00697326"/>
    <w:rsid w:val="006A0D81"/>
    <w:rsid w:val="006A105E"/>
    <w:rsid w:val="006A21CE"/>
    <w:rsid w:val="006A62CD"/>
    <w:rsid w:val="006B7C47"/>
    <w:rsid w:val="006C131F"/>
    <w:rsid w:val="006C6C1B"/>
    <w:rsid w:val="006D0628"/>
    <w:rsid w:val="006D25D5"/>
    <w:rsid w:val="006D3141"/>
    <w:rsid w:val="006D71F4"/>
    <w:rsid w:val="006E330C"/>
    <w:rsid w:val="006F4F6D"/>
    <w:rsid w:val="00700945"/>
    <w:rsid w:val="00715340"/>
    <w:rsid w:val="00720AE7"/>
    <w:rsid w:val="0072369C"/>
    <w:rsid w:val="0073278E"/>
    <w:rsid w:val="00736625"/>
    <w:rsid w:val="00742FFF"/>
    <w:rsid w:val="0075736E"/>
    <w:rsid w:val="00761DA2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570E"/>
    <w:rsid w:val="007B7D10"/>
    <w:rsid w:val="007C1296"/>
    <w:rsid w:val="007D572F"/>
    <w:rsid w:val="007E1277"/>
    <w:rsid w:val="007E1DDF"/>
    <w:rsid w:val="007E22CC"/>
    <w:rsid w:val="007F1EB3"/>
    <w:rsid w:val="00803F9C"/>
    <w:rsid w:val="00804FC5"/>
    <w:rsid w:val="008070B1"/>
    <w:rsid w:val="0080789B"/>
    <w:rsid w:val="00812333"/>
    <w:rsid w:val="00812A60"/>
    <w:rsid w:val="008171B0"/>
    <w:rsid w:val="008227B3"/>
    <w:rsid w:val="00825D8A"/>
    <w:rsid w:val="008305CF"/>
    <w:rsid w:val="00844F08"/>
    <w:rsid w:val="00845C61"/>
    <w:rsid w:val="0084775B"/>
    <w:rsid w:val="0086111B"/>
    <w:rsid w:val="00863630"/>
    <w:rsid w:val="00867932"/>
    <w:rsid w:val="008736CC"/>
    <w:rsid w:val="00877A1F"/>
    <w:rsid w:val="00882736"/>
    <w:rsid w:val="008862B2"/>
    <w:rsid w:val="008865E9"/>
    <w:rsid w:val="0089131F"/>
    <w:rsid w:val="008A2254"/>
    <w:rsid w:val="008B1568"/>
    <w:rsid w:val="008B637E"/>
    <w:rsid w:val="008C315F"/>
    <w:rsid w:val="008D352B"/>
    <w:rsid w:val="008D67EE"/>
    <w:rsid w:val="008E11FD"/>
    <w:rsid w:val="008E5BD8"/>
    <w:rsid w:val="008E5C09"/>
    <w:rsid w:val="008E6B69"/>
    <w:rsid w:val="008F2A65"/>
    <w:rsid w:val="008F4B1B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303D2"/>
    <w:rsid w:val="009328BC"/>
    <w:rsid w:val="00953059"/>
    <w:rsid w:val="00967964"/>
    <w:rsid w:val="00974A76"/>
    <w:rsid w:val="009768DB"/>
    <w:rsid w:val="00977BEE"/>
    <w:rsid w:val="009924E7"/>
    <w:rsid w:val="00996FD8"/>
    <w:rsid w:val="009A3133"/>
    <w:rsid w:val="009A6460"/>
    <w:rsid w:val="009B602E"/>
    <w:rsid w:val="009B604F"/>
    <w:rsid w:val="009C0F41"/>
    <w:rsid w:val="009C4C2C"/>
    <w:rsid w:val="009C6DB8"/>
    <w:rsid w:val="009D0B9C"/>
    <w:rsid w:val="009D6EC9"/>
    <w:rsid w:val="009F074D"/>
    <w:rsid w:val="009F3756"/>
    <w:rsid w:val="009F6967"/>
    <w:rsid w:val="00A032BD"/>
    <w:rsid w:val="00A12A0D"/>
    <w:rsid w:val="00A13C7C"/>
    <w:rsid w:val="00A307E6"/>
    <w:rsid w:val="00A41C88"/>
    <w:rsid w:val="00A42CDD"/>
    <w:rsid w:val="00A43EA8"/>
    <w:rsid w:val="00A4737C"/>
    <w:rsid w:val="00A502FB"/>
    <w:rsid w:val="00A52E7C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8DE"/>
    <w:rsid w:val="00AE3246"/>
    <w:rsid w:val="00AF258B"/>
    <w:rsid w:val="00AF2EC9"/>
    <w:rsid w:val="00AF32AB"/>
    <w:rsid w:val="00AF4C39"/>
    <w:rsid w:val="00AF7BBF"/>
    <w:rsid w:val="00B056D9"/>
    <w:rsid w:val="00B11429"/>
    <w:rsid w:val="00B21BBA"/>
    <w:rsid w:val="00B26C4B"/>
    <w:rsid w:val="00B3064A"/>
    <w:rsid w:val="00B31301"/>
    <w:rsid w:val="00B36B04"/>
    <w:rsid w:val="00B431D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B1A2E"/>
    <w:rsid w:val="00BB26DC"/>
    <w:rsid w:val="00BB3F14"/>
    <w:rsid w:val="00BB56AB"/>
    <w:rsid w:val="00BB66CC"/>
    <w:rsid w:val="00BC5F24"/>
    <w:rsid w:val="00BC65C1"/>
    <w:rsid w:val="00BD3222"/>
    <w:rsid w:val="00BD48A0"/>
    <w:rsid w:val="00BD77D0"/>
    <w:rsid w:val="00BE16DE"/>
    <w:rsid w:val="00BE776D"/>
    <w:rsid w:val="00BF23E0"/>
    <w:rsid w:val="00C0426A"/>
    <w:rsid w:val="00C06A15"/>
    <w:rsid w:val="00C15CA6"/>
    <w:rsid w:val="00C2396B"/>
    <w:rsid w:val="00C250EA"/>
    <w:rsid w:val="00C30205"/>
    <w:rsid w:val="00C41B13"/>
    <w:rsid w:val="00C456D0"/>
    <w:rsid w:val="00C63868"/>
    <w:rsid w:val="00C741D8"/>
    <w:rsid w:val="00C74736"/>
    <w:rsid w:val="00C762AE"/>
    <w:rsid w:val="00C85925"/>
    <w:rsid w:val="00CA160F"/>
    <w:rsid w:val="00CA382A"/>
    <w:rsid w:val="00CB1447"/>
    <w:rsid w:val="00CB51EF"/>
    <w:rsid w:val="00CB635D"/>
    <w:rsid w:val="00CB6987"/>
    <w:rsid w:val="00CC670C"/>
    <w:rsid w:val="00CD49DA"/>
    <w:rsid w:val="00CF1642"/>
    <w:rsid w:val="00CF6288"/>
    <w:rsid w:val="00D16F18"/>
    <w:rsid w:val="00D23020"/>
    <w:rsid w:val="00D264C7"/>
    <w:rsid w:val="00D300E3"/>
    <w:rsid w:val="00D32027"/>
    <w:rsid w:val="00D338F5"/>
    <w:rsid w:val="00D36C5D"/>
    <w:rsid w:val="00D40AEA"/>
    <w:rsid w:val="00D4345E"/>
    <w:rsid w:val="00D536D2"/>
    <w:rsid w:val="00D56495"/>
    <w:rsid w:val="00D626DD"/>
    <w:rsid w:val="00D6518D"/>
    <w:rsid w:val="00D72C6F"/>
    <w:rsid w:val="00D74D0D"/>
    <w:rsid w:val="00D7512D"/>
    <w:rsid w:val="00D808DC"/>
    <w:rsid w:val="00D828D0"/>
    <w:rsid w:val="00D84A55"/>
    <w:rsid w:val="00D84E92"/>
    <w:rsid w:val="00D87764"/>
    <w:rsid w:val="00DA0657"/>
    <w:rsid w:val="00DB1E16"/>
    <w:rsid w:val="00DB7CDE"/>
    <w:rsid w:val="00DC1AEC"/>
    <w:rsid w:val="00DC6348"/>
    <w:rsid w:val="00DD7ADA"/>
    <w:rsid w:val="00DE615A"/>
    <w:rsid w:val="00DE7344"/>
    <w:rsid w:val="00DE76E8"/>
    <w:rsid w:val="00DF28B9"/>
    <w:rsid w:val="00E031A0"/>
    <w:rsid w:val="00E23273"/>
    <w:rsid w:val="00E30895"/>
    <w:rsid w:val="00E30B02"/>
    <w:rsid w:val="00E42ED9"/>
    <w:rsid w:val="00E457C7"/>
    <w:rsid w:val="00E4621E"/>
    <w:rsid w:val="00E50C50"/>
    <w:rsid w:val="00E562A7"/>
    <w:rsid w:val="00E65869"/>
    <w:rsid w:val="00E660FB"/>
    <w:rsid w:val="00E6712C"/>
    <w:rsid w:val="00E84586"/>
    <w:rsid w:val="00E85D19"/>
    <w:rsid w:val="00EA1CB2"/>
    <w:rsid w:val="00EA661E"/>
    <w:rsid w:val="00EB7055"/>
    <w:rsid w:val="00EC7C26"/>
    <w:rsid w:val="00ED44BF"/>
    <w:rsid w:val="00EE2E29"/>
    <w:rsid w:val="00EE50AF"/>
    <w:rsid w:val="00EF2199"/>
    <w:rsid w:val="00EF2514"/>
    <w:rsid w:val="00F36FDF"/>
    <w:rsid w:val="00F40E10"/>
    <w:rsid w:val="00F40E92"/>
    <w:rsid w:val="00F57805"/>
    <w:rsid w:val="00F751B2"/>
    <w:rsid w:val="00F761A7"/>
    <w:rsid w:val="00F771E7"/>
    <w:rsid w:val="00F867EC"/>
    <w:rsid w:val="00F912D5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E925-FC79-4691-9DF1-4D5315A7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99</TotalTime>
  <Pages>4</Pages>
  <Words>395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SYSADMIN</cp:lastModifiedBy>
  <cp:revision>14</cp:revision>
  <cp:lastPrinted>2018-08-06T08:21:00Z</cp:lastPrinted>
  <dcterms:created xsi:type="dcterms:W3CDTF">2018-07-26T14:35:00Z</dcterms:created>
  <dcterms:modified xsi:type="dcterms:W3CDTF">2018-08-06T08:25:00Z</dcterms:modified>
</cp:coreProperties>
</file>