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5E794E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r w:rsidR="006729D3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="00EA0A7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A0A7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     </w:t>
      </w:r>
      <w:r w:rsidR="00FC613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FC613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C6134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 w:rsidR="00FC6134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="00FC613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C6134">
        <w:rPr>
          <w:rFonts w:ascii="PT Astra Serif" w:hAnsi="PT Astra Serif"/>
          <w:b/>
          <w:sz w:val="28"/>
          <w:szCs w:val="28"/>
        </w:rPr>
        <w:t xml:space="preserve"> район»</w:t>
      </w:r>
      <w:bookmarkStart w:id="0" w:name="_GoBack"/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729D3" w:rsidRDefault="00FC6134" w:rsidP="00505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A8067F">
        <w:rPr>
          <w:rFonts w:ascii="PT Astra Serif" w:hAnsi="PT Astra Serif"/>
          <w:sz w:val="28"/>
          <w:szCs w:val="28"/>
        </w:rPr>
        <w:t xml:space="preserve">в Российской Федерации», решением Собрания представителей </w:t>
      </w:r>
      <w:proofErr w:type="spellStart"/>
      <w:r w:rsidR="00D624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24BC">
        <w:rPr>
          <w:rFonts w:ascii="PT Astra Serif" w:hAnsi="PT Astra Serif"/>
          <w:sz w:val="28"/>
          <w:szCs w:val="28"/>
        </w:rPr>
        <w:t xml:space="preserve"> района               от 22.07.2022 </w:t>
      </w:r>
      <w:r w:rsidR="00FA7C21">
        <w:rPr>
          <w:rFonts w:ascii="PT Astra Serif" w:hAnsi="PT Astra Serif"/>
          <w:sz w:val="28"/>
          <w:szCs w:val="28"/>
        </w:rPr>
        <w:t xml:space="preserve"> </w:t>
      </w:r>
      <w:r w:rsidR="00F51763">
        <w:rPr>
          <w:rFonts w:ascii="PT Astra Serif" w:hAnsi="PT Astra Serif"/>
          <w:sz w:val="28"/>
          <w:szCs w:val="28"/>
        </w:rPr>
        <w:t>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F51763">
        <w:rPr>
          <w:rFonts w:ascii="PT Astra Serif" w:hAnsi="PT Astra Serif"/>
          <w:sz w:val="28"/>
          <w:szCs w:val="28"/>
        </w:rPr>
        <w:t xml:space="preserve">78/505 </w:t>
      </w:r>
      <w:r w:rsidR="00362D75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362D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2D75">
        <w:rPr>
          <w:rFonts w:ascii="PT Astra Serif" w:hAnsi="PT Astra Serif"/>
          <w:sz w:val="28"/>
          <w:szCs w:val="28"/>
        </w:rPr>
        <w:t xml:space="preserve"> района от 16.12.2021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 xml:space="preserve">69/427 «О бюджете муниципального образования </w:t>
      </w:r>
      <w:proofErr w:type="spellStart"/>
      <w:r w:rsidR="00362D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62D75">
        <w:rPr>
          <w:rFonts w:ascii="PT Astra Serif" w:hAnsi="PT Astra Serif"/>
          <w:sz w:val="28"/>
          <w:szCs w:val="28"/>
        </w:rPr>
        <w:t xml:space="preserve"> район на 2022 год и на плановый период 2023 и 2024 годов», </w:t>
      </w:r>
      <w:r w:rsidR="006729D3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A16C1" w:rsidRDefault="006729D3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</w:t>
      </w:r>
      <w:r w:rsidR="00FB319E">
        <w:rPr>
          <w:rFonts w:ascii="PT Astra Serif" w:hAnsi="PT Astra Serif"/>
          <w:sz w:val="28"/>
          <w:szCs w:val="28"/>
        </w:rPr>
        <w:lastRenderedPageBreak/>
        <w:t xml:space="preserve">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FB319E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FB319E" w:rsidP="00C17511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694AE5">
      <w:pPr>
        <w:pStyle w:val="af8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694AE5">
      <w:pPr>
        <w:pStyle w:val="af8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__________  №  __________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proofErr w:type="gram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CE53D5" w:rsidRDefault="009E1060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1060" w:rsidRDefault="009E1060" w:rsidP="009E1060">
      <w:pPr>
        <w:ind w:left="360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6910"/>
      </w:tblGrid>
      <w:tr w:rsidR="009E1060" w:rsidRPr="0093525B" w:rsidTr="00C17511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9E1060" w:rsidRPr="0093525B" w:rsidTr="00C17511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C17511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  <w:p w:rsidR="0093525B" w:rsidRPr="0020143C" w:rsidRDefault="0093525B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Tr="00CE53D5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 по муниципальной программе - 28</w:t>
            </w:r>
            <w:r w:rsidR="00994327" w:rsidRPr="0093525B">
              <w:rPr>
                <w:rFonts w:ascii="PT Astra Serif" w:hAnsi="PT Astra Serif"/>
              </w:rPr>
              <w:t>851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="00994327" w:rsidRPr="0093525B">
              <w:rPr>
                <w:rFonts w:ascii="PT Astra Serif" w:hAnsi="PT Astra Serif"/>
              </w:rPr>
              <w:t>24</w:t>
            </w:r>
            <w:r w:rsidR="00C17511" w:rsidRPr="0093525B">
              <w:rPr>
                <w:rFonts w:ascii="PT Astra Serif" w:hAnsi="PT Astra Serif"/>
              </w:rPr>
              <w:t>4</w:t>
            </w:r>
            <w:r w:rsidRPr="0093525B">
              <w:rPr>
                <w:rFonts w:ascii="PT Astra Serif" w:hAnsi="PT Astra Serif"/>
              </w:rPr>
              <w:t xml:space="preserve">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год                        5427,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21</w:t>
            </w:r>
            <w:r w:rsidR="00C17511" w:rsidRPr="0093525B">
              <w:rPr>
                <w:rFonts w:ascii="PT Astra Serif" w:hAnsi="PT Astra Serif"/>
              </w:rPr>
              <w:t>4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1</w:t>
            </w:r>
            <w:r w:rsidR="00994327" w:rsidRPr="0093525B">
              <w:rPr>
                <w:rFonts w:ascii="PT Astra Serif" w:hAnsi="PT Astra Serif"/>
              </w:rPr>
              <w:t>5016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994327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2107,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960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1050,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средства бюджета Тульской области- 1244,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623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год                      472,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623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000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000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средства бюджета МО </w:t>
            </w:r>
            <w:proofErr w:type="spellStart"/>
            <w:r w:rsidRPr="0093525B">
              <w:rPr>
                <w:rFonts w:ascii="PT Astra Serif" w:hAnsi="PT Astra Serif"/>
              </w:rPr>
              <w:t>Щекинский</w:t>
            </w:r>
            <w:proofErr w:type="spellEnd"/>
            <w:r w:rsidRPr="0093525B">
              <w:rPr>
                <w:rFonts w:ascii="PT Astra Serif" w:hAnsi="PT Astra Serif"/>
              </w:rPr>
              <w:t xml:space="preserve"> район-27</w:t>
            </w:r>
            <w:r w:rsidR="00F260E8" w:rsidRPr="0093525B">
              <w:rPr>
                <w:rFonts w:ascii="PT Astra Serif" w:hAnsi="PT Astra Serif"/>
              </w:rPr>
              <w:t>606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="00F260E8" w:rsidRPr="0093525B">
              <w:rPr>
                <w:rFonts w:ascii="PT Astra Serif" w:hAnsi="PT Astra Serif"/>
              </w:rPr>
              <w:t>62</w:t>
            </w:r>
            <w:r w:rsidRPr="0093525B">
              <w:rPr>
                <w:rFonts w:ascii="PT Astra Serif" w:hAnsi="PT Astra Serif"/>
              </w:rPr>
              <w:t>1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год                           4954,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591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   14</w:t>
            </w:r>
            <w:r w:rsidR="00DD20FA" w:rsidRPr="0093525B">
              <w:rPr>
                <w:rFonts w:ascii="PT Astra Serif" w:hAnsi="PT Astra Serif"/>
              </w:rPr>
              <w:t>630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DD20FA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  1721,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960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994327" w:rsidP="00A47E93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>од                              1050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="00CE53D5" w:rsidRPr="0093525B">
              <w:rPr>
                <w:rFonts w:ascii="PT Astra Serif" w:hAnsi="PT Astra Serif"/>
              </w:rPr>
              <w:t>0  тыс.</w:t>
            </w:r>
            <w:proofErr w:type="gramEnd"/>
            <w:r w:rsidR="00CE53D5" w:rsidRPr="0093525B">
              <w:rPr>
                <w:rFonts w:ascii="PT Astra Serif" w:hAnsi="PT Astra Serif"/>
              </w:rPr>
              <w:t xml:space="preserve"> руб.</w:t>
            </w:r>
          </w:p>
        </w:tc>
      </w:tr>
    </w:tbl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CE53D5" w:rsidRDefault="00CE53D5">
      <w:pPr>
        <w:rPr>
          <w:rFonts w:ascii="PT Astra Serif" w:hAnsi="PT Astra Serif" w:cs="PT Astra Serif"/>
          <w:sz w:val="28"/>
          <w:szCs w:val="28"/>
        </w:rPr>
      </w:pPr>
    </w:p>
    <w:p w:rsidR="00CE53D5" w:rsidRDefault="00CE53D5">
      <w:pPr>
        <w:rPr>
          <w:rFonts w:ascii="PT Astra Serif" w:hAnsi="PT Astra Serif" w:cs="PT Astra Serif"/>
          <w:sz w:val="28"/>
          <w:szCs w:val="28"/>
        </w:rPr>
      </w:pP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t xml:space="preserve"> Показатели муниципальной программы муниципального образования </w:t>
      </w:r>
      <w:proofErr w:type="spellStart"/>
      <w:r w:rsidRPr="00CE5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E53D5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 xml:space="preserve">«Комплексное развитие сельских </w:t>
      </w:r>
      <w:proofErr w:type="gramStart"/>
      <w:r w:rsidRPr="00230546">
        <w:rPr>
          <w:rFonts w:ascii="PT Astra Serif" w:hAnsi="PT Astra Serif"/>
          <w:b/>
          <w:sz w:val="28"/>
          <w:szCs w:val="28"/>
        </w:rPr>
        <w:t>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</w:t>
      </w:r>
      <w:proofErr w:type="gramEnd"/>
      <w:r w:rsidRPr="00230546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7"/>
        <w:gridCol w:w="1417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134"/>
      </w:tblGrid>
      <w:tr w:rsidR="00CE53D5" w:rsidTr="00C17511">
        <w:trPr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целевого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11" w:rsidRDefault="00CE53D5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показате</w:t>
            </w:r>
            <w:proofErr w:type="spellEnd"/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ля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день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програм</w:t>
            </w:r>
            <w:proofErr w:type="spellEnd"/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мы</w:t>
            </w:r>
          </w:p>
        </w:tc>
      </w:tr>
      <w:tr w:rsidR="00CE53D5" w:rsidTr="00C17511">
        <w:trPr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C17511">
        <w:trPr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CE53D5" w:rsidTr="00145292">
        <w:trPr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2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  <w:p w:rsidR="00CE53D5" w:rsidRDefault="00CE53D5" w:rsidP="00C17511">
            <w:pPr>
              <w:jc w:val="center"/>
            </w:pP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09429A">
        <w:trPr>
          <w:trHeight w:val="44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r>
              <w:rPr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</w:t>
            </w:r>
            <w:proofErr w:type="spellStart"/>
            <w:r>
              <w:rPr>
                <w:sz w:val="22"/>
                <w:szCs w:val="22"/>
              </w:rPr>
              <w:t>обследова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  территории на предмет выявления очагов </w:t>
            </w:r>
            <w:proofErr w:type="spellStart"/>
            <w:r>
              <w:rPr>
                <w:sz w:val="22"/>
                <w:szCs w:val="22"/>
              </w:rPr>
              <w:t>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 xml:space="preserve">Задача 2. Ликвидация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roofErr w:type="spellStart"/>
            <w:proofErr w:type="gramStart"/>
            <w:r>
              <w:rPr>
                <w:sz w:val="22"/>
                <w:szCs w:val="22"/>
              </w:rPr>
              <w:t>Освобожде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 борщевика Сосновского территории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</w:t>
            </w:r>
            <w:r w:rsidR="001C0044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BC5885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158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  <w:r w:rsidR="00182C82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</w:tr>
      <w:tr w:rsidR="00CE53D5" w:rsidTr="006C27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42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Цель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2:  Улучшение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жилищных условий граждан, проживающих на сельских территориях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D02099">
        <w:trPr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Задача 1</w:t>
            </w:r>
            <w:r w:rsidR="00BD6D1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проживаю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сельских территориях, улучшивших жилищные условия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02C4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02C4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</w:p>
        </w:tc>
      </w:tr>
      <w:tr w:rsidR="00CE53D5" w:rsidTr="006C27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1442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</w:t>
            </w:r>
            <w:proofErr w:type="gramStart"/>
            <w:r>
              <w:rPr>
                <w:b/>
                <w:sz w:val="22"/>
                <w:szCs w:val="22"/>
              </w:rPr>
              <w:t>3:  Обеспечение</w:t>
            </w:r>
            <w:proofErr w:type="gramEnd"/>
            <w:r>
              <w:rPr>
                <w:b/>
                <w:sz w:val="22"/>
                <w:szCs w:val="22"/>
              </w:rPr>
              <w:t xml:space="preserve">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BD6D12">
        <w:trPr>
          <w:trHeight w:val="359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эффектив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поставки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коммуналь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ресурсов за счет строительства систем коммунальной инфра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построенных,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BD6D12">
        <w:trPr>
          <w:trHeight w:val="303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функциони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рования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муниципаль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Протяжен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построен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замененных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водоотведе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E53D5" w:rsidTr="00BD6D12">
        <w:trPr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реконструи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рованных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BD6D12">
        <w:trPr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Протяжен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замененных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  <w:tr w:rsidR="00953C36" w:rsidTr="00953C36">
        <w:trPr>
          <w:trHeight w:val="494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P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4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42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2"/>
                <w:szCs w:val="22"/>
              </w:rPr>
              <w:t>Цель 4:</w:t>
            </w:r>
            <w:r w:rsidR="00A47E93">
              <w:rPr>
                <w:b/>
                <w:sz w:val="22"/>
                <w:szCs w:val="22"/>
              </w:rPr>
              <w:t xml:space="preserve"> Повышение доступности образования на сельских территориях</w:t>
            </w:r>
          </w:p>
        </w:tc>
      </w:tr>
      <w:tr w:rsidR="00953C36" w:rsidTr="00A94BC0">
        <w:trPr>
          <w:trHeight w:val="233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Pr="00953C36" w:rsidRDefault="00953C36" w:rsidP="00953C36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53C36">
              <w:rPr>
                <w:b/>
                <w:color w:val="000000"/>
                <w:sz w:val="22"/>
                <w:szCs w:val="22"/>
              </w:rPr>
              <w:t xml:space="preserve">Муниципальный проект «Комплексное развитие </w:t>
            </w:r>
            <w:r>
              <w:rPr>
                <w:b/>
                <w:color w:val="000000"/>
                <w:sz w:val="22"/>
                <w:szCs w:val="22"/>
              </w:rPr>
              <w:t xml:space="preserve">села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района Тульской области</w:t>
            </w:r>
            <w:r w:rsidRPr="00953C3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9429A" w:rsidTr="00A94BC0">
        <w:trPr>
          <w:trHeight w:val="19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Default="00953C36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</w:t>
            </w:r>
            <w:r w:rsid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Обеспечение организации учебного процесса для детей с </w:t>
            </w:r>
            <w:proofErr w:type="gram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ограничен-</w:t>
            </w:r>
            <w:proofErr w:type="spell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ными</w:t>
            </w:r>
            <w:proofErr w:type="spellEnd"/>
            <w:proofErr w:type="gramEnd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возможнос-тями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6A3E60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детей,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обуча-ющихся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color w:val="000000"/>
                <w:sz w:val="22"/>
                <w:szCs w:val="22"/>
              </w:rPr>
              <w:t>непосред-ственно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месту постоянного нахождения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09429A" w:rsidTr="00657534">
        <w:trPr>
          <w:trHeight w:val="205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Pr="006A3E60" w:rsidRDefault="006A3E60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</w:tr>
    </w:tbl>
    <w:p w:rsidR="00CE53D5" w:rsidRDefault="00CE53D5" w:rsidP="00CE53D5">
      <w:pPr>
        <w:jc w:val="center"/>
        <w:rPr>
          <w:rFonts w:ascii="PT Astra Serif" w:hAnsi="PT Astra Serif"/>
        </w:rPr>
      </w:pPr>
    </w:p>
    <w:p w:rsidR="00CE53D5" w:rsidRDefault="00CE53D5" w:rsidP="00CE53D5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E5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E53D5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8"/>
        <w:gridCol w:w="3087"/>
        <w:gridCol w:w="83"/>
        <w:gridCol w:w="2468"/>
        <w:gridCol w:w="4679"/>
      </w:tblGrid>
      <w:tr w:rsidR="00CE53D5" w:rsidTr="0020143C">
        <w:trPr>
          <w:trHeight w:val="56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20143C">
        <w:trPr>
          <w:trHeight w:val="170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20143C">
        <w:trPr>
          <w:trHeight w:val="448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20143C">
        <w:trPr>
          <w:trHeight w:val="108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30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20143C">
        <w:trPr>
          <w:trHeight w:val="264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20143C">
        <w:trPr>
          <w:trHeight w:val="70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:rsidR="00CE53D5" w:rsidTr="0020143C">
        <w:trPr>
          <w:trHeight w:val="108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30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20143C">
        <w:trPr>
          <w:trHeight w:val="264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CE53D5" w:rsidTr="0020143C">
        <w:trPr>
          <w:trHeight w:val="264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Чугунова Н.И., председатель комитета экономического развития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123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679" w:type="dxa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20143C">
        <w:trPr>
          <w:trHeight w:val="12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20143C" w:rsidTr="00D711C3">
        <w:trPr>
          <w:trHeight w:val="559"/>
        </w:trPr>
        <w:tc>
          <w:tcPr>
            <w:tcW w:w="14885" w:type="dxa"/>
            <w:gridSpan w:val="5"/>
            <w:shd w:val="clear" w:color="FFFFFF" w:fill="FFFFFF"/>
          </w:tcPr>
          <w:p w:rsidR="0020143C" w:rsidRPr="0020143C" w:rsidRDefault="0020143C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0143C">
              <w:rPr>
                <w:b/>
                <w:color w:val="000000"/>
                <w:sz w:val="22"/>
                <w:szCs w:val="22"/>
              </w:rPr>
              <w:lastRenderedPageBreak/>
              <w:t xml:space="preserve">Муниципальный проект «Комплексное развитие села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района Тульской области»</w:t>
            </w:r>
          </w:p>
        </w:tc>
      </w:tr>
      <w:tr w:rsidR="008C5DA6" w:rsidTr="00180E9E">
        <w:trPr>
          <w:trHeight w:val="270"/>
        </w:trPr>
        <w:tc>
          <w:tcPr>
            <w:tcW w:w="7655" w:type="dxa"/>
            <w:gridSpan w:val="2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Чугунова Н.И., председатель комитета экономического развития</w:t>
            </w:r>
          </w:p>
        </w:tc>
        <w:tc>
          <w:tcPr>
            <w:tcW w:w="7230" w:type="dxa"/>
            <w:gridSpan w:val="3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0143C" w:rsidTr="00F60142">
        <w:trPr>
          <w:trHeight w:val="688"/>
        </w:trPr>
        <w:tc>
          <w:tcPr>
            <w:tcW w:w="4568" w:type="dxa"/>
            <w:shd w:val="clear" w:color="FFFFFF" w:fill="FFFFFF"/>
          </w:tcPr>
          <w:p w:rsidR="0020143C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ограниченными возможностями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679" w:type="dxa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         непосредственно по месту постоянного нахождения</w:t>
            </w:r>
          </w:p>
        </w:tc>
      </w:tr>
      <w:tr w:rsidR="00F60142" w:rsidTr="00F60142">
        <w:trPr>
          <w:trHeight w:val="547"/>
        </w:trPr>
        <w:tc>
          <w:tcPr>
            <w:tcW w:w="4568" w:type="dxa"/>
            <w:shd w:val="clear" w:color="FFFFFF" w:fill="FFFFFF"/>
          </w:tcPr>
          <w:p w:rsidR="00F60142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679" w:type="dxa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1192"/>
        <w:gridCol w:w="1151"/>
        <w:gridCol w:w="1123"/>
        <w:gridCol w:w="1265"/>
        <w:gridCol w:w="1124"/>
        <w:gridCol w:w="1265"/>
        <w:gridCol w:w="1265"/>
        <w:gridCol w:w="1268"/>
        <w:gridCol w:w="1196"/>
        <w:gridCol w:w="1151"/>
      </w:tblGrid>
      <w:tr w:rsidR="00CE53D5" w:rsidTr="006C27CB">
        <w:trPr>
          <w:tblHeader/>
        </w:trPr>
        <w:tc>
          <w:tcPr>
            <w:tcW w:w="1010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0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6C27CB">
        <w:trPr>
          <w:trHeight w:val="448"/>
          <w:tblHeader/>
        </w:trPr>
        <w:tc>
          <w:tcPr>
            <w:tcW w:w="1010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6C27CB">
        <w:trPr>
          <w:trHeight w:val="282"/>
          <w:tblHeader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5427,214</w:t>
            </w:r>
          </w:p>
        </w:tc>
        <w:tc>
          <w:tcPr>
            <w:tcW w:w="378" w:type="pct"/>
          </w:tcPr>
          <w:p w:rsidR="00CE53D5" w:rsidRDefault="00CE53D5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  <w:r w:rsidR="00DD20FA">
              <w:rPr>
                <w:rFonts w:ascii="PT Astra Serif" w:eastAsia="Calibri" w:hAnsi="PT Astra Serif"/>
                <w:b/>
                <w:sz w:val="22"/>
                <w:szCs w:val="22"/>
              </w:rPr>
              <w:t>016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28509,174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3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472,623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1244,623</w:t>
            </w: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4954,591</w:t>
            </w:r>
          </w:p>
        </w:tc>
        <w:tc>
          <w:tcPr>
            <w:tcW w:w="378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DD20FA">
              <w:rPr>
                <w:rFonts w:ascii="PT Astra Serif" w:eastAsia="Calibri" w:hAnsi="PT Astra Serif"/>
                <w:sz w:val="22"/>
                <w:szCs w:val="22"/>
              </w:rPr>
              <w:t>4630</w:t>
            </w:r>
            <w:r w:rsidRPr="002178E8">
              <w:rPr>
                <w:rFonts w:ascii="PT Astra Serif" w:eastAsia="Calibri" w:hAnsi="PT Astra Serif"/>
                <w:sz w:val="22"/>
                <w:szCs w:val="22"/>
              </w:rPr>
              <w:t>,070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27264,551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CE53D5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E53D5" w:rsidRDefault="00CE53D5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C02EAF" w:rsidTr="00C17511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п/п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C17511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02EAF" w:rsidTr="00C17511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C02EAF" w:rsidTr="00C17511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02EAF" w:rsidTr="00C17511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85626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9309,944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964,944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995,0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9105,816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887,430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</w:tr>
      <w:tr w:rsidR="00C02EAF" w:rsidTr="00C17511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Охрана  окружающей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среды путем комплексной борьбы с борщевиком Сосновского»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1448,751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204,128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550,137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77,514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на  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541,847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541,847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Pr="00585626" w:rsidRDefault="00585626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граждан,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541,847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541,847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514DB">
        <w:trPr>
          <w:trHeight w:val="36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Муниципальный проект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«Комплексное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Тульской области»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D514DB" w:rsidRDefault="00D514DB" w:rsidP="00D514D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514DB" w:rsidRPr="00585626" w:rsidRDefault="00D514DB" w:rsidP="00D514DB">
            <w:pPr>
              <w:tabs>
                <w:tab w:val="left" w:pos="588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0740E">
        <w:trPr>
          <w:trHeight w:val="35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0740E" w:rsidTr="00D0740E">
        <w:trPr>
          <w:trHeight w:val="40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«Проведение капитального ремонта муниципальными учреждениями»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D0740E" w:rsidRDefault="00D0740E" w:rsidP="00D0740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0740E" w:rsidRPr="00585626" w:rsidRDefault="00D0740E" w:rsidP="00D0740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0740E"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514DB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40E">
              <w:rPr>
                <w:rFonts w:ascii="PT Astra Serif" w:hAnsi="PT Astra Serif"/>
                <w:b/>
                <w:sz w:val="28"/>
                <w:szCs w:val="28"/>
              </w:rPr>
              <w:t xml:space="preserve">28851, 244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22"/>
              </w:rPr>
              <w:t>1244,623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40E">
              <w:rPr>
                <w:rFonts w:ascii="PT Astra Serif" w:hAnsi="PT Astra Serif"/>
                <w:b/>
                <w:sz w:val="28"/>
                <w:szCs w:val="28"/>
              </w:rPr>
              <w:t xml:space="preserve">27606, 621  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C02EAF" w:rsidRDefault="00C02EAF" w:rsidP="00C02EA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район  «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C02EA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C02EA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26425B" w:rsidTr="00C17511">
        <w:tc>
          <w:tcPr>
            <w:tcW w:w="3699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5763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 w:val="restart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26425B">
              <w:rPr>
                <w:rFonts w:ascii="PT Astra Serif" w:hAnsi="PT Astra Serif" w:cs="Times New Roman"/>
                <w:b/>
                <w:sz w:val="24"/>
                <w:szCs w:val="24"/>
              </w:rPr>
              <w:t>10554,567</w:t>
            </w:r>
          </w:p>
        </w:tc>
      </w:tr>
      <w:tr w:rsidR="0026425B" w:rsidTr="008E6C10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70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 (в районе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кладбища, дамбы,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школы)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Крапивна,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ул.Набережная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вдоль берега реки Плава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д. №2 (берег реки)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д. №34)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D34458">
        <w:trPr>
          <w:trHeight w:val="734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овраг вблизи дома № 23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4A352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Спасское (в районе         д. №1)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Краснополье) участок дороги от автодороги Москва-Крым 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Большая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            ул. Набережная до              д. Переволоки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автодорога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(вдоль дороги) 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футбольного поля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ул. Советская в районе детской площадки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1222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701"/>
        </w:trPr>
        <w:tc>
          <w:tcPr>
            <w:tcW w:w="3699" w:type="dxa"/>
            <w:vMerge/>
            <w:shd w:val="clear" w:color="FFFFFF" w:fill="FFFFFF"/>
          </w:tcPr>
          <w:p w:rsidR="0026425B" w:rsidRPr="00D711C3" w:rsidRDefault="0026425B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прилегающая к с. Спасское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«ДОЛ им.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О.Кошевого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9D1D46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между жилыми домами № 29 и      № 30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Симферопольская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Яснополянская, в районе д.10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Строителей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г.Щекино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Старую Колпну в районе гаражей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         ул. Лесной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582D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</w:p>
        </w:tc>
        <w:tc>
          <w:tcPr>
            <w:tcW w:w="2489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02EAF" w:rsidTr="00C17511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541,847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17412,76</w:t>
            </w:r>
          </w:p>
        </w:tc>
      </w:tr>
      <w:tr w:rsidR="00C9746B" w:rsidTr="00C17511">
        <w:tc>
          <w:tcPr>
            <w:tcW w:w="3699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проект «Комплексное развитие села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поселка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Яснополянское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Тульской области»</w:t>
            </w:r>
          </w:p>
        </w:tc>
        <w:tc>
          <w:tcPr>
            <w:tcW w:w="2835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489" w:type="dxa"/>
            <w:shd w:val="clear" w:color="FFFFFF" w:fill="FFFFFF"/>
          </w:tcPr>
          <w:p w:rsidR="00C9746B" w:rsidRPr="0035266D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342,070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243F0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28851,244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582D" w:rsidRDefault="0037582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87A9D" w:rsidRDefault="00A87A9D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C02EAF" w:rsidRDefault="00C02EAF" w:rsidP="00C02EAF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район  «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>Комплексное развитие сельских территорий муниципального образования</w:t>
      </w:r>
    </w:p>
    <w:p w:rsidR="00C02EAF" w:rsidRDefault="00C02EAF" w:rsidP="00C02EAF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замененных сетей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построенных, замененных сетей </w:t>
            </w:r>
            <w:proofErr w:type="spellStart"/>
            <w:r>
              <w:rPr>
                <w:rFonts w:ascii="PT Astra Serif" w:hAnsi="PT Astra Serif"/>
              </w:rPr>
              <w:t>водо</w:t>
            </w:r>
            <w:proofErr w:type="spellEnd"/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E936C5">
            <w:pPr>
              <w:jc w:val="center"/>
            </w:pPr>
            <w:r w:rsidRPr="0058604A">
              <w:t>Количество детей, обучающихся         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58604A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74405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</w:t>
            </w:r>
            <w:r w:rsidR="00744053">
              <w:rPr>
                <w:rFonts w:ascii="PT Astra Serif" w:hAnsi="PT Astra Serif"/>
              </w:rPr>
              <w:t xml:space="preserve"> обучающихся детей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комплектования на 01 сентября; ежегодно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jc w:val="center"/>
            </w:pPr>
            <w:r w:rsidRPr="00744053">
              <w:t>Количество созданных постоянных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744053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8256EF">
            <w:pPr>
              <w:widowControl w:val="0"/>
              <w:rPr>
                <w:rFonts w:ascii="PT Astra Serif" w:hAnsi="PT Astra Serif"/>
              </w:rPr>
            </w:pPr>
            <w:r w:rsidRPr="008256EF"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</w:t>
            </w:r>
            <w:proofErr w:type="spellStart"/>
            <w:r w:rsidRPr="008256EF">
              <w:rPr>
                <w:rFonts w:ascii="PT Astra Serif" w:hAnsi="PT Astra Serif"/>
              </w:rPr>
              <w:t>Щекинского</w:t>
            </w:r>
            <w:proofErr w:type="spellEnd"/>
            <w:r w:rsidRPr="008256EF">
              <w:rPr>
                <w:rFonts w:ascii="PT Astra Serif" w:hAnsi="PT Astra Serif"/>
              </w:rPr>
              <w:t xml:space="preserve"> района на основании </w:t>
            </w:r>
            <w:r>
              <w:rPr>
                <w:rFonts w:ascii="PT Astra Serif" w:hAnsi="PT Astra Serif"/>
              </w:rPr>
              <w:t>штатного расписания</w:t>
            </w:r>
            <w:r w:rsidRPr="008256EF">
              <w:rPr>
                <w:rFonts w:ascii="PT Astra Serif" w:hAnsi="PT Astra Serif"/>
              </w:rPr>
              <w:t xml:space="preserve"> на 01 сентября; ежегодно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132B8B" w:rsidRDefault="00132B8B">
      <w:pPr>
        <w:rPr>
          <w:rFonts w:ascii="PT Astra Serif" w:hAnsi="PT Astra Serif" w:cs="PT Astra Serif"/>
          <w:sz w:val="28"/>
          <w:szCs w:val="28"/>
        </w:rPr>
      </w:pPr>
    </w:p>
    <w:p w:rsidR="00132B8B" w:rsidRDefault="00132B8B">
      <w:pPr>
        <w:rPr>
          <w:rFonts w:ascii="PT Astra Serif" w:hAnsi="PT Astra Serif" w:cs="PT Astra Serif"/>
          <w:sz w:val="28"/>
          <w:szCs w:val="28"/>
        </w:rPr>
      </w:pPr>
    </w:p>
    <w:p w:rsidR="00132B8B" w:rsidRDefault="00132B8B">
      <w:pPr>
        <w:rPr>
          <w:rFonts w:ascii="PT Astra Serif" w:hAnsi="PT Astra Serif" w:cs="PT Astra Serif"/>
          <w:sz w:val="28"/>
          <w:szCs w:val="28"/>
        </w:rPr>
      </w:pPr>
    </w:p>
    <w:p w:rsidR="00132B8B" w:rsidRDefault="00132B8B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sectPr w:rsidR="00132B8B" w:rsidSect="00D02099">
      <w:pgSz w:w="16838" w:h="11906" w:orient="landscape"/>
      <w:pgMar w:top="85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99" w:rsidRDefault="00A57D99">
      <w:r>
        <w:separator/>
      </w:r>
    </w:p>
  </w:endnote>
  <w:endnote w:type="continuationSeparator" w:id="0">
    <w:p w:rsidR="00A57D99" w:rsidRDefault="00A5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99" w:rsidRDefault="00A57D99">
      <w:r>
        <w:separator/>
      </w:r>
    </w:p>
  </w:footnote>
  <w:footnote w:type="continuationSeparator" w:id="0">
    <w:p w:rsidR="00A57D99" w:rsidRDefault="00A5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C3" w:rsidRDefault="00D711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200"/>
    <w:rsid w:val="00010179"/>
    <w:rsid w:val="00025706"/>
    <w:rsid w:val="0004561B"/>
    <w:rsid w:val="0009429A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4A61"/>
    <w:rsid w:val="001302A8"/>
    <w:rsid w:val="00132B8B"/>
    <w:rsid w:val="0014063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6560"/>
    <w:rsid w:val="00243F0F"/>
    <w:rsid w:val="00253A6A"/>
    <w:rsid w:val="00255A38"/>
    <w:rsid w:val="00260B37"/>
    <w:rsid w:val="0026425B"/>
    <w:rsid w:val="00270C3B"/>
    <w:rsid w:val="0027672B"/>
    <w:rsid w:val="0029794D"/>
    <w:rsid w:val="002A16C1"/>
    <w:rsid w:val="002B4FD2"/>
    <w:rsid w:val="002E54BE"/>
    <w:rsid w:val="00311F52"/>
    <w:rsid w:val="00322635"/>
    <w:rsid w:val="00326C68"/>
    <w:rsid w:val="0035266D"/>
    <w:rsid w:val="00362D75"/>
    <w:rsid w:val="0037582D"/>
    <w:rsid w:val="003A2384"/>
    <w:rsid w:val="003C3A0B"/>
    <w:rsid w:val="003D216B"/>
    <w:rsid w:val="0048387B"/>
    <w:rsid w:val="004964FF"/>
    <w:rsid w:val="004A352A"/>
    <w:rsid w:val="004A3E4D"/>
    <w:rsid w:val="004C74A2"/>
    <w:rsid w:val="005051A3"/>
    <w:rsid w:val="00527B97"/>
    <w:rsid w:val="00585626"/>
    <w:rsid w:val="0058604A"/>
    <w:rsid w:val="005A5232"/>
    <w:rsid w:val="005B2800"/>
    <w:rsid w:val="005B3753"/>
    <w:rsid w:val="005C6B9A"/>
    <w:rsid w:val="005E794E"/>
    <w:rsid w:val="005F6D36"/>
    <w:rsid w:val="005F7562"/>
    <w:rsid w:val="005F7DEF"/>
    <w:rsid w:val="006314E0"/>
    <w:rsid w:val="00631C5C"/>
    <w:rsid w:val="00647CC7"/>
    <w:rsid w:val="00657534"/>
    <w:rsid w:val="006729D3"/>
    <w:rsid w:val="00694AE5"/>
    <w:rsid w:val="006A3E60"/>
    <w:rsid w:val="006C27CB"/>
    <w:rsid w:val="006F2075"/>
    <w:rsid w:val="00702CBE"/>
    <w:rsid w:val="007112E3"/>
    <w:rsid w:val="007143EE"/>
    <w:rsid w:val="00724E8F"/>
    <w:rsid w:val="00735804"/>
    <w:rsid w:val="00744053"/>
    <w:rsid w:val="00750ABC"/>
    <w:rsid w:val="00751008"/>
    <w:rsid w:val="007860E9"/>
    <w:rsid w:val="00796661"/>
    <w:rsid w:val="007F12CE"/>
    <w:rsid w:val="007F4F01"/>
    <w:rsid w:val="008256EF"/>
    <w:rsid w:val="00826211"/>
    <w:rsid w:val="0083223B"/>
    <w:rsid w:val="00886A38"/>
    <w:rsid w:val="008A457D"/>
    <w:rsid w:val="008C5DA6"/>
    <w:rsid w:val="008E6C10"/>
    <w:rsid w:val="008F2E0C"/>
    <w:rsid w:val="009110D2"/>
    <w:rsid w:val="0093525B"/>
    <w:rsid w:val="00953151"/>
    <w:rsid w:val="00953C36"/>
    <w:rsid w:val="00994327"/>
    <w:rsid w:val="009A7968"/>
    <w:rsid w:val="009D1D46"/>
    <w:rsid w:val="009E1060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4BC0"/>
    <w:rsid w:val="00B0593F"/>
    <w:rsid w:val="00B562C1"/>
    <w:rsid w:val="00B63641"/>
    <w:rsid w:val="00B961FB"/>
    <w:rsid w:val="00BA4658"/>
    <w:rsid w:val="00BC5885"/>
    <w:rsid w:val="00BD2261"/>
    <w:rsid w:val="00BD6D12"/>
    <w:rsid w:val="00BE5F3A"/>
    <w:rsid w:val="00C02C4F"/>
    <w:rsid w:val="00C02EAF"/>
    <w:rsid w:val="00C17511"/>
    <w:rsid w:val="00C44DCD"/>
    <w:rsid w:val="00C86C7D"/>
    <w:rsid w:val="00C9746B"/>
    <w:rsid w:val="00CC4111"/>
    <w:rsid w:val="00CC55FB"/>
    <w:rsid w:val="00CE53D5"/>
    <w:rsid w:val="00CF25B5"/>
    <w:rsid w:val="00CF3559"/>
    <w:rsid w:val="00D02099"/>
    <w:rsid w:val="00D0740E"/>
    <w:rsid w:val="00D13AB0"/>
    <w:rsid w:val="00D34458"/>
    <w:rsid w:val="00D514DB"/>
    <w:rsid w:val="00D624BC"/>
    <w:rsid w:val="00D711C3"/>
    <w:rsid w:val="00D874D6"/>
    <w:rsid w:val="00DD20FA"/>
    <w:rsid w:val="00E03E77"/>
    <w:rsid w:val="00E06FAE"/>
    <w:rsid w:val="00E11B07"/>
    <w:rsid w:val="00E41E47"/>
    <w:rsid w:val="00E727C9"/>
    <w:rsid w:val="00E936C5"/>
    <w:rsid w:val="00EA0A7A"/>
    <w:rsid w:val="00EC0F88"/>
    <w:rsid w:val="00ED3447"/>
    <w:rsid w:val="00F260E8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AEACDF9-FA93-4C23-9DD8-382AD442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D5D3-EE1A-492D-8BA6-84A8F983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941</TotalTime>
  <Pages>21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34</cp:revision>
  <cp:lastPrinted>2022-08-05T12:21:00Z</cp:lastPrinted>
  <dcterms:created xsi:type="dcterms:W3CDTF">2022-08-02T08:08:00Z</dcterms:created>
  <dcterms:modified xsi:type="dcterms:W3CDTF">2022-08-09T06:58:00Z</dcterms:modified>
</cp:coreProperties>
</file>