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69FD" w:rsidRPr="00237FA0" w:rsidRDefault="002269FD" w:rsidP="002269F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w:drawing>
          <wp:inline distT="0" distB="0" distL="0" distR="0">
            <wp:extent cx="82804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4"/>
      </w:tblGrid>
      <w:tr w:rsidR="002269FD" w:rsidRPr="00237FA0" w:rsidTr="004C7A53">
        <w:tc>
          <w:tcPr>
            <w:tcW w:w="9570" w:type="dxa"/>
            <w:gridSpan w:val="2"/>
            <w:shd w:val="clear" w:color="auto" w:fill="auto"/>
          </w:tcPr>
          <w:p w:rsidR="002269FD" w:rsidRPr="00237FA0" w:rsidRDefault="002269FD" w:rsidP="004C7A5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37FA0">
              <w:rPr>
                <w:rFonts w:ascii="PT Astra Serif" w:hAnsi="PT Astra Serif"/>
                <w:b/>
                <w:sz w:val="28"/>
                <w:szCs w:val="28"/>
              </w:rPr>
              <w:t>Тульская область</w:t>
            </w:r>
          </w:p>
        </w:tc>
      </w:tr>
      <w:tr w:rsidR="002269FD" w:rsidRPr="00237FA0" w:rsidTr="004C7A53">
        <w:tc>
          <w:tcPr>
            <w:tcW w:w="9570" w:type="dxa"/>
            <w:gridSpan w:val="2"/>
            <w:shd w:val="clear" w:color="auto" w:fill="auto"/>
          </w:tcPr>
          <w:p w:rsidR="002269FD" w:rsidRPr="00237FA0" w:rsidRDefault="002269FD" w:rsidP="004C7A5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37FA0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2269FD" w:rsidRPr="00237FA0" w:rsidTr="004C7A53">
        <w:tc>
          <w:tcPr>
            <w:tcW w:w="9570" w:type="dxa"/>
            <w:gridSpan w:val="2"/>
            <w:shd w:val="clear" w:color="auto" w:fill="auto"/>
          </w:tcPr>
          <w:p w:rsidR="002269FD" w:rsidRPr="00237FA0" w:rsidRDefault="002269FD" w:rsidP="004C7A5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37FA0">
              <w:rPr>
                <w:rFonts w:ascii="PT Astra Serif" w:hAnsi="PT Astra Serif"/>
                <w:b/>
                <w:sz w:val="28"/>
                <w:szCs w:val="28"/>
              </w:rPr>
              <w:t xml:space="preserve">СОБРАНИЕ  ДЕПУТАТОВ </w:t>
            </w:r>
          </w:p>
          <w:p w:rsidR="002269FD" w:rsidRPr="00237FA0" w:rsidRDefault="002269FD" w:rsidP="004C7A5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269FD" w:rsidRPr="00237FA0" w:rsidRDefault="002269FD" w:rsidP="004C7A5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269FD" w:rsidRPr="00237FA0" w:rsidTr="004C7A53">
        <w:tc>
          <w:tcPr>
            <w:tcW w:w="9570" w:type="dxa"/>
            <w:gridSpan w:val="2"/>
            <w:shd w:val="clear" w:color="auto" w:fill="auto"/>
          </w:tcPr>
          <w:p w:rsidR="002269FD" w:rsidRPr="00237FA0" w:rsidRDefault="002269FD" w:rsidP="004C7A5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37FA0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2269FD" w:rsidRPr="00237FA0" w:rsidTr="004C7A53">
        <w:tc>
          <w:tcPr>
            <w:tcW w:w="9570" w:type="dxa"/>
            <w:gridSpan w:val="2"/>
            <w:shd w:val="clear" w:color="auto" w:fill="auto"/>
          </w:tcPr>
          <w:p w:rsidR="002269FD" w:rsidRPr="00237FA0" w:rsidRDefault="002269FD" w:rsidP="004C7A5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269FD" w:rsidRPr="00237FA0" w:rsidTr="004C7A53">
        <w:tc>
          <w:tcPr>
            <w:tcW w:w="4786" w:type="dxa"/>
            <w:shd w:val="clear" w:color="auto" w:fill="auto"/>
          </w:tcPr>
          <w:p w:rsidR="002269FD" w:rsidRPr="00237FA0" w:rsidRDefault="002269FD" w:rsidP="004C7A5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17 февраля 2023 года</w:t>
            </w:r>
          </w:p>
        </w:tc>
        <w:tc>
          <w:tcPr>
            <w:tcW w:w="4784" w:type="dxa"/>
            <w:shd w:val="clear" w:color="auto" w:fill="auto"/>
          </w:tcPr>
          <w:p w:rsidR="002269FD" w:rsidRPr="00237FA0" w:rsidRDefault="002269FD" w:rsidP="002269F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37FA0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65-28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</w:tr>
    </w:tbl>
    <w:p w:rsidR="002269FD" w:rsidRPr="00237FA0" w:rsidRDefault="002269FD" w:rsidP="002269FD">
      <w:pPr>
        <w:jc w:val="center"/>
        <w:rPr>
          <w:rFonts w:ascii="PT Astra Serif" w:hAnsi="PT Astra Serif"/>
          <w:b/>
          <w:sz w:val="28"/>
          <w:szCs w:val="28"/>
        </w:rPr>
      </w:pPr>
    </w:p>
    <w:p w:rsidR="002269FD" w:rsidRPr="00237FA0" w:rsidRDefault="002269FD" w:rsidP="002269FD">
      <w:pPr>
        <w:jc w:val="right"/>
        <w:rPr>
          <w:rFonts w:ascii="PT Astra Serif" w:hAnsi="PT Astra Serif"/>
          <w:b/>
          <w:sz w:val="28"/>
          <w:szCs w:val="28"/>
        </w:rPr>
      </w:pPr>
    </w:p>
    <w:p w:rsidR="00617062" w:rsidRPr="00B70F77" w:rsidRDefault="00617062" w:rsidP="002269FD">
      <w:pPr>
        <w:suppressAutoHyphens w:val="0"/>
        <w:jc w:val="center"/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ru-RU"/>
        </w:rPr>
      </w:pPr>
      <w:r w:rsidRPr="00B70F77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ru-RU"/>
        </w:rPr>
        <w:t>Об утверждении перечня имущества, передаваемого</w:t>
      </w:r>
      <w:r w:rsidR="002269FD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B70F77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ru-RU"/>
        </w:rPr>
        <w:t>из собственности муниципального образования город Щекино</w:t>
      </w:r>
      <w:r w:rsidR="002269FD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B70F77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ru-RU"/>
        </w:rPr>
        <w:t>Щекинского района в собственность муниципального образования Щекинский район</w:t>
      </w:r>
    </w:p>
    <w:p w:rsidR="00617062" w:rsidRPr="00B70F77" w:rsidRDefault="00617062" w:rsidP="002269FD">
      <w:pPr>
        <w:suppressAutoHyphens w:val="0"/>
        <w:jc w:val="center"/>
        <w:rPr>
          <w:rFonts w:ascii="PT Astra Serif" w:hAnsi="PT Astra Serif"/>
          <w:b/>
          <w:snapToGrid w:val="0"/>
          <w:color w:val="000000" w:themeColor="text1"/>
          <w:lang w:eastAsia="ru-RU"/>
        </w:rPr>
      </w:pPr>
    </w:p>
    <w:p w:rsidR="002269FD" w:rsidRDefault="00617062" w:rsidP="002269FD">
      <w:pPr>
        <w:suppressAutoHyphens w:val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proofErr w:type="gramStart"/>
      <w:r w:rsidRPr="00B70F77">
        <w:rPr>
          <w:rFonts w:ascii="PT Astra Serif" w:hAnsi="PT Astra Serif"/>
          <w:snapToGrid w:val="0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«О порядке управления и распоряжения собственностью муниципального образования город Щекино Щекинского района», утвержденным решением Собрания депутатов муниципального образования город Щекино Щекинского района от 27.05.2015 № 12-50, </w:t>
      </w:r>
      <w:r w:rsidRPr="00B70F77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Уставом муниципального образования город Щекино Щекинского района Собрание депутатов муниципального образования город Щекино Щекинского района,</w:t>
      </w:r>
      <w:proofErr w:type="gramEnd"/>
    </w:p>
    <w:p w:rsidR="00617062" w:rsidRPr="002269FD" w:rsidRDefault="00617062" w:rsidP="002269FD">
      <w:pPr>
        <w:suppressAutoHyphens w:val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2269FD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РЕШИЛО:</w:t>
      </w:r>
    </w:p>
    <w:p w:rsidR="00617062" w:rsidRPr="00B70F77" w:rsidRDefault="00617062" w:rsidP="002269FD">
      <w:pPr>
        <w:suppressAutoHyphens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B70F77">
        <w:rPr>
          <w:rFonts w:ascii="PT Astra Serif" w:hAnsi="PT Astra Serif"/>
          <w:color w:val="000000" w:themeColor="text1"/>
          <w:sz w:val="28"/>
          <w:szCs w:val="28"/>
          <w:lang w:eastAsia="ru-RU"/>
        </w:rPr>
        <w:t>1. Утвердить перечень имущества, передаваемого из собственности муниципального образования город Щекино Щекинского района в собственность муниципального образования Щекинский район (</w:t>
      </w:r>
      <w:r w:rsidR="002269FD">
        <w:rPr>
          <w:rFonts w:ascii="PT Astra Serif" w:hAnsi="PT Astra Serif"/>
          <w:color w:val="000000" w:themeColor="text1"/>
          <w:sz w:val="28"/>
          <w:szCs w:val="28"/>
          <w:lang w:eastAsia="ru-RU"/>
        </w:rPr>
        <w:t>П</w:t>
      </w:r>
      <w:r w:rsidRPr="00B70F77">
        <w:rPr>
          <w:rFonts w:ascii="PT Astra Serif" w:hAnsi="PT Astra Serif"/>
          <w:color w:val="000000" w:themeColor="text1"/>
          <w:sz w:val="28"/>
          <w:szCs w:val="28"/>
          <w:lang w:eastAsia="ru-RU"/>
        </w:rPr>
        <w:t>риложение).</w:t>
      </w:r>
    </w:p>
    <w:p w:rsidR="00617062" w:rsidRPr="00B70F77" w:rsidRDefault="00617062" w:rsidP="002269FD">
      <w:pPr>
        <w:suppressAutoHyphens w:val="0"/>
        <w:ind w:firstLine="709"/>
        <w:jc w:val="both"/>
        <w:rPr>
          <w:rFonts w:ascii="PT Astra Serif" w:hAnsi="PT Astra Serif" w:cs="Arial"/>
          <w:snapToGrid w:val="0"/>
          <w:color w:val="000000" w:themeColor="text1"/>
          <w:sz w:val="28"/>
          <w:szCs w:val="28"/>
          <w:lang w:eastAsia="x-none"/>
        </w:rPr>
      </w:pPr>
      <w:r w:rsidRPr="00B70F77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 xml:space="preserve">2. </w:t>
      </w:r>
      <w:r w:rsidRPr="00B70F77">
        <w:rPr>
          <w:rFonts w:ascii="PT Astra Serif" w:hAnsi="PT Astra Serif" w:cs="Arial"/>
          <w:snapToGrid w:val="0"/>
          <w:color w:val="000000" w:themeColor="text1"/>
          <w:sz w:val="28"/>
          <w:szCs w:val="28"/>
          <w:lang w:eastAsia="x-none"/>
        </w:rPr>
        <w:t xml:space="preserve"> Решение вступает в силу с</w:t>
      </w:r>
      <w:r w:rsidR="002862DC" w:rsidRPr="00B70F77">
        <w:rPr>
          <w:rFonts w:ascii="PT Astra Serif" w:hAnsi="PT Astra Serif" w:cs="Arial"/>
          <w:snapToGrid w:val="0"/>
          <w:color w:val="000000" w:themeColor="text1"/>
          <w:sz w:val="28"/>
          <w:szCs w:val="28"/>
          <w:lang w:eastAsia="x-none"/>
        </w:rPr>
        <w:t xml:space="preserve"> </w:t>
      </w:r>
      <w:r w:rsidR="00B70F77" w:rsidRPr="00B70F77">
        <w:rPr>
          <w:rFonts w:ascii="PT Astra Serif" w:hAnsi="PT Astra Serif" w:cs="Arial"/>
          <w:snapToGrid w:val="0"/>
          <w:color w:val="000000" w:themeColor="text1"/>
          <w:sz w:val="28"/>
          <w:szCs w:val="28"/>
          <w:lang w:eastAsia="x-none"/>
        </w:rPr>
        <w:t>27.03</w:t>
      </w:r>
      <w:r w:rsidRPr="00B70F77">
        <w:rPr>
          <w:rFonts w:ascii="PT Astra Serif" w:hAnsi="PT Astra Serif" w:cs="Arial"/>
          <w:snapToGrid w:val="0"/>
          <w:color w:val="000000" w:themeColor="text1"/>
          <w:sz w:val="28"/>
          <w:szCs w:val="28"/>
          <w:lang w:eastAsia="x-none"/>
        </w:rPr>
        <w:t>.</w:t>
      </w:r>
      <w:r w:rsidR="002862DC" w:rsidRPr="00B70F77">
        <w:rPr>
          <w:rFonts w:ascii="PT Astra Serif" w:hAnsi="PT Astra Serif" w:cs="Arial"/>
          <w:snapToGrid w:val="0"/>
          <w:color w:val="000000" w:themeColor="text1"/>
          <w:sz w:val="28"/>
          <w:szCs w:val="28"/>
          <w:lang w:eastAsia="x-none"/>
        </w:rPr>
        <w:t>2023.</w:t>
      </w:r>
    </w:p>
    <w:p w:rsidR="00B70F77" w:rsidRPr="00B70F77" w:rsidRDefault="00B70F77" w:rsidP="002269FD">
      <w:pPr>
        <w:suppressAutoHyphens w:val="0"/>
        <w:ind w:firstLine="709"/>
        <w:jc w:val="both"/>
        <w:rPr>
          <w:rFonts w:ascii="PT Astra Serif" w:hAnsi="PT Astra Serif" w:cs="Arial"/>
          <w:snapToGrid w:val="0"/>
          <w:color w:val="000000" w:themeColor="text1"/>
          <w:sz w:val="28"/>
          <w:szCs w:val="28"/>
          <w:lang w:eastAsia="x-none"/>
        </w:rPr>
      </w:pPr>
    </w:p>
    <w:p w:rsidR="00617062" w:rsidRDefault="00617062" w:rsidP="002269FD">
      <w:pPr>
        <w:suppressAutoHyphens w:val="0"/>
        <w:ind w:firstLine="709"/>
        <w:jc w:val="both"/>
        <w:rPr>
          <w:rFonts w:ascii="PT Astra Serif" w:hAnsi="PT Astra Serif" w:cs="Arial"/>
          <w:color w:val="000000" w:themeColor="text1"/>
          <w:lang w:eastAsia="ru-RU"/>
        </w:rPr>
      </w:pPr>
    </w:p>
    <w:p w:rsidR="002269FD" w:rsidRPr="00B70F77" w:rsidRDefault="002269FD" w:rsidP="002269FD">
      <w:pPr>
        <w:suppressAutoHyphens w:val="0"/>
        <w:ind w:firstLine="709"/>
        <w:jc w:val="both"/>
        <w:rPr>
          <w:rFonts w:ascii="PT Astra Serif" w:hAnsi="PT Astra Serif" w:cs="Arial"/>
          <w:color w:val="000000" w:themeColor="text1"/>
          <w:lang w:eastAsia="ru-RU"/>
        </w:rPr>
      </w:pPr>
    </w:p>
    <w:p w:rsidR="00617062" w:rsidRPr="00B70F77" w:rsidRDefault="00617062" w:rsidP="002269FD">
      <w:pPr>
        <w:suppressAutoHyphens w:val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B70F77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Глава муниципального образования</w:t>
      </w:r>
    </w:p>
    <w:p w:rsidR="00617062" w:rsidRPr="00B70F77" w:rsidRDefault="00617062" w:rsidP="002269FD">
      <w:pPr>
        <w:suppressAutoHyphens w:val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B70F77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город Щекино Щекинского района</w:t>
      </w:r>
      <w:r w:rsidRPr="00B70F77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ab/>
      </w:r>
      <w:r w:rsidRPr="00B70F77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ab/>
      </w:r>
      <w:r w:rsidRPr="00B70F77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ab/>
        <w:t>Ю.В. Савушкин</w:t>
      </w:r>
    </w:p>
    <w:p w:rsidR="00617062" w:rsidRPr="00B70F77" w:rsidRDefault="00617062" w:rsidP="002269FD">
      <w:pPr>
        <w:suppressAutoHyphens w:val="0"/>
        <w:ind w:firstLine="709"/>
        <w:jc w:val="both"/>
        <w:rPr>
          <w:rFonts w:ascii="PT Astra Serif" w:hAnsi="PT Astra Serif"/>
          <w:snapToGrid w:val="0"/>
          <w:color w:val="000000" w:themeColor="text1"/>
          <w:sz w:val="28"/>
          <w:szCs w:val="28"/>
          <w:lang w:eastAsia="x-none"/>
        </w:rPr>
      </w:pPr>
      <w:r w:rsidRPr="00B70F77">
        <w:rPr>
          <w:rFonts w:ascii="PT Astra Serif" w:hAnsi="PT Astra Serif"/>
          <w:snapToGrid w:val="0"/>
          <w:color w:val="000000" w:themeColor="text1"/>
          <w:sz w:val="28"/>
          <w:szCs w:val="28"/>
          <w:lang w:eastAsia="x-none"/>
        </w:rPr>
        <w:t xml:space="preserve">                                                       </w:t>
      </w:r>
      <w:r w:rsidRPr="00B70F77">
        <w:rPr>
          <w:rFonts w:ascii="PT Astra Serif" w:hAnsi="PT Astra Serif"/>
          <w:snapToGrid w:val="0"/>
          <w:color w:val="000000" w:themeColor="text1"/>
          <w:sz w:val="28"/>
          <w:szCs w:val="28"/>
          <w:lang w:eastAsia="x-none"/>
        </w:rPr>
        <w:tab/>
      </w:r>
      <w:r w:rsidRPr="00B70F77">
        <w:rPr>
          <w:rFonts w:ascii="PT Astra Serif" w:hAnsi="PT Astra Serif"/>
          <w:snapToGrid w:val="0"/>
          <w:color w:val="000000" w:themeColor="text1"/>
          <w:sz w:val="28"/>
          <w:szCs w:val="28"/>
          <w:lang w:eastAsia="x-none"/>
        </w:rPr>
        <w:tab/>
      </w:r>
    </w:p>
    <w:p w:rsidR="00525C0D" w:rsidRPr="00B70F77" w:rsidRDefault="00525C0D" w:rsidP="002269FD">
      <w:pPr>
        <w:suppressAutoHyphens w:val="0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525C0D" w:rsidRPr="00B70F77" w:rsidRDefault="00525C0D" w:rsidP="002269FD">
      <w:pPr>
        <w:suppressAutoHyphens w:val="0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525C0D" w:rsidRPr="00B70F77" w:rsidRDefault="00525C0D" w:rsidP="00525C0D">
      <w:pPr>
        <w:suppressAutoHyphens w:val="0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525C0D" w:rsidRPr="00B70F77" w:rsidRDefault="00525C0D" w:rsidP="00525C0D">
      <w:pPr>
        <w:suppressAutoHyphens w:val="0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525C0D" w:rsidRPr="00B70F77" w:rsidRDefault="00525C0D" w:rsidP="00525C0D">
      <w:pPr>
        <w:suppressAutoHyphens w:val="0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EB6325" w:rsidRPr="00B70F77" w:rsidRDefault="00EB6325">
      <w:pPr>
        <w:rPr>
          <w:rFonts w:ascii="PT Astra Serif" w:hAnsi="PT Astra Serif"/>
          <w:color w:val="000000" w:themeColor="text1"/>
        </w:rPr>
        <w:sectPr w:rsidR="00EB6325" w:rsidRPr="00B70F77" w:rsidSect="002269FD">
          <w:pgSz w:w="11906" w:h="16838"/>
          <w:pgMar w:top="1134" w:right="851" w:bottom="1134" w:left="1701" w:header="0" w:footer="720" w:gutter="0"/>
          <w:cols w:space="720"/>
          <w:titlePg/>
          <w:docGrid w:linePitch="360"/>
        </w:sectPr>
      </w:pPr>
    </w:p>
    <w:p w:rsidR="00617062" w:rsidRPr="002269FD" w:rsidRDefault="00294C5D" w:rsidP="002269FD">
      <w:pPr>
        <w:suppressAutoHyphens w:val="0"/>
        <w:ind w:left="9214"/>
        <w:jc w:val="right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2269FD">
        <w:rPr>
          <w:rFonts w:ascii="PT Astra Serif" w:hAnsi="PT Astra Serif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617062" w:rsidRPr="002269F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Приложение </w:t>
      </w:r>
    </w:p>
    <w:p w:rsidR="00617062" w:rsidRPr="002269FD" w:rsidRDefault="00617062" w:rsidP="002269FD">
      <w:pPr>
        <w:suppressAutoHyphens w:val="0"/>
        <w:ind w:left="9214"/>
        <w:jc w:val="right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2269F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 решению Собрания депутатов </w:t>
      </w:r>
    </w:p>
    <w:p w:rsidR="00617062" w:rsidRPr="002269FD" w:rsidRDefault="00617062" w:rsidP="002269FD">
      <w:pPr>
        <w:suppressAutoHyphens w:val="0"/>
        <w:ind w:left="9214"/>
        <w:jc w:val="right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2269F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617062" w:rsidRPr="002269FD" w:rsidRDefault="00617062" w:rsidP="002269FD">
      <w:pPr>
        <w:suppressAutoHyphens w:val="0"/>
        <w:ind w:left="9214"/>
        <w:jc w:val="right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2269FD">
        <w:rPr>
          <w:rFonts w:ascii="PT Astra Serif" w:hAnsi="PT Astra Serif"/>
          <w:color w:val="000000" w:themeColor="text1"/>
          <w:sz w:val="28"/>
          <w:szCs w:val="28"/>
          <w:lang w:eastAsia="ru-RU"/>
        </w:rPr>
        <w:t>город Щекино Щекинского района</w:t>
      </w:r>
    </w:p>
    <w:p w:rsidR="00617062" w:rsidRPr="002269FD" w:rsidRDefault="00617062" w:rsidP="002269FD">
      <w:pPr>
        <w:suppressAutoHyphens w:val="0"/>
        <w:ind w:left="9214"/>
        <w:jc w:val="right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2269F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от </w:t>
      </w:r>
      <w:r w:rsidR="002269FD">
        <w:rPr>
          <w:rFonts w:ascii="PT Astra Serif" w:hAnsi="PT Astra Serif"/>
          <w:color w:val="000000" w:themeColor="text1"/>
          <w:sz w:val="28"/>
          <w:szCs w:val="28"/>
          <w:lang w:eastAsia="ru-RU"/>
        </w:rPr>
        <w:t>17.02.2023г.</w:t>
      </w:r>
      <w:r w:rsidRPr="002269F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№</w:t>
      </w:r>
      <w:r w:rsidR="002269F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65-288</w:t>
      </w:r>
    </w:p>
    <w:p w:rsidR="00617062" w:rsidRPr="002269FD" w:rsidRDefault="00617062" w:rsidP="002269FD">
      <w:pPr>
        <w:suppressAutoHyphens w:val="0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617062" w:rsidRPr="002269FD" w:rsidRDefault="00617062" w:rsidP="002269FD">
      <w:pPr>
        <w:suppressAutoHyphens w:val="0"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2269FD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ПЕРЕЧЕНЬ</w:t>
      </w:r>
    </w:p>
    <w:p w:rsidR="00617062" w:rsidRPr="002269FD" w:rsidRDefault="00617062" w:rsidP="002269FD">
      <w:pPr>
        <w:suppressAutoHyphens w:val="0"/>
        <w:jc w:val="center"/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ru-RU"/>
        </w:rPr>
      </w:pPr>
      <w:r w:rsidRPr="002269FD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ru-RU"/>
        </w:rPr>
        <w:t>имущества, передаваемого из собственности муниципального образования город Щекино Щекинского района в собственность муниципального образования Щекинский район</w:t>
      </w:r>
    </w:p>
    <w:p w:rsidR="00617062" w:rsidRPr="002269FD" w:rsidRDefault="00617062" w:rsidP="002269FD">
      <w:pPr>
        <w:suppressAutoHyphens w:val="0"/>
        <w:jc w:val="center"/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434"/>
        <w:gridCol w:w="2741"/>
        <w:gridCol w:w="2224"/>
        <w:gridCol w:w="2697"/>
        <w:gridCol w:w="2014"/>
        <w:gridCol w:w="2082"/>
      </w:tblGrid>
      <w:tr w:rsidR="00B70F77" w:rsidRPr="002269FD" w:rsidTr="002269FD">
        <w:trPr>
          <w:trHeight w:val="611"/>
        </w:trPr>
        <w:tc>
          <w:tcPr>
            <w:tcW w:w="201" w:type="pct"/>
            <w:vMerge w:val="restar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Полное наименование муниципального унитарного (казенного) предприятия, муниципального учреждения</w:t>
            </w:r>
          </w:p>
        </w:tc>
        <w:tc>
          <w:tcPr>
            <w:tcW w:w="927" w:type="pct"/>
            <w:vMerge w:val="restar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Адрес местонахождения муниципального унитарного (казенного) предприятия, муниципального учреждения, ОГРН</w:t>
            </w:r>
          </w:p>
        </w:tc>
        <w:tc>
          <w:tcPr>
            <w:tcW w:w="752" w:type="pct"/>
            <w:vMerge w:val="restar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912" w:type="pct"/>
            <w:vMerge w:val="restar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Адрес местонахождения имущества</w:t>
            </w:r>
          </w:p>
        </w:tc>
        <w:tc>
          <w:tcPr>
            <w:tcW w:w="138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Индивидуализирующие </w:t>
            </w:r>
          </w:p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Характеристики имущества</w:t>
            </w:r>
          </w:p>
        </w:tc>
      </w:tr>
      <w:tr w:rsidR="00B70F77" w:rsidRPr="002269FD" w:rsidTr="002269FD">
        <w:trPr>
          <w:trHeight w:val="1417"/>
        </w:trPr>
        <w:tc>
          <w:tcPr>
            <w:tcW w:w="201" w:type="pct"/>
            <w:vMerge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vMerge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  <w:vMerge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2" w:type="pct"/>
            <w:vMerge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Номер паспорта транспортного средства, кадастровый номер </w:t>
            </w:r>
            <w:proofErr w:type="spellStart"/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зем</w:t>
            </w:r>
            <w:proofErr w:type="spellEnd"/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уч</w:t>
            </w:r>
            <w:proofErr w:type="spellEnd"/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-ка и др.</w:t>
            </w:r>
          </w:p>
        </w:tc>
        <w:tc>
          <w:tcPr>
            <w:tcW w:w="7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Протяженность</w:t>
            </w:r>
          </w:p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(м)</w:t>
            </w:r>
          </w:p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Площадь застройки</w:t>
            </w:r>
          </w:p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кв</w:t>
            </w:r>
            <w:proofErr w:type="gramStart"/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B70F77" w:rsidRPr="002269FD" w:rsidTr="002269FD">
        <w:tc>
          <w:tcPr>
            <w:tcW w:w="201" w:type="pc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3" w:type="pc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pc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2" w:type="pc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2" w:type="pc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705" w:type="pct"/>
            <w:tcBorders>
              <w:left w:val="single" w:sz="4" w:space="0" w:color="auto"/>
            </w:tcBorders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  7</w:t>
            </w:r>
          </w:p>
        </w:tc>
      </w:tr>
      <w:tr w:rsidR="00B70F77" w:rsidRPr="002269FD" w:rsidTr="002269FD">
        <w:tc>
          <w:tcPr>
            <w:tcW w:w="4295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Раздел </w:t>
            </w: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. Муниципальные унитарные (казенные) предприятия, муниципальные учреждения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0F77" w:rsidRPr="002269FD" w:rsidTr="002269FD">
        <w:tc>
          <w:tcPr>
            <w:tcW w:w="201" w:type="pc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23" w:type="pc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Муниципальное </w:t>
            </w:r>
            <w:r w:rsidR="0002407B"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казенное</w:t>
            </w:r>
            <w:r w:rsidR="00491B71"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 учреждение </w:t>
            </w: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B70F77"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Щекинская городская централизованная бухгалтерия</w:t>
            </w: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27" w:type="pct"/>
            <w:shd w:val="clear" w:color="auto" w:fill="auto"/>
          </w:tcPr>
          <w:p w:rsidR="00B70F77" w:rsidRPr="002269FD" w:rsidRDefault="00B70F77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301248, Тульская область, Щекинский район, город Щекино, </w:t>
            </w:r>
          </w:p>
          <w:p w:rsidR="00617062" w:rsidRPr="002269FD" w:rsidRDefault="00B70F77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ул. Ленина, д. 15, </w:t>
            </w:r>
          </w:p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ОГРН: </w:t>
            </w:r>
            <w:r w:rsidR="00B70F77"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1157154023102</w:t>
            </w:r>
          </w:p>
        </w:tc>
        <w:tc>
          <w:tcPr>
            <w:tcW w:w="752" w:type="pc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Имущественный комплекс</w:t>
            </w:r>
          </w:p>
        </w:tc>
        <w:tc>
          <w:tcPr>
            <w:tcW w:w="912" w:type="pct"/>
            <w:shd w:val="clear" w:color="auto" w:fill="auto"/>
          </w:tcPr>
          <w:p w:rsidR="00B70F77" w:rsidRPr="002269FD" w:rsidRDefault="00B70F77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301248, Тульская область, Щекинский район, </w:t>
            </w:r>
          </w:p>
          <w:p w:rsidR="00B70F77" w:rsidRPr="002269FD" w:rsidRDefault="00B70F77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город Щекино, </w:t>
            </w:r>
          </w:p>
          <w:p w:rsidR="00617062" w:rsidRPr="002269FD" w:rsidRDefault="00B70F77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ул. Ленина, д. 15</w:t>
            </w:r>
          </w:p>
        </w:tc>
        <w:tc>
          <w:tcPr>
            <w:tcW w:w="681" w:type="pc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" w:type="pct"/>
            <w:shd w:val="clear" w:color="auto" w:fill="auto"/>
          </w:tcPr>
          <w:p w:rsidR="00617062" w:rsidRPr="002269FD" w:rsidRDefault="00617062" w:rsidP="002269FD">
            <w:pPr>
              <w:suppressAutoHyphens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B70F77" w:rsidRPr="002269FD" w:rsidTr="002269FD">
        <w:tc>
          <w:tcPr>
            <w:tcW w:w="201" w:type="pct"/>
            <w:shd w:val="clear" w:color="auto" w:fill="auto"/>
          </w:tcPr>
          <w:p w:rsidR="00B70F77" w:rsidRPr="002269FD" w:rsidRDefault="00104E81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  <w:r w:rsidR="00B70F77"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3" w:type="pct"/>
            <w:shd w:val="clear" w:color="auto" w:fill="auto"/>
          </w:tcPr>
          <w:p w:rsidR="00B70F77" w:rsidRPr="002269FD" w:rsidRDefault="00B70F77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Муниципальное бюджетное учреждение культуры «Городской Дворец культуры»</w:t>
            </w:r>
          </w:p>
        </w:tc>
        <w:tc>
          <w:tcPr>
            <w:tcW w:w="927" w:type="pct"/>
            <w:shd w:val="clear" w:color="auto" w:fill="auto"/>
          </w:tcPr>
          <w:p w:rsidR="00B70F77" w:rsidRPr="002269FD" w:rsidRDefault="00B70F77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301248, Тульская область, Щекинский район, город Щекино, </w:t>
            </w:r>
          </w:p>
          <w:p w:rsidR="00B70F77" w:rsidRPr="002269FD" w:rsidRDefault="00B70F77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ул. Ленина, д. 15, </w:t>
            </w:r>
          </w:p>
          <w:p w:rsidR="00B70F77" w:rsidRPr="002269FD" w:rsidRDefault="00B70F77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ОГРН: 1067151017130</w:t>
            </w:r>
          </w:p>
        </w:tc>
        <w:tc>
          <w:tcPr>
            <w:tcW w:w="752" w:type="pct"/>
            <w:shd w:val="clear" w:color="auto" w:fill="auto"/>
          </w:tcPr>
          <w:p w:rsidR="00B70F77" w:rsidRPr="002269FD" w:rsidRDefault="00B70F77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Имущественный комплекс</w:t>
            </w:r>
          </w:p>
        </w:tc>
        <w:tc>
          <w:tcPr>
            <w:tcW w:w="912" w:type="pct"/>
            <w:shd w:val="clear" w:color="auto" w:fill="auto"/>
          </w:tcPr>
          <w:p w:rsidR="00925506" w:rsidRPr="002269FD" w:rsidRDefault="00925506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 xml:space="preserve">301248, Тульская область, Щекинский район, </w:t>
            </w:r>
          </w:p>
          <w:p w:rsidR="00925506" w:rsidRPr="002269FD" w:rsidRDefault="00925506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город Щекино, </w:t>
            </w:r>
          </w:p>
          <w:p w:rsidR="00B70F77" w:rsidRPr="002269FD" w:rsidRDefault="00925506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ул. Ленина, д. 15</w:t>
            </w:r>
          </w:p>
        </w:tc>
        <w:tc>
          <w:tcPr>
            <w:tcW w:w="681" w:type="pct"/>
            <w:shd w:val="clear" w:color="auto" w:fill="auto"/>
          </w:tcPr>
          <w:p w:rsidR="00B70F77" w:rsidRPr="002269FD" w:rsidRDefault="00B70F77" w:rsidP="002269FD">
            <w:pPr>
              <w:suppressAutoHyphens w:val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 w:cs="Arial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5" w:type="pct"/>
            <w:shd w:val="clear" w:color="auto" w:fill="auto"/>
          </w:tcPr>
          <w:p w:rsidR="00B70F77" w:rsidRPr="002269FD" w:rsidRDefault="00B70F77" w:rsidP="002269FD">
            <w:pPr>
              <w:suppressAutoHyphens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2269FD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</w:tbl>
    <w:p w:rsidR="00C970E6" w:rsidRPr="00B70F77" w:rsidRDefault="00C970E6" w:rsidP="00C970E6">
      <w:pPr>
        <w:suppressAutoHyphens w:val="0"/>
        <w:jc w:val="center"/>
        <w:rPr>
          <w:rFonts w:ascii="PT Astra Serif" w:hAnsi="PT Astra Serif"/>
          <w:b/>
          <w:color w:val="000000" w:themeColor="text1"/>
          <w:sz w:val="22"/>
          <w:szCs w:val="22"/>
          <w:lang w:eastAsia="ru-RU"/>
        </w:rPr>
      </w:pPr>
    </w:p>
    <w:sectPr w:rsidR="00C970E6" w:rsidRPr="00B70F77" w:rsidSect="002269FD">
      <w:pgSz w:w="16838" w:h="11906" w:orient="landscape"/>
      <w:pgMar w:top="1701" w:right="1134" w:bottom="851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30" w:rsidRDefault="00A43930">
      <w:r>
        <w:separator/>
      </w:r>
    </w:p>
  </w:endnote>
  <w:endnote w:type="continuationSeparator" w:id="0">
    <w:p w:rsidR="00A43930" w:rsidRDefault="00A4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30" w:rsidRDefault="00A43930">
      <w:r>
        <w:separator/>
      </w:r>
    </w:p>
  </w:footnote>
  <w:footnote w:type="continuationSeparator" w:id="0">
    <w:p w:rsidR="00A43930" w:rsidRDefault="00A4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73015D"/>
    <w:multiLevelType w:val="hybridMultilevel"/>
    <w:tmpl w:val="675839E2"/>
    <w:lvl w:ilvl="0" w:tplc="32A8B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C43E98"/>
    <w:multiLevelType w:val="hybridMultilevel"/>
    <w:tmpl w:val="1136CB78"/>
    <w:lvl w:ilvl="0" w:tplc="A11E7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98"/>
    <w:rsid w:val="000066E1"/>
    <w:rsid w:val="00011039"/>
    <w:rsid w:val="0002407B"/>
    <w:rsid w:val="000374CE"/>
    <w:rsid w:val="000427E4"/>
    <w:rsid w:val="00045D09"/>
    <w:rsid w:val="000730D5"/>
    <w:rsid w:val="00082EBA"/>
    <w:rsid w:val="000859C5"/>
    <w:rsid w:val="00087A99"/>
    <w:rsid w:val="00094D05"/>
    <w:rsid w:val="00097D31"/>
    <w:rsid w:val="000A53BA"/>
    <w:rsid w:val="000B252C"/>
    <w:rsid w:val="000B6271"/>
    <w:rsid w:val="000C36CF"/>
    <w:rsid w:val="000D49FE"/>
    <w:rsid w:val="000F6BD1"/>
    <w:rsid w:val="000F73D4"/>
    <w:rsid w:val="001020B5"/>
    <w:rsid w:val="00104E81"/>
    <w:rsid w:val="001559BD"/>
    <w:rsid w:val="0017025A"/>
    <w:rsid w:val="001861C7"/>
    <w:rsid w:val="00193863"/>
    <w:rsid w:val="001944C0"/>
    <w:rsid w:val="001A1A37"/>
    <w:rsid w:val="001A1D07"/>
    <w:rsid w:val="001A5FBD"/>
    <w:rsid w:val="001C6D14"/>
    <w:rsid w:val="00200998"/>
    <w:rsid w:val="00202D9D"/>
    <w:rsid w:val="002249F5"/>
    <w:rsid w:val="002269FD"/>
    <w:rsid w:val="002345AF"/>
    <w:rsid w:val="0023613B"/>
    <w:rsid w:val="00247E06"/>
    <w:rsid w:val="0025161F"/>
    <w:rsid w:val="002767FB"/>
    <w:rsid w:val="002862DC"/>
    <w:rsid w:val="00293768"/>
    <w:rsid w:val="00294C5D"/>
    <w:rsid w:val="00296CF0"/>
    <w:rsid w:val="002A04A1"/>
    <w:rsid w:val="002A25A2"/>
    <w:rsid w:val="002C0F92"/>
    <w:rsid w:val="002C151D"/>
    <w:rsid w:val="002D252F"/>
    <w:rsid w:val="002F4F01"/>
    <w:rsid w:val="003116E6"/>
    <w:rsid w:val="00315F25"/>
    <w:rsid w:val="00320A0D"/>
    <w:rsid w:val="00321C10"/>
    <w:rsid w:val="00324E55"/>
    <w:rsid w:val="00326D2B"/>
    <w:rsid w:val="00344C4A"/>
    <w:rsid w:val="00371115"/>
    <w:rsid w:val="0037798C"/>
    <w:rsid w:val="00382CF0"/>
    <w:rsid w:val="00382F10"/>
    <w:rsid w:val="00383017"/>
    <w:rsid w:val="003B3DE2"/>
    <w:rsid w:val="003F7A93"/>
    <w:rsid w:val="00425EAC"/>
    <w:rsid w:val="004467A9"/>
    <w:rsid w:val="0048387B"/>
    <w:rsid w:val="004875DC"/>
    <w:rsid w:val="00491B71"/>
    <w:rsid w:val="00491DE9"/>
    <w:rsid w:val="004A2451"/>
    <w:rsid w:val="004B4FD9"/>
    <w:rsid w:val="004C7F02"/>
    <w:rsid w:val="005024BE"/>
    <w:rsid w:val="00502517"/>
    <w:rsid w:val="0051476B"/>
    <w:rsid w:val="00521484"/>
    <w:rsid w:val="00525C0D"/>
    <w:rsid w:val="0053428A"/>
    <w:rsid w:val="00544189"/>
    <w:rsid w:val="00547863"/>
    <w:rsid w:val="00554C55"/>
    <w:rsid w:val="005E1B29"/>
    <w:rsid w:val="00617062"/>
    <w:rsid w:val="006418F4"/>
    <w:rsid w:val="0064483F"/>
    <w:rsid w:val="00650D0A"/>
    <w:rsid w:val="006562DB"/>
    <w:rsid w:val="00667A80"/>
    <w:rsid w:val="006906B9"/>
    <w:rsid w:val="006B7F6F"/>
    <w:rsid w:val="006D0F84"/>
    <w:rsid w:val="006D7C55"/>
    <w:rsid w:val="006F22B0"/>
    <w:rsid w:val="00725B7B"/>
    <w:rsid w:val="00727050"/>
    <w:rsid w:val="00754B10"/>
    <w:rsid w:val="00790C17"/>
    <w:rsid w:val="00796661"/>
    <w:rsid w:val="0079667F"/>
    <w:rsid w:val="007D70F4"/>
    <w:rsid w:val="007F0412"/>
    <w:rsid w:val="007F1408"/>
    <w:rsid w:val="007F2065"/>
    <w:rsid w:val="00801D0B"/>
    <w:rsid w:val="0082191E"/>
    <w:rsid w:val="00836E70"/>
    <w:rsid w:val="0085461F"/>
    <w:rsid w:val="00854B98"/>
    <w:rsid w:val="00865170"/>
    <w:rsid w:val="00886A38"/>
    <w:rsid w:val="00892F91"/>
    <w:rsid w:val="008A1F75"/>
    <w:rsid w:val="008B2237"/>
    <w:rsid w:val="008C758E"/>
    <w:rsid w:val="008C78BA"/>
    <w:rsid w:val="008D2C3E"/>
    <w:rsid w:val="008D46E2"/>
    <w:rsid w:val="00925506"/>
    <w:rsid w:val="0093357E"/>
    <w:rsid w:val="009362FB"/>
    <w:rsid w:val="009419E4"/>
    <w:rsid w:val="00942E59"/>
    <w:rsid w:val="00955A68"/>
    <w:rsid w:val="00965AAE"/>
    <w:rsid w:val="00974D1C"/>
    <w:rsid w:val="00975048"/>
    <w:rsid w:val="009D3320"/>
    <w:rsid w:val="009F06F1"/>
    <w:rsid w:val="00A1196C"/>
    <w:rsid w:val="00A13433"/>
    <w:rsid w:val="00A32CEB"/>
    <w:rsid w:val="00A43930"/>
    <w:rsid w:val="00A444C6"/>
    <w:rsid w:val="00A83C6F"/>
    <w:rsid w:val="00A97AD3"/>
    <w:rsid w:val="00AA2BBC"/>
    <w:rsid w:val="00AB227D"/>
    <w:rsid w:val="00AB6761"/>
    <w:rsid w:val="00AC4A16"/>
    <w:rsid w:val="00AF2360"/>
    <w:rsid w:val="00B03873"/>
    <w:rsid w:val="00B0593F"/>
    <w:rsid w:val="00B33F2E"/>
    <w:rsid w:val="00B53179"/>
    <w:rsid w:val="00B70F77"/>
    <w:rsid w:val="00B83613"/>
    <w:rsid w:val="00B84024"/>
    <w:rsid w:val="00B87D3F"/>
    <w:rsid w:val="00BA2344"/>
    <w:rsid w:val="00BD2A0C"/>
    <w:rsid w:val="00C053BA"/>
    <w:rsid w:val="00C16617"/>
    <w:rsid w:val="00C25B1A"/>
    <w:rsid w:val="00C321B8"/>
    <w:rsid w:val="00C53C15"/>
    <w:rsid w:val="00C53DFF"/>
    <w:rsid w:val="00C7418C"/>
    <w:rsid w:val="00C74E15"/>
    <w:rsid w:val="00C80453"/>
    <w:rsid w:val="00C82C44"/>
    <w:rsid w:val="00C920B3"/>
    <w:rsid w:val="00C970E6"/>
    <w:rsid w:val="00CA5ED6"/>
    <w:rsid w:val="00CB16EC"/>
    <w:rsid w:val="00CD2006"/>
    <w:rsid w:val="00CD24AC"/>
    <w:rsid w:val="00CD5250"/>
    <w:rsid w:val="00CF1645"/>
    <w:rsid w:val="00CF38A7"/>
    <w:rsid w:val="00D07620"/>
    <w:rsid w:val="00D34DF5"/>
    <w:rsid w:val="00D36001"/>
    <w:rsid w:val="00D57E7A"/>
    <w:rsid w:val="00D64329"/>
    <w:rsid w:val="00D71444"/>
    <w:rsid w:val="00D729C3"/>
    <w:rsid w:val="00D8437A"/>
    <w:rsid w:val="00D935F9"/>
    <w:rsid w:val="00DA054B"/>
    <w:rsid w:val="00DA650D"/>
    <w:rsid w:val="00DC1556"/>
    <w:rsid w:val="00DE6941"/>
    <w:rsid w:val="00DF0078"/>
    <w:rsid w:val="00DF173B"/>
    <w:rsid w:val="00E00BCE"/>
    <w:rsid w:val="00E01E41"/>
    <w:rsid w:val="00E039F1"/>
    <w:rsid w:val="00E26055"/>
    <w:rsid w:val="00E26690"/>
    <w:rsid w:val="00E42340"/>
    <w:rsid w:val="00E551B6"/>
    <w:rsid w:val="00E5554B"/>
    <w:rsid w:val="00E637A4"/>
    <w:rsid w:val="00E71089"/>
    <w:rsid w:val="00E71E2E"/>
    <w:rsid w:val="00EA3071"/>
    <w:rsid w:val="00EB6325"/>
    <w:rsid w:val="00EC3B6B"/>
    <w:rsid w:val="00EC4565"/>
    <w:rsid w:val="00ED16D3"/>
    <w:rsid w:val="00F149F5"/>
    <w:rsid w:val="00F20922"/>
    <w:rsid w:val="00F2611C"/>
    <w:rsid w:val="00F27143"/>
    <w:rsid w:val="00F643E0"/>
    <w:rsid w:val="00F6595D"/>
    <w:rsid w:val="00F72A15"/>
    <w:rsid w:val="00F737E5"/>
    <w:rsid w:val="00F73EFD"/>
    <w:rsid w:val="00F769B2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B70F77"/>
    <w:rPr>
      <w:sz w:val="3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B70F77"/>
    <w:rPr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%20(&#1072;&#1076;&#1084;&#1080;&#1085;&#1080;&#1089;&#1090;&#1088;&#1072;&#1094;&#1080;&#1080;_26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AD05-1FA2-410F-938D-8BCDDD71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(администрации_26)</Template>
  <TotalTime>122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Алымова Алиса Владимировна</dc:creator>
  <cp:lastModifiedBy>Пользователь Windows</cp:lastModifiedBy>
  <cp:revision>12</cp:revision>
  <cp:lastPrinted>2022-11-02T08:07:00Z</cp:lastPrinted>
  <dcterms:created xsi:type="dcterms:W3CDTF">2023-02-17T06:45:00Z</dcterms:created>
  <dcterms:modified xsi:type="dcterms:W3CDTF">2023-02-17T11:36:00Z</dcterms:modified>
</cp:coreProperties>
</file>