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9E" w:rsidRPr="00667444" w:rsidRDefault="00F3749E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749E" w:rsidRPr="00667444" w:rsidRDefault="00F3749E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3749E" w:rsidRPr="00667444" w:rsidRDefault="00F3749E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749E" w:rsidRPr="00667444" w:rsidRDefault="00F3749E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>22 марта 2016 года проект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 администрации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3749E" w:rsidRPr="00667444" w:rsidRDefault="00F3749E" w:rsidP="009221FC">
      <w:pPr>
        <w:tabs>
          <w:tab w:val="left" w:pos="100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A5600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6008">
        <w:rPr>
          <w:rFonts w:ascii="Times New Roman" w:hAnsi="Times New Roman" w:cs="Times New Roman"/>
          <w:sz w:val="28"/>
          <w:szCs w:val="28"/>
        </w:rPr>
        <w:t xml:space="preserve"> администрации  муниципального образования Щекинский район «Об утверждении административного регламента предоставления муниципальной услуги «</w:t>
      </w:r>
      <w:r w:rsidRPr="0016494E">
        <w:rPr>
          <w:rFonts w:ascii="Times New Roman" w:hAnsi="Times New Roman" w:cs="Times New Roman"/>
          <w:sz w:val="28"/>
          <w:szCs w:val="28"/>
        </w:rPr>
        <w:t>Прием заявлений, постановка на учет и зачисление детей в муниципальные общеобразовательные  учреждения, реализующие основные общеобразовательные программы начального общего, основного общего, среднего общего образования</w:t>
      </w:r>
      <w:r w:rsidRPr="00A560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F3749E" w:rsidRPr="00FC2B83" w:rsidRDefault="00F3749E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>соответствии с п. 4.5.  Порядка составляет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ень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сети Интернет для обеспечения проведения независимой 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>антикоррупционной экспертизы</w:t>
      </w:r>
    </w:p>
    <w:p w:rsidR="00F3749E" w:rsidRPr="00667444" w:rsidRDefault="00F3749E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2B83">
        <w:rPr>
          <w:rFonts w:ascii="Times New Roman" w:hAnsi="Times New Roman" w:cs="Times New Roman"/>
          <w:sz w:val="28"/>
          <w:szCs w:val="28"/>
          <w:lang w:eastAsia="ru-RU"/>
        </w:rPr>
        <w:t>с 22 марта 2016 года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ab/>
        <w:t>по 21 апреля 2016 года.</w:t>
      </w:r>
    </w:p>
    <w:p w:rsidR="00F3749E" w:rsidRPr="00667444" w:rsidRDefault="00F3749E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3749E" w:rsidRDefault="00F3749E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749E" w:rsidRDefault="00F3749E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749E" w:rsidRDefault="00F3749E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C2B83">
        <w:rPr>
          <w:rFonts w:ascii="Times New Roman" w:hAnsi="Times New Roman" w:cs="Times New Roman"/>
          <w:sz w:val="28"/>
          <w:szCs w:val="28"/>
          <w:lang w:eastAsia="ru-RU"/>
        </w:rPr>
        <w:t>22 марта 2016 года</w:t>
      </w:r>
    </w:p>
    <w:p w:rsidR="00F3749E" w:rsidRPr="00667444" w:rsidRDefault="00F3749E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749E" w:rsidRPr="00667444" w:rsidRDefault="00F3749E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749E" w:rsidRDefault="00F3749E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3749E" w:rsidRPr="00F24CCD" w:rsidRDefault="00F3749E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  <w:sectPr w:rsidR="00F3749E" w:rsidRPr="00F24C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3749E" w:rsidRPr="006138E2" w:rsidRDefault="00F3749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749E" w:rsidRPr="006138E2" w:rsidRDefault="00F3749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749E" w:rsidRPr="006138E2" w:rsidRDefault="00F3749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749E" w:rsidRPr="006138E2" w:rsidRDefault="00F3749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749E" w:rsidRPr="006138E2" w:rsidRDefault="00F3749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749E" w:rsidRPr="006138E2" w:rsidRDefault="00F3749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749E" w:rsidRPr="006138E2" w:rsidRDefault="00F3749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749E" w:rsidRPr="006138E2" w:rsidRDefault="00F3749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749E" w:rsidRPr="006138E2" w:rsidRDefault="00F3749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749E" w:rsidRPr="006138E2" w:rsidRDefault="00F3749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749E" w:rsidRPr="006138E2" w:rsidRDefault="00F3749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3749E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49E" w:rsidRDefault="00F3749E" w:rsidP="006138E2">
      <w:pPr>
        <w:spacing w:after="0" w:line="240" w:lineRule="auto"/>
      </w:pPr>
      <w:r>
        <w:separator/>
      </w:r>
    </w:p>
  </w:endnote>
  <w:endnote w:type="continuationSeparator" w:id="1">
    <w:p w:rsidR="00F3749E" w:rsidRDefault="00F3749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49E" w:rsidRDefault="00F3749E" w:rsidP="006138E2">
      <w:pPr>
        <w:spacing w:after="0" w:line="240" w:lineRule="auto"/>
      </w:pPr>
      <w:r>
        <w:separator/>
      </w:r>
    </w:p>
  </w:footnote>
  <w:footnote w:type="continuationSeparator" w:id="1">
    <w:p w:rsidR="00F3749E" w:rsidRDefault="00F3749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54BFA"/>
    <w:rsid w:val="000634F1"/>
    <w:rsid w:val="00110D30"/>
    <w:rsid w:val="00121325"/>
    <w:rsid w:val="0016494E"/>
    <w:rsid w:val="00175DE9"/>
    <w:rsid w:val="002C1149"/>
    <w:rsid w:val="00337196"/>
    <w:rsid w:val="003F5166"/>
    <w:rsid w:val="004277C9"/>
    <w:rsid w:val="004A06D6"/>
    <w:rsid w:val="0054039A"/>
    <w:rsid w:val="006138E2"/>
    <w:rsid w:val="00633DC1"/>
    <w:rsid w:val="006425F2"/>
    <w:rsid w:val="00667444"/>
    <w:rsid w:val="00696C49"/>
    <w:rsid w:val="006E610B"/>
    <w:rsid w:val="00767F7D"/>
    <w:rsid w:val="00780845"/>
    <w:rsid w:val="007A63A1"/>
    <w:rsid w:val="007F27FD"/>
    <w:rsid w:val="00892592"/>
    <w:rsid w:val="008C1766"/>
    <w:rsid w:val="00910327"/>
    <w:rsid w:val="009221FC"/>
    <w:rsid w:val="00932B31"/>
    <w:rsid w:val="009478D3"/>
    <w:rsid w:val="00A56008"/>
    <w:rsid w:val="00AB244D"/>
    <w:rsid w:val="00AF3DE1"/>
    <w:rsid w:val="00BD0415"/>
    <w:rsid w:val="00BD0B63"/>
    <w:rsid w:val="00C532C8"/>
    <w:rsid w:val="00C83B5A"/>
    <w:rsid w:val="00CB70A7"/>
    <w:rsid w:val="00D17885"/>
    <w:rsid w:val="00E04B46"/>
    <w:rsid w:val="00E87867"/>
    <w:rsid w:val="00EE0FEE"/>
    <w:rsid w:val="00F23847"/>
    <w:rsid w:val="00F24CCD"/>
    <w:rsid w:val="00F3749E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E61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10B"/>
  </w:style>
  <w:style w:type="paragraph" w:styleId="PlainText">
    <w:name w:val="Plain Text"/>
    <w:basedOn w:val="Normal"/>
    <w:link w:val="PlainTextChar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592"/>
    <w:pPr>
      <w:ind w:left="720"/>
    </w:pPr>
  </w:style>
  <w:style w:type="paragraph" w:customStyle="1" w:styleId="2">
    <w:name w:val="Знак Знак2"/>
    <w:basedOn w:val="Normal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Normal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213</Words>
  <Characters>1220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9</cp:revision>
  <cp:lastPrinted>2015-08-13T04:52:00Z</cp:lastPrinted>
  <dcterms:created xsi:type="dcterms:W3CDTF">2015-11-17T11:40:00Z</dcterms:created>
  <dcterms:modified xsi:type="dcterms:W3CDTF">2016-03-21T11:28:00Z</dcterms:modified>
</cp:coreProperties>
</file>