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FF0A5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8568C4" w:rsidP="0028508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EC37F8" w:rsidRPr="00FF0A5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FF0A52" w:rsidRPr="00FF0A5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14.05.2024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8568C4" w:rsidP="00285082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269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FF0A5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538</w:t>
            </w:r>
          </w:p>
        </w:tc>
      </w:tr>
    </w:tbl>
    <w:p w:rsidR="00A03838" w:rsidRPr="00FF0A52" w:rsidRDefault="00A03838" w:rsidP="00FF0A52">
      <w:pPr>
        <w:pStyle w:val="afc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Hlk97195610"/>
    </w:p>
    <w:p w:rsidR="00E165EC" w:rsidRPr="006F04D6" w:rsidRDefault="00E165EC" w:rsidP="00E165EC">
      <w:pPr>
        <w:suppressAutoHyphens w:val="0"/>
        <w:rPr>
          <w:rFonts w:ascii="PT Astra Serif" w:hAnsi="PT Astra Serif"/>
          <w:b/>
          <w:sz w:val="20"/>
          <w:szCs w:val="20"/>
          <w:lang w:eastAsia="en-US"/>
        </w:rPr>
      </w:pPr>
    </w:p>
    <w:p w:rsidR="006F04D6" w:rsidRPr="006F04D6" w:rsidRDefault="006F04D6" w:rsidP="006F04D6">
      <w:pPr>
        <w:suppressAutoHyphens w:val="0"/>
        <w:jc w:val="center"/>
        <w:rPr>
          <w:rFonts w:ascii="PT Astra Serif" w:hAnsi="PT Astra Serif"/>
          <w:b/>
          <w:sz w:val="20"/>
          <w:szCs w:val="20"/>
          <w:lang w:eastAsia="en-US"/>
        </w:rPr>
      </w:pPr>
    </w:p>
    <w:p w:rsidR="00D5490D" w:rsidRDefault="00C665C3" w:rsidP="006F04D6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6F04D6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6F04D6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6F04D6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C665C3" w:rsidRPr="00C665C3" w:rsidRDefault="008F1689" w:rsidP="006F04D6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6F04D6" w:rsidRDefault="00604140">
      <w:pPr>
        <w:rPr>
          <w:rFonts w:ascii="PT Astra Serif" w:hAnsi="PT Astra Serif" w:cs="PT Astra Serif"/>
          <w:sz w:val="20"/>
          <w:szCs w:val="20"/>
        </w:rPr>
      </w:pPr>
    </w:p>
    <w:p w:rsidR="006F04D6" w:rsidRPr="006F04D6" w:rsidRDefault="006F04D6">
      <w:pPr>
        <w:rPr>
          <w:rFonts w:ascii="PT Astra Serif" w:hAnsi="PT Astra Serif" w:cs="PT Astra Serif"/>
          <w:sz w:val="20"/>
          <w:szCs w:val="20"/>
        </w:rPr>
      </w:pPr>
    </w:p>
    <w:p w:rsidR="001C32A8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F1689" w:rsidRPr="00F866CD">
        <w:rPr>
          <w:rFonts w:ascii="PT Astra Serif" w:hAnsi="PT Astra Serif"/>
          <w:spacing w:val="-4"/>
          <w:sz w:val="28"/>
          <w:szCs w:val="28"/>
        </w:rPr>
        <w:t>на основании Устава муниципального образования</w:t>
      </w:r>
      <w:r w:rsidR="008F1689">
        <w:rPr>
          <w:rFonts w:ascii="PT Astra Serif" w:hAnsi="PT Astra Serif"/>
          <w:sz w:val="28"/>
          <w:szCs w:val="28"/>
        </w:rPr>
        <w:t xml:space="preserve">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092F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568C4" w:rsidRDefault="008F1689" w:rsidP="00234B6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866CD" w:rsidRPr="00F866CD" w:rsidRDefault="00F866CD" w:rsidP="00F866C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866CD" w:rsidRPr="00F866CD" w:rsidRDefault="00F866CD" w:rsidP="00F866C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1B0500">
      <w:pPr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F866CD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FF0A5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F0A52" w:rsidRPr="00FF0A52">
              <w:rPr>
                <w:rFonts w:ascii="PT Astra Serif" w:hAnsi="PT Astra Serif"/>
                <w:sz w:val="28"/>
                <w:szCs w:val="28"/>
              </w:rPr>
              <w:t>14.05.2024</w:t>
            </w:r>
            <w:r w:rsidR="007E05BF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  <w:r w:rsidR="00FF0A5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E72C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F0A52">
              <w:rPr>
                <w:rFonts w:ascii="PT Astra Serif" w:hAnsi="PT Astra Serif"/>
                <w:sz w:val="28"/>
                <w:szCs w:val="28"/>
              </w:rPr>
              <w:t>5 – 538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3269D1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333AC" w:rsidRDefault="003333AC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020BA" w:rsidRDefault="003020BA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371F3" w:rsidRDefault="004371F3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Ind w:w="651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E72CA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E72CAD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E72CAD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FD1479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57 142,2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195F04">
              <w:rPr>
                <w:rFonts w:ascii="PT Astra Serif" w:eastAsia="Times New Roman" w:hAnsi="PT Astra Serif"/>
                <w:sz w:val="26"/>
                <w:szCs w:val="26"/>
              </w:rPr>
              <w:t>63 479,9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110 252,7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115 368,3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629EC" w:rsidRDefault="00E629EC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371F3" w:rsidRDefault="004371F3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876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72CAD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E72CAD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E72CAD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E72CAD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7811F7" w:rsidP="00092F8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E72CAD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E72CAD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E72CAD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726" w:type="dxa"/>
        <w:tblInd w:w="741" w:type="dxa"/>
        <w:tblLook w:val="04A0" w:firstRow="1" w:lastRow="0" w:firstColumn="1" w:lastColumn="0" w:noHBand="0" w:noVBand="1"/>
      </w:tblPr>
      <w:tblGrid>
        <w:gridCol w:w="5093"/>
        <w:gridCol w:w="1245"/>
        <w:gridCol w:w="1051"/>
        <w:gridCol w:w="931"/>
        <w:gridCol w:w="929"/>
        <w:gridCol w:w="929"/>
        <w:gridCol w:w="881"/>
        <w:gridCol w:w="881"/>
        <w:gridCol w:w="881"/>
        <w:gridCol w:w="881"/>
        <w:gridCol w:w="1024"/>
      </w:tblGrid>
      <w:tr w:rsidR="007811F7" w:rsidTr="00802542">
        <w:tc>
          <w:tcPr>
            <w:tcW w:w="5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91EDE" w:rsidTr="00802542">
        <w:trPr>
          <w:trHeight w:val="425"/>
        </w:trPr>
        <w:tc>
          <w:tcPr>
            <w:tcW w:w="5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 w:rsidP="00A065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0C2E16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163479,9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1057142,2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 w:rsidR="00192FAB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1E0627">
              <w:rPr>
                <w:rFonts w:ascii="PT Astra Serif" w:hAnsi="PT Astra Serif"/>
                <w:sz w:val="19"/>
                <w:szCs w:val="19"/>
              </w:rPr>
              <w:t>8</w:t>
            </w:r>
            <w:r w:rsidR="00192FAB">
              <w:rPr>
                <w:rFonts w:ascii="PT Astra Serif" w:hAnsi="PT Astra Serif"/>
                <w:sz w:val="19"/>
                <w:szCs w:val="19"/>
              </w:rPr>
              <w:t>1</w:t>
            </w:r>
            <w:r w:rsidR="001E0627">
              <w:rPr>
                <w:rFonts w:ascii="PT Astra Serif" w:hAnsi="PT Astra Serif"/>
                <w:sz w:val="19"/>
                <w:szCs w:val="19"/>
              </w:rPr>
              <w:t>9</w:t>
            </w:r>
            <w:r w:rsidR="00492101"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036F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50431,2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189304,4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E5574" w:rsidP="000C2E16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0C2E16">
              <w:rPr>
                <w:rFonts w:ascii="PT Astra Serif" w:hAnsi="PT Astra Serif"/>
                <w:sz w:val="19"/>
                <w:szCs w:val="19"/>
              </w:rPr>
              <w:t>20997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C2E16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113048,7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80254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02542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036FAE">
              <w:rPr>
                <w:rFonts w:ascii="PT Astra Serif" w:hAnsi="PT Astra Serif"/>
                <w:sz w:val="19"/>
                <w:szCs w:val="19"/>
              </w:rPr>
              <w:t>67707,7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57453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7453C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036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4582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036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17631</w:t>
            </w:r>
            <w:r w:rsidR="00036FAE">
              <w:rPr>
                <w:rFonts w:ascii="PT Astra Serif" w:hAnsi="PT Astra Serif"/>
                <w:b/>
                <w:sz w:val="19"/>
                <w:szCs w:val="19"/>
              </w:rPr>
              <w:t>2,5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  <w:p w:rsidR="001A3125" w:rsidRDefault="001A3125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AD" w:rsidRDefault="00E72CAD" w:rsidP="00E72CA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</w:t>
            </w:r>
            <w:r w:rsidR="00A0652F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</w:t>
            </w:r>
            <w:r w:rsidR="007811F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C2E16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144587,1</w:t>
            </w:r>
          </w:p>
        </w:tc>
      </w:tr>
      <w:tr w:rsidR="00291EDE" w:rsidTr="00802542">
        <w:trPr>
          <w:trHeight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7453C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291EDE" w:rsidRDefault="00291EDE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17 01</w:t>
            </w:r>
            <w:r w:rsidR="00036FAE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36FAE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036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3172</w:t>
            </w:r>
            <w:r w:rsidR="00036FAE">
              <w:rPr>
                <w:rFonts w:ascii="PT Astra Serif" w:hAnsi="PT Astra Serif"/>
                <w:sz w:val="19"/>
                <w:szCs w:val="19"/>
              </w:rPr>
              <w:t>5,4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652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1E0627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117658,5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91EDE" w:rsidP="00291ED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880829,7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26153">
              <w:rPr>
                <w:rFonts w:ascii="PT Astra Serif" w:hAnsi="PT Astra Serif"/>
                <w:sz w:val="19"/>
                <w:szCs w:val="19"/>
              </w:rPr>
              <w:t>5</w:t>
            </w:r>
            <w:r w:rsidR="001E0627">
              <w:rPr>
                <w:rFonts w:ascii="PT Astra Serif" w:hAnsi="PT Astra Serif"/>
                <w:sz w:val="19"/>
                <w:szCs w:val="19"/>
              </w:rPr>
              <w:t>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21625,2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36780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44717,3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1E0627" w:rsidP="00A72F3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96 033,3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110252</w:t>
            </w:r>
            <w:r w:rsidR="007B1D8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B457B" w:rsidP="00CB457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115368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36FAE" w:rsidP="001E062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835982,3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0705BF" w:rsidP="0048415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C66DBC" w:rsidP="00FC41C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116158,5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108752</w:t>
            </w:r>
            <w:r w:rsidR="007B1D87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113868</w:t>
            </w:r>
            <w:r w:rsidR="007811F7" w:rsidRPr="00C3317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 w:rsidP="00A0652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C66DBC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870482,0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8415A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</w:t>
            </w:r>
            <w:r w:rsidR="005D1DA2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D1DA2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66DBC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21625,2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66DBC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43155,5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705BF" w:rsidP="000F37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C41C0" w:rsidP="002425B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94533,3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108752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425B0" w:rsidP="002425B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113868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C41C0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827196,4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0F3752" w:rsidP="000F37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b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="007811F7"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 w:rsidP="00A0652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C133C5" w:rsidP="000F3752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</w:t>
            </w:r>
            <w:r w:rsidR="000F3752">
              <w:rPr>
                <w:rFonts w:ascii="PT Astra Serif" w:hAnsi="PT Astra Serif"/>
                <w:b/>
                <w:sz w:val="19"/>
                <w:szCs w:val="19"/>
              </w:rPr>
              <w:t> 347,7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0652F" w:rsidP="000F37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0F3752">
              <w:rPr>
                <w:rFonts w:ascii="PT Astra Serif" w:hAnsi="PT Astra Serif"/>
                <w:sz w:val="19"/>
                <w:szCs w:val="19"/>
              </w:rPr>
              <w:t>561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0F3752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A0652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000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A0652F">
              <w:rPr>
                <w:rFonts w:ascii="PT Astra Serif" w:hAnsi="PT Astra Serif"/>
                <w:sz w:val="19"/>
                <w:szCs w:val="19"/>
              </w:rPr>
              <w:t> </w:t>
            </w:r>
            <w:r w:rsidR="00C133C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A0652F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7811F7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</w:t>
            </w:r>
            <w:r w:rsidR="007811F7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133C5" w:rsidP="00C133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="00AD2D4B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785</w:t>
            </w:r>
            <w:r w:rsidR="00AD2D4B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291EDE" w:rsidTr="00802542"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A065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82619" w:rsidRDefault="00882619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47E4" w:rsidRDefault="00DE47E4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771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E72CA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E72CAD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01AF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 w:rsidR="00A065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E72CAD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11B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EE78D4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17</w:t>
            </w:r>
            <w:r w:rsidR="0090268C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811F7"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82619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92F8A" w:rsidRDefault="00092F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P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Ind w:w="696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E72CA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  <w:r w:rsidR="006310F4">
              <w:rPr>
                <w:rFonts w:ascii="PT Astra Serif" w:eastAsia="Times New Roman" w:hAnsi="PT Astra Serif"/>
                <w:sz w:val="28"/>
                <w:szCs w:val="28"/>
              </w:rPr>
              <w:t>70 482</w:t>
            </w:r>
            <w:r w:rsidR="003272CD">
              <w:rPr>
                <w:rFonts w:ascii="PT Astra Serif" w:eastAsia="Times New Roman" w:hAnsi="PT Astra Serif"/>
                <w:sz w:val="28"/>
                <w:szCs w:val="28"/>
              </w:rPr>
              <w:t>,0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6310F4">
              <w:rPr>
                <w:rFonts w:ascii="PT Astra Serif" w:eastAsia="Times New Roman" w:hAnsi="PT Astra Serif"/>
                <w:sz w:val="28"/>
                <w:szCs w:val="28"/>
              </w:rPr>
              <w:t>16 158,5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108 752,7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113 868,3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371F3" w:rsidRDefault="004371F3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Ind w:w="606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E72CAD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72CAD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E72CA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38 656,9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853A1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38 656,9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7 830,0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8F590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7 830,0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5 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F59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F5901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0</w:t>
            </w:r>
            <w:r w:rsidR="008F5901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F590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53A10" w:rsidP="008F590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F5901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0</w:t>
            </w:r>
            <w:r w:rsidR="008F5901">
              <w:rPr>
                <w:rFonts w:ascii="PT Astra Serif" w:hAnsi="PT Astra Serif"/>
                <w:sz w:val="20"/>
                <w:szCs w:val="20"/>
                <w:lang w:eastAsia="en-US"/>
              </w:rPr>
              <w:t>75</w:t>
            </w:r>
            <w:r w:rsidR="002505E8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8F590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752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B462C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462C5" w:rsidP="00B462C5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947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853A1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853A1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905,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37 921,1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12 526,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461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853A1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2 065,</w:t>
            </w:r>
            <w:r w:rsidR="00853A10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 w:rsidP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5 078,8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341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5 087,8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72CA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  <w:p w:rsidR="00092F8A" w:rsidRDefault="00092F8A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покрытия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72CAD">
        <w:trPr>
          <w:trHeight w:val="33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870 482,0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6A54ED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43 155,5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9A3F2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827 196,4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Pr="000B320D" w:rsidRDefault="00070AA1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7</w:t>
            </w:r>
            <w:r w:rsidR="00F61DEA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070AA1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</w:t>
            </w:r>
            <w:r w:rsidR="009A3F24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EF" w:rsidRDefault="002C6BB0" w:rsidP="00341D1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116 158,5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2C6BB0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21 625,2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341D1A" w:rsidP="003D53C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94 533,3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108 752,7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7978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FB" w:rsidRDefault="007978FB" w:rsidP="003D5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91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113 868,3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EF" w:rsidRDefault="006D7FEF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7C5F8E" w:rsidRDefault="007C5F8E">
      <w:r>
        <w:br w:type="page"/>
      </w:r>
    </w:p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628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Ind w:w="78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E72CAD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10</w:t>
            </w:r>
            <w:r w:rsidR="009759AE">
              <w:rPr>
                <w:rFonts w:ascii="PT Astra Serif" w:eastAsia="Times New Roman" w:hAnsi="PT Astra Serif"/>
              </w:rPr>
              <w:t> 347,7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629EC" w:rsidRDefault="00E629EC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Ind w:w="1056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E72CAD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E72CAD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E72CAD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E72CAD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E72CAD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347,7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8 785,9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E72CAD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E72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605762" w:rsidRDefault="006057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Pr="00361BA2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0C1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80C15">
      <w:pPr>
        <w:autoSpaceDE w:val="0"/>
        <w:autoSpaceDN w:val="0"/>
        <w:adjustRightInd w:val="0"/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9759AE">
        <w:rPr>
          <w:rFonts w:ascii="PT Astra Serif" w:hAnsi="PT Astra Serif"/>
          <w:b/>
          <w:sz w:val="28"/>
          <w:szCs w:val="28"/>
        </w:rPr>
        <w:t>4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p w:rsidR="00605762" w:rsidRPr="00361BA2" w:rsidRDefault="00605762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W w:w="14503" w:type="dxa"/>
        <w:tblInd w:w="74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в </w:t>
            </w:r>
            <w:proofErr w:type="gram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рамках</w:t>
            </w:r>
            <w:proofErr w:type="gram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811F7" w:rsidRPr="002D2B4E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811F7" w:rsidRPr="00430AE8" w:rsidTr="00E72CA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2D2B4E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2B4E" w:rsidRPr="002D2B4E" w:rsidRDefault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«Безопасные качественные дороги»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Октябрьская, ул. Промышленная, ул. Южная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915A11" w:rsidP="00CB0C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45 82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Крапивенское</w:t>
            </w:r>
          </w:p>
          <w:p w:rsidR="0013373E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Проскурено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, </w:t>
            </w:r>
          </w:p>
          <w:p w:rsidR="00126AF4" w:rsidRDefault="00915A11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Молодежная </w:t>
            </w:r>
            <w:r w:rsidR="002D2B4E"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от д.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1а</w:t>
            </w:r>
          </w:p>
          <w:p w:rsidR="002D2B4E" w:rsidRPr="002D2B4E" w:rsidRDefault="002D2B4E" w:rsidP="00915A11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до д.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22 и 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CB0CF7" w:rsidP="00361BA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2 552,8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Ломинцевское</w:t>
            </w:r>
          </w:p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п. Ломинцевский </w:t>
            </w:r>
          </w:p>
          <w:p w:rsidR="002D2B4E" w:rsidRPr="002D2B4E" w:rsidRDefault="002D2B4E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915A11">
              <w:rPr>
                <w:rFonts w:ascii="PT Astra Serif" w:eastAsia="Times New Roman" w:hAnsi="PT Astra Serif"/>
                <w:sz w:val="22"/>
                <w:szCs w:val="22"/>
              </w:rPr>
              <w:t>Рудная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CB0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2 3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82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>Полевая</w:t>
            </w:r>
            <w:proofErr w:type="gramEnd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450 м и</w:t>
            </w:r>
          </w:p>
          <w:p w:rsidR="00915A11" w:rsidRPr="002D2B4E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ул. Ломоносова 50 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CB0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3 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365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  <w:tr w:rsidR="002D2B4E" w:rsidRPr="00430AE8" w:rsidTr="00E72CA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2B4E" w:rsidRPr="002D2B4E" w:rsidRDefault="002D2B4E" w:rsidP="00361BA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915A11" w:rsidP="00915A11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F4" w:rsidRDefault="00126AF4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915A11" w:rsidRPr="00915A11" w:rsidRDefault="00915A11" w:rsidP="0091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</w:p>
          <w:p w:rsidR="002D2B4E" w:rsidRDefault="00915A11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ул. </w:t>
            </w:r>
            <w:r w:rsidR="0013373E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</w:p>
          <w:p w:rsidR="00126AF4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(от ул. Ломоносова </w:t>
            </w:r>
            <w:proofErr w:type="gramEnd"/>
          </w:p>
          <w:p w:rsidR="0013373E" w:rsidRPr="002D2B4E" w:rsidRDefault="0013373E" w:rsidP="00133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до д.14 ул. Молодежная)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13373E" w:rsidP="00CB0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2 7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03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</w:p>
        </w:tc>
      </w:tr>
      <w:tr w:rsidR="002D2B4E" w:rsidRPr="00430AE8" w:rsidTr="00E72CAD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2D2B4E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4E" w:rsidRPr="002D2B4E" w:rsidRDefault="00484EC6" w:rsidP="00361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15 163,9</w:t>
            </w:r>
          </w:p>
        </w:tc>
      </w:tr>
      <w:tr w:rsidR="00656267" w:rsidRPr="00430AE8" w:rsidTr="00605762">
        <w:trPr>
          <w:trHeight w:val="38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05762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0E5578" w:rsidRDefault="00656267" w:rsidP="006562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656267" w:rsidRPr="00430AE8" w:rsidTr="00E72CAD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BE681F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 105,</w:t>
            </w:r>
            <w:r w:rsidR="00CB0CF7">
              <w:rPr>
                <w:rFonts w:ascii="PT Astra Serif" w:eastAsia="Times New Roman" w:hAnsi="PT Astra Serif"/>
                <w:sz w:val="22"/>
                <w:szCs w:val="22"/>
              </w:rPr>
              <w:t>6</w:t>
            </w:r>
          </w:p>
          <w:p w:rsidR="00656267" w:rsidRPr="002D2B4E" w:rsidRDefault="002A1785" w:rsidP="00780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3 </w:t>
            </w:r>
            <w:r w:rsidR="00656267" w:rsidRPr="002D2B4E">
              <w:rPr>
                <w:rFonts w:ascii="PT Astra Serif" w:eastAsia="Times New Roman" w:hAnsi="PT Astra Serif"/>
                <w:sz w:val="22"/>
                <w:szCs w:val="22"/>
              </w:rPr>
              <w:t>800,0</w:t>
            </w:r>
          </w:p>
        </w:tc>
      </w:tr>
      <w:tr w:rsidR="00656267" w:rsidRPr="00430AE8" w:rsidTr="00E72CAD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 w:rsidR="005E0060"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656267" w:rsidRPr="002D2B4E" w:rsidRDefault="00087ACB" w:rsidP="0008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</w:t>
            </w:r>
            <w:r w:rsidR="005E0060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E0060">
              <w:rPr>
                <w:rFonts w:ascii="PT Astra Serif" w:hAnsi="PT Astra Serif"/>
                <w:sz w:val="22"/>
                <w:szCs w:val="22"/>
              </w:rPr>
              <w:t>Ярцево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2 935,2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Тросна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 ул. Мелиораторов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5E0060" w:rsidP="002D2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5E0060">
              <w:rPr>
                <w:rFonts w:ascii="PT Astra Serif" w:eastAsia="Times New Roman" w:hAnsi="PT Astra Serif"/>
                <w:sz w:val="22"/>
                <w:szCs w:val="22"/>
              </w:rPr>
              <w:t>3 164,3</w:t>
            </w:r>
          </w:p>
        </w:tc>
      </w:tr>
      <w:tr w:rsidR="00656267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656267" w:rsidRPr="002D2B4E" w:rsidRDefault="00656267" w:rsidP="00656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5E0060">
              <w:rPr>
                <w:rFonts w:ascii="PT Astra Serif" w:hAnsi="PT Astra Serif"/>
                <w:sz w:val="22"/>
                <w:szCs w:val="22"/>
              </w:rPr>
              <w:t> 163,8</w:t>
            </w:r>
          </w:p>
        </w:tc>
      </w:tr>
      <w:tr w:rsidR="005E0060" w:rsidRPr="00430AE8" w:rsidTr="00E72CAD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Pr="002D2B4E" w:rsidRDefault="005E0060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Огаревское</w:t>
            </w:r>
          </w:p>
          <w:p w:rsidR="005E0060" w:rsidRPr="002D2B4E" w:rsidRDefault="005E0060" w:rsidP="00087A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Новые Высел</w:t>
            </w:r>
            <w:r w:rsidR="00087ACB">
              <w:rPr>
                <w:rFonts w:ascii="PT Astra Serif" w:hAnsi="PT Astra Serif"/>
                <w:sz w:val="22"/>
                <w:szCs w:val="22"/>
              </w:rPr>
              <w:t>к</w:t>
            </w:r>
            <w:r>
              <w:rPr>
                <w:rFonts w:ascii="PT Astra Serif" w:hAnsi="PT Astra Serif"/>
                <w:sz w:val="22"/>
                <w:szCs w:val="22"/>
              </w:rPr>
              <w:t>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60" w:rsidRDefault="005E0060" w:rsidP="005E0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6 458,5</w:t>
            </w:r>
          </w:p>
        </w:tc>
      </w:tr>
      <w:tr w:rsidR="00656267" w:rsidRPr="00430AE8" w:rsidTr="00E72CAD">
        <w:trPr>
          <w:trHeight w:val="420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2A1785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2 876,2</w:t>
            </w:r>
          </w:p>
        </w:tc>
      </w:tr>
      <w:tr w:rsidR="00656267" w:rsidRPr="00430AE8" w:rsidTr="00E72CAD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65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1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656267" w:rsidRPr="00430AE8" w:rsidTr="00E72CAD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67" w:rsidRPr="002D2B4E" w:rsidRDefault="00656267" w:rsidP="002D2B4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267" w:rsidRDefault="002A1785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116 993,0</w:t>
            </w:r>
          </w:p>
          <w:p w:rsidR="005E0060" w:rsidRPr="002D2B4E" w:rsidRDefault="005E0060" w:rsidP="001269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4371F3">
          <w:pgSz w:w="16838" w:h="11906" w:orient="landscape"/>
          <w:pgMar w:top="142" w:right="992" w:bottom="568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4371F3" w:rsidRDefault="004371F3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 xml:space="preserve">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 xml:space="preserve"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16" w:rsidRDefault="00D57416">
      <w:r>
        <w:separator/>
      </w:r>
    </w:p>
  </w:endnote>
  <w:endnote w:type="continuationSeparator" w:id="0">
    <w:p w:rsidR="00D57416" w:rsidRDefault="00D5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16" w:rsidRDefault="00D57416">
      <w:r>
        <w:separator/>
      </w:r>
    </w:p>
  </w:footnote>
  <w:footnote w:type="continuationSeparator" w:id="0">
    <w:p w:rsidR="00D57416" w:rsidRDefault="00D57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681F" w:rsidRPr="00A03838" w:rsidRDefault="00BE68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FF0A52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E681F" w:rsidRDefault="00BE68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CFE"/>
    <w:rsid w:val="00010179"/>
    <w:rsid w:val="00020401"/>
    <w:rsid w:val="00024078"/>
    <w:rsid w:val="00033C8E"/>
    <w:rsid w:val="00036FAE"/>
    <w:rsid w:val="0004561B"/>
    <w:rsid w:val="00053003"/>
    <w:rsid w:val="00060093"/>
    <w:rsid w:val="000705BF"/>
    <w:rsid w:val="00070AA1"/>
    <w:rsid w:val="00087ACB"/>
    <w:rsid w:val="00092F8A"/>
    <w:rsid w:val="000940D4"/>
    <w:rsid w:val="00097D31"/>
    <w:rsid w:val="000A1964"/>
    <w:rsid w:val="000A5253"/>
    <w:rsid w:val="000B320D"/>
    <w:rsid w:val="000C29A4"/>
    <w:rsid w:val="000C2E16"/>
    <w:rsid w:val="000C2F5D"/>
    <w:rsid w:val="000D05A0"/>
    <w:rsid w:val="000E045F"/>
    <w:rsid w:val="000E5578"/>
    <w:rsid w:val="000E6231"/>
    <w:rsid w:val="000F03B2"/>
    <w:rsid w:val="000F1693"/>
    <w:rsid w:val="000F1F2F"/>
    <w:rsid w:val="000F3752"/>
    <w:rsid w:val="001078B9"/>
    <w:rsid w:val="00115CE3"/>
    <w:rsid w:val="0011670F"/>
    <w:rsid w:val="00126973"/>
    <w:rsid w:val="00126AF4"/>
    <w:rsid w:val="001305F8"/>
    <w:rsid w:val="0013373E"/>
    <w:rsid w:val="00134555"/>
    <w:rsid w:val="00136780"/>
    <w:rsid w:val="00140632"/>
    <w:rsid w:val="001413EC"/>
    <w:rsid w:val="0016136D"/>
    <w:rsid w:val="00170FAC"/>
    <w:rsid w:val="00174B1C"/>
    <w:rsid w:val="00174BF8"/>
    <w:rsid w:val="00192FAB"/>
    <w:rsid w:val="00195F04"/>
    <w:rsid w:val="001A1A80"/>
    <w:rsid w:val="001A3125"/>
    <w:rsid w:val="001A5FBD"/>
    <w:rsid w:val="001A7F66"/>
    <w:rsid w:val="001B0500"/>
    <w:rsid w:val="001B21F7"/>
    <w:rsid w:val="001B67AC"/>
    <w:rsid w:val="001C154D"/>
    <w:rsid w:val="001C32A8"/>
    <w:rsid w:val="001C40FB"/>
    <w:rsid w:val="001C4677"/>
    <w:rsid w:val="001C7CE2"/>
    <w:rsid w:val="001D1438"/>
    <w:rsid w:val="001D5E00"/>
    <w:rsid w:val="001D6FB1"/>
    <w:rsid w:val="001E0627"/>
    <w:rsid w:val="001E53E5"/>
    <w:rsid w:val="001E71A0"/>
    <w:rsid w:val="001E71E0"/>
    <w:rsid w:val="001F0BD3"/>
    <w:rsid w:val="002013D6"/>
    <w:rsid w:val="0021412F"/>
    <w:rsid w:val="002147F8"/>
    <w:rsid w:val="00224BCE"/>
    <w:rsid w:val="00234B6A"/>
    <w:rsid w:val="00236560"/>
    <w:rsid w:val="00237E43"/>
    <w:rsid w:val="002425B0"/>
    <w:rsid w:val="0024398D"/>
    <w:rsid w:val="002505E8"/>
    <w:rsid w:val="00256D25"/>
    <w:rsid w:val="00256D52"/>
    <w:rsid w:val="00260B37"/>
    <w:rsid w:val="00261B9B"/>
    <w:rsid w:val="00270C3B"/>
    <w:rsid w:val="00272E9D"/>
    <w:rsid w:val="00285082"/>
    <w:rsid w:val="002869CA"/>
    <w:rsid w:val="0028724C"/>
    <w:rsid w:val="00291EDE"/>
    <w:rsid w:val="0029794D"/>
    <w:rsid w:val="002A16C1"/>
    <w:rsid w:val="002A16D7"/>
    <w:rsid w:val="002A1785"/>
    <w:rsid w:val="002B4FD2"/>
    <w:rsid w:val="002B7EA7"/>
    <w:rsid w:val="002C3FF7"/>
    <w:rsid w:val="002C6BB0"/>
    <w:rsid w:val="002D08D3"/>
    <w:rsid w:val="002D2B4E"/>
    <w:rsid w:val="002D7333"/>
    <w:rsid w:val="002E27AB"/>
    <w:rsid w:val="002E402D"/>
    <w:rsid w:val="002E54BE"/>
    <w:rsid w:val="002F5470"/>
    <w:rsid w:val="003020BA"/>
    <w:rsid w:val="00322635"/>
    <w:rsid w:val="003269D1"/>
    <w:rsid w:val="003272CD"/>
    <w:rsid w:val="00331763"/>
    <w:rsid w:val="003333AC"/>
    <w:rsid w:val="00337D7D"/>
    <w:rsid w:val="003416F7"/>
    <w:rsid w:val="00341D1A"/>
    <w:rsid w:val="00352C03"/>
    <w:rsid w:val="00361BA2"/>
    <w:rsid w:val="003705F7"/>
    <w:rsid w:val="00380847"/>
    <w:rsid w:val="00391136"/>
    <w:rsid w:val="003A2384"/>
    <w:rsid w:val="003A54ED"/>
    <w:rsid w:val="003B7834"/>
    <w:rsid w:val="003C04BA"/>
    <w:rsid w:val="003C1643"/>
    <w:rsid w:val="003C3A0B"/>
    <w:rsid w:val="003C641D"/>
    <w:rsid w:val="003C70FC"/>
    <w:rsid w:val="003D216B"/>
    <w:rsid w:val="003D53C9"/>
    <w:rsid w:val="003F0F3F"/>
    <w:rsid w:val="003F5AF4"/>
    <w:rsid w:val="003F7151"/>
    <w:rsid w:val="00402DFB"/>
    <w:rsid w:val="00413071"/>
    <w:rsid w:val="00430AE8"/>
    <w:rsid w:val="004371F3"/>
    <w:rsid w:val="004464D7"/>
    <w:rsid w:val="00450669"/>
    <w:rsid w:val="0045178F"/>
    <w:rsid w:val="00453FC7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3E4D"/>
    <w:rsid w:val="004A6D6D"/>
    <w:rsid w:val="004B0994"/>
    <w:rsid w:val="004B1E56"/>
    <w:rsid w:val="004B3FA7"/>
    <w:rsid w:val="004C74A2"/>
    <w:rsid w:val="004D3AEC"/>
    <w:rsid w:val="004E54A3"/>
    <w:rsid w:val="004E62F9"/>
    <w:rsid w:val="004F43A4"/>
    <w:rsid w:val="005221DA"/>
    <w:rsid w:val="00527B97"/>
    <w:rsid w:val="00536EA3"/>
    <w:rsid w:val="00545329"/>
    <w:rsid w:val="0055065A"/>
    <w:rsid w:val="005545BC"/>
    <w:rsid w:val="00556C8A"/>
    <w:rsid w:val="0057453C"/>
    <w:rsid w:val="00574B69"/>
    <w:rsid w:val="00585AAB"/>
    <w:rsid w:val="005B2800"/>
    <w:rsid w:val="005B3753"/>
    <w:rsid w:val="005C07CE"/>
    <w:rsid w:val="005C6B9A"/>
    <w:rsid w:val="005C7BF5"/>
    <w:rsid w:val="005D1DA2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310F4"/>
    <w:rsid w:val="00631C5C"/>
    <w:rsid w:val="0063227B"/>
    <w:rsid w:val="0063749A"/>
    <w:rsid w:val="00644ADB"/>
    <w:rsid w:val="00656267"/>
    <w:rsid w:val="00657EBB"/>
    <w:rsid w:val="00660144"/>
    <w:rsid w:val="006926A6"/>
    <w:rsid w:val="00692DEE"/>
    <w:rsid w:val="006931DB"/>
    <w:rsid w:val="006A0D57"/>
    <w:rsid w:val="006A3BBA"/>
    <w:rsid w:val="006A54ED"/>
    <w:rsid w:val="006B47BD"/>
    <w:rsid w:val="006C20E6"/>
    <w:rsid w:val="006C47CB"/>
    <w:rsid w:val="006D7FEF"/>
    <w:rsid w:val="006E5ECE"/>
    <w:rsid w:val="006F04D6"/>
    <w:rsid w:val="006F2075"/>
    <w:rsid w:val="007112E3"/>
    <w:rsid w:val="00711B73"/>
    <w:rsid w:val="007143EE"/>
    <w:rsid w:val="007232FB"/>
    <w:rsid w:val="00724E8F"/>
    <w:rsid w:val="0073425B"/>
    <w:rsid w:val="00735804"/>
    <w:rsid w:val="00750ABC"/>
    <w:rsid w:val="00751008"/>
    <w:rsid w:val="00751ABE"/>
    <w:rsid w:val="00765B6F"/>
    <w:rsid w:val="007664CB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C5F8E"/>
    <w:rsid w:val="007E05BF"/>
    <w:rsid w:val="007E306C"/>
    <w:rsid w:val="007E4474"/>
    <w:rsid w:val="007F12CE"/>
    <w:rsid w:val="007F311A"/>
    <w:rsid w:val="007F4F01"/>
    <w:rsid w:val="00802542"/>
    <w:rsid w:val="0081404C"/>
    <w:rsid w:val="008166A6"/>
    <w:rsid w:val="0081673F"/>
    <w:rsid w:val="00822EF3"/>
    <w:rsid w:val="00826211"/>
    <w:rsid w:val="0083223B"/>
    <w:rsid w:val="00832EE5"/>
    <w:rsid w:val="008340C3"/>
    <w:rsid w:val="00836989"/>
    <w:rsid w:val="00844F22"/>
    <w:rsid w:val="00853A10"/>
    <w:rsid w:val="008568C4"/>
    <w:rsid w:val="00871299"/>
    <w:rsid w:val="00875947"/>
    <w:rsid w:val="00882619"/>
    <w:rsid w:val="00886A38"/>
    <w:rsid w:val="00891F89"/>
    <w:rsid w:val="008A457D"/>
    <w:rsid w:val="008B71F8"/>
    <w:rsid w:val="008B7DE0"/>
    <w:rsid w:val="008C0346"/>
    <w:rsid w:val="008C1B05"/>
    <w:rsid w:val="008D2E2F"/>
    <w:rsid w:val="008D6587"/>
    <w:rsid w:val="008D7686"/>
    <w:rsid w:val="008E64F0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407B7"/>
    <w:rsid w:val="0094388E"/>
    <w:rsid w:val="00966B2B"/>
    <w:rsid w:val="009759AE"/>
    <w:rsid w:val="009A3F24"/>
    <w:rsid w:val="009A7968"/>
    <w:rsid w:val="009C088B"/>
    <w:rsid w:val="009D5F8F"/>
    <w:rsid w:val="009E133E"/>
    <w:rsid w:val="00A03838"/>
    <w:rsid w:val="00A0652F"/>
    <w:rsid w:val="00A17070"/>
    <w:rsid w:val="00A24EB9"/>
    <w:rsid w:val="00A25E67"/>
    <w:rsid w:val="00A26153"/>
    <w:rsid w:val="00A333F8"/>
    <w:rsid w:val="00A705A0"/>
    <w:rsid w:val="00A72F30"/>
    <w:rsid w:val="00AA298A"/>
    <w:rsid w:val="00AA56CE"/>
    <w:rsid w:val="00AB3DD0"/>
    <w:rsid w:val="00AD2D4B"/>
    <w:rsid w:val="00AE01F5"/>
    <w:rsid w:val="00AE7531"/>
    <w:rsid w:val="00B0593F"/>
    <w:rsid w:val="00B0776E"/>
    <w:rsid w:val="00B30F47"/>
    <w:rsid w:val="00B37BC7"/>
    <w:rsid w:val="00B462C5"/>
    <w:rsid w:val="00B562C1"/>
    <w:rsid w:val="00B63641"/>
    <w:rsid w:val="00B67ECA"/>
    <w:rsid w:val="00B71852"/>
    <w:rsid w:val="00B82E7F"/>
    <w:rsid w:val="00B90F85"/>
    <w:rsid w:val="00BA0453"/>
    <w:rsid w:val="00BA4658"/>
    <w:rsid w:val="00BD2261"/>
    <w:rsid w:val="00BD7C4E"/>
    <w:rsid w:val="00BE681F"/>
    <w:rsid w:val="00BE6EF0"/>
    <w:rsid w:val="00C00804"/>
    <w:rsid w:val="00C133C5"/>
    <w:rsid w:val="00C229C9"/>
    <w:rsid w:val="00C25BE9"/>
    <w:rsid w:val="00C33173"/>
    <w:rsid w:val="00C540CA"/>
    <w:rsid w:val="00C625FF"/>
    <w:rsid w:val="00C655D7"/>
    <w:rsid w:val="00C665C3"/>
    <w:rsid w:val="00C66DBC"/>
    <w:rsid w:val="00C976BB"/>
    <w:rsid w:val="00CA4224"/>
    <w:rsid w:val="00CA5947"/>
    <w:rsid w:val="00CB0CF7"/>
    <w:rsid w:val="00CB457B"/>
    <w:rsid w:val="00CB5D62"/>
    <w:rsid w:val="00CB633C"/>
    <w:rsid w:val="00CC2EB1"/>
    <w:rsid w:val="00CC3904"/>
    <w:rsid w:val="00CC4111"/>
    <w:rsid w:val="00CC4F58"/>
    <w:rsid w:val="00CD303C"/>
    <w:rsid w:val="00CE30D4"/>
    <w:rsid w:val="00CF25B5"/>
    <w:rsid w:val="00CF3559"/>
    <w:rsid w:val="00D0086D"/>
    <w:rsid w:val="00D52802"/>
    <w:rsid w:val="00D5490D"/>
    <w:rsid w:val="00D57416"/>
    <w:rsid w:val="00D61DA9"/>
    <w:rsid w:val="00D647D0"/>
    <w:rsid w:val="00DA2CDC"/>
    <w:rsid w:val="00DB2294"/>
    <w:rsid w:val="00DB3AFC"/>
    <w:rsid w:val="00DB576A"/>
    <w:rsid w:val="00DC02F7"/>
    <w:rsid w:val="00DD0D99"/>
    <w:rsid w:val="00DD4286"/>
    <w:rsid w:val="00DE47E4"/>
    <w:rsid w:val="00E03E77"/>
    <w:rsid w:val="00E06FAE"/>
    <w:rsid w:val="00E11B07"/>
    <w:rsid w:val="00E1452E"/>
    <w:rsid w:val="00E165EC"/>
    <w:rsid w:val="00E30E88"/>
    <w:rsid w:val="00E41E47"/>
    <w:rsid w:val="00E41EA2"/>
    <w:rsid w:val="00E42BCD"/>
    <w:rsid w:val="00E43AC9"/>
    <w:rsid w:val="00E629EC"/>
    <w:rsid w:val="00E64B94"/>
    <w:rsid w:val="00E66B23"/>
    <w:rsid w:val="00E70367"/>
    <w:rsid w:val="00E7150C"/>
    <w:rsid w:val="00E727C9"/>
    <w:rsid w:val="00E72CAD"/>
    <w:rsid w:val="00E91917"/>
    <w:rsid w:val="00E93CC1"/>
    <w:rsid w:val="00EA42C9"/>
    <w:rsid w:val="00EC2772"/>
    <w:rsid w:val="00EC37F8"/>
    <w:rsid w:val="00ED3167"/>
    <w:rsid w:val="00ED4000"/>
    <w:rsid w:val="00EE78D4"/>
    <w:rsid w:val="00EF072B"/>
    <w:rsid w:val="00F11C92"/>
    <w:rsid w:val="00F17517"/>
    <w:rsid w:val="00F21A70"/>
    <w:rsid w:val="00F36FC5"/>
    <w:rsid w:val="00F4406D"/>
    <w:rsid w:val="00F47388"/>
    <w:rsid w:val="00F47CE2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66CD"/>
    <w:rsid w:val="00F96022"/>
    <w:rsid w:val="00F96849"/>
    <w:rsid w:val="00FC41C0"/>
    <w:rsid w:val="00FD1479"/>
    <w:rsid w:val="00FD63D3"/>
    <w:rsid w:val="00FD642B"/>
    <w:rsid w:val="00FE0427"/>
    <w:rsid w:val="00FE04D2"/>
    <w:rsid w:val="00FE125F"/>
    <w:rsid w:val="00FE14E6"/>
    <w:rsid w:val="00FE79E6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33B8-A381-4877-9A54-918A0B2B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19</Pages>
  <Words>4068</Words>
  <Characters>23189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2024-05-14T12:30:00Z</cp:lastPrinted>
  <dcterms:created xsi:type="dcterms:W3CDTF">2024-05-14T12:33:00Z</dcterms:created>
  <dcterms:modified xsi:type="dcterms:W3CDTF">2024-05-14T12:33:00Z</dcterms:modified>
</cp:coreProperties>
</file>