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006552" w14:textId="77777777" w:rsidR="00FE125F" w:rsidRPr="001A2B22" w:rsidRDefault="00E727C9" w:rsidP="005F6D36">
      <w:pPr>
        <w:jc w:val="center"/>
        <w:rPr>
          <w:rFonts w:ascii="PT Astra Serif" w:hAnsi="PT Astra Serif"/>
        </w:rPr>
      </w:pPr>
      <w:r w:rsidRPr="001A2B2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A2B2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E0C2D36" wp14:editId="642F504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AC2B" w14:textId="77777777" w:rsidR="00E06FAE" w:rsidRPr="001A2B2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A2B22">
        <w:rPr>
          <w:rFonts w:ascii="PT Astra Serif" w:hAnsi="PT Astra Serif"/>
          <w:b/>
          <w:sz w:val="34"/>
        </w:rPr>
        <w:t xml:space="preserve">АДМИНИСТРАЦИЯ </w:t>
      </w:r>
    </w:p>
    <w:p w14:paraId="2848BBFF" w14:textId="77777777" w:rsidR="00E06FAE" w:rsidRPr="001A2B2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A2B22">
        <w:rPr>
          <w:rFonts w:ascii="PT Astra Serif" w:hAnsi="PT Astra Serif"/>
          <w:b/>
          <w:sz w:val="34"/>
        </w:rPr>
        <w:t>МУНИЦИПАЛЬНОГО</w:t>
      </w:r>
      <w:r w:rsidR="00E06FAE" w:rsidRPr="001A2B22">
        <w:rPr>
          <w:rFonts w:ascii="PT Astra Serif" w:hAnsi="PT Astra Serif"/>
          <w:b/>
          <w:sz w:val="34"/>
        </w:rPr>
        <w:t xml:space="preserve"> </w:t>
      </w:r>
      <w:r w:rsidRPr="001A2B22">
        <w:rPr>
          <w:rFonts w:ascii="PT Astra Serif" w:hAnsi="PT Astra Serif"/>
          <w:b/>
          <w:sz w:val="34"/>
        </w:rPr>
        <w:t xml:space="preserve">ОБРАЗОВАНИЯ </w:t>
      </w:r>
    </w:p>
    <w:p w14:paraId="0960FF54" w14:textId="77777777" w:rsidR="00E727C9" w:rsidRPr="001A2B2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A2B22">
        <w:rPr>
          <w:rFonts w:ascii="PT Astra Serif" w:hAnsi="PT Astra Serif"/>
          <w:b/>
          <w:sz w:val="34"/>
        </w:rPr>
        <w:t xml:space="preserve">ЩЁКИНСКИЙ </w:t>
      </w:r>
      <w:r w:rsidR="00E727C9" w:rsidRPr="001A2B22">
        <w:rPr>
          <w:rFonts w:ascii="PT Astra Serif" w:hAnsi="PT Astra Serif"/>
          <w:b/>
          <w:sz w:val="34"/>
        </w:rPr>
        <w:t xml:space="preserve">РАЙОН </w:t>
      </w:r>
    </w:p>
    <w:p w14:paraId="692FFD40" w14:textId="77777777" w:rsidR="00E727C9" w:rsidRPr="001A2B2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F919528" w14:textId="77777777" w:rsidR="00A678CD" w:rsidRPr="001A2B22" w:rsidRDefault="00A678CD" w:rsidP="00A678C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A2B22">
        <w:rPr>
          <w:rFonts w:ascii="PT Astra Serif" w:hAnsi="PT Astra Serif"/>
          <w:b/>
          <w:sz w:val="33"/>
          <w:szCs w:val="33"/>
        </w:rPr>
        <w:t>ПОСТАНОВЛЕНИЕ</w:t>
      </w:r>
    </w:p>
    <w:p w14:paraId="4F14062F" w14:textId="77777777" w:rsidR="00A678CD" w:rsidRPr="001A2B22" w:rsidRDefault="00A678CD" w:rsidP="00A678C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678CD" w:rsidRPr="001A2B22" w14:paraId="2DA9E521" w14:textId="77777777" w:rsidTr="00612BA1">
        <w:trPr>
          <w:trHeight w:val="146"/>
        </w:trPr>
        <w:tc>
          <w:tcPr>
            <w:tcW w:w="5846" w:type="dxa"/>
            <w:shd w:val="clear" w:color="auto" w:fill="auto"/>
          </w:tcPr>
          <w:p w14:paraId="4E3E0D11" w14:textId="3EBC7DA6" w:rsidR="00A678CD" w:rsidRPr="001A2B22" w:rsidRDefault="00670EB0" w:rsidP="00612BA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2B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678CD" w:rsidRPr="001A2B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24.12.2024</w:t>
            </w:r>
          </w:p>
        </w:tc>
        <w:tc>
          <w:tcPr>
            <w:tcW w:w="2409" w:type="dxa"/>
            <w:shd w:val="clear" w:color="auto" w:fill="auto"/>
          </w:tcPr>
          <w:p w14:paraId="3D8836C4" w14:textId="5D700170" w:rsidR="00A678CD" w:rsidRPr="001A2B22" w:rsidRDefault="00A678CD" w:rsidP="004E3D3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2B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0E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</w:t>
            </w:r>
            <w:r w:rsidR="004E3D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-</w:t>
            </w:r>
            <w:bookmarkStart w:id="0" w:name="_GoBack"/>
            <w:bookmarkEnd w:id="0"/>
            <w:r w:rsidR="004E3D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</w:t>
            </w:r>
            <w:r w:rsidR="00670EB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606</w:t>
            </w:r>
          </w:p>
        </w:tc>
      </w:tr>
    </w:tbl>
    <w:p w14:paraId="1F8C434C" w14:textId="77777777" w:rsidR="005B2800" w:rsidRPr="001A2B22" w:rsidRDefault="005B2800">
      <w:pPr>
        <w:rPr>
          <w:rFonts w:ascii="PT Astra Serif" w:hAnsi="PT Astra Serif" w:cs="PT Astra Serif"/>
          <w:sz w:val="20"/>
          <w:szCs w:val="20"/>
        </w:rPr>
      </w:pPr>
    </w:p>
    <w:p w14:paraId="524C4E97" w14:textId="77777777" w:rsidR="001A2B22" w:rsidRPr="001A2B22" w:rsidRDefault="001A2B22">
      <w:pPr>
        <w:rPr>
          <w:rFonts w:ascii="PT Astra Serif" w:hAnsi="PT Astra Serif" w:cs="PT Astra Serif"/>
          <w:sz w:val="20"/>
          <w:szCs w:val="20"/>
        </w:rPr>
      </w:pPr>
    </w:p>
    <w:p w14:paraId="62FE701B" w14:textId="0BFB8B97" w:rsidR="00CB35D7" w:rsidRPr="001A2B22" w:rsidRDefault="00CB35D7" w:rsidP="00CB35D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A2B22">
        <w:rPr>
          <w:rFonts w:ascii="PT Astra Serif" w:hAnsi="PT Astra Serif"/>
          <w:b/>
          <w:sz w:val="28"/>
          <w:szCs w:val="28"/>
        </w:rPr>
        <w:t xml:space="preserve">О </w:t>
      </w:r>
      <w:bookmarkStart w:id="1" w:name="_Hlk181049913"/>
      <w:r w:rsidRPr="001A2B22">
        <w:rPr>
          <w:rFonts w:ascii="PT Astra Serif" w:hAnsi="PT Astra Serif"/>
          <w:b/>
          <w:sz w:val="28"/>
          <w:szCs w:val="28"/>
        </w:rPr>
        <w:t>внесении изменени</w:t>
      </w:r>
      <w:r w:rsidR="009E6412">
        <w:rPr>
          <w:rFonts w:ascii="PT Astra Serif" w:hAnsi="PT Astra Serif"/>
          <w:b/>
          <w:sz w:val="28"/>
          <w:szCs w:val="28"/>
        </w:rPr>
        <w:t>я</w:t>
      </w:r>
      <w:r w:rsidRPr="001A2B22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4655BEAC" w14:textId="77777777" w:rsidR="002B02FB" w:rsidRDefault="00CB35D7" w:rsidP="0011531F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A2B22">
        <w:rPr>
          <w:rFonts w:ascii="PT Astra Serif" w:hAnsi="PT Astra Serif"/>
          <w:b/>
          <w:sz w:val="28"/>
          <w:szCs w:val="28"/>
        </w:rPr>
        <w:t>Щекинского района</w:t>
      </w:r>
      <w:r w:rsidR="00513051" w:rsidRPr="001A2B22">
        <w:rPr>
          <w:rFonts w:ascii="PT Astra Serif" w:hAnsi="PT Astra Serif"/>
          <w:b/>
          <w:sz w:val="28"/>
          <w:szCs w:val="28"/>
        </w:rPr>
        <w:t xml:space="preserve"> от </w:t>
      </w:r>
      <w:r w:rsidR="0011531F" w:rsidRPr="002D79B0">
        <w:rPr>
          <w:rFonts w:ascii="PT Astra Serif" w:hAnsi="PT Astra Serif"/>
          <w:b/>
          <w:sz w:val="28"/>
          <w:szCs w:val="28"/>
          <w:lang w:eastAsia="ru-RU"/>
        </w:rPr>
        <w:t>3</w:t>
      </w:r>
      <w:r w:rsidR="0011531F">
        <w:rPr>
          <w:rFonts w:ascii="PT Astra Serif" w:hAnsi="PT Astra Serif"/>
          <w:b/>
          <w:sz w:val="28"/>
          <w:szCs w:val="28"/>
          <w:lang w:eastAsia="ru-RU"/>
        </w:rPr>
        <w:t>1</w:t>
      </w:r>
      <w:r w:rsidR="0011531F" w:rsidRPr="002D79B0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11531F">
        <w:rPr>
          <w:rFonts w:ascii="PT Astra Serif" w:hAnsi="PT Astra Serif"/>
          <w:b/>
          <w:sz w:val="28"/>
          <w:szCs w:val="28"/>
          <w:lang w:eastAsia="ru-RU"/>
        </w:rPr>
        <w:t>05.2013 № 5-736</w:t>
      </w:r>
      <w:r w:rsidR="0011531F" w:rsidRPr="002D79B0">
        <w:rPr>
          <w:rFonts w:ascii="PT Astra Serif" w:hAnsi="PT Astra Serif"/>
          <w:b/>
          <w:sz w:val="28"/>
          <w:szCs w:val="28"/>
          <w:lang w:eastAsia="ru-RU"/>
        </w:rPr>
        <w:t xml:space="preserve"> «Об определении </w:t>
      </w:r>
    </w:p>
    <w:p w14:paraId="7B0F601E" w14:textId="77777777" w:rsidR="002B02FB" w:rsidRDefault="0011531F" w:rsidP="0011531F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D79B0">
        <w:rPr>
          <w:rFonts w:ascii="PT Astra Serif" w:hAnsi="PT Astra Serif"/>
          <w:b/>
          <w:sz w:val="28"/>
          <w:szCs w:val="28"/>
          <w:lang w:eastAsia="ru-RU"/>
        </w:rPr>
        <w:t xml:space="preserve">границ прилегающих к некоторым организациям и объектам территорий, на которых не допускается розничная продажа </w:t>
      </w:r>
    </w:p>
    <w:p w14:paraId="1F7AD9C0" w14:textId="77777777" w:rsidR="002B02FB" w:rsidRDefault="0011531F" w:rsidP="0011531F">
      <w:pPr>
        <w:jc w:val="center"/>
        <w:rPr>
          <w:rFonts w:ascii="PT Astra Serif" w:hAnsi="PT Astra Serif"/>
          <w:b/>
          <w:sz w:val="28"/>
          <w:szCs w:val="28"/>
        </w:rPr>
      </w:pPr>
      <w:r w:rsidRPr="002D79B0">
        <w:rPr>
          <w:rFonts w:ascii="PT Astra Serif" w:hAnsi="PT Astra Serif"/>
          <w:b/>
          <w:sz w:val="28"/>
          <w:szCs w:val="28"/>
          <w:lang w:eastAsia="ru-RU"/>
        </w:rPr>
        <w:t>алкогольной продукции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DC5EF3">
        <w:rPr>
          <w:rFonts w:ascii="PT Astra Serif" w:hAnsi="PT Astra Serif"/>
          <w:b/>
          <w:sz w:val="28"/>
          <w:szCs w:val="28"/>
        </w:rPr>
        <w:t xml:space="preserve">и розничная продажа алкогольной </w:t>
      </w:r>
    </w:p>
    <w:p w14:paraId="753C84E1" w14:textId="2B3B2A46" w:rsidR="00513051" w:rsidRPr="001A2B22" w:rsidRDefault="0011531F" w:rsidP="0011531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DC5EF3">
        <w:rPr>
          <w:rFonts w:ascii="PT Astra Serif" w:hAnsi="PT Astra Serif"/>
          <w:b/>
          <w:sz w:val="28"/>
          <w:szCs w:val="28"/>
        </w:rPr>
        <w:t>продукции при оказан</w:t>
      </w:r>
      <w:r>
        <w:rPr>
          <w:rFonts w:ascii="PT Astra Serif" w:hAnsi="PT Astra Serif"/>
          <w:b/>
          <w:sz w:val="28"/>
          <w:szCs w:val="28"/>
        </w:rPr>
        <w:t>ии услуг общественного питания»</w:t>
      </w:r>
    </w:p>
    <w:p w14:paraId="28550782" w14:textId="2DC2AB7F" w:rsidR="005B2800" w:rsidRPr="001A2B22" w:rsidRDefault="005B2800" w:rsidP="0051305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</w:p>
    <w:bookmarkEnd w:id="1"/>
    <w:p w14:paraId="610DBF9F" w14:textId="77777777" w:rsidR="000752AD" w:rsidRPr="001A2B22" w:rsidRDefault="000752AD">
      <w:pPr>
        <w:rPr>
          <w:rFonts w:ascii="PT Astra Serif" w:hAnsi="PT Astra Serif" w:cs="PT Astra Serif"/>
          <w:sz w:val="20"/>
          <w:szCs w:val="20"/>
        </w:rPr>
      </w:pPr>
    </w:p>
    <w:p w14:paraId="677D15D8" w14:textId="0E08B1C9" w:rsidR="004B2072" w:rsidRPr="001A2B22" w:rsidRDefault="00513051" w:rsidP="002B02FB">
      <w:pPr>
        <w:pStyle w:val="aa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Cs w:val="28"/>
        </w:rPr>
      </w:pPr>
      <w:r w:rsidRPr="001A2B22">
        <w:rPr>
          <w:rFonts w:ascii="PT Astra Serif" w:hAnsi="PT Astra Serif"/>
          <w:szCs w:val="28"/>
          <w:lang w:eastAsia="ru-RU"/>
        </w:rPr>
        <w:t>В соответствии с Федеральным законом от 06.10.2003 № 131-ФЗ «Об</w:t>
      </w:r>
      <w:r w:rsidR="001A2B22" w:rsidRPr="001A2B22">
        <w:rPr>
          <w:rFonts w:ascii="PT Astra Serif" w:hAnsi="PT Astra Serif"/>
          <w:szCs w:val="28"/>
          <w:lang w:eastAsia="ru-RU"/>
        </w:rPr>
        <w:t> </w:t>
      </w:r>
      <w:r w:rsidRPr="001A2B22">
        <w:rPr>
          <w:rFonts w:ascii="PT Astra Serif" w:hAnsi="PT Astra Serif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Pr="002B02FB">
        <w:rPr>
          <w:rFonts w:ascii="PT Astra Serif" w:hAnsi="PT Astra Serif"/>
          <w:spacing w:val="-6"/>
          <w:szCs w:val="28"/>
          <w:lang w:eastAsia="ru-RU"/>
        </w:rPr>
        <w:t xml:space="preserve">Федерации», </w:t>
      </w:r>
      <w:r w:rsidR="0011531F" w:rsidRPr="002B02FB">
        <w:rPr>
          <w:rFonts w:ascii="PT Astra Serif" w:hAnsi="PT Astra Serif"/>
          <w:spacing w:val="-6"/>
          <w:szCs w:val="28"/>
        </w:rPr>
        <w:t>Федеральным законом от 22.11.1995 № 171-ФЗ «О государственном</w:t>
      </w:r>
      <w:r w:rsidR="0011531F" w:rsidRPr="00277EC4">
        <w:rPr>
          <w:rFonts w:ascii="PT Astra Serif" w:hAnsi="PT Astra Serif"/>
          <w:szCs w:val="28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</w:t>
      </w:r>
      <w:r w:rsidR="0011531F">
        <w:rPr>
          <w:rFonts w:ascii="PT Astra Serif" w:hAnsi="PT Astra Serif"/>
          <w:szCs w:val="28"/>
        </w:rPr>
        <w:t>распития) алкогольной продукции»,</w:t>
      </w:r>
      <w:r w:rsidR="0011531F" w:rsidRPr="00277EC4">
        <w:rPr>
          <w:rFonts w:ascii="PT Astra Serif" w:hAnsi="PT Astra Serif"/>
          <w:szCs w:val="28"/>
        </w:rPr>
        <w:t xml:space="preserve"> </w:t>
      </w:r>
      <w:r w:rsidR="0011531F" w:rsidRPr="00D42D91">
        <w:rPr>
          <w:rFonts w:ascii="PT Astra Serif" w:hAnsi="PT Astra Serif"/>
          <w:szCs w:val="28"/>
        </w:rPr>
        <w:t>постановлением Правительства Российской Федерации от 2</w:t>
      </w:r>
      <w:r w:rsidR="0011531F">
        <w:rPr>
          <w:rFonts w:ascii="PT Astra Serif" w:hAnsi="PT Astra Serif"/>
          <w:szCs w:val="28"/>
        </w:rPr>
        <w:t>3.12.2020 № 2220</w:t>
      </w:r>
      <w:r w:rsidR="0011531F" w:rsidRPr="00D42D91">
        <w:rPr>
          <w:rFonts w:ascii="PT Astra Serif" w:hAnsi="PT Astra Serif"/>
          <w:szCs w:val="28"/>
        </w:rPr>
        <w:t xml:space="preserve"> «</w:t>
      </w:r>
      <w:r w:rsidR="0011531F" w:rsidRPr="00FD1BC6">
        <w:rPr>
          <w:rFonts w:ascii="PT Astra Serif" w:hAnsi="PT Astra Serif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1531F" w:rsidRPr="00D42D91">
        <w:rPr>
          <w:rFonts w:ascii="PT Astra Serif" w:hAnsi="PT Astra Serif"/>
          <w:szCs w:val="28"/>
        </w:rPr>
        <w:t>»</w:t>
      </w:r>
      <w:r w:rsidR="0011531F">
        <w:rPr>
          <w:rFonts w:ascii="PT Astra Serif" w:hAnsi="PT Astra Serif"/>
          <w:szCs w:val="28"/>
        </w:rPr>
        <w:t xml:space="preserve">, </w:t>
      </w:r>
      <w:r w:rsidRPr="001A2B22">
        <w:rPr>
          <w:rFonts w:ascii="PT Astra Serif" w:hAnsi="PT Astra Serif"/>
          <w:szCs w:val="28"/>
          <w:lang w:eastAsia="ru-RU"/>
        </w:rPr>
        <w:t xml:space="preserve">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="001A2B22" w:rsidRPr="001A2B22">
        <w:rPr>
          <w:rFonts w:ascii="PT Astra Serif" w:hAnsi="PT Astra Serif"/>
          <w:szCs w:val="28"/>
          <w:lang w:eastAsia="ru-RU"/>
        </w:rPr>
        <w:t>Щекинск</w:t>
      </w:r>
      <w:r w:rsidR="002B02FB">
        <w:rPr>
          <w:rFonts w:ascii="PT Astra Serif" w:hAnsi="PT Astra Serif"/>
          <w:szCs w:val="28"/>
          <w:lang w:eastAsia="ru-RU"/>
        </w:rPr>
        <w:t>ого</w:t>
      </w:r>
      <w:r w:rsidR="001A2B22" w:rsidRPr="001A2B22">
        <w:rPr>
          <w:rFonts w:ascii="PT Astra Serif" w:hAnsi="PT Astra Serif"/>
          <w:szCs w:val="28"/>
          <w:lang w:eastAsia="ru-RU"/>
        </w:rPr>
        <w:t xml:space="preserve"> район</w:t>
      </w:r>
      <w:r w:rsidR="002B02FB">
        <w:rPr>
          <w:rFonts w:ascii="PT Astra Serif" w:hAnsi="PT Astra Serif"/>
          <w:szCs w:val="28"/>
          <w:lang w:eastAsia="ru-RU"/>
        </w:rPr>
        <w:t>а</w:t>
      </w:r>
      <w:r w:rsidRPr="001A2B22">
        <w:rPr>
          <w:rFonts w:ascii="PT Astra Serif" w:hAnsi="PT Astra Serif"/>
          <w:szCs w:val="28"/>
          <w:lang w:eastAsia="ru-RU"/>
        </w:rPr>
        <w:t xml:space="preserve"> ПОСТАНОВЛЯЕТ</w:t>
      </w:r>
      <w:r w:rsidR="004B2072" w:rsidRPr="001A2B22">
        <w:rPr>
          <w:rFonts w:ascii="PT Astra Serif" w:hAnsi="PT Astra Serif"/>
          <w:szCs w:val="28"/>
        </w:rPr>
        <w:t>:</w:t>
      </w:r>
    </w:p>
    <w:p w14:paraId="42945407" w14:textId="36A32E57" w:rsidR="006622A2" w:rsidRDefault="0011531F" w:rsidP="002B0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02FB">
        <w:rPr>
          <w:rFonts w:ascii="PT Astra Serif" w:hAnsi="PT Astra Serif"/>
          <w:spacing w:val="-8"/>
          <w:sz w:val="28"/>
          <w:szCs w:val="28"/>
        </w:rPr>
        <w:t>1.</w:t>
      </w:r>
      <w:r w:rsidR="002B02FB" w:rsidRPr="002B02FB">
        <w:rPr>
          <w:rFonts w:ascii="PT Astra Serif" w:hAnsi="PT Astra Serif"/>
          <w:spacing w:val="-8"/>
          <w:sz w:val="28"/>
          <w:szCs w:val="28"/>
        </w:rPr>
        <w:t> </w:t>
      </w:r>
      <w:r w:rsidRPr="002B02FB">
        <w:rPr>
          <w:rFonts w:ascii="PT Astra Serif" w:hAnsi="PT Astra Serif"/>
          <w:spacing w:val="-8"/>
          <w:sz w:val="28"/>
          <w:szCs w:val="28"/>
          <w:lang w:eastAsia="ru-RU"/>
        </w:rPr>
        <w:t>Исключить приложение №</w:t>
      </w:r>
      <w:r w:rsidR="002B02FB" w:rsidRPr="002B02FB">
        <w:rPr>
          <w:rFonts w:ascii="PT Astra Serif" w:hAnsi="PT Astra Serif"/>
          <w:spacing w:val="-8"/>
          <w:sz w:val="28"/>
          <w:szCs w:val="28"/>
          <w:lang w:eastAsia="ru-RU"/>
        </w:rPr>
        <w:t xml:space="preserve"> </w:t>
      </w:r>
      <w:r w:rsidRPr="002B02FB">
        <w:rPr>
          <w:rFonts w:ascii="PT Astra Serif" w:hAnsi="PT Astra Serif"/>
          <w:spacing w:val="-8"/>
          <w:sz w:val="28"/>
          <w:szCs w:val="28"/>
          <w:lang w:eastAsia="ru-RU"/>
        </w:rPr>
        <w:t>14 («Вечерняя (сменная) общеобразовательная</w:t>
      </w:r>
      <w:r w:rsidRPr="00626B2C">
        <w:rPr>
          <w:rFonts w:ascii="PT Astra Serif" w:hAnsi="PT Astra Serif"/>
          <w:sz w:val="28"/>
          <w:szCs w:val="28"/>
          <w:lang w:eastAsia="ru-RU"/>
        </w:rPr>
        <w:t xml:space="preserve"> школа №1»</w:t>
      </w:r>
      <w:r w:rsidR="002B02FB">
        <w:rPr>
          <w:rFonts w:ascii="PT Astra Serif" w:hAnsi="PT Astra Serif"/>
          <w:sz w:val="28"/>
          <w:szCs w:val="28"/>
          <w:lang w:eastAsia="ru-RU"/>
        </w:rPr>
        <w:t>,</w:t>
      </w:r>
      <w:r w:rsidRPr="00626B2C">
        <w:rPr>
          <w:rFonts w:ascii="PT Astra Serif" w:hAnsi="PT Astra Serif"/>
          <w:sz w:val="28"/>
          <w:szCs w:val="28"/>
          <w:lang w:eastAsia="ru-RU"/>
        </w:rPr>
        <w:t xml:space="preserve"> по адресу: г. Щекино, ул. Советская, д.</w:t>
      </w:r>
      <w:r w:rsidR="002B02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26B2C">
        <w:rPr>
          <w:rFonts w:ascii="PT Astra Serif" w:hAnsi="PT Astra Serif"/>
          <w:sz w:val="28"/>
          <w:szCs w:val="28"/>
          <w:lang w:eastAsia="ru-RU"/>
        </w:rPr>
        <w:t xml:space="preserve">36), в связи </w:t>
      </w:r>
      <w:r w:rsidRPr="00626B2C">
        <w:rPr>
          <w:rFonts w:ascii="PT Astra Serif" w:hAnsi="PT Astra Serif" w:cs="PT Astra Serif"/>
          <w:sz w:val="28"/>
          <w:szCs w:val="28"/>
        </w:rPr>
        <w:t>с прекращением деятельности МБОУ «Вечерняя (сменная) школа №1» в качестве юридического лица и снятия с учета в налоговых органах.</w:t>
      </w:r>
    </w:p>
    <w:p w14:paraId="50D4CABE" w14:textId="7BCC24F7" w:rsidR="0011531F" w:rsidRDefault="0011531F" w:rsidP="002B02F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1531F">
        <w:rPr>
          <w:rFonts w:ascii="PT Astra Serif" w:hAnsi="PT Astra Serif"/>
          <w:sz w:val="28"/>
          <w:szCs w:val="28"/>
        </w:rPr>
        <w:t>2.</w:t>
      </w:r>
      <w:r w:rsidR="002B02FB">
        <w:rPr>
          <w:rFonts w:ascii="PT Astra Serif" w:hAnsi="PT Astra Serif"/>
          <w:sz w:val="28"/>
          <w:szCs w:val="28"/>
        </w:rPr>
        <w:t> </w:t>
      </w:r>
      <w:r w:rsidRPr="00626B2C">
        <w:rPr>
          <w:rFonts w:ascii="PT Astra Serif" w:hAnsi="PT Astra Serif"/>
          <w:sz w:val="28"/>
          <w:szCs w:val="28"/>
          <w:lang w:eastAsia="ru-RU"/>
        </w:rPr>
        <w:t>Исключить приложение №</w:t>
      </w:r>
      <w:r w:rsidR="002B02FB">
        <w:rPr>
          <w:rFonts w:ascii="PT Astra Serif" w:hAnsi="PT Astra Serif"/>
          <w:sz w:val="28"/>
          <w:szCs w:val="28"/>
          <w:lang w:eastAsia="ru-RU"/>
        </w:rPr>
        <w:t> </w:t>
      </w:r>
      <w:r w:rsidRPr="00626B2C">
        <w:rPr>
          <w:rFonts w:ascii="PT Astra Serif" w:hAnsi="PT Astra Serif"/>
          <w:sz w:val="28"/>
          <w:szCs w:val="28"/>
          <w:lang w:eastAsia="ru-RU"/>
        </w:rPr>
        <w:t xml:space="preserve">41 </w:t>
      </w:r>
      <w:r>
        <w:rPr>
          <w:rFonts w:ascii="PT Astra Serif" w:hAnsi="PT Astra Serif"/>
          <w:sz w:val="28"/>
          <w:szCs w:val="28"/>
          <w:lang w:eastAsia="ru-RU"/>
        </w:rPr>
        <w:t>(</w:t>
      </w:r>
      <w:r w:rsidRPr="00626B2C">
        <w:rPr>
          <w:rFonts w:ascii="PT Astra Serif" w:hAnsi="PT Astra Serif"/>
          <w:sz w:val="28"/>
          <w:szCs w:val="28"/>
          <w:lang w:eastAsia="ru-RU"/>
        </w:rPr>
        <w:t>Специализированный рынок ООО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626B2C">
        <w:rPr>
          <w:rFonts w:ascii="PT Astra Serif" w:hAnsi="PT Astra Serif"/>
          <w:sz w:val="28"/>
          <w:szCs w:val="28"/>
          <w:lang w:eastAsia="ru-RU"/>
        </w:rPr>
        <w:t>«Зеркало»</w:t>
      </w:r>
      <w:r w:rsidR="002B02FB">
        <w:rPr>
          <w:rFonts w:ascii="PT Astra Serif" w:hAnsi="PT Astra Serif"/>
          <w:sz w:val="28"/>
          <w:szCs w:val="28"/>
          <w:lang w:eastAsia="ru-RU"/>
        </w:rPr>
        <w:t>,</w:t>
      </w:r>
      <w:r w:rsidRPr="00626B2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 адресу: г. Щекино, ул. </w:t>
      </w:r>
      <w:r w:rsidRPr="00626B2C">
        <w:rPr>
          <w:rFonts w:ascii="PT Astra Serif" w:hAnsi="PT Astra Serif"/>
          <w:sz w:val="28"/>
          <w:szCs w:val="28"/>
          <w:lang w:eastAsia="ru-RU"/>
        </w:rPr>
        <w:t>Лукашина, д.</w:t>
      </w:r>
      <w:r w:rsidR="002B02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26B2C">
        <w:rPr>
          <w:rFonts w:ascii="PT Astra Serif" w:hAnsi="PT Astra Serif"/>
          <w:sz w:val="28"/>
          <w:szCs w:val="28"/>
          <w:lang w:eastAsia="ru-RU"/>
        </w:rPr>
        <w:t>17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626B2C">
        <w:rPr>
          <w:rFonts w:ascii="PT Astra Serif" w:hAnsi="PT Astra Serif"/>
          <w:sz w:val="28"/>
          <w:szCs w:val="28"/>
          <w:lang w:eastAsia="ru-RU"/>
        </w:rPr>
        <w:t xml:space="preserve">), в связи </w:t>
      </w:r>
      <w:r w:rsidRPr="00626B2C">
        <w:rPr>
          <w:rFonts w:ascii="PT Astra Serif" w:hAnsi="PT Astra Serif" w:cs="PT Astra Serif"/>
          <w:sz w:val="28"/>
          <w:szCs w:val="28"/>
        </w:rPr>
        <w:t xml:space="preserve">с </w:t>
      </w:r>
      <w:r>
        <w:rPr>
          <w:rFonts w:ascii="PT Astra Serif" w:hAnsi="PT Astra Serif" w:cs="PT Astra Serif"/>
          <w:sz w:val="28"/>
          <w:szCs w:val="28"/>
        </w:rPr>
        <w:t xml:space="preserve">исключением розничного рынка, расположенного по адресу: </w:t>
      </w:r>
      <w:r w:rsidRPr="00626B2C">
        <w:rPr>
          <w:rFonts w:ascii="PT Astra Serif" w:hAnsi="PT Astra Serif"/>
          <w:sz w:val="28"/>
          <w:szCs w:val="28"/>
          <w:lang w:eastAsia="ru-RU"/>
        </w:rPr>
        <w:t xml:space="preserve">г. Щекино, </w:t>
      </w:r>
      <w:r w:rsidRPr="00626B2C">
        <w:rPr>
          <w:rFonts w:ascii="PT Astra Serif" w:hAnsi="PT Astra Serif"/>
          <w:sz w:val="28"/>
          <w:szCs w:val="28"/>
          <w:lang w:eastAsia="ru-RU"/>
        </w:rPr>
        <w:lastRenderedPageBreak/>
        <w:t>ул.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626B2C">
        <w:rPr>
          <w:rFonts w:ascii="PT Astra Serif" w:hAnsi="PT Astra Serif"/>
          <w:sz w:val="28"/>
          <w:szCs w:val="28"/>
          <w:lang w:eastAsia="ru-RU"/>
        </w:rPr>
        <w:t>Лукашина, д.</w:t>
      </w:r>
      <w:r w:rsidR="002B02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26B2C">
        <w:rPr>
          <w:rFonts w:ascii="PT Astra Serif" w:hAnsi="PT Astra Serif"/>
          <w:sz w:val="28"/>
          <w:szCs w:val="28"/>
          <w:lang w:eastAsia="ru-RU"/>
        </w:rPr>
        <w:t>17</w:t>
      </w:r>
      <w:r>
        <w:rPr>
          <w:rFonts w:ascii="PT Astra Serif" w:hAnsi="PT Astra Serif"/>
          <w:sz w:val="28"/>
          <w:szCs w:val="28"/>
          <w:lang w:eastAsia="ru-RU"/>
        </w:rPr>
        <w:t>а,</w:t>
      </w:r>
      <w:r>
        <w:rPr>
          <w:rFonts w:ascii="PT Astra Serif" w:hAnsi="PT Astra Serif" w:cs="PT Astra Serif"/>
          <w:sz w:val="28"/>
          <w:szCs w:val="28"/>
        </w:rPr>
        <w:t xml:space="preserve"> из плана организации розничных рынков на территории Тульской области.</w:t>
      </w:r>
    </w:p>
    <w:p w14:paraId="2EFA4874" w14:textId="2E0107F0" w:rsidR="00664E8E" w:rsidRPr="0011531F" w:rsidRDefault="00664E8E" w:rsidP="002B02FB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Комитету экономического развития администрации муниципального образования Щекинский район в срок не позднее 30 календарных дней со дня принятия настоящего постановления направить его копию в министерство промышленности и торговли Тульской области.</w:t>
      </w:r>
    </w:p>
    <w:p w14:paraId="4F685B19" w14:textId="2CC41D5A" w:rsidR="006622A2" w:rsidRPr="001A2B22" w:rsidRDefault="00664E8E" w:rsidP="002B0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622A2" w:rsidRPr="001A2B22">
        <w:rPr>
          <w:rFonts w:ascii="PT Astra Serif" w:hAnsi="PT Astra Serif"/>
          <w:sz w:val="28"/>
          <w:szCs w:val="28"/>
        </w:rPr>
        <w:t>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 ФС 77-74320 от 19.11.2018), и разместить на официальном сайте муниципального образования Щекинский район.</w:t>
      </w:r>
    </w:p>
    <w:p w14:paraId="5322E255" w14:textId="6F4D5744" w:rsidR="004B2072" w:rsidRPr="001A2B22" w:rsidRDefault="00664E8E" w:rsidP="002B02FB">
      <w:pPr>
        <w:pStyle w:val="aa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="008C0CF2" w:rsidRPr="001A2B22">
        <w:rPr>
          <w:rFonts w:ascii="PT Astra Serif" w:hAnsi="PT Astra Serif"/>
          <w:szCs w:val="28"/>
        </w:rPr>
        <w:t>. Настоящее постановление вступает в силу со дня официального обнародования.</w:t>
      </w:r>
    </w:p>
    <w:p w14:paraId="7C51B5F6" w14:textId="77777777" w:rsidR="002A16C1" w:rsidRPr="001A2B22" w:rsidRDefault="002A16C1" w:rsidP="002B02FB">
      <w:pPr>
        <w:pStyle w:val="aa"/>
        <w:tabs>
          <w:tab w:val="left" w:pos="0"/>
          <w:tab w:val="left" w:pos="9354"/>
        </w:tabs>
        <w:spacing w:line="360" w:lineRule="exact"/>
        <w:ind w:firstLine="709"/>
        <w:rPr>
          <w:rFonts w:ascii="PT Astra Serif" w:hAnsi="PT Astra Serif"/>
          <w:sz w:val="22"/>
          <w:szCs w:val="22"/>
        </w:rPr>
      </w:pPr>
    </w:p>
    <w:p w14:paraId="65BE8B76" w14:textId="77777777" w:rsidR="008C0CF2" w:rsidRPr="001A2B22" w:rsidRDefault="008C0CF2" w:rsidP="008C0CF2">
      <w:pPr>
        <w:pStyle w:val="aa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p w14:paraId="59F919B0" w14:textId="77777777" w:rsidR="000752AD" w:rsidRPr="001A2B22" w:rsidRDefault="000752AD" w:rsidP="008C0CF2">
      <w:pPr>
        <w:pStyle w:val="aa"/>
        <w:tabs>
          <w:tab w:val="left" w:pos="0"/>
          <w:tab w:val="left" w:pos="9354"/>
        </w:tabs>
        <w:ind w:right="-6" w:firstLine="709"/>
        <w:rPr>
          <w:rFonts w:ascii="PT Astra Serif" w:hAnsi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1A2B22" w14:paraId="46A75507" w14:textId="77777777" w:rsidTr="00612BA1">
        <w:trPr>
          <w:trHeight w:val="229"/>
        </w:trPr>
        <w:tc>
          <w:tcPr>
            <w:tcW w:w="2178" w:type="pct"/>
          </w:tcPr>
          <w:p w14:paraId="445B5D63" w14:textId="77777777" w:rsidR="002A16C1" w:rsidRPr="001A2B22" w:rsidRDefault="00A4770C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A2B2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14:paraId="001A80C0" w14:textId="77777777" w:rsidR="002A16C1" w:rsidRPr="001A2B22" w:rsidRDefault="002A16C1" w:rsidP="006622A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3C9FACD" w14:textId="77777777" w:rsidR="002A16C1" w:rsidRPr="001A2B22" w:rsidRDefault="00A4770C" w:rsidP="008A457D">
            <w:pPr>
              <w:jc w:val="right"/>
              <w:rPr>
                <w:rFonts w:ascii="PT Astra Serif" w:hAnsi="PT Astra Serif"/>
              </w:rPr>
            </w:pPr>
            <w:r w:rsidRPr="001A2B2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718B5ABD" w14:textId="0A250218" w:rsidR="006622A2" w:rsidRPr="001A2B22" w:rsidRDefault="006622A2">
      <w:pPr>
        <w:rPr>
          <w:rFonts w:ascii="PT Astra Serif" w:hAnsi="PT Astra Serif" w:cs="PT Astra Serif"/>
          <w:sz w:val="28"/>
          <w:szCs w:val="28"/>
        </w:rPr>
      </w:pPr>
    </w:p>
    <w:sectPr w:rsidR="006622A2" w:rsidRPr="001A2B22" w:rsidSect="00522066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2342" w14:textId="77777777" w:rsidR="00674EE4" w:rsidRDefault="00674EE4">
      <w:r>
        <w:separator/>
      </w:r>
    </w:p>
  </w:endnote>
  <w:endnote w:type="continuationSeparator" w:id="0">
    <w:p w14:paraId="0C133E3C" w14:textId="77777777" w:rsidR="00674EE4" w:rsidRDefault="0067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A36C3" w14:textId="77777777" w:rsidR="00674EE4" w:rsidRDefault="00674EE4">
      <w:r>
        <w:separator/>
      </w:r>
    </w:p>
  </w:footnote>
  <w:footnote w:type="continuationSeparator" w:id="0">
    <w:p w14:paraId="6ED96F52" w14:textId="77777777" w:rsidR="00674EE4" w:rsidRDefault="0067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AAF6" w14:textId="77777777" w:rsidR="001A2B22" w:rsidRPr="000752AD" w:rsidRDefault="001A2B22" w:rsidP="00BE1158">
    <w:pPr>
      <w:pStyle w:val="af"/>
      <w:jc w:val="center"/>
      <w:rPr>
        <w:rFonts w:ascii="PT Astra Serif" w:hAnsi="PT Astra Serif"/>
        <w:sz w:val="28"/>
        <w:szCs w:val="28"/>
      </w:rPr>
    </w:pPr>
    <w:r w:rsidRPr="000752A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249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14EC41D0" w14:textId="77777777" w:rsidR="001A2B22" w:rsidRPr="001A2B22" w:rsidRDefault="001A2B2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A2B22">
          <w:rPr>
            <w:rFonts w:ascii="PT Astra Serif" w:hAnsi="PT Astra Serif"/>
            <w:sz w:val="28"/>
            <w:szCs w:val="28"/>
          </w:rPr>
          <w:fldChar w:fldCharType="begin"/>
        </w:r>
        <w:r w:rsidRPr="001A2B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1A2B22">
          <w:rPr>
            <w:rFonts w:ascii="PT Astra Serif" w:hAnsi="PT Astra Serif"/>
            <w:sz w:val="28"/>
            <w:szCs w:val="28"/>
          </w:rPr>
          <w:fldChar w:fldCharType="separate"/>
        </w:r>
        <w:r w:rsidR="004E3D30">
          <w:rPr>
            <w:rFonts w:ascii="PT Astra Serif" w:hAnsi="PT Astra Serif"/>
            <w:noProof/>
            <w:sz w:val="28"/>
            <w:szCs w:val="28"/>
          </w:rPr>
          <w:t>2</w:t>
        </w:r>
        <w:r w:rsidRPr="001A2B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7211" w14:textId="77777777" w:rsidR="001A2B22" w:rsidRDefault="001A2B22">
    <w:pPr>
      <w:pStyle w:val="af"/>
      <w:jc w:val="center"/>
    </w:pPr>
  </w:p>
  <w:p w14:paraId="4A0DC812" w14:textId="77777777" w:rsidR="001A2B22" w:rsidRDefault="001A2B2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26753"/>
    <w:multiLevelType w:val="multilevel"/>
    <w:tmpl w:val="59AEC28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D4A6819"/>
    <w:multiLevelType w:val="multilevel"/>
    <w:tmpl w:val="B2B099D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230C3AC8"/>
    <w:multiLevelType w:val="multilevel"/>
    <w:tmpl w:val="3372034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 w:hint="default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27F64C83"/>
    <w:multiLevelType w:val="multilevel"/>
    <w:tmpl w:val="E8EC29BC"/>
    <w:lvl w:ilvl="0">
      <w:numFmt w:val="bullet"/>
      <w:lvlText w:val="-"/>
      <w:lvlJc w:val="left"/>
      <w:pPr>
        <w:ind w:left="786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946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106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 w15:restartNumberingAfterBreak="0">
    <w:nsid w:val="2E3447D4"/>
    <w:multiLevelType w:val="multilevel"/>
    <w:tmpl w:val="CCD45B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345138EF"/>
    <w:multiLevelType w:val="multilevel"/>
    <w:tmpl w:val="D39A79F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39A22DFB"/>
    <w:multiLevelType w:val="multilevel"/>
    <w:tmpl w:val="77AEDB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BC23970"/>
    <w:multiLevelType w:val="multilevel"/>
    <w:tmpl w:val="6A5EF3F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43D33F28"/>
    <w:multiLevelType w:val="multilevel"/>
    <w:tmpl w:val="414699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E5443C1"/>
    <w:multiLevelType w:val="multilevel"/>
    <w:tmpl w:val="F9C6AB0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6108467B"/>
    <w:multiLevelType w:val="multilevel"/>
    <w:tmpl w:val="35CAF15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689E54A9"/>
    <w:multiLevelType w:val="multilevel"/>
    <w:tmpl w:val="244AA2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5CE23A4"/>
    <w:multiLevelType w:val="multilevel"/>
    <w:tmpl w:val="136A2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77B417AB"/>
    <w:multiLevelType w:val="multilevel"/>
    <w:tmpl w:val="5B6A598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06CE"/>
    <w:rsid w:val="00065E1A"/>
    <w:rsid w:val="000709B2"/>
    <w:rsid w:val="000752AD"/>
    <w:rsid w:val="000771AE"/>
    <w:rsid w:val="00097D31"/>
    <w:rsid w:val="000A245C"/>
    <w:rsid w:val="000A34C3"/>
    <w:rsid w:val="000A6979"/>
    <w:rsid w:val="000B330A"/>
    <w:rsid w:val="000C3F2C"/>
    <w:rsid w:val="000D05A0"/>
    <w:rsid w:val="000D5474"/>
    <w:rsid w:val="000E3F75"/>
    <w:rsid w:val="000E6231"/>
    <w:rsid w:val="000E708F"/>
    <w:rsid w:val="000E793A"/>
    <w:rsid w:val="000F03B2"/>
    <w:rsid w:val="000F1693"/>
    <w:rsid w:val="000F6EA1"/>
    <w:rsid w:val="000F7AC0"/>
    <w:rsid w:val="0011531F"/>
    <w:rsid w:val="00115CE3"/>
    <w:rsid w:val="0011670F"/>
    <w:rsid w:val="00140632"/>
    <w:rsid w:val="0016136D"/>
    <w:rsid w:val="00174B1C"/>
    <w:rsid w:val="00174BF8"/>
    <w:rsid w:val="001A2B22"/>
    <w:rsid w:val="001A58C3"/>
    <w:rsid w:val="001A5FBD"/>
    <w:rsid w:val="001C32A8"/>
    <w:rsid w:val="001C7CE2"/>
    <w:rsid w:val="001D6F83"/>
    <w:rsid w:val="001E53E5"/>
    <w:rsid w:val="00201260"/>
    <w:rsid w:val="002013D6"/>
    <w:rsid w:val="0021412F"/>
    <w:rsid w:val="002147F8"/>
    <w:rsid w:val="00236560"/>
    <w:rsid w:val="00260B37"/>
    <w:rsid w:val="002674A1"/>
    <w:rsid w:val="00270C3B"/>
    <w:rsid w:val="00276B7C"/>
    <w:rsid w:val="00297771"/>
    <w:rsid w:val="0029794D"/>
    <w:rsid w:val="002A16C1"/>
    <w:rsid w:val="002A7805"/>
    <w:rsid w:val="002B02FB"/>
    <w:rsid w:val="002B4FD2"/>
    <w:rsid w:val="002C5748"/>
    <w:rsid w:val="002E54BE"/>
    <w:rsid w:val="002E5D96"/>
    <w:rsid w:val="00301A98"/>
    <w:rsid w:val="003030F4"/>
    <w:rsid w:val="00311CCA"/>
    <w:rsid w:val="003130C4"/>
    <w:rsid w:val="00322635"/>
    <w:rsid w:val="003329E0"/>
    <w:rsid w:val="0034199F"/>
    <w:rsid w:val="00342939"/>
    <w:rsid w:val="0034643F"/>
    <w:rsid w:val="0037091D"/>
    <w:rsid w:val="003756EE"/>
    <w:rsid w:val="00381CF7"/>
    <w:rsid w:val="003A2384"/>
    <w:rsid w:val="003A5693"/>
    <w:rsid w:val="003B72E1"/>
    <w:rsid w:val="003C3A0B"/>
    <w:rsid w:val="003D02AC"/>
    <w:rsid w:val="003D216B"/>
    <w:rsid w:val="004008E5"/>
    <w:rsid w:val="0048387B"/>
    <w:rsid w:val="004964FF"/>
    <w:rsid w:val="004A3E4D"/>
    <w:rsid w:val="004B2072"/>
    <w:rsid w:val="004C74A2"/>
    <w:rsid w:val="004E3D30"/>
    <w:rsid w:val="00500894"/>
    <w:rsid w:val="0050202A"/>
    <w:rsid w:val="00513051"/>
    <w:rsid w:val="00522066"/>
    <w:rsid w:val="00527B97"/>
    <w:rsid w:val="00554B56"/>
    <w:rsid w:val="0058442E"/>
    <w:rsid w:val="00595F5A"/>
    <w:rsid w:val="005B2800"/>
    <w:rsid w:val="005B3753"/>
    <w:rsid w:val="005C6B9A"/>
    <w:rsid w:val="005F6D36"/>
    <w:rsid w:val="005F7562"/>
    <w:rsid w:val="005F7DEF"/>
    <w:rsid w:val="0060549D"/>
    <w:rsid w:val="00612BA1"/>
    <w:rsid w:val="00627670"/>
    <w:rsid w:val="00631C5C"/>
    <w:rsid w:val="0063407E"/>
    <w:rsid w:val="00635F02"/>
    <w:rsid w:val="006403E1"/>
    <w:rsid w:val="006611A5"/>
    <w:rsid w:val="006622A2"/>
    <w:rsid w:val="00662AD1"/>
    <w:rsid w:val="00664E8E"/>
    <w:rsid w:val="006654C9"/>
    <w:rsid w:val="00670EB0"/>
    <w:rsid w:val="00674EE4"/>
    <w:rsid w:val="006B66B4"/>
    <w:rsid w:val="006F2075"/>
    <w:rsid w:val="006F42CA"/>
    <w:rsid w:val="0070044C"/>
    <w:rsid w:val="007112E3"/>
    <w:rsid w:val="007143EE"/>
    <w:rsid w:val="00724E8F"/>
    <w:rsid w:val="00735804"/>
    <w:rsid w:val="00741573"/>
    <w:rsid w:val="00745467"/>
    <w:rsid w:val="00750ABC"/>
    <w:rsid w:val="00751008"/>
    <w:rsid w:val="00766289"/>
    <w:rsid w:val="00794102"/>
    <w:rsid w:val="00796661"/>
    <w:rsid w:val="007A2DAD"/>
    <w:rsid w:val="007B4253"/>
    <w:rsid w:val="007D379C"/>
    <w:rsid w:val="007D7B53"/>
    <w:rsid w:val="007E015E"/>
    <w:rsid w:val="007F12CE"/>
    <w:rsid w:val="007F4F01"/>
    <w:rsid w:val="008117A3"/>
    <w:rsid w:val="00815570"/>
    <w:rsid w:val="00826211"/>
    <w:rsid w:val="0083223B"/>
    <w:rsid w:val="00886A38"/>
    <w:rsid w:val="008A3B19"/>
    <w:rsid w:val="008A457D"/>
    <w:rsid w:val="008A6F5A"/>
    <w:rsid w:val="008C0CF2"/>
    <w:rsid w:val="008C24A7"/>
    <w:rsid w:val="008C4456"/>
    <w:rsid w:val="008D0B17"/>
    <w:rsid w:val="008D7837"/>
    <w:rsid w:val="008F2E0C"/>
    <w:rsid w:val="009110D2"/>
    <w:rsid w:val="0091136E"/>
    <w:rsid w:val="009175E9"/>
    <w:rsid w:val="00932E3C"/>
    <w:rsid w:val="0093377B"/>
    <w:rsid w:val="0094481C"/>
    <w:rsid w:val="0095534F"/>
    <w:rsid w:val="00970D75"/>
    <w:rsid w:val="0097488B"/>
    <w:rsid w:val="00992634"/>
    <w:rsid w:val="009A7968"/>
    <w:rsid w:val="009D551B"/>
    <w:rsid w:val="009E6412"/>
    <w:rsid w:val="009F5939"/>
    <w:rsid w:val="00A16E2E"/>
    <w:rsid w:val="00A24EB9"/>
    <w:rsid w:val="00A333F8"/>
    <w:rsid w:val="00A4770C"/>
    <w:rsid w:val="00A678CD"/>
    <w:rsid w:val="00AA5CB2"/>
    <w:rsid w:val="00AB4A30"/>
    <w:rsid w:val="00AE5674"/>
    <w:rsid w:val="00AF0DF4"/>
    <w:rsid w:val="00AF7482"/>
    <w:rsid w:val="00B0593F"/>
    <w:rsid w:val="00B3538A"/>
    <w:rsid w:val="00B370EC"/>
    <w:rsid w:val="00B37A47"/>
    <w:rsid w:val="00B43955"/>
    <w:rsid w:val="00B5411A"/>
    <w:rsid w:val="00B562C1"/>
    <w:rsid w:val="00B63641"/>
    <w:rsid w:val="00BA4658"/>
    <w:rsid w:val="00BB110E"/>
    <w:rsid w:val="00BD2261"/>
    <w:rsid w:val="00BE1158"/>
    <w:rsid w:val="00C30E17"/>
    <w:rsid w:val="00CA663B"/>
    <w:rsid w:val="00CB159F"/>
    <w:rsid w:val="00CB1DE7"/>
    <w:rsid w:val="00CB35D7"/>
    <w:rsid w:val="00CC4111"/>
    <w:rsid w:val="00CF25B5"/>
    <w:rsid w:val="00CF3559"/>
    <w:rsid w:val="00CF79ED"/>
    <w:rsid w:val="00D16157"/>
    <w:rsid w:val="00D3759D"/>
    <w:rsid w:val="00D62403"/>
    <w:rsid w:val="00DC2425"/>
    <w:rsid w:val="00DE3B9A"/>
    <w:rsid w:val="00E03E77"/>
    <w:rsid w:val="00E06FAE"/>
    <w:rsid w:val="00E11B07"/>
    <w:rsid w:val="00E41E47"/>
    <w:rsid w:val="00E727C9"/>
    <w:rsid w:val="00E9317A"/>
    <w:rsid w:val="00E97508"/>
    <w:rsid w:val="00EB29EF"/>
    <w:rsid w:val="00EC0B88"/>
    <w:rsid w:val="00EC23BA"/>
    <w:rsid w:val="00EE274A"/>
    <w:rsid w:val="00F25993"/>
    <w:rsid w:val="00F411E6"/>
    <w:rsid w:val="00F55098"/>
    <w:rsid w:val="00F63BDF"/>
    <w:rsid w:val="00F71810"/>
    <w:rsid w:val="00F737E5"/>
    <w:rsid w:val="00F805BB"/>
    <w:rsid w:val="00F825D0"/>
    <w:rsid w:val="00F96022"/>
    <w:rsid w:val="00FB06D2"/>
    <w:rsid w:val="00FD642B"/>
    <w:rsid w:val="00FE04D2"/>
    <w:rsid w:val="00FE125F"/>
    <w:rsid w:val="00FE4FD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3390DA"/>
  <w15:docId w15:val="{E228AC6E-929B-4A47-BF82-120ACBA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character" w:customStyle="1" w:styleId="af6">
    <w:name w:val="Абзац списка Знак"/>
    <w:basedOn w:val="a0"/>
    <w:link w:val="af5"/>
    <w:rsid w:val="006622A2"/>
    <w:rPr>
      <w:sz w:val="24"/>
      <w:szCs w:val="24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6622A2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character" w:customStyle="1" w:styleId="afc">
    <w:name w:val="Без интервала Знак"/>
    <w:link w:val="afb"/>
    <w:rsid w:val="006622A2"/>
    <w:rPr>
      <w:sz w:val="24"/>
      <w:szCs w:val="24"/>
    </w:rPr>
  </w:style>
  <w:style w:type="paragraph" w:customStyle="1" w:styleId="18">
    <w:name w:val="Знак сноски1"/>
    <w:link w:val="afe"/>
    <w:rsid w:val="006622A2"/>
    <w:rPr>
      <w:rFonts w:asciiTheme="minorHAnsi" w:hAnsiTheme="minorHAnsi"/>
      <w:color w:val="000000"/>
      <w:sz w:val="22"/>
      <w:vertAlign w:val="superscript"/>
    </w:rPr>
  </w:style>
  <w:style w:type="character" w:styleId="afe">
    <w:name w:val="footnote reference"/>
    <w:link w:val="18"/>
    <w:rsid w:val="006622A2"/>
    <w:rPr>
      <w:rFonts w:asciiTheme="minorHAnsi" w:hAnsiTheme="minorHAnsi"/>
      <w:color w:val="000000"/>
      <w:sz w:val="22"/>
      <w:vertAlign w:val="superscript"/>
    </w:rPr>
  </w:style>
  <w:style w:type="paragraph" w:customStyle="1" w:styleId="Footnote">
    <w:name w:val="Footnote"/>
    <w:basedOn w:val="a"/>
    <w:rsid w:val="006622A2"/>
    <w:pPr>
      <w:suppressAutoHyphens w:val="0"/>
    </w:pPr>
    <w:rPr>
      <w:color w:val="000000"/>
      <w:sz w:val="20"/>
      <w:szCs w:val="20"/>
      <w:lang w:eastAsia="ru-RU"/>
    </w:rPr>
  </w:style>
  <w:style w:type="table" w:customStyle="1" w:styleId="32">
    <w:name w:val="Сетка таблицы3"/>
    <w:basedOn w:val="a1"/>
    <w:rsid w:val="006622A2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Текст2"/>
    <w:basedOn w:val="a"/>
    <w:rsid w:val="0051305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36E7-5FC4-4275-804C-408CD763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8</cp:revision>
  <cp:lastPrinted>2024-10-03T08:13:00Z</cp:lastPrinted>
  <dcterms:created xsi:type="dcterms:W3CDTF">2024-12-04T12:59:00Z</dcterms:created>
  <dcterms:modified xsi:type="dcterms:W3CDTF">2024-12-25T08:55:00Z</dcterms:modified>
</cp:coreProperties>
</file>