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4213" w:rsidRPr="00E14213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14213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2A16C1" w:rsidRPr="002A16C1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50586" w:rsidRDefault="00E14213" w:rsidP="0005058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E14213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6C78" w:rsidRPr="00D36C78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Щекинского района от 14.10.2022 № 81/540 «О внесении изменений в решение Собрания представителей Щекинского района от 16.12.2021 №69/427 «О бюджете муниципального образования Щекинский район на 2022 год и на плановый период 2023 и 2024 годов»</w:t>
      </w:r>
      <w:r w:rsidR="00D36C7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E14213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050586" w:rsidRPr="00137FA3">
        <w:rPr>
          <w:rFonts w:ascii="PT Astra Serif" w:hAnsi="PT Astra Serif"/>
          <w:color w:val="000000"/>
          <w:sz w:val="28"/>
          <w:szCs w:val="28"/>
        </w:rPr>
        <w:t>:</w:t>
      </w:r>
    </w:p>
    <w:p w:rsidR="00E14213" w:rsidRPr="00E14213" w:rsidRDefault="00050586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9E21FA">
        <w:rPr>
          <w:rFonts w:ascii="PT Astra Serif" w:hAnsi="PT Astra Serif"/>
          <w:sz w:val="28"/>
          <w:szCs w:val="28"/>
        </w:rPr>
        <w:t>1</w:t>
      </w:r>
      <w:r w:rsidR="00E14213">
        <w:t>. </w:t>
      </w:r>
      <w:r w:rsidR="00E14213" w:rsidRPr="00E14213">
        <w:rPr>
          <w:rFonts w:ascii="PT Astra Serif" w:hAnsi="PT Astra Serif"/>
          <w:sz w:val="28"/>
          <w:szCs w:val="28"/>
        </w:rPr>
        <w:t>Внести изменение в постановление адми</w:t>
      </w:r>
      <w:r w:rsidR="00E14213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="00E14213" w:rsidRPr="00E14213">
        <w:rPr>
          <w:rFonts w:ascii="PT Astra Serif" w:hAnsi="PT Astra Serif"/>
          <w:sz w:val="28"/>
          <w:szCs w:val="28"/>
        </w:rPr>
        <w:t xml:space="preserve">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</w:t>
      </w:r>
      <w:r w:rsidR="00E14213" w:rsidRPr="00E14213">
        <w:rPr>
          <w:rFonts w:ascii="PT Astra Serif" w:hAnsi="PT Astra Serif"/>
          <w:sz w:val="28"/>
          <w:szCs w:val="28"/>
        </w:rPr>
        <w:lastRenderedPageBreak/>
        <w:t>муниципальном образовании Щекинский район», изложив приложение в новой редакции (приложение).</w:t>
      </w:r>
    </w:p>
    <w:p w:rsidR="00E14213" w:rsidRPr="00E14213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1421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050586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E14213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050586" w:rsidRPr="00036227">
        <w:rPr>
          <w:rFonts w:ascii="PT Astra Serif" w:hAnsi="PT Astra Serif"/>
          <w:sz w:val="28"/>
          <w:szCs w:val="28"/>
        </w:rPr>
        <w:t>.</w:t>
      </w:r>
    </w:p>
    <w:p w:rsidR="00AF59B9" w:rsidRDefault="00AF59B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273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  <w:sectPr w:rsidR="00E14213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</w:rPr>
            </w:pP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33072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827341" w:rsidRPr="00E33072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640C75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640C75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640C75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</w:t>
            </w: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00257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7B633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1 38</w:t>
            </w:r>
            <w:r w:rsidR="00D36C7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3</w:t>
            </w:r>
            <w:r w:rsidR="00B51A95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</w:t>
            </w:r>
            <w:r w:rsidR="00D36C7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628</w:t>
            </w:r>
            <w:r w:rsidR="00B51A95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,7</w:t>
            </w:r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827341" w:rsidRPr="00200257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B51A95">
              <w:rPr>
                <w:rFonts w:ascii="PT Astra Serif" w:hAnsi="PT Astra Serif"/>
                <w:sz w:val="28"/>
                <w:szCs w:val="28"/>
                <w:lang w:eastAsia="ru-RU"/>
              </w:rPr>
              <w:t>43</w:t>
            </w:r>
            <w:r w:rsidR="00D36C7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B51A95">
              <w:rPr>
                <w:rFonts w:ascii="PT Astra Serif" w:hAnsi="PT Astra Serif"/>
                <w:sz w:val="28"/>
                <w:szCs w:val="28"/>
                <w:lang w:eastAsia="ru-RU"/>
              </w:rPr>
              <w:t> 7</w:t>
            </w:r>
            <w:r w:rsidR="00D36C78">
              <w:rPr>
                <w:rFonts w:ascii="PT Astra Serif" w:hAnsi="PT Astra Serif"/>
                <w:sz w:val="28"/>
                <w:szCs w:val="28"/>
                <w:lang w:eastAsia="ru-RU"/>
              </w:rPr>
              <w:t>48</w:t>
            </w:r>
            <w:r w:rsidR="00B51A95">
              <w:rPr>
                <w:rFonts w:ascii="PT Astra Serif" w:hAnsi="PT Astra Serif"/>
                <w:sz w:val="28"/>
                <w:szCs w:val="28"/>
                <w:lang w:eastAsia="ru-RU"/>
              </w:rPr>
              <w:t>,6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2023 год – 160 161,9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>2024 год – 163 773,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827341" w:rsidRPr="00E33072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0E1751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0E1751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0E1751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0E1751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0E1751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0E1751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0E1751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0E1751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0E1751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0E1751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0E1751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CD0A6E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F2DA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2F2DA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640C75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5569">
              <w:rPr>
                <w:rFonts w:ascii="PT Astra Serif" w:hAnsi="PT Astra Serif"/>
                <w:lang w:eastAsia="ru-RU"/>
              </w:rPr>
              <w:t>Связь с показателями</w:t>
            </w:r>
            <w:r w:rsidRPr="00640C7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827341" w:rsidRPr="00640C75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640C75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640C75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A81D21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A81D2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1D21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8021DC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1E23">
              <w:rPr>
                <w:rFonts w:ascii="PT Astra Serif" w:hAnsi="PT Astra Serif"/>
                <w:lang w:eastAsia="ru-RU"/>
              </w:rPr>
              <w:t>Число граждан переселенных из аварийного жилищного фонда к 202</w:t>
            </w:r>
            <w:r>
              <w:rPr>
                <w:rFonts w:ascii="PT Astra Serif" w:hAnsi="PT Astra Serif"/>
                <w:lang w:eastAsia="ru-RU"/>
              </w:rPr>
              <w:t>4 году составит 49</w:t>
            </w:r>
            <w:r w:rsidRPr="008E1E23">
              <w:rPr>
                <w:rFonts w:ascii="PT Astra Serif" w:hAnsi="PT Astra Serif"/>
                <w:lang w:eastAsia="ru-RU"/>
              </w:rPr>
              <w:t xml:space="preserve">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</w:t>
            </w:r>
            <w:r>
              <w:rPr>
                <w:rFonts w:ascii="PT Astra Serif" w:hAnsi="PT Astra Serif"/>
              </w:rPr>
              <w:t>ество переселяемых граждан</w:t>
            </w:r>
            <w:r w:rsidRPr="00B0143B">
              <w:rPr>
                <w:rFonts w:ascii="PT Astra Serif" w:hAnsi="PT Astra Serif"/>
              </w:rPr>
              <w:t xml:space="preserve"> 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расселенного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ликвидируемого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640C75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640C75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640C75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640C75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640C75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640C75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640C75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21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640C75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</w:t>
            </w:r>
            <w:r w:rsidRPr="008021DC">
              <w:rPr>
                <w:rFonts w:ascii="PT Astra Serif" w:hAnsi="PT Astra Serif"/>
                <w:spacing w:val="-2"/>
                <w:lang w:eastAsia="ru-RU"/>
              </w:rPr>
              <w:t>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Успешное выполнение </w:t>
            </w:r>
            <w:r>
              <w:rPr>
                <w:rFonts w:ascii="PT Astra Serif" w:hAnsi="PT Astra Serif"/>
                <w:lang w:eastAsia="ru-RU"/>
              </w:rPr>
              <w:t>муниципального проекта позволит обеспечить жильем 189</w:t>
            </w:r>
            <w:r w:rsidRPr="008021DC">
              <w:rPr>
                <w:rFonts w:ascii="PT Astra Serif" w:hAnsi="PT Astra Serif"/>
                <w:lang w:eastAsia="ru-RU"/>
              </w:rPr>
              <w:t xml:space="preserve">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640C75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</w:t>
            </w:r>
            <w:r w:rsidR="00827341" w:rsidRPr="00BE4893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640C75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BE4893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hAnsi="PT Astra Serif"/>
                <w:lang w:eastAsia="ru-RU"/>
              </w:rPr>
              <w:t>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640C75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640C75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640C75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640C75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200257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BA531A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433 748,6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160 161,9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1 350 060,1</w:t>
            </w:r>
          </w:p>
        </w:tc>
      </w:tr>
      <w:tr w:rsidR="00827341" w:rsidRPr="00200257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92F8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141 800,5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52 384,5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56 713,3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250 898,3</w:t>
            </w:r>
          </w:p>
        </w:tc>
      </w:tr>
      <w:tr w:rsidR="00827341" w:rsidRPr="00200257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92F8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129 782,</w:t>
            </w:r>
            <w:r w:rsidR="00BA531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133 224,4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BA531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161 122,1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105 315,4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996 706,9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1 043,2</w:t>
            </w:r>
            <w:r w:rsidR="00827341"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276EF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2 799,1</w:t>
            </w:r>
            <w:bookmarkStart w:id="0" w:name="_GoBack"/>
            <w:bookmarkEnd w:id="0"/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249 </w:t>
            </w:r>
            <w:r w:rsidR="00984B1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725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</w:t>
            </w:r>
            <w:r w:rsidR="00984B1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337 521,0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134 137,1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216 735,6</w:t>
            </w:r>
          </w:p>
        </w:tc>
      </w:tr>
      <w:tr w:rsidR="00827341" w:rsidRPr="00200257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45 190,2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48 631,8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69 454,5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69 454,5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84B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2 699,1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10589F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10589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C1402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C1402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</w:tr>
      <w:tr w:rsidR="00827341" w:rsidRPr="00640C75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52 599,9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7C23E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119 099,2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4 72</w:t>
            </w:r>
            <w:r w:rsidR="00984B1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</w:t>
            </w:r>
            <w:r w:rsidR="00984B1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31 219,8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</w:t>
            </w:r>
            <w:r w:rsidR="00984B1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</w:t>
            </w: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</w:t>
            </w:r>
            <w:r w:rsidR="00984B1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40 468,1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47 411,3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7C23E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7C23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7C23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185 000,0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185 000,0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313919" w:rsidRDefault="001A3B90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47 54</w:t>
            </w:r>
            <w:r w:rsidR="000160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</w:t>
            </w:r>
            <w:r w:rsidR="000160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317 844,5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A3B9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6 910,3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6 910,3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40 632,2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310 934,2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E68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91 921,8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E68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91 921,8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401F68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E68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E68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51 877,8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E68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9E68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51 877,8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640C75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Tr="00514CFA">
        <w:trPr>
          <w:trHeight w:val="1550"/>
        </w:trPr>
        <w:tc>
          <w:tcPr>
            <w:tcW w:w="4614" w:type="dxa"/>
          </w:tcPr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514CFA" w:rsidRDefault="00514CFA" w:rsidP="00514CFA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Pr="00B141A1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B141A1">
        <w:rPr>
          <w:b/>
          <w:lang w:eastAsia="ru-RU"/>
        </w:rPr>
        <w:t>Перечень муниципальных проектов муниципальной программы</w:t>
      </w:r>
      <w:r w:rsidRPr="00B141A1">
        <w:rPr>
          <w:rFonts w:ascii="PT Astra Serif" w:hAnsi="PT Astra Serif"/>
          <w:b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640C75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2"/>
        <w:gridCol w:w="50"/>
        <w:gridCol w:w="1556"/>
        <w:gridCol w:w="1114"/>
        <w:gridCol w:w="1452"/>
        <w:gridCol w:w="1100"/>
        <w:gridCol w:w="1582"/>
        <w:gridCol w:w="1402"/>
        <w:gridCol w:w="75"/>
        <w:gridCol w:w="1768"/>
      </w:tblGrid>
      <w:tr w:rsidR="00514CFA" w:rsidRPr="00640C75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640C75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640C75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640C75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640C75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141A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640C75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9E68C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67 375,1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9E68C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66 896,1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25B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Реализация </w:t>
            </w:r>
            <w:r>
              <w:rPr>
                <w:rFonts w:ascii="PT Astra Serif" w:hAnsi="PT Astra Serif"/>
                <w:lang w:eastAsia="ru-RU"/>
              </w:rPr>
              <w:t>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62D9F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2 103,2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1 724,2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2 094,8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9E68C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1 724,2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370,6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62057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862057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82CEE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2CEE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2CEE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82CEE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2CEE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  <w:r>
              <w:rPr>
                <w:rFonts w:ascii="PT Astra Serif" w:hAnsi="PT Astra Serif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</w:t>
            </w: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</w:t>
            </w: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182 349,9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07548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134 137,1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7548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45 190,</w:t>
            </w:r>
            <w:r w:rsidR="005471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2 558,</w:t>
            </w:r>
            <w:r w:rsidR="0095426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F6A4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14 038,</w:t>
            </w:r>
            <w:r w:rsidR="0095426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2 202,</w:t>
            </w:r>
            <w:r w:rsidR="0095426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36 008,8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1 411,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36 008,9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1 411,6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36 927,1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34 741,0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1 447,5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738,6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38 275,8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36 009,9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1 500,4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765,5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4 660,6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4 384,7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182,7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7 932,6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7 463,0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F6A4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>
              <w:rPr>
                <w:rFonts w:ascii="PT Astra Serif" w:hAnsi="PT Astra Serif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D44DD7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D44DD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6B3149">
              <w:rPr>
                <w:rFonts w:ascii="PT Astra Serif" w:hAnsi="PT Astra Serif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263DE7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263DE7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270585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70585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270585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340 586,4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075487" w:rsidP="00746EA7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219 678,5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48 754,4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69 454,4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2 699,1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07548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252 790,4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075487" w:rsidP="00514CFA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137 080,0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45 312,8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69 454,4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41 587,6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39 125,6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6EB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6EB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640C75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E6370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514CFA" w:rsidRPr="006002BB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4 72</w:t>
            </w: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200257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926461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119 099,2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47 411,3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17 692,3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406D33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406D3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5B5EF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C21F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7C21F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16 889,2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160 978,7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94 479,4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F41968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72</w:t>
            </w:r>
            <w:r w:rsidR="00F41968">
              <w:rPr>
                <w:rFonts w:ascii="PT Astra Serif" w:hAnsi="PT Astra Serif"/>
                <w:b/>
                <w:color w:val="00000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640C75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02FF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6566E7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18</w:t>
            </w:r>
            <w:r w:rsidR="006566E7">
              <w:rPr>
                <w:rFonts w:ascii="PT Astra Serif" w:hAnsi="PT Astra Serif"/>
                <w:b/>
                <w:lang w:eastAsia="ru-RU"/>
              </w:rPr>
              <w:t>5</w:t>
            </w:r>
            <w:r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185</w:t>
            </w:r>
            <w:r w:rsidR="00514CFA"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102F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9F3B7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9F3B7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одоснабжения, 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514CFA" w:rsidRPr="00B556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системы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д.Спицино, д.Бухоново, п.Бухоновский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очистных сооружений п. Лазарево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B556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F3B7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сетей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2501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262501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6250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62501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CD1BD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514CFA" w:rsidRPr="001343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Газификация д.Фоминка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F2A83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2A8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9B3FA6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объектами инженерной </w:t>
            </w: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</w:t>
            </w: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примерно 500 м южнее д.16, площадью 41,05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F161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AF1613">
              <w:rPr>
                <w:rFonts w:ascii="PT Astra Serif" w:hAnsi="PT Astra Serif"/>
                <w:b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AF1613">
              <w:rPr>
                <w:rFonts w:ascii="PT Astra Serif" w:hAnsi="PT Astra Serif"/>
                <w:b/>
                <w:color w:val="000000"/>
                <w:lang w:eastAsia="ru-RU"/>
              </w:rPr>
              <w:t>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AF1613">
              <w:rPr>
                <w:rFonts w:ascii="PT Astra Serif" w:hAnsi="PT Astra Serif"/>
                <w:b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AF1613">
              <w:rPr>
                <w:rFonts w:ascii="PT Astra Serif" w:hAnsi="PT Astra Serif"/>
                <w:color w:val="000000"/>
                <w:lang w:eastAsia="ru-RU"/>
              </w:rPr>
              <w:t>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AF1613">
              <w:rPr>
                <w:rFonts w:ascii="PT Astra Serif" w:hAnsi="PT Astra Serif"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58547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8547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AF1613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420 409,3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AF1613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420 309,3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9 409,3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9 309,3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Default="00514CFA" w:rsidP="00514CFA">
      <w:pPr>
        <w:pBdr>
          <w:bottom w:val="single" w:sz="12" w:space="1" w:color="auto"/>
        </w:pBd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Pr="00640C75" w:rsidRDefault="006566E7" w:rsidP="00514CFA">
      <w:pPr>
        <w:rPr>
          <w:sz w:val="18"/>
          <w:szCs w:val="18"/>
          <w:lang w:eastAsia="ru-RU"/>
        </w:rPr>
        <w:sectPr w:rsidR="006566E7" w:rsidRPr="00640C75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Tr="00514CFA">
        <w:trPr>
          <w:trHeight w:val="1551"/>
          <w:jc w:val="right"/>
        </w:trPr>
        <w:tc>
          <w:tcPr>
            <w:tcW w:w="4925" w:type="dxa"/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514CFA" w:rsidRDefault="00514CFA" w:rsidP="00514CFA">
            <w:pPr>
              <w:jc w:val="right"/>
              <w:rPr>
                <w:rFonts w:ascii="Times New Roman" w:eastAsia="Times New Roman" w:hAnsi="Times New Roman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200257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A35B8D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461 644,1</w:t>
            </w:r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A35B8D">
              <w:rPr>
                <w:rFonts w:ascii="PT Astra Serif" w:hAnsi="PT Astra Serif"/>
                <w:sz w:val="28"/>
                <w:szCs w:val="28"/>
                <w:lang w:eastAsia="ru-RU"/>
              </w:rPr>
              <w:t>77 059,3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2023 год – 49 815,4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2024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2025 год – 47 824,2 тыс</w:t>
            </w: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514CFA" w:rsidRPr="00640C75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640C75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640C75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640C75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640C75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640C75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640C75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640C75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640C75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640C75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640C75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DD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DD1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</w:t>
            </w:r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7195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71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C59B5">
              <w:rPr>
                <w:rFonts w:ascii="PT Astra Serif" w:hAnsi="PT Astra Serif"/>
                <w:lang w:eastAsia="ru-RU"/>
              </w:rPr>
              <w:t xml:space="preserve">Организация теплоснабжения в </w:t>
            </w:r>
            <w:r w:rsidRPr="000C59B5">
              <w:rPr>
                <w:rFonts w:ascii="PT Astra Serif" w:hAnsi="PT Astra Serif"/>
                <w:lang w:eastAsia="ru-RU"/>
              </w:rPr>
              <w:lastRenderedPageBreak/>
              <w:t>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9 838,8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2 928,5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6D7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36D7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452159" w:rsidP="00AF161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47 54</w:t>
            </w:r>
            <w:r w:rsidR="00AF1613">
              <w:rPr>
                <w:rFonts w:ascii="PT Astra Serif" w:hAnsi="PT Astra Serif"/>
                <w:b/>
                <w:lang w:eastAsia="ru-RU"/>
              </w:rPr>
              <w:t>2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 w:rsidR="00AF16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40 632,2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36D7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1E4C33">
              <w:rPr>
                <w:rFonts w:ascii="PT Astra Serif" w:hAnsi="PT Astra Serif"/>
                <w:lang w:eastAsia="ru-RU"/>
              </w:rPr>
              <w:lastRenderedPageBreak/>
              <w:t xml:space="preserve"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72BD7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11 141,0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11 141,0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1E4C33">
              <w:rPr>
                <w:rFonts w:ascii="PT Astra Serif" w:hAnsi="PT Astra Serif"/>
                <w:lang w:eastAsia="ru-RU"/>
              </w:rPr>
              <w:lastRenderedPageBreak/>
              <w:t>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1E4C33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11 436,7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11 436,7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35B8D" w:rsidP="0045215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461 644,1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454 733,8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77 059,3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35B8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70 149,0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640C75" w:rsidRDefault="00514CFA" w:rsidP="00514CFA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514CFA" w:rsidRPr="00640C75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B6BD1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>
        <w:rPr>
          <w:rFonts w:ascii="PT Astra Serif" w:hAnsi="PT Astra Serif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640C75" w:rsidTr="00514CFA">
        <w:tc>
          <w:tcPr>
            <w:tcW w:w="3697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26E9E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2 102,7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5 544,8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EA4E8A">
              <w:rPr>
                <w:rFonts w:ascii="PT Astra Serif" w:hAnsi="PT Astra Serif"/>
                <w:lang w:eastAsia="ru-RU"/>
              </w:rPr>
              <w:t>амена сетей теплоснабжения в с.п. Огаревка, пр</w:t>
            </w:r>
            <w:r>
              <w:rPr>
                <w:rFonts w:ascii="PT Astra Serif" w:hAnsi="PT Astra Serif"/>
                <w:lang w:eastAsia="ru-RU"/>
              </w:rPr>
              <w:t>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водопровода в п.Раздолье Щекинского района Тульской области МО Лазаревское в </w:t>
            </w:r>
            <w:r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640C75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8B5959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8B5959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209 323,0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640C7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5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826E9E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826E9E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3A44C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3A44C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28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</w:t>
            </w:r>
            <w:r>
              <w:rPr>
                <w:rFonts w:ascii="PT Astra Serif" w:hAnsi="PT Astra Serif"/>
                <w:color w:val="000000"/>
                <w:lang w:eastAsia="ru-RU"/>
              </w:rPr>
              <w:t>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3A44CA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п. Шахтерский, ул. Центральная, д. </w:t>
            </w:r>
            <w:r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7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A35B8D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514CFA" w:rsidRPr="00826E9E" w:rsidTr="00514CFA">
        <w:tc>
          <w:tcPr>
            <w:tcW w:w="5436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826E9E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6E9E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826E9E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826E9E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826E9E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7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826E9E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826E9E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826E9E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826E9E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8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826E9E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826E9E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826E9E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826E9E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826E9E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826E9E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9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826E9E">
        <w:rPr>
          <w:rFonts w:ascii="PT Astra Serif" w:hAnsi="PT Astra Serif"/>
          <w:b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826E9E" w:rsidTr="00514CFA">
        <w:tc>
          <w:tcPr>
            <w:tcW w:w="534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  <w:r w:rsidRPr="00826E9E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826E9E" w:rsidTr="00514CFA">
        <w:trPr>
          <w:trHeight w:val="31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826E9E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826E9E" w:rsidTr="00514CFA"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 w:rsidR="003A44CA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</w:t>
            </w:r>
            <w:r w:rsidR="003A44C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Итого по муниципальному </w:t>
            </w:r>
            <w:r w:rsidRPr="00826E9E">
              <w:rPr>
                <w:rFonts w:ascii="PT Astra Serif" w:hAnsi="PT Astra Serif"/>
              </w:rPr>
              <w:lastRenderedPageBreak/>
              <w:t>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lastRenderedPageBreak/>
              <w:t>4</w:t>
            </w:r>
            <w:r w:rsidR="003A44CA"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</w:t>
            </w:r>
            <w:r w:rsidR="003A44C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10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B5959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B5959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8B5959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8B5959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8B5959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8B5959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0C59B5" w:rsidRDefault="000C59B5" w:rsidP="00514CFA"/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sectPr w:rsidR="00E14213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22" w:rsidRDefault="00526322">
      <w:r>
        <w:separator/>
      </w:r>
    </w:p>
  </w:endnote>
  <w:endnote w:type="continuationSeparator" w:id="0">
    <w:p w:rsidR="00526322" w:rsidRDefault="005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22" w:rsidRDefault="00526322">
      <w:r>
        <w:separator/>
      </w:r>
    </w:p>
  </w:footnote>
  <w:footnote w:type="continuationSeparator" w:id="0">
    <w:p w:rsidR="00526322" w:rsidRDefault="0052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87" w:rsidRDefault="0007548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075487" w:rsidRDefault="00075487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F3">
          <w:rPr>
            <w:noProof/>
          </w:rPr>
          <w:t>13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075487" w:rsidRDefault="00075487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F3">
          <w:rPr>
            <w:noProof/>
          </w:rPr>
          <w:t>14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87" w:rsidRDefault="0007548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0AA"/>
    <w:rsid w:val="0004561B"/>
    <w:rsid w:val="00050586"/>
    <w:rsid w:val="00075487"/>
    <w:rsid w:val="00097D31"/>
    <w:rsid w:val="000C59B5"/>
    <w:rsid w:val="000D05A0"/>
    <w:rsid w:val="000E6231"/>
    <w:rsid w:val="000F03B2"/>
    <w:rsid w:val="000F1693"/>
    <w:rsid w:val="00115CE3"/>
    <w:rsid w:val="0011670F"/>
    <w:rsid w:val="00140632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C32A8"/>
    <w:rsid w:val="001C7CE2"/>
    <w:rsid w:val="001D751B"/>
    <w:rsid w:val="001E53E5"/>
    <w:rsid w:val="002013D6"/>
    <w:rsid w:val="0021412F"/>
    <w:rsid w:val="002147F8"/>
    <w:rsid w:val="0023321A"/>
    <w:rsid w:val="00236560"/>
    <w:rsid w:val="00260B37"/>
    <w:rsid w:val="00270C3B"/>
    <w:rsid w:val="00276EF3"/>
    <w:rsid w:val="0029794D"/>
    <w:rsid w:val="002A16C1"/>
    <w:rsid w:val="002B4FD2"/>
    <w:rsid w:val="002C09A8"/>
    <w:rsid w:val="002E54BE"/>
    <w:rsid w:val="00313919"/>
    <w:rsid w:val="00322635"/>
    <w:rsid w:val="003302BA"/>
    <w:rsid w:val="00331A6E"/>
    <w:rsid w:val="00333E10"/>
    <w:rsid w:val="00355954"/>
    <w:rsid w:val="003A2384"/>
    <w:rsid w:val="003A44CA"/>
    <w:rsid w:val="003C3A0B"/>
    <w:rsid w:val="003D216B"/>
    <w:rsid w:val="003E5B67"/>
    <w:rsid w:val="00437615"/>
    <w:rsid w:val="00452159"/>
    <w:rsid w:val="0048387B"/>
    <w:rsid w:val="004964FF"/>
    <w:rsid w:val="004A3E4D"/>
    <w:rsid w:val="004C74A2"/>
    <w:rsid w:val="00514CFA"/>
    <w:rsid w:val="00526322"/>
    <w:rsid w:val="00527B97"/>
    <w:rsid w:val="00547170"/>
    <w:rsid w:val="005A631C"/>
    <w:rsid w:val="005B2800"/>
    <w:rsid w:val="005B3753"/>
    <w:rsid w:val="005C6B9A"/>
    <w:rsid w:val="005F6D36"/>
    <w:rsid w:val="005F7562"/>
    <w:rsid w:val="005F7DEF"/>
    <w:rsid w:val="00631C5C"/>
    <w:rsid w:val="006566E7"/>
    <w:rsid w:val="006F2075"/>
    <w:rsid w:val="007112E3"/>
    <w:rsid w:val="007143EE"/>
    <w:rsid w:val="00724E8F"/>
    <w:rsid w:val="00735804"/>
    <w:rsid w:val="00746EA7"/>
    <w:rsid w:val="00750ABC"/>
    <w:rsid w:val="00751008"/>
    <w:rsid w:val="00796661"/>
    <w:rsid w:val="007B4A2E"/>
    <w:rsid w:val="007B633A"/>
    <w:rsid w:val="007C23E8"/>
    <w:rsid w:val="007E75B2"/>
    <w:rsid w:val="007F12CE"/>
    <w:rsid w:val="007F4F01"/>
    <w:rsid w:val="00826211"/>
    <w:rsid w:val="00827341"/>
    <w:rsid w:val="0083223B"/>
    <w:rsid w:val="008756F2"/>
    <w:rsid w:val="00886A38"/>
    <w:rsid w:val="008A457D"/>
    <w:rsid w:val="008F2E0C"/>
    <w:rsid w:val="009110D2"/>
    <w:rsid w:val="0095426F"/>
    <w:rsid w:val="00955CA8"/>
    <w:rsid w:val="009738E0"/>
    <w:rsid w:val="00984B10"/>
    <w:rsid w:val="009A7968"/>
    <w:rsid w:val="009E68C4"/>
    <w:rsid w:val="00A24EB9"/>
    <w:rsid w:val="00A333F8"/>
    <w:rsid w:val="00A35B8D"/>
    <w:rsid w:val="00A3712C"/>
    <w:rsid w:val="00A84DEF"/>
    <w:rsid w:val="00AF1613"/>
    <w:rsid w:val="00AF59B9"/>
    <w:rsid w:val="00B0593F"/>
    <w:rsid w:val="00B17E38"/>
    <w:rsid w:val="00B51A95"/>
    <w:rsid w:val="00B562C1"/>
    <w:rsid w:val="00B63641"/>
    <w:rsid w:val="00BA4658"/>
    <w:rsid w:val="00BA531A"/>
    <w:rsid w:val="00BC40B3"/>
    <w:rsid w:val="00BD2261"/>
    <w:rsid w:val="00BD2AE0"/>
    <w:rsid w:val="00C1402A"/>
    <w:rsid w:val="00C8246D"/>
    <w:rsid w:val="00C92F8C"/>
    <w:rsid w:val="00CC4111"/>
    <w:rsid w:val="00CF25B5"/>
    <w:rsid w:val="00CF3559"/>
    <w:rsid w:val="00D36C78"/>
    <w:rsid w:val="00D60FED"/>
    <w:rsid w:val="00D80BA6"/>
    <w:rsid w:val="00DB5289"/>
    <w:rsid w:val="00E03E77"/>
    <w:rsid w:val="00E06FAE"/>
    <w:rsid w:val="00E11B07"/>
    <w:rsid w:val="00E14213"/>
    <w:rsid w:val="00E31471"/>
    <w:rsid w:val="00E41E47"/>
    <w:rsid w:val="00E727C9"/>
    <w:rsid w:val="00E7680E"/>
    <w:rsid w:val="00F4196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5DED-E339-48A1-962D-532909A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816</TotalTime>
  <Pages>1</Pages>
  <Words>13821</Words>
  <Characters>78786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22</cp:revision>
  <cp:lastPrinted>2022-08-15T13:49:00Z</cp:lastPrinted>
  <dcterms:created xsi:type="dcterms:W3CDTF">2022-07-07T06:12:00Z</dcterms:created>
  <dcterms:modified xsi:type="dcterms:W3CDTF">2022-10-25T13:36:00Z</dcterms:modified>
</cp:coreProperties>
</file>