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F25FC0">
              <w:rPr>
                <w:rFonts w:ascii="PT Astra Serif" w:hAnsi="PT Astra Serif" w:cs="PT Astra Serif"/>
                <w:sz w:val="22"/>
                <w:u w:val="single"/>
              </w:rPr>
              <w:t>171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F25FC0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CE150C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F25FC0" w:rsidRPr="00F25FC0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</w:t>
      </w:r>
    </w:p>
    <w:p w:rsidR="00F25FC0" w:rsidRPr="002541EF" w:rsidRDefault="00F25FC0" w:rsidP="00386D8A">
      <w:pPr>
        <w:pStyle w:val="Default"/>
        <w:jc w:val="center"/>
      </w:pPr>
    </w:p>
    <w:p w:rsidR="002541EF" w:rsidRPr="00337CC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F25FC0" w:rsidRPr="00F25FC0">
        <w:rPr>
          <w:bCs/>
        </w:rPr>
        <w:t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</w:t>
      </w:r>
      <w:r w:rsidR="00F25F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506A71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F25FC0" w:rsidRPr="00F25FC0">
        <w:rPr>
          <w:bCs/>
        </w:rPr>
        <w:t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</w:t>
      </w:r>
      <w:r w:rsidR="00F25FC0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3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Start w:id="4" w:name="_GoBack"/>
            <w:bookmarkEnd w:id="3"/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11</cp:revision>
  <cp:lastPrinted>2021-10-28T08:36:00Z</cp:lastPrinted>
  <dcterms:created xsi:type="dcterms:W3CDTF">2024-09-30T14:33:00Z</dcterms:created>
  <dcterms:modified xsi:type="dcterms:W3CDTF">2024-10-21T09:23:00Z</dcterms:modified>
</cp:coreProperties>
</file>