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3464D" w:rsidRDefault="009D7BDA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D346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D346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3464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F535BFA" wp14:editId="6BFC71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346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3464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346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3464D">
        <w:rPr>
          <w:rFonts w:ascii="PT Astra Serif" w:hAnsi="PT Astra Serif"/>
          <w:b/>
          <w:sz w:val="34"/>
        </w:rPr>
        <w:t>МУНИЦИПАЛЬНОГО</w:t>
      </w:r>
      <w:r w:rsidR="00E06FAE" w:rsidRPr="00D3464D">
        <w:rPr>
          <w:rFonts w:ascii="PT Astra Serif" w:hAnsi="PT Astra Serif"/>
          <w:b/>
          <w:sz w:val="34"/>
        </w:rPr>
        <w:t xml:space="preserve"> </w:t>
      </w:r>
      <w:r w:rsidRPr="00D3464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3464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3464D">
        <w:rPr>
          <w:rFonts w:ascii="PT Astra Serif" w:hAnsi="PT Astra Serif"/>
          <w:b/>
          <w:sz w:val="34"/>
        </w:rPr>
        <w:t xml:space="preserve">ЩЁКИНСКИЙ </w:t>
      </w:r>
      <w:r w:rsidR="00E727C9" w:rsidRPr="00D3464D">
        <w:rPr>
          <w:rFonts w:ascii="PT Astra Serif" w:hAnsi="PT Astra Serif"/>
          <w:b/>
          <w:sz w:val="34"/>
        </w:rPr>
        <w:t xml:space="preserve">РАЙОН </w:t>
      </w:r>
    </w:p>
    <w:p w:rsidR="00E727C9" w:rsidRPr="00D3464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3464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3464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3464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3464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3464D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346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D3464D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346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D3464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3464D" w:rsidRDefault="005B2800">
      <w:pPr>
        <w:rPr>
          <w:rFonts w:ascii="PT Astra Serif" w:hAnsi="PT Astra Serif" w:cs="PT Astra Serif"/>
          <w:sz w:val="28"/>
          <w:szCs w:val="28"/>
        </w:rPr>
      </w:pPr>
    </w:p>
    <w:p w:rsidR="00F075EF" w:rsidRDefault="00A36CA4" w:rsidP="00A36CA4">
      <w:pPr>
        <w:jc w:val="center"/>
        <w:rPr>
          <w:rFonts w:ascii="PT Astra Serif" w:hAnsi="PT Astra Serif"/>
          <w:b/>
          <w:sz w:val="28"/>
          <w:szCs w:val="28"/>
        </w:rPr>
      </w:pPr>
      <w:r w:rsidRPr="00D3464D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  <w:r w:rsidR="00F075EF">
        <w:rPr>
          <w:rFonts w:ascii="PT Astra Serif" w:hAnsi="PT Astra Serif"/>
          <w:b/>
          <w:sz w:val="28"/>
          <w:szCs w:val="28"/>
        </w:rPr>
        <w:t xml:space="preserve"> </w:t>
      </w:r>
      <w:r w:rsidRPr="00D3464D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A36CA4" w:rsidRPr="00D3464D" w:rsidRDefault="00A36CA4" w:rsidP="00A36CA4">
      <w:pPr>
        <w:jc w:val="center"/>
        <w:rPr>
          <w:rFonts w:ascii="PT Astra Serif" w:hAnsi="PT Astra Serif"/>
          <w:b/>
          <w:sz w:val="28"/>
          <w:szCs w:val="28"/>
        </w:rPr>
      </w:pPr>
      <w:r w:rsidRPr="00D3464D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F075E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D3464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3464D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</w:t>
      </w:r>
      <w:r w:rsidR="00F075EF">
        <w:rPr>
          <w:rFonts w:ascii="PT Astra Serif" w:hAnsi="PT Astra Serif"/>
          <w:b/>
          <w:sz w:val="28"/>
          <w:szCs w:val="28"/>
        </w:rPr>
        <w:t xml:space="preserve"> </w:t>
      </w:r>
      <w:r w:rsidRPr="00D3464D">
        <w:rPr>
          <w:rFonts w:ascii="PT Astra Serif" w:hAnsi="PT Astra Serif"/>
          <w:b/>
          <w:sz w:val="28"/>
          <w:szCs w:val="28"/>
        </w:rPr>
        <w:t>схемы размещения нестационарных торговых объектов</w:t>
      </w:r>
      <w:r w:rsidR="00F075EF">
        <w:rPr>
          <w:rFonts w:ascii="PT Astra Serif" w:hAnsi="PT Astra Serif"/>
          <w:b/>
          <w:sz w:val="28"/>
          <w:szCs w:val="28"/>
        </w:rPr>
        <w:t xml:space="preserve"> </w:t>
      </w:r>
      <w:r w:rsidRPr="00D3464D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5B2800" w:rsidRPr="00D3464D" w:rsidRDefault="00A36CA4" w:rsidP="00A36CA4">
      <w:pPr>
        <w:jc w:val="center"/>
        <w:rPr>
          <w:rFonts w:ascii="PT Astra Serif" w:hAnsi="PT Astra Serif" w:cs="PT Astra Serif"/>
          <w:sz w:val="28"/>
          <w:szCs w:val="28"/>
        </w:rPr>
      </w:pPr>
      <w:r w:rsidRPr="00D3464D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D3464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3464D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E727C9" w:rsidRPr="00D3464D" w:rsidRDefault="00E727C9">
      <w:pPr>
        <w:rPr>
          <w:rFonts w:ascii="PT Astra Serif" w:hAnsi="PT Astra Serif" w:cs="PT Astra Serif"/>
          <w:sz w:val="28"/>
          <w:szCs w:val="28"/>
        </w:rPr>
      </w:pPr>
    </w:p>
    <w:p w:rsidR="008052AB" w:rsidRPr="00D3464D" w:rsidRDefault="008052AB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3464D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</w:t>
      </w:r>
      <w:r w:rsidR="004C5E99" w:rsidRPr="00D3464D">
        <w:rPr>
          <w:rFonts w:ascii="PT Astra Serif" w:hAnsi="PT Astra Serif"/>
          <w:sz w:val="28"/>
          <w:szCs w:val="28"/>
        </w:rPr>
        <w:t>министерства промышленности и торговли</w:t>
      </w:r>
      <w:r w:rsidRPr="00D3464D">
        <w:rPr>
          <w:rFonts w:ascii="PT Astra Serif" w:hAnsi="PT Astra Serif"/>
          <w:sz w:val="28"/>
          <w:szCs w:val="28"/>
        </w:rPr>
        <w:t xml:space="preserve"> Тульской области от </w:t>
      </w:r>
      <w:r w:rsidR="004C5E99" w:rsidRPr="00D3464D">
        <w:rPr>
          <w:rFonts w:ascii="PT Astra Serif" w:hAnsi="PT Astra Serif"/>
          <w:sz w:val="28"/>
          <w:szCs w:val="28"/>
        </w:rPr>
        <w:t>08</w:t>
      </w:r>
      <w:r w:rsidRPr="00D3464D">
        <w:rPr>
          <w:rFonts w:ascii="PT Astra Serif" w:hAnsi="PT Astra Serif"/>
          <w:sz w:val="28"/>
          <w:szCs w:val="28"/>
        </w:rPr>
        <w:t>.0</w:t>
      </w:r>
      <w:r w:rsidR="004C5E99" w:rsidRPr="00D3464D">
        <w:rPr>
          <w:rFonts w:ascii="PT Astra Serif" w:hAnsi="PT Astra Serif"/>
          <w:sz w:val="28"/>
          <w:szCs w:val="28"/>
        </w:rPr>
        <w:t>9</w:t>
      </w:r>
      <w:r w:rsidRPr="00D3464D">
        <w:rPr>
          <w:rFonts w:ascii="PT Astra Serif" w:hAnsi="PT Astra Serif"/>
          <w:sz w:val="28"/>
          <w:szCs w:val="28"/>
        </w:rPr>
        <w:t>.20</w:t>
      </w:r>
      <w:r w:rsidR="004C5E99" w:rsidRPr="00D3464D">
        <w:rPr>
          <w:rFonts w:ascii="PT Astra Serif" w:hAnsi="PT Astra Serif"/>
          <w:sz w:val="28"/>
          <w:szCs w:val="28"/>
        </w:rPr>
        <w:t>2</w:t>
      </w:r>
      <w:r w:rsidR="00CA2381" w:rsidRPr="00D3464D">
        <w:rPr>
          <w:rFonts w:ascii="PT Astra Serif" w:hAnsi="PT Astra Serif"/>
          <w:sz w:val="28"/>
          <w:szCs w:val="28"/>
        </w:rPr>
        <w:t>2 № </w:t>
      </w:r>
      <w:r w:rsidR="004C5E99" w:rsidRPr="00D3464D">
        <w:rPr>
          <w:rFonts w:ascii="PT Astra Serif" w:hAnsi="PT Astra Serif"/>
          <w:sz w:val="28"/>
          <w:szCs w:val="28"/>
        </w:rPr>
        <w:t>147</w:t>
      </w:r>
      <w:r w:rsidRPr="00D3464D">
        <w:rPr>
          <w:rFonts w:ascii="PT Astra Serif" w:hAnsi="PT Astra Serif"/>
          <w:sz w:val="28"/>
          <w:szCs w:val="28"/>
        </w:rPr>
        <w:t xml:space="preserve">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город Щекино </w:t>
      </w:r>
      <w:proofErr w:type="spellStart"/>
      <w:r w:rsidRPr="00D3464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464D">
        <w:rPr>
          <w:rFonts w:ascii="PT Astra Serif" w:hAnsi="PT Astra Serif"/>
          <w:sz w:val="28"/>
          <w:szCs w:val="28"/>
        </w:rPr>
        <w:t xml:space="preserve"> района, на основании Устава муниципального образования </w:t>
      </w:r>
      <w:proofErr w:type="spellStart"/>
      <w:r w:rsidRPr="00D3464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464D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3464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464D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A36CA4" w:rsidRPr="00D3464D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3464D">
        <w:rPr>
          <w:rFonts w:ascii="PT Astra Serif" w:hAnsi="PT Astra Serif"/>
          <w:sz w:val="28"/>
          <w:szCs w:val="28"/>
        </w:rPr>
        <w:t>1. </w:t>
      </w:r>
      <w:r w:rsidR="00A36CA4" w:rsidRPr="00D3464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D3464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464D">
        <w:rPr>
          <w:rFonts w:ascii="PT Astra Serif" w:hAnsi="PT Astra Serif"/>
          <w:sz w:val="28"/>
          <w:szCs w:val="28"/>
        </w:rPr>
        <w:t xml:space="preserve"> район от 01.04.2016 № </w:t>
      </w:r>
      <w:r w:rsidR="00A36CA4" w:rsidRPr="00D3464D">
        <w:rPr>
          <w:rFonts w:ascii="PT Astra Serif" w:hAnsi="PT Astra Serif"/>
          <w:sz w:val="28"/>
          <w:szCs w:val="28"/>
        </w:rPr>
        <w:t xml:space="preserve">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36CA4" w:rsidRPr="00D3464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36CA4" w:rsidRPr="00D3464D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:rsidR="00A36CA4" w:rsidRPr="00D3464D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3464D">
        <w:rPr>
          <w:rFonts w:ascii="PT Astra Serif" w:hAnsi="PT Astra Serif"/>
          <w:sz w:val="28"/>
          <w:szCs w:val="28"/>
        </w:rPr>
        <w:t>1.1. Приложение № </w:t>
      </w:r>
      <w:r w:rsidR="00A36CA4" w:rsidRPr="00D3464D">
        <w:rPr>
          <w:rFonts w:ascii="PT Astra Serif" w:hAnsi="PT Astra Serif"/>
          <w:sz w:val="28"/>
          <w:szCs w:val="28"/>
        </w:rPr>
        <w:t>1 к постановлению изложить</w:t>
      </w:r>
      <w:r w:rsidRPr="00D3464D">
        <w:rPr>
          <w:rFonts w:ascii="PT Astra Serif" w:hAnsi="PT Astra Serif"/>
          <w:sz w:val="28"/>
          <w:szCs w:val="28"/>
        </w:rPr>
        <w:t xml:space="preserve"> в новой редакции (приложение № </w:t>
      </w:r>
      <w:r w:rsidR="00A36CA4" w:rsidRPr="00D3464D">
        <w:rPr>
          <w:rFonts w:ascii="PT Astra Serif" w:hAnsi="PT Astra Serif"/>
          <w:sz w:val="28"/>
          <w:szCs w:val="28"/>
        </w:rPr>
        <w:t xml:space="preserve">1). </w:t>
      </w:r>
    </w:p>
    <w:p w:rsidR="00A36CA4" w:rsidRPr="00D3464D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3464D">
        <w:rPr>
          <w:rFonts w:ascii="PT Astra Serif" w:hAnsi="PT Astra Serif"/>
          <w:sz w:val="28"/>
          <w:szCs w:val="28"/>
        </w:rPr>
        <w:lastRenderedPageBreak/>
        <w:t>1.2. Приложение № </w:t>
      </w:r>
      <w:r w:rsidR="00A36CA4" w:rsidRPr="00D3464D">
        <w:rPr>
          <w:rFonts w:ascii="PT Astra Serif" w:hAnsi="PT Astra Serif"/>
          <w:sz w:val="28"/>
          <w:szCs w:val="28"/>
        </w:rPr>
        <w:t>2 к постановлению изложить</w:t>
      </w:r>
      <w:r w:rsidRPr="00D3464D">
        <w:rPr>
          <w:rFonts w:ascii="PT Astra Serif" w:hAnsi="PT Astra Serif"/>
          <w:sz w:val="28"/>
          <w:szCs w:val="28"/>
        </w:rPr>
        <w:t xml:space="preserve"> в новой редакции (приложение № </w:t>
      </w:r>
      <w:r w:rsidR="00A36CA4" w:rsidRPr="00D3464D">
        <w:rPr>
          <w:rFonts w:ascii="PT Astra Serif" w:hAnsi="PT Astra Serif"/>
          <w:sz w:val="28"/>
          <w:szCs w:val="28"/>
        </w:rPr>
        <w:t xml:space="preserve">2). </w:t>
      </w:r>
    </w:p>
    <w:p w:rsidR="00A36CA4" w:rsidRPr="00D3464D" w:rsidRDefault="005E5F7C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A36CA4" w:rsidRPr="00D3464D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A36CA4" w:rsidRPr="00D3464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6CA4" w:rsidRPr="00D3464D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A36CA4" w:rsidRPr="00D3464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36CA4" w:rsidRPr="00D3464D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</w:t>
      </w:r>
    </w:p>
    <w:p w:rsidR="00A36CA4" w:rsidRPr="00D3464D" w:rsidRDefault="005E5F7C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A36CA4" w:rsidRPr="00D3464D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A36CA4" w:rsidRPr="00D3464D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6CA4" w:rsidRPr="00D3464D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3464D" w:rsidTr="00CA2381">
        <w:trPr>
          <w:trHeight w:val="229"/>
        </w:trPr>
        <w:tc>
          <w:tcPr>
            <w:tcW w:w="2178" w:type="pct"/>
          </w:tcPr>
          <w:p w:rsidR="002A16C1" w:rsidRPr="00D3464D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3464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CA2381" w:rsidRPr="00D3464D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D3464D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D3464D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D3464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464D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3464D" w:rsidRDefault="002A16C1" w:rsidP="006618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3464D" w:rsidRDefault="00F96022" w:rsidP="008A457D">
            <w:pPr>
              <w:jc w:val="right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D3464D" w:rsidRDefault="001C32A8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  <w:sectPr w:rsidR="00A36CA4" w:rsidRPr="00D3464D" w:rsidSect="00D3464D">
          <w:headerReference w:type="default" r:id="rId10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A36CA4" w:rsidRPr="00D3464D" w:rsidRDefault="00A36CA4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2"/>
      </w:tblGrid>
      <w:tr w:rsidR="00A36CA4" w:rsidRPr="00D3464D" w:rsidTr="008052A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A36CA4" w:rsidRPr="00D3464D" w:rsidRDefault="00A36CA4" w:rsidP="008052A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3464D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5D4A0D" w:rsidRPr="00D3464D" w:rsidRDefault="00A36CA4" w:rsidP="008052AB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64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5D4A0D" w:rsidRPr="00D3464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5D4A0D" w:rsidRPr="00D3464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D4A0D" w:rsidRPr="00D3464D" w:rsidRDefault="005D4A0D" w:rsidP="008052AB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3464D">
              <w:rPr>
                <w:rFonts w:ascii="PT Astra Serif" w:hAnsi="PT Astra Serif"/>
                <w:sz w:val="28"/>
                <w:szCs w:val="28"/>
              </w:rPr>
              <w:t xml:space="preserve">от  ____________  №________ </w:t>
            </w:r>
          </w:p>
          <w:p w:rsidR="00A36CA4" w:rsidRPr="00D3464D" w:rsidRDefault="00A36CA4" w:rsidP="001F6016">
            <w:pPr>
              <w:pStyle w:val="23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A36CA4" w:rsidRPr="00D3464D" w:rsidTr="008052A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A36CA4" w:rsidRPr="00D3464D" w:rsidRDefault="00A36CA4" w:rsidP="008052A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3464D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A36CA4" w:rsidRPr="00D3464D" w:rsidRDefault="00A36CA4" w:rsidP="008052A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3464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D3464D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D3464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A36CA4" w:rsidRPr="00D3464D" w:rsidRDefault="00A36CA4" w:rsidP="008052A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3464D">
              <w:rPr>
                <w:rFonts w:ascii="PT Astra Serif" w:hAnsi="PT Astra Serif"/>
                <w:sz w:val="28"/>
                <w:szCs w:val="28"/>
              </w:rPr>
              <w:t>от  01.04.2016 № 4</w:t>
            </w:r>
            <w:r w:rsidR="00F075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464D">
              <w:rPr>
                <w:rFonts w:ascii="PT Astra Serif" w:hAnsi="PT Astra Serif"/>
                <w:sz w:val="28"/>
                <w:szCs w:val="28"/>
              </w:rPr>
              <w:t>-</w:t>
            </w:r>
            <w:r w:rsidR="00F075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464D">
              <w:rPr>
                <w:rFonts w:ascii="PT Astra Serif" w:hAnsi="PT Astra Serif"/>
                <w:sz w:val="28"/>
                <w:szCs w:val="28"/>
              </w:rPr>
              <w:t>315</w:t>
            </w:r>
          </w:p>
        </w:tc>
      </w:tr>
    </w:tbl>
    <w:p w:rsidR="007A5AB7" w:rsidRPr="00D3464D" w:rsidRDefault="008052AB" w:rsidP="008052AB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  <w:r w:rsidRPr="00D3464D">
        <w:rPr>
          <w:rFonts w:ascii="PT Astra Serif" w:hAnsi="PT Astra Serif"/>
          <w:b/>
          <w:sz w:val="28"/>
          <w:szCs w:val="28"/>
        </w:rPr>
        <w:br w:type="textWrapping" w:clear="all"/>
      </w:r>
    </w:p>
    <w:p w:rsidR="00A36CA4" w:rsidRPr="00D3464D" w:rsidRDefault="00A36CA4" w:rsidP="00A36CA4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D3464D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A36CA4" w:rsidRPr="00D3464D" w:rsidRDefault="00A36CA4" w:rsidP="00A36CA4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D3464D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A36CA4" w:rsidRPr="00D3464D" w:rsidRDefault="00A36CA4" w:rsidP="00A36CA4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D3464D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A36CA4" w:rsidRPr="00D3464D" w:rsidRDefault="00A36CA4" w:rsidP="00A36CA4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D3464D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D3464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3464D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A36CA4" w:rsidRPr="00D3464D" w:rsidRDefault="00A36CA4" w:rsidP="00D3464D">
      <w:pPr>
        <w:shd w:val="clear" w:color="auto" w:fill="FFFFFF"/>
        <w:spacing w:line="200" w:lineRule="exact"/>
        <w:rPr>
          <w:rFonts w:ascii="PT Astra Serif" w:hAnsi="PT Astra Serif"/>
          <w:b/>
          <w:sz w:val="28"/>
          <w:szCs w:val="28"/>
        </w:rPr>
      </w:pPr>
    </w:p>
    <w:tbl>
      <w:tblPr>
        <w:tblStyle w:val="afc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693"/>
        <w:gridCol w:w="2126"/>
        <w:gridCol w:w="1418"/>
        <w:gridCol w:w="1417"/>
      </w:tblGrid>
      <w:tr w:rsidR="00A16084" w:rsidRPr="00D3464D" w:rsidTr="00926607">
        <w:trPr>
          <w:trHeight w:val="561"/>
        </w:trPr>
        <w:tc>
          <w:tcPr>
            <w:tcW w:w="675" w:type="dxa"/>
            <w:vAlign w:val="center"/>
          </w:tcPr>
          <w:p w:rsidR="00A36CA4" w:rsidRPr="00D3464D" w:rsidRDefault="00A36CA4" w:rsidP="0071606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:rsidR="00A36CA4" w:rsidRPr="00D3464D" w:rsidRDefault="00A36CA4" w:rsidP="0071606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Широта</w:t>
            </w:r>
          </w:p>
        </w:tc>
        <w:tc>
          <w:tcPr>
            <w:tcW w:w="1417" w:type="dxa"/>
            <w:vAlign w:val="center"/>
          </w:tcPr>
          <w:p w:rsidR="00A36CA4" w:rsidRPr="00D3464D" w:rsidRDefault="00A36CA4" w:rsidP="0071606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Дол</w:t>
            </w:r>
            <w:r w:rsidR="00B57280" w:rsidRPr="00D3464D">
              <w:rPr>
                <w:rFonts w:ascii="PT Astra Serif" w:hAnsi="PT Astra Serif" w:cs="PT Astra Serif"/>
                <w:b/>
              </w:rPr>
              <w:t>го</w:t>
            </w:r>
            <w:r w:rsidRPr="00D3464D">
              <w:rPr>
                <w:rFonts w:ascii="PT Astra Serif" w:hAnsi="PT Astra Serif" w:cs="PT Astra Serif"/>
                <w:b/>
              </w:rPr>
              <w:t>та</w:t>
            </w:r>
          </w:p>
        </w:tc>
        <w:tc>
          <w:tcPr>
            <w:tcW w:w="2552" w:type="dxa"/>
          </w:tcPr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Адресные</w:t>
            </w:r>
          </w:p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ориентиры</w:t>
            </w:r>
          </w:p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размещения</w:t>
            </w:r>
          </w:p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нестационарного</w:t>
            </w:r>
          </w:p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торгового объект</w:t>
            </w:r>
            <w:r w:rsidR="005D4A0D" w:rsidRPr="00D3464D">
              <w:rPr>
                <w:rFonts w:ascii="PT Astra Serif" w:hAnsi="PT Astra Serif" w:cs="PT Astra Serif"/>
                <w:b/>
              </w:rPr>
              <w:t>а</w:t>
            </w:r>
            <w:r w:rsidRPr="00D3464D">
              <w:rPr>
                <w:rFonts w:ascii="PT Astra Serif" w:hAnsi="PT Astra Serif" w:cs="PT Astra Serif"/>
                <w:b/>
              </w:rPr>
              <w:t xml:space="preserve"> (относительно</w:t>
            </w:r>
          </w:p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адресованных</w:t>
            </w:r>
          </w:p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зданий, а при их</w:t>
            </w:r>
          </w:p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отсутствии –</w:t>
            </w:r>
          </w:p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относительно элементов</w:t>
            </w:r>
          </w:p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планировочной</w:t>
            </w:r>
          </w:p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структуры улично-</w:t>
            </w:r>
          </w:p>
          <w:p w:rsidR="00806A9D" w:rsidRPr="00D3464D" w:rsidRDefault="00A36CA4" w:rsidP="007A5AB7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дорожной сети</w:t>
            </w:r>
            <w:r w:rsidR="005D4A0D" w:rsidRPr="00D3464D">
              <w:rPr>
                <w:rFonts w:ascii="PT Astra Serif" w:hAnsi="PT Astra Serif" w:cs="PT Astra Serif"/>
                <w:b/>
              </w:rPr>
              <w:t>)</w:t>
            </w:r>
          </w:p>
        </w:tc>
        <w:tc>
          <w:tcPr>
            <w:tcW w:w="1701" w:type="dxa"/>
          </w:tcPr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 xml:space="preserve">Вид  </w:t>
            </w:r>
            <w:proofErr w:type="spellStart"/>
            <w:r w:rsidRPr="00D3464D">
              <w:rPr>
                <w:rFonts w:ascii="PT Astra Serif" w:hAnsi="PT Astra Serif" w:cs="PT Astra Serif"/>
                <w:b/>
              </w:rPr>
              <w:t>нестацио</w:t>
            </w:r>
            <w:r w:rsidR="005D4A0D" w:rsidRPr="00D3464D">
              <w:rPr>
                <w:rFonts w:ascii="PT Astra Serif" w:hAnsi="PT Astra Serif" w:cs="PT Astra Serif"/>
                <w:b/>
              </w:rPr>
              <w:t>-</w:t>
            </w:r>
            <w:r w:rsidRPr="00D3464D">
              <w:rPr>
                <w:rFonts w:ascii="PT Astra Serif" w:hAnsi="PT Astra Serif" w:cs="PT Astra Serif"/>
                <w:b/>
              </w:rPr>
              <w:t>нарного</w:t>
            </w:r>
            <w:proofErr w:type="spellEnd"/>
            <w:r w:rsidRPr="00D3464D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</w:tc>
        <w:tc>
          <w:tcPr>
            <w:tcW w:w="2693" w:type="dxa"/>
          </w:tcPr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Специализация</w:t>
            </w:r>
          </w:p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2126" w:type="dxa"/>
          </w:tcPr>
          <w:p w:rsidR="00D45DAA" w:rsidRPr="00D3464D" w:rsidRDefault="00A36CA4" w:rsidP="00D45DA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Период размещения</w:t>
            </w:r>
          </w:p>
          <w:p w:rsidR="00A36CA4" w:rsidRPr="00D3464D" w:rsidRDefault="00A36CA4" w:rsidP="00D45DA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1418" w:type="dxa"/>
          </w:tcPr>
          <w:p w:rsidR="00A36CA4" w:rsidRPr="00D3464D" w:rsidRDefault="00A36CA4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proofErr w:type="spellStart"/>
            <w:r w:rsidRPr="00D3464D">
              <w:rPr>
                <w:rFonts w:ascii="PT Astra Serif" w:hAnsi="PT Astra Serif" w:cs="PT Astra Serif"/>
                <w:b/>
              </w:rPr>
              <w:t>Размеще</w:t>
            </w:r>
            <w:r w:rsidR="007A5AB7" w:rsidRPr="00D3464D">
              <w:rPr>
                <w:rFonts w:ascii="PT Astra Serif" w:hAnsi="PT Astra Serif" w:cs="PT Astra Serif"/>
                <w:b/>
              </w:rPr>
              <w:t>-</w:t>
            </w:r>
            <w:r w:rsidRPr="00D3464D">
              <w:rPr>
                <w:rFonts w:ascii="PT Astra Serif" w:hAnsi="PT Astra Serif" w:cs="PT Astra Serif"/>
                <w:b/>
              </w:rPr>
              <w:t>ние</w:t>
            </w:r>
            <w:proofErr w:type="spellEnd"/>
            <w:r w:rsidRPr="00D3464D">
              <w:rPr>
                <w:rFonts w:ascii="PT Astra Serif" w:hAnsi="PT Astra Serif" w:cs="PT Astra Serif"/>
                <w:b/>
              </w:rPr>
              <w:t xml:space="preserve">  нестационарного </w:t>
            </w:r>
            <w:r w:rsidR="005D4A0D" w:rsidRPr="00D3464D">
              <w:rPr>
                <w:rFonts w:ascii="PT Astra Serif" w:hAnsi="PT Astra Serif" w:cs="PT Astra Serif"/>
                <w:b/>
              </w:rPr>
              <w:t>т</w:t>
            </w:r>
            <w:r w:rsidRPr="00D3464D">
              <w:rPr>
                <w:rFonts w:ascii="PT Astra Serif" w:hAnsi="PT Astra Serif" w:cs="PT Astra Serif"/>
                <w:b/>
              </w:rPr>
              <w:t xml:space="preserve">оргового объекта субъектом малого или среднего </w:t>
            </w:r>
            <w:proofErr w:type="spellStart"/>
            <w:r w:rsidRPr="00D3464D">
              <w:rPr>
                <w:rFonts w:ascii="PT Astra Serif" w:hAnsi="PT Astra Serif" w:cs="PT Astra Serif"/>
                <w:b/>
              </w:rPr>
              <w:t>предпри</w:t>
            </w:r>
            <w:r w:rsidR="007A5AB7" w:rsidRPr="00D3464D">
              <w:rPr>
                <w:rFonts w:ascii="PT Astra Serif" w:hAnsi="PT Astra Serif" w:cs="PT Astra Serif"/>
                <w:b/>
              </w:rPr>
              <w:t>-</w:t>
            </w:r>
            <w:r w:rsidRPr="00D3464D">
              <w:rPr>
                <w:rFonts w:ascii="PT Astra Serif" w:hAnsi="PT Astra Serif" w:cs="PT Astra Serif"/>
                <w:b/>
              </w:rPr>
              <w:t>ниматель</w:t>
            </w:r>
            <w:r w:rsidR="00D45DAA" w:rsidRPr="00D3464D">
              <w:rPr>
                <w:rFonts w:ascii="PT Astra Serif" w:hAnsi="PT Astra Serif" w:cs="PT Astra Serif"/>
                <w:b/>
              </w:rPr>
              <w:t>-</w:t>
            </w:r>
            <w:r w:rsidRPr="00D3464D">
              <w:rPr>
                <w:rFonts w:ascii="PT Astra Serif" w:hAnsi="PT Astra Serif" w:cs="PT Astra Serif"/>
                <w:b/>
              </w:rPr>
              <w:t>ства</w:t>
            </w:r>
            <w:proofErr w:type="spellEnd"/>
            <w:r w:rsidRPr="00D3464D">
              <w:rPr>
                <w:rFonts w:ascii="PT Astra Serif" w:hAnsi="PT Astra Serif" w:cs="PT Astra Serif"/>
                <w:b/>
              </w:rPr>
              <w:t xml:space="preserve"> (да/нет)</w:t>
            </w:r>
          </w:p>
        </w:tc>
        <w:tc>
          <w:tcPr>
            <w:tcW w:w="1417" w:type="dxa"/>
          </w:tcPr>
          <w:p w:rsidR="00A36CA4" w:rsidRPr="00D3464D" w:rsidRDefault="0066544F" w:rsidP="005D4A0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D3464D">
              <w:rPr>
                <w:rFonts w:ascii="PT Astra Serif" w:hAnsi="PT Astra Serif" w:cs="PT Astra Serif"/>
                <w:b/>
              </w:rPr>
              <w:t>Пло</w:t>
            </w:r>
            <w:r w:rsidR="00A36CA4" w:rsidRPr="00D3464D">
              <w:rPr>
                <w:rFonts w:ascii="PT Astra Serif" w:hAnsi="PT Astra Serif" w:cs="PT Astra Serif"/>
                <w:b/>
              </w:rPr>
              <w:t>щадь</w:t>
            </w:r>
            <w:r w:rsidR="00A36CA4" w:rsidRPr="00D3464D">
              <w:rPr>
                <w:rFonts w:ascii="PT Astra Serif" w:hAnsi="PT Astra Serif"/>
                <w:b/>
              </w:rPr>
              <w:t xml:space="preserve"> </w:t>
            </w:r>
            <w:r w:rsidR="00A36CA4" w:rsidRPr="00D3464D">
              <w:rPr>
                <w:rFonts w:ascii="PT Astra Serif" w:hAnsi="PT Astra Serif" w:cs="PT Astra Serif"/>
                <w:b/>
              </w:rPr>
              <w:t xml:space="preserve">  </w:t>
            </w:r>
            <w:proofErr w:type="spellStart"/>
            <w:r w:rsidR="00A36CA4" w:rsidRPr="00D3464D">
              <w:rPr>
                <w:rFonts w:ascii="PT Astra Serif" w:hAnsi="PT Astra Serif" w:cs="PT Astra Serif"/>
                <w:b/>
              </w:rPr>
              <w:t>нестацио</w:t>
            </w:r>
            <w:r w:rsidR="007A5AB7" w:rsidRPr="00D3464D">
              <w:rPr>
                <w:rFonts w:ascii="PT Astra Serif" w:hAnsi="PT Astra Serif" w:cs="PT Astra Serif"/>
                <w:b/>
              </w:rPr>
              <w:t>-</w:t>
            </w:r>
            <w:r w:rsidR="00A36CA4" w:rsidRPr="00D3464D">
              <w:rPr>
                <w:rFonts w:ascii="PT Astra Serif" w:hAnsi="PT Astra Serif" w:cs="PT Astra Serif"/>
                <w:b/>
              </w:rPr>
              <w:t>нарного</w:t>
            </w:r>
            <w:proofErr w:type="spellEnd"/>
            <w:r w:rsidR="00A36CA4" w:rsidRPr="00D3464D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</w:tc>
      </w:tr>
      <w:tr w:rsidR="00A16084" w:rsidRPr="00D3464D" w:rsidTr="00926607">
        <w:tc>
          <w:tcPr>
            <w:tcW w:w="675" w:type="dxa"/>
            <w:vAlign w:val="center"/>
          </w:tcPr>
          <w:p w:rsidR="0066544F" w:rsidRPr="00D3464D" w:rsidRDefault="0066544F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66544F" w:rsidRPr="00D3464D" w:rsidRDefault="0066544F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66544F" w:rsidRPr="00D3464D" w:rsidRDefault="0066544F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</w:tcPr>
          <w:p w:rsidR="0066544F" w:rsidRPr="00D3464D" w:rsidRDefault="0066544F" w:rsidP="005D4A0D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:rsidR="0066544F" w:rsidRPr="00D3464D" w:rsidRDefault="0066544F" w:rsidP="005D4A0D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</w:tcPr>
          <w:p w:rsidR="0066544F" w:rsidRPr="00D3464D" w:rsidRDefault="0066544F" w:rsidP="005D4A0D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</w:tcPr>
          <w:p w:rsidR="0066544F" w:rsidRPr="00D3464D" w:rsidRDefault="0066544F" w:rsidP="005D4A0D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:rsidR="0066544F" w:rsidRPr="00D3464D" w:rsidRDefault="0066544F" w:rsidP="005D4A0D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:rsidR="0066544F" w:rsidRPr="00D3464D" w:rsidRDefault="0066544F" w:rsidP="005D4A0D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1F6016" w:rsidRPr="00D3464D" w:rsidTr="00926607"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03A31" w:rsidRPr="00D3464D" w:rsidTr="00FC40D3">
        <w:trPr>
          <w:trHeight w:val="567"/>
        </w:trPr>
        <w:tc>
          <w:tcPr>
            <w:tcW w:w="675" w:type="dxa"/>
            <w:vAlign w:val="center"/>
          </w:tcPr>
          <w:p w:rsidR="00403A31" w:rsidRPr="00D3464D" w:rsidRDefault="00403A31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03A31" w:rsidRPr="00D3464D" w:rsidRDefault="00403A31" w:rsidP="00FC40D3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53.995243,</w:t>
            </w:r>
          </w:p>
        </w:tc>
        <w:tc>
          <w:tcPr>
            <w:tcW w:w="1417" w:type="dxa"/>
            <w:vAlign w:val="center"/>
          </w:tcPr>
          <w:p w:rsidR="00403A31" w:rsidRPr="00D3464D" w:rsidRDefault="00403A31" w:rsidP="00403A3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37.502043</w:t>
            </w:r>
          </w:p>
        </w:tc>
        <w:tc>
          <w:tcPr>
            <w:tcW w:w="2552" w:type="dxa"/>
            <w:vAlign w:val="center"/>
          </w:tcPr>
          <w:p w:rsidR="00403A31" w:rsidRPr="00D3464D" w:rsidRDefault="00403A31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Базовая, д.14</w:t>
            </w:r>
          </w:p>
        </w:tc>
        <w:tc>
          <w:tcPr>
            <w:tcW w:w="1701" w:type="dxa"/>
            <w:vAlign w:val="center"/>
          </w:tcPr>
          <w:p w:rsidR="00403A31" w:rsidRPr="00D3464D" w:rsidRDefault="00403A31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03A31" w:rsidRPr="00D3464D" w:rsidRDefault="00403A31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03A31" w:rsidRPr="00D3464D" w:rsidRDefault="00403A31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03A31" w:rsidRPr="00D3464D" w:rsidRDefault="00403A31" w:rsidP="0066544F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03A31" w:rsidRPr="00D3464D" w:rsidRDefault="00403A31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48</w:t>
            </w:r>
          </w:p>
        </w:tc>
      </w:tr>
      <w:tr w:rsidR="004B5CE7" w:rsidRPr="00D3464D" w:rsidTr="004B5CE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vAlign w:val="center"/>
          </w:tcPr>
          <w:p w:rsidR="004B5CE7" w:rsidRPr="00D3464D" w:rsidRDefault="00403A31" w:rsidP="004B5CE7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54.018527</w:t>
            </w:r>
          </w:p>
        </w:tc>
        <w:tc>
          <w:tcPr>
            <w:tcW w:w="1417" w:type="dxa"/>
            <w:vAlign w:val="center"/>
          </w:tcPr>
          <w:p w:rsidR="004B5CE7" w:rsidRPr="00D3464D" w:rsidRDefault="00403A31" w:rsidP="004B5CE7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37.516051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66544F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4B5CE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4B5CE7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54.018530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B5CE7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37.516069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66544F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2B62D5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B62D5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54.018536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B62D5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37.516085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66544F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8400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8400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54.010409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8400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37.514588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8400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4B5CE7" w:rsidRPr="00D3464D" w:rsidRDefault="007D1638" w:rsidP="008400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7D1638" w:rsidP="008400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7D1638" w:rsidP="008400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8400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D5125C" w:rsidP="008400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>54.023473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>37.499254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>54.023625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>37.499102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14672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>54.023516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>37.499152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14672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>54.023410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>37.499313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14672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418" w:type="dxa"/>
            <w:vAlign w:val="center"/>
          </w:tcPr>
          <w:p w:rsidR="004B5CE7" w:rsidRPr="00D3464D" w:rsidRDefault="002B62D5" w:rsidP="002B62D5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 xml:space="preserve">54.024664 </w:t>
            </w:r>
          </w:p>
        </w:tc>
        <w:tc>
          <w:tcPr>
            <w:tcW w:w="1417" w:type="dxa"/>
            <w:vAlign w:val="center"/>
          </w:tcPr>
          <w:p w:rsidR="004B5CE7" w:rsidRPr="00D3464D" w:rsidRDefault="002B62D5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>37.498190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14672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8,82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1418" w:type="dxa"/>
            <w:vAlign w:val="center"/>
          </w:tcPr>
          <w:p w:rsidR="004B5CE7" w:rsidRPr="00D3464D" w:rsidRDefault="002B62D5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>54.024756</w:t>
            </w:r>
          </w:p>
        </w:tc>
        <w:tc>
          <w:tcPr>
            <w:tcW w:w="1417" w:type="dxa"/>
            <w:vAlign w:val="center"/>
          </w:tcPr>
          <w:p w:rsidR="004B5CE7" w:rsidRPr="00D3464D" w:rsidRDefault="002B62D5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>37.498085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бакалейные изделия (без табака)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14672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>54.024793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/>
              </w:rPr>
              <w:t>37.498082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14672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rPr>
          <w:trHeight w:val="695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54.024443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37.498617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0A5B6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14672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54.024463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37.498658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66544F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54.024529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37.498752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  <w:p w:rsidR="00F075EF" w:rsidRPr="00D3464D" w:rsidRDefault="00F075EF" w:rsidP="006618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66544F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1F6016" w:rsidRPr="00D3464D" w:rsidTr="001F6016">
        <w:trPr>
          <w:trHeight w:val="431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54.024546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37.498810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66544F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54.021815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37.501652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0A5B6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54.021728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37.501783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0A5B6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54.021782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37.501710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0A5B6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54.021631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37.501857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0A5B6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53.997075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37.500091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Зайцева – ул. </w:t>
            </w:r>
            <w:proofErr w:type="spellStart"/>
            <w:r w:rsidRPr="00D3464D"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0A5B6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44,5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53.996111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37.499379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Зайцева, д.13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0A5B6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54.020436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37.502859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ул. Западная – ул. 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0A5B6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54.007069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37.520424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Колоскова</w:t>
            </w:r>
            <w:proofErr w:type="spellEnd"/>
            <w:r w:rsidRPr="00D3464D">
              <w:rPr>
                <w:rFonts w:ascii="PT Astra Serif" w:hAnsi="PT Astra Serif"/>
              </w:rPr>
              <w:t xml:space="preserve"> – ул. Шахтерская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0A5B6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54.017079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37.505237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0A5B6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51.017097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37.505124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0A5B6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54.017083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37.505145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54.016745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37.505236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54.006364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37.505023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Л. Толстого, д.10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C92C0B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C92C0B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54.014035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C92C0B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37.518500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C92C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Default="004B5CE7" w:rsidP="00B95DB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елочный базар</w:t>
            </w:r>
          </w:p>
          <w:p w:rsidR="001F6016" w:rsidRPr="00D3464D" w:rsidRDefault="001F6016" w:rsidP="00B95DB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D3464D" w:rsidRDefault="004B5CE7" w:rsidP="00B95DB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B95DB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B95DB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B95DB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1F6016" w:rsidRPr="00D3464D" w:rsidTr="001F6016">
        <w:trPr>
          <w:trHeight w:val="289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54.004397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37.517015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Л. Толстого, д.52 - ул. Ленина, д.25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54.004672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37.517481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Л. Толстого, д.41 - ул. Ленина,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20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54.004417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37.516896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 Л.</w:t>
            </w:r>
            <w:r w:rsidR="00F75C9A" w:rsidRPr="00D3464D">
              <w:rPr>
                <w:rFonts w:ascii="PT Astra Serif" w:hAnsi="PT Astra Serif"/>
              </w:rPr>
              <w:t> </w:t>
            </w:r>
            <w:r w:rsidRPr="00D3464D">
              <w:rPr>
                <w:rFonts w:ascii="PT Astra Serif" w:hAnsi="PT Astra Serif"/>
              </w:rPr>
              <w:t>Толстого, д.52–ул. Ленина, д.25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54.004404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37.516947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Л. Толстого, д.52 - ул. Ленина, д.25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хлеб, хлебобулочные 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54.004527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37.517494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Л. Толстого, д.41 - Ленина,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54.004658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37.526997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Л. Толстого, д.63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хлеб,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54.000232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37.517550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54.000244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37.517554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54.003654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37.517482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54.003718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37.517500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54.012493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37.518499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д.51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54.009106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37.518381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д.36б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54.011510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37.518496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ул. Ленина, д.46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54.013931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37.518697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4B5CE7" w:rsidRPr="00D3464D" w:rsidTr="00B95DBC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B95DB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54.013925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B95DB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37.518842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54.014000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37.518230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1F6016" w:rsidRPr="00D3464D" w:rsidTr="001F6016">
        <w:trPr>
          <w:trHeight w:val="430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54.013904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37.518532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54.014004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37.518191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E713F2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37.518261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Default="004B5CE7" w:rsidP="00E713F2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хлеб, хлебобулочные и кондитерские изделия</w:t>
            </w:r>
          </w:p>
          <w:p w:rsidR="00E713F2" w:rsidRPr="00D3464D" w:rsidRDefault="00E713F2" w:rsidP="00E713F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54.013914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37.518616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37.518425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54.013945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37.518459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54.013740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37.518151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54.004314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37.527209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Революции – </w:t>
            </w:r>
          </w:p>
          <w:p w:rsidR="004B5CE7" w:rsidRPr="00D3464D" w:rsidRDefault="004B5CE7" w:rsidP="0066182C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54.017903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37.506631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 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141AF8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84002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840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464D">
              <w:rPr>
                <w:rFonts w:ascii="PT Astra Serif" w:hAnsi="PT Astra Serif"/>
                <w:color w:val="000000"/>
                <w:lang w:eastAsia="ru-RU"/>
              </w:rPr>
              <w:t xml:space="preserve">54.018553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840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464D">
              <w:rPr>
                <w:rFonts w:ascii="PT Astra Serif" w:hAnsi="PT Astra Serif"/>
                <w:color w:val="000000"/>
                <w:lang w:eastAsia="ru-RU"/>
              </w:rPr>
              <w:t>37.505991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8400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84002C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8400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8400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8400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84002C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54.013618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37.518158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54.017292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54.017849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37.506837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54.017767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37.506956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54.017514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37.507718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1F6016" w:rsidRPr="00D3464D" w:rsidTr="001F6016">
        <w:trPr>
          <w:trHeight w:val="431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54.017394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37.507436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54.017469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37.507293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8,82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54.017538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37.507205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54.017946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37.507083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54.017432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54.017881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37.506848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54.017950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37.506962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66182C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6182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8F696D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54.017515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37.507255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F12241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8F696D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54.017374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37.507451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F12241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54.017428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37.506898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54.017215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37.507235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54.017270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37.507158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141AF8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54.017310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37.507091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141AF8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  <w:p w:rsidR="004B5CE7" w:rsidRPr="00D3464D" w:rsidRDefault="004B5CE7" w:rsidP="00141A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141AF8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141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464D">
              <w:rPr>
                <w:rFonts w:ascii="PT Astra Serif" w:hAnsi="PT Astra Serif"/>
                <w:color w:val="000000"/>
                <w:lang w:eastAsia="ru-RU"/>
              </w:rPr>
              <w:t xml:space="preserve">54.018063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141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464D">
              <w:rPr>
                <w:rFonts w:ascii="PT Astra Serif" w:hAnsi="PT Astra Serif"/>
                <w:color w:val="000000"/>
                <w:lang w:eastAsia="ru-RU"/>
              </w:rPr>
              <w:t>37.506735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141AF8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141AF8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7F3B18" w:rsidP="00141A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141AF8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141AF8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141AF8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54.018015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37.506681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1F6016" w:rsidRPr="00D3464D" w:rsidTr="001F6016">
        <w:trPr>
          <w:trHeight w:val="431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54.020982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37.503017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54.021052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37.502964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A20B75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54.023507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37.499244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</w:t>
            </w:r>
            <w:r w:rsidR="0070680E">
              <w:rPr>
                <w:rFonts w:ascii="PT Astra Serif" w:hAnsi="PT Astra Serif"/>
              </w:rPr>
              <w:t> </w:t>
            </w:r>
            <w:r w:rsidRPr="00D3464D">
              <w:rPr>
                <w:rFonts w:ascii="PT Astra Serif" w:hAnsi="PT Astra Serif"/>
              </w:rPr>
              <w:t>Юбилейная,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площадка 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F12241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54.020272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37.505371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54.019728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37.504361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A164D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54.022936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37.510439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54.022994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F75C9A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54.022976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37.510565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54.022994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 xml:space="preserve"> – ул. Западная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54.018632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37.523578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Московская</w:t>
            </w:r>
          </w:p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(АЗС «Лукойл»)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proofErr w:type="spellStart"/>
            <w:r w:rsidRPr="00D3464D">
              <w:rPr>
                <w:rFonts w:ascii="PT Astra Serif" w:hAnsi="PT Astra Serif"/>
              </w:rPr>
              <w:t>шиномонтаж</w:t>
            </w:r>
            <w:proofErr w:type="spellEnd"/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</w:p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54.004577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37.517419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Л. Толстого -</w:t>
            </w:r>
          </w:p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 Ленина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54.023134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37.491365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54.023269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 37.490939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D090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4B5CE7" w:rsidRDefault="004B5CE7" w:rsidP="004D09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  <w:p w:rsidR="00F075EF" w:rsidRPr="00D3464D" w:rsidRDefault="00F075EF" w:rsidP="004D09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D3464D" w:rsidRDefault="004B5CE7" w:rsidP="004D09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D090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D09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1F6016" w:rsidRPr="00D3464D" w:rsidTr="001F6016">
        <w:trPr>
          <w:trHeight w:val="430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54.023089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37.491226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D090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D09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D09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D090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54.024470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37.493258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D090B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D090B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D090B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D090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54.024502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37.493286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D090B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D090B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D090B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D090B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54.024523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37.493313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D090B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D090B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D090B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D090B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54.024538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37.493347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54.024567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37.493417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54.024623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37.493447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54.025166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37.495616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д.22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54.025821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37.496221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101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54.024498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37.497591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102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54.017445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37.500054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103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54.017625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37.500140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104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54.017313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37.499703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105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54.019504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37.503951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Молодежная, д. 2б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106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54.019003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37.503369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Молодежная, д. 2а</w:t>
            </w:r>
          </w:p>
        </w:tc>
        <w:tc>
          <w:tcPr>
            <w:tcW w:w="1701" w:type="dxa"/>
            <w:vAlign w:val="center"/>
          </w:tcPr>
          <w:p w:rsidR="004B5CE7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  <w:p w:rsidR="00F075EF" w:rsidRPr="00D3464D" w:rsidRDefault="00F075EF" w:rsidP="004C1D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18</w:t>
            </w:r>
          </w:p>
        </w:tc>
      </w:tr>
      <w:tr w:rsidR="001F6016" w:rsidRPr="00D3464D" w:rsidTr="001F6016">
        <w:trPr>
          <w:trHeight w:val="431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107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54.018723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37.491707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Пирогова, д.49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83,1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108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53.998477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37.527382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Пионерская – </w:t>
            </w:r>
          </w:p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Революции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109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53.998189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37.525542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110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53.998499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37.528530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111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53.998553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37.528895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112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53.998395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37.528192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113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53.998768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37.528900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114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37.528927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115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37.528053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10,5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116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53.998243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37.528197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мясная, рыбная гастрономия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6,3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117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53.998262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37.528669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B23B7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118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53.998259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37.528788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119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37.527859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53.998202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37.527634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121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53.998218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37.520054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изделия, табачная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1F6016" w:rsidRPr="00D3464D" w:rsidTr="00926607">
        <w:trPr>
          <w:trHeight w:val="567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122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53.998452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37.520537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123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54.009150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37.520369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Победы – ул. Шахтерская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124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54.009644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37.514400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125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54.009622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37.514534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126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37.514491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127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37.514572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128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54.009434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37.521710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129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54.009491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37.520122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Победы, д.14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54.004794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37.512105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Л. Толстого - ул. Советская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131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54.008702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132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54.009780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37.513629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133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A32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54.018757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37.502897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Молодежная, д.6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134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54.019663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37.494370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д.2а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135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53.991181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37.513154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Поселковая, д.13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136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54.015413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37.522134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Пролетарская, д.6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1F6016" w:rsidRPr="00D3464D" w:rsidTr="001F6016">
        <w:trPr>
          <w:trHeight w:val="430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137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54.004338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37.527421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138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54.004327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37.527305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139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54.004429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37.527214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Революции – ул. Толстого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53.999359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37.527344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Революции, д.71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141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54.002020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37.501295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Свободы, д.19а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142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54.015371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37.516013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143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54.013741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37.515796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8611AE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144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8611AE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54.023278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8611AE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37.499617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F8551A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F8551A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F8551A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F8551A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F8551A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F8551A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145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 xml:space="preserve">54.010382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37.513712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146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54.010244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37.513817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147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54.010286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37.513648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148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54.010128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37.513876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  <w:p w:rsidR="00F075EF" w:rsidRPr="00D3464D" w:rsidRDefault="00F075EF" w:rsidP="004C1D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149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54.010115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37.513809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150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д.23а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151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1F6016" w:rsidRPr="00D3464D" w:rsidTr="001F6016">
        <w:trPr>
          <w:trHeight w:val="430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152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54.007220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37.512498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полиграфическая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153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54.007126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37.512455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154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54.007014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37.512406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155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54.007041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37.512418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156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54.010386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37.514851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157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54.010342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37.515178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158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54.009742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37.514304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159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54.008713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37.513931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160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54.008935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37.514207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161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54.008778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37.514116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162</w:t>
            </w:r>
          </w:p>
        </w:tc>
        <w:tc>
          <w:tcPr>
            <w:tcW w:w="1418" w:type="dxa"/>
            <w:vAlign w:val="center"/>
          </w:tcPr>
          <w:p w:rsidR="004B5CE7" w:rsidRPr="00D3464D" w:rsidRDefault="00692302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54.008950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37.514129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163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53.997625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37.508809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д.54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  <w:highlight w:val="green"/>
              </w:rPr>
            </w:pPr>
            <w:r w:rsidRPr="00D3464D">
              <w:rPr>
                <w:rFonts w:ascii="PT Astra Serif" w:hAnsi="PT Astra Serif"/>
              </w:rPr>
              <w:t>113,5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26358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164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54.001006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37.509992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26358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д.40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165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53.999075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37.509954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д.57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166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54.003678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37.520635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Шахтерская, д.26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1F6016" w:rsidRPr="00D3464D" w:rsidTr="001F6016">
        <w:trPr>
          <w:trHeight w:val="430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167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54.001027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37.520231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Шахтерская-ул. Школьная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168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54.007286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37.520420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Шахтерская, д.33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169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54.000850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37.521036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Школьная, д. 37а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18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170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54.021710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37.495486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Юбилейная, </w:t>
            </w:r>
          </w:p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д. 4 - д.6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171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54.021596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37.494359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172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54.022642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37.496467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 13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173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54.023158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37.499934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174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54.023412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37.498603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175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54.023489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37.498767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176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54.020358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37.493866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д.2 (во дворе)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177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54.019220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37.493329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1DC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1DCD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178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54.022421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37.496059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179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54.024948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37.499635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Ясенковский</w:t>
            </w:r>
            <w:proofErr w:type="spellEnd"/>
            <w:r w:rsidRPr="00D3464D">
              <w:rPr>
                <w:rFonts w:ascii="PT Astra Serif" w:hAnsi="PT Astra Serif"/>
              </w:rPr>
              <w:t xml:space="preserve"> проезд, д.11а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180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54.024992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37.499587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Ясенковский</w:t>
            </w:r>
            <w:proofErr w:type="spellEnd"/>
            <w:r w:rsidRPr="00D3464D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181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54.024800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37.499879</w:t>
            </w:r>
          </w:p>
        </w:tc>
        <w:tc>
          <w:tcPr>
            <w:tcW w:w="2552" w:type="dxa"/>
            <w:vAlign w:val="center"/>
          </w:tcPr>
          <w:p w:rsidR="004B5CE7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Ясенковский</w:t>
            </w:r>
            <w:proofErr w:type="spellEnd"/>
            <w:r w:rsidRPr="00D3464D">
              <w:rPr>
                <w:rFonts w:ascii="PT Astra Serif" w:hAnsi="PT Astra Serif"/>
              </w:rPr>
              <w:t xml:space="preserve"> проезд, д. 11-а</w:t>
            </w:r>
          </w:p>
          <w:p w:rsidR="00F075EF" w:rsidRPr="00D3464D" w:rsidRDefault="00F075EF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1F6016" w:rsidRPr="00D3464D" w:rsidTr="001F6016">
        <w:trPr>
          <w:trHeight w:val="430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182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54.014123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37.518770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183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A20B75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 xml:space="preserve">54.023435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37.499358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</w:t>
            </w:r>
            <w:r w:rsidR="0070680E">
              <w:rPr>
                <w:rFonts w:ascii="PT Astra Serif" w:hAnsi="PT Astra Serif"/>
              </w:rPr>
              <w:t> </w:t>
            </w:r>
            <w:r w:rsidRPr="00D3464D">
              <w:rPr>
                <w:rFonts w:ascii="PT Astra Serif" w:hAnsi="PT Astra Serif"/>
              </w:rPr>
              <w:t>Юбилейная,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B57280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F12241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678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184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54.024366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37.497447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185</w:t>
            </w:r>
          </w:p>
        </w:tc>
        <w:tc>
          <w:tcPr>
            <w:tcW w:w="1418" w:type="dxa"/>
            <w:vAlign w:val="center"/>
          </w:tcPr>
          <w:p w:rsidR="004B5CE7" w:rsidRPr="00D3464D" w:rsidRDefault="00944459" w:rsidP="00A20B7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54.0</w:t>
            </w:r>
            <w:r w:rsidR="00FE49A1">
              <w:rPr>
                <w:rFonts w:ascii="PT Astra Serif" w:hAnsi="PT Astra Serif" w:cs="PT Astra Serif"/>
              </w:rPr>
              <w:t>09077</w:t>
            </w:r>
            <w:r w:rsidR="004B5CE7" w:rsidRPr="00D3464D">
              <w:rPr>
                <w:rFonts w:ascii="PT Astra Serif" w:hAnsi="PT Astra Serif" w:cs="PT Astra Seri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B5CE7" w:rsidRPr="00D3464D" w:rsidRDefault="00FE49A1" w:rsidP="00D95FF1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37.520745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</w:t>
            </w:r>
            <w:r w:rsidR="0070680E">
              <w:rPr>
                <w:rFonts w:ascii="PT Astra Serif" w:hAnsi="PT Astra Serif"/>
              </w:rPr>
              <w:t> </w:t>
            </w:r>
            <w:r w:rsidR="00147F34">
              <w:rPr>
                <w:rFonts w:ascii="PT Astra Serif" w:hAnsi="PT Astra Serif"/>
              </w:rPr>
              <w:t>Победы-ул. Шахтерская</w:t>
            </w:r>
          </w:p>
        </w:tc>
        <w:tc>
          <w:tcPr>
            <w:tcW w:w="1701" w:type="dxa"/>
            <w:vAlign w:val="center"/>
          </w:tcPr>
          <w:p w:rsidR="004B5CE7" w:rsidRPr="00D3464D" w:rsidRDefault="00147F34" w:rsidP="00147F3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147F34" w:rsidP="00D95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147F34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147F34" w:rsidP="00D95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186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54.024515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37.497755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13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187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54.024445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37.497530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12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188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54.010478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37.513388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передвижной</w:t>
            </w:r>
          </w:p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189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54.023429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37.498356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передвижной</w:t>
            </w:r>
          </w:p>
          <w:p w:rsidR="004B5CE7" w:rsidRPr="00D3464D" w:rsidRDefault="004B5CE7" w:rsidP="0084047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190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54.010511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37.513297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14а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передвижной</w:t>
            </w:r>
          </w:p>
          <w:p w:rsidR="004B5CE7" w:rsidRPr="00D3464D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191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54.006192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37.512691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37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передвижной</w:t>
            </w:r>
          </w:p>
          <w:p w:rsidR="004B5CE7" w:rsidRPr="00D3464D" w:rsidRDefault="004B5CE7" w:rsidP="0084047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192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передвижной</w:t>
            </w:r>
          </w:p>
          <w:p w:rsidR="004B5CE7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объект</w:t>
            </w:r>
          </w:p>
          <w:p w:rsidR="00F075EF" w:rsidRPr="00D3464D" w:rsidRDefault="00F075EF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193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Л. Толстого, д. 41 - ул. Ленина,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передвижной</w:t>
            </w:r>
          </w:p>
          <w:p w:rsidR="004B5CE7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объект</w:t>
            </w:r>
          </w:p>
          <w:p w:rsidR="001F6016" w:rsidRPr="00D3464D" w:rsidRDefault="001F6016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1F6016" w:rsidRPr="00D3464D" w:rsidTr="00926607"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194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53.998015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37.527881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передвижной</w:t>
            </w:r>
          </w:p>
          <w:p w:rsidR="004B5CE7" w:rsidRPr="00D3464D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195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54.017681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37.507247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квас, </w:t>
            </w:r>
          </w:p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безалкогольные напитки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4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196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54.019880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37.503639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д.17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передвижной</w:t>
            </w:r>
          </w:p>
          <w:p w:rsidR="004B5CE7" w:rsidRPr="00D3464D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197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54.023365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37.498179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передвижной</w:t>
            </w:r>
          </w:p>
          <w:p w:rsidR="004B5CE7" w:rsidRPr="00D3464D" w:rsidRDefault="004B5CE7" w:rsidP="00715E4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198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54.017763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37.507402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199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54.001313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37.516335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д.15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поп-корн, сладкая вата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22250E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2250E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54.023297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2250E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 37.499555</w:t>
            </w:r>
          </w:p>
        </w:tc>
        <w:tc>
          <w:tcPr>
            <w:tcW w:w="2552" w:type="dxa"/>
            <w:vAlign w:val="center"/>
          </w:tcPr>
          <w:p w:rsidR="004B5CE7" w:rsidRPr="00D3464D" w:rsidRDefault="00BB1BC0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F12241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201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54.021972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37.502419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202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54.009598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37.522650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203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54.008939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204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54.009571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37.514456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205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53.997417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37.475383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ул. Болдина - 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Крапивенский</w:t>
            </w:r>
            <w:proofErr w:type="spellEnd"/>
            <w:r w:rsidRPr="00D3464D">
              <w:rPr>
                <w:rFonts w:ascii="PT Astra Serif" w:hAnsi="PT Astra Serif"/>
                <w:color w:val="000000"/>
              </w:rPr>
              <w:t xml:space="preserve"> проезд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общественное</w:t>
            </w:r>
          </w:p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206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54.021017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37.503011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  <w:color w:val="000000"/>
              </w:rPr>
              <w:t>, д.20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207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54.017687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37.507483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  <w:color w:val="000000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кондитерские</w:t>
            </w:r>
          </w:p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1F6016" w:rsidRPr="00D3464D" w:rsidTr="001F6016">
        <w:trPr>
          <w:trHeight w:val="430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208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54.019983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37.503835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  <w:color w:val="000000"/>
              </w:rPr>
              <w:t>, д.10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209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54.010088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37.513806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210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54.016989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37.507584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  <w:color w:val="000000"/>
              </w:rPr>
              <w:t>, д.5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круглый</w:t>
            </w:r>
          </w:p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год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211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54.006917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37.512378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212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54.019034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37.503443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213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54.023076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37.500089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общественное</w:t>
            </w:r>
          </w:p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214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A20B75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54.010340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37.513966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</w:t>
            </w:r>
            <w:r w:rsidR="0070680E">
              <w:rPr>
                <w:rFonts w:ascii="PT Astra Serif" w:hAnsi="PT Astra Serif"/>
              </w:rPr>
              <w:t> </w:t>
            </w:r>
            <w:r w:rsidRPr="00D3464D">
              <w:rPr>
                <w:rFonts w:ascii="PT Astra Serif" w:hAnsi="PT Astra Serif"/>
              </w:rPr>
              <w:t>Советская, д.14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F12241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215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B617AF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54.010305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B617AF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37.513901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</w:t>
            </w:r>
            <w:r w:rsidR="0070680E">
              <w:rPr>
                <w:rFonts w:ascii="PT Astra Serif" w:hAnsi="PT Astra Serif"/>
              </w:rPr>
              <w:t> </w:t>
            </w:r>
            <w:r w:rsidRPr="00D3464D">
              <w:rPr>
                <w:rFonts w:ascii="PT Astra Serif" w:hAnsi="PT Astra Serif"/>
              </w:rPr>
              <w:t>Советская, д.14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F12241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216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B617AF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 xml:space="preserve">54.010255 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37.513876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</w:t>
            </w:r>
            <w:r w:rsidR="0070680E">
              <w:rPr>
                <w:rFonts w:ascii="PT Astra Serif" w:hAnsi="PT Astra Serif"/>
              </w:rPr>
              <w:t> </w:t>
            </w:r>
            <w:r w:rsidRPr="00D3464D">
              <w:rPr>
                <w:rFonts w:ascii="PT Astra Serif" w:hAnsi="PT Astra Serif"/>
              </w:rPr>
              <w:t>Советская, д.14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F12241" w:rsidP="00044BEF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217</w:t>
            </w:r>
          </w:p>
        </w:tc>
        <w:tc>
          <w:tcPr>
            <w:tcW w:w="1418" w:type="dxa"/>
            <w:vAlign w:val="center"/>
          </w:tcPr>
          <w:p w:rsidR="004B5CE7" w:rsidRPr="00D3464D" w:rsidRDefault="00EB759C" w:rsidP="00B617A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54.024606</w:t>
            </w:r>
            <w:r w:rsidR="004B5CE7" w:rsidRPr="00D3464D">
              <w:rPr>
                <w:rFonts w:ascii="PT Astra Serif" w:hAnsi="PT Astra Serif" w:cs="PT Astra Seri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B5CE7" w:rsidRPr="00D3464D" w:rsidRDefault="00EB759C" w:rsidP="00D95FF1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37.498311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</w:t>
            </w:r>
            <w:r w:rsidR="0070680E">
              <w:rPr>
                <w:rFonts w:ascii="PT Astra Serif" w:hAnsi="PT Astra Serif"/>
              </w:rPr>
              <w:t> </w:t>
            </w:r>
            <w:r w:rsidR="00FE49A1">
              <w:rPr>
                <w:rFonts w:ascii="PT Astra Serif" w:hAnsi="PT Astra Serif"/>
              </w:rPr>
              <w:t>Гагарина. д.8</w:t>
            </w:r>
          </w:p>
        </w:tc>
        <w:tc>
          <w:tcPr>
            <w:tcW w:w="1701" w:type="dxa"/>
            <w:vAlign w:val="center"/>
          </w:tcPr>
          <w:p w:rsidR="004B5CE7" w:rsidRPr="00D3464D" w:rsidRDefault="00FE49A1" w:rsidP="00FE49A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FE49A1" w:rsidP="00D95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табак</w:t>
            </w:r>
          </w:p>
        </w:tc>
        <w:tc>
          <w:tcPr>
            <w:tcW w:w="2126" w:type="dxa"/>
            <w:vAlign w:val="center"/>
          </w:tcPr>
          <w:p w:rsidR="004B5CE7" w:rsidRPr="00D3464D" w:rsidRDefault="00B12BF6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круглогодично</w:t>
            </w:r>
            <w:r w:rsidR="00FE49A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B12BF6" w:rsidP="00B12B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218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B617AF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54.004406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A164D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37.517243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Ленина – </w:t>
            </w:r>
          </w:p>
          <w:p w:rsidR="004B5CE7" w:rsidRPr="00D3464D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F12241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219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54.023445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37.499515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220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53.998151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37.517576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221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54.009022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37.524208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ул. Л. 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Шамшиковой</w:t>
            </w:r>
            <w:proofErr w:type="spellEnd"/>
            <w:r w:rsidRPr="00D3464D">
              <w:rPr>
                <w:rFonts w:ascii="PT Astra Serif" w:hAnsi="PT Astra Serif"/>
                <w:color w:val="000000"/>
              </w:rPr>
              <w:t>,</w:t>
            </w:r>
          </w:p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д.16 в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222</w:t>
            </w:r>
          </w:p>
        </w:tc>
        <w:tc>
          <w:tcPr>
            <w:tcW w:w="1418" w:type="dxa"/>
            <w:vAlign w:val="center"/>
          </w:tcPr>
          <w:p w:rsidR="004B5CE7" w:rsidRPr="00D3464D" w:rsidRDefault="0070680E" w:rsidP="0071606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54.007242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37.520678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Колоскова</w:t>
            </w:r>
            <w:proofErr w:type="spellEnd"/>
            <w:r w:rsidRPr="00D3464D">
              <w:rPr>
                <w:rFonts w:ascii="PT Astra Serif" w:hAnsi="PT Astra Serif"/>
                <w:color w:val="000000"/>
              </w:rPr>
              <w:t>-</w:t>
            </w:r>
          </w:p>
          <w:p w:rsidR="004B5CE7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Шахтерская</w:t>
            </w:r>
          </w:p>
          <w:p w:rsidR="00F075EF" w:rsidRPr="00D3464D" w:rsidRDefault="00F075EF" w:rsidP="004C5E9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1F6016" w:rsidRPr="00D3464D" w:rsidTr="001F6016">
        <w:trPr>
          <w:trHeight w:val="430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223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54.021592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37.501761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224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53.998404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37.528047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225</w:t>
            </w:r>
          </w:p>
        </w:tc>
        <w:tc>
          <w:tcPr>
            <w:tcW w:w="1418" w:type="dxa"/>
            <w:vAlign w:val="center"/>
          </w:tcPr>
          <w:p w:rsidR="004B5CE7" w:rsidRPr="00D3464D" w:rsidRDefault="00692302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54.004398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37.517046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Ленина –</w:t>
            </w:r>
          </w:p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Л. Толстого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226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54.009306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63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37.517798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Ленина, д.36а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227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54.014107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37.518657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228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54.024646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37.498201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Гагарина, д.8а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71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229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54.024380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37.498170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F12241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C17CE7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230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53.998373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37.520725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ул. Пионерская – </w:t>
            </w:r>
          </w:p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Шахтерская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231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54.003533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37.520609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Шахтерская, д.24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232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54.018006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37.506683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  <w:color w:val="000000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233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54.019418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37.504202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Молодежная, д.2б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234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53.998192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37.525193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54.024175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37.493567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Мира, д.14а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236</w:t>
            </w:r>
          </w:p>
        </w:tc>
        <w:tc>
          <w:tcPr>
            <w:tcW w:w="1418" w:type="dxa"/>
            <w:vAlign w:val="center"/>
          </w:tcPr>
          <w:p w:rsidR="004B5CE7" w:rsidRPr="00D3464D" w:rsidRDefault="0070680E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54.003504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37.520554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аттракционы,</w:t>
            </w:r>
          </w:p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пункт проката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C17CE7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625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237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Клубная, д.1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15</w:t>
            </w:r>
          </w:p>
        </w:tc>
      </w:tr>
      <w:tr w:rsidR="001F6016" w:rsidRPr="00D3464D" w:rsidTr="001F6016">
        <w:trPr>
          <w:trHeight w:val="430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238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53.997965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37.528305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239</w:t>
            </w:r>
          </w:p>
        </w:tc>
        <w:tc>
          <w:tcPr>
            <w:tcW w:w="1418" w:type="dxa"/>
            <w:vAlign w:val="center"/>
          </w:tcPr>
          <w:p w:rsidR="004B5CE7" w:rsidRPr="00D3464D" w:rsidRDefault="0070680E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54.024766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37.494007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240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Энергетиков, д.15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241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54.024416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37.498543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242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54.023600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37.499105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  <w:spacing w:val="-6"/>
              </w:rPr>
              <w:t>до 4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243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54.022285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37.501770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244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54.022468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37.501534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передвижной НТО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сладкая вата, попкорн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spacing w:val="-6"/>
              </w:rPr>
            </w:pPr>
            <w:r w:rsidRPr="00D3464D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2,25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245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54.027863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37.493605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сладкая вата, попкорн, мороженое, молочный коктейль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246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54.023695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37.500042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Гагарина, д.3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53.998946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37.502718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Заводская, д.3/д.17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248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53.997198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555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37.500097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Зайцева –</w:t>
            </w:r>
          </w:p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249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53.999656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37.517839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Ленина, д.6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250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54.000983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37.515688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Центральный парк</w:t>
            </w:r>
          </w:p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(ул. Ленина, д.15)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251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54.012674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37.518850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сквер Космонавтов</w:t>
            </w:r>
          </w:p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(ул. Ясная)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252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37.529249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Пионерская, д.7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1F6016" w:rsidRPr="00D3464D" w:rsidTr="001F6016">
        <w:trPr>
          <w:trHeight w:val="430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253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37.519443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Советско – Чехословацкой Дружбы, д. 19а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254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54.014069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37.519118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5E99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EF746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D3464D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4C5E9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2,56</w:t>
            </w:r>
          </w:p>
        </w:tc>
      </w:tr>
      <w:tr w:rsidR="004B5CE7" w:rsidRPr="00D3464D" w:rsidTr="00692302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255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692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54.019075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692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37.503513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BB4A9A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256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54.025888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37.495801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257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54.021791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37.501686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258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54.021376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37.502145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  <w:color w:val="000000"/>
              </w:rPr>
              <w:t>, д.17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D3464D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259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E0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54.018553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E0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37.515115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Болдина, д.1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полиграфическая,</w:t>
            </w:r>
          </w:p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печатная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260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53.998224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37.522511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261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E0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54.009267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E0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37.521431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 Победы</w:t>
            </w:r>
          </w:p>
          <w:p w:rsidR="004B5CE7" w:rsidRPr="00D3464D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(р-н «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Щекинской</w:t>
            </w:r>
            <w:proofErr w:type="spellEnd"/>
            <w:r w:rsidRPr="00D3464D">
              <w:rPr>
                <w:rFonts w:ascii="PT Astra Serif" w:hAnsi="PT Astra Serif"/>
                <w:color w:val="000000"/>
              </w:rPr>
              <w:t xml:space="preserve"> городской ярмарки»)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4B5CE7" w:rsidRPr="00D3464D" w:rsidTr="000C0844">
        <w:trPr>
          <w:trHeight w:val="552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262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54.023480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37.499207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ул. Юбилейная, д.18а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овощи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263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54.000749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37.525627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</w:rPr>
              <w:t>ул. Школьная,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264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2E0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54.024888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2E0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37.499441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передвижной торговый объект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1F6016" w:rsidRPr="00D3464D" w:rsidTr="001F6016">
        <w:trPr>
          <w:trHeight w:val="430"/>
        </w:trPr>
        <w:tc>
          <w:tcPr>
            <w:tcW w:w="675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1F6016" w:rsidRPr="00D3464D" w:rsidRDefault="001F6016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265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54.012054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37.522043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926607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бахчевой развал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266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54.012016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37.521614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267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54.025027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37.497971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268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54.010056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37.513962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ТОК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269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37.519706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Советско-Чехословацкой Дружбы, д.19а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270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54.022853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37.501265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Гагарина,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50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271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54.013938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37.507767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272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54.004907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37.512468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Л. Толстого- </w:t>
            </w:r>
          </w:p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24167F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273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54.018352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37.502867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Молодежная, д.2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274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54.004630</w:t>
            </w:r>
          </w:p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37.517351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Л. Толстого, д.41 – ул. Ленина,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275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54.004819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37.512347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Л. Толстого, д.42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276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54.020134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37.503642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277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A2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54.020766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37.502222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д.15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278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54.023963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37.498560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41DF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643360" w:rsidRPr="00D3464D" w:rsidTr="00926607">
        <w:trPr>
          <w:trHeight w:val="567"/>
        </w:trPr>
        <w:tc>
          <w:tcPr>
            <w:tcW w:w="675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279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54.023891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37.498708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4C41DF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280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53.998527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37.520526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616B5B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281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54.009418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37.514284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д.25б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282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54.004712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37.512004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EF7469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д.45 -ул.</w:t>
            </w:r>
            <w:r w:rsidR="00F12241" w:rsidRPr="00D3464D">
              <w:rPr>
                <w:rFonts w:ascii="PT Astra Serif" w:hAnsi="PT Astra Serif"/>
              </w:rPr>
              <w:t xml:space="preserve"> </w:t>
            </w:r>
            <w:r w:rsidRPr="00D3464D">
              <w:rPr>
                <w:rFonts w:ascii="PT Astra Serif" w:hAnsi="PT Astra Serif"/>
              </w:rPr>
              <w:t>Л.</w:t>
            </w:r>
            <w:r w:rsidR="00F12241" w:rsidRPr="00D3464D">
              <w:rPr>
                <w:rFonts w:ascii="PT Astra Serif" w:hAnsi="PT Astra Serif"/>
              </w:rPr>
              <w:t> </w:t>
            </w:r>
            <w:r w:rsidRPr="00D3464D">
              <w:rPr>
                <w:rFonts w:ascii="PT Astra Serif" w:hAnsi="PT Astra Serif"/>
              </w:rPr>
              <w:t>Толстого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616B5B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283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54.024240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37.493699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616B5B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284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54.010278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37.513822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285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A5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54.001303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A5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37.517027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Ленина, д.13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D45DAA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286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54.008750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37.514148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товары, табачная продукция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287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54.010543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37.513090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288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54.010560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37.512985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289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54.010575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37.512859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290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54.023242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37.498314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291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54.023303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37.498391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292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B23B7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54.004382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B23B7C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37.517398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Ленина – </w:t>
            </w:r>
          </w:p>
          <w:p w:rsidR="004B5CE7" w:rsidRPr="00D3464D" w:rsidRDefault="004B5CE7" w:rsidP="00D95FF1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Л.</w:t>
            </w:r>
            <w:r w:rsidR="0070680E">
              <w:rPr>
                <w:rFonts w:ascii="PT Astra Serif" w:hAnsi="PT Astra Serif"/>
              </w:rPr>
              <w:t> </w:t>
            </w:r>
            <w:r w:rsidRPr="00D3464D">
              <w:rPr>
                <w:rFonts w:ascii="PT Astra Serif" w:hAnsi="PT Astra Serif"/>
              </w:rPr>
              <w:t>Толстого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торговая</w:t>
            </w:r>
          </w:p>
          <w:p w:rsidR="004B5CE7" w:rsidRPr="00D3464D" w:rsidRDefault="004B5CE7" w:rsidP="00D95FF1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D95FF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D95FF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F12241" w:rsidP="00044BEF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293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54.022105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37.502253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643360" w:rsidRPr="00D3464D" w:rsidTr="00643360">
        <w:trPr>
          <w:trHeight w:val="431"/>
        </w:trPr>
        <w:tc>
          <w:tcPr>
            <w:tcW w:w="675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643360" w:rsidRPr="00D3464D" w:rsidRDefault="00643360" w:rsidP="00147F34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9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294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A5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54.009023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A5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37.514193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295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06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54.014014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37.507595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296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54.019346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37.504706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297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54.018224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37.506367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298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54.024317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37.493900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299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54.018622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37.505938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B5CE7" w:rsidRPr="00D3464D" w:rsidTr="00926607">
        <w:trPr>
          <w:trHeight w:val="567"/>
        </w:trPr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300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54.029969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37.488982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4B5CE7" w:rsidRPr="00D3464D" w:rsidTr="00926607">
        <w:tc>
          <w:tcPr>
            <w:tcW w:w="675" w:type="dxa"/>
            <w:vAlign w:val="center"/>
          </w:tcPr>
          <w:p w:rsidR="004B5CE7" w:rsidRPr="00D3464D" w:rsidRDefault="004B5CE7" w:rsidP="0071606C">
            <w:pPr>
              <w:jc w:val="center"/>
              <w:rPr>
                <w:rFonts w:ascii="PT Astra Serif" w:hAnsi="PT Astra Serif" w:cs="PT Astra Serif"/>
              </w:rPr>
            </w:pPr>
            <w:r w:rsidRPr="00D3464D">
              <w:rPr>
                <w:rFonts w:ascii="PT Astra Serif" w:hAnsi="PT Astra Serif" w:cs="PT Astra Serif"/>
              </w:rPr>
              <w:t>301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54.017942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716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3464D">
              <w:rPr>
                <w:rFonts w:ascii="PT Astra Serif" w:eastAsia="Times New Roman" w:hAnsi="PT Astra Serif"/>
                <w:color w:val="000000"/>
                <w:lang w:eastAsia="ru-RU"/>
              </w:rPr>
              <w:t>37.506911</w:t>
            </w:r>
          </w:p>
        </w:tc>
        <w:tc>
          <w:tcPr>
            <w:tcW w:w="2552" w:type="dxa"/>
            <w:vAlign w:val="center"/>
          </w:tcPr>
          <w:p w:rsidR="004B5CE7" w:rsidRPr="00D3464D" w:rsidRDefault="004B5CE7" w:rsidP="00321E84">
            <w:pPr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 xml:space="preserve">ул. </w:t>
            </w:r>
            <w:proofErr w:type="spellStart"/>
            <w:r w:rsidRPr="00D3464D">
              <w:rPr>
                <w:rFonts w:ascii="PT Astra Serif" w:hAnsi="PT Astra Serif"/>
              </w:rPr>
              <w:t>Лукашина</w:t>
            </w:r>
            <w:proofErr w:type="spellEnd"/>
            <w:r w:rsidRPr="00D3464D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B5CE7" w:rsidRPr="00D3464D" w:rsidRDefault="004B5CE7" w:rsidP="00EF7469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D3464D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D3464D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4B5CE7" w:rsidRPr="00D3464D" w:rsidRDefault="004B5CE7" w:rsidP="00321E84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B5CE7" w:rsidRPr="00D3464D" w:rsidRDefault="004B5CE7" w:rsidP="00555351">
            <w:pPr>
              <w:jc w:val="center"/>
              <w:rPr>
                <w:rFonts w:ascii="PT Astra Serif" w:hAnsi="PT Astra Serif"/>
              </w:rPr>
            </w:pPr>
            <w:r w:rsidRPr="00D3464D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B5CE7" w:rsidRPr="00D3464D" w:rsidRDefault="004B5CE7" w:rsidP="00197496">
            <w:pPr>
              <w:jc w:val="center"/>
              <w:rPr>
                <w:rFonts w:ascii="PT Astra Serif" w:hAnsi="PT Astra Serif"/>
                <w:color w:val="000000"/>
              </w:rPr>
            </w:pPr>
            <w:r w:rsidRPr="00D3464D">
              <w:rPr>
                <w:rFonts w:ascii="PT Astra Serif" w:hAnsi="PT Astra Serif"/>
                <w:color w:val="000000"/>
              </w:rPr>
              <w:t>7,1</w:t>
            </w:r>
          </w:p>
        </w:tc>
      </w:tr>
    </w:tbl>
    <w:p w:rsidR="00BB73B6" w:rsidRPr="00D3464D" w:rsidRDefault="00BB73B6" w:rsidP="00BB73B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B73B6" w:rsidRPr="00D3464D" w:rsidRDefault="00BB73B6" w:rsidP="00BB73B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D3464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CA2381" w:rsidRPr="00D3464D" w:rsidRDefault="00CA2381">
      <w:pPr>
        <w:suppressAutoHyphens w:val="0"/>
        <w:rPr>
          <w:rFonts w:ascii="PT Astra Serif" w:hAnsi="PT Astra Serif"/>
          <w:color w:val="000000"/>
        </w:rPr>
        <w:sectPr w:rsidR="00CA2381" w:rsidRPr="00D3464D" w:rsidSect="00F075EF">
          <w:headerReference w:type="first" r:id="rId11"/>
          <w:pgSz w:w="16838" w:h="11906" w:orient="landscape"/>
          <w:pgMar w:top="1134" w:right="709" w:bottom="993" w:left="1134" w:header="709" w:footer="709" w:gutter="0"/>
          <w:pgNumType w:start="1"/>
          <w:cols w:space="720"/>
          <w:titlePg/>
          <w:docGrid w:linePitch="360"/>
        </w:sectPr>
      </w:pPr>
      <w:r w:rsidRPr="00D3464D">
        <w:rPr>
          <w:rFonts w:ascii="PT Astra Serif" w:hAnsi="PT Astra Serif"/>
          <w:color w:val="000000"/>
        </w:rPr>
        <w:br w:type="page"/>
      </w:r>
    </w:p>
    <w:p w:rsidR="00CA2381" w:rsidRPr="00D3464D" w:rsidRDefault="00CA2381" w:rsidP="00CA2381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CA2381" w:rsidRPr="00D3464D" w:rsidTr="00CA2381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CA2381" w:rsidRPr="00D3464D" w:rsidRDefault="00CA2381" w:rsidP="00CA23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64D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375260" w:rsidRPr="00D3464D" w:rsidRDefault="00CA2381" w:rsidP="0037526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64D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375260" w:rsidRPr="00D3464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375260" w:rsidRPr="00D3464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A2381" w:rsidRPr="00D3464D" w:rsidRDefault="00375260" w:rsidP="0037526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3464D">
              <w:rPr>
                <w:rFonts w:ascii="PT Astra Serif" w:hAnsi="PT Astra Serif"/>
                <w:sz w:val="28"/>
                <w:szCs w:val="28"/>
              </w:rPr>
              <w:t xml:space="preserve">от  ____________  №________ </w:t>
            </w:r>
          </w:p>
          <w:p w:rsidR="00375260" w:rsidRPr="00D3464D" w:rsidRDefault="00375260" w:rsidP="00375260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CA2381" w:rsidRPr="00D3464D" w:rsidTr="00CA2381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CA2381" w:rsidRPr="00D3464D" w:rsidRDefault="00CA2381" w:rsidP="00CA23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64D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D3464D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CA2381" w:rsidRPr="00D3464D" w:rsidRDefault="00CA2381" w:rsidP="00CA23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64D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D3464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3464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A2381" w:rsidRPr="00D3464D" w:rsidRDefault="00CA2381" w:rsidP="00CA2381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D3464D">
              <w:rPr>
                <w:rFonts w:ascii="PT Astra Serif" w:hAnsi="PT Astra Serif"/>
                <w:sz w:val="28"/>
                <w:szCs w:val="28"/>
              </w:rPr>
              <w:t>от 01.04.2016 № 4-315</w:t>
            </w:r>
          </w:p>
        </w:tc>
      </w:tr>
    </w:tbl>
    <w:p w:rsidR="00CA2381" w:rsidRPr="00D3464D" w:rsidRDefault="00CA2381" w:rsidP="00CA2381">
      <w:pPr>
        <w:rPr>
          <w:rFonts w:ascii="PT Astra Serif" w:hAnsi="PT Astra Serif"/>
          <w:color w:val="000000"/>
        </w:rPr>
      </w:pPr>
    </w:p>
    <w:p w:rsidR="00CA2381" w:rsidRPr="00D3464D" w:rsidRDefault="00CA2381" w:rsidP="00CA2381">
      <w:pPr>
        <w:rPr>
          <w:rFonts w:ascii="PT Astra Serif" w:hAnsi="PT Astra Serif"/>
          <w:b/>
        </w:rPr>
      </w:pPr>
      <w:r w:rsidRPr="00D3464D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4EAC0896" wp14:editId="38D23AD5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260" w:rsidRPr="00D3464D" w:rsidRDefault="00375260" w:rsidP="00375260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D3464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CA2381" w:rsidRPr="00D3464D" w:rsidRDefault="00CA2381" w:rsidP="00375260">
      <w:pPr>
        <w:spacing w:line="360" w:lineRule="exact"/>
        <w:jc w:val="center"/>
        <w:rPr>
          <w:rFonts w:ascii="PT Astra Serif" w:hAnsi="PT Astra Serif"/>
        </w:rPr>
      </w:pPr>
    </w:p>
    <w:sectPr w:rsidR="00CA2381" w:rsidRPr="00D3464D" w:rsidSect="00375260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84" w:rsidRDefault="001C5784">
      <w:r>
        <w:separator/>
      </w:r>
    </w:p>
  </w:endnote>
  <w:endnote w:type="continuationSeparator" w:id="0">
    <w:p w:rsidR="001C5784" w:rsidRDefault="001C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84" w:rsidRDefault="001C5784">
      <w:r>
        <w:separator/>
      </w:r>
    </w:p>
  </w:footnote>
  <w:footnote w:type="continuationSeparator" w:id="0">
    <w:p w:rsidR="001C5784" w:rsidRDefault="001C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654326"/>
      <w:docPartObj>
        <w:docPartGallery w:val="Page Numbers (Top of Page)"/>
        <w:docPartUnique/>
      </w:docPartObj>
    </w:sdtPr>
    <w:sdtEndPr/>
    <w:sdtContent>
      <w:p w:rsidR="00EB3A9B" w:rsidRPr="00F075EF" w:rsidRDefault="00EB3A9B" w:rsidP="0094389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075EF">
          <w:rPr>
            <w:rFonts w:ascii="PT Astra Serif" w:hAnsi="PT Astra Serif"/>
            <w:sz w:val="28"/>
            <w:szCs w:val="28"/>
          </w:rPr>
          <w:fldChar w:fldCharType="begin"/>
        </w:r>
        <w:r w:rsidRPr="00F075E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075EF">
          <w:rPr>
            <w:rFonts w:ascii="PT Astra Serif" w:hAnsi="PT Astra Serif"/>
            <w:sz w:val="28"/>
            <w:szCs w:val="28"/>
          </w:rPr>
          <w:fldChar w:fldCharType="separate"/>
        </w:r>
        <w:r w:rsidR="008433FA">
          <w:rPr>
            <w:rFonts w:ascii="PT Astra Serif" w:hAnsi="PT Astra Serif"/>
            <w:noProof/>
            <w:sz w:val="28"/>
            <w:szCs w:val="28"/>
          </w:rPr>
          <w:t>2</w:t>
        </w:r>
        <w:r w:rsidRPr="00F075EF">
          <w:rPr>
            <w:rFonts w:ascii="PT Astra Serif" w:hAnsi="PT Astra Serif"/>
            <w:sz w:val="28"/>
            <w:szCs w:val="28"/>
          </w:rPr>
          <w:fldChar w:fldCharType="end"/>
        </w:r>
      </w:p>
      <w:p w:rsidR="00EB3A9B" w:rsidRDefault="008433FA" w:rsidP="00943898">
        <w:pPr>
          <w:pStyle w:val="af0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9B" w:rsidRDefault="00EB3A9B" w:rsidP="00943898">
    <w:pPr>
      <w:pStyle w:val="af0"/>
      <w:tabs>
        <w:tab w:val="left" w:pos="608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812"/>
    <w:rsid w:val="00036ACD"/>
    <w:rsid w:val="00044BEF"/>
    <w:rsid w:val="0004561B"/>
    <w:rsid w:val="00097D31"/>
    <w:rsid w:val="000A5B6D"/>
    <w:rsid w:val="000C0844"/>
    <w:rsid w:val="000D05A0"/>
    <w:rsid w:val="000E6231"/>
    <w:rsid w:val="000F03B2"/>
    <w:rsid w:val="000F1693"/>
    <w:rsid w:val="000F587E"/>
    <w:rsid w:val="00115CE3"/>
    <w:rsid w:val="0011670F"/>
    <w:rsid w:val="00117999"/>
    <w:rsid w:val="00140632"/>
    <w:rsid w:val="00141AF8"/>
    <w:rsid w:val="00146721"/>
    <w:rsid w:val="00147F34"/>
    <w:rsid w:val="00160B8A"/>
    <w:rsid w:val="00161034"/>
    <w:rsid w:val="0016136D"/>
    <w:rsid w:val="0016322C"/>
    <w:rsid w:val="00173BDA"/>
    <w:rsid w:val="00174B1C"/>
    <w:rsid w:val="00174BF8"/>
    <w:rsid w:val="0019373E"/>
    <w:rsid w:val="00197496"/>
    <w:rsid w:val="001A5FBD"/>
    <w:rsid w:val="001C32A8"/>
    <w:rsid w:val="001C5784"/>
    <w:rsid w:val="001C7CE2"/>
    <w:rsid w:val="001E53E5"/>
    <w:rsid w:val="001F6016"/>
    <w:rsid w:val="002013D6"/>
    <w:rsid w:val="00210155"/>
    <w:rsid w:val="0021412F"/>
    <w:rsid w:val="002147F8"/>
    <w:rsid w:val="0022250E"/>
    <w:rsid w:val="00236560"/>
    <w:rsid w:val="0024167F"/>
    <w:rsid w:val="00260B37"/>
    <w:rsid w:val="0026318F"/>
    <w:rsid w:val="00263581"/>
    <w:rsid w:val="00270C3B"/>
    <w:rsid w:val="0027799C"/>
    <w:rsid w:val="0029794D"/>
    <w:rsid w:val="002A16C1"/>
    <w:rsid w:val="002B4FD2"/>
    <w:rsid w:val="002B62D5"/>
    <w:rsid w:val="002B76BD"/>
    <w:rsid w:val="002C3A43"/>
    <w:rsid w:val="002E070A"/>
    <w:rsid w:val="002E54BE"/>
    <w:rsid w:val="002E6B72"/>
    <w:rsid w:val="00310115"/>
    <w:rsid w:val="00315DF7"/>
    <w:rsid w:val="00321E84"/>
    <w:rsid w:val="00322635"/>
    <w:rsid w:val="00324B0D"/>
    <w:rsid w:val="003607A8"/>
    <w:rsid w:val="00375260"/>
    <w:rsid w:val="003A2384"/>
    <w:rsid w:val="003A6617"/>
    <w:rsid w:val="003C3A0B"/>
    <w:rsid w:val="003D216B"/>
    <w:rsid w:val="003E1477"/>
    <w:rsid w:val="003F72BB"/>
    <w:rsid w:val="00403A31"/>
    <w:rsid w:val="00453D11"/>
    <w:rsid w:val="0048387B"/>
    <w:rsid w:val="004964FF"/>
    <w:rsid w:val="004A3E4D"/>
    <w:rsid w:val="004B5B12"/>
    <w:rsid w:val="004B5CE7"/>
    <w:rsid w:val="004C1DCD"/>
    <w:rsid w:val="004C41DF"/>
    <w:rsid w:val="004C5E99"/>
    <w:rsid w:val="004C74A2"/>
    <w:rsid w:val="004D090B"/>
    <w:rsid w:val="004E0C6D"/>
    <w:rsid w:val="004F058B"/>
    <w:rsid w:val="00527B97"/>
    <w:rsid w:val="00531D93"/>
    <w:rsid w:val="00553DC7"/>
    <w:rsid w:val="00555351"/>
    <w:rsid w:val="00566F45"/>
    <w:rsid w:val="00587A78"/>
    <w:rsid w:val="005906CD"/>
    <w:rsid w:val="00593C08"/>
    <w:rsid w:val="005B2800"/>
    <w:rsid w:val="005B3753"/>
    <w:rsid w:val="005C6B9A"/>
    <w:rsid w:val="005D29F7"/>
    <w:rsid w:val="005D4A0D"/>
    <w:rsid w:val="005E5F7C"/>
    <w:rsid w:val="005F6D36"/>
    <w:rsid w:val="005F7562"/>
    <w:rsid w:val="005F7DEF"/>
    <w:rsid w:val="00604741"/>
    <w:rsid w:val="00612E82"/>
    <w:rsid w:val="00616B5B"/>
    <w:rsid w:val="00624139"/>
    <w:rsid w:val="00631C5C"/>
    <w:rsid w:val="00643360"/>
    <w:rsid w:val="0066182C"/>
    <w:rsid w:val="0066544F"/>
    <w:rsid w:val="00692302"/>
    <w:rsid w:val="0069796B"/>
    <w:rsid w:val="006A0E53"/>
    <w:rsid w:val="006F2075"/>
    <w:rsid w:val="0070680E"/>
    <w:rsid w:val="00707BB5"/>
    <w:rsid w:val="007112E3"/>
    <w:rsid w:val="007143EE"/>
    <w:rsid w:val="00715E4E"/>
    <w:rsid w:val="0071606C"/>
    <w:rsid w:val="00724E8F"/>
    <w:rsid w:val="00735804"/>
    <w:rsid w:val="00750ABC"/>
    <w:rsid w:val="00751008"/>
    <w:rsid w:val="00760AEE"/>
    <w:rsid w:val="00796661"/>
    <w:rsid w:val="007A2E64"/>
    <w:rsid w:val="007A5AB7"/>
    <w:rsid w:val="007D1638"/>
    <w:rsid w:val="007F12CE"/>
    <w:rsid w:val="007F3B18"/>
    <w:rsid w:val="007F4F01"/>
    <w:rsid w:val="008052AB"/>
    <w:rsid w:val="00806A9D"/>
    <w:rsid w:val="00826211"/>
    <w:rsid w:val="0083223B"/>
    <w:rsid w:val="0084002C"/>
    <w:rsid w:val="0084047E"/>
    <w:rsid w:val="008433FA"/>
    <w:rsid w:val="008611AE"/>
    <w:rsid w:val="00886A38"/>
    <w:rsid w:val="00890FCD"/>
    <w:rsid w:val="008A457D"/>
    <w:rsid w:val="008C3C9F"/>
    <w:rsid w:val="008C454D"/>
    <w:rsid w:val="008E3919"/>
    <w:rsid w:val="008F2E0C"/>
    <w:rsid w:val="008F696D"/>
    <w:rsid w:val="009110D2"/>
    <w:rsid w:val="00926607"/>
    <w:rsid w:val="00943898"/>
    <w:rsid w:val="00944459"/>
    <w:rsid w:val="009546EA"/>
    <w:rsid w:val="009A5859"/>
    <w:rsid w:val="009A7968"/>
    <w:rsid w:val="009D7BDA"/>
    <w:rsid w:val="00A05EAA"/>
    <w:rsid w:val="00A16084"/>
    <w:rsid w:val="00A164D4"/>
    <w:rsid w:val="00A20B75"/>
    <w:rsid w:val="00A24EB9"/>
    <w:rsid w:val="00A32B9D"/>
    <w:rsid w:val="00A333F8"/>
    <w:rsid w:val="00A36CA4"/>
    <w:rsid w:val="00AA5949"/>
    <w:rsid w:val="00AB715E"/>
    <w:rsid w:val="00AE72EC"/>
    <w:rsid w:val="00AF0A2D"/>
    <w:rsid w:val="00B0593F"/>
    <w:rsid w:val="00B103FD"/>
    <w:rsid w:val="00B12BF6"/>
    <w:rsid w:val="00B2312A"/>
    <w:rsid w:val="00B23B7C"/>
    <w:rsid w:val="00B562C1"/>
    <w:rsid w:val="00B57280"/>
    <w:rsid w:val="00B617AF"/>
    <w:rsid w:val="00B63641"/>
    <w:rsid w:val="00B73CB3"/>
    <w:rsid w:val="00B95DBC"/>
    <w:rsid w:val="00BA4658"/>
    <w:rsid w:val="00BB1BC0"/>
    <w:rsid w:val="00BB4A9A"/>
    <w:rsid w:val="00BB73B6"/>
    <w:rsid w:val="00BC5601"/>
    <w:rsid w:val="00BD2261"/>
    <w:rsid w:val="00C172C0"/>
    <w:rsid w:val="00C17CE7"/>
    <w:rsid w:val="00C243E3"/>
    <w:rsid w:val="00C44FF9"/>
    <w:rsid w:val="00C6721B"/>
    <w:rsid w:val="00C8026E"/>
    <w:rsid w:val="00C92C0B"/>
    <w:rsid w:val="00CA2381"/>
    <w:rsid w:val="00CB3B13"/>
    <w:rsid w:val="00CC2338"/>
    <w:rsid w:val="00CC4111"/>
    <w:rsid w:val="00CF25B5"/>
    <w:rsid w:val="00CF3559"/>
    <w:rsid w:val="00D04E85"/>
    <w:rsid w:val="00D3464D"/>
    <w:rsid w:val="00D45DAA"/>
    <w:rsid w:val="00D5125C"/>
    <w:rsid w:val="00D95FF1"/>
    <w:rsid w:val="00DA3ED1"/>
    <w:rsid w:val="00DC3E8F"/>
    <w:rsid w:val="00E03E77"/>
    <w:rsid w:val="00E06FAE"/>
    <w:rsid w:val="00E11B07"/>
    <w:rsid w:val="00E135DB"/>
    <w:rsid w:val="00E41E47"/>
    <w:rsid w:val="00E500FF"/>
    <w:rsid w:val="00E70443"/>
    <w:rsid w:val="00E713F2"/>
    <w:rsid w:val="00E727C9"/>
    <w:rsid w:val="00E80050"/>
    <w:rsid w:val="00E81030"/>
    <w:rsid w:val="00EB3A9B"/>
    <w:rsid w:val="00EB759C"/>
    <w:rsid w:val="00EC399E"/>
    <w:rsid w:val="00EE0C86"/>
    <w:rsid w:val="00EF7469"/>
    <w:rsid w:val="00F075EF"/>
    <w:rsid w:val="00F12241"/>
    <w:rsid w:val="00F5648A"/>
    <w:rsid w:val="00F63BDF"/>
    <w:rsid w:val="00F711AA"/>
    <w:rsid w:val="00F737E5"/>
    <w:rsid w:val="00F75C9A"/>
    <w:rsid w:val="00F805BB"/>
    <w:rsid w:val="00F825D0"/>
    <w:rsid w:val="00F8551A"/>
    <w:rsid w:val="00F96022"/>
    <w:rsid w:val="00FA3286"/>
    <w:rsid w:val="00FC40D3"/>
    <w:rsid w:val="00FD642B"/>
    <w:rsid w:val="00FE04D2"/>
    <w:rsid w:val="00FE125F"/>
    <w:rsid w:val="00FE49A1"/>
    <w:rsid w:val="00FE62C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548A-49D8-4B35-B11D-CDBAC43E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25</Pages>
  <Words>4903</Words>
  <Characters>27949</Characters>
  <Application>Microsoft Office Word</Application>
  <DocSecurity>4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2</cp:revision>
  <cp:lastPrinted>2022-10-07T07:36:00Z</cp:lastPrinted>
  <dcterms:created xsi:type="dcterms:W3CDTF">2022-10-31T09:21:00Z</dcterms:created>
  <dcterms:modified xsi:type="dcterms:W3CDTF">2022-10-31T09:21:00Z</dcterms:modified>
</cp:coreProperties>
</file>