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A721A6">
        <w:rPr>
          <w:rFonts w:ascii="PT Astra Serif" w:hAnsi="PT Astra Serif"/>
        </w:rPr>
        <w:t>_</w:t>
      </w:r>
      <w:r w:rsidR="00A743E7">
        <w:rPr>
          <w:rFonts w:ascii="PT Astra Serif" w:hAnsi="PT Astra Serif"/>
        </w:rPr>
        <w:t>15</w:t>
      </w:r>
      <w:r w:rsidR="00A721A6">
        <w:rPr>
          <w:rFonts w:ascii="PT Astra Serif" w:hAnsi="PT Astra Serif"/>
        </w:rPr>
        <w:t>__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A743E7">
        <w:rPr>
          <w:rFonts w:ascii="PT Astra Serif" w:hAnsi="PT Astra Serif"/>
        </w:rPr>
        <w:t>октября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A743E7">
        <w:rPr>
          <w:rFonts w:ascii="PT Astra Serif" w:hAnsi="PT Astra Serif"/>
        </w:rPr>
        <w:t>07-07/131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A743E7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A743E7">
              <w:rPr>
                <w:rFonts w:ascii="PT Astra Serif" w:hAnsi="PT Astra Serif"/>
                <w:sz w:val="28"/>
              </w:rPr>
              <w:t>15.10.2024</w:t>
            </w:r>
            <w:r w:rsidR="0016646C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A743E7">
              <w:rPr>
                <w:rFonts w:ascii="PT Astra Serif" w:hAnsi="PT Astra Serif"/>
                <w:sz w:val="28"/>
              </w:rPr>
              <w:t>07-07/131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184EA4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B07A58" w:rsidP="002461FE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</w:t>
            </w:r>
            <w:r w:rsidR="0064484B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2461F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2461FE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64484B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2461F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94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A341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2461F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FF" w:rsidRDefault="00BE44FF">
      <w:r>
        <w:separator/>
      </w:r>
    </w:p>
  </w:endnote>
  <w:endnote w:type="continuationSeparator" w:id="0">
    <w:p w:rsidR="00BE44FF" w:rsidRDefault="00BE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FF" w:rsidRDefault="00BE44FF">
      <w:r>
        <w:separator/>
      </w:r>
    </w:p>
  </w:footnote>
  <w:footnote w:type="continuationSeparator" w:id="0">
    <w:p w:rsidR="00BE44FF" w:rsidRDefault="00BE4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2817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149B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6646C"/>
    <w:rsid w:val="00172FC3"/>
    <w:rsid w:val="00184EA4"/>
    <w:rsid w:val="00192EEF"/>
    <w:rsid w:val="00193863"/>
    <w:rsid w:val="001A5FBD"/>
    <w:rsid w:val="001E353A"/>
    <w:rsid w:val="001F0423"/>
    <w:rsid w:val="00201A4C"/>
    <w:rsid w:val="0020464C"/>
    <w:rsid w:val="00213A77"/>
    <w:rsid w:val="002361FF"/>
    <w:rsid w:val="0023670D"/>
    <w:rsid w:val="00237ABA"/>
    <w:rsid w:val="002461FE"/>
    <w:rsid w:val="00246712"/>
    <w:rsid w:val="00247E06"/>
    <w:rsid w:val="00260BF2"/>
    <w:rsid w:val="00266475"/>
    <w:rsid w:val="002672F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3B6E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F54FB"/>
    <w:rsid w:val="003F5FEE"/>
    <w:rsid w:val="003F713D"/>
    <w:rsid w:val="003F7798"/>
    <w:rsid w:val="003F7B6A"/>
    <w:rsid w:val="004046A4"/>
    <w:rsid w:val="00414FC3"/>
    <w:rsid w:val="00423B36"/>
    <w:rsid w:val="00425EAC"/>
    <w:rsid w:val="00452ABD"/>
    <w:rsid w:val="0048387B"/>
    <w:rsid w:val="00486C89"/>
    <w:rsid w:val="00487795"/>
    <w:rsid w:val="00497547"/>
    <w:rsid w:val="004B477B"/>
    <w:rsid w:val="004C7AEC"/>
    <w:rsid w:val="004D209C"/>
    <w:rsid w:val="004D58DA"/>
    <w:rsid w:val="004D7E75"/>
    <w:rsid w:val="004E645B"/>
    <w:rsid w:val="004F7658"/>
    <w:rsid w:val="00502517"/>
    <w:rsid w:val="005039EA"/>
    <w:rsid w:val="0051476B"/>
    <w:rsid w:val="00516C1D"/>
    <w:rsid w:val="0051799C"/>
    <w:rsid w:val="00520B88"/>
    <w:rsid w:val="00530A2C"/>
    <w:rsid w:val="0053428A"/>
    <w:rsid w:val="00536009"/>
    <w:rsid w:val="005412D9"/>
    <w:rsid w:val="00561B64"/>
    <w:rsid w:val="00571104"/>
    <w:rsid w:val="00596E84"/>
    <w:rsid w:val="005A1C44"/>
    <w:rsid w:val="005B7A7D"/>
    <w:rsid w:val="005C630A"/>
    <w:rsid w:val="005C7602"/>
    <w:rsid w:val="005E2B85"/>
    <w:rsid w:val="005F6FD1"/>
    <w:rsid w:val="00614429"/>
    <w:rsid w:val="0062593F"/>
    <w:rsid w:val="006418F4"/>
    <w:rsid w:val="0064484B"/>
    <w:rsid w:val="00650687"/>
    <w:rsid w:val="00650D0A"/>
    <w:rsid w:val="00667A80"/>
    <w:rsid w:val="0067480D"/>
    <w:rsid w:val="006906B9"/>
    <w:rsid w:val="006A15D2"/>
    <w:rsid w:val="006B7F6F"/>
    <w:rsid w:val="006C4533"/>
    <w:rsid w:val="006D3173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D1799"/>
    <w:rsid w:val="007D3058"/>
    <w:rsid w:val="007D42AD"/>
    <w:rsid w:val="007D70F4"/>
    <w:rsid w:val="007E2E90"/>
    <w:rsid w:val="007F0412"/>
    <w:rsid w:val="00801D0B"/>
    <w:rsid w:val="00806A50"/>
    <w:rsid w:val="00813CE7"/>
    <w:rsid w:val="00816997"/>
    <w:rsid w:val="008251BD"/>
    <w:rsid w:val="00834DB5"/>
    <w:rsid w:val="00846A89"/>
    <w:rsid w:val="00853DE1"/>
    <w:rsid w:val="0085406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0745"/>
    <w:rsid w:val="008D46E2"/>
    <w:rsid w:val="008E52BA"/>
    <w:rsid w:val="008E5C5A"/>
    <w:rsid w:val="008F5E57"/>
    <w:rsid w:val="00907DAE"/>
    <w:rsid w:val="0092765B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A1B77"/>
    <w:rsid w:val="009C2978"/>
    <w:rsid w:val="009C7CE0"/>
    <w:rsid w:val="009E16E8"/>
    <w:rsid w:val="009F06F1"/>
    <w:rsid w:val="009F1D70"/>
    <w:rsid w:val="009F5311"/>
    <w:rsid w:val="00A067B6"/>
    <w:rsid w:val="00A116D0"/>
    <w:rsid w:val="00A1196C"/>
    <w:rsid w:val="00A30B17"/>
    <w:rsid w:val="00A34185"/>
    <w:rsid w:val="00A444C6"/>
    <w:rsid w:val="00A4540D"/>
    <w:rsid w:val="00A720E8"/>
    <w:rsid w:val="00A721A6"/>
    <w:rsid w:val="00A743E7"/>
    <w:rsid w:val="00A8038C"/>
    <w:rsid w:val="00A86E0A"/>
    <w:rsid w:val="00A96B9B"/>
    <w:rsid w:val="00AA09C1"/>
    <w:rsid w:val="00AA1B3E"/>
    <w:rsid w:val="00AF2360"/>
    <w:rsid w:val="00B03873"/>
    <w:rsid w:val="00B0593F"/>
    <w:rsid w:val="00B07A58"/>
    <w:rsid w:val="00B12446"/>
    <w:rsid w:val="00B133E8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4FF"/>
    <w:rsid w:val="00BE4AFE"/>
    <w:rsid w:val="00C053BA"/>
    <w:rsid w:val="00C13EEC"/>
    <w:rsid w:val="00C16617"/>
    <w:rsid w:val="00C26040"/>
    <w:rsid w:val="00C41F0C"/>
    <w:rsid w:val="00C4690C"/>
    <w:rsid w:val="00C5406D"/>
    <w:rsid w:val="00C64D88"/>
    <w:rsid w:val="00C73AA3"/>
    <w:rsid w:val="00C75587"/>
    <w:rsid w:val="00CA2CAF"/>
    <w:rsid w:val="00CA5ED6"/>
    <w:rsid w:val="00CB16EC"/>
    <w:rsid w:val="00CD24AC"/>
    <w:rsid w:val="00CE2FA4"/>
    <w:rsid w:val="00CE42F3"/>
    <w:rsid w:val="00CE76D3"/>
    <w:rsid w:val="00CF15A0"/>
    <w:rsid w:val="00CF6602"/>
    <w:rsid w:val="00D00B51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47B34"/>
    <w:rsid w:val="00F6629B"/>
    <w:rsid w:val="00F737E5"/>
    <w:rsid w:val="00F76E0A"/>
    <w:rsid w:val="00F77BA5"/>
    <w:rsid w:val="00F86D97"/>
    <w:rsid w:val="00F87759"/>
    <w:rsid w:val="00FB4377"/>
    <w:rsid w:val="00FB4C87"/>
    <w:rsid w:val="00FD1FBF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2024-10-10T09:50:00Z</cp:lastPrinted>
  <dcterms:created xsi:type="dcterms:W3CDTF">2024-10-15T13:40:00Z</dcterms:created>
  <dcterms:modified xsi:type="dcterms:W3CDTF">2024-10-17T08:20:00Z</dcterms:modified>
</cp:coreProperties>
</file>