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CC7532">
        <w:rPr>
          <w:rFonts w:ascii="PT Astra Serif" w:hAnsi="PT Astra Serif"/>
        </w:rPr>
        <w:t>_</w:t>
      </w:r>
      <w:r w:rsidR="00D14339">
        <w:rPr>
          <w:rFonts w:ascii="PT Astra Serif" w:hAnsi="PT Astra Serif"/>
        </w:rPr>
        <w:t>30</w:t>
      </w:r>
      <w:r w:rsidR="00CC7532">
        <w:rPr>
          <w:rFonts w:ascii="PT Astra Serif" w:hAnsi="PT Astra Serif"/>
        </w:rPr>
        <w:t>_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D14339">
        <w:rPr>
          <w:rFonts w:ascii="PT Astra Serif" w:hAnsi="PT Astra Serif"/>
        </w:rPr>
        <w:t>сентября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D14339">
        <w:rPr>
          <w:rFonts w:ascii="PT Astra Serif" w:hAnsi="PT Astra Serif"/>
        </w:rPr>
        <w:t>07-07/120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D2099" w:rsidRPr="005039EA" w:rsidRDefault="00172FC3" w:rsidP="00F8088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39284B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правоотношения, возникшие с 18.09.2024.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Pr="005039EA" w:rsidRDefault="00F80883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D14339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D14339">
              <w:rPr>
                <w:rFonts w:ascii="PT Astra Serif" w:hAnsi="PT Astra Serif"/>
                <w:sz w:val="28"/>
              </w:rPr>
              <w:t>30.09.2024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D14339">
              <w:rPr>
                <w:rFonts w:ascii="PT Astra Serif" w:hAnsi="PT Astra Serif"/>
                <w:sz w:val="28"/>
              </w:rPr>
              <w:t>07-07/120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код</w:t>
      </w:r>
      <w:r w:rsidR="0058207C">
        <w:rPr>
          <w:rFonts w:ascii="PT Astra Serif" w:hAnsi="PT Astra Serif"/>
          <w:sz w:val="28"/>
          <w:szCs w:val="28"/>
        </w:rPr>
        <w:t>а</w:t>
      </w:r>
      <w:r w:rsidRPr="005039EA">
        <w:rPr>
          <w:rFonts w:ascii="PT Astra Serif" w:hAnsi="PT Astra Serif"/>
          <w:sz w:val="28"/>
          <w:szCs w:val="28"/>
        </w:rPr>
        <w:t>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003C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003C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003C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003C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003C4" w:rsidP="006E4ABD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F003C4">
              <w:rPr>
                <w:rFonts w:ascii="PT Astra Serif" w:hAnsi="PT Astra Serif" w:cs="Arial CYR"/>
                <w:color w:val="000000"/>
                <w:sz w:val="28"/>
                <w:szCs w:val="28"/>
              </w:rPr>
              <w:t>Резервные средства</w:t>
            </w:r>
          </w:p>
        </w:tc>
      </w:tr>
    </w:tbl>
    <w:p w:rsidR="00F47B34" w:rsidRPr="007678ED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07C" w:rsidRPr="007678ED" w:rsidRDefault="0058207C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E6" w:rsidRDefault="000F0FE6">
      <w:r>
        <w:separator/>
      </w:r>
    </w:p>
  </w:endnote>
  <w:endnote w:type="continuationSeparator" w:id="0">
    <w:p w:rsidR="000F0FE6" w:rsidRDefault="000F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E6" w:rsidRDefault="000F0FE6">
      <w:r>
        <w:separator/>
      </w:r>
    </w:p>
  </w:footnote>
  <w:footnote w:type="continuationSeparator" w:id="0">
    <w:p w:rsidR="000F0FE6" w:rsidRDefault="000F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0FE6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4724"/>
    <w:rsid w:val="00316232"/>
    <w:rsid w:val="00320A0D"/>
    <w:rsid w:val="00321C10"/>
    <w:rsid w:val="003221BA"/>
    <w:rsid w:val="00326B51"/>
    <w:rsid w:val="00326D2B"/>
    <w:rsid w:val="003341CF"/>
    <w:rsid w:val="0034313F"/>
    <w:rsid w:val="003478F1"/>
    <w:rsid w:val="003564BC"/>
    <w:rsid w:val="00357100"/>
    <w:rsid w:val="0039284B"/>
    <w:rsid w:val="003D6709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E64AA"/>
    <w:rsid w:val="004F0C5B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9314A"/>
    <w:rsid w:val="006B4631"/>
    <w:rsid w:val="006B7F6F"/>
    <w:rsid w:val="006E4ABD"/>
    <w:rsid w:val="006F22B0"/>
    <w:rsid w:val="006F5BDF"/>
    <w:rsid w:val="00715D7B"/>
    <w:rsid w:val="0071696F"/>
    <w:rsid w:val="007429AD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07C3"/>
    <w:rsid w:val="008F2DDF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365DF"/>
    <w:rsid w:val="00A444C6"/>
    <w:rsid w:val="00A71296"/>
    <w:rsid w:val="00A720E8"/>
    <w:rsid w:val="00A8038C"/>
    <w:rsid w:val="00A83DAB"/>
    <w:rsid w:val="00A86E0A"/>
    <w:rsid w:val="00A96B9B"/>
    <w:rsid w:val="00AA14AA"/>
    <w:rsid w:val="00AA1B3E"/>
    <w:rsid w:val="00AC224B"/>
    <w:rsid w:val="00AF2360"/>
    <w:rsid w:val="00B03873"/>
    <w:rsid w:val="00B0593F"/>
    <w:rsid w:val="00B24A54"/>
    <w:rsid w:val="00B36FD0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31CC"/>
    <w:rsid w:val="00C16617"/>
    <w:rsid w:val="00C26040"/>
    <w:rsid w:val="00C27673"/>
    <w:rsid w:val="00C40B13"/>
    <w:rsid w:val="00C4690C"/>
    <w:rsid w:val="00C5406D"/>
    <w:rsid w:val="00CA1A2A"/>
    <w:rsid w:val="00CA3A58"/>
    <w:rsid w:val="00CA3E38"/>
    <w:rsid w:val="00CA5ED6"/>
    <w:rsid w:val="00CB16EC"/>
    <w:rsid w:val="00CC035A"/>
    <w:rsid w:val="00CC7532"/>
    <w:rsid w:val="00CD2099"/>
    <w:rsid w:val="00CD24AC"/>
    <w:rsid w:val="00CE42F3"/>
    <w:rsid w:val="00D00B51"/>
    <w:rsid w:val="00D10510"/>
    <w:rsid w:val="00D14339"/>
    <w:rsid w:val="00D169F7"/>
    <w:rsid w:val="00D1753C"/>
    <w:rsid w:val="00D33C93"/>
    <w:rsid w:val="00D34DF5"/>
    <w:rsid w:val="00D36001"/>
    <w:rsid w:val="00D620AB"/>
    <w:rsid w:val="00D62C2D"/>
    <w:rsid w:val="00D65900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750A9"/>
    <w:rsid w:val="00E91287"/>
    <w:rsid w:val="00EB0905"/>
    <w:rsid w:val="00EB237A"/>
    <w:rsid w:val="00EC3B6B"/>
    <w:rsid w:val="00EE0C02"/>
    <w:rsid w:val="00F003C4"/>
    <w:rsid w:val="00F030F2"/>
    <w:rsid w:val="00F20922"/>
    <w:rsid w:val="00F2611C"/>
    <w:rsid w:val="00F33335"/>
    <w:rsid w:val="00F47B34"/>
    <w:rsid w:val="00F53C65"/>
    <w:rsid w:val="00F62B09"/>
    <w:rsid w:val="00F737E5"/>
    <w:rsid w:val="00F776E8"/>
    <w:rsid w:val="00F77BA5"/>
    <w:rsid w:val="00F80883"/>
    <w:rsid w:val="00F859A4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0C62-CFBC-42B5-B012-69BA706E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2024-09-12T11:29:00Z</cp:lastPrinted>
  <dcterms:created xsi:type="dcterms:W3CDTF">2024-09-30T08:44:00Z</dcterms:created>
  <dcterms:modified xsi:type="dcterms:W3CDTF">2024-10-01T06:27:00Z</dcterms:modified>
</cp:coreProperties>
</file>