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EB4" w:rsidRPr="00FF3B38" w:rsidRDefault="00E727C9" w:rsidP="00022EB4">
      <w:pPr>
        <w:jc w:val="center"/>
        <w:rPr>
          <w:rFonts w:ascii="PT Astra Serif" w:hAnsi="PT Astra Serif"/>
        </w:rPr>
      </w:pPr>
      <w:r w:rsidRPr="00FF3B3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22EB4" w:rsidRPr="00FF3B3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7F142C6" wp14:editId="7D9B968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АДМИНИСТРАЦИЯ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ЩЁКИНСКИЙ РАЙОН </w:t>
      </w: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F3B38">
        <w:rPr>
          <w:rFonts w:ascii="PT Astra Serif" w:hAnsi="PT Astra Serif"/>
          <w:b/>
          <w:sz w:val="33"/>
          <w:szCs w:val="33"/>
        </w:rPr>
        <w:t>ПОСТАНОВЛЕНИЕ</w:t>
      </w:r>
    </w:p>
    <w:p w:rsidR="00022EB4" w:rsidRPr="00FF3B38" w:rsidRDefault="00022EB4" w:rsidP="00022EB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22EB4" w:rsidRPr="00FF3B38" w:rsidTr="007830EA">
        <w:trPr>
          <w:trHeight w:val="146"/>
        </w:trPr>
        <w:tc>
          <w:tcPr>
            <w:tcW w:w="5846" w:type="dxa"/>
            <w:shd w:val="clear" w:color="auto" w:fill="auto"/>
          </w:tcPr>
          <w:p w:rsidR="00022EB4" w:rsidRPr="00FF3B38" w:rsidRDefault="00022EB4" w:rsidP="00F359D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701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70113" w:rsidRPr="007701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29.10.2024</w:t>
            </w:r>
          </w:p>
        </w:tc>
        <w:tc>
          <w:tcPr>
            <w:tcW w:w="2409" w:type="dxa"/>
            <w:shd w:val="clear" w:color="auto" w:fill="auto"/>
          </w:tcPr>
          <w:p w:rsidR="00022EB4" w:rsidRPr="00FF3B38" w:rsidRDefault="00022EB4" w:rsidP="00F359D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701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10 – 1292</w:t>
            </w:r>
          </w:p>
        </w:tc>
      </w:tr>
    </w:tbl>
    <w:p w:rsidR="00022EB4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8B6F8D" w:rsidRPr="00FF3B38" w:rsidRDefault="008B6F8D" w:rsidP="00022EB4">
      <w:pPr>
        <w:rPr>
          <w:rFonts w:ascii="PT Astra Serif" w:hAnsi="PT Astra Serif" w:cs="PT Astra Serif"/>
          <w:sz w:val="28"/>
          <w:szCs w:val="28"/>
        </w:rPr>
      </w:pP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FF3B3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FF3B38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FF3B38">
        <w:rPr>
          <w:rFonts w:ascii="PT Astra Serif" w:hAnsi="PT Astra Serif"/>
          <w:b/>
          <w:sz w:val="28"/>
          <w:szCs w:val="28"/>
        </w:rPr>
        <w:t xml:space="preserve"> района от 10.01.2022 № 1-12 «Об утверждении муниципальной программы муниципального образования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FF3B38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</w:rPr>
        <w:t xml:space="preserve"> район «Улучшение жилищных условий граждан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и комплексное развитие коммунальной инфраструктуры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:rsidR="00022EB4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8B6F8D" w:rsidRPr="00FF3B38" w:rsidRDefault="008B6F8D" w:rsidP="00022EB4">
      <w:pPr>
        <w:rPr>
          <w:rFonts w:ascii="PT Astra Serif" w:hAnsi="PT Astra Serif" w:cs="PT Astra Serif"/>
          <w:sz w:val="28"/>
          <w:szCs w:val="28"/>
        </w:rPr>
      </w:pPr>
    </w:p>
    <w:p w:rsidR="004B44F1" w:rsidRPr="00FF3B38" w:rsidRDefault="004B44F1" w:rsidP="00F9043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F3B38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F716D" w:rsidRPr="00DF716D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</w:t>
      </w:r>
      <w:proofErr w:type="spellStart"/>
      <w:r w:rsidR="00DF716D" w:rsidRPr="00DF716D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DF716D" w:rsidRPr="00DF716D">
        <w:rPr>
          <w:rFonts w:ascii="PT Astra Serif" w:hAnsi="PT Astra Serif"/>
          <w:color w:val="000000"/>
          <w:sz w:val="28"/>
          <w:szCs w:val="28"/>
        </w:rPr>
        <w:t xml:space="preserve"> района </w:t>
      </w:r>
      <w:r w:rsidR="003B15D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F359DA">
        <w:rPr>
          <w:rFonts w:ascii="PT Astra Serif" w:hAnsi="PT Astra Serif"/>
          <w:color w:val="000000"/>
          <w:sz w:val="28"/>
          <w:szCs w:val="28"/>
        </w:rPr>
        <w:t>27.09.2024</w:t>
      </w:r>
      <w:r w:rsidR="003B15DB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F359DA">
        <w:rPr>
          <w:rFonts w:ascii="PT Astra Serif" w:hAnsi="PT Astra Serif"/>
          <w:color w:val="000000"/>
          <w:sz w:val="28"/>
          <w:szCs w:val="28"/>
        </w:rPr>
        <w:t>20/143</w:t>
      </w:r>
      <w:r w:rsidR="00F9043D" w:rsidRPr="00F9043D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3B15D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="003B15DB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3B15DB">
        <w:rPr>
          <w:rFonts w:ascii="PT Astra Serif" w:hAnsi="PT Astra Serif"/>
          <w:color w:val="000000"/>
          <w:sz w:val="28"/>
          <w:szCs w:val="28"/>
        </w:rPr>
        <w:t xml:space="preserve"> района от 18.12.2023 № 5/38 «</w:t>
      </w:r>
      <w:r w:rsidR="00F9043D" w:rsidRPr="00F9043D">
        <w:rPr>
          <w:rFonts w:ascii="PT Astra Serif" w:hAnsi="PT Astra Serif"/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F9043D" w:rsidRPr="00F9043D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F9043D" w:rsidRPr="00F9043D">
        <w:rPr>
          <w:rFonts w:ascii="PT Astra Serif" w:hAnsi="PT Astra Serif"/>
          <w:color w:val="000000"/>
          <w:sz w:val="28"/>
          <w:szCs w:val="28"/>
        </w:rPr>
        <w:t xml:space="preserve"> район на 2024 год и на плановый период 2025 и 2026 годов»</w:t>
      </w:r>
      <w:r w:rsidR="00DF716D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FF3B38">
        <w:rPr>
          <w:rFonts w:ascii="PT Astra Serif" w:hAnsi="PT Astra Serif"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Pr="00FF3B38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Pr="00FF3B38">
        <w:rPr>
          <w:rFonts w:ascii="PT Astra Serif" w:hAnsi="PT Astra Serif"/>
          <w:color w:val="000000"/>
          <w:sz w:val="28"/>
          <w:szCs w:val="28"/>
        </w:rPr>
        <w:t xml:space="preserve"> района</w:t>
      </w:r>
      <w:proofErr w:type="gramEnd"/>
      <w:r w:rsidRPr="00FF3B38">
        <w:rPr>
          <w:rFonts w:ascii="PT Astra Serif" w:hAnsi="PT Astra Serif"/>
          <w:color w:val="000000"/>
          <w:sz w:val="28"/>
          <w:szCs w:val="28"/>
        </w:rPr>
        <w:t xml:space="preserve"> от 01.12.2021 № 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FF3B38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color w:val="000000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FF3B38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color w:val="000000"/>
          <w:sz w:val="28"/>
          <w:szCs w:val="28"/>
        </w:rPr>
        <w:t xml:space="preserve"> район администрация </w:t>
      </w:r>
      <w:proofErr w:type="spellStart"/>
      <w:r w:rsidRPr="00FF3B38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Pr="00FF3B38">
        <w:rPr>
          <w:rFonts w:ascii="PT Astra Serif" w:hAnsi="PT Astra Serif"/>
          <w:color w:val="000000"/>
          <w:sz w:val="28"/>
          <w:szCs w:val="28"/>
        </w:rPr>
        <w:t xml:space="preserve"> района ПОСТАНОВЛЯЕТ:</w:t>
      </w:r>
    </w:p>
    <w:p w:rsidR="004B44F1" w:rsidRPr="00FF3B38" w:rsidRDefault="004B44F1" w:rsidP="00F9043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1</w:t>
      </w:r>
      <w:r w:rsidRPr="00FF3B38">
        <w:rPr>
          <w:rFonts w:ascii="PT Astra Serif" w:hAnsi="PT Astra Serif"/>
        </w:rPr>
        <w:t>. </w:t>
      </w:r>
      <w:r w:rsidRPr="00FF3B38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FF3B3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F3B38">
        <w:rPr>
          <w:rFonts w:ascii="PT Astra Serif" w:hAnsi="PT Astra Serif"/>
          <w:sz w:val="28"/>
          <w:szCs w:val="28"/>
        </w:rPr>
        <w:t xml:space="preserve"> района от 10.01.2022 № 1-12 «Об утверждении муниципальной программы муниципального образования </w:t>
      </w:r>
      <w:proofErr w:type="spellStart"/>
      <w:r w:rsidRPr="00FF3B3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sz w:val="28"/>
          <w:szCs w:val="28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sz w:val="28"/>
          <w:szCs w:val="28"/>
        </w:rPr>
        <w:t xml:space="preserve"> район», изложив приложение в новой редакции (приложение).</w:t>
      </w:r>
    </w:p>
    <w:p w:rsidR="00E50CDA" w:rsidRPr="001C63BB" w:rsidRDefault="004B44F1" w:rsidP="00E50CD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lastRenderedPageBreak/>
        <w:t>2. </w:t>
      </w:r>
      <w:proofErr w:type="gramStart"/>
      <w:r w:rsidR="00E50CDA">
        <w:rPr>
          <w:rFonts w:ascii="PT Astra Serif" w:hAnsi="PT Astra Serif"/>
          <w:sz w:val="28"/>
          <w:szCs w:val="28"/>
        </w:rPr>
        <w:t>Настоящее п</w:t>
      </w:r>
      <w:r w:rsidR="00E50CDA"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</w:t>
      </w:r>
      <w:proofErr w:type="spellStart"/>
      <w:r w:rsidR="00E50CDA"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50CDA" w:rsidRPr="001C63BB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E50CDA"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50CDA" w:rsidRPr="001C63BB">
        <w:rPr>
          <w:rFonts w:ascii="PT Astra Serif" w:hAnsi="PT Astra Serif"/>
          <w:sz w:val="28"/>
          <w:szCs w:val="28"/>
        </w:rPr>
        <w:t>Эл</w:t>
      </w:r>
      <w:r w:rsidR="00E50CDA">
        <w:rPr>
          <w:rFonts w:ascii="PT Astra Serif" w:hAnsi="PT Astra Serif"/>
          <w:sz w:val="28"/>
          <w:szCs w:val="28"/>
        </w:rPr>
        <w:t> </w:t>
      </w:r>
      <w:r w:rsidR="00E50CDA" w:rsidRPr="001C63BB">
        <w:rPr>
          <w:rFonts w:ascii="PT Astra Serif" w:hAnsi="PT Astra Serif"/>
          <w:sz w:val="28"/>
          <w:szCs w:val="28"/>
        </w:rPr>
        <w:t>№</w:t>
      </w:r>
      <w:r w:rsidR="00E50CDA">
        <w:rPr>
          <w:rFonts w:ascii="PT Astra Serif" w:hAnsi="PT Astra Serif"/>
          <w:sz w:val="28"/>
          <w:szCs w:val="28"/>
        </w:rPr>
        <w:t> </w:t>
      </w:r>
      <w:r w:rsidR="00E50CDA" w:rsidRPr="001C63BB">
        <w:rPr>
          <w:rFonts w:ascii="PT Astra Serif" w:hAnsi="PT Astra Serif"/>
          <w:sz w:val="28"/>
          <w:szCs w:val="28"/>
        </w:rPr>
        <w:t>ФС</w:t>
      </w:r>
      <w:r w:rsidR="00E50CDA">
        <w:rPr>
          <w:rFonts w:ascii="PT Astra Serif" w:hAnsi="PT Astra Serif"/>
          <w:sz w:val="28"/>
          <w:szCs w:val="28"/>
        </w:rPr>
        <w:t> </w:t>
      </w:r>
      <w:r w:rsidR="00E50CDA" w:rsidRPr="001C63BB">
        <w:rPr>
          <w:rFonts w:ascii="PT Astra Serif" w:hAnsi="PT Astra Serif"/>
          <w:sz w:val="28"/>
          <w:szCs w:val="28"/>
        </w:rPr>
        <w:t>77-74320 от 19.11.2018)</w:t>
      </w:r>
      <w:r w:rsidR="00E50CDA">
        <w:rPr>
          <w:rFonts w:ascii="PT Astra Serif" w:hAnsi="PT Astra Serif"/>
          <w:sz w:val="28"/>
          <w:szCs w:val="28"/>
        </w:rPr>
        <w:t>,</w:t>
      </w:r>
      <w:r w:rsidR="00E50CDA"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E50CDA">
        <w:rPr>
          <w:rFonts w:ascii="PT Astra Serif" w:hAnsi="PT Astra Serif"/>
          <w:sz w:val="28"/>
          <w:szCs w:val="28"/>
        </w:rPr>
        <w:t>сайт</w:t>
      </w:r>
      <w:r w:rsidR="00E50CDA" w:rsidRPr="001C63BB">
        <w:rPr>
          <w:rFonts w:ascii="PT Astra Serif" w:hAnsi="PT Astra Serif"/>
          <w:sz w:val="28"/>
          <w:szCs w:val="28"/>
        </w:rPr>
        <w:t xml:space="preserve">е муниципального образования </w:t>
      </w:r>
      <w:proofErr w:type="spellStart"/>
      <w:r w:rsidR="00E50CDA"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50CDA" w:rsidRPr="001C63BB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022EB4" w:rsidRPr="002835D2" w:rsidRDefault="00E50CDA" w:rsidP="00E50CDA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C63BB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  <w:r w:rsidR="002835D2" w:rsidRPr="002835D2">
        <w:rPr>
          <w:rFonts w:ascii="PT Astra Serif" w:hAnsi="PT Astra Serif"/>
          <w:sz w:val="28"/>
          <w:szCs w:val="28"/>
        </w:rPr>
        <w:t>.</w:t>
      </w:r>
    </w:p>
    <w:p w:rsidR="00022EB4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770113" w:rsidRPr="005438AD" w:rsidRDefault="00770113" w:rsidP="007701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e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058"/>
        <w:gridCol w:w="2867"/>
      </w:tblGrid>
      <w:tr w:rsidR="00770113" w:rsidRPr="00276E92" w:rsidTr="00770113">
        <w:trPr>
          <w:trHeight w:val="229"/>
        </w:trPr>
        <w:tc>
          <w:tcPr>
            <w:tcW w:w="2358" w:type="pct"/>
          </w:tcPr>
          <w:p w:rsidR="00770113" w:rsidRPr="008C3903" w:rsidRDefault="00770113" w:rsidP="007C03A6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04" w:type="pct"/>
            <w:vAlign w:val="center"/>
          </w:tcPr>
          <w:p w:rsidR="00770113" w:rsidRPr="008C3903" w:rsidRDefault="00770113" w:rsidP="007C03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770113" w:rsidRPr="008C3903" w:rsidRDefault="00770113" w:rsidP="007C03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E14213" w:rsidRPr="00FF3B38" w:rsidRDefault="00E14213">
      <w:pPr>
        <w:rPr>
          <w:rFonts w:ascii="PT Astra Serif" w:hAnsi="PT Astra Serif" w:cs="PT Astra Serif"/>
          <w:sz w:val="28"/>
          <w:szCs w:val="28"/>
        </w:rPr>
        <w:sectPr w:rsidR="00E14213" w:rsidRPr="00FF3B38" w:rsidSect="00F9043D">
          <w:headerReference w:type="default" r:id="rId10"/>
          <w:headerReference w:type="first" r:id="rId11"/>
          <w:pgSz w:w="11906" w:h="16838"/>
          <w:pgMar w:top="1135" w:right="1133" w:bottom="1134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827341" w:rsidRPr="00FF3B38" w:rsidTr="00827341">
        <w:trPr>
          <w:trHeight w:val="2850"/>
        </w:trPr>
        <w:tc>
          <w:tcPr>
            <w:tcW w:w="4330" w:type="dxa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B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70113" w:rsidRPr="00770113">
              <w:rPr>
                <w:rFonts w:ascii="PT Astra Serif" w:hAnsi="PT Astra Serif"/>
                <w:sz w:val="28"/>
                <w:szCs w:val="28"/>
              </w:rPr>
              <w:t>29.10.2024</w:t>
            </w:r>
            <w:r w:rsidR="00770113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FF3B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770113">
              <w:rPr>
                <w:rFonts w:ascii="PT Astra Serif" w:hAnsi="PT Astra Serif"/>
                <w:sz w:val="28"/>
                <w:szCs w:val="28"/>
              </w:rPr>
              <w:t>10 – 1292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 </w:t>
      </w:r>
    </w:p>
    <w:p w:rsidR="00827341" w:rsidRPr="00FF3B38" w:rsidRDefault="00827341" w:rsidP="00827341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782707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FF3B38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27341" w:rsidRPr="00FF3B38" w:rsidRDefault="00827341" w:rsidP="008273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827341" w:rsidRPr="00FF3B38" w:rsidRDefault="00827341" w:rsidP="00827341">
      <w:pPr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27341" w:rsidRPr="00FF3B38" w:rsidRDefault="00827341" w:rsidP="00827341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6154EB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района (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администрации 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827341" w:rsidRPr="00FF3B38" w:rsidTr="00827341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B6F8D" w:rsidP="00827341">
            <w:pP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  <w:t>2022-2030 годы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Улучшение жилищных условий граждан муниципального образования </w:t>
            </w:r>
            <w:proofErr w:type="spellStart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258C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Всего</w:t>
            </w:r>
            <w:r w:rsidRPr="00FF258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: </w:t>
            </w:r>
            <w:r w:rsidR="002F6092" w:rsidRPr="00FF258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2 314 783,4</w:t>
            </w:r>
            <w:r w:rsidR="003B15DB" w:rsidRPr="00FF258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58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FF258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FF258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FF258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258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154EB" w:rsidRPr="00FF258C">
              <w:rPr>
                <w:rFonts w:ascii="PT Astra Serif" w:hAnsi="PT Astra Serif"/>
                <w:sz w:val="28"/>
                <w:szCs w:val="28"/>
                <w:lang w:eastAsia="ru-RU"/>
              </w:rPr>
              <w:t>410 958,5</w:t>
            </w:r>
            <w:r w:rsidRPr="00FF258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8C611A"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260 294,8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</w:t>
            </w:r>
            <w:r w:rsidRPr="00FF258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– </w:t>
            </w:r>
            <w:r w:rsidR="000736B5" w:rsidRPr="00FF258C">
              <w:rPr>
                <w:rFonts w:ascii="PT Astra Serif" w:hAnsi="PT Astra Serif"/>
                <w:sz w:val="28"/>
                <w:szCs w:val="28"/>
                <w:lang w:eastAsia="ru-RU"/>
              </w:rPr>
              <w:t>824 635,1</w:t>
            </w:r>
            <w:r w:rsidRPr="00FF258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F359DA">
              <w:rPr>
                <w:rFonts w:ascii="PT Astra Serif" w:hAnsi="PT Astra Serif"/>
                <w:sz w:val="28"/>
                <w:szCs w:val="28"/>
                <w:lang w:eastAsia="ru-RU"/>
              </w:rPr>
              <w:t>210 349</w:t>
            </w:r>
            <w:r w:rsidR="000736B5">
              <w:rPr>
                <w:rFonts w:ascii="PT Astra Serif" w:hAnsi="PT Astra Serif"/>
              </w:rPr>
              <w:t xml:space="preserve"> </w:t>
            </w:r>
            <w:r w:rsidR="00F359D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8 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103210"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191 230,5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2027 год – 104 324,2 тыс. руб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104 324,2 тыс. руб.</w:t>
            </w: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</w:tr>
    </w:tbl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headerReference w:type="default" r:id="rId12"/>
          <w:headerReference w:type="first" r:id="rId13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827341" w:rsidRPr="00FF3B38" w:rsidTr="00827341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 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осветительных приборов на обустроенных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Обеспечение устойчивого сокращения непригодного для проживания жилищного фонда на территории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827341" w:rsidRPr="00FF3B38" w:rsidTr="00827341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Модернизация и обновление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Создание условий для устойчивого и эффективного функционирования жилищно-коммунального комплекса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827341" w:rsidRPr="00FF3B38" w:rsidTr="00827341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Повышение уровня газификации населенных пунктов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жизнеобеспечения, 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23,567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827341" w:rsidRPr="00FF3B38" w:rsidTr="0082734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район.</w:t>
            </w:r>
          </w:p>
        </w:tc>
      </w:tr>
      <w:tr w:rsidR="00827341" w:rsidRPr="00FF3B38" w:rsidTr="0082734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827341" w:rsidRPr="00FF3B38" w:rsidTr="00827341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</w:t>
            </w:r>
            <w:r w:rsidRPr="00FF3B3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827341" w:rsidRPr="00FF3B38" w:rsidTr="00827341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6154E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827341" w:rsidRPr="00FF3B38" w:rsidTr="00827341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827341" w:rsidRPr="00FF3B38" w:rsidTr="00827341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7E75B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молодых семей, </w:t>
            </w:r>
            <w:r w:rsidR="007E75B2"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получивших свидетельство о праве на получение социальной выплаты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Оплата взносов на капитальный ремонт общего имущества в МКД, по помещениям, находящимся в собственности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827341" w:rsidRPr="00FF3B38" w:rsidTr="00827341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: Обеспечение деятельности муниципального казенного учреждения «Управление капитального строительства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района» (МКУ «УКС»)</w:t>
            </w:r>
          </w:p>
        </w:tc>
      </w:tr>
      <w:tr w:rsidR="00827341" w:rsidRPr="00FF3B38" w:rsidTr="00827341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827341" w:rsidRPr="00FF3B38" w:rsidTr="00827341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827341" w:rsidRPr="00FF3B38" w:rsidTr="00827341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3. Структура муниципальной программы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827341" w:rsidRPr="00FF3B38" w:rsidRDefault="00827341" w:rsidP="00827341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321"/>
        <w:gridCol w:w="2455"/>
        <w:gridCol w:w="58"/>
        <w:gridCol w:w="3519"/>
        <w:gridCol w:w="169"/>
        <w:gridCol w:w="3405"/>
      </w:tblGrid>
      <w:tr w:rsidR="00827341" w:rsidRPr="00FF3B38" w:rsidTr="00827341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827341" w:rsidRPr="00FF3B38" w:rsidTr="00827341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27341" w:rsidRPr="00FF3B38" w:rsidTr="00827341">
        <w:trPr>
          <w:trHeight w:val="448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  <w:r w:rsidR="00827341" w:rsidRPr="00FF3B38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827341" w:rsidRPr="00FF3B38" w:rsidTr="00827341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827341" w:rsidRPr="00FF3B38" w:rsidTr="00827341">
        <w:trPr>
          <w:trHeight w:val="267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155BAB">
        <w:trPr>
          <w:trHeight w:val="55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2022-2023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жилищно-коммунального хозяйства.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Число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граждан</w:t>
            </w:r>
            <w:r w:rsidR="007830EA" w:rsidRPr="00FF3B38">
              <w:rPr>
                <w:rFonts w:ascii="PT Astra Serif" w:hAnsi="PT Astra Serif"/>
                <w:lang w:eastAsia="ru-RU"/>
              </w:rPr>
              <w:t>,</w:t>
            </w:r>
            <w:r w:rsidRPr="00FF3B38">
              <w:rPr>
                <w:rFonts w:ascii="PT Astra Serif" w:hAnsi="PT Astra Serif"/>
                <w:lang w:eastAsia="ru-RU"/>
              </w:rPr>
              <w:t xml:space="preserve"> переселенных из аварийного жилищного фонда к 2024 году составит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49 человек</w:t>
            </w: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Количество переселяемых граждан 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расселенного аварийного жилищного фонда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ликвидируемого аварийного жилищного фонда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lastRenderedPageBreak/>
              <w:t>Муниципальный проект «Чистая вода»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827341" w:rsidRPr="00FF3B38" w:rsidTr="0082734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предоставления жилищно-коммунальных услуг.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827341" w:rsidRPr="00FF3B38" w:rsidTr="00827341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Создание условий для устойчивого и эффективного функционирования жилищно-коммунального комплекса </w:t>
            </w:r>
            <w:proofErr w:type="spellStart"/>
            <w:r w:rsidRPr="00FF3B38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 района, отвечающего современным условиям и потребностям населения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827341" w:rsidRPr="00FF3B38" w:rsidTr="0082734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lastRenderedPageBreak/>
              <w:t xml:space="preserve">Повышение уровня газификации населенных пунктов </w:t>
            </w:r>
            <w:proofErr w:type="spellStart"/>
            <w:r w:rsidRPr="00FF3B38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 района.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827341" w:rsidRPr="00FF3B38" w:rsidTr="00155BAB">
        <w:trPr>
          <w:trHeight w:val="108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155BAB">
        <w:trPr>
          <w:trHeight w:val="14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lastRenderedPageBreak/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Результаты благоустройства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рапивна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27341" w:rsidRPr="00FF3B38" w:rsidTr="00827341">
        <w:trPr>
          <w:trHeight w:val="293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155BAB">
        <w:trPr>
          <w:trHeight w:val="567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235C5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Предоставление молодым семьям социальных выплат на приобретение </w:t>
            </w:r>
            <w:r w:rsidR="00235C54">
              <w:rPr>
                <w:rFonts w:ascii="PT Astra Serif" w:hAnsi="PT Astra Serif"/>
                <w:spacing w:val="-2"/>
                <w:lang w:eastAsia="ru-RU"/>
              </w:rPr>
              <w:t>жилого помещения или создание объекта индивидуального жилищного строительства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Успешное выполнение муниципального проекта позволит обеспечить жильем 189 молодых семей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lang w:eastAsia="ru-RU"/>
              </w:rPr>
              <w:t>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89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Оплата взносов на капитальный ремонт общего имущества в МКД, по помещениям, находящимся в собственности </w:t>
            </w:r>
            <w:proofErr w:type="spellStart"/>
            <w:r w:rsidRPr="00FF3B38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 района.</w:t>
            </w:r>
          </w:p>
        </w:tc>
        <w:tc>
          <w:tcPr>
            <w:tcW w:w="2237" w:type="pct"/>
            <w:gridSpan w:val="5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155BAB">
        <w:trPr>
          <w:trHeight w:val="531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</w:t>
            </w:r>
            <w:r w:rsidR="00827341" w:rsidRPr="00FF3B38">
              <w:rPr>
                <w:rFonts w:ascii="PT Astra Serif" w:hAnsi="PT Astra Serif"/>
                <w:lang w:eastAsia="ru-RU"/>
              </w:rPr>
              <w:t xml:space="preserve">беспечение деятельности муниципального казенного учреждения «Управление капитального строительства </w:t>
            </w:r>
            <w:proofErr w:type="spellStart"/>
            <w:r w:rsidR="00827341"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="00827341" w:rsidRPr="00FF3B38">
              <w:rPr>
                <w:rFonts w:ascii="PT Astra Serif" w:hAnsi="PT Astra Serif"/>
                <w:lang w:eastAsia="ru-RU"/>
              </w:rPr>
              <w:t xml:space="preserve">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155BAB" w:rsidRPr="00FF3B38" w:rsidTr="00155BAB">
        <w:trPr>
          <w:trHeight w:val="790"/>
        </w:trPr>
        <w:tc>
          <w:tcPr>
            <w:tcW w:w="1705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Улучшение жилищных условий граждан</w:t>
            </w: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дальнейшего повышения доступности жилья для населения, обеспечения комфортной среды обитания и жизнедеятельности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1" w:name="OLE_LINK1"/>
      <w:r w:rsidRPr="00FF3B38">
        <w:rPr>
          <w:rFonts w:ascii="PT Astra Serif" w:hAnsi="PT Astra Serif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827341" w:rsidRPr="00FF3B38" w:rsidTr="00827341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муниципальной программы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27341" w:rsidRPr="00FF3B38" w:rsidTr="005C6B77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Всего</w:t>
            </w:r>
          </w:p>
        </w:tc>
      </w:tr>
      <w:tr w:rsidR="00827341" w:rsidRPr="00FF3B38" w:rsidTr="005C6B77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827341" w:rsidRPr="00D9301E" w:rsidTr="005C6B77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D9301E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318C5" w:rsidP="00B51A9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410 958,5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962201" w:rsidP="00FC59E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260 294,8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2F6092" w:rsidP="0072315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824 635,1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3C657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210 349,8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54F89" w:rsidP="00360CF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191 230,5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E516B" w:rsidRPr="00D9301E" w:rsidRDefault="00DC546A" w:rsidP="00360CF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2 288 526,3</w:t>
            </w:r>
          </w:p>
        </w:tc>
      </w:tr>
      <w:tr w:rsidR="00827341" w:rsidRPr="00D9301E" w:rsidTr="005C6B77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138 061,6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B6F8D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44 075,6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723156" w:rsidP="00B742D9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143</w:t>
            </w:r>
            <w:r w:rsidR="00B742D9"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086,6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166C2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5 418,2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6C2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336 137,0</w:t>
            </w:r>
          </w:p>
        </w:tc>
      </w:tr>
      <w:tr w:rsidR="00827341" w:rsidRPr="00D9301E" w:rsidTr="005C6B77">
        <w:trPr>
          <w:trHeight w:val="342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127 720,4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962201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130 641,7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2F609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553 104,9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0767B0" w:rsidP="000767B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109 651,3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109 514,2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7C75B3" w:rsidP="007C75B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1 006 623,3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144 494,</w:t>
            </w:r>
            <w:r w:rsidR="00F55EA3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96220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84 637,6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2F6092" w:rsidP="00B742D9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128 443,6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0767B0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73 530,5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75 389,6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917 190,3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36BD5" w:rsidP="007B633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2F6092" w:rsidP="0072315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95</w:t>
            </w:r>
            <w:r w:rsidR="00827341"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6 944,2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318C5" w:rsidP="00984B1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248 627,7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56 817,8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0759DF" w:rsidP="00147CC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201 478,1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1843EE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843EE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507 873,6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rPr>
          <w:trHeight w:val="249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F19A4" w:rsidP="007F19A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133 372,6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34 683,8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B2617F" w:rsidP="007C75B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139</w:t>
            </w:r>
            <w:r w:rsidR="007C75B3"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283,8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71A16" w:rsidP="006C3E22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307</w:t>
            </w:r>
            <w:r w:rsidR="006C3E22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340,2</w:t>
            </w:r>
          </w:p>
        </w:tc>
      </w:tr>
      <w:tr w:rsidR="00827341" w:rsidRPr="00D9301E" w:rsidTr="005C6B77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F19A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45 158,4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72597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17 564,0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617F" w:rsidRPr="00FF258C" w:rsidRDefault="007C75B3" w:rsidP="00E100F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19 690,8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1843EE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843EE" w:rsidP="000759D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82 413,2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318C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69 514,8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147CC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3 630,1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40 673,4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6C3E2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113 818,3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F19A4" w:rsidP="00C1402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1 830,1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6C3E2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4 301,9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354AC" w:rsidRPr="00D9301E" w:rsidRDefault="00BB798F" w:rsidP="001354A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396DF9" w:rsidP="00B7374D">
            <w:pPr>
              <w:jc w:val="center"/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  <w:t>117 452,0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E465F7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68 000,0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465F7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67 863,0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DC546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227 544,5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396DF9" w:rsidRDefault="00827341" w:rsidP="00827341">
            <w:pPr>
              <w:jc w:val="center"/>
              <w:rPr>
                <w:rFonts w:ascii="PT Astra Serif" w:eastAsia="Calibri" w:hAnsi="PT Astra Serif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rPr>
          <w:trHeight w:val="283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396DF9" w:rsidRDefault="00827341" w:rsidP="00827341">
            <w:pPr>
              <w:jc w:val="center"/>
              <w:rPr>
                <w:rFonts w:ascii="PT Astra Serif" w:eastAsia="Calibri" w:hAnsi="PT Astra Serif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96DF9">
              <w:rPr>
                <w:rFonts w:ascii="PT Astra Serif" w:eastAsia="Calibri" w:hAnsi="PT Astra Serif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rPr>
          <w:trHeight w:val="344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396DF9" w:rsidRDefault="00396DF9" w:rsidP="00B7374D">
            <w:pPr>
              <w:jc w:val="center"/>
              <w:rPr>
                <w:rFonts w:ascii="PT Astra Serif" w:eastAsia="Calibri" w:hAnsi="PT Astra Serif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96DF9">
              <w:rPr>
                <w:rFonts w:ascii="PT Astra Serif" w:eastAsia="Calibri" w:hAnsi="PT Astra Serif"/>
                <w:color w:val="000000" w:themeColor="text1"/>
                <w:sz w:val="20"/>
                <w:szCs w:val="20"/>
                <w:highlight w:val="yellow"/>
                <w:lang w:eastAsia="ru-RU"/>
              </w:rPr>
              <w:t>117 452,0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67 863,0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DC546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227 544,5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6F614F">
        <w:trPr>
          <w:trHeight w:val="354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lastRenderedPageBreak/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1C5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52 936,6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79 784,3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41E1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37 431,0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C6776" w:rsidP="00B908A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50 266,</w:t>
            </w:r>
            <w:r w:rsidR="00B908A0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50 348,4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C677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290 766,</w:t>
            </w:r>
            <w:r w:rsidR="00B908A0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</w:t>
            </w:r>
          </w:p>
          <w:p w:rsidR="005C6776" w:rsidRPr="00D9301E" w:rsidRDefault="005C677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bookmarkEnd w:id="1"/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4 689,0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C5696" w:rsidP="005221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9 391,8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80121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</w:t>
            </w:r>
            <w:r w:rsidR="003D26AF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802,8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5 418,2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3197E" w:rsidRPr="00D9301E" w:rsidRDefault="003D26AF" w:rsidP="0023197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28 796,8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40 836,3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65 423,0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80121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31</w:t>
            </w:r>
            <w:r w:rsidR="003D26AF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242,0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41 651,2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41 651,2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D26A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220 803,7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4 969,5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06071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3D26AF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386,2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9F1A5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3 196,</w:t>
            </w:r>
            <w:r w:rsidR="009F1A58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3 202,2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D26AF" w:rsidP="009F1A5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41 166,1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19 465,4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60CF6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3 862,3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141E15" w:rsidP="00FA4772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31</w:t>
            </w:r>
            <w:r w:rsidR="00FA4772"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2 647,1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C6B77" w:rsidP="00535FB2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333</w:t>
            </w:r>
            <w:r w:rsidR="00535FB2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889,1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17 449,0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60CF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B40118" w:rsidP="00141E1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309 661,3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C6B77" w:rsidP="00360CF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329 894,3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2 016,4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2C6C4D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1 0</w:t>
            </w:r>
            <w:r w:rsidR="00EE516B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FA4772" w:rsidP="00FA4772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2 985,8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35FB2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3 994,8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18 124,4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FB0BE8" w:rsidP="00160C6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38 305,8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35FB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56 430,2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15 352,8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B0BE8" w:rsidP="00160C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33 488,9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48 841,7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2 771,6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2 274,6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5 046,2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B0BE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2 542,3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35FB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2 542,3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2 535,0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4D1D8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112 762,8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0C569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2 535,0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4D1D8A" w:rsidP="004D1D8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112 762,8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9250B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100 000,0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9250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100 000,0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37 900,0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</w:t>
            </w:r>
            <w:r w:rsidR="003C1B8B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</w:t>
            </w: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917C4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77 700,0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917C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55 000,0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="003C1B8B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917C4" w:rsidP="005862D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22 700,0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D032C" w:rsidRPr="00D9301E" w:rsidRDefault="00FD032C" w:rsidP="00FD032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2C2789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</w:t>
            </w:r>
            <w:r w:rsidR="006C5B31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</w:t>
            </w: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F87A90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8 229,0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FC46F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26 294,6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1207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E365FA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31 936,8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F87A9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258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E365F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14 607,8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8 229,0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26 294,6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17 329,0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33 322,7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72 774,7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965D79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44 287,4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16 854,8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44 510,0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373 798,9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5 858,4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33 926,7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965D79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6 569,7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47 517,9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27 464,3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38 848,0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965D79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37 717,7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16 854,8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44 510,0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326 281,0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16 339,4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14 984,0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FF258C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15 509,1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115 633,8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16 339,4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14 984,0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15 509,1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115 633,8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Всего комплекс процессных мероприятий «Обеспечение проживающих в поселении и нуждающихся в жилых помещениях малоимущих граждан </w:t>
            </w:r>
            <w:proofErr w:type="gramStart"/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жилыми</w:t>
            </w:r>
            <w:proofErr w:type="gramEnd"/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8 030,2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58 290,5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8 030,2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58 290,5</w:t>
            </w:r>
          </w:p>
        </w:tc>
      </w:tr>
      <w:tr w:rsidR="00FC46FB" w:rsidRPr="00D9301E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FC46FB" w:rsidRPr="00FF3B38" w:rsidTr="005C6B77">
        <w:tc>
          <w:tcPr>
            <w:tcW w:w="1504" w:type="pct"/>
            <w:shd w:val="clear" w:color="auto" w:fill="auto"/>
          </w:tcPr>
          <w:p w:rsidR="00FC46FB" w:rsidRPr="00D9301E" w:rsidRDefault="00FC46FB" w:rsidP="00FC46FB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C46FB" w:rsidRPr="00D9301E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C46FB" w:rsidRPr="00FF3B38" w:rsidRDefault="00FC46FB" w:rsidP="00FC46F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</w:tbl>
    <w:p w:rsidR="00827341" w:rsidRPr="00FF3B38" w:rsidRDefault="00827341" w:rsidP="0082734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pBdr>
          <w:bottom w:val="single" w:sz="12" w:space="1" w:color="auto"/>
        </w:pBd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71A09" w:rsidRPr="00FF3B38" w:rsidRDefault="00171A09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514CFA" w:rsidRPr="00FF3B38" w:rsidTr="00514CFA">
        <w:trPr>
          <w:trHeight w:val="1550"/>
        </w:trPr>
        <w:tc>
          <w:tcPr>
            <w:tcW w:w="4614" w:type="dxa"/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1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FF3B38" w:rsidRDefault="00FF3B38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граждан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59"/>
        <w:gridCol w:w="2416"/>
        <w:gridCol w:w="2129"/>
        <w:gridCol w:w="43"/>
        <w:gridCol w:w="1447"/>
        <w:gridCol w:w="1114"/>
        <w:gridCol w:w="1415"/>
        <w:gridCol w:w="1114"/>
        <w:gridCol w:w="1553"/>
        <w:gridCol w:w="1477"/>
        <w:gridCol w:w="59"/>
        <w:gridCol w:w="1600"/>
      </w:tblGrid>
      <w:tr w:rsidR="00514CFA" w:rsidRPr="00FF3B38" w:rsidTr="008A762E">
        <w:trPr>
          <w:trHeight w:val="334"/>
          <w:tblHeader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514CFA" w:rsidRPr="00FF3B38" w:rsidTr="008A762E">
        <w:trPr>
          <w:trHeight w:val="334"/>
          <w:tblHeader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514CFA" w:rsidRPr="00FF3B38" w:rsidTr="008A762E">
        <w:trPr>
          <w:trHeight w:val="335"/>
          <w:tblHeader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4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514CFA" w:rsidRPr="00FF3B38" w:rsidTr="008A762E">
        <w:trPr>
          <w:trHeight w:val="277"/>
          <w:tblHeader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8A762E">
        <w:trPr>
          <w:trHeight w:val="14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EA134E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514CFA" w:rsidRPr="00FF3B38" w:rsidTr="008A762E">
        <w:trPr>
          <w:trHeight w:val="20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в МО </w:t>
            </w:r>
            <w:proofErr w:type="spellStart"/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 район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655167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76864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67 176,7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67 048,4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128,3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2 597,0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2 051,7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6F1994" w:rsidP="00BB798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545,</w:t>
            </w:r>
            <w:r w:rsidR="00BB798F" w:rsidRPr="000321F6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924DC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39 259,1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38 909,6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349,5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0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Реализация программ формирования современной городской среды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1 904,8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right="-51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514CFA" w:rsidP="00514CFA">
            <w:pPr>
              <w:ind w:right="-93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BB798F" w:rsidP="0066522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B798F" w:rsidP="006F1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1 887,3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B798F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545,3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76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94" w:rsidRPr="000321F6" w:rsidRDefault="00E02994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641,5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E02994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601,4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40,1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14835" w:rsidP="00534D7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1 88</w:t>
            </w:r>
            <w:r w:rsidR="00E14835" w:rsidRPr="000321F6">
              <w:rPr>
                <w:rFonts w:ascii="PT Astra Serif" w:hAnsi="PT Astra Serif"/>
                <w:lang w:eastAsia="ru-RU"/>
              </w:rPr>
              <w:t>7</w:t>
            </w:r>
            <w:r w:rsidRPr="000321F6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545,</w:t>
            </w:r>
            <w:r w:rsidR="00E14835" w:rsidRPr="000321F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2C57B7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609,9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B83BF0" w:rsidP="00E02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2 581,4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28,5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31,6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514CFA"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11,6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1.1.2</w:t>
            </w: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2C57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2C57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54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47170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  <w:r w:rsidR="00547170"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63 021,1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62 921,1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7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F4D8B" w:rsidP="009F4D8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36 617,7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F4D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36 308,3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F4D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309,4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19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181 537,4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4717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45 158,4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95426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2 552,8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453,6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54 220,8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17 564,0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1 578,3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394,7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0" w:rsidRPr="00FF3B38" w:rsidRDefault="009714A1" w:rsidP="002C57B7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162 218,9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714A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139 283,8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714A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19 690,8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714A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1 763,8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CB7B1B" w:rsidRDefault="00CA198C" w:rsidP="009714A1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</w:t>
            </w:r>
            <w:r w:rsidR="009714A1">
              <w:rPr>
                <w:rFonts w:ascii="PT Astra Serif" w:hAnsi="PT Astra Serif"/>
                <w:b/>
                <w:lang w:eastAsia="ru-RU"/>
              </w:rPr>
              <w:t> 480,5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C09A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16 341,1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14 038,</w:t>
            </w:r>
            <w:r w:rsidR="0095426F"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2 202,</w:t>
            </w:r>
            <w:r w:rsidR="0095426F"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17 354,5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16 118,9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1 135,6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36 866,3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EA28FD" w:rsidP="00A76E4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1 445,2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442,6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294,7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D27D40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27D40" w:rsidRDefault="00D27D40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hAnsi="PT Astra Serif"/>
                <w:lang w:eastAsia="ru-RU"/>
              </w:rPr>
              <w:t>43</w:t>
            </w:r>
            <w:r w:rsidR="0095134C">
              <w:rPr>
                <w:rFonts w:ascii="PT Astra Serif" w:hAnsi="PT Astra Serif"/>
                <w:lang w:eastAsia="ru-RU"/>
              </w:rPr>
              <w:t> 131,7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27D40" w:rsidRDefault="00D27D40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hAnsi="PT Astra Serif"/>
                <w:lang w:eastAsia="ru-RU"/>
              </w:rPr>
              <w:t>40</w:t>
            </w:r>
            <w:r w:rsidR="0095134C">
              <w:rPr>
                <w:rFonts w:ascii="PT Astra Serif" w:hAnsi="PT Astra Serif"/>
                <w:lang w:eastAsia="ru-RU"/>
              </w:rPr>
              <w:t> 578,3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D27D40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hAnsi="PT Astra Serif"/>
                <w:lang w:eastAsia="ru-RU"/>
              </w:rPr>
              <w:t>1</w:t>
            </w:r>
            <w:r w:rsidR="0095134C">
              <w:rPr>
                <w:rFonts w:ascii="PT Astra Serif" w:hAnsi="PT Astra Serif"/>
                <w:lang w:eastAsia="ru-RU"/>
              </w:rPr>
              <w:t> 690,8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382,1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480,5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76E47" w:rsidRPr="00FF3B38" w:rsidTr="008A762E">
        <w:trPr>
          <w:trHeight w:val="10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E47" w:rsidRPr="00FF3B38" w:rsidRDefault="00A76E47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31 052,2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29 213,9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1 217,2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326,5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E549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</w:t>
            </w:r>
            <w:r w:rsidR="0095134C">
              <w:rPr>
                <w:rFonts w:ascii="PT Astra Serif" w:hAnsi="PT Astra Serif"/>
                <w:lang w:eastAsia="ru-RU"/>
              </w:rPr>
              <w:t> 384,9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E549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28 589,9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E549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95134C">
              <w:rPr>
                <w:rFonts w:ascii="PT Astra Serif" w:hAnsi="PT Astra Serif"/>
                <w:lang w:eastAsia="ru-RU"/>
              </w:rPr>
              <w:t> 188,6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382,1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224,3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9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5 814,1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EA28F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5 469,</w:t>
            </w:r>
            <w:r w:rsidR="00EA28F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227,9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116,1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A0438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</w:t>
            </w:r>
            <w:r w:rsidR="00A04382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E549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  <w:r w:rsidR="0095134C">
              <w:rPr>
                <w:rFonts w:ascii="PT Astra Serif" w:hAnsi="PT Astra Serif"/>
                <w:lang w:eastAsia="ru-RU"/>
              </w:rPr>
              <w:t> 810,6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B5" w:rsidRPr="00FF3B38" w:rsidRDefault="006E5496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12 052,2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E5496" w:rsidP="00FB0B1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502,2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256,2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комфортной среды в малых городах и исторических поселениях – победителях Всероссийского конкурса лучших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проектов создания комфортной городской среды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130 000,0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100 260,0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29 740,0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119 087,2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98 705,5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18 000,0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1 381,7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1 000,0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комитет по вопросам жизнеобеспечения, 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258C" w:rsidRDefault="00B6046A" w:rsidP="00554757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117 452,0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258C" w:rsidRDefault="00B6046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117 452,0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bookmarkStart w:id="2" w:name="OLE_LINK2"/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2"/>
      <w:tr w:rsidR="00514CFA" w:rsidRPr="00FF3B38" w:rsidTr="008A762E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258C" w:rsidRDefault="00B6046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117 452,0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258C" w:rsidRDefault="00B6046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117 452,0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258C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68 000,0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258C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68 000,0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67 863,0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67 863,0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E814DA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150073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696 315,9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137D3D" w:rsidP="00547169">
            <w:pPr>
              <w:ind w:left="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307 404,0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272 745,3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113 124,0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B761B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3 042,6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B73D9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E814DA">
              <w:rPr>
                <w:rFonts w:ascii="PT Astra Serif" w:hAnsi="PT Astra Serif"/>
                <w:b/>
                <w:spacing w:val="-2"/>
                <w:lang w:eastAsia="ru-RU"/>
              </w:rPr>
              <w:t>251 779,6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F6747D" w:rsidP="00547169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48 223,9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69 601,2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581,9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150073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67 761,8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28 508,0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3 630,0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940,0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258C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258C" w:rsidRDefault="00B246A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279 150,0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258C" w:rsidRDefault="00294C23" w:rsidP="00B246A4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139</w:t>
            </w:r>
            <w:r w:rsidR="00B246A4" w:rsidRPr="00FF258C">
              <w:rPr>
                <w:rFonts w:ascii="PT Astra Serif" w:hAnsi="PT Astra Serif"/>
                <w:b/>
                <w:lang w:eastAsia="ru-RU"/>
              </w:rPr>
              <w:t> 283,8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258C" w:rsidRDefault="00B246A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97 362,8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258C" w:rsidRDefault="00EB3A8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40 673,4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258C" w:rsidRDefault="00AF611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1 830,0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258C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EA134E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14CFA" w:rsidRPr="00FF3B38" w:rsidTr="008A762E">
        <w:trPr>
          <w:trHeight w:val="94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52 936,6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40 836,3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79 784,3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65 423,0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137D3D" w:rsidP="0065139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37</w:t>
            </w:r>
            <w:r w:rsidR="00651394" w:rsidRPr="00D93A47">
              <w:rPr>
                <w:rFonts w:ascii="PT Astra Serif" w:hAnsi="PT Astra Serif"/>
                <w:b/>
                <w:color w:val="000000"/>
                <w:lang w:eastAsia="ru-RU"/>
              </w:rPr>
              <w:t> 431,0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E830E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3 802,8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E830EB" w:rsidP="0052214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31 242,0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E830EB" w:rsidP="0065139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2 386,2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50 266,4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4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932A0" w:rsidRPr="00FF3B38" w:rsidTr="008A762E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D93A47" w:rsidRDefault="00ED7581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52 936,6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D93A47" w:rsidRDefault="008932A0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4 689,0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8932A0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40 836,3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52214D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7 411,3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79 784,3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65 423,0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65139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37 431,0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E830EB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3 802,8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E830EB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31 242,0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E830EB" w:rsidP="00651394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2 386,2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50 266,4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50 348,4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534"/>
        </w:trPr>
        <w:tc>
          <w:tcPr>
            <w:tcW w:w="6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41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D93A47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D93A47" w:rsidRDefault="00432B8B" w:rsidP="002F2CD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290</w:t>
            </w:r>
            <w:r w:rsidR="002F2CD9" w:rsidRPr="00D93A47">
              <w:rPr>
                <w:rFonts w:ascii="PT Astra Serif" w:hAnsi="PT Astra Serif"/>
                <w:b/>
                <w:color w:val="000000"/>
                <w:lang w:eastAsia="ru-RU"/>
              </w:rPr>
              <w:t> 766,7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D93A47" w:rsidRDefault="00432B8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28 806,3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D93A47" w:rsidRDefault="00432B8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220 881,4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D93A47" w:rsidRDefault="002F2CD9" w:rsidP="00432B8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41 078,9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19 465,4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17 449,0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3 862,3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2 784,0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B6046A" w:rsidP="00CE15EF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312 647,1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085EE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309 661,3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B6046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2 985,8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258C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2.2.1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4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11 340,4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283FC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9 324,0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3 862,3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2 784,0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B6046A" w:rsidP="00CE15EF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8 028,3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085EE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5 042,5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B6046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2 985,8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258C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AE252E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E52D45" w:rsidRDefault="00E52D45" w:rsidP="00E52D45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казначейством бюджетам субъектов РФ за счет временно свободных средств единого счета федерального </w:t>
            </w: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бюджета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08047C" w:rsidRDefault="00557F9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304 618,8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08047C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08047C" w:rsidRDefault="00557F9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304 618,8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AE252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2.2.</w:t>
            </w:r>
            <w:r w:rsidR="00AE252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4B44F1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7145A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517DED" w:rsidP="007145A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333 889,1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0A4CA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329 894,3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08047C" w:rsidP="007145A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3 994,8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18 124,4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15 352,8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6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5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60887" w:rsidP="00557F9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38 30</w:t>
            </w:r>
            <w:r w:rsidR="00557F9B" w:rsidRPr="00205D6D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3F483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33 488,9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077D1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2 274,6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60887" w:rsidP="00557F9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2 54</w:t>
            </w:r>
            <w:r w:rsidR="00557F9B" w:rsidRPr="00205D6D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5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9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9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(реконструкция), модернизация, капитальный ремонт и ремонт объектов коммунальной инфраструктуры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18 124,4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15 352,8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6088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38 305,8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6088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33 488,9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2 274,6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60887" w:rsidP="00557F9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2 54</w:t>
            </w:r>
            <w:r w:rsidR="00557F9B" w:rsidRPr="00205D6D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Pr="00205D6D">
              <w:rPr>
                <w:rFonts w:ascii="PT Astra Serif" w:hAnsi="PT Astra Serif"/>
                <w:color w:val="000000"/>
                <w:lang w:eastAsia="ru-RU"/>
              </w:rPr>
              <w:t>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517DED" w:rsidP="00205D6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56 43</w:t>
            </w:r>
            <w:r w:rsidR="00205D6D">
              <w:rPr>
                <w:rFonts w:ascii="PT Astra Serif" w:hAnsi="PT Astra Serif"/>
                <w:b/>
                <w:color w:val="000000"/>
                <w:lang w:eastAsia="ru-RU"/>
              </w:rPr>
              <w:t>0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077D1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48 841,7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077D1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5 046,2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517DE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2 543,3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  <w:r w:rsidRPr="00FF3B38">
              <w:rPr>
                <w:rFonts w:ascii="PT Astra Serif" w:hAnsi="PT Astra Serif"/>
              </w:rPr>
              <w:t xml:space="preserve"> 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E111E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681 087,0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28 806,3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599 617,4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8F3FC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49 649,5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90 526,4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F41968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73 638,1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12 199,3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442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83 646,6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68 207,0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6 047,8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65955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258C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258C" w:rsidRDefault="00CF0E4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386 299,2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258C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3 812,3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258C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374 469,9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258C" w:rsidRDefault="00CF0E4E" w:rsidP="00CF0E4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5 473,7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258C" w:rsidRDefault="00CF0E4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2 543,3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258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50 266,4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EA134E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</w:tr>
      <w:tr w:rsidR="00137D3D" w:rsidRPr="00E814DA" w:rsidTr="008A762E">
        <w:trPr>
          <w:trHeight w:val="61"/>
        </w:trPr>
        <w:tc>
          <w:tcPr>
            <w:tcW w:w="5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557F9B" w:rsidP="008F7421">
            <w:pPr>
              <w:ind w:left="41" w:hanging="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112 762,8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557F9B" w:rsidP="008F7421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112 762,8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251D74">
            <w:pPr>
              <w:tabs>
                <w:tab w:val="center" w:pos="767"/>
                <w:tab w:val="left" w:pos="1365"/>
              </w:tabs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3.1.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водоснабжения, водоотведения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E467D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F152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F87C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2 535,0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557F9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2 535,0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1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станции очистки и обезжелезивания на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артскважине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пос. 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E467D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317F4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3.1.2</w:t>
            </w: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.С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пицино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д.Бухоново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п.Бухоновский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FB4029" w:rsidP="00F87C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FB4029" w:rsidP="00F87C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с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.М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ясоедово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д.Деминка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МО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Ломинцевское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оровики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317F48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2 435,0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317F48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2 435,0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8F742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33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3.1.5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3.1.6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очистных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сооружений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.О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гаревка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6E3C08" w:rsidP="006E3C0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6E3C0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3.1.7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.Н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агорный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3.1.8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52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right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Итого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F87C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112 762,8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F87C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112 762,8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3.2</w:t>
            </w:r>
          </w:p>
          <w:p w:rsidR="00137D3D" w:rsidRPr="00E814DA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E814D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E814D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E814D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(комитет по вопросам жизнеобеспечения, строительства и жилищного фонда)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3.2.1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утеповка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3.2.2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.Н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ижнее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3.2.3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.Ф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оминка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3.2.4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етинка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3.2.5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.Ю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рьевка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3.2.6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Реализация мероприятий по газификации населенных пунктов</w:t>
            </w: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9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A406D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21 800,0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A406D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21 800,0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7378A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37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9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7378A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35 000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</w:t>
            </w:r>
            <w:r w:rsidR="00B7378A" w:rsidRPr="00205D6D">
              <w:rPr>
                <w:rFonts w:ascii="PT Astra Serif" w:hAnsi="PT Astra Serif"/>
                <w:b/>
                <w:color w:val="000000"/>
                <w:lang w:eastAsia="ru-RU"/>
              </w:rPr>
              <w:t>9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7378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7378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20 00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3.3.1</w:t>
            </w:r>
          </w:p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район, МО Яснополянское,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.С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амохваловка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примерно 500 м южнее д.16, площадью 41,05 га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36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35 00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92C6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33 606,8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20 000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92C60" w:rsidP="00192C6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13 606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,</w:t>
            </w:r>
            <w:r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787B25">
              <w:rPr>
                <w:rFonts w:ascii="PT Astra Serif" w:hAnsi="PT Astra Serif"/>
                <w:i/>
                <w:color w:val="000000"/>
                <w:lang w:eastAsia="ru-RU"/>
              </w:rPr>
              <w:t>3.3.2</w:t>
            </w:r>
          </w:p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Обеспечение </w:t>
            </w:r>
          </w:p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21736D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 район, МО Лазаревское, </w:t>
            </w:r>
            <w:proofErr w:type="spellStart"/>
            <w:r w:rsidRPr="0021736D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21736D">
              <w:rPr>
                <w:rFonts w:ascii="PT Astra Serif" w:hAnsi="PT Astra Serif"/>
                <w:color w:val="000000"/>
                <w:lang w:eastAsia="ru-RU"/>
              </w:rPr>
              <w:t>.Р</w:t>
            </w:r>
            <w:proofErr w:type="gramEnd"/>
            <w:r w:rsidRPr="0021736D">
              <w:rPr>
                <w:rFonts w:ascii="PT Astra Serif" w:hAnsi="PT Astra Serif"/>
                <w:color w:val="000000"/>
                <w:lang w:eastAsia="ru-RU"/>
              </w:rPr>
              <w:t>аздолье</w:t>
            </w:r>
            <w:proofErr w:type="spellEnd"/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, площадью 40,0 га (в </w:t>
            </w:r>
            <w:proofErr w:type="spellStart"/>
            <w:r w:rsidRPr="0021736D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21736D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EA134E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3.3.3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Обеспечение</w:t>
            </w:r>
          </w:p>
          <w:p w:rsidR="0021736D" w:rsidRPr="00FF3B38" w:rsidRDefault="0021736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объектами коммун</w:t>
            </w:r>
            <w:r>
              <w:rPr>
                <w:rFonts w:ascii="PT Astra Serif" w:hAnsi="PT Astra Serif"/>
                <w:color w:val="000000"/>
                <w:lang w:eastAsia="ru-RU"/>
              </w:rPr>
              <w:t>альной инфраструктуры земельных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color w:val="000000"/>
                <w:lang w:eastAsia="ru-RU"/>
              </w:rPr>
              <w:t>ов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расположенн</w:t>
            </w:r>
            <w:r>
              <w:rPr>
                <w:rFonts w:ascii="PT Astra Serif" w:hAnsi="PT Astra Serif"/>
                <w:color w:val="000000"/>
                <w:lang w:eastAsia="ru-RU"/>
              </w:rPr>
              <w:t>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 адресу: Тульская область,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район, МО </w:t>
            </w:r>
            <w:proofErr w:type="spellStart"/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Крапивенское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</w:t>
            </w:r>
            <w:r>
              <w:rPr>
                <w:rFonts w:ascii="PT Astra Serif" w:hAnsi="PT Astra Serif"/>
                <w:color w:val="000000"/>
                <w:lang w:eastAsia="ru-RU"/>
              </w:rPr>
              <w:t>А</w:t>
            </w:r>
            <w:proofErr w:type="gramEnd"/>
            <w:r>
              <w:rPr>
                <w:rFonts w:ascii="PT Astra Serif" w:hAnsi="PT Astra Serif"/>
                <w:color w:val="000000"/>
                <w:lang w:eastAsia="ru-RU"/>
              </w:rPr>
              <w:t>лимкина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EA134E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EA134E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43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42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34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135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3.3.4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Обеспечение</w:t>
            </w:r>
          </w:p>
          <w:p w:rsidR="00A329DD" w:rsidRPr="00FF3B38" w:rsidRDefault="00A329D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объектами коммун</w:t>
            </w:r>
            <w:r>
              <w:rPr>
                <w:rFonts w:ascii="PT Astra Serif" w:hAnsi="PT Astra Serif"/>
                <w:color w:val="000000"/>
                <w:lang w:eastAsia="ru-RU"/>
              </w:rPr>
              <w:t>альной инфраструктуры земельных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color w:val="000000"/>
                <w:lang w:eastAsia="ru-RU"/>
              </w:rPr>
              <w:t>ов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расположенн</w:t>
            </w:r>
            <w:r>
              <w:rPr>
                <w:rFonts w:ascii="PT Astra Serif" w:hAnsi="PT Astra Serif"/>
                <w:color w:val="000000"/>
                <w:lang w:eastAsia="ru-RU"/>
              </w:rPr>
              <w:t>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 адресу: Тульская область,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район, МО </w:t>
            </w:r>
            <w:r>
              <w:rPr>
                <w:rFonts w:ascii="PT Astra Serif" w:hAnsi="PT Astra Serif"/>
                <w:color w:val="000000"/>
                <w:lang w:eastAsia="ru-RU"/>
              </w:rPr>
              <w:t>Яснополянское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</w:t>
            </w:r>
            <w:r>
              <w:rPr>
                <w:rFonts w:ascii="PT Astra Serif" w:hAnsi="PT Astra Serif"/>
                <w:color w:val="000000"/>
                <w:lang w:eastAsia="ru-RU"/>
              </w:rPr>
              <w:t>Р</w:t>
            </w:r>
            <w:proofErr w:type="gramEnd"/>
            <w:r>
              <w:rPr>
                <w:rFonts w:ascii="PT Astra Serif" w:hAnsi="PT Astra Serif"/>
                <w:color w:val="000000"/>
                <w:lang w:eastAsia="ru-RU"/>
              </w:rPr>
              <w:t>усиновка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33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28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2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2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1005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Default="008A762E" w:rsidP="008A762E">
            <w:pPr>
              <w:ind w:left="108"/>
              <w:jc w:val="right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A461D1" w:rsidP="00A461D1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88 606,8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AD1D57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55 000,0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AD1D57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33 606,8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3.4</w:t>
            </w: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8A762E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8A762E">
              <w:rPr>
                <w:rFonts w:ascii="PT Astra Serif" w:hAnsi="PT Astra Serif"/>
                <w:color w:val="000000"/>
                <w:lang w:eastAsia="ru-RU"/>
              </w:rPr>
              <w:t xml:space="preserve"> района (комитет по вопросам жизнеобеспечения, строительства и жилищного фонда)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258C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E482D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8 229,0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E482D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8 229,0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258C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1874E2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26 294,6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1874E2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26 294,6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258C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258C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258C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258C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258C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258C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3.4.1</w:t>
            </w: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Модернизация объектов теплоснабжения в </w:t>
            </w:r>
            <w:r w:rsidRPr="00FF258C">
              <w:rPr>
                <w:rFonts w:ascii="PT Astra Serif" w:hAnsi="PT Astra Serif"/>
                <w:color w:val="000000"/>
                <w:lang w:eastAsia="ru-RU"/>
              </w:rPr>
              <w:lastRenderedPageBreak/>
              <w:t>границах поселения</w:t>
            </w:r>
          </w:p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F258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58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района (комитет по вопросам </w:t>
            </w:r>
            <w:r w:rsidRPr="00FF258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жизнеобеспечения, строительства и жилищного фонда)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5 100,0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5 100,0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8E482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8 229,0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8E482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8 229,0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1874E2" w:rsidP="00F65924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26 294,6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1874E2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26 294,6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F6592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8A762E" w:rsidRPr="00FF258C">
              <w:rPr>
                <w:rFonts w:ascii="PT Astra Serif" w:hAnsi="PT Astra Serif"/>
                <w:color w:val="000000"/>
                <w:lang w:eastAsia="ru-RU"/>
              </w:rPr>
              <w:t> </w:t>
            </w:r>
            <w:r w:rsidRPr="00FF258C">
              <w:rPr>
                <w:rFonts w:ascii="PT Astra Serif" w:hAnsi="PT Astra Serif"/>
                <w:color w:val="000000"/>
                <w:lang w:eastAsia="ru-RU"/>
              </w:rPr>
              <w:t>000</w:t>
            </w:r>
            <w:r w:rsidR="008A762E" w:rsidRPr="00FF258C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8A762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8A762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8A762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4"/>
        </w:trPr>
        <w:tc>
          <w:tcPr>
            <w:tcW w:w="66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8E482D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49 852,6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8E482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1874E2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43 623,6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847DC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3.5</w:t>
            </w: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58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района (комитет по вопросам жизнеобеспечения, строительства и жилищного фонда)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44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3.5.1</w:t>
            </w: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463D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44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32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3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3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19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lastRenderedPageBreak/>
              <w:t>3.5.2</w:t>
            </w: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258C" w:rsidRDefault="00015A0E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21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10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13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15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1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258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6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463DE7" w:rsidP="00315B7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463D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463DE7" w:rsidP="00174FC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520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ИТОГО</w:t>
            </w:r>
          </w:p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A353B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04D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7 327,8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3D06E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7 327,8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258C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798 395,9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143 086,6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529 095,7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121 841,2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15192C" w:rsidP="0015192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4 372,4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05D6D" w:rsidRPr="00FF258C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0974DA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234 644,4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109 651,3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0974DA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97 645,1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950,0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</w:tr>
      <w:tr w:rsidR="00205D6D" w:rsidRPr="00FF258C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258C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191 230,5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5 495,0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109 514,2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75 389,6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258C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258C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</w:tr>
      <w:tr w:rsidR="00250740" w:rsidRPr="00FF258C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250740">
            <w:pPr>
              <w:jc w:val="center"/>
              <w:rPr>
                <w:b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258C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250740">
            <w:pPr>
              <w:jc w:val="center"/>
              <w:rPr>
                <w:b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250740">
            <w:pPr>
              <w:jc w:val="center"/>
              <w:rPr>
                <w:b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258C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250740">
            <w:pPr>
              <w:jc w:val="center"/>
              <w:rPr>
                <w:b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250740">
            <w:pPr>
              <w:jc w:val="center"/>
              <w:rPr>
                <w:b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258C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58C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250740">
            <w:pPr>
              <w:jc w:val="center"/>
              <w:rPr>
                <w:b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250740">
            <w:pPr>
              <w:jc w:val="center"/>
              <w:rPr>
                <w:b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258C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258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</w:tbl>
    <w:p w:rsidR="00514CFA" w:rsidRPr="00FF258C" w:rsidRDefault="00514CFA" w:rsidP="00514CFA">
      <w:pPr>
        <w:pBdr>
          <w:bottom w:val="single" w:sz="12" w:space="1" w:color="auto"/>
        </w:pBdr>
        <w:rPr>
          <w:rFonts w:ascii="PT Astra Serif" w:hAnsi="PT Astra Serif"/>
          <w:sz w:val="18"/>
          <w:szCs w:val="18"/>
          <w:lang w:eastAsia="ru-RU"/>
        </w:rPr>
      </w:pPr>
    </w:p>
    <w:p w:rsidR="006566E7" w:rsidRPr="00FF258C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258C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258C" w:rsidRDefault="006566E7" w:rsidP="00514CFA">
      <w:pPr>
        <w:rPr>
          <w:rFonts w:ascii="PT Astra Serif" w:hAnsi="PT Astra Serif"/>
          <w:sz w:val="18"/>
          <w:szCs w:val="18"/>
          <w:lang w:eastAsia="ru-RU"/>
        </w:rPr>
        <w:sectPr w:rsidR="006566E7" w:rsidRPr="00FF258C" w:rsidSect="00514CFA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514CFA" w:rsidRPr="00FF3B38" w:rsidTr="00514CFA">
        <w:trPr>
          <w:trHeight w:val="1551"/>
          <w:jc w:val="right"/>
        </w:trPr>
        <w:tc>
          <w:tcPr>
            <w:tcW w:w="4925" w:type="dxa"/>
          </w:tcPr>
          <w:p w:rsidR="00514CFA" w:rsidRPr="00FF258C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258C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 w:rsidRPr="00FF258C">
              <w:rPr>
                <w:rFonts w:ascii="PT Astra Serif" w:eastAsia="Times New Roman" w:hAnsi="PT Astra Serif"/>
              </w:rPr>
              <w:t xml:space="preserve"> </w:t>
            </w:r>
            <w:r w:rsidRPr="00FF258C">
              <w:rPr>
                <w:rFonts w:ascii="PT Astra Serif" w:eastAsia="Times New Roman" w:hAnsi="PT Astra Serif"/>
              </w:rPr>
              <w:t>2</w:t>
            </w:r>
          </w:p>
          <w:p w:rsidR="00FF3B38" w:rsidRPr="00FF258C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258C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258C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258C">
              <w:rPr>
                <w:rFonts w:ascii="PT Astra Serif" w:eastAsia="Times New Roman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FF3B38" w:rsidRPr="00FF258C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258C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proofErr w:type="spellStart"/>
            <w:r w:rsidRPr="00FF258C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258C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FF3B38">
        <w:rPr>
          <w:rFonts w:ascii="PT Astra Serif" w:hAnsi="PT Astra Serif"/>
          <w:b/>
          <w:sz w:val="28"/>
          <w:szCs w:val="28"/>
          <w:lang w:eastAsia="ru-RU"/>
        </w:rPr>
        <w:t>процессных</w:t>
      </w:r>
      <w:proofErr w:type="gram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мероприятий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655167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 (</w:t>
            </w:r>
            <w:r w:rsidR="00655167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района)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 Оплата взносов на капитальный ремонт общего имущества в МКД, по помещениям, находящимся в собственности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 Обеспечение деятельности муниципального казенного учреждения 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«Управление капитального строительства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района» (МКУ «УКС»);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B17625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488 860,5</w:t>
            </w: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63 839,5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год – </w:t>
            </w:r>
            <w:r w:rsidR="00DB4A0D"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100 758,7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45 306,1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70636D">
              <w:rPr>
                <w:rFonts w:ascii="PT Astra Serif" w:hAnsi="PT Astra Serif"/>
                <w:sz w:val="28"/>
                <w:szCs w:val="28"/>
                <w:lang w:eastAsia="ru-RU"/>
              </w:rPr>
              <w:t>16 854,8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44 510,0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47 824,2 тыс. руб.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514CFA" w:rsidRPr="00FF3B38" w:rsidTr="00514CF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3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FF3B38">
        <w:rPr>
          <w:rFonts w:ascii="PT Astra Serif" w:hAnsi="PT Astra Serif"/>
          <w:b/>
          <w:sz w:val="28"/>
          <w:lang w:eastAsia="ru-RU"/>
        </w:rPr>
        <w:t xml:space="preserve"> Перечень мероприятий (результатов) комплекса процессных мероприятий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b/>
          <w:i/>
          <w:sz w:val="28"/>
          <w:lang w:eastAsia="ru-RU"/>
        </w:rPr>
      </w:pPr>
      <w:r w:rsidRPr="00FF3B38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sz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67"/>
        <w:gridCol w:w="1926"/>
        <w:gridCol w:w="1382"/>
        <w:gridCol w:w="1219"/>
        <w:gridCol w:w="1648"/>
        <w:gridCol w:w="1369"/>
        <w:gridCol w:w="1489"/>
        <w:gridCol w:w="1818"/>
        <w:gridCol w:w="1638"/>
      </w:tblGrid>
      <w:tr w:rsidR="00514CFA" w:rsidRPr="00FF3B38" w:rsidTr="001C6162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№</w:t>
            </w:r>
          </w:p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514CFA" w:rsidRPr="00FF3B38" w:rsidTr="001C6162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514CFA" w:rsidRPr="00FF3B38" w:rsidTr="001C6162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514CFA" w:rsidRPr="00FF3B38" w:rsidTr="001C6162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населения.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B532B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(</w:t>
            </w:r>
            <w:r w:rsidR="00B532B9" w:rsidRPr="00B532B9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96CC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  <w:r w:rsidR="00596CCF">
              <w:rPr>
                <w:rFonts w:ascii="PT Astra Serif" w:hAnsi="PT Astra Serif"/>
                <w:lang w:eastAsia="ru-RU"/>
              </w:rPr>
              <w:t>3</w:t>
            </w:r>
            <w:r w:rsidRPr="00FF3B38">
              <w:rPr>
                <w:rFonts w:ascii="PT Astra Serif" w:hAnsi="PT Astra Serif"/>
                <w:lang w:eastAsia="ru-RU"/>
              </w:rPr>
              <w:t>,</w:t>
            </w:r>
            <w:r w:rsidR="00596CCF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BC3BC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  <w:r w:rsidR="00BC3BC6">
              <w:rPr>
                <w:rFonts w:ascii="PT Astra Serif" w:hAnsi="PT Astra Serif"/>
                <w:lang w:eastAsia="ru-RU"/>
              </w:rPr>
              <w:t>3,8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AB7D65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F8011B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F801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2D6D78" w:rsidP="00596CC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20</w:t>
            </w:r>
            <w:r w:rsidR="00596CCF">
              <w:rPr>
                <w:rFonts w:ascii="PT Astra Serif" w:hAnsi="PT Astra Serif"/>
                <w:lang w:eastAsia="ru-RU"/>
              </w:rPr>
              <w:t> 703,0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6152D7" w:rsidP="00596CC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20</w:t>
            </w:r>
            <w:r w:rsidR="00596CCF">
              <w:rPr>
                <w:rFonts w:ascii="PT Astra Serif" w:hAnsi="PT Astra Serif"/>
                <w:lang w:eastAsia="ru-RU"/>
              </w:rPr>
              <w:t> 703,0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F801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AB7D65">
              <w:rPr>
                <w:rFonts w:ascii="PT Astra Serif" w:hAnsi="PT Astra Serif"/>
                <w:lang w:eastAsia="ru-RU"/>
              </w:rPr>
              <w:t>04,0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F8011B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1C6162" w:rsidRPr="00205D6D">
              <w:rPr>
                <w:rFonts w:ascii="PT Astra Serif" w:hAnsi="PT Astra Serif"/>
                <w:lang w:eastAsia="ru-RU"/>
              </w:rPr>
              <w:t>04,0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19 040,0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19 040,0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1.5</w:t>
            </w:r>
          </w:p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Организация теплоснабжения в границах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поселения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6152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7 551,0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6152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7 551,0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F801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1C6162" w:rsidRPr="0070636D">
              <w:rPr>
                <w:rFonts w:ascii="PT Astra Serif" w:hAnsi="PT Astra Serif"/>
                <w:lang w:eastAsia="ru-RU"/>
              </w:rPr>
              <w:t>44,0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F801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1C6162" w:rsidRPr="0070636D">
              <w:rPr>
                <w:rFonts w:ascii="PT Astra Serif" w:hAnsi="PT Astra Serif"/>
                <w:lang w:eastAsia="ru-RU"/>
              </w:rPr>
              <w:t>44,0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7063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1C616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1C616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7063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1C6162" w:rsidP="00412E8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</w:t>
            </w:r>
            <w:r w:rsidR="00412E8C" w:rsidRPr="0070636D">
              <w:rPr>
                <w:rFonts w:ascii="PT Astra Serif" w:hAnsi="PT Astra Serif"/>
                <w:lang w:eastAsia="ru-RU"/>
              </w:rPr>
              <w:t>580</w:t>
            </w:r>
            <w:r w:rsidRPr="0070636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1C6162" w:rsidP="00412E8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</w:t>
            </w:r>
            <w:r w:rsidR="00412E8C" w:rsidRPr="0070636D">
              <w:rPr>
                <w:rFonts w:ascii="PT Astra Serif" w:hAnsi="PT Astra Serif"/>
                <w:lang w:eastAsia="ru-RU"/>
              </w:rPr>
              <w:t>580</w:t>
            </w:r>
            <w:r w:rsidRPr="0070636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F801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F801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4 470,0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4 470,0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70636D">
              <w:rPr>
                <w:rFonts w:ascii="PT Astra Serif" w:hAnsi="PT Astra Serif"/>
                <w:lang w:eastAsia="ru-RU"/>
              </w:rPr>
              <w:t>с</w:t>
            </w:r>
            <w:proofErr w:type="gramStart"/>
            <w:r w:rsidRPr="0070636D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70636D">
              <w:rPr>
                <w:rFonts w:ascii="PT Astra Serif" w:hAnsi="PT Astra Serif"/>
                <w:lang w:eastAsia="ru-RU"/>
              </w:rPr>
              <w:t>арамышево</w:t>
            </w:r>
            <w:proofErr w:type="spellEnd"/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Реализация проекта «Народный бюджет»</w:t>
            </w:r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8 700,00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2 841,6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2 774,6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2 774,6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70636D" w:rsidTr="001C6162">
        <w:trPr>
          <w:trHeight w:val="98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4 958,2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1C6162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4 958,2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70636D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7063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98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 xml:space="preserve">Приобретение техники для жилищно-коммунального хозяйства муниципального образования </w:t>
            </w:r>
            <w:proofErr w:type="spellStart"/>
            <w:r w:rsidRPr="0070636D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70636D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353D7" w:rsidRPr="0070636D" w:rsidTr="00585DAD">
        <w:trPr>
          <w:trHeight w:val="1265"/>
        </w:trPr>
        <w:tc>
          <w:tcPr>
            <w:tcW w:w="5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70636D" w:rsidRDefault="004353D7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70636D" w:rsidRDefault="004353D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Резервные средства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3D7" w:rsidRPr="0070636D" w:rsidRDefault="004353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3D7" w:rsidRPr="0070636D" w:rsidRDefault="00585DAD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70636D" w:rsidRDefault="00585DA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510,5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7063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7063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AD" w:rsidRPr="0070636D" w:rsidRDefault="00585DAD" w:rsidP="00585DA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510,5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7063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7063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353D7" w:rsidRPr="0070636D" w:rsidTr="001C6162">
        <w:trPr>
          <w:trHeight w:val="98"/>
        </w:trPr>
        <w:tc>
          <w:tcPr>
            <w:tcW w:w="5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70636D" w:rsidRDefault="004353D7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70636D" w:rsidRDefault="004353D7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3D7" w:rsidRPr="0070636D" w:rsidRDefault="004353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3D7" w:rsidRPr="0070636D" w:rsidRDefault="004353D7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70636D" w:rsidRDefault="004353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7063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7063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7063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7063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7063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70636D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895913" w:rsidP="008F3FC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33 322,7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020CE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895913" w:rsidP="002E7799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27 464,3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72 774,7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38 848,0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5B6" w:rsidRPr="0070636D" w:rsidRDefault="000A15B6" w:rsidP="000A15B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45 306,1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7 732,8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0A15B6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37 573,3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977A2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5 298,0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977A2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5 298,0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514CF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514CFA" w:rsidRPr="0070636D" w:rsidTr="001C6162">
        <w:trPr>
          <w:trHeight w:val="28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AF1613" w:rsidP="001A62B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AF16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70636D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70636D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16 339,4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16 339,4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70636D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70636D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14 984,0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14 984,0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70636D" w:rsidTr="001C6162">
        <w:trPr>
          <w:trHeight w:val="289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70636D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15 509,1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15 509,1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70636D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42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  <w:r w:rsidRPr="0070636D"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2D6D78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15 405,0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2D6D78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15 405,0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14 184,2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14 184,2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70636D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14 677,4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14 677,4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70636D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9502C9" w:rsidRPr="0070636D" w:rsidTr="001C6162">
        <w:trPr>
          <w:trHeight w:val="29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3.1</w:t>
            </w:r>
          </w:p>
          <w:p w:rsidR="009502C9" w:rsidRPr="0070636D" w:rsidRDefault="009502C9" w:rsidP="009502C9">
            <w:pPr>
              <w:rPr>
                <w:rFonts w:ascii="PT Astra Serif" w:hAnsi="PT Astra Serif"/>
                <w:lang w:eastAsia="ru-RU"/>
              </w:rPr>
            </w:pPr>
          </w:p>
          <w:p w:rsidR="009502C9" w:rsidRPr="0070636D" w:rsidRDefault="009502C9" w:rsidP="009502C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08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lastRenderedPageBreak/>
              <w:t xml:space="preserve">Переселение граждан из </w:t>
            </w:r>
            <w:r w:rsidRPr="0070636D">
              <w:rPr>
                <w:rFonts w:ascii="PT Astra Serif" w:hAnsi="PT Astra Serif"/>
                <w:lang w:eastAsia="ru-RU"/>
              </w:rPr>
              <w:lastRenderedPageBreak/>
              <w:t>аварийного жилищного фонда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</w:t>
            </w:r>
          </w:p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(комитет по вопросам жизнеобеспечения, строительства и жилищного фонда администрации </w:t>
            </w:r>
            <w:proofErr w:type="spellStart"/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7063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12 436,7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12 436,7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502C9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14 223,6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14 223,6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70636D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00714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8 030,2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00714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8 030,2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3.2</w:t>
            </w:r>
          </w:p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</w:t>
            </w:r>
            <w:proofErr w:type="spellStart"/>
            <w:r w:rsidRPr="0070636D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70636D">
              <w:rPr>
                <w:rFonts w:ascii="PT Astra Serif" w:hAnsi="PT Astra Serif"/>
                <w:lang w:eastAsia="ru-RU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</w:t>
            </w:r>
            <w:r w:rsidRPr="0070636D">
              <w:rPr>
                <w:rFonts w:ascii="PT Astra Serif" w:hAnsi="PT Astra Serif"/>
                <w:lang w:eastAsia="ru-RU"/>
              </w:rPr>
              <w:lastRenderedPageBreak/>
              <w:t xml:space="preserve">органов местного самоуправления </w:t>
            </w:r>
            <w:proofErr w:type="gramStart"/>
            <w:r w:rsidRPr="0070636D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70636D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proofErr w:type="gramStart"/>
            <w:r w:rsidRPr="0070636D">
              <w:rPr>
                <w:rFonts w:ascii="PT Astra Serif" w:hAnsi="PT Astra Serif"/>
                <w:lang w:eastAsia="ru-RU"/>
              </w:rPr>
              <w:t>соответствии</w:t>
            </w:r>
            <w:proofErr w:type="gramEnd"/>
            <w:r w:rsidRPr="0070636D">
              <w:rPr>
                <w:rFonts w:ascii="PT Astra Serif" w:hAnsi="PT Astra Serif"/>
                <w:lang w:eastAsia="ru-RU"/>
              </w:rPr>
              <w:t xml:space="preserve"> с жилищным законодательством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70636D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1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proofErr w:type="gramStart"/>
            <w:r w:rsidRPr="0070636D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</w:t>
            </w:r>
            <w:proofErr w:type="spellStart"/>
            <w:r w:rsidRPr="0070636D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70636D">
              <w:rPr>
                <w:rFonts w:ascii="PT Astra Serif" w:hAnsi="PT Astra Serif"/>
                <w:lang w:eastAsia="ru-RU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</w:t>
            </w:r>
            <w:r w:rsidRPr="0070636D">
              <w:rPr>
                <w:rFonts w:ascii="PT Astra Serif" w:hAnsi="PT Astra Serif"/>
                <w:lang w:eastAsia="ru-RU"/>
              </w:rPr>
              <w:lastRenderedPageBreak/>
              <w:t>жилищным законодательством, за исключением осуществления муниципального</w:t>
            </w:r>
            <w:r w:rsidRPr="0070636D">
              <w:rPr>
                <w:rFonts w:ascii="PT Astra Serif" w:hAnsi="PT Astra Serif"/>
                <w:i/>
                <w:lang w:eastAsia="ru-RU"/>
              </w:rPr>
              <w:t xml:space="preserve"> </w:t>
            </w:r>
            <w:r w:rsidRPr="0070636D">
              <w:rPr>
                <w:rFonts w:ascii="PT Astra Serif" w:hAnsi="PT Astra Serif"/>
                <w:lang w:eastAsia="ru-RU"/>
              </w:rPr>
              <w:t>жилищного контроля и реализации проектов в рамках государственных программ.</w:t>
            </w:r>
            <w:proofErr w:type="gramEnd"/>
          </w:p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4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13" w:rsidRPr="0070636D" w:rsidRDefault="002D6D78" w:rsidP="008959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7 858,0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2D6D7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7 858,0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7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6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67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6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25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1202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0636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70636D">
              <w:rPr>
                <w:rFonts w:ascii="PT Astra Serif" w:hAnsi="PT Astra Serif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70636D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70636D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2D6D7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7 858,0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2D6D78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7 858,0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977A27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633 074,9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47 507,9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977A27" w:rsidP="002E779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585 567,0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63 839,5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D735B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5 848,4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57 991,1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BF7EE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70D" w:rsidRPr="0070636D" w:rsidRDefault="00DB4A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100 758,7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33 926,7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66 832,0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E7025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68 569,1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7 732,8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E7025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60 836,3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977A2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27 741,06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977A2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27 741,06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61 187,4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61 187,4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70636D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063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063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063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514CFA" w:rsidRPr="00FF3B38" w:rsidRDefault="00514CFA" w:rsidP="00514CFA">
      <w:pPr>
        <w:pBdr>
          <w:bottom w:val="single" w:sz="12" w:space="1" w:color="auto"/>
        </w:pBdr>
        <w:rPr>
          <w:rFonts w:ascii="PT Astra Serif" w:hAnsi="PT Astra Serif"/>
          <w:color w:val="000000"/>
          <w:sz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4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район», планируемой к реализации на территории муниципального образования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 на  2022 год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514CFA" w:rsidRPr="00FF3B38" w:rsidTr="00514CFA">
        <w:tc>
          <w:tcPr>
            <w:tcW w:w="3697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«Улучшение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район»</w:t>
            </w: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514CFA" w:rsidRPr="00FF3B38" w:rsidTr="00514CFA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водопроводной сети 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, ул.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Лесная</w:t>
            </w:r>
            <w:proofErr w:type="gram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ул. Лесная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1 781,8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водовода от водозабора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 водозабора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.Л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4 297,7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Огаревское,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.Я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2 358,4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сетей теплоснабжения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протяженностью 2,651 км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19 670,8</w:t>
            </w:r>
          </w:p>
        </w:tc>
      </w:tr>
      <w:tr w:rsidR="00B17E38" w:rsidRPr="00FF3B38" w:rsidTr="00BC40B3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водопровода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аздолье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Тульской области МО Лазаревское в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рамках проекта «Народный бюджет»</w:t>
            </w: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 xml:space="preserve">МО Лазаревское,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аздолье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2 248,5</w:t>
            </w:r>
          </w:p>
        </w:tc>
      </w:tr>
      <w:tr w:rsidR="00B17E38" w:rsidRPr="00FF3B38" w:rsidTr="00BC40B3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системы холодного водоснабжения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.Н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ижнее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МО Лазаревское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 Лазаревское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 ,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д. Нижнее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3 508,7</w:t>
            </w:r>
          </w:p>
        </w:tc>
      </w:tr>
      <w:tr w:rsidR="00514CFA" w:rsidRPr="00FF3B38" w:rsidTr="00514CFA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Благоустройство площади им.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146 000,0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Г. Щекино, ул.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Колоскова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27 889,1</w:t>
            </w:r>
          </w:p>
        </w:tc>
      </w:tr>
      <w:tr w:rsidR="00514CFA" w:rsidRPr="00FF3B38" w:rsidTr="00514CFA">
        <w:tc>
          <w:tcPr>
            <w:tcW w:w="14786" w:type="dxa"/>
            <w:gridSpan w:val="4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514CFA" w:rsidRPr="00FF3B38" w:rsidRDefault="00F73962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207 755,0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</w:tblGrid>
      <w:tr w:rsidR="00B371CB" w:rsidRPr="00FF3B38" w:rsidTr="00B371CB">
        <w:tc>
          <w:tcPr>
            <w:tcW w:w="4712" w:type="dxa"/>
          </w:tcPr>
          <w:p w:rsidR="00B371CB" w:rsidRPr="00FF3B38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/>
              </w:rPr>
              <w:t xml:space="preserve"> 5</w:t>
            </w:r>
          </w:p>
          <w:p w:rsidR="00B371CB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B371CB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B371CB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район»</w:t>
            </w:r>
          </w:p>
          <w:p w:rsidR="00B371CB" w:rsidRPr="00FF3B38" w:rsidRDefault="00B371CB" w:rsidP="00B371CB">
            <w:pPr>
              <w:rPr>
                <w:rFonts w:ascii="PT Astra Serif" w:eastAsia="Times New Roman" w:hAnsi="PT Astra Serif"/>
              </w:rPr>
            </w:pPr>
          </w:p>
        </w:tc>
      </w:tr>
    </w:tbl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район», планируемой к реализации на территории муниципального образования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 на  202</w:t>
      </w:r>
      <w:r>
        <w:rPr>
          <w:rFonts w:ascii="PT Astra Serif" w:hAnsi="PT Astra Serif"/>
          <w:b/>
          <w:sz w:val="28"/>
          <w:szCs w:val="28"/>
          <w:lang w:eastAsia="ru-RU"/>
        </w:rPr>
        <w:t>4</w:t>
      </w: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B371CB" w:rsidRPr="00FF3B38" w:rsidTr="008C611A">
        <w:tc>
          <w:tcPr>
            <w:tcW w:w="3697" w:type="dxa"/>
            <w:vMerge w:val="restart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«Улучшение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район»</w:t>
            </w:r>
          </w:p>
        </w:tc>
        <w:tc>
          <w:tcPr>
            <w:tcW w:w="3699" w:type="dxa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B371CB" w:rsidRPr="00FF3B38" w:rsidTr="008C611A">
        <w:tc>
          <w:tcPr>
            <w:tcW w:w="3697" w:type="dxa"/>
            <w:vMerge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99225A">
              <w:rPr>
                <w:rFonts w:ascii="PT Astra Serif" w:hAnsi="PT Astra Serif"/>
                <w:lang w:eastAsia="ru-RU"/>
              </w:rPr>
              <w:t>Реализация проекта «Химия с природой - 2.0. Благоустройство парка МБУК «Городской ДК» г. Щекино»</w:t>
            </w:r>
          </w:p>
        </w:tc>
        <w:tc>
          <w:tcPr>
            <w:tcW w:w="3704" w:type="dxa"/>
            <w:shd w:val="clear" w:color="auto" w:fill="auto"/>
          </w:tcPr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99225A">
              <w:rPr>
                <w:rFonts w:ascii="PT Astra Serif" w:hAnsi="PT Astra Serif"/>
                <w:lang w:eastAsia="ru-RU"/>
              </w:rPr>
              <w:t>парк МБУК «Городской ДК» г. Щекино»</w:t>
            </w:r>
          </w:p>
        </w:tc>
        <w:tc>
          <w:tcPr>
            <w:tcW w:w="3686" w:type="dxa"/>
            <w:shd w:val="clear" w:color="auto" w:fill="auto"/>
          </w:tcPr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135 705,5</w:t>
            </w:r>
          </w:p>
        </w:tc>
      </w:tr>
      <w:tr w:rsidR="00B371CB" w:rsidRPr="00FF3B38" w:rsidTr="008C611A">
        <w:tc>
          <w:tcPr>
            <w:tcW w:w="14786" w:type="dxa"/>
            <w:gridSpan w:val="4"/>
            <w:shd w:val="clear" w:color="auto" w:fill="auto"/>
            <w:vAlign w:val="center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135 705,5</w:t>
            </w:r>
          </w:p>
        </w:tc>
      </w:tr>
    </w:tbl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Pr="00FF3B38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B371CB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14CFA" w:rsidRPr="00FF3B38" w:rsidTr="00514CFA">
        <w:tc>
          <w:tcPr>
            <w:tcW w:w="5294" w:type="dxa"/>
          </w:tcPr>
          <w:p w:rsidR="00514CFA" w:rsidRPr="00FF3B38" w:rsidRDefault="00FF3B38" w:rsidP="00FF3B3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1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514CFA" w:rsidRPr="00FF3B38" w:rsidRDefault="00514CFA" w:rsidP="00FF3B38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514CFA" w:rsidRPr="00FF3B38" w:rsidTr="00514CFA">
        <w:trPr>
          <w:trHeight w:val="1058"/>
        </w:trPr>
        <w:tc>
          <w:tcPr>
            <w:tcW w:w="531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8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2747" w:type="dxa"/>
            <w:gridSpan w:val="2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14CFA" w:rsidRPr="00FF3B38" w:rsidTr="00514CFA">
        <w:trPr>
          <w:trHeight w:val="438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104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по муниципальному образованию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рп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28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3A44CA" w:rsidP="003A44C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523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3A44CA" w:rsidRPr="00FF3B38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7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436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FF3B38" w:rsidRPr="00FF3B38" w:rsidTr="00FF3B38">
        <w:tc>
          <w:tcPr>
            <w:tcW w:w="5436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2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514CFA" w:rsidRPr="00FF3B38" w:rsidTr="00514CFA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3B38">
              <w:rPr>
                <w:rFonts w:ascii="PT Astra Serif" w:hAnsi="PT Astra Serif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FF3B38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514CFA" w:rsidRPr="00FF3B38" w:rsidTr="00514CFA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Приобретение жилых помещений у застройщиков,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514CFA" w:rsidRPr="00FF3B38" w:rsidTr="00514CFA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домах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514CFA" w:rsidRPr="00FF3B38" w:rsidTr="00514CFA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3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514CFA" w:rsidRPr="00FF3B38" w:rsidTr="00514CFA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514CFA" w:rsidRPr="00FF3B38" w:rsidTr="00514CF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514CFA" w:rsidRPr="00FF3B38" w:rsidTr="00514CFA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14CFA" w:rsidRPr="00FF3B38" w:rsidTr="00514CFA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4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2"/>
        <w:gridCol w:w="777"/>
        <w:gridCol w:w="850"/>
        <w:gridCol w:w="814"/>
        <w:gridCol w:w="777"/>
        <w:gridCol w:w="776"/>
        <w:gridCol w:w="776"/>
        <w:gridCol w:w="776"/>
        <w:gridCol w:w="1152"/>
        <w:gridCol w:w="793"/>
        <w:gridCol w:w="793"/>
        <w:gridCol w:w="793"/>
        <w:gridCol w:w="793"/>
        <w:gridCol w:w="793"/>
        <w:gridCol w:w="793"/>
        <w:gridCol w:w="793"/>
        <w:gridCol w:w="1106"/>
      </w:tblGrid>
      <w:tr w:rsidR="00514CFA" w:rsidRPr="00FF3B38" w:rsidTr="00514CFA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514CFA" w:rsidRPr="00FF3B38" w:rsidTr="00514CFA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3A44CA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14CFA" w:rsidRPr="00FF3B38" w:rsidTr="00514CFA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514CFA" w:rsidRPr="00FF3B38" w:rsidTr="00514CFA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514CFA" w:rsidRPr="00FF3B38" w:rsidTr="00514CFA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514CFA" w:rsidRPr="00FF3B38" w:rsidTr="00514CFA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По иным программам субъекта РФ, в рамках которых не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14CFA" w:rsidRPr="00FF3B38" w:rsidRDefault="00514CFA" w:rsidP="00514CF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5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План мероприятий по переселению граждан из аварийного жилищного фонда,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признанного таковым до 1 января 2017 года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lang w:eastAsia="ru-RU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514CFA" w:rsidRPr="00FF3B38" w:rsidTr="00514CFA">
        <w:tc>
          <w:tcPr>
            <w:tcW w:w="534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№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  <w:proofErr w:type="gramStart"/>
            <w:r w:rsidRPr="00FF3B38">
              <w:rPr>
                <w:rFonts w:ascii="PT Astra Serif" w:hAnsi="PT Astra Serif"/>
              </w:rPr>
              <w:t>п</w:t>
            </w:r>
            <w:proofErr w:type="gramEnd"/>
            <w:r w:rsidRPr="00FF3B38">
              <w:rPr>
                <w:rFonts w:ascii="PT Astra Serif" w:hAnsi="PT Astra Serif"/>
              </w:rPr>
              <w:t>/п</w:t>
            </w:r>
          </w:p>
        </w:tc>
        <w:tc>
          <w:tcPr>
            <w:tcW w:w="1275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514CFA" w:rsidRPr="00FF3B38" w:rsidTr="00514CFA">
        <w:trPr>
          <w:trHeight w:val="31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</w:tr>
      <w:tr w:rsidR="00514CFA" w:rsidRPr="00FF3B38" w:rsidTr="00514CFA">
        <w:trPr>
          <w:cantSplit/>
          <w:trHeight w:val="224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514CFA" w:rsidRPr="00FF3B38" w:rsidTr="00514CFA"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</w:tr>
      <w:tr w:rsidR="00514CFA" w:rsidRPr="00FF3B38" w:rsidTr="00514CFA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</w:t>
            </w:r>
            <w:r w:rsidR="00F73962" w:rsidRPr="00FF3B38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  <w:tr w:rsidR="00514CFA" w:rsidRPr="00FF3B38" w:rsidTr="00514CFA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Итого по муниципально</w:t>
            </w:r>
            <w:r w:rsidRPr="00FF3B38">
              <w:rPr>
                <w:rFonts w:ascii="PT Astra Serif" w:hAnsi="PT Astra Serif"/>
              </w:rPr>
              <w:lastRenderedPageBreak/>
              <w:t xml:space="preserve">му образованию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fe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5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proofErr w:type="spellStart"/>
            <w:r w:rsidRPr="00FF3B38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3B38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FF3B38">
              <w:rPr>
                <w:rFonts w:ascii="PT Astra Serif" w:hAnsi="PT Astra Seri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49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мониторинга 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35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2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 газифицированных населенных пунктов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количестве выданных свидетельств;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приватизации жилищного фонда(1-жилфонд);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 МКУ «УКС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района»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514CFA" w:rsidRPr="00FF3B38" w:rsidTr="00514CFA">
        <w:trPr>
          <w:trHeight w:val="894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выданных свидетельств на получение субсидии,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количестве выданных свидетельств;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ч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514CFA" w:rsidRPr="00FF3B38" w:rsidTr="00514CFA">
        <w:trPr>
          <w:trHeight w:val="15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количества 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514CFA" w:rsidRPr="00FF3B38" w:rsidTr="00514CFA">
        <w:trPr>
          <w:trHeight w:val="28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ежегодно</w:t>
            </w:r>
            <w:proofErr w:type="gramEnd"/>
          </w:p>
        </w:tc>
      </w:tr>
      <w:tr w:rsidR="00514CFA" w:rsidRPr="00FF3B38" w:rsidTr="00514CFA">
        <w:trPr>
          <w:trHeight w:val="1408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(К общ.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/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К благ.)*100%, где </w:t>
            </w:r>
            <w:proofErr w:type="gramEnd"/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общ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–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о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бщее количество дворовых территорий, ед.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благ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–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к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93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92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3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3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130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33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района; ежеквартально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2A300F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0"/>
          <w:lang w:eastAsia="ru-RU"/>
        </w:rPr>
      </w:pPr>
      <w:r w:rsidRPr="00FF3B38">
        <w:rPr>
          <w:rFonts w:ascii="PT Astra Serif" w:hAnsi="PT Astra Serif"/>
          <w:sz w:val="20"/>
          <w:lang w:eastAsia="ru-RU"/>
        </w:rPr>
        <w:t>____________________________________________________</w:t>
      </w:r>
    </w:p>
    <w:sectPr w:rsidR="002A300F" w:rsidRPr="00FF3B38" w:rsidSect="00514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69" w:rsidRDefault="00EA6369">
      <w:r>
        <w:separator/>
      </w:r>
    </w:p>
  </w:endnote>
  <w:endnote w:type="continuationSeparator" w:id="0">
    <w:p w:rsidR="00EA6369" w:rsidRDefault="00EA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69" w:rsidRDefault="00EA6369">
      <w:r>
        <w:separator/>
      </w:r>
    </w:p>
  </w:footnote>
  <w:footnote w:type="continuationSeparator" w:id="0">
    <w:p w:rsidR="00EA6369" w:rsidRDefault="00EA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850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736B5" w:rsidRPr="00782707" w:rsidRDefault="000736B5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782707">
          <w:rPr>
            <w:rFonts w:ascii="PT Astra Serif" w:hAnsi="PT Astra Serif"/>
            <w:sz w:val="28"/>
            <w:szCs w:val="28"/>
          </w:rPr>
          <w:fldChar w:fldCharType="begin"/>
        </w:r>
        <w:r w:rsidRPr="0078270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82707">
          <w:rPr>
            <w:rFonts w:ascii="PT Astra Serif" w:hAnsi="PT Astra Serif"/>
            <w:sz w:val="28"/>
            <w:szCs w:val="28"/>
          </w:rPr>
          <w:fldChar w:fldCharType="separate"/>
        </w:r>
        <w:r w:rsidR="00770113">
          <w:rPr>
            <w:rFonts w:ascii="PT Astra Serif" w:hAnsi="PT Astra Serif"/>
            <w:noProof/>
            <w:sz w:val="28"/>
            <w:szCs w:val="28"/>
          </w:rPr>
          <w:t>2</w:t>
        </w:r>
        <w:r w:rsidRPr="0078270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736B5" w:rsidRDefault="000736B5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B5" w:rsidRDefault="000736B5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736B5" w:rsidRPr="00FF3B38" w:rsidRDefault="000736B5" w:rsidP="0082734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FF3B38">
          <w:rPr>
            <w:rFonts w:ascii="PT Astra Serif" w:hAnsi="PT Astra Serif"/>
            <w:sz w:val="28"/>
            <w:szCs w:val="28"/>
          </w:rPr>
          <w:fldChar w:fldCharType="begin"/>
        </w:r>
        <w:r w:rsidRPr="00FF3B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3B38">
          <w:rPr>
            <w:rFonts w:ascii="PT Astra Serif" w:hAnsi="PT Astra Serif"/>
            <w:sz w:val="28"/>
            <w:szCs w:val="28"/>
          </w:rPr>
          <w:fldChar w:fldCharType="separate"/>
        </w:r>
        <w:r w:rsidR="00770113">
          <w:rPr>
            <w:rFonts w:ascii="PT Astra Serif" w:hAnsi="PT Astra Serif"/>
            <w:noProof/>
            <w:sz w:val="28"/>
            <w:szCs w:val="28"/>
          </w:rPr>
          <w:t>69</w:t>
        </w:r>
        <w:r w:rsidRPr="00FF3B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736B5" w:rsidRPr="00782707" w:rsidRDefault="000736B5" w:rsidP="00827341">
        <w:pPr>
          <w:pStyle w:val="af1"/>
          <w:jc w:val="center"/>
          <w:rPr>
            <w:rFonts w:ascii="PT Astra Serif" w:hAnsi="PT Astra Serif"/>
          </w:rPr>
        </w:pPr>
        <w:r w:rsidRPr="00782707">
          <w:rPr>
            <w:rFonts w:ascii="PT Astra Serif" w:hAnsi="PT Astra Serif"/>
          </w:rPr>
          <w:fldChar w:fldCharType="begin"/>
        </w:r>
        <w:r w:rsidRPr="00782707">
          <w:rPr>
            <w:rFonts w:ascii="PT Astra Serif" w:hAnsi="PT Astra Serif"/>
          </w:rPr>
          <w:instrText>PAGE   \* MERGEFORMAT</w:instrText>
        </w:r>
        <w:r w:rsidRPr="00782707">
          <w:rPr>
            <w:rFonts w:ascii="PT Astra Serif" w:hAnsi="PT Astra Serif"/>
          </w:rPr>
          <w:fldChar w:fldCharType="separate"/>
        </w:r>
        <w:r w:rsidR="00770113">
          <w:rPr>
            <w:rFonts w:ascii="PT Astra Serif" w:hAnsi="PT Astra Serif"/>
            <w:noProof/>
          </w:rPr>
          <w:t>19</w:t>
        </w:r>
        <w:r w:rsidRPr="00782707">
          <w:rPr>
            <w:rFonts w:ascii="PT Astra Serif" w:hAnsi="PT Astra Serif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B5" w:rsidRDefault="000736B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2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0"/>
  </w:num>
  <w:num w:numId="16">
    <w:abstractNumId w:val="23"/>
  </w:num>
  <w:num w:numId="17">
    <w:abstractNumId w:val="17"/>
  </w:num>
  <w:num w:numId="18">
    <w:abstractNumId w:val="1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1"/>
  </w:num>
  <w:num w:numId="26">
    <w:abstractNumId w:val="22"/>
  </w:num>
  <w:num w:numId="27">
    <w:abstractNumId w:val="8"/>
  </w:num>
  <w:num w:numId="28">
    <w:abstractNumId w:val="5"/>
  </w:num>
  <w:num w:numId="29">
    <w:abstractNumId w:val="13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0"/>
  </w:num>
  <w:num w:numId="35">
    <w:abstractNumId w:val="2"/>
  </w:num>
  <w:num w:numId="36">
    <w:abstractNumId w:val="12"/>
  </w:num>
  <w:num w:numId="3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597"/>
    <w:rsid w:val="00007143"/>
    <w:rsid w:val="00010179"/>
    <w:rsid w:val="00014EA3"/>
    <w:rsid w:val="00015A0E"/>
    <w:rsid w:val="000160AA"/>
    <w:rsid w:val="00020CE7"/>
    <w:rsid w:val="00022EB4"/>
    <w:rsid w:val="000321F6"/>
    <w:rsid w:val="0004561B"/>
    <w:rsid w:val="00050586"/>
    <w:rsid w:val="00063F61"/>
    <w:rsid w:val="000736B5"/>
    <w:rsid w:val="00075487"/>
    <w:rsid w:val="000759DF"/>
    <w:rsid w:val="000767B0"/>
    <w:rsid w:val="00077D15"/>
    <w:rsid w:val="0008047C"/>
    <w:rsid w:val="00085EE1"/>
    <w:rsid w:val="00091B8E"/>
    <w:rsid w:val="000974DA"/>
    <w:rsid w:val="00097D31"/>
    <w:rsid w:val="000A15B6"/>
    <w:rsid w:val="000A4CAB"/>
    <w:rsid w:val="000A5E57"/>
    <w:rsid w:val="000C5696"/>
    <w:rsid w:val="000C59B5"/>
    <w:rsid w:val="000D05A0"/>
    <w:rsid w:val="000D064C"/>
    <w:rsid w:val="000E0983"/>
    <w:rsid w:val="000E6231"/>
    <w:rsid w:val="000F03B2"/>
    <w:rsid w:val="000F1693"/>
    <w:rsid w:val="000F4852"/>
    <w:rsid w:val="000F61A2"/>
    <w:rsid w:val="00101F0A"/>
    <w:rsid w:val="00103210"/>
    <w:rsid w:val="001040AC"/>
    <w:rsid w:val="00106071"/>
    <w:rsid w:val="00115CE3"/>
    <w:rsid w:val="0011670F"/>
    <w:rsid w:val="001318C5"/>
    <w:rsid w:val="001353FF"/>
    <w:rsid w:val="001354AC"/>
    <w:rsid w:val="00137D3D"/>
    <w:rsid w:val="00140632"/>
    <w:rsid w:val="00141E15"/>
    <w:rsid w:val="0014567E"/>
    <w:rsid w:val="00147CC1"/>
    <w:rsid w:val="00150073"/>
    <w:rsid w:val="0015192C"/>
    <w:rsid w:val="00155BAB"/>
    <w:rsid w:val="00160887"/>
    <w:rsid w:val="00160C6D"/>
    <w:rsid w:val="0016136D"/>
    <w:rsid w:val="00166C20"/>
    <w:rsid w:val="00170E2C"/>
    <w:rsid w:val="001716B5"/>
    <w:rsid w:val="00171A09"/>
    <w:rsid w:val="00174B1C"/>
    <w:rsid w:val="00174BF8"/>
    <w:rsid w:val="00174FC3"/>
    <w:rsid w:val="001834E5"/>
    <w:rsid w:val="001843EE"/>
    <w:rsid w:val="001874E2"/>
    <w:rsid w:val="00192C60"/>
    <w:rsid w:val="001A2C84"/>
    <w:rsid w:val="001A3B90"/>
    <w:rsid w:val="001A5FBD"/>
    <w:rsid w:val="001A62B2"/>
    <w:rsid w:val="001B1DDC"/>
    <w:rsid w:val="001B7D60"/>
    <w:rsid w:val="001C0F14"/>
    <w:rsid w:val="001C2CF5"/>
    <w:rsid w:val="001C32A8"/>
    <w:rsid w:val="001C3D7E"/>
    <w:rsid w:val="001C6162"/>
    <w:rsid w:val="001C7CE2"/>
    <w:rsid w:val="001D688E"/>
    <w:rsid w:val="001D751B"/>
    <w:rsid w:val="001E53E5"/>
    <w:rsid w:val="002013D6"/>
    <w:rsid w:val="002025B1"/>
    <w:rsid w:val="00205D6D"/>
    <w:rsid w:val="0021412F"/>
    <w:rsid w:val="002147F8"/>
    <w:rsid w:val="0021736D"/>
    <w:rsid w:val="002252E2"/>
    <w:rsid w:val="00230AD2"/>
    <w:rsid w:val="00231947"/>
    <w:rsid w:val="0023197E"/>
    <w:rsid w:val="00231A33"/>
    <w:rsid w:val="002330EB"/>
    <w:rsid w:val="0023321A"/>
    <w:rsid w:val="00235C54"/>
    <w:rsid w:val="00236560"/>
    <w:rsid w:val="00250740"/>
    <w:rsid w:val="00251D74"/>
    <w:rsid w:val="00260B37"/>
    <w:rsid w:val="00265A85"/>
    <w:rsid w:val="00270C3B"/>
    <w:rsid w:val="00276EF3"/>
    <w:rsid w:val="00281EC6"/>
    <w:rsid w:val="0028270D"/>
    <w:rsid w:val="002835D2"/>
    <w:rsid w:val="00283FC9"/>
    <w:rsid w:val="00294C23"/>
    <w:rsid w:val="0029794D"/>
    <w:rsid w:val="002A16C1"/>
    <w:rsid w:val="002A300F"/>
    <w:rsid w:val="002B4FD2"/>
    <w:rsid w:val="002C09A8"/>
    <w:rsid w:val="002C0BB5"/>
    <w:rsid w:val="002C2789"/>
    <w:rsid w:val="002C57B7"/>
    <w:rsid w:val="002C6C4D"/>
    <w:rsid w:val="002D1399"/>
    <w:rsid w:val="002D1CBA"/>
    <w:rsid w:val="002D347A"/>
    <w:rsid w:val="002D6D78"/>
    <w:rsid w:val="002E54BE"/>
    <w:rsid w:val="002E663F"/>
    <w:rsid w:val="002E7799"/>
    <w:rsid w:val="002F2CD9"/>
    <w:rsid w:val="002F6092"/>
    <w:rsid w:val="00313919"/>
    <w:rsid w:val="00315B7A"/>
    <w:rsid w:val="00317F48"/>
    <w:rsid w:val="00322635"/>
    <w:rsid w:val="0032358D"/>
    <w:rsid w:val="003302BA"/>
    <w:rsid w:val="00331A6E"/>
    <w:rsid w:val="00333E10"/>
    <w:rsid w:val="00336918"/>
    <w:rsid w:val="00355954"/>
    <w:rsid w:val="00360CF6"/>
    <w:rsid w:val="00371CF5"/>
    <w:rsid w:val="00372E9D"/>
    <w:rsid w:val="00380F5B"/>
    <w:rsid w:val="003917C4"/>
    <w:rsid w:val="00396DF9"/>
    <w:rsid w:val="003A2384"/>
    <w:rsid w:val="003A44CA"/>
    <w:rsid w:val="003B15DB"/>
    <w:rsid w:val="003C1B8B"/>
    <w:rsid w:val="003C3A0B"/>
    <w:rsid w:val="003C3D96"/>
    <w:rsid w:val="003C4E5A"/>
    <w:rsid w:val="003C6571"/>
    <w:rsid w:val="003D06EC"/>
    <w:rsid w:val="003D216B"/>
    <w:rsid w:val="003D26AF"/>
    <w:rsid w:val="003D346A"/>
    <w:rsid w:val="003D68D0"/>
    <w:rsid w:val="003E179C"/>
    <w:rsid w:val="003E5B67"/>
    <w:rsid w:val="003E6297"/>
    <w:rsid w:val="003F4830"/>
    <w:rsid w:val="003F5B4D"/>
    <w:rsid w:val="003F6D83"/>
    <w:rsid w:val="00406830"/>
    <w:rsid w:val="00412E8C"/>
    <w:rsid w:val="00414A62"/>
    <w:rsid w:val="0042515A"/>
    <w:rsid w:val="00427885"/>
    <w:rsid w:val="00432B8B"/>
    <w:rsid w:val="004353D7"/>
    <w:rsid w:val="00437615"/>
    <w:rsid w:val="0044238B"/>
    <w:rsid w:val="00445AB6"/>
    <w:rsid w:val="00452159"/>
    <w:rsid w:val="00463DE7"/>
    <w:rsid w:val="00465069"/>
    <w:rsid w:val="0048387B"/>
    <w:rsid w:val="004964FF"/>
    <w:rsid w:val="004A0D63"/>
    <w:rsid w:val="004A3E4D"/>
    <w:rsid w:val="004B44F1"/>
    <w:rsid w:val="004C272E"/>
    <w:rsid w:val="004C74A2"/>
    <w:rsid w:val="004D1D8A"/>
    <w:rsid w:val="004D24F4"/>
    <w:rsid w:val="004E25F4"/>
    <w:rsid w:val="004E3D78"/>
    <w:rsid w:val="004F1525"/>
    <w:rsid w:val="004F52B9"/>
    <w:rsid w:val="00502B45"/>
    <w:rsid w:val="00504D83"/>
    <w:rsid w:val="00512072"/>
    <w:rsid w:val="00514CFA"/>
    <w:rsid w:val="00517DED"/>
    <w:rsid w:val="0052214D"/>
    <w:rsid w:val="005242E3"/>
    <w:rsid w:val="00526322"/>
    <w:rsid w:val="00527B97"/>
    <w:rsid w:val="00534D7E"/>
    <w:rsid w:val="00535FB2"/>
    <w:rsid w:val="00546E0C"/>
    <w:rsid w:val="00547169"/>
    <w:rsid w:val="00547170"/>
    <w:rsid w:val="00554757"/>
    <w:rsid w:val="00557F9B"/>
    <w:rsid w:val="00561E66"/>
    <w:rsid w:val="00571A16"/>
    <w:rsid w:val="00575732"/>
    <w:rsid w:val="00585D7F"/>
    <w:rsid w:val="00585DAD"/>
    <w:rsid w:val="005862D3"/>
    <w:rsid w:val="00596CCF"/>
    <w:rsid w:val="005A22B9"/>
    <w:rsid w:val="005A631C"/>
    <w:rsid w:val="005B2800"/>
    <w:rsid w:val="005B3753"/>
    <w:rsid w:val="005B4748"/>
    <w:rsid w:val="005B73D9"/>
    <w:rsid w:val="005C1265"/>
    <w:rsid w:val="005C6776"/>
    <w:rsid w:val="005C6B77"/>
    <w:rsid w:val="005C6B9A"/>
    <w:rsid w:val="005D14D1"/>
    <w:rsid w:val="005D71BA"/>
    <w:rsid w:val="005F4036"/>
    <w:rsid w:val="005F6D36"/>
    <w:rsid w:val="005F7562"/>
    <w:rsid w:val="005F7DEF"/>
    <w:rsid w:val="00607A3E"/>
    <w:rsid w:val="006115D7"/>
    <w:rsid w:val="006152D7"/>
    <w:rsid w:val="006154EB"/>
    <w:rsid w:val="00621891"/>
    <w:rsid w:val="00631C5C"/>
    <w:rsid w:val="00650A8A"/>
    <w:rsid w:val="00651394"/>
    <w:rsid w:val="00655167"/>
    <w:rsid w:val="006566E7"/>
    <w:rsid w:val="00665220"/>
    <w:rsid w:val="00672597"/>
    <w:rsid w:val="00680E0E"/>
    <w:rsid w:val="006A12ED"/>
    <w:rsid w:val="006B5BA0"/>
    <w:rsid w:val="006C092B"/>
    <w:rsid w:val="006C3E22"/>
    <w:rsid w:val="006C5B31"/>
    <w:rsid w:val="006C6B95"/>
    <w:rsid w:val="006E3C08"/>
    <w:rsid w:val="006E5496"/>
    <w:rsid w:val="006E6490"/>
    <w:rsid w:val="006E6B7C"/>
    <w:rsid w:val="006F1994"/>
    <w:rsid w:val="006F2075"/>
    <w:rsid w:val="006F614F"/>
    <w:rsid w:val="00700587"/>
    <w:rsid w:val="0070636D"/>
    <w:rsid w:val="007112E3"/>
    <w:rsid w:val="00711D21"/>
    <w:rsid w:val="007143EE"/>
    <w:rsid w:val="007145AA"/>
    <w:rsid w:val="00723156"/>
    <w:rsid w:val="00724E8F"/>
    <w:rsid w:val="0073474F"/>
    <w:rsid w:val="00735804"/>
    <w:rsid w:val="00740C13"/>
    <w:rsid w:val="00746EA7"/>
    <w:rsid w:val="00750ABC"/>
    <w:rsid w:val="00751008"/>
    <w:rsid w:val="00752D27"/>
    <w:rsid w:val="007600C1"/>
    <w:rsid w:val="0076059B"/>
    <w:rsid w:val="00761057"/>
    <w:rsid w:val="00762504"/>
    <w:rsid w:val="00770113"/>
    <w:rsid w:val="007767EE"/>
    <w:rsid w:val="00782707"/>
    <w:rsid w:val="007830EA"/>
    <w:rsid w:val="00787B25"/>
    <w:rsid w:val="007921DD"/>
    <w:rsid w:val="00796661"/>
    <w:rsid w:val="007B364D"/>
    <w:rsid w:val="007B4A2E"/>
    <w:rsid w:val="007B528F"/>
    <w:rsid w:val="007B55D6"/>
    <w:rsid w:val="007B633A"/>
    <w:rsid w:val="007C0C22"/>
    <w:rsid w:val="007C13B3"/>
    <w:rsid w:val="007C23E8"/>
    <w:rsid w:val="007C75B3"/>
    <w:rsid w:val="007D5985"/>
    <w:rsid w:val="007E2617"/>
    <w:rsid w:val="007E4871"/>
    <w:rsid w:val="007E75B2"/>
    <w:rsid w:val="007F12CE"/>
    <w:rsid w:val="007F19A4"/>
    <w:rsid w:val="007F4F01"/>
    <w:rsid w:val="0080318A"/>
    <w:rsid w:val="0080611C"/>
    <w:rsid w:val="00826211"/>
    <w:rsid w:val="00827341"/>
    <w:rsid w:val="0083063B"/>
    <w:rsid w:val="0083223B"/>
    <w:rsid w:val="008360F1"/>
    <w:rsid w:val="00836BD5"/>
    <w:rsid w:val="00841125"/>
    <w:rsid w:val="00844117"/>
    <w:rsid w:val="0084536C"/>
    <w:rsid w:val="00847DC6"/>
    <w:rsid w:val="00850FF2"/>
    <w:rsid w:val="00863377"/>
    <w:rsid w:val="008752E2"/>
    <w:rsid w:val="008756F2"/>
    <w:rsid w:val="00886A38"/>
    <w:rsid w:val="00891029"/>
    <w:rsid w:val="0089250B"/>
    <w:rsid w:val="008932A0"/>
    <w:rsid w:val="00895913"/>
    <w:rsid w:val="008A457D"/>
    <w:rsid w:val="008A4883"/>
    <w:rsid w:val="008A762E"/>
    <w:rsid w:val="008B3198"/>
    <w:rsid w:val="008B6F8D"/>
    <w:rsid w:val="008B78B8"/>
    <w:rsid w:val="008C601F"/>
    <w:rsid w:val="008C611A"/>
    <w:rsid w:val="008E482D"/>
    <w:rsid w:val="008E4EAE"/>
    <w:rsid w:val="008E6A0D"/>
    <w:rsid w:val="008F14FB"/>
    <w:rsid w:val="008F2E0C"/>
    <w:rsid w:val="008F3FCD"/>
    <w:rsid w:val="008F6668"/>
    <w:rsid w:val="008F7421"/>
    <w:rsid w:val="008F7F96"/>
    <w:rsid w:val="009110D2"/>
    <w:rsid w:val="0091551F"/>
    <w:rsid w:val="00915AFC"/>
    <w:rsid w:val="00924DC5"/>
    <w:rsid w:val="0094763D"/>
    <w:rsid w:val="009502C9"/>
    <w:rsid w:val="0095134C"/>
    <w:rsid w:val="0095426F"/>
    <w:rsid w:val="00955CA8"/>
    <w:rsid w:val="00962201"/>
    <w:rsid w:val="00965D79"/>
    <w:rsid w:val="009714A1"/>
    <w:rsid w:val="009738E0"/>
    <w:rsid w:val="00977A27"/>
    <w:rsid w:val="00980C28"/>
    <w:rsid w:val="00984B10"/>
    <w:rsid w:val="00986551"/>
    <w:rsid w:val="0099225A"/>
    <w:rsid w:val="00996CB5"/>
    <w:rsid w:val="009A502B"/>
    <w:rsid w:val="009A5E61"/>
    <w:rsid w:val="009A7968"/>
    <w:rsid w:val="009C65C3"/>
    <w:rsid w:val="009D6445"/>
    <w:rsid w:val="009D708B"/>
    <w:rsid w:val="009E447B"/>
    <w:rsid w:val="009E68C4"/>
    <w:rsid w:val="009F1A58"/>
    <w:rsid w:val="009F4D8B"/>
    <w:rsid w:val="00A04382"/>
    <w:rsid w:val="00A07988"/>
    <w:rsid w:val="00A13837"/>
    <w:rsid w:val="00A148D9"/>
    <w:rsid w:val="00A23D3B"/>
    <w:rsid w:val="00A24EB9"/>
    <w:rsid w:val="00A26D06"/>
    <w:rsid w:val="00A26F75"/>
    <w:rsid w:val="00A329DD"/>
    <w:rsid w:val="00A333F8"/>
    <w:rsid w:val="00A353BD"/>
    <w:rsid w:val="00A35B8D"/>
    <w:rsid w:val="00A3712C"/>
    <w:rsid w:val="00A3788E"/>
    <w:rsid w:val="00A406DB"/>
    <w:rsid w:val="00A417BE"/>
    <w:rsid w:val="00A44979"/>
    <w:rsid w:val="00A461D1"/>
    <w:rsid w:val="00A67E69"/>
    <w:rsid w:val="00A74F59"/>
    <w:rsid w:val="00A76D7D"/>
    <w:rsid w:val="00A76E47"/>
    <w:rsid w:val="00A77380"/>
    <w:rsid w:val="00A82A22"/>
    <w:rsid w:val="00A84DEF"/>
    <w:rsid w:val="00A86F6D"/>
    <w:rsid w:val="00A922C3"/>
    <w:rsid w:val="00A9772A"/>
    <w:rsid w:val="00AB7D65"/>
    <w:rsid w:val="00AC6B4D"/>
    <w:rsid w:val="00AD1D57"/>
    <w:rsid w:val="00AD2D53"/>
    <w:rsid w:val="00AD6779"/>
    <w:rsid w:val="00AE0AF8"/>
    <w:rsid w:val="00AE252E"/>
    <w:rsid w:val="00AF1504"/>
    <w:rsid w:val="00AF1613"/>
    <w:rsid w:val="00AF59B9"/>
    <w:rsid w:val="00AF6117"/>
    <w:rsid w:val="00B04D9D"/>
    <w:rsid w:val="00B0593F"/>
    <w:rsid w:val="00B075B3"/>
    <w:rsid w:val="00B079C7"/>
    <w:rsid w:val="00B17625"/>
    <w:rsid w:val="00B17E38"/>
    <w:rsid w:val="00B209C7"/>
    <w:rsid w:val="00B246A4"/>
    <w:rsid w:val="00B2617F"/>
    <w:rsid w:val="00B371CB"/>
    <w:rsid w:val="00B40118"/>
    <w:rsid w:val="00B45AC8"/>
    <w:rsid w:val="00B51A95"/>
    <w:rsid w:val="00B532B9"/>
    <w:rsid w:val="00B562C1"/>
    <w:rsid w:val="00B5797C"/>
    <w:rsid w:val="00B6046A"/>
    <w:rsid w:val="00B60D56"/>
    <w:rsid w:val="00B63641"/>
    <w:rsid w:val="00B65929"/>
    <w:rsid w:val="00B7374D"/>
    <w:rsid w:val="00B7378A"/>
    <w:rsid w:val="00B742D9"/>
    <w:rsid w:val="00B753C1"/>
    <w:rsid w:val="00B761BE"/>
    <w:rsid w:val="00B764B8"/>
    <w:rsid w:val="00B76864"/>
    <w:rsid w:val="00B83BF0"/>
    <w:rsid w:val="00B908A0"/>
    <w:rsid w:val="00B919C0"/>
    <w:rsid w:val="00BA42D4"/>
    <w:rsid w:val="00BA4658"/>
    <w:rsid w:val="00BA531A"/>
    <w:rsid w:val="00BA67C0"/>
    <w:rsid w:val="00BB798F"/>
    <w:rsid w:val="00BC3BC6"/>
    <w:rsid w:val="00BC40B3"/>
    <w:rsid w:val="00BD2261"/>
    <w:rsid w:val="00BD2AE0"/>
    <w:rsid w:val="00BD3FA0"/>
    <w:rsid w:val="00BF2DDD"/>
    <w:rsid w:val="00BF7EE5"/>
    <w:rsid w:val="00C003EA"/>
    <w:rsid w:val="00C010B5"/>
    <w:rsid w:val="00C075FD"/>
    <w:rsid w:val="00C11952"/>
    <w:rsid w:val="00C1402A"/>
    <w:rsid w:val="00C14666"/>
    <w:rsid w:val="00C334EB"/>
    <w:rsid w:val="00C46493"/>
    <w:rsid w:val="00C51A49"/>
    <w:rsid w:val="00C60291"/>
    <w:rsid w:val="00C65037"/>
    <w:rsid w:val="00C75069"/>
    <w:rsid w:val="00C8246D"/>
    <w:rsid w:val="00C92F8C"/>
    <w:rsid w:val="00CA198C"/>
    <w:rsid w:val="00CA47AA"/>
    <w:rsid w:val="00CA4A59"/>
    <w:rsid w:val="00CB7B1B"/>
    <w:rsid w:val="00CC3447"/>
    <w:rsid w:val="00CC4111"/>
    <w:rsid w:val="00CE15EF"/>
    <w:rsid w:val="00CE70FD"/>
    <w:rsid w:val="00CF0E4E"/>
    <w:rsid w:val="00CF25B5"/>
    <w:rsid w:val="00CF3559"/>
    <w:rsid w:val="00D01A63"/>
    <w:rsid w:val="00D04529"/>
    <w:rsid w:val="00D16885"/>
    <w:rsid w:val="00D23ED2"/>
    <w:rsid w:val="00D27D40"/>
    <w:rsid w:val="00D35525"/>
    <w:rsid w:val="00D365B2"/>
    <w:rsid w:val="00D36C78"/>
    <w:rsid w:val="00D4208F"/>
    <w:rsid w:val="00D52E17"/>
    <w:rsid w:val="00D60FED"/>
    <w:rsid w:val="00D735BD"/>
    <w:rsid w:val="00D80BA6"/>
    <w:rsid w:val="00D834D4"/>
    <w:rsid w:val="00D9301E"/>
    <w:rsid w:val="00D93A47"/>
    <w:rsid w:val="00DA1271"/>
    <w:rsid w:val="00DB3C49"/>
    <w:rsid w:val="00DB4A0D"/>
    <w:rsid w:val="00DB5289"/>
    <w:rsid w:val="00DC546A"/>
    <w:rsid w:val="00DF0E31"/>
    <w:rsid w:val="00DF6F09"/>
    <w:rsid w:val="00DF716D"/>
    <w:rsid w:val="00E02994"/>
    <w:rsid w:val="00E03E77"/>
    <w:rsid w:val="00E06FAE"/>
    <w:rsid w:val="00E100F3"/>
    <w:rsid w:val="00E111E1"/>
    <w:rsid w:val="00E11B07"/>
    <w:rsid w:val="00E14213"/>
    <w:rsid w:val="00E14669"/>
    <w:rsid w:val="00E14835"/>
    <w:rsid w:val="00E24BC6"/>
    <w:rsid w:val="00E27416"/>
    <w:rsid w:val="00E3132D"/>
    <w:rsid w:val="00E31471"/>
    <w:rsid w:val="00E35D5A"/>
    <w:rsid w:val="00E365FA"/>
    <w:rsid w:val="00E36BE5"/>
    <w:rsid w:val="00E36FE7"/>
    <w:rsid w:val="00E41E47"/>
    <w:rsid w:val="00E42ED3"/>
    <w:rsid w:val="00E465F7"/>
    <w:rsid w:val="00E467DE"/>
    <w:rsid w:val="00E50CDA"/>
    <w:rsid w:val="00E51C97"/>
    <w:rsid w:val="00E52D45"/>
    <w:rsid w:val="00E56D60"/>
    <w:rsid w:val="00E60A8B"/>
    <w:rsid w:val="00E61BA7"/>
    <w:rsid w:val="00E7025F"/>
    <w:rsid w:val="00E71D1D"/>
    <w:rsid w:val="00E727C9"/>
    <w:rsid w:val="00E7680E"/>
    <w:rsid w:val="00E814DA"/>
    <w:rsid w:val="00E830EB"/>
    <w:rsid w:val="00E838F6"/>
    <w:rsid w:val="00E87B3D"/>
    <w:rsid w:val="00E94072"/>
    <w:rsid w:val="00E94D29"/>
    <w:rsid w:val="00EA134E"/>
    <w:rsid w:val="00EA28FD"/>
    <w:rsid w:val="00EA5543"/>
    <w:rsid w:val="00EA6369"/>
    <w:rsid w:val="00EB3A8B"/>
    <w:rsid w:val="00EC516D"/>
    <w:rsid w:val="00ED7581"/>
    <w:rsid w:val="00EE3676"/>
    <w:rsid w:val="00EE516B"/>
    <w:rsid w:val="00F12193"/>
    <w:rsid w:val="00F24E5C"/>
    <w:rsid w:val="00F359DA"/>
    <w:rsid w:val="00F41968"/>
    <w:rsid w:val="00F54F89"/>
    <w:rsid w:val="00F55EA3"/>
    <w:rsid w:val="00F62C48"/>
    <w:rsid w:val="00F63BDF"/>
    <w:rsid w:val="00F65924"/>
    <w:rsid w:val="00F65955"/>
    <w:rsid w:val="00F6747D"/>
    <w:rsid w:val="00F67B9A"/>
    <w:rsid w:val="00F737E5"/>
    <w:rsid w:val="00F73962"/>
    <w:rsid w:val="00F8011B"/>
    <w:rsid w:val="00F80121"/>
    <w:rsid w:val="00F805BB"/>
    <w:rsid w:val="00F81239"/>
    <w:rsid w:val="00F825D0"/>
    <w:rsid w:val="00F87A90"/>
    <w:rsid w:val="00F87CCB"/>
    <w:rsid w:val="00F9043D"/>
    <w:rsid w:val="00F96022"/>
    <w:rsid w:val="00FA0E50"/>
    <w:rsid w:val="00FA4772"/>
    <w:rsid w:val="00FA76D7"/>
    <w:rsid w:val="00FB0B19"/>
    <w:rsid w:val="00FB0BE8"/>
    <w:rsid w:val="00FB4029"/>
    <w:rsid w:val="00FC46FB"/>
    <w:rsid w:val="00FC59E6"/>
    <w:rsid w:val="00FC657F"/>
    <w:rsid w:val="00FD032C"/>
    <w:rsid w:val="00FD642B"/>
    <w:rsid w:val="00FE04D2"/>
    <w:rsid w:val="00FE125F"/>
    <w:rsid w:val="00FE7811"/>
    <w:rsid w:val="00FE79E6"/>
    <w:rsid w:val="00FF1C5D"/>
    <w:rsid w:val="00FF258C"/>
    <w:rsid w:val="00FF3B38"/>
    <w:rsid w:val="00FF6266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9F18-0099-4048-A747-A0142893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71</Pages>
  <Words>14211</Words>
  <Characters>81003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2024-10-29T14:53:00Z</cp:lastPrinted>
  <dcterms:created xsi:type="dcterms:W3CDTF">2024-10-29T14:53:00Z</dcterms:created>
  <dcterms:modified xsi:type="dcterms:W3CDTF">2024-10-29T14:53:00Z</dcterms:modified>
</cp:coreProperties>
</file>