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327" w:rsidRPr="00685994" w:rsidRDefault="005C3327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5C3327" w:rsidRPr="00205523" w:rsidRDefault="005C3327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05523">
        <w:rPr>
          <w:rFonts w:ascii="Times New Roman" w:hAnsi="Times New Roman" w:cs="Times New Roman"/>
          <w:sz w:val="24"/>
          <w:szCs w:val="24"/>
        </w:rPr>
        <w:t>проекта нормативного правового акта «О внесении изменения в постановление администрации Щекинского района от 30.12.2014 № 12 - 2346 «Об утверждении правил предоставления субсидии из бюджета муниципального образования Щекинский район  открытому акционерному обществу «Лазаревское производственное жилищно - коммунальное хозяйство»  на выполнение мероприятий в рамках реализации подпрограммы «Модернизация и капитальный ремонт объектов коммунальной инфраструктуры» 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5C3327" w:rsidRPr="006E14F8" w:rsidRDefault="005C332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3327" w:rsidRPr="00205523" w:rsidRDefault="005C3327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523">
        <w:rPr>
          <w:rFonts w:ascii="Times New Roman" w:hAnsi="Times New Roman" w:cs="Times New Roman"/>
          <w:sz w:val="24"/>
          <w:szCs w:val="24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пунктом 2.4.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 № 3-398, проведена антикоррупционная экспертиза проекта нормативного правового акта: «О внесении изменения в постановление администрации Щекинского района от 30.12.2014 № 12 - 2346 «Об утверждении правил предоставления субсидии из бюджета муниципального образования Щекинский район  открытому акционерному обществу «Лазаревское производственное жилищно - коммунальное хозяйство»  на выполнение мероприятий в рамках реализации подпрограммы «Модернизация и капитальный ремонт объектов коммунальной инфраструктуры» 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район», в целях выявления в нем коррупциогенных факторов и их последующего устранения.</w:t>
      </w:r>
    </w:p>
    <w:p w:rsidR="005C3327" w:rsidRPr="00205523" w:rsidRDefault="005C3327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5523">
        <w:rPr>
          <w:rFonts w:ascii="Times New Roman" w:hAnsi="Times New Roman" w:cs="Times New Roman"/>
          <w:sz w:val="24"/>
          <w:szCs w:val="24"/>
        </w:rPr>
        <w:t>В представленном проекте нормативного правового акта</w:t>
      </w:r>
      <w:bookmarkStart w:id="0" w:name="_GoBack"/>
      <w:bookmarkEnd w:id="0"/>
      <w:r w:rsidRPr="00205523">
        <w:rPr>
          <w:rFonts w:ascii="Times New Roman" w:hAnsi="Times New Roman" w:cs="Times New Roman"/>
          <w:sz w:val="24"/>
          <w:szCs w:val="24"/>
        </w:rPr>
        <w:t xml:space="preserve"> «О внесении изменения в постановление администрации Щекинского района от 30.12.2014 № 12 - 2346 «Об утверждении правил предоставления субсидии из бюджета муниципального образования Щекинский район  открытому акционерному обществу «Лазаревское производственное жилищно - коммунальное хозяйство»  на выполнение мероприятий в рамках реализации подпрограммы «Модернизация и капитальный ремонт объектов коммунальной инфраструктуры» 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район», коррупциогенные факторы не выявлены.</w:t>
      </w:r>
    </w:p>
    <w:p w:rsidR="005C3327" w:rsidRPr="00205523" w:rsidRDefault="005C3327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3327" w:rsidRPr="00205523" w:rsidRDefault="005C3327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5C3327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3327" w:rsidRPr="003E71F4" w:rsidRDefault="005C3327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5C3327" w:rsidRPr="003E71F4" w:rsidRDefault="005C3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3327" w:rsidRPr="003E71F4" w:rsidRDefault="005C3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5C3327" w:rsidRPr="003E71F4" w:rsidRDefault="005C3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3327" w:rsidRPr="003E71F4" w:rsidRDefault="005C3327" w:rsidP="000658E1">
            <w:r>
              <w:t>А.О.Шахова</w:t>
            </w:r>
          </w:p>
        </w:tc>
      </w:tr>
      <w:tr w:rsidR="005C3327" w:rsidRPr="003E71F4">
        <w:tc>
          <w:tcPr>
            <w:tcW w:w="3289" w:type="dxa"/>
          </w:tcPr>
          <w:p w:rsidR="005C3327" w:rsidRPr="003E71F4" w:rsidRDefault="005C3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5C3327" w:rsidRPr="003E71F4" w:rsidRDefault="005C3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5C3327" w:rsidRPr="003E71F4" w:rsidRDefault="005C3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5C3327" w:rsidRPr="003E71F4" w:rsidRDefault="005C3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5C3327" w:rsidRPr="003E71F4" w:rsidRDefault="005C3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5C3327" w:rsidRDefault="005C3327">
      <w:pPr>
        <w:rPr>
          <w:sz w:val="24"/>
          <w:szCs w:val="24"/>
        </w:rPr>
      </w:pPr>
    </w:p>
    <w:p w:rsidR="005C3327" w:rsidRDefault="005C3327">
      <w:pPr>
        <w:rPr>
          <w:sz w:val="24"/>
          <w:szCs w:val="24"/>
        </w:rPr>
      </w:pPr>
    </w:p>
    <w:p w:rsidR="005C3327" w:rsidRPr="00CB793F" w:rsidRDefault="005C3327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  <w:t>28.07.2015</w:t>
      </w:r>
    </w:p>
    <w:sectPr w:rsidR="005C3327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4904"/>
    <w:rsid w:val="00190DA4"/>
    <w:rsid w:val="00193AA7"/>
    <w:rsid w:val="001B5874"/>
    <w:rsid w:val="001E27BC"/>
    <w:rsid w:val="00205523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C3327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1E22"/>
    <w:rsid w:val="0073579C"/>
    <w:rsid w:val="0075061D"/>
    <w:rsid w:val="00770E76"/>
    <w:rsid w:val="00771CFF"/>
    <w:rsid w:val="00780E80"/>
    <w:rsid w:val="007E11ED"/>
    <w:rsid w:val="007F1546"/>
    <w:rsid w:val="00822977"/>
    <w:rsid w:val="00823317"/>
    <w:rsid w:val="0084421F"/>
    <w:rsid w:val="0086626D"/>
    <w:rsid w:val="008B748D"/>
    <w:rsid w:val="008C4265"/>
    <w:rsid w:val="00902587"/>
    <w:rsid w:val="009104B1"/>
    <w:rsid w:val="00915079"/>
    <w:rsid w:val="009164C8"/>
    <w:rsid w:val="00923CC0"/>
    <w:rsid w:val="00937F7D"/>
    <w:rsid w:val="00950C15"/>
    <w:rsid w:val="00960B7C"/>
    <w:rsid w:val="00973E27"/>
    <w:rsid w:val="009961C8"/>
    <w:rsid w:val="009A4691"/>
    <w:rsid w:val="009B00F1"/>
    <w:rsid w:val="009C5851"/>
    <w:rsid w:val="009E6824"/>
    <w:rsid w:val="00A011FB"/>
    <w:rsid w:val="00A355A2"/>
    <w:rsid w:val="00A47373"/>
    <w:rsid w:val="00A50EA6"/>
    <w:rsid w:val="00A641CF"/>
    <w:rsid w:val="00AA65E3"/>
    <w:rsid w:val="00AA7D0A"/>
    <w:rsid w:val="00AC0C80"/>
    <w:rsid w:val="00AD738A"/>
    <w:rsid w:val="00AE6950"/>
    <w:rsid w:val="00AF4FA8"/>
    <w:rsid w:val="00B114C6"/>
    <w:rsid w:val="00B252A7"/>
    <w:rsid w:val="00B3149C"/>
    <w:rsid w:val="00B420D1"/>
    <w:rsid w:val="00B72CBF"/>
    <w:rsid w:val="00B7786C"/>
    <w:rsid w:val="00B81488"/>
    <w:rsid w:val="00BA68BC"/>
    <w:rsid w:val="00BC3C64"/>
    <w:rsid w:val="00BC5F99"/>
    <w:rsid w:val="00C158E9"/>
    <w:rsid w:val="00C22DE5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950C7"/>
    <w:rsid w:val="00DA76E3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link w:val="2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793F"/>
    <w:rPr>
      <w:rFonts w:ascii="Tahoma" w:hAnsi="Tahoma" w:cs="Tahoma"/>
      <w:sz w:val="16"/>
      <w:szCs w:val="16"/>
    </w:rPr>
  </w:style>
  <w:style w:type="paragraph" w:customStyle="1" w:styleId="2">
    <w:name w:val="2"/>
    <w:basedOn w:val="Normal"/>
    <w:link w:val="DefaultParagraphFont"/>
    <w:uiPriority w:val="99"/>
    <w:rsid w:val="0020552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19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438</Words>
  <Characters>2499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User</dc:creator>
  <cp:keywords/>
  <dc:description/>
  <cp:lastModifiedBy>bogoslavskaya</cp:lastModifiedBy>
  <cp:revision>9</cp:revision>
  <cp:lastPrinted>2015-07-28T06:42:00Z</cp:lastPrinted>
  <dcterms:created xsi:type="dcterms:W3CDTF">2015-02-16T08:28:00Z</dcterms:created>
  <dcterms:modified xsi:type="dcterms:W3CDTF">2015-07-28T06:43:00Z</dcterms:modified>
</cp:coreProperties>
</file>