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7446779" w14:textId="77777777" w:rsidR="0097326A" w:rsidRPr="00401759" w:rsidRDefault="00E727C9" w:rsidP="0097326A">
      <w:pPr>
        <w:jc w:val="center"/>
        <w:rPr>
          <w:rFonts w:ascii="PT Astra Serif" w:hAnsi="PT Astra Serif"/>
        </w:rPr>
      </w:pPr>
      <w:r w:rsidRPr="00401759">
        <w:rPr>
          <w:rFonts w:ascii="PT Astra Serif" w:hAnsi="PT Astra Serif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7326A" w:rsidRPr="00401759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4086E881" wp14:editId="1292680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88F7" w14:textId="77777777" w:rsidR="0097326A" w:rsidRPr="00401759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401759">
        <w:rPr>
          <w:rFonts w:ascii="PT Astra Serif" w:hAnsi="PT Astra Serif"/>
          <w:b/>
          <w:sz w:val="34"/>
        </w:rPr>
        <w:t xml:space="preserve">АДМИНИСТРАЦИЯ </w:t>
      </w:r>
    </w:p>
    <w:p w14:paraId="118D36E3" w14:textId="77777777" w:rsidR="0097326A" w:rsidRPr="00401759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401759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14:paraId="717F5D0E" w14:textId="77777777" w:rsidR="0097326A" w:rsidRPr="00401759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401759">
        <w:rPr>
          <w:rFonts w:ascii="PT Astra Serif" w:hAnsi="PT Astra Serif"/>
          <w:b/>
          <w:sz w:val="34"/>
        </w:rPr>
        <w:t xml:space="preserve">ЩЁКИНСКИЙ РАЙОН </w:t>
      </w:r>
    </w:p>
    <w:p w14:paraId="3E21E3F0" w14:textId="77777777" w:rsidR="0097326A" w:rsidRPr="00401759" w:rsidRDefault="0097326A" w:rsidP="009732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35323FC9" w14:textId="77777777" w:rsidR="0097326A" w:rsidRPr="00401759" w:rsidRDefault="0097326A" w:rsidP="009732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01759">
        <w:rPr>
          <w:rFonts w:ascii="PT Astra Serif" w:hAnsi="PT Astra Serif"/>
          <w:b/>
          <w:sz w:val="33"/>
          <w:szCs w:val="33"/>
        </w:rPr>
        <w:t>ПОСТАНОВЛЕНИЕ</w:t>
      </w:r>
    </w:p>
    <w:p w14:paraId="63C5D470" w14:textId="77777777" w:rsidR="0097326A" w:rsidRPr="00401759" w:rsidRDefault="0097326A" w:rsidP="0097326A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401759" w:rsidRPr="00401759" w14:paraId="1C9F62D3" w14:textId="77777777" w:rsidTr="00FE6E04">
        <w:trPr>
          <w:trHeight w:val="146"/>
        </w:trPr>
        <w:tc>
          <w:tcPr>
            <w:tcW w:w="5846" w:type="dxa"/>
            <w:shd w:val="clear" w:color="auto" w:fill="auto"/>
          </w:tcPr>
          <w:p w14:paraId="3773C566" w14:textId="4DD6619A" w:rsidR="0097326A" w:rsidRPr="00401759" w:rsidRDefault="0097326A" w:rsidP="00375500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737F2D" w:rsidRPr="0040175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F606E" w:rsidRPr="000F606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28.10.2024</w:t>
            </w:r>
          </w:p>
        </w:tc>
        <w:tc>
          <w:tcPr>
            <w:tcW w:w="2409" w:type="dxa"/>
            <w:shd w:val="clear" w:color="auto" w:fill="auto"/>
          </w:tcPr>
          <w:p w14:paraId="6F68A56E" w14:textId="4ECCA129" w:rsidR="0097326A" w:rsidRPr="00401759" w:rsidRDefault="0097326A" w:rsidP="00375500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737F2D" w:rsidRPr="0040175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F606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1280</w:t>
            </w:r>
          </w:p>
        </w:tc>
      </w:tr>
    </w:tbl>
    <w:p w14:paraId="299F07DA" w14:textId="77777777" w:rsidR="0097326A" w:rsidRPr="00401759" w:rsidRDefault="0097326A" w:rsidP="0097326A">
      <w:pPr>
        <w:rPr>
          <w:rFonts w:ascii="PT Astra Serif" w:hAnsi="PT Astra Serif" w:cs="PT Astra Serif"/>
          <w:sz w:val="20"/>
          <w:szCs w:val="20"/>
        </w:rPr>
      </w:pPr>
    </w:p>
    <w:p w14:paraId="5F3AA9D8" w14:textId="77777777" w:rsidR="00375500" w:rsidRPr="00401759" w:rsidRDefault="00375500" w:rsidP="0097326A">
      <w:pPr>
        <w:rPr>
          <w:rFonts w:ascii="PT Astra Serif" w:hAnsi="PT Astra Serif" w:cs="PT Astra Serif"/>
          <w:sz w:val="20"/>
          <w:szCs w:val="20"/>
        </w:rPr>
      </w:pPr>
    </w:p>
    <w:p w14:paraId="3B981334" w14:textId="77777777" w:rsidR="0097326A" w:rsidRPr="00401759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14:paraId="54257DA4" w14:textId="77777777" w:rsidR="0097326A" w:rsidRPr="00401759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40175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01759">
        <w:rPr>
          <w:rFonts w:ascii="PT Astra Serif" w:hAnsi="PT Astra Serif"/>
          <w:b/>
          <w:sz w:val="28"/>
          <w:szCs w:val="28"/>
        </w:rPr>
        <w:t xml:space="preserve"> района от 23.12.2021 № 12-1688 «Об утверждении муниципальной программы муниципального образования </w:t>
      </w:r>
    </w:p>
    <w:p w14:paraId="3D51EEEB" w14:textId="77777777" w:rsidR="0097326A" w:rsidRPr="00401759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40175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01759">
        <w:rPr>
          <w:rFonts w:ascii="PT Astra Serif" w:hAnsi="PT Astra Serif"/>
          <w:b/>
          <w:sz w:val="28"/>
          <w:szCs w:val="28"/>
        </w:rPr>
        <w:t xml:space="preserve"> район «Повышение правопорядка </w:t>
      </w:r>
    </w:p>
    <w:p w14:paraId="0B478E42" w14:textId="77777777" w:rsidR="0097326A" w:rsidRPr="00401759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и общественной безопасности населения на территории </w:t>
      </w:r>
    </w:p>
    <w:p w14:paraId="53292822" w14:textId="77777777" w:rsidR="0097326A" w:rsidRPr="00401759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40175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01759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6CF575FE" w14:textId="77777777" w:rsidR="0097326A" w:rsidRPr="00401759" w:rsidRDefault="0097326A" w:rsidP="0097326A">
      <w:pPr>
        <w:rPr>
          <w:rFonts w:ascii="PT Astra Serif" w:hAnsi="PT Astra Serif" w:cs="PT Astra Serif"/>
          <w:sz w:val="20"/>
          <w:szCs w:val="20"/>
        </w:rPr>
      </w:pPr>
    </w:p>
    <w:p w14:paraId="7E877872" w14:textId="77777777" w:rsidR="00375500" w:rsidRPr="00401759" w:rsidRDefault="00375500" w:rsidP="0097326A">
      <w:pPr>
        <w:rPr>
          <w:rFonts w:ascii="PT Astra Serif" w:hAnsi="PT Astra Serif" w:cs="PT Astra Serif"/>
          <w:sz w:val="20"/>
          <w:szCs w:val="20"/>
        </w:rPr>
      </w:pPr>
    </w:p>
    <w:p w14:paraId="1DEF8079" w14:textId="3FD1301A" w:rsidR="0097326A" w:rsidRPr="00401759" w:rsidRDefault="0097326A" w:rsidP="00C176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01759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</w:t>
      </w:r>
      <w:r w:rsidR="000606F3" w:rsidRPr="00401759">
        <w:rPr>
          <w:rFonts w:ascii="PT Astra Serif" w:hAnsi="PT Astra Serif"/>
          <w:sz w:val="28"/>
          <w:szCs w:val="28"/>
        </w:rPr>
        <w:t> </w:t>
      </w:r>
      <w:r w:rsidRPr="00401759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375500" w:rsidRPr="00401759">
        <w:rPr>
          <w:rFonts w:ascii="PT Astra Serif" w:hAnsi="PT Astra Serif"/>
          <w:sz w:val="28"/>
          <w:szCs w:val="28"/>
        </w:rPr>
        <w:t xml:space="preserve">решением Собрания представителей </w:t>
      </w:r>
      <w:proofErr w:type="spellStart"/>
      <w:r w:rsidR="00375500" w:rsidRPr="0040175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75500" w:rsidRPr="00401759">
        <w:rPr>
          <w:rFonts w:ascii="PT Astra Serif" w:hAnsi="PT Astra Serif"/>
          <w:sz w:val="28"/>
          <w:szCs w:val="28"/>
        </w:rPr>
        <w:t xml:space="preserve"> района </w:t>
      </w:r>
      <w:r w:rsidR="009D2FDB" w:rsidRPr="00401759">
        <w:rPr>
          <w:rFonts w:ascii="PT Astra Serif" w:hAnsi="PT Astra Serif"/>
          <w:sz w:val="28"/>
          <w:szCs w:val="28"/>
        </w:rPr>
        <w:t>от</w:t>
      </w:r>
      <w:r w:rsidR="004C591C" w:rsidRPr="00401759">
        <w:rPr>
          <w:rFonts w:ascii="PT Astra Serif" w:hAnsi="PT Astra Serif"/>
          <w:sz w:val="28"/>
          <w:szCs w:val="28"/>
        </w:rPr>
        <w:t> </w:t>
      </w:r>
      <w:r w:rsidR="009D2FDB" w:rsidRPr="00401759">
        <w:rPr>
          <w:rFonts w:ascii="PT Astra Serif" w:hAnsi="PT Astra Serif"/>
          <w:sz w:val="28"/>
          <w:szCs w:val="28"/>
        </w:rPr>
        <w:t>2</w:t>
      </w:r>
      <w:r w:rsidR="004C591C" w:rsidRPr="00401759">
        <w:rPr>
          <w:rFonts w:ascii="PT Astra Serif" w:hAnsi="PT Astra Serif"/>
          <w:sz w:val="28"/>
          <w:szCs w:val="28"/>
        </w:rPr>
        <w:t>7</w:t>
      </w:r>
      <w:r w:rsidR="009D2FDB" w:rsidRPr="00401759">
        <w:rPr>
          <w:rFonts w:ascii="PT Astra Serif" w:hAnsi="PT Astra Serif"/>
          <w:sz w:val="28"/>
          <w:szCs w:val="28"/>
        </w:rPr>
        <w:t>.0</w:t>
      </w:r>
      <w:r w:rsidR="004C591C" w:rsidRPr="00401759">
        <w:rPr>
          <w:rFonts w:ascii="PT Astra Serif" w:hAnsi="PT Astra Serif"/>
          <w:sz w:val="28"/>
          <w:szCs w:val="28"/>
        </w:rPr>
        <w:t>9</w:t>
      </w:r>
      <w:r w:rsidR="009D2FDB" w:rsidRPr="00401759">
        <w:rPr>
          <w:rFonts w:ascii="PT Astra Serif" w:hAnsi="PT Astra Serif"/>
          <w:sz w:val="28"/>
          <w:szCs w:val="28"/>
        </w:rPr>
        <w:t>.2024 № </w:t>
      </w:r>
      <w:r w:rsidR="004C591C" w:rsidRPr="00401759">
        <w:rPr>
          <w:rFonts w:ascii="PT Astra Serif" w:hAnsi="PT Astra Serif"/>
          <w:sz w:val="28"/>
          <w:szCs w:val="28"/>
        </w:rPr>
        <w:t>20</w:t>
      </w:r>
      <w:r w:rsidR="009D2FDB" w:rsidRPr="00401759">
        <w:rPr>
          <w:rFonts w:ascii="PT Astra Serif" w:hAnsi="PT Astra Serif"/>
          <w:sz w:val="28"/>
          <w:szCs w:val="28"/>
        </w:rPr>
        <w:t>/</w:t>
      </w:r>
      <w:r w:rsidR="004C591C" w:rsidRPr="00401759">
        <w:rPr>
          <w:rFonts w:ascii="PT Astra Serif" w:hAnsi="PT Astra Serif"/>
          <w:sz w:val="28"/>
          <w:szCs w:val="28"/>
        </w:rPr>
        <w:t>143</w:t>
      </w:r>
      <w:r w:rsidR="009D2FDB" w:rsidRPr="00401759">
        <w:rPr>
          <w:rFonts w:ascii="PT Astra Serif" w:hAnsi="PT Astra Serif"/>
          <w:sz w:val="28"/>
          <w:szCs w:val="28"/>
        </w:rPr>
        <w:t xml:space="preserve"> «О внесении изменений в решением Собрания представителей </w:t>
      </w:r>
      <w:proofErr w:type="spellStart"/>
      <w:r w:rsidR="009D2FDB" w:rsidRPr="0040175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D2FDB" w:rsidRPr="00401759">
        <w:rPr>
          <w:rFonts w:ascii="PT Astra Serif" w:hAnsi="PT Astra Serif"/>
          <w:sz w:val="28"/>
          <w:szCs w:val="28"/>
        </w:rPr>
        <w:t xml:space="preserve"> района» от 18.12.2023 № 5/38 «О бюджете муниципального образования </w:t>
      </w:r>
      <w:proofErr w:type="spellStart"/>
      <w:r w:rsidR="009D2FDB" w:rsidRPr="0040175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D2FDB" w:rsidRPr="00401759">
        <w:rPr>
          <w:rFonts w:ascii="PT Astra Serif" w:hAnsi="PT Astra Serif"/>
          <w:sz w:val="28"/>
          <w:szCs w:val="28"/>
        </w:rPr>
        <w:t xml:space="preserve"> район на 2024 год и на плановый период 2025 и 2026 годов»</w:t>
      </w:r>
      <w:r w:rsidR="00375500" w:rsidRPr="00401759">
        <w:rPr>
          <w:rFonts w:ascii="PT Astra Serif" w:hAnsi="PT Astra Serif"/>
          <w:sz w:val="28"/>
          <w:szCs w:val="28"/>
        </w:rPr>
        <w:t xml:space="preserve">, </w:t>
      </w:r>
      <w:r w:rsidR="00B60B9A" w:rsidRPr="00401759">
        <w:rPr>
          <w:rFonts w:ascii="PT Astra Serif" w:hAnsi="PT Astra Serif"/>
          <w:sz w:val="28"/>
          <w:szCs w:val="28"/>
        </w:rPr>
        <w:t xml:space="preserve">постановлением администрации </w:t>
      </w:r>
      <w:proofErr w:type="spellStart"/>
      <w:r w:rsidR="00B60B9A" w:rsidRPr="0040175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60B9A" w:rsidRPr="00401759">
        <w:rPr>
          <w:rFonts w:ascii="PT Astra Serif" w:hAnsi="PT Astra Serif"/>
          <w:sz w:val="28"/>
          <w:szCs w:val="28"/>
        </w:rPr>
        <w:t xml:space="preserve"> района</w:t>
      </w:r>
      <w:proofErr w:type="gramEnd"/>
      <w:r w:rsidR="00B60B9A" w:rsidRPr="00401759">
        <w:rPr>
          <w:rFonts w:ascii="PT Astra Serif" w:hAnsi="PT Astra Serif"/>
          <w:sz w:val="28"/>
          <w:szCs w:val="28"/>
        </w:rPr>
        <w:t xml:space="preserve"> от</w:t>
      </w:r>
      <w:r w:rsidR="00E23ED3" w:rsidRPr="00401759">
        <w:rPr>
          <w:rFonts w:ascii="PT Astra Serif" w:hAnsi="PT Astra Serif"/>
          <w:sz w:val="28"/>
          <w:szCs w:val="28"/>
        </w:rPr>
        <w:t> </w:t>
      </w:r>
      <w:r w:rsidR="00B60B9A" w:rsidRPr="00401759">
        <w:rPr>
          <w:rFonts w:ascii="PT Astra Serif" w:hAnsi="PT Astra Serif"/>
          <w:sz w:val="28"/>
          <w:szCs w:val="28"/>
        </w:rPr>
        <w:t>01.12.2021 №</w:t>
      </w:r>
      <w:r w:rsidR="00E23ED3" w:rsidRPr="00401759">
        <w:rPr>
          <w:rFonts w:ascii="PT Astra Serif" w:hAnsi="PT Astra Serif"/>
          <w:sz w:val="28"/>
          <w:szCs w:val="28"/>
        </w:rPr>
        <w:t> </w:t>
      </w:r>
      <w:r w:rsidR="00B60B9A" w:rsidRPr="00401759">
        <w:rPr>
          <w:rFonts w:ascii="PT Astra Serif" w:hAnsi="PT Astra Serif"/>
          <w:sz w:val="28"/>
          <w:szCs w:val="28"/>
        </w:rPr>
        <w:t xml:space="preserve">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B60B9A" w:rsidRPr="0040175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B60B9A" w:rsidRPr="00401759">
        <w:rPr>
          <w:rFonts w:ascii="PT Astra Serif" w:hAnsi="PT Astra Serif"/>
          <w:sz w:val="28"/>
          <w:szCs w:val="28"/>
        </w:rPr>
        <w:t xml:space="preserve"> район»</w:t>
      </w:r>
      <w:r w:rsidR="0058563E" w:rsidRPr="00401759">
        <w:rPr>
          <w:rFonts w:ascii="PT Astra Serif" w:hAnsi="PT Astra Serif"/>
          <w:sz w:val="28"/>
          <w:szCs w:val="28"/>
        </w:rPr>
        <w:t>,</w:t>
      </w:r>
      <w:r w:rsidRPr="00401759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</w:t>
      </w:r>
      <w:proofErr w:type="spellStart"/>
      <w:r w:rsidRPr="0040175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01759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401759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01759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14:paraId="355330A7" w14:textId="5D42F86C" w:rsidR="00D523E1" w:rsidRPr="00401759" w:rsidRDefault="0097326A" w:rsidP="00C176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01759">
        <w:rPr>
          <w:rFonts w:ascii="PT Astra Serif" w:hAnsi="PT Astra Serif"/>
          <w:sz w:val="28"/>
          <w:szCs w:val="28"/>
        </w:rPr>
        <w:t>1. </w:t>
      </w:r>
      <w:r w:rsidR="00D523E1" w:rsidRPr="00401759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="00D523E1" w:rsidRPr="0040175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523E1" w:rsidRPr="00401759">
        <w:rPr>
          <w:rFonts w:ascii="PT Astra Serif" w:hAnsi="PT Astra Serif"/>
          <w:sz w:val="28"/>
          <w:szCs w:val="28"/>
        </w:rPr>
        <w:t xml:space="preserve"> района от 23.12.2021 № 12-1688 «Об утверждении муниципальной программы муниципального образования </w:t>
      </w:r>
      <w:proofErr w:type="spellStart"/>
      <w:r w:rsidR="00D523E1" w:rsidRPr="0040175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523E1" w:rsidRPr="00401759">
        <w:rPr>
          <w:rFonts w:ascii="PT Astra Serif" w:hAnsi="PT Astra Serif"/>
          <w:sz w:val="28"/>
          <w:szCs w:val="28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D523E1" w:rsidRPr="0040175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523E1" w:rsidRPr="00401759">
        <w:rPr>
          <w:rFonts w:ascii="PT Astra Serif" w:hAnsi="PT Astra Serif"/>
          <w:sz w:val="28"/>
          <w:szCs w:val="28"/>
        </w:rPr>
        <w:t xml:space="preserve"> район», изложив приложение в новой редакции (приложение).</w:t>
      </w:r>
    </w:p>
    <w:p w14:paraId="5C57AB09" w14:textId="767A0ED6" w:rsidR="0097326A" w:rsidRPr="00401759" w:rsidRDefault="0097326A" w:rsidP="00C176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01759">
        <w:rPr>
          <w:rFonts w:ascii="PT Astra Serif" w:hAnsi="PT Astra Serif"/>
          <w:sz w:val="28"/>
          <w:szCs w:val="28"/>
        </w:rPr>
        <w:t>2. </w:t>
      </w:r>
      <w:proofErr w:type="gramStart"/>
      <w:r w:rsidR="004C591C" w:rsidRPr="00401759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4C591C" w:rsidRPr="0040175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C591C" w:rsidRPr="00401759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4C591C" w:rsidRPr="004017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C591C" w:rsidRPr="00401759">
        <w:rPr>
          <w:rFonts w:ascii="PT Astra Serif" w:hAnsi="PT Astra Serif"/>
          <w:sz w:val="28"/>
          <w:szCs w:val="28"/>
        </w:rPr>
        <w:lastRenderedPageBreak/>
        <w:t xml:space="preserve">Эл № ФС 77-74320 от 19.11.2018), и разместить на официальном сайте муниципального образования </w:t>
      </w:r>
      <w:proofErr w:type="spellStart"/>
      <w:r w:rsidR="004C591C" w:rsidRPr="0040175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C591C" w:rsidRPr="00401759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14:paraId="2A496D9C" w14:textId="0F213D4D" w:rsidR="0097326A" w:rsidRPr="00401759" w:rsidRDefault="0097326A" w:rsidP="00C17672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01759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375500" w:rsidRPr="00401759">
        <w:rPr>
          <w:rFonts w:ascii="PT Astra Serif" w:hAnsi="PT Astra Serif"/>
          <w:sz w:val="28"/>
          <w:szCs w:val="28"/>
        </w:rPr>
        <w:t xml:space="preserve"> и распространяет свое действие </w:t>
      </w:r>
      <w:bookmarkStart w:id="0" w:name="_GoBack"/>
      <w:r w:rsidR="00375500" w:rsidRPr="00401759">
        <w:rPr>
          <w:rFonts w:ascii="PT Astra Serif" w:hAnsi="PT Astra Serif"/>
          <w:sz w:val="28"/>
          <w:szCs w:val="28"/>
        </w:rPr>
        <w:t xml:space="preserve">на правоотношения, возникшие с </w:t>
      </w:r>
      <w:r w:rsidR="007E24E9" w:rsidRPr="00401759">
        <w:rPr>
          <w:rFonts w:ascii="PT Astra Serif" w:hAnsi="PT Astra Serif"/>
          <w:sz w:val="28"/>
          <w:szCs w:val="28"/>
        </w:rPr>
        <w:t>28</w:t>
      </w:r>
      <w:r w:rsidR="00375500" w:rsidRPr="00401759">
        <w:rPr>
          <w:rFonts w:ascii="PT Astra Serif" w:hAnsi="PT Astra Serif"/>
          <w:sz w:val="28"/>
          <w:szCs w:val="28"/>
        </w:rPr>
        <w:t>.0</w:t>
      </w:r>
      <w:r w:rsidR="007E24E9" w:rsidRPr="00401759">
        <w:rPr>
          <w:rFonts w:ascii="PT Astra Serif" w:hAnsi="PT Astra Serif"/>
          <w:sz w:val="28"/>
          <w:szCs w:val="28"/>
        </w:rPr>
        <w:t>9</w:t>
      </w:r>
      <w:r w:rsidR="00375500" w:rsidRPr="00401759">
        <w:rPr>
          <w:rFonts w:ascii="PT Astra Serif" w:hAnsi="PT Astra Serif"/>
          <w:sz w:val="28"/>
          <w:szCs w:val="28"/>
        </w:rPr>
        <w:t>.2024</w:t>
      </w:r>
      <w:bookmarkEnd w:id="0"/>
      <w:r w:rsidR="00375500" w:rsidRPr="00401759">
        <w:rPr>
          <w:rFonts w:ascii="PT Astra Serif" w:hAnsi="PT Astra Serif"/>
          <w:sz w:val="28"/>
          <w:szCs w:val="28"/>
        </w:rPr>
        <w:t>.</w:t>
      </w:r>
    </w:p>
    <w:p w14:paraId="528D0D31" w14:textId="77777777" w:rsidR="0097326A" w:rsidRPr="00401759" w:rsidRDefault="0097326A" w:rsidP="00BB20BB">
      <w:pPr>
        <w:rPr>
          <w:rFonts w:ascii="PT Astra Serif" w:hAnsi="PT Astra Serif" w:cs="PT Astra Serif"/>
        </w:rPr>
      </w:pPr>
    </w:p>
    <w:p w14:paraId="30C363CA" w14:textId="77777777" w:rsidR="004C591C" w:rsidRPr="00401759" w:rsidRDefault="004C591C" w:rsidP="004C591C">
      <w:pPr>
        <w:rPr>
          <w:rFonts w:ascii="PT Astra Serif" w:hAnsi="PT Astra Serif" w:cs="PT Astra Serif"/>
        </w:rPr>
      </w:pPr>
    </w:p>
    <w:p w14:paraId="5A34B2E8" w14:textId="77777777" w:rsidR="00B86859" w:rsidRPr="00401759" w:rsidRDefault="00B86859" w:rsidP="004C591C">
      <w:pPr>
        <w:rPr>
          <w:rFonts w:ascii="PT Astra Serif" w:hAnsi="PT Astra Serif" w:cs="PT Astra Serif"/>
        </w:rPr>
      </w:pPr>
    </w:p>
    <w:tbl>
      <w:tblPr>
        <w:tblStyle w:val="aff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01759" w:rsidRPr="00401759" w14:paraId="4815634E" w14:textId="77777777" w:rsidTr="006B5643">
        <w:trPr>
          <w:trHeight w:val="229"/>
        </w:trPr>
        <w:tc>
          <w:tcPr>
            <w:tcW w:w="2288" w:type="pct"/>
          </w:tcPr>
          <w:p w14:paraId="52D81087" w14:textId="77777777" w:rsidR="004C591C" w:rsidRPr="00401759" w:rsidRDefault="004C591C" w:rsidP="006B5643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1759">
              <w:rPr>
                <w:rFonts w:ascii="PT Astra Serif" w:hAnsi="PT Astra Serif"/>
                <w:b/>
                <w:sz w:val="28"/>
                <w:szCs w:val="28"/>
              </w:rPr>
              <w:t xml:space="preserve">Первый заместитель главы </w:t>
            </w:r>
            <w:r w:rsidRPr="00401759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401759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401759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401759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Pr="00401759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14:paraId="45FEE435" w14:textId="77777777" w:rsidR="004C591C" w:rsidRPr="00401759" w:rsidRDefault="004C591C" w:rsidP="006B56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14:paraId="5E85A4F0" w14:textId="77777777" w:rsidR="004C591C" w:rsidRPr="00401759" w:rsidRDefault="004C591C" w:rsidP="006B564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01759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 w:rsidRPr="00401759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14:paraId="6CC3DB5D" w14:textId="77777777" w:rsidR="004C591C" w:rsidRPr="00401759" w:rsidRDefault="004C591C" w:rsidP="00BB20BB">
      <w:pPr>
        <w:rPr>
          <w:rFonts w:ascii="PT Astra Serif" w:hAnsi="PT Astra Serif" w:cs="PT Astra Serif"/>
        </w:rPr>
      </w:pPr>
    </w:p>
    <w:p w14:paraId="1063E051" w14:textId="77777777" w:rsidR="00B46727" w:rsidRPr="00401759" w:rsidRDefault="00B46727">
      <w:pPr>
        <w:rPr>
          <w:rFonts w:ascii="PT Astra Serif" w:hAnsi="PT Astra Serif" w:cs="PT Astra Serif"/>
          <w:sz w:val="28"/>
          <w:szCs w:val="28"/>
        </w:rPr>
        <w:sectPr w:rsidR="00B46727" w:rsidRPr="00401759" w:rsidSect="00416BCE">
          <w:headerReference w:type="default" r:id="rId10"/>
          <w:headerReference w:type="first" r:id="rId11"/>
          <w:pgSz w:w="11906" w:h="16838"/>
          <w:pgMar w:top="993" w:right="850" w:bottom="993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01759" w:rsidRPr="00401759" w14:paraId="070B8871" w14:textId="77777777" w:rsidTr="00FE2974">
        <w:trPr>
          <w:trHeight w:val="1414"/>
        </w:trPr>
        <w:tc>
          <w:tcPr>
            <w:tcW w:w="4217" w:type="dxa"/>
            <w:shd w:val="clear" w:color="auto" w:fill="auto"/>
          </w:tcPr>
          <w:p w14:paraId="62A13CD2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759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5EA7235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759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4D04E09B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759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4F298621" w14:textId="00C864E4" w:rsidR="00B46727" w:rsidRPr="00401759" w:rsidRDefault="00B46727" w:rsidP="000F60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759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F606E" w:rsidRPr="000F606E">
              <w:rPr>
                <w:rFonts w:ascii="PT Astra Serif" w:hAnsi="PT Astra Serif"/>
                <w:sz w:val="28"/>
                <w:szCs w:val="28"/>
              </w:rPr>
              <w:t>28.10.2024</w:t>
            </w:r>
            <w:r w:rsidR="003E7A79" w:rsidRPr="0040175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01759">
              <w:rPr>
                <w:rFonts w:ascii="PT Astra Serif" w:hAnsi="PT Astra Serif"/>
                <w:sz w:val="28"/>
                <w:szCs w:val="28"/>
              </w:rPr>
              <w:t>№ </w:t>
            </w:r>
            <w:r w:rsidR="000F606E">
              <w:rPr>
                <w:rFonts w:ascii="PT Astra Serif" w:hAnsi="PT Astra Serif"/>
                <w:sz w:val="28"/>
                <w:szCs w:val="28"/>
              </w:rPr>
              <w:t>10 – 1280</w:t>
            </w:r>
          </w:p>
        </w:tc>
      </w:tr>
    </w:tbl>
    <w:p w14:paraId="607E1278" w14:textId="77777777" w:rsidR="00B46727" w:rsidRPr="00401759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F976101" w14:textId="77777777" w:rsidR="00B46727" w:rsidRPr="00401759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D715448" w14:textId="77777777" w:rsidR="00B46727" w:rsidRPr="00401759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FBB1DBC" w14:textId="77777777" w:rsidR="00B46727" w:rsidRPr="00401759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18706507" w14:textId="77777777" w:rsidR="00B46727" w:rsidRPr="00401759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2AE08C12" w14:textId="77777777" w:rsidR="00B46727" w:rsidRPr="00401759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01759" w:rsidRPr="00401759" w14:paraId="10BE9BDD" w14:textId="77777777" w:rsidTr="00FE2974">
        <w:trPr>
          <w:trHeight w:val="1414"/>
        </w:trPr>
        <w:tc>
          <w:tcPr>
            <w:tcW w:w="4217" w:type="dxa"/>
            <w:shd w:val="clear" w:color="auto" w:fill="auto"/>
          </w:tcPr>
          <w:p w14:paraId="036A4FCE" w14:textId="2770C3E8" w:rsidR="00B46727" w:rsidRPr="00401759" w:rsidRDefault="004333CD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759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14:paraId="20844D55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759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14:paraId="0E9771E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759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62F94AFC" w14:textId="52AE2007" w:rsidR="00B46727" w:rsidRPr="00401759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1759">
              <w:rPr>
                <w:rFonts w:ascii="PT Astra Serif" w:hAnsi="PT Astra Serif"/>
                <w:sz w:val="28"/>
                <w:szCs w:val="28"/>
              </w:rPr>
              <w:t>от 23.12.2021  № 12</w:t>
            </w:r>
            <w:r w:rsidR="004333CD" w:rsidRPr="0040175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25809" w:rsidRPr="00401759">
              <w:rPr>
                <w:rFonts w:ascii="PT Astra Serif" w:hAnsi="PT Astra Serif"/>
                <w:sz w:val="28"/>
                <w:szCs w:val="28"/>
              </w:rPr>
              <w:t>–</w:t>
            </w:r>
            <w:r w:rsidR="004333CD" w:rsidRPr="0040175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01759">
              <w:rPr>
                <w:rFonts w:ascii="PT Astra Serif" w:hAnsi="PT Astra Serif"/>
                <w:sz w:val="28"/>
                <w:szCs w:val="28"/>
              </w:rPr>
              <w:t>1688</w:t>
            </w:r>
          </w:p>
        </w:tc>
      </w:tr>
    </w:tbl>
    <w:p w14:paraId="7B6E197D" w14:textId="77777777" w:rsidR="00B46727" w:rsidRPr="00401759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9D4D70E" w14:textId="77777777" w:rsidR="00B46727" w:rsidRPr="00401759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54B1DAA" w14:textId="77777777" w:rsidR="00B46727" w:rsidRPr="00401759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2DBDB39D" w14:textId="77777777" w:rsidR="00B46727" w:rsidRPr="00401759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61A051FE" w14:textId="77777777" w:rsidR="00B46727" w:rsidRPr="00401759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E7673CF" w14:textId="77777777" w:rsidR="00B46727" w:rsidRPr="00401759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916C139" w14:textId="77777777" w:rsidR="004333CD" w:rsidRPr="00401759" w:rsidRDefault="004333CD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8FF4E25" w14:textId="77777777" w:rsidR="004333CD" w:rsidRPr="00401759" w:rsidRDefault="004333CD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565C241" w14:textId="77777777" w:rsidR="004333CD" w:rsidRPr="00401759" w:rsidRDefault="004333CD" w:rsidP="004E46BA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145B3AE" w14:textId="77777777" w:rsidR="00B46727" w:rsidRPr="00401759" w:rsidRDefault="00B46727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6A0AC7C4" w14:textId="77777777" w:rsidR="00B46727" w:rsidRPr="00401759" w:rsidRDefault="00B46727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3A9E94D4" w14:textId="77777777" w:rsidR="00B46727" w:rsidRPr="00401759" w:rsidRDefault="00B46727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70C05A29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E4FCC3C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65ADEA7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71CAA1A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1B65D9E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C325CC1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31D103D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D04A983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6E7C6A9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4BCF11E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F7ACB2A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4D0F733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FA807C3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C3EB26F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C502A10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A6A6434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6E93082A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9AD14F8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200A1C2D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7778217" w14:textId="77777777" w:rsidR="004E46BA" w:rsidRPr="00401759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EC69DCD" w14:textId="77777777" w:rsidR="004E46BA" w:rsidRPr="00401759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4A07519" w14:textId="77777777" w:rsidR="004E46BA" w:rsidRPr="00401759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3EE7B906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AB1EA61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767964D9" w14:textId="77777777" w:rsidR="00B46727" w:rsidRPr="00401759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7FEC3F6" w14:textId="77777777" w:rsidR="00B46727" w:rsidRPr="00401759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7E6AF652" w14:textId="77777777" w:rsidR="009C616C" w:rsidRPr="00401759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</w:p>
    <w:p w14:paraId="23B07FBF" w14:textId="68789209" w:rsidR="00B46727" w:rsidRPr="00401759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40175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01759">
        <w:rPr>
          <w:rFonts w:ascii="PT Astra Serif" w:hAnsi="PT Astra Serif"/>
          <w:b/>
          <w:sz w:val="28"/>
          <w:szCs w:val="28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</w:p>
    <w:p w14:paraId="452191E3" w14:textId="77777777" w:rsidR="00B46727" w:rsidRPr="00401759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40175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01759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4E7F22E8" w14:textId="77777777" w:rsidR="009C616C" w:rsidRPr="00401759" w:rsidRDefault="009C616C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E68097" w14:textId="77777777" w:rsidR="00B46727" w:rsidRPr="00401759" w:rsidRDefault="00B46727" w:rsidP="009C616C">
      <w:pPr>
        <w:numPr>
          <w:ilvl w:val="0"/>
          <w:numId w:val="30"/>
        </w:numPr>
        <w:suppressAutoHyphens w:val="0"/>
        <w:ind w:left="0"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>Основные положения</w:t>
      </w:r>
    </w:p>
    <w:p w14:paraId="2CDFF381" w14:textId="77777777" w:rsidR="00B46727" w:rsidRPr="00401759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p w14:paraId="71249AD7" w14:textId="77777777" w:rsidR="003E3B21" w:rsidRPr="00401759" w:rsidRDefault="003E3B21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Style w:val="aff"/>
        <w:tblW w:w="0" w:type="auto"/>
        <w:tblInd w:w="720" w:type="dxa"/>
        <w:tblLook w:val="04A0" w:firstRow="1" w:lastRow="0" w:firstColumn="1" w:lastColumn="0" w:noHBand="0" w:noVBand="1"/>
      </w:tblPr>
      <w:tblGrid>
        <w:gridCol w:w="3661"/>
        <w:gridCol w:w="5189"/>
      </w:tblGrid>
      <w:tr w:rsidR="00401759" w:rsidRPr="00401759" w14:paraId="6E801D9C" w14:textId="77777777" w:rsidTr="003E3B21">
        <w:trPr>
          <w:trHeight w:val="702"/>
        </w:trPr>
        <w:tc>
          <w:tcPr>
            <w:tcW w:w="0" w:type="auto"/>
          </w:tcPr>
          <w:p w14:paraId="268D5CC1" w14:textId="77777777" w:rsidR="00B46727" w:rsidRPr="00401759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</w:tcPr>
          <w:p w14:paraId="182C1721" w14:textId="54B968F1" w:rsidR="00B46727" w:rsidRPr="00401759" w:rsidRDefault="00216B1B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</w:rPr>
              <w:t>Сектор по мобилизационной подготовке</w:t>
            </w:r>
            <w:r w:rsidR="00B46727" w:rsidRPr="00401759">
              <w:rPr>
                <w:rFonts w:ascii="PT Astra Serif" w:hAnsi="PT Astra Serif"/>
              </w:rPr>
              <w:t xml:space="preserve"> администрации </w:t>
            </w:r>
            <w:proofErr w:type="spellStart"/>
            <w:r w:rsidR="00B46727" w:rsidRPr="00401759">
              <w:rPr>
                <w:rFonts w:ascii="PT Astra Serif" w:hAnsi="PT Astra Serif"/>
              </w:rPr>
              <w:t>Щекинского</w:t>
            </w:r>
            <w:proofErr w:type="spellEnd"/>
            <w:r w:rsidR="00B46727" w:rsidRPr="00401759">
              <w:rPr>
                <w:rFonts w:ascii="PT Astra Serif" w:hAnsi="PT Astra Serif"/>
              </w:rPr>
              <w:t xml:space="preserve"> района</w:t>
            </w:r>
          </w:p>
        </w:tc>
      </w:tr>
      <w:tr w:rsidR="00401759" w:rsidRPr="00401759" w14:paraId="7817F4AB" w14:textId="77777777" w:rsidTr="003E3B21">
        <w:trPr>
          <w:trHeight w:val="713"/>
        </w:trPr>
        <w:tc>
          <w:tcPr>
            <w:tcW w:w="0" w:type="auto"/>
          </w:tcPr>
          <w:p w14:paraId="43FCD498" w14:textId="77777777" w:rsidR="00B46727" w:rsidRPr="00401759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</w:rPr>
              <w:t>Период реализации</w:t>
            </w:r>
          </w:p>
        </w:tc>
        <w:tc>
          <w:tcPr>
            <w:tcW w:w="0" w:type="auto"/>
          </w:tcPr>
          <w:p w14:paraId="5574ACD9" w14:textId="77777777" w:rsidR="00B46727" w:rsidRPr="00401759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</w:rPr>
              <w:t>2022 - 2030 годы</w:t>
            </w:r>
          </w:p>
        </w:tc>
      </w:tr>
      <w:tr w:rsidR="00401759" w:rsidRPr="00401759" w14:paraId="15B27731" w14:textId="77777777" w:rsidTr="003E3B21">
        <w:trPr>
          <w:trHeight w:val="1120"/>
        </w:trPr>
        <w:tc>
          <w:tcPr>
            <w:tcW w:w="0" w:type="auto"/>
          </w:tcPr>
          <w:p w14:paraId="4A123D48" w14:textId="77777777" w:rsidR="00B46727" w:rsidRPr="00401759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</w:rPr>
              <w:t xml:space="preserve">Цели муниципальной программы </w:t>
            </w:r>
          </w:p>
        </w:tc>
        <w:tc>
          <w:tcPr>
            <w:tcW w:w="0" w:type="auto"/>
          </w:tcPr>
          <w:p w14:paraId="38C5C20E" w14:textId="77777777" w:rsidR="00B46727" w:rsidRPr="00401759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bCs/>
              </w:rPr>
              <w:t xml:space="preserve">Обеспечение правопорядка и общественной безопасности населения в муниципальном образовании </w:t>
            </w:r>
            <w:proofErr w:type="spellStart"/>
            <w:r w:rsidRPr="00401759">
              <w:rPr>
                <w:rFonts w:ascii="PT Astra Serif" w:hAnsi="PT Astra Serif"/>
                <w:bCs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bCs/>
              </w:rPr>
              <w:t xml:space="preserve"> район</w:t>
            </w:r>
          </w:p>
        </w:tc>
      </w:tr>
      <w:tr w:rsidR="00401759" w:rsidRPr="00401759" w14:paraId="5DEC19EC" w14:textId="77777777" w:rsidTr="00FE2974">
        <w:tc>
          <w:tcPr>
            <w:tcW w:w="0" w:type="auto"/>
          </w:tcPr>
          <w:p w14:paraId="7A93600C" w14:textId="77777777" w:rsidR="00B46727" w:rsidRPr="00401759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</w:tcPr>
          <w:p w14:paraId="02D8B6FB" w14:textId="1150BC80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Всего по муниципальной программе</w:t>
            </w:r>
            <w:r w:rsidR="00D06546" w:rsidRPr="00401759">
              <w:rPr>
                <w:rFonts w:ascii="PT Astra Serif" w:hAnsi="PT Astra Serif"/>
              </w:rPr>
              <w:t xml:space="preserve"> (</w:t>
            </w:r>
            <w:proofErr w:type="spellStart"/>
            <w:r w:rsidR="00D06546" w:rsidRPr="00401759">
              <w:rPr>
                <w:rFonts w:ascii="PT Astra Serif" w:hAnsi="PT Astra Serif"/>
              </w:rPr>
              <w:t>тыс</w:t>
            </w:r>
            <w:proofErr w:type="gramStart"/>
            <w:r w:rsidR="00D06546" w:rsidRPr="00401759">
              <w:rPr>
                <w:rFonts w:ascii="PT Astra Serif" w:hAnsi="PT Astra Serif"/>
              </w:rPr>
              <w:t>.р</w:t>
            </w:r>
            <w:proofErr w:type="gramEnd"/>
            <w:r w:rsidR="00D06546" w:rsidRPr="00401759">
              <w:rPr>
                <w:rFonts w:ascii="PT Astra Serif" w:hAnsi="PT Astra Serif"/>
              </w:rPr>
              <w:t>уб</w:t>
            </w:r>
            <w:proofErr w:type="spellEnd"/>
            <w:r w:rsidR="00D06546" w:rsidRPr="00401759">
              <w:rPr>
                <w:rFonts w:ascii="PT Astra Serif" w:hAnsi="PT Astra Serif"/>
              </w:rPr>
              <w:t>.)</w:t>
            </w:r>
            <w:r w:rsidRPr="00401759">
              <w:rPr>
                <w:rFonts w:ascii="PT Astra Serif" w:hAnsi="PT Astra Serif"/>
              </w:rPr>
              <w:t>:</w:t>
            </w:r>
          </w:p>
          <w:p w14:paraId="0CE95F51" w14:textId="79B10759" w:rsidR="00972E83" w:rsidRPr="00401759" w:rsidRDefault="004A07D4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1</w:t>
            </w:r>
            <w:r w:rsidR="005B4CED" w:rsidRPr="00401759">
              <w:rPr>
                <w:rFonts w:ascii="PT Astra Serif" w:hAnsi="PT Astra Serif"/>
              </w:rPr>
              <w:t>6</w:t>
            </w:r>
            <w:r w:rsidR="00482848" w:rsidRPr="00401759">
              <w:rPr>
                <w:rFonts w:ascii="PT Astra Serif" w:hAnsi="PT Astra Serif"/>
              </w:rPr>
              <w:t>7</w:t>
            </w:r>
            <w:r w:rsidR="00436B7C" w:rsidRPr="00401759">
              <w:rPr>
                <w:rFonts w:ascii="PT Astra Serif" w:hAnsi="PT Astra Serif"/>
              </w:rPr>
              <w:t> </w:t>
            </w:r>
            <w:r w:rsidR="00482848" w:rsidRPr="00401759">
              <w:rPr>
                <w:rFonts w:ascii="PT Astra Serif" w:hAnsi="PT Astra Serif"/>
              </w:rPr>
              <w:t>864</w:t>
            </w:r>
            <w:r w:rsidR="00436B7C" w:rsidRPr="00401759">
              <w:rPr>
                <w:rFonts w:ascii="PT Astra Serif" w:hAnsi="PT Astra Serif"/>
              </w:rPr>
              <w:t>,</w:t>
            </w:r>
            <w:r w:rsidR="00482848" w:rsidRPr="00401759">
              <w:rPr>
                <w:rFonts w:ascii="PT Astra Serif" w:hAnsi="PT Astra Serif"/>
              </w:rPr>
              <w:t>1</w:t>
            </w:r>
          </w:p>
          <w:p w14:paraId="790B987B" w14:textId="374FD69F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4A5504C7" w14:textId="480AD66E" w:rsidR="00972E83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2022 – </w:t>
            </w:r>
            <w:r w:rsidR="00972E83" w:rsidRPr="00401759">
              <w:rPr>
                <w:rFonts w:ascii="PT Astra Serif" w:hAnsi="PT Astra Serif"/>
              </w:rPr>
              <w:t>20 1</w:t>
            </w:r>
            <w:r w:rsidR="00333D43" w:rsidRPr="00401759">
              <w:rPr>
                <w:rFonts w:ascii="PT Astra Serif" w:hAnsi="PT Astra Serif"/>
              </w:rPr>
              <w:t>70</w:t>
            </w:r>
            <w:r w:rsidR="00972E83" w:rsidRPr="00401759">
              <w:rPr>
                <w:rFonts w:ascii="PT Astra Serif" w:hAnsi="PT Astra Serif"/>
              </w:rPr>
              <w:t>,</w:t>
            </w:r>
            <w:r w:rsidR="00333D43" w:rsidRPr="00401759">
              <w:rPr>
                <w:rFonts w:ascii="PT Astra Serif" w:hAnsi="PT Astra Serif"/>
              </w:rPr>
              <w:t>0</w:t>
            </w:r>
          </w:p>
          <w:p w14:paraId="1E072941" w14:textId="458F1A4C" w:rsidR="00B46727" w:rsidRPr="00401759" w:rsidRDefault="00BE5D9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2023 – </w:t>
            </w:r>
            <w:r w:rsidR="00436B7C" w:rsidRPr="00401759">
              <w:rPr>
                <w:rFonts w:ascii="PT Astra Serif" w:hAnsi="PT Astra Serif"/>
              </w:rPr>
              <w:t>19 </w:t>
            </w:r>
            <w:r w:rsidR="00AD1371" w:rsidRPr="00401759">
              <w:rPr>
                <w:rFonts w:ascii="PT Astra Serif" w:hAnsi="PT Astra Serif"/>
              </w:rPr>
              <w:t>418</w:t>
            </w:r>
            <w:r w:rsidR="00436B7C" w:rsidRPr="00401759">
              <w:rPr>
                <w:rFonts w:ascii="PT Astra Serif" w:hAnsi="PT Astra Serif"/>
              </w:rPr>
              <w:t>,</w:t>
            </w:r>
            <w:r w:rsidR="00AD1371" w:rsidRPr="00401759">
              <w:rPr>
                <w:rFonts w:ascii="PT Astra Serif" w:hAnsi="PT Astra Serif"/>
              </w:rPr>
              <w:t>7</w:t>
            </w:r>
          </w:p>
          <w:p w14:paraId="13C6757D" w14:textId="776EACF0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2024 – </w:t>
            </w:r>
            <w:r w:rsidR="007E3976" w:rsidRPr="00401759">
              <w:rPr>
                <w:rFonts w:ascii="PT Astra Serif" w:hAnsi="PT Astra Serif"/>
              </w:rPr>
              <w:t>2</w:t>
            </w:r>
            <w:r w:rsidR="00482848" w:rsidRPr="00401759">
              <w:rPr>
                <w:rFonts w:ascii="PT Astra Serif" w:hAnsi="PT Astra Serif"/>
              </w:rPr>
              <w:t>6</w:t>
            </w:r>
            <w:r w:rsidR="007E3976" w:rsidRPr="00401759">
              <w:rPr>
                <w:rFonts w:ascii="PT Astra Serif" w:hAnsi="PT Astra Serif"/>
              </w:rPr>
              <w:t> </w:t>
            </w:r>
            <w:r w:rsidR="00482848" w:rsidRPr="00401759">
              <w:rPr>
                <w:rFonts w:ascii="PT Astra Serif" w:hAnsi="PT Astra Serif"/>
              </w:rPr>
              <w:t>453</w:t>
            </w:r>
            <w:r w:rsidR="007E3976" w:rsidRPr="00401759">
              <w:rPr>
                <w:rFonts w:ascii="PT Astra Serif" w:hAnsi="PT Astra Serif"/>
              </w:rPr>
              <w:t>,</w:t>
            </w:r>
            <w:r w:rsidR="00482848" w:rsidRPr="00401759">
              <w:rPr>
                <w:rFonts w:ascii="PT Astra Serif" w:hAnsi="PT Astra Serif"/>
              </w:rPr>
              <w:t>1</w:t>
            </w:r>
          </w:p>
          <w:p w14:paraId="3F95EBD7" w14:textId="404E5589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– 1</w:t>
            </w:r>
            <w:r w:rsidR="000924DE" w:rsidRPr="00401759">
              <w:rPr>
                <w:rFonts w:ascii="PT Astra Serif" w:hAnsi="PT Astra Serif"/>
              </w:rPr>
              <w:t>4</w:t>
            </w:r>
            <w:r w:rsidRPr="00401759">
              <w:rPr>
                <w:rFonts w:ascii="PT Astra Serif" w:hAnsi="PT Astra Serif"/>
              </w:rPr>
              <w:t> </w:t>
            </w:r>
            <w:r w:rsidR="005B4CED" w:rsidRPr="00401759">
              <w:rPr>
                <w:rFonts w:ascii="PT Astra Serif" w:hAnsi="PT Astra Serif"/>
              </w:rPr>
              <w:t>849</w:t>
            </w:r>
            <w:r w:rsidRPr="00401759">
              <w:rPr>
                <w:rFonts w:ascii="PT Astra Serif" w:hAnsi="PT Astra Serif"/>
              </w:rPr>
              <w:t>,</w:t>
            </w:r>
            <w:r w:rsidR="005B4CED" w:rsidRPr="00401759">
              <w:rPr>
                <w:rFonts w:ascii="PT Astra Serif" w:hAnsi="PT Astra Serif"/>
              </w:rPr>
              <w:t>3</w:t>
            </w:r>
          </w:p>
          <w:p w14:paraId="7585701E" w14:textId="4B049873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2026 – </w:t>
            </w:r>
            <w:r w:rsidR="00725F18" w:rsidRPr="00401759">
              <w:rPr>
                <w:rFonts w:ascii="PT Astra Serif" w:hAnsi="PT Astra Serif"/>
              </w:rPr>
              <w:t>1</w:t>
            </w:r>
            <w:r w:rsidR="005B4CED" w:rsidRPr="00401759">
              <w:rPr>
                <w:rFonts w:ascii="PT Astra Serif" w:hAnsi="PT Astra Serif"/>
              </w:rPr>
              <w:t>7</w:t>
            </w:r>
            <w:r w:rsidR="00725F18" w:rsidRPr="00401759">
              <w:rPr>
                <w:rFonts w:ascii="PT Astra Serif" w:hAnsi="PT Astra Serif"/>
              </w:rPr>
              <w:t> </w:t>
            </w:r>
            <w:r w:rsidR="005B4CED" w:rsidRPr="00401759">
              <w:rPr>
                <w:rFonts w:ascii="PT Astra Serif" w:hAnsi="PT Astra Serif"/>
              </w:rPr>
              <w:t>394</w:t>
            </w:r>
            <w:r w:rsidR="00725F18" w:rsidRPr="00401759">
              <w:rPr>
                <w:rFonts w:ascii="PT Astra Serif" w:hAnsi="PT Astra Serif"/>
              </w:rPr>
              <w:t>,</w:t>
            </w:r>
            <w:r w:rsidR="005B4CED" w:rsidRPr="00401759">
              <w:rPr>
                <w:rFonts w:ascii="PT Astra Serif" w:hAnsi="PT Astra Serif"/>
              </w:rPr>
              <w:t>6</w:t>
            </w:r>
          </w:p>
          <w:p w14:paraId="1B2B2703" w14:textId="30B826BE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2027 – </w:t>
            </w:r>
            <w:r w:rsidR="0026350B" w:rsidRPr="00401759">
              <w:rPr>
                <w:rFonts w:ascii="PT Astra Serif" w:hAnsi="PT Astra Serif"/>
              </w:rPr>
              <w:t>17 394,6</w:t>
            </w:r>
          </w:p>
          <w:p w14:paraId="61845828" w14:textId="27A4EB1E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2028 – </w:t>
            </w:r>
            <w:r w:rsidR="0026350B" w:rsidRPr="00401759">
              <w:rPr>
                <w:rFonts w:ascii="PT Astra Serif" w:hAnsi="PT Astra Serif"/>
              </w:rPr>
              <w:t>17 394,6</w:t>
            </w:r>
          </w:p>
          <w:p w14:paraId="2D36EDF8" w14:textId="37E6BD56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2029 – </w:t>
            </w:r>
            <w:r w:rsidR="0026350B" w:rsidRPr="00401759">
              <w:rPr>
                <w:rFonts w:ascii="PT Astra Serif" w:hAnsi="PT Astra Serif"/>
              </w:rPr>
              <w:t>17 394,6</w:t>
            </w:r>
          </w:p>
          <w:p w14:paraId="2F540B1A" w14:textId="7177AAA0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2030 – </w:t>
            </w:r>
            <w:r w:rsidR="0026350B" w:rsidRPr="00401759">
              <w:rPr>
                <w:rFonts w:ascii="PT Astra Serif" w:hAnsi="PT Astra Serif"/>
              </w:rPr>
              <w:t>17 394,6</w:t>
            </w:r>
          </w:p>
          <w:p w14:paraId="463AAD47" w14:textId="1E78A41F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средства бюджета муниципального образования </w:t>
            </w: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</w:t>
            </w:r>
            <w:r w:rsidR="004230F5" w:rsidRPr="00401759">
              <w:rPr>
                <w:rFonts w:ascii="PT Astra Serif" w:hAnsi="PT Astra Serif"/>
              </w:rPr>
              <w:t xml:space="preserve"> (</w:t>
            </w:r>
            <w:proofErr w:type="spellStart"/>
            <w:r w:rsidR="004230F5" w:rsidRPr="00401759">
              <w:rPr>
                <w:rFonts w:ascii="PT Astra Serif" w:hAnsi="PT Astra Serif"/>
              </w:rPr>
              <w:t>тыс</w:t>
            </w:r>
            <w:proofErr w:type="gramStart"/>
            <w:r w:rsidR="004230F5" w:rsidRPr="00401759">
              <w:rPr>
                <w:rFonts w:ascii="PT Astra Serif" w:hAnsi="PT Astra Serif"/>
              </w:rPr>
              <w:t>.р</w:t>
            </w:r>
            <w:proofErr w:type="gramEnd"/>
            <w:r w:rsidR="004230F5" w:rsidRPr="00401759">
              <w:rPr>
                <w:rFonts w:ascii="PT Astra Serif" w:hAnsi="PT Astra Serif"/>
              </w:rPr>
              <w:t>уб</w:t>
            </w:r>
            <w:proofErr w:type="spellEnd"/>
            <w:r w:rsidR="004230F5" w:rsidRPr="00401759">
              <w:rPr>
                <w:rFonts w:ascii="PT Astra Serif" w:hAnsi="PT Astra Serif"/>
              </w:rPr>
              <w:t>)</w:t>
            </w:r>
            <w:r w:rsidRPr="00401759">
              <w:rPr>
                <w:rFonts w:ascii="PT Astra Serif" w:hAnsi="PT Astra Serif"/>
              </w:rPr>
              <w:t xml:space="preserve">: </w:t>
            </w:r>
          </w:p>
          <w:p w14:paraId="2C45AEAA" w14:textId="35720823" w:rsidR="00026775" w:rsidRPr="00401759" w:rsidRDefault="007E3976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15</w:t>
            </w:r>
            <w:r w:rsidR="000131A7" w:rsidRPr="00401759">
              <w:rPr>
                <w:rFonts w:ascii="PT Astra Serif" w:hAnsi="PT Astra Serif"/>
              </w:rPr>
              <w:t>6 </w:t>
            </w:r>
            <w:r w:rsidR="002F38CC" w:rsidRPr="00401759">
              <w:rPr>
                <w:rFonts w:ascii="PT Astra Serif" w:hAnsi="PT Astra Serif"/>
              </w:rPr>
              <w:t>787</w:t>
            </w:r>
            <w:r w:rsidRPr="00401759">
              <w:rPr>
                <w:rFonts w:ascii="PT Astra Serif" w:hAnsi="PT Astra Serif"/>
              </w:rPr>
              <w:t>,</w:t>
            </w:r>
            <w:r w:rsidR="002F38CC" w:rsidRPr="00401759">
              <w:rPr>
                <w:rFonts w:ascii="PT Astra Serif" w:hAnsi="PT Astra Serif"/>
              </w:rPr>
              <w:t>1</w:t>
            </w:r>
          </w:p>
          <w:p w14:paraId="5416458C" w14:textId="6F7D12C3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7576F402" w14:textId="3DE15BCC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trike/>
              </w:rPr>
            </w:pPr>
            <w:r w:rsidRPr="00401759">
              <w:rPr>
                <w:rFonts w:ascii="PT Astra Serif" w:hAnsi="PT Astra Serif"/>
              </w:rPr>
              <w:t xml:space="preserve">2022 – </w:t>
            </w:r>
            <w:r w:rsidR="00026775" w:rsidRPr="00401759">
              <w:rPr>
                <w:rFonts w:ascii="PT Astra Serif" w:hAnsi="PT Astra Serif"/>
              </w:rPr>
              <w:t>17 456,2</w:t>
            </w:r>
          </w:p>
          <w:p w14:paraId="29BEA251" w14:textId="3B967B14" w:rsidR="00436B7C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2023 – </w:t>
            </w:r>
            <w:r w:rsidR="00436B7C" w:rsidRPr="00401759">
              <w:rPr>
                <w:rFonts w:ascii="PT Astra Serif" w:hAnsi="PT Astra Serif"/>
              </w:rPr>
              <w:t>1</w:t>
            </w:r>
            <w:r w:rsidR="00AD1371" w:rsidRPr="00401759">
              <w:rPr>
                <w:rFonts w:ascii="PT Astra Serif" w:hAnsi="PT Astra Serif"/>
              </w:rPr>
              <w:t>8</w:t>
            </w:r>
            <w:r w:rsidR="00436B7C" w:rsidRPr="00401759">
              <w:rPr>
                <w:rFonts w:ascii="PT Astra Serif" w:hAnsi="PT Astra Serif"/>
              </w:rPr>
              <w:t> </w:t>
            </w:r>
            <w:r w:rsidR="00AD1371" w:rsidRPr="00401759">
              <w:rPr>
                <w:rFonts w:ascii="PT Astra Serif" w:hAnsi="PT Astra Serif"/>
              </w:rPr>
              <w:t>736</w:t>
            </w:r>
            <w:r w:rsidR="00436B7C" w:rsidRPr="00401759">
              <w:rPr>
                <w:rFonts w:ascii="PT Astra Serif" w:hAnsi="PT Astra Serif"/>
              </w:rPr>
              <w:t>,</w:t>
            </w:r>
            <w:r w:rsidR="00AD1371" w:rsidRPr="00401759">
              <w:rPr>
                <w:rFonts w:ascii="PT Astra Serif" w:hAnsi="PT Astra Serif"/>
              </w:rPr>
              <w:t>7</w:t>
            </w:r>
          </w:p>
          <w:p w14:paraId="7DDA0E9B" w14:textId="4126186C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2024 – </w:t>
            </w:r>
            <w:r w:rsidR="000131A7" w:rsidRPr="00401759">
              <w:rPr>
                <w:rFonts w:ascii="PT Astra Serif" w:hAnsi="PT Astra Serif"/>
              </w:rPr>
              <w:t>18 </w:t>
            </w:r>
            <w:r w:rsidR="002F38CC" w:rsidRPr="00401759">
              <w:rPr>
                <w:rFonts w:ascii="PT Astra Serif" w:hAnsi="PT Astra Serif"/>
              </w:rPr>
              <w:t>772</w:t>
            </w:r>
            <w:r w:rsidR="000131A7" w:rsidRPr="00401759">
              <w:rPr>
                <w:rFonts w:ascii="PT Astra Serif" w:hAnsi="PT Astra Serif"/>
              </w:rPr>
              <w:t>,</w:t>
            </w:r>
            <w:r w:rsidR="002F38CC" w:rsidRPr="00401759">
              <w:rPr>
                <w:rFonts w:ascii="PT Astra Serif" w:hAnsi="PT Astra Serif"/>
              </w:rPr>
              <w:t>4</w:t>
            </w:r>
          </w:p>
          <w:p w14:paraId="316F46C5" w14:textId="0B287644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– 1</w:t>
            </w:r>
            <w:r w:rsidR="00FE6E04" w:rsidRPr="00401759">
              <w:rPr>
                <w:rFonts w:ascii="PT Astra Serif" w:hAnsi="PT Astra Serif"/>
              </w:rPr>
              <w:t>4</w:t>
            </w:r>
            <w:r w:rsidRPr="00401759">
              <w:rPr>
                <w:rFonts w:ascii="PT Astra Serif" w:hAnsi="PT Astra Serif"/>
              </w:rPr>
              <w:t> </w:t>
            </w:r>
            <w:r w:rsidR="00567071" w:rsidRPr="00401759">
              <w:rPr>
                <w:rFonts w:ascii="PT Astra Serif" w:hAnsi="PT Astra Serif"/>
              </w:rPr>
              <w:t>849</w:t>
            </w:r>
            <w:r w:rsidRPr="00401759">
              <w:rPr>
                <w:rFonts w:ascii="PT Astra Serif" w:hAnsi="PT Astra Serif"/>
              </w:rPr>
              <w:t>,</w:t>
            </w:r>
            <w:r w:rsidR="00567071" w:rsidRPr="00401759">
              <w:rPr>
                <w:rFonts w:ascii="PT Astra Serif" w:hAnsi="PT Astra Serif"/>
              </w:rPr>
              <w:t>3</w:t>
            </w:r>
          </w:p>
          <w:p w14:paraId="14FAD427" w14:textId="37873F75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2026 – </w:t>
            </w:r>
            <w:r w:rsidR="00567071" w:rsidRPr="00401759">
              <w:rPr>
                <w:rFonts w:ascii="PT Astra Serif" w:hAnsi="PT Astra Serif"/>
              </w:rPr>
              <w:t>17 394,6</w:t>
            </w:r>
          </w:p>
          <w:p w14:paraId="75A994D0" w14:textId="6BE74CB0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2027 – </w:t>
            </w:r>
            <w:r w:rsidR="00567071" w:rsidRPr="00401759">
              <w:rPr>
                <w:rFonts w:ascii="PT Astra Serif" w:hAnsi="PT Astra Serif"/>
              </w:rPr>
              <w:t>17 394,6</w:t>
            </w:r>
          </w:p>
          <w:p w14:paraId="05BED5B2" w14:textId="009BBFBA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2028 – </w:t>
            </w:r>
            <w:r w:rsidR="00567071" w:rsidRPr="00401759">
              <w:rPr>
                <w:rFonts w:ascii="PT Astra Serif" w:hAnsi="PT Astra Serif"/>
              </w:rPr>
              <w:t>17 394,6</w:t>
            </w:r>
          </w:p>
          <w:p w14:paraId="0518B0F6" w14:textId="7391370F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2029 – </w:t>
            </w:r>
            <w:r w:rsidR="00567071" w:rsidRPr="00401759">
              <w:rPr>
                <w:rFonts w:ascii="PT Astra Serif" w:hAnsi="PT Astra Serif"/>
              </w:rPr>
              <w:t>17 394,6</w:t>
            </w:r>
          </w:p>
          <w:p w14:paraId="1F496FB0" w14:textId="2D2D7B7D" w:rsidR="00B46727" w:rsidRPr="00401759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2030 – </w:t>
            </w:r>
            <w:r w:rsidR="00567071" w:rsidRPr="00401759">
              <w:rPr>
                <w:rFonts w:ascii="PT Astra Serif" w:hAnsi="PT Astra Serif"/>
              </w:rPr>
              <w:t>17 394,6</w:t>
            </w:r>
          </w:p>
          <w:p w14:paraId="4E40508A" w14:textId="37002FE3" w:rsidR="00085369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средства бюджета Тульской области </w:t>
            </w:r>
            <w:r w:rsidR="00567071" w:rsidRPr="00401759">
              <w:rPr>
                <w:rFonts w:ascii="PT Astra Serif" w:hAnsi="PT Astra Serif"/>
              </w:rPr>
              <w:t>(</w:t>
            </w:r>
            <w:proofErr w:type="spellStart"/>
            <w:r w:rsidR="00085369" w:rsidRPr="00401759">
              <w:rPr>
                <w:rFonts w:ascii="PT Astra Serif" w:hAnsi="PT Astra Serif"/>
              </w:rPr>
              <w:t>тыс</w:t>
            </w:r>
            <w:proofErr w:type="gramStart"/>
            <w:r w:rsidR="00085369" w:rsidRPr="00401759">
              <w:rPr>
                <w:rFonts w:ascii="PT Astra Serif" w:hAnsi="PT Astra Serif"/>
              </w:rPr>
              <w:t>.р</w:t>
            </w:r>
            <w:proofErr w:type="gramEnd"/>
            <w:r w:rsidR="00085369" w:rsidRPr="00401759">
              <w:rPr>
                <w:rFonts w:ascii="PT Astra Serif" w:hAnsi="PT Astra Serif"/>
              </w:rPr>
              <w:t>уб</w:t>
            </w:r>
            <w:proofErr w:type="spellEnd"/>
            <w:r w:rsidR="00085369" w:rsidRPr="00401759">
              <w:rPr>
                <w:rFonts w:ascii="PT Astra Serif" w:hAnsi="PT Astra Serif"/>
              </w:rPr>
              <w:t xml:space="preserve">.): </w:t>
            </w:r>
            <w:r w:rsidR="00E03D20" w:rsidRPr="00401759">
              <w:rPr>
                <w:rFonts w:ascii="PT Astra Serif" w:hAnsi="PT Astra Serif"/>
              </w:rPr>
              <w:t>1</w:t>
            </w:r>
            <w:r w:rsidR="00EF2760" w:rsidRPr="00401759">
              <w:rPr>
                <w:rFonts w:ascii="PT Astra Serif" w:hAnsi="PT Astra Serif"/>
              </w:rPr>
              <w:t>1 076,5</w:t>
            </w:r>
          </w:p>
          <w:p w14:paraId="5F4E6DC1" w14:textId="0C204D40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  <w:r w:rsidR="00085369" w:rsidRPr="00401759">
              <w:rPr>
                <w:rFonts w:ascii="PT Astra Serif" w:hAnsi="PT Astra Serif"/>
              </w:rPr>
              <w:t xml:space="preserve"> </w:t>
            </w:r>
          </w:p>
          <w:p w14:paraId="5ED57581" w14:textId="1D1F4942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2022 – </w:t>
            </w:r>
            <w:r w:rsidR="00DE5538" w:rsidRPr="00401759">
              <w:rPr>
                <w:rFonts w:ascii="PT Astra Serif" w:hAnsi="PT Astra Serif"/>
              </w:rPr>
              <w:t>2</w:t>
            </w:r>
            <w:r w:rsidR="004A07D4" w:rsidRPr="00401759">
              <w:rPr>
                <w:rFonts w:ascii="PT Astra Serif" w:hAnsi="PT Astra Serif"/>
              </w:rPr>
              <w:t> </w:t>
            </w:r>
            <w:r w:rsidR="00DE5538" w:rsidRPr="00401759">
              <w:rPr>
                <w:rFonts w:ascii="PT Astra Serif" w:hAnsi="PT Astra Serif"/>
              </w:rPr>
              <w:t>713</w:t>
            </w:r>
            <w:r w:rsidR="004A07D4" w:rsidRPr="00401759">
              <w:rPr>
                <w:rFonts w:ascii="PT Astra Serif" w:hAnsi="PT Astra Serif"/>
              </w:rPr>
              <w:t>,</w:t>
            </w:r>
            <w:r w:rsidR="00DE5538" w:rsidRPr="00401759">
              <w:rPr>
                <w:rFonts w:ascii="PT Astra Serif" w:hAnsi="PT Astra Serif"/>
              </w:rPr>
              <w:t>8</w:t>
            </w:r>
          </w:p>
          <w:p w14:paraId="3E09C163" w14:textId="6A1EFAFF" w:rsidR="00B46727" w:rsidRPr="00401759" w:rsidRDefault="00DE5538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2023 – </w:t>
            </w:r>
            <w:r w:rsidR="00085369" w:rsidRPr="00401759">
              <w:rPr>
                <w:rFonts w:ascii="PT Astra Serif" w:hAnsi="PT Astra Serif"/>
              </w:rPr>
              <w:t>6</w:t>
            </w:r>
            <w:r w:rsidR="0010002E" w:rsidRPr="00401759">
              <w:rPr>
                <w:rFonts w:ascii="PT Astra Serif" w:hAnsi="PT Astra Serif"/>
              </w:rPr>
              <w:t>82</w:t>
            </w:r>
            <w:r w:rsidR="00085369" w:rsidRPr="00401759">
              <w:rPr>
                <w:rFonts w:ascii="PT Astra Serif" w:hAnsi="PT Astra Serif"/>
              </w:rPr>
              <w:t>,0</w:t>
            </w:r>
          </w:p>
          <w:p w14:paraId="174CBF8B" w14:textId="3A0413FB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2024 – </w:t>
            </w:r>
            <w:r w:rsidR="002F38CC" w:rsidRPr="00401759">
              <w:rPr>
                <w:rFonts w:ascii="PT Astra Serif" w:hAnsi="PT Astra Serif"/>
              </w:rPr>
              <w:t>7680,7</w:t>
            </w:r>
          </w:p>
          <w:p w14:paraId="765D0365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– 0,0</w:t>
            </w:r>
          </w:p>
          <w:p w14:paraId="695839F7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lastRenderedPageBreak/>
              <w:t>2026 – 0,0</w:t>
            </w:r>
          </w:p>
          <w:p w14:paraId="78B4B7BB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2027 – 0,0</w:t>
            </w:r>
          </w:p>
          <w:p w14:paraId="47F97C91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2028 – 0,0</w:t>
            </w:r>
          </w:p>
          <w:p w14:paraId="492C956D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2029 – 0,0</w:t>
            </w:r>
          </w:p>
          <w:p w14:paraId="4E6D4CC4" w14:textId="77777777" w:rsidR="00B46727" w:rsidRPr="00401759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2030 – 0,0</w:t>
            </w:r>
          </w:p>
          <w:p w14:paraId="5226D0B2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внебюджетные источники (пожертвования), 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3621202B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2022 год – 0,0</w:t>
            </w:r>
          </w:p>
          <w:p w14:paraId="2FDBF3DA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2023 год – 0,0</w:t>
            </w:r>
          </w:p>
          <w:p w14:paraId="2426D10E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2024 год – 0,0</w:t>
            </w:r>
          </w:p>
          <w:p w14:paraId="002EDE48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год – 0,0</w:t>
            </w:r>
          </w:p>
          <w:p w14:paraId="21121B9E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2026 год – 0,0</w:t>
            </w:r>
          </w:p>
          <w:p w14:paraId="4EBA3D5D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2027 год – 0,0</w:t>
            </w:r>
          </w:p>
          <w:p w14:paraId="59D0ED27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2028 год – 0,0</w:t>
            </w:r>
          </w:p>
          <w:p w14:paraId="3F26DF3D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2029 год – 0,0</w:t>
            </w:r>
          </w:p>
          <w:p w14:paraId="514EFA7B" w14:textId="77777777" w:rsidR="00B46727" w:rsidRPr="00401759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</w:rPr>
              <w:t>2030 год – 0,0</w:t>
            </w:r>
          </w:p>
        </w:tc>
      </w:tr>
    </w:tbl>
    <w:p w14:paraId="45AB5963" w14:textId="77777777" w:rsidR="00B46727" w:rsidRPr="00401759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  <w:sectPr w:rsidR="00B46727" w:rsidRPr="00401759" w:rsidSect="00416BCE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990FEF5" w14:textId="77777777" w:rsidR="00B46727" w:rsidRPr="00401759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</w:p>
    <w:p w14:paraId="2A91EE99" w14:textId="77777777" w:rsidR="00B46727" w:rsidRPr="00401759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654"/>
        <w:gridCol w:w="1751"/>
        <w:gridCol w:w="16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1189"/>
      </w:tblGrid>
      <w:tr w:rsidR="00C17672" w:rsidRPr="00401759" w14:paraId="17B00712" w14:textId="77777777" w:rsidTr="00C17672">
        <w:trPr>
          <w:trHeight w:val="477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2525" w14:textId="77777777" w:rsidR="00C17672" w:rsidRPr="00401759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D3CE" w14:textId="77CF59F5" w:rsidR="00C17672" w:rsidRPr="00401759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структурного элемента программы/</w:t>
            </w:r>
          </w:p>
          <w:p w14:paraId="64667E18" w14:textId="77777777" w:rsidR="00C17672" w:rsidRPr="00401759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Задачи структурного элемента программы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04D16" w14:textId="7B967548" w:rsidR="00C17672" w:rsidRPr="00401759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A342F" w14:textId="45C4D297" w:rsidR="00C17672" w:rsidRPr="00401759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Еди-ница</w:t>
            </w:r>
            <w:proofErr w:type="spellEnd"/>
            <w:proofErr w:type="gramEnd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изме</w:t>
            </w:r>
            <w:proofErr w:type="spellEnd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-рения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0DE31" w14:textId="2ACFBD0E" w:rsidR="00C17672" w:rsidRPr="00401759" w:rsidRDefault="00C17672" w:rsidP="00C17672">
            <w:pPr>
              <w:ind w:left="-108" w:right="-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Вес </w:t>
            </w:r>
            <w:proofErr w:type="spellStart"/>
            <w:proofErr w:type="gramStart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целе-вого</w:t>
            </w:r>
            <w:proofErr w:type="spellEnd"/>
            <w:proofErr w:type="gramEnd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пока-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зателя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5F3" w14:textId="21ED35C9" w:rsidR="00C17672" w:rsidRPr="00401759" w:rsidRDefault="00C17672" w:rsidP="00C17672">
            <w:pPr>
              <w:ind w:left="-108" w:right="-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Базовое </w:t>
            </w:r>
            <w:proofErr w:type="spellStart"/>
            <w:proofErr w:type="gramStart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значе-ние</w:t>
            </w:r>
            <w:proofErr w:type="spellEnd"/>
            <w:proofErr w:type="gramEnd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пока-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зателя</w:t>
            </w:r>
            <w:proofErr w:type="spellEnd"/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878C" w14:textId="27449241" w:rsidR="00C17672" w:rsidRPr="00401759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Целевые 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EF1C2" w14:textId="24352E79" w:rsidR="00C17672" w:rsidRPr="00401759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proofErr w:type="gramStart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Ответствен-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6888" w14:textId="77777777" w:rsidR="00C17672" w:rsidRPr="00401759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Плановое значение показателя на дату окончания срока действия программы</w:t>
            </w:r>
          </w:p>
        </w:tc>
      </w:tr>
      <w:tr w:rsidR="00C17672" w:rsidRPr="00401759" w14:paraId="5C99807D" w14:textId="77777777" w:rsidTr="00FE2974">
        <w:trPr>
          <w:trHeight w:val="1224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F2F6" w14:textId="77777777" w:rsidR="00C17672" w:rsidRPr="00401759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B4C4" w14:textId="77777777" w:rsidR="00C17672" w:rsidRPr="00401759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E2D" w14:textId="2C38014B" w:rsidR="00C17672" w:rsidRPr="00401759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5F4" w14:textId="2D154BFB" w:rsidR="00C17672" w:rsidRPr="00401759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A0F" w14:textId="77777777" w:rsidR="00C17672" w:rsidRPr="00401759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0D6C" w14:textId="77777777" w:rsidR="00C17672" w:rsidRPr="00401759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3DE" w14:textId="77777777" w:rsidR="00C17672" w:rsidRPr="00401759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D5E6" w14:textId="77777777" w:rsidR="00C17672" w:rsidRPr="00401759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1C2" w14:textId="77777777" w:rsidR="00C17672" w:rsidRPr="00401759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B14" w14:textId="77777777" w:rsidR="00C17672" w:rsidRPr="00401759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5B72" w14:textId="77777777" w:rsidR="00C17672" w:rsidRPr="00401759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1290" w14:textId="77777777" w:rsidR="00C17672" w:rsidRPr="00401759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D23E" w14:textId="77777777" w:rsidR="00C17672" w:rsidRPr="00401759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347" w14:textId="77777777" w:rsidR="00C17672" w:rsidRPr="00401759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E1D1" w14:textId="77777777" w:rsidR="00C17672" w:rsidRPr="00401759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05D5" w14:textId="77777777" w:rsidR="00C17672" w:rsidRPr="00401759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C6B3" w14:textId="77777777" w:rsidR="00C17672" w:rsidRPr="00401759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B46727" w:rsidRPr="00401759" w14:paraId="6C036BE1" w14:textId="77777777" w:rsidTr="00FE2974">
        <w:trPr>
          <w:trHeight w:val="296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5D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1AB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A90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E0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D75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18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EC3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113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059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7801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713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F48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DCA8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827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92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AA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4D4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17</w:t>
            </w:r>
          </w:p>
        </w:tc>
      </w:tr>
      <w:tr w:rsidR="00B46727" w:rsidRPr="00401759" w14:paraId="5553DF5D" w14:textId="77777777" w:rsidTr="00FE2974">
        <w:trPr>
          <w:trHeight w:val="2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21C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z w:val="18"/>
                <w:szCs w:val="18"/>
              </w:rPr>
              <w:t>1.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141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Цель: Обеспечение правопорядка и общественной безопасности населения в муниципальном образовании </w:t>
            </w:r>
            <w:proofErr w:type="spellStart"/>
            <w:r w:rsidRPr="00401759">
              <w:rPr>
                <w:rFonts w:ascii="PT Astra Serif" w:hAnsi="PT Astra Serif"/>
                <w:b/>
                <w:sz w:val="18"/>
                <w:szCs w:val="18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 район</w:t>
            </w:r>
          </w:p>
        </w:tc>
      </w:tr>
      <w:tr w:rsidR="00B46727" w:rsidRPr="00401759" w14:paraId="5F58DD7F" w14:textId="77777777" w:rsidTr="00FE2974">
        <w:trPr>
          <w:trHeight w:val="26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7D5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Cs/>
                <w:sz w:val="18"/>
                <w:szCs w:val="18"/>
              </w:rPr>
              <w:t>1.1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F013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Комплекс процессных мероприятий «Профилактика правонарушений, терроризма и экстремизма»</w:t>
            </w:r>
          </w:p>
        </w:tc>
      </w:tr>
      <w:tr w:rsidR="00B46727" w:rsidRPr="00401759" w14:paraId="08C6502C" w14:textId="77777777" w:rsidTr="00FE2974">
        <w:trPr>
          <w:trHeight w:val="57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DBF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Cs/>
                <w:sz w:val="18"/>
                <w:szCs w:val="18"/>
              </w:rPr>
              <w:t>1.1.1.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5B6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401759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</w:p>
          <w:p w14:paraId="07CA2B32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401759">
              <w:rPr>
                <w:rFonts w:ascii="PT Astra Serif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 района: обеспечение необходимого уровня защищенности объектов возможных террористических посягательств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9DA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trike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8557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5244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trike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D79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84D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0287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8D2A0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3F4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84DA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802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3A8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85A0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43E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13FE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C2A7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B46727" w:rsidRPr="00401759" w14:paraId="4FB1693E" w14:textId="77777777" w:rsidTr="00FE2974">
        <w:trPr>
          <w:trHeight w:val="571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0BF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208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428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7E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645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99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080A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803B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3C4A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A918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B8C3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FC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E17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660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ECA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DD9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C5BB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B46727" w:rsidRPr="00401759" w14:paraId="52E376EC" w14:textId="77777777" w:rsidTr="00FE2974">
        <w:trPr>
          <w:trHeight w:val="992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4A99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44A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328" w14:textId="77777777" w:rsidR="00B46727" w:rsidRPr="00401759" w:rsidRDefault="00B46727" w:rsidP="000606F3">
            <w:pPr>
              <w:ind w:left="-17" w:right="-108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Количество образовательных организаций и учреждений, в которых усилена антитеррористическая защищенность  </w:t>
            </w:r>
            <w:r w:rsidRPr="00401759">
              <w:rPr>
                <w:rFonts w:ascii="PT Astra Serif" w:hAnsi="PT Astra Serif"/>
                <w:spacing w:val="-10"/>
                <w:sz w:val="18"/>
                <w:szCs w:val="18"/>
              </w:rPr>
              <w:t>путем восстановления</w:t>
            </w:r>
            <w:r w:rsidRPr="00401759">
              <w:rPr>
                <w:rFonts w:ascii="PT Astra Serif" w:hAnsi="PT Astra Serif"/>
                <w:sz w:val="18"/>
                <w:szCs w:val="18"/>
              </w:rPr>
              <w:t xml:space="preserve">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8D1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81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060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036C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2A31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8591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9A0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FF58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607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2F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EF4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C9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714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A22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46727" w:rsidRPr="00401759" w14:paraId="72DE011C" w14:textId="77777777" w:rsidTr="00FE2974">
        <w:trPr>
          <w:trHeight w:val="74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1D36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CE2" w14:textId="77777777" w:rsidR="00B46727" w:rsidRPr="00401759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524" w14:textId="77777777" w:rsidR="00B46727" w:rsidRPr="00401759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742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E05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8AA1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033B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9F83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3D75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7551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66A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11C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98C7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02E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28D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C6A1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039A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46727" w:rsidRPr="00401759" w14:paraId="62E05FA1" w14:textId="77777777" w:rsidTr="00FE2974">
        <w:trPr>
          <w:trHeight w:val="69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B07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6F1F" w14:textId="77777777" w:rsidR="00B46727" w:rsidRPr="00401759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176" w14:textId="77777777" w:rsidR="00B46727" w:rsidRPr="00401759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469B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0E0" w14:textId="316383F0" w:rsidR="00B46727" w:rsidRPr="00401759" w:rsidRDefault="001E2C0E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FAC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C291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22E5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8C74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EE8C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DB54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18D4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6BD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D05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3F3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EA6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E3D0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472464" w:rsidRPr="00401759" w14:paraId="741FCE64" w14:textId="77777777" w:rsidTr="00C91108">
        <w:trPr>
          <w:trHeight w:val="69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7E6" w14:textId="612D7850" w:rsidR="00472464" w:rsidRPr="00401759" w:rsidRDefault="00472464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Cs/>
                <w:sz w:val="18"/>
                <w:szCs w:val="18"/>
              </w:rPr>
              <w:t>1.1.2.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9B2" w14:textId="77777777" w:rsidR="00472464" w:rsidRPr="00401759" w:rsidRDefault="00472464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b/>
                <w:sz w:val="18"/>
                <w:szCs w:val="18"/>
                <w:u w:val="single"/>
              </w:rPr>
            </w:pPr>
            <w:r w:rsidRPr="00401759">
              <w:rPr>
                <w:rFonts w:ascii="PT Astra Serif" w:hAnsi="PT Astra Serif"/>
                <w:b/>
                <w:sz w:val="18"/>
                <w:szCs w:val="18"/>
                <w:u w:val="single"/>
              </w:rPr>
              <w:t>Задача 2</w:t>
            </w:r>
          </w:p>
          <w:p w14:paraId="1E994489" w14:textId="2197D541" w:rsidR="00472464" w:rsidRPr="00401759" w:rsidRDefault="001E2C0E" w:rsidP="007727A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z w:val="18"/>
                <w:szCs w:val="18"/>
              </w:rPr>
              <w:t>Р</w:t>
            </w:r>
            <w:r w:rsidR="00472464" w:rsidRPr="00401759">
              <w:rPr>
                <w:rFonts w:ascii="PT Astra Serif" w:hAnsi="PT Astra Serif"/>
                <w:b/>
                <w:sz w:val="18"/>
                <w:szCs w:val="18"/>
              </w:rPr>
              <w:t>еализ</w:t>
            </w:r>
            <w:r w:rsidRPr="00401759">
              <w:rPr>
                <w:rFonts w:ascii="PT Astra Serif" w:hAnsi="PT Astra Serif"/>
                <w:b/>
                <w:sz w:val="18"/>
                <w:szCs w:val="18"/>
              </w:rPr>
              <w:t>ация</w:t>
            </w:r>
            <w:r w:rsidR="00472464"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 регионального проекта</w:t>
            </w:r>
            <w:r w:rsidR="007727A8"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  <w:r w:rsidR="00A12D79" w:rsidRPr="00401759">
              <w:rPr>
                <w:rFonts w:ascii="PT Astra Serif" w:hAnsi="PT Astra Serif"/>
                <w:b/>
                <w:sz w:val="18"/>
                <w:szCs w:val="18"/>
              </w:rPr>
              <w:t>«Народный бюджет»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529" w14:textId="4793FE59" w:rsidR="00472464" w:rsidRPr="00401759" w:rsidRDefault="00472464" w:rsidP="00746AAF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z w:val="18"/>
                <w:szCs w:val="18"/>
              </w:rPr>
              <w:t>Количество объектов,</w:t>
            </w:r>
            <w:r w:rsidR="00746AAF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реализованных в рамках</w:t>
            </w:r>
            <w:r w:rsidR="00746AAF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регионального проекта</w:t>
            </w:r>
            <w:r w:rsidR="00746AAF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2B57" w14:textId="7D2442C9" w:rsidR="00472464" w:rsidRPr="00401759" w:rsidRDefault="00472464" w:rsidP="00472464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95C8" w14:textId="51C95C0A" w:rsidR="00472464" w:rsidRPr="00401759" w:rsidRDefault="001E2C0E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BFB8" w14:textId="732304EA" w:rsidR="00472464" w:rsidRPr="00401759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DA2D" w14:textId="2180746E" w:rsidR="00472464" w:rsidRPr="00401759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AC24" w14:textId="57FF5755" w:rsidR="00472464" w:rsidRPr="00401759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B8F9" w14:textId="79C63AA2" w:rsidR="00472464" w:rsidRPr="00401759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DE68" w14:textId="44C44220" w:rsidR="00472464" w:rsidRPr="00401759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0D3B" w14:textId="3829A768" w:rsidR="00472464" w:rsidRPr="00401759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4EA" w14:textId="31081C32" w:rsidR="00472464" w:rsidRPr="00401759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5F5" w14:textId="1F2E74B8" w:rsidR="00472464" w:rsidRPr="00401759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C911" w14:textId="5440866B" w:rsidR="00472464" w:rsidRPr="00401759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51F" w14:textId="4A718CF7" w:rsidR="00472464" w:rsidRPr="00401759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C185" w14:textId="628D2AD0" w:rsidR="00472464" w:rsidRPr="00401759" w:rsidRDefault="00472464" w:rsidP="00472464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 xml:space="preserve">Комитет по образованию </w:t>
            </w:r>
            <w:r w:rsidRPr="00401759">
              <w:rPr>
                <w:rFonts w:ascii="PT Astra Serif" w:hAnsi="PT Astra Serif"/>
                <w:sz w:val="18"/>
                <w:szCs w:val="18"/>
              </w:rPr>
              <w:t xml:space="preserve">администрации </w:t>
            </w:r>
            <w:proofErr w:type="spellStart"/>
            <w:r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DD83" w14:textId="1CDEDB3E" w:rsidR="00472464" w:rsidRPr="00401759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</w:t>
            </w:r>
          </w:p>
        </w:tc>
      </w:tr>
      <w:tr w:rsidR="001E2C0E" w:rsidRPr="00401759" w14:paraId="23EDA8A6" w14:textId="77777777" w:rsidTr="00A30335">
        <w:trPr>
          <w:trHeight w:val="69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DB2" w14:textId="747C5749" w:rsidR="001E2C0E" w:rsidRPr="00401759" w:rsidRDefault="001E2C0E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Cs/>
                <w:sz w:val="18"/>
                <w:szCs w:val="18"/>
              </w:rPr>
              <w:t>1.1.3.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B2A" w14:textId="77777777" w:rsidR="001E2C0E" w:rsidRPr="00401759" w:rsidRDefault="001E2C0E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b/>
                <w:sz w:val="18"/>
                <w:szCs w:val="18"/>
                <w:u w:val="single"/>
              </w:rPr>
            </w:pPr>
            <w:r w:rsidRPr="00401759">
              <w:rPr>
                <w:rFonts w:ascii="PT Astra Serif" w:hAnsi="PT Astra Serif"/>
                <w:b/>
                <w:sz w:val="18"/>
                <w:szCs w:val="18"/>
                <w:u w:val="single"/>
              </w:rPr>
              <w:t>Задача 3</w:t>
            </w:r>
          </w:p>
          <w:p w14:paraId="0DEBA7F0" w14:textId="63D22D7A" w:rsidR="001E2C0E" w:rsidRPr="00401759" w:rsidRDefault="00392903" w:rsidP="007727A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Реализация мероприятий по укреплению материально-технической базы муниципальных </w:t>
            </w:r>
            <w:r w:rsidRPr="00401759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образовательных организаций (за исключением капитальных вложений)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699" w14:textId="7D18A978" w:rsidR="001E2C0E" w:rsidRPr="00401759" w:rsidRDefault="001E2C0E" w:rsidP="00F8528D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Доля обучающихся муниципальных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организаций,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осуществляющих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образовательную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деятельность по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образовательным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программам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дошкольного, общего и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дополнительного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образования, которым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предоставлена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возможность обучаться в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соответствии с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современными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требованиями, в общей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численности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обучающихся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организаций,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осуществляющих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образовательную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деятельность по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образовательным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программам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дошкольного, общего и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дополнительного</w:t>
            </w:r>
            <w:r w:rsidR="007727A8" w:rsidRPr="00401759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01759">
              <w:rPr>
                <w:rFonts w:ascii="PT Astra Serif" w:hAnsi="PT Astra Serif" w:cs="PT Astra Serif"/>
                <w:sz w:val="18"/>
                <w:szCs w:val="18"/>
              </w:rPr>
              <w:t>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F34" w14:textId="5EA06FFA" w:rsidR="001E2C0E" w:rsidRPr="00401759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CCA4" w14:textId="02255C9D" w:rsidR="001E2C0E" w:rsidRPr="00401759" w:rsidRDefault="002D1E81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85BE" w14:textId="4BF4A1A3" w:rsidR="001E2C0E" w:rsidRPr="00401759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C5E1" w14:textId="02E9BF90" w:rsidR="001E2C0E" w:rsidRPr="00401759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2C51" w14:textId="5C66A684" w:rsidR="001E2C0E" w:rsidRPr="00401759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08A1" w14:textId="690F006D" w:rsidR="001E2C0E" w:rsidRPr="00401759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BCDC" w14:textId="7F904AB5" w:rsidR="001E2C0E" w:rsidRPr="00401759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42DA" w14:textId="5D8EFE49" w:rsidR="001E2C0E" w:rsidRPr="00401759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73A5" w14:textId="51BE0C29" w:rsidR="001E2C0E" w:rsidRPr="00401759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6199" w14:textId="02E57257" w:rsidR="001E2C0E" w:rsidRPr="00401759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090" w14:textId="3760273B" w:rsidR="001E2C0E" w:rsidRPr="00401759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1FF5" w14:textId="7ECDE20A" w:rsidR="001E2C0E" w:rsidRPr="00401759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C3F5" w14:textId="3B65A826" w:rsidR="001E2C0E" w:rsidRPr="00401759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Комитет по образованию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28F" w14:textId="45F07FDD" w:rsidR="001E2C0E" w:rsidRPr="00401759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</w:tr>
      <w:tr w:rsidR="00B46727" w:rsidRPr="00401759" w14:paraId="03548225" w14:textId="77777777" w:rsidTr="00FE2974">
        <w:trPr>
          <w:trHeight w:val="278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EC0" w14:textId="1919CB4A" w:rsidR="00B46727" w:rsidRPr="00401759" w:rsidRDefault="0043329B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1.1.4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7A32" w14:textId="4A05EF30" w:rsidR="00B46727" w:rsidRPr="00401759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</w:t>
            </w:r>
            <w:r w:rsidR="0043329B" w:rsidRPr="00401759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ача 4</w:t>
            </w:r>
            <w:r w:rsidRPr="00401759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11E49FF7" w14:textId="77777777" w:rsidR="00B46727" w:rsidRPr="00401759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8B5E" w14:textId="77777777" w:rsidR="00B46727" w:rsidRPr="00401759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Количество зрителей и </w:t>
            </w:r>
            <w:proofErr w:type="gramStart"/>
            <w:r w:rsidRPr="00401759">
              <w:rPr>
                <w:rFonts w:ascii="PT Astra Serif" w:hAnsi="PT Astra Serif"/>
                <w:sz w:val="18"/>
                <w:szCs w:val="18"/>
              </w:rPr>
              <w:t>участников</w:t>
            </w:r>
            <w:proofErr w:type="gram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574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5A73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C512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0E78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DDA5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EACB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3E2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E775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616C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80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98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E8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A2A3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1C5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</w:tr>
      <w:tr w:rsidR="00B46727" w:rsidRPr="00401759" w14:paraId="4A6664DB" w14:textId="77777777" w:rsidTr="00FE2974">
        <w:trPr>
          <w:trHeight w:val="4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1752B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E783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  «Противодействие злоупотреблению наркотиками и их незаконному обороту»</w:t>
            </w:r>
          </w:p>
        </w:tc>
      </w:tr>
      <w:tr w:rsidR="00B46727" w:rsidRPr="00401759" w14:paraId="29E6A7EC" w14:textId="77777777" w:rsidTr="00FE2974">
        <w:trPr>
          <w:trHeight w:val="50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E59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Cs/>
                <w:sz w:val="18"/>
                <w:szCs w:val="18"/>
              </w:rPr>
              <w:t>1.2.1.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7F89" w14:textId="77777777" w:rsidR="00B46727" w:rsidRPr="00401759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1.</w:t>
            </w:r>
          </w:p>
          <w:p w14:paraId="199A977E" w14:textId="77777777" w:rsidR="00B46727" w:rsidRPr="00401759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5C1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13C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A5B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70B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25DA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E268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76AD3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FF9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FCA7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605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DD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B6A8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94B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E90E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8A84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</w:tr>
      <w:tr w:rsidR="00B46727" w:rsidRPr="00401759" w14:paraId="7354C74E" w14:textId="77777777" w:rsidTr="00FE2974">
        <w:trPr>
          <w:trHeight w:val="46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4C488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446EF" w14:textId="77777777" w:rsidR="00B46727" w:rsidRPr="00401759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B24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F2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2B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DC2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5A67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161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F65A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FA28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DC7A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2BA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999C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8F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FA5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46D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8FF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</w:tr>
      <w:tr w:rsidR="00B46727" w:rsidRPr="00401759" w14:paraId="74EE3DB8" w14:textId="77777777" w:rsidTr="00FE2974">
        <w:trPr>
          <w:trHeight w:val="534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8D8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3389" w14:textId="77777777" w:rsidR="00B46727" w:rsidRPr="00401759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A08" w14:textId="60517310" w:rsidR="00B46727" w:rsidRPr="00401759" w:rsidRDefault="00B46727" w:rsidP="003E3B21">
            <w:pPr>
              <w:ind w:left="-17" w:right="-107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Количество ежегодных публикаций профилактических антинаркотических материалов в СМИ.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17E3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748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9A7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F612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D4C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8228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0F8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85D1A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649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E7C0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F3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CC82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1EC" w14:textId="77777777" w:rsidR="00A95397" w:rsidRPr="00401759" w:rsidRDefault="00A95397" w:rsidP="00FE297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  <w:r w:rsidRPr="00401759">
              <w:rPr>
                <w:rFonts w:ascii="PT Astra Serif" w:hAnsi="PT Astra Serif"/>
                <w:sz w:val="16"/>
                <w:szCs w:val="16"/>
              </w:rPr>
              <w:t>,</w:t>
            </w:r>
          </w:p>
          <w:p w14:paraId="09607DA8" w14:textId="4B5B8042" w:rsidR="00B46727" w:rsidRPr="00401759" w:rsidRDefault="002612C2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</w:t>
            </w: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  <w:proofErr w:type="gramStart"/>
            <w:r w:rsidRPr="00401759">
              <w:rPr>
                <w:rFonts w:ascii="PT Astra Serif" w:hAnsi="PT Astra Serif"/>
                <w:sz w:val="16"/>
                <w:szCs w:val="16"/>
              </w:rPr>
              <w:t>а</w:t>
            </w:r>
            <w:r w:rsidR="0030589E" w:rsidRPr="00401759">
              <w:rPr>
                <w:rFonts w:ascii="PT Astra Serif" w:hAnsi="PT Astra Serif"/>
                <w:sz w:val="16"/>
                <w:szCs w:val="16"/>
              </w:rPr>
              <w:t>(</w:t>
            </w:r>
            <w:proofErr w:type="gramEnd"/>
            <w:r w:rsidR="0030589E" w:rsidRPr="00401759">
              <w:rPr>
                <w:rFonts w:ascii="PT Astra Serif" w:hAnsi="PT Astra Serif"/>
                <w:sz w:val="16"/>
                <w:szCs w:val="16"/>
              </w:rPr>
              <w:t xml:space="preserve">в рамках обеспечения деятельности антинаркотической комиссии МО </w:t>
            </w:r>
            <w:proofErr w:type="spellStart"/>
            <w:r w:rsidR="0030589E"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="0030589E" w:rsidRPr="00401759">
              <w:rPr>
                <w:rFonts w:ascii="PT Astra Serif" w:hAnsi="PT Astra Serif"/>
                <w:sz w:val="16"/>
                <w:szCs w:val="16"/>
              </w:rPr>
              <w:t xml:space="preserve"> район)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5532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lastRenderedPageBreak/>
              <w:t>20</w:t>
            </w:r>
          </w:p>
        </w:tc>
      </w:tr>
      <w:tr w:rsidR="00B46727" w:rsidRPr="00401759" w14:paraId="12FABD58" w14:textId="77777777" w:rsidTr="00FE2974">
        <w:trPr>
          <w:trHeight w:val="534"/>
          <w:jc w:val="center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4E3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437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1AD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Комплекс процессных мероприятий «Система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района»</w:t>
            </w:r>
          </w:p>
        </w:tc>
      </w:tr>
      <w:tr w:rsidR="00B46727" w:rsidRPr="00401759" w14:paraId="10FC90E4" w14:textId="77777777" w:rsidTr="00FE2974">
        <w:trPr>
          <w:trHeight w:val="91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8986" w14:textId="77777777" w:rsidR="00B46727" w:rsidRPr="00401759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Cs/>
                <w:sz w:val="18"/>
                <w:szCs w:val="18"/>
              </w:rPr>
              <w:t>1.3.1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A821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401759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62F4DAA5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z w:val="18"/>
                <w:szCs w:val="18"/>
              </w:rPr>
              <w:t>Развитие и внедрение системы мониторинга в сфере комплексной безопасности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1EB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Количество созданных точек видеонаблюдения, систем 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661" w14:textId="3402B66E" w:rsidR="00B46727" w:rsidRPr="00401759" w:rsidRDefault="00C50998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131" w14:textId="3EF40F7B" w:rsidR="00B46727" w:rsidRPr="00401759" w:rsidRDefault="00C50998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195C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88C1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4600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71C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8C6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3253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763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510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8E06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5B8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001" w14:textId="67B2D7FD" w:rsidR="00B46727" w:rsidRPr="00401759" w:rsidRDefault="00C7779B" w:rsidP="00B24408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Комитет по благоустройству и дорожно-транспортному хозяйству </w:t>
            </w:r>
            <w:r w:rsidR="00B24408" w:rsidRPr="00401759">
              <w:rPr>
                <w:rFonts w:ascii="PT Astra Serif" w:hAnsi="PT Astra Serif"/>
                <w:sz w:val="18"/>
                <w:szCs w:val="18"/>
              </w:rPr>
              <w:t xml:space="preserve">администрации </w:t>
            </w:r>
            <w:proofErr w:type="spellStart"/>
            <w:r w:rsidR="00B24408"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="00B24408" w:rsidRPr="00401759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203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46727" w:rsidRPr="00401759" w14:paraId="7A3749EE" w14:textId="77777777" w:rsidTr="00C17672">
        <w:trPr>
          <w:trHeight w:val="227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E4E" w14:textId="77777777" w:rsidR="00B46727" w:rsidRPr="00401759" w:rsidRDefault="00B46727" w:rsidP="00FE2974">
            <w:pPr>
              <w:ind w:hanging="138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3802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E1D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131F" w14:textId="6E5FD9D4" w:rsidR="00B46727" w:rsidRPr="00401759" w:rsidRDefault="00C50998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7E62" w14:textId="324724E9" w:rsidR="00B46727" w:rsidRPr="00401759" w:rsidRDefault="00C50998" w:rsidP="00C509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B38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EDD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174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EF97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74F0B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3502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AA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3B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7FA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4F30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147" w14:textId="14A0E44C" w:rsidR="00B46727" w:rsidRPr="00401759" w:rsidRDefault="00CC4633" w:rsidP="00B24408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0D84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  <w:tr w:rsidR="00B46727" w:rsidRPr="00401759" w14:paraId="6B71FBD0" w14:textId="77777777" w:rsidTr="00FE2974">
        <w:trPr>
          <w:trHeight w:val="4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2C84" w14:textId="77777777" w:rsidR="00B46727" w:rsidRPr="00401759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A3E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</w:t>
            </w:r>
            <w:r w:rsidRPr="00401759">
              <w:rPr>
                <w:rFonts w:ascii="PT Astra Serif" w:hAnsi="PT Astra Serif"/>
                <w:b/>
                <w:sz w:val="18"/>
                <w:szCs w:val="18"/>
              </w:rPr>
              <w:t>Обслуживание системы</w:t>
            </w: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района»</w:t>
            </w:r>
          </w:p>
        </w:tc>
      </w:tr>
      <w:tr w:rsidR="00B46727" w:rsidRPr="00401759" w14:paraId="30F7CA7D" w14:textId="77777777" w:rsidTr="00FE2974">
        <w:trPr>
          <w:trHeight w:val="90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B4C" w14:textId="77777777" w:rsidR="00B46727" w:rsidRPr="00401759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Cs/>
                <w:sz w:val="18"/>
                <w:szCs w:val="18"/>
              </w:rPr>
              <w:t>1.4.1.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9944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401759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5DDDAA8E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Реализация мероприятий по обслуживанию системы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629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1. Количество обслуживаемых созданных точек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3DF0" w14:textId="12091A9F" w:rsidR="00B46727" w:rsidRPr="00401759" w:rsidRDefault="004F07E3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FF1F" w14:textId="024EFB44" w:rsidR="00B46727" w:rsidRPr="00401759" w:rsidRDefault="004F07E3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276B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27E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E39A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5461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C104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7DA3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9F1E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37F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293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CE0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AE3" w14:textId="20A75136" w:rsidR="00B46727" w:rsidRPr="00401759" w:rsidRDefault="00CC4633" w:rsidP="00FE2974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E8DA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46727" w:rsidRPr="00401759" w14:paraId="61CBA7E3" w14:textId="77777777" w:rsidTr="00FE2974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857" w14:textId="77777777" w:rsidR="00B46727" w:rsidRPr="00401759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1DA9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DE1" w14:textId="42C9FBFE" w:rsidR="00B46727" w:rsidRPr="00401759" w:rsidRDefault="00B46727" w:rsidP="003E3B21">
            <w:pPr>
              <w:ind w:left="-17" w:right="-107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2. Количество обслуживаемых установленных камер видеонаблюдения, систем </w:t>
            </w:r>
            <w:r w:rsidR="003E3B21" w:rsidRPr="00401759">
              <w:rPr>
                <w:rFonts w:ascii="PT Astra Serif" w:hAnsi="PT Astra Serif"/>
                <w:sz w:val="18"/>
                <w:szCs w:val="18"/>
              </w:rPr>
              <w:t>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B77F" w14:textId="696495A5" w:rsidR="00B46727" w:rsidRPr="00401759" w:rsidRDefault="004F07E3" w:rsidP="004F07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Единицы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7F85" w14:textId="52CDDAC5" w:rsidR="00B46727" w:rsidRPr="00401759" w:rsidRDefault="004F07E3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D8E0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CEC2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C9F5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A1E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1C52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43D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5977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FE72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1E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0349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09D" w14:textId="0D1EBE4A" w:rsidR="00B46727" w:rsidRPr="00401759" w:rsidRDefault="006E1235" w:rsidP="00FE2974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Pr="00401759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309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</w:tbl>
    <w:p w14:paraId="2BF05BE6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3F025741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57DA2424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66A95683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0968CCD7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14870124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1A437BED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9F5EF44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5AE8D812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EBCAA8F" w14:textId="77777777" w:rsidR="00B46727" w:rsidRPr="00401759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14:paraId="16E7F111" w14:textId="77777777" w:rsidR="00B46727" w:rsidRPr="00401759" w:rsidRDefault="00B46727" w:rsidP="00B46727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14649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5114"/>
        <w:gridCol w:w="5114"/>
      </w:tblGrid>
      <w:tr w:rsidR="00401759" w:rsidRPr="00401759" w14:paraId="329EF2D8" w14:textId="77777777" w:rsidTr="000606F3">
        <w:trPr>
          <w:trHeight w:val="876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5B17C6BB" w14:textId="77777777" w:rsidR="00B46727" w:rsidRPr="00401759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FDE8F" w14:textId="77777777" w:rsidR="00B46727" w:rsidRPr="00401759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9D9A2" w14:textId="59F3D492" w:rsidR="00B46727" w:rsidRPr="00401759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401759" w:rsidRPr="00401759" w14:paraId="13B5232F" w14:textId="77777777" w:rsidTr="000606F3">
        <w:trPr>
          <w:trHeight w:val="252"/>
          <w:tblHeader/>
        </w:trPr>
        <w:tc>
          <w:tcPr>
            <w:tcW w:w="0" w:type="auto"/>
            <w:shd w:val="clear" w:color="auto" w:fill="auto"/>
          </w:tcPr>
          <w:p w14:paraId="16D71DE4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A26A00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2C9685A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b/>
              </w:rPr>
              <w:t>3</w:t>
            </w:r>
          </w:p>
        </w:tc>
      </w:tr>
      <w:tr w:rsidR="00401759" w:rsidRPr="00401759" w14:paraId="30D950AA" w14:textId="77777777" w:rsidTr="000606F3">
        <w:trPr>
          <w:trHeight w:val="7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713776D" w14:textId="77777777" w:rsidR="00B46727" w:rsidRPr="00401759" w:rsidRDefault="00B46727" w:rsidP="003E3B21">
            <w:pPr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b/>
              </w:rPr>
              <w:t>1. Комплекс процессных мероприятий «Профилактика правонарушений, терроризма и экстремизма»</w:t>
            </w:r>
          </w:p>
        </w:tc>
      </w:tr>
      <w:tr w:rsidR="00401759" w:rsidRPr="00401759" w14:paraId="1985DD34" w14:textId="77777777" w:rsidTr="00D522F7">
        <w:trPr>
          <w:trHeight w:val="67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1BF848DA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401759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401759">
              <w:rPr>
                <w:rFonts w:ascii="PT Astra Serif" w:hAnsi="PT Astra Serif"/>
                <w:i/>
              </w:rPr>
              <w:t xml:space="preserve"> за реализацию:</w:t>
            </w:r>
          </w:p>
          <w:p w14:paraId="1F0F846D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  <w:i/>
              </w:rPr>
              <w:t xml:space="preserve">Председатель комитета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i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i/>
              </w:rPr>
              <w:t xml:space="preserve"> района.</w:t>
            </w:r>
          </w:p>
          <w:p w14:paraId="31580A0A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01759" w:rsidRPr="00401759" w14:paraId="46EF09D2" w14:textId="77777777" w:rsidTr="000606F3">
        <w:trPr>
          <w:trHeight w:val="3014"/>
        </w:trPr>
        <w:tc>
          <w:tcPr>
            <w:tcW w:w="0" w:type="auto"/>
            <w:shd w:val="clear" w:color="auto" w:fill="auto"/>
          </w:tcPr>
          <w:p w14:paraId="3F83D6E0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u w:val="single"/>
              </w:rPr>
              <w:t>Задача 1</w:t>
            </w:r>
            <w:r w:rsidRPr="00401759">
              <w:rPr>
                <w:rFonts w:ascii="PT Astra Serif" w:hAnsi="PT Astra Serif"/>
                <w:u w:val="single"/>
              </w:rPr>
              <w:t xml:space="preserve"> </w:t>
            </w:r>
          </w:p>
          <w:p w14:paraId="3FD7380D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0" w:type="auto"/>
            <w:shd w:val="clear" w:color="auto" w:fill="auto"/>
          </w:tcPr>
          <w:p w14:paraId="3E8E1B0C" w14:textId="77777777" w:rsidR="00B46727" w:rsidRPr="00401759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 2. Увеличить количество дошкольных образовательных организаций, в которых усилена антитеррористическая защищенность путем установки видеонаблюдения.</w:t>
            </w:r>
          </w:p>
        </w:tc>
        <w:tc>
          <w:tcPr>
            <w:tcW w:w="0" w:type="auto"/>
            <w:shd w:val="clear" w:color="auto" w:fill="auto"/>
          </w:tcPr>
          <w:p w14:paraId="6CB06A68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видеонаблюдения.</w:t>
            </w:r>
          </w:p>
        </w:tc>
      </w:tr>
      <w:tr w:rsidR="00401759" w:rsidRPr="00401759" w14:paraId="015F6299" w14:textId="77777777" w:rsidTr="000606F3">
        <w:trPr>
          <w:trHeight w:val="2534"/>
        </w:trPr>
        <w:tc>
          <w:tcPr>
            <w:tcW w:w="0" w:type="auto"/>
            <w:shd w:val="clear" w:color="auto" w:fill="auto"/>
          </w:tcPr>
          <w:p w14:paraId="5B58A8CF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u w:val="single"/>
              </w:rPr>
              <w:t>Задача 2</w:t>
            </w:r>
          </w:p>
          <w:p w14:paraId="73510023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401759">
              <w:rPr>
                <w:rFonts w:ascii="PT Astra Serif" w:hAnsi="PT Astra Serif"/>
                <w:bCs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057F30FC" w14:textId="77777777" w:rsidR="00B46727" w:rsidRPr="00401759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7B86E72B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</w:tr>
      <w:tr w:rsidR="00401759" w:rsidRPr="00401759" w14:paraId="47212C25" w14:textId="77777777" w:rsidTr="00B25290">
        <w:trPr>
          <w:trHeight w:val="1066"/>
        </w:trPr>
        <w:tc>
          <w:tcPr>
            <w:tcW w:w="0" w:type="auto"/>
            <w:shd w:val="clear" w:color="auto" w:fill="auto"/>
          </w:tcPr>
          <w:p w14:paraId="37E6955C" w14:textId="1B2EC0A4" w:rsidR="00B25290" w:rsidRPr="00401759" w:rsidRDefault="00B25290" w:rsidP="00B25290">
            <w:pPr>
              <w:jc w:val="both"/>
              <w:rPr>
                <w:rFonts w:ascii="PT Astra Serif" w:hAnsi="PT Astra Serif"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u w:val="single"/>
              </w:rPr>
              <w:lastRenderedPageBreak/>
              <w:t>Задача 3</w:t>
            </w:r>
          </w:p>
          <w:p w14:paraId="5A771A40" w14:textId="5B722DF6" w:rsidR="00B25290" w:rsidRPr="00401759" w:rsidRDefault="00B25290" w:rsidP="00FE2974">
            <w:pPr>
              <w:jc w:val="both"/>
              <w:rPr>
                <w:rFonts w:ascii="PT Astra Serif" w:hAnsi="PT Astra Serif"/>
                <w:bCs/>
              </w:rPr>
            </w:pPr>
            <w:r w:rsidRPr="00401759">
              <w:rPr>
                <w:rFonts w:ascii="PT Astra Serif" w:hAnsi="PT Astra Serif"/>
                <w:bCs/>
              </w:rPr>
              <w:t>Реализация регионального проекта «Народный бюджет»</w:t>
            </w:r>
          </w:p>
        </w:tc>
        <w:tc>
          <w:tcPr>
            <w:tcW w:w="0" w:type="auto"/>
            <w:shd w:val="clear" w:color="auto" w:fill="auto"/>
          </w:tcPr>
          <w:p w14:paraId="2636F573" w14:textId="3B3C83FA" w:rsidR="00B25290" w:rsidRPr="00401759" w:rsidRDefault="00AC3851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Увеличить количество объектов, реализованных в рамках регионального проекта «Народный бюджет»</w:t>
            </w:r>
          </w:p>
        </w:tc>
        <w:tc>
          <w:tcPr>
            <w:tcW w:w="0" w:type="auto"/>
            <w:shd w:val="clear" w:color="auto" w:fill="auto"/>
          </w:tcPr>
          <w:p w14:paraId="2572FB58" w14:textId="5F2907FB" w:rsidR="00B25290" w:rsidRPr="00401759" w:rsidRDefault="00AC3851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Количество объектов, реализованных в рамках </w:t>
            </w:r>
            <w:proofErr w:type="gramStart"/>
            <w:r w:rsidRPr="00401759">
              <w:rPr>
                <w:rFonts w:ascii="PT Astra Serif" w:hAnsi="PT Astra Serif"/>
              </w:rPr>
              <w:t>регионального</w:t>
            </w:r>
            <w:proofErr w:type="gramEnd"/>
          </w:p>
        </w:tc>
      </w:tr>
      <w:tr w:rsidR="00401759" w:rsidRPr="00401759" w14:paraId="48DD9F0B" w14:textId="77777777" w:rsidTr="00B25290">
        <w:trPr>
          <w:trHeight w:val="1066"/>
        </w:trPr>
        <w:tc>
          <w:tcPr>
            <w:tcW w:w="0" w:type="auto"/>
            <w:shd w:val="clear" w:color="auto" w:fill="auto"/>
          </w:tcPr>
          <w:p w14:paraId="6BA11224" w14:textId="1E836CA0" w:rsidR="00B25290" w:rsidRPr="00401759" w:rsidRDefault="00B25290" w:rsidP="00B25290">
            <w:pPr>
              <w:jc w:val="both"/>
              <w:rPr>
                <w:rFonts w:ascii="PT Astra Serif" w:hAnsi="PT Astra Serif"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u w:val="single"/>
              </w:rPr>
              <w:t>Задача 4</w:t>
            </w:r>
          </w:p>
          <w:p w14:paraId="57418889" w14:textId="127BEEFB" w:rsidR="00B25290" w:rsidRPr="00401759" w:rsidRDefault="00B25290" w:rsidP="00FE2974">
            <w:pPr>
              <w:jc w:val="both"/>
              <w:rPr>
                <w:rFonts w:ascii="PT Astra Serif" w:hAnsi="PT Astra Serif"/>
                <w:bCs/>
                <w:u w:val="single"/>
              </w:rPr>
            </w:pPr>
            <w:r w:rsidRPr="00401759">
              <w:rPr>
                <w:rFonts w:ascii="PT Astra Serif" w:hAnsi="PT Astra Serif"/>
              </w:rPr>
              <w:t>Реализация мероприятий по укреплению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0" w:type="auto"/>
            <w:shd w:val="clear" w:color="auto" w:fill="auto"/>
          </w:tcPr>
          <w:p w14:paraId="081FE1D0" w14:textId="48FBEDE0" w:rsidR="00B25290" w:rsidRPr="00401759" w:rsidRDefault="00F8528D" w:rsidP="00F8528D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Увеличить количество</w:t>
            </w:r>
            <w:r w:rsidRPr="00401759">
              <w:rPr>
                <w:rFonts w:ascii="PT Astra Serif" w:hAnsi="PT Astra Serif" w:cs="PT Astra Serif"/>
              </w:rPr>
              <w:t xml:space="preserve">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0" w:type="auto"/>
            <w:shd w:val="clear" w:color="auto" w:fill="auto"/>
          </w:tcPr>
          <w:p w14:paraId="4A26AD92" w14:textId="03E180D9" w:rsidR="00B25290" w:rsidRPr="00401759" w:rsidRDefault="00F8528D" w:rsidP="00F852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Доля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401759" w:rsidRPr="00401759" w14:paraId="69808F95" w14:textId="77777777" w:rsidTr="00D522F7">
        <w:trPr>
          <w:trHeight w:val="1062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356325E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401759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401759">
              <w:rPr>
                <w:rFonts w:ascii="PT Astra Serif" w:hAnsi="PT Astra Serif"/>
                <w:i/>
              </w:rPr>
              <w:t xml:space="preserve"> за реализацию: </w:t>
            </w:r>
          </w:p>
          <w:p w14:paraId="5CD70F1F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  <w:i/>
              </w:rPr>
              <w:t xml:space="preserve">Председатель комитета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i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i/>
              </w:rPr>
              <w:t xml:space="preserve"> района.</w:t>
            </w:r>
          </w:p>
          <w:p w14:paraId="416C0ECC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01759" w:rsidRPr="00401759" w14:paraId="0AF4C517" w14:textId="77777777" w:rsidTr="000606F3">
        <w:trPr>
          <w:trHeight w:val="1262"/>
        </w:trPr>
        <w:tc>
          <w:tcPr>
            <w:tcW w:w="0" w:type="auto"/>
            <w:shd w:val="clear" w:color="auto" w:fill="auto"/>
          </w:tcPr>
          <w:p w14:paraId="0411416A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/>
                <w:bCs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u w:val="single"/>
              </w:rPr>
              <w:t xml:space="preserve">Задача 2 </w:t>
            </w:r>
          </w:p>
          <w:p w14:paraId="250743C5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22BFA240" w14:textId="77777777" w:rsidR="00B46727" w:rsidRPr="00401759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1.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периметра.</w:t>
            </w:r>
          </w:p>
          <w:p w14:paraId="2CC0483E" w14:textId="77777777" w:rsidR="00B46727" w:rsidRPr="00401759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67A047F1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Количество зрителей и </w:t>
            </w:r>
            <w:proofErr w:type="gramStart"/>
            <w:r w:rsidRPr="00401759">
              <w:rPr>
                <w:rFonts w:ascii="PT Astra Serif" w:hAnsi="PT Astra Serif"/>
              </w:rPr>
              <w:t>участников</w:t>
            </w:r>
            <w:proofErr w:type="gramEnd"/>
            <w:r w:rsidRPr="00401759">
              <w:rPr>
                <w:rFonts w:ascii="PT Astra Serif" w:hAnsi="PT Astra Serif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401759" w:rsidRPr="00401759" w14:paraId="2207E575" w14:textId="77777777" w:rsidTr="000606F3">
        <w:trPr>
          <w:trHeight w:val="612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B39C358" w14:textId="77777777" w:rsidR="00B46727" w:rsidRPr="00401759" w:rsidRDefault="00B46727" w:rsidP="003E3B21">
            <w:pPr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b/>
              </w:rPr>
              <w:lastRenderedPageBreak/>
              <w:t>2. Комплекс процессных мероприятий «Противодействие злоупотреблению наркотиками и их незаконному обороту»</w:t>
            </w:r>
          </w:p>
        </w:tc>
      </w:tr>
      <w:tr w:rsidR="00401759" w:rsidRPr="00401759" w14:paraId="1BD699C7" w14:textId="77777777" w:rsidTr="00D522F7">
        <w:trPr>
          <w:trHeight w:val="862"/>
        </w:trPr>
        <w:tc>
          <w:tcPr>
            <w:tcW w:w="0" w:type="auto"/>
            <w:gridSpan w:val="3"/>
            <w:shd w:val="clear" w:color="auto" w:fill="auto"/>
          </w:tcPr>
          <w:p w14:paraId="23FA6EEE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401759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401759">
              <w:rPr>
                <w:rFonts w:ascii="PT Astra Serif" w:hAnsi="PT Astra Serif"/>
                <w:i/>
              </w:rPr>
              <w:t xml:space="preserve"> за реализацию: </w:t>
            </w:r>
          </w:p>
          <w:p w14:paraId="597E677E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  <w:i/>
              </w:rPr>
              <w:t xml:space="preserve">Председатель комитета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i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i/>
              </w:rPr>
              <w:t xml:space="preserve"> района.</w:t>
            </w:r>
          </w:p>
          <w:p w14:paraId="61552E1B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01759" w:rsidRPr="00401759" w14:paraId="58FA46E0" w14:textId="77777777" w:rsidTr="000606F3">
        <w:trPr>
          <w:trHeight w:val="279"/>
        </w:trPr>
        <w:tc>
          <w:tcPr>
            <w:tcW w:w="0" w:type="auto"/>
            <w:shd w:val="clear" w:color="auto" w:fill="auto"/>
          </w:tcPr>
          <w:p w14:paraId="12D62436" w14:textId="77777777" w:rsidR="00B46727" w:rsidRPr="00401759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3C37F8F2" w14:textId="77777777" w:rsidR="00B46727" w:rsidRPr="00401759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401759">
              <w:rPr>
                <w:rFonts w:ascii="PT Astra Serif" w:hAnsi="PT Astra Serif"/>
                <w:bCs/>
              </w:rPr>
              <w:t>1. Увеличить численность подростков, вовлеченных в мероприятия по профилактике наркомании.</w:t>
            </w:r>
          </w:p>
          <w:p w14:paraId="4A5620C6" w14:textId="77777777" w:rsidR="00B46727" w:rsidRPr="00401759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  <w:bCs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653422FF" w14:textId="77777777" w:rsidR="00B46727" w:rsidRPr="00401759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наркомании.</w:t>
            </w:r>
          </w:p>
          <w:p w14:paraId="1C2F6D07" w14:textId="77777777" w:rsidR="00B46727" w:rsidRPr="00401759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62765798" w14:textId="77777777" w:rsidR="00B46727" w:rsidRPr="00401759" w:rsidRDefault="00B46727" w:rsidP="00045633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Численность подростков, ежегодно участвующих в мероприятиях по профилактике наркомании.</w:t>
            </w:r>
          </w:p>
          <w:p w14:paraId="710B48F1" w14:textId="77777777" w:rsidR="00B46727" w:rsidRPr="00401759" w:rsidRDefault="00B46727" w:rsidP="00045633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Количество ежегодно проведенных мероприятий по антинаркотическому просвещению, пропаганде здорового образа жизни.</w:t>
            </w:r>
          </w:p>
        </w:tc>
      </w:tr>
      <w:tr w:rsidR="00401759" w:rsidRPr="00401759" w14:paraId="1E5C55F1" w14:textId="77777777" w:rsidTr="000606F3">
        <w:trPr>
          <w:trHeight w:val="279"/>
        </w:trPr>
        <w:tc>
          <w:tcPr>
            <w:tcW w:w="0" w:type="auto"/>
            <w:shd w:val="clear" w:color="auto" w:fill="auto"/>
          </w:tcPr>
          <w:p w14:paraId="64DAD868" w14:textId="77777777" w:rsidR="00470836" w:rsidRPr="00401759" w:rsidRDefault="00470836" w:rsidP="00A30335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u w:val="single"/>
              </w:rPr>
              <w:t>Задача 2.</w:t>
            </w:r>
          </w:p>
          <w:p w14:paraId="2C4A5251" w14:textId="3AAD0B96" w:rsidR="00470836" w:rsidRPr="00401759" w:rsidRDefault="00470836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u w:val="single"/>
              </w:rPr>
            </w:pPr>
            <w:r w:rsidRPr="00401759">
              <w:rPr>
                <w:rFonts w:ascii="PT Astra Serif" w:hAnsi="PT Astra Serif"/>
                <w:bCs/>
              </w:rPr>
              <w:t>1. Публикация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3A44AB64" w14:textId="7E06E4CB" w:rsidR="00470836" w:rsidRPr="00401759" w:rsidRDefault="00470836" w:rsidP="0097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Увеличить количество публикаций профилактических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776FFD7B" w14:textId="3D3E573C" w:rsidR="00470836" w:rsidRPr="00401759" w:rsidRDefault="00470836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Количество опубликованных за год статей, информационных сообщений.</w:t>
            </w:r>
          </w:p>
        </w:tc>
      </w:tr>
      <w:tr w:rsidR="00401759" w:rsidRPr="00401759" w14:paraId="115D2735" w14:textId="77777777" w:rsidTr="00D522F7">
        <w:trPr>
          <w:trHeight w:val="891"/>
        </w:trPr>
        <w:tc>
          <w:tcPr>
            <w:tcW w:w="0" w:type="auto"/>
            <w:gridSpan w:val="3"/>
            <w:shd w:val="clear" w:color="auto" w:fill="auto"/>
          </w:tcPr>
          <w:p w14:paraId="147DED00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401759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401759">
              <w:rPr>
                <w:rFonts w:ascii="PT Astra Serif" w:hAnsi="PT Astra Serif"/>
                <w:i/>
              </w:rPr>
              <w:t xml:space="preserve"> за реализацию: </w:t>
            </w:r>
          </w:p>
          <w:p w14:paraId="3DF9C283" w14:textId="77777777" w:rsidR="00B46727" w:rsidRPr="00401759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  <w:i/>
              </w:rPr>
              <w:t xml:space="preserve">Председатель комитета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i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i/>
              </w:rPr>
              <w:t xml:space="preserve"> района.</w:t>
            </w:r>
          </w:p>
          <w:p w14:paraId="31A7E732" w14:textId="77777777" w:rsidR="00B46727" w:rsidRPr="00401759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01759" w:rsidRPr="00401759" w14:paraId="700C6104" w14:textId="77777777" w:rsidTr="000606F3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60D1EA0A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b/>
              </w:rPr>
              <w:t xml:space="preserve">3. Комплекс процессных мероприятий «Система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  <w:b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b/>
              </w:rPr>
              <w:t xml:space="preserve"> района»</w:t>
            </w:r>
          </w:p>
        </w:tc>
      </w:tr>
      <w:tr w:rsidR="00401759" w:rsidRPr="00401759" w14:paraId="0156ECF1" w14:textId="77777777" w:rsidTr="000606F3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25F2B910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401759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401759">
              <w:rPr>
                <w:rFonts w:ascii="PT Astra Serif" w:hAnsi="PT Astra Serif"/>
                <w:i/>
              </w:rPr>
              <w:t xml:space="preserve"> за реализацию: </w:t>
            </w:r>
          </w:p>
          <w:p w14:paraId="6BB24FC9" w14:textId="3FE6C496" w:rsidR="00B46727" w:rsidRPr="00401759" w:rsidRDefault="0070122C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401759">
              <w:rPr>
                <w:rFonts w:ascii="PT Astra Serif" w:hAnsi="PT Astra Serif"/>
                <w:i/>
              </w:rPr>
              <w:t xml:space="preserve">Председатель комитета по благоустройству и дорожно-транспортному хозяйству администрации </w:t>
            </w:r>
            <w:proofErr w:type="spellStart"/>
            <w:r w:rsidRPr="00401759">
              <w:rPr>
                <w:rFonts w:ascii="PT Astra Serif" w:hAnsi="PT Astra Serif"/>
                <w:i/>
              </w:rPr>
              <w:t>Щекинского</w:t>
            </w:r>
            <w:proofErr w:type="spellEnd"/>
            <w:r w:rsidR="00B46727" w:rsidRPr="00401759">
              <w:rPr>
                <w:rFonts w:ascii="PT Astra Serif" w:hAnsi="PT Astra Serif"/>
                <w:i/>
                <w:iCs/>
              </w:rPr>
              <w:t>.</w:t>
            </w:r>
          </w:p>
          <w:p w14:paraId="32ABBBF8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01759" w:rsidRPr="00401759" w14:paraId="259674A9" w14:textId="77777777" w:rsidTr="000606F3">
        <w:trPr>
          <w:trHeight w:val="532"/>
        </w:trPr>
        <w:tc>
          <w:tcPr>
            <w:tcW w:w="0" w:type="auto"/>
            <w:shd w:val="clear" w:color="auto" w:fill="auto"/>
          </w:tcPr>
          <w:p w14:paraId="7ECC96D7" w14:textId="77777777" w:rsidR="00B46727" w:rsidRPr="00401759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09C3A647" w14:textId="77777777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1. Внедрение системы,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района, прогнозирование, предупреждение и ликвидация возможных чрезвычайных </w:t>
            </w:r>
            <w:r w:rsidRPr="00401759">
              <w:rPr>
                <w:rFonts w:ascii="PT Astra Serif" w:hAnsi="PT Astra Serif"/>
              </w:rPr>
              <w:lastRenderedPageBreak/>
              <w:t>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31CEADA9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401759">
              <w:rPr>
                <w:rFonts w:ascii="PT Astra Serif" w:hAnsi="PT Astra Serif"/>
                <w:bCs/>
              </w:rPr>
              <w:lastRenderedPageBreak/>
              <w:t>1. Увеличить количество созданных точек видеонаблюдения, систем оповещения.</w:t>
            </w:r>
          </w:p>
          <w:p w14:paraId="60E90B41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676194CD" w14:textId="77777777" w:rsidR="00B46727" w:rsidRPr="00401759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Количество точек видеонаблюдения, систем оповещения.</w:t>
            </w:r>
          </w:p>
        </w:tc>
      </w:tr>
      <w:tr w:rsidR="00401759" w:rsidRPr="00401759" w14:paraId="41ACE768" w14:textId="77777777" w:rsidTr="000606F3">
        <w:trPr>
          <w:trHeight w:val="32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385C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b/>
              </w:rPr>
              <w:lastRenderedPageBreak/>
              <w:t xml:space="preserve">4.Комплекс процессных мероприятий: «Обслуживание системы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  <w:b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b/>
              </w:rPr>
              <w:t xml:space="preserve"> района»</w:t>
            </w:r>
          </w:p>
        </w:tc>
      </w:tr>
      <w:tr w:rsidR="00401759" w:rsidRPr="00401759" w14:paraId="4D06749D" w14:textId="77777777" w:rsidTr="000606F3">
        <w:trPr>
          <w:trHeight w:val="371"/>
        </w:trPr>
        <w:tc>
          <w:tcPr>
            <w:tcW w:w="0" w:type="auto"/>
            <w:gridSpan w:val="3"/>
            <w:shd w:val="clear" w:color="auto" w:fill="auto"/>
          </w:tcPr>
          <w:p w14:paraId="21364D49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401759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401759">
              <w:rPr>
                <w:rFonts w:ascii="PT Astra Serif" w:hAnsi="PT Astra Serif"/>
                <w:i/>
              </w:rPr>
              <w:t xml:space="preserve"> за реализацию:</w:t>
            </w:r>
          </w:p>
          <w:p w14:paraId="1DC2C722" w14:textId="77777777" w:rsidR="0070122C" w:rsidRPr="00401759" w:rsidRDefault="0070122C" w:rsidP="007012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401759">
              <w:rPr>
                <w:rFonts w:ascii="PT Astra Serif" w:hAnsi="PT Astra Serif"/>
                <w:i/>
              </w:rPr>
              <w:t xml:space="preserve">Председатель комитета по благоустройству и дорожно-транспортному хозяйству администрации </w:t>
            </w:r>
            <w:proofErr w:type="spellStart"/>
            <w:r w:rsidRPr="00401759">
              <w:rPr>
                <w:rFonts w:ascii="PT Astra Serif" w:hAnsi="PT Astra Serif"/>
                <w:i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i/>
                <w:iCs/>
              </w:rPr>
              <w:t>.</w:t>
            </w:r>
          </w:p>
          <w:p w14:paraId="1514762E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01759" w:rsidRPr="00401759" w14:paraId="7FB7CFC3" w14:textId="77777777" w:rsidTr="000606F3">
        <w:trPr>
          <w:trHeight w:val="532"/>
        </w:trPr>
        <w:tc>
          <w:tcPr>
            <w:tcW w:w="0" w:type="auto"/>
            <w:shd w:val="clear" w:color="auto" w:fill="auto"/>
          </w:tcPr>
          <w:p w14:paraId="0BB483D4" w14:textId="77777777" w:rsidR="00B46727" w:rsidRPr="00401759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401759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273218DC" w14:textId="77777777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1. Обслуживание системы,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47F07648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401759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6EF67122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7F5F2267" w14:textId="77777777" w:rsidR="00B46727" w:rsidRPr="00401759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Количество камер видеонаблюдения, систем оповещения.</w:t>
            </w:r>
          </w:p>
        </w:tc>
      </w:tr>
    </w:tbl>
    <w:p w14:paraId="43F40E85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04DDCF8C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4C6FEF6C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7D40D999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3BE8BAD8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6A54B879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4F35E926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623E45EC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0A0D56E3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3CCB0860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540D1068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143B5534" w14:textId="77777777" w:rsidR="00C17672" w:rsidRPr="00401759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36308C5" w14:textId="77777777" w:rsidR="00F95B19" w:rsidRPr="00401759" w:rsidRDefault="00F95B19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82E08B2" w14:textId="77777777" w:rsidR="00B46727" w:rsidRPr="00401759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</w:p>
    <w:p w14:paraId="09105E19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2"/>
          <w:szCs w:val="12"/>
        </w:rPr>
      </w:pPr>
    </w:p>
    <w:tbl>
      <w:tblPr>
        <w:tblW w:w="5000" w:type="pct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401759" w:rsidRPr="00401759" w14:paraId="27DE8FB7" w14:textId="77777777" w:rsidTr="000606F3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14:paraId="53F698DB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401759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14:paraId="3652F71B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01759" w:rsidRPr="00401759" w14:paraId="6E53C0A5" w14:textId="77777777" w:rsidTr="000606F3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14:paraId="203C2F35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14:paraId="3FEBC1EC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14:paraId="527B4104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14:paraId="5D7A1ED4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14:paraId="30FD85D4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14:paraId="0903F58E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14:paraId="77EFEC66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14:paraId="4A4CFE83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14:paraId="06CCD25E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14:paraId="7AAF0D67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14:paraId="28A21D88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401759" w:rsidRPr="00401759" w14:paraId="3F4CCA05" w14:textId="77777777" w:rsidTr="000606F3">
        <w:trPr>
          <w:trHeight w:val="282"/>
          <w:tblHeader/>
        </w:trPr>
        <w:tc>
          <w:tcPr>
            <w:tcW w:w="777" w:type="pct"/>
            <w:shd w:val="clear" w:color="auto" w:fill="auto"/>
          </w:tcPr>
          <w:p w14:paraId="1E127CC5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14:paraId="46494ABD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14:paraId="04C4FED8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14:paraId="14715134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14:paraId="5A44FC39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14:paraId="238D09B9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14:paraId="74BAD113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14:paraId="3DF3C20F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14:paraId="4B68928A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14:paraId="05CA90DA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14:paraId="4723B112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401759" w:rsidRPr="00401759" w14:paraId="4C5B52E6" w14:textId="77777777" w:rsidTr="00B86859">
        <w:trPr>
          <w:trHeight w:val="355"/>
        </w:trPr>
        <w:tc>
          <w:tcPr>
            <w:tcW w:w="777" w:type="pct"/>
            <w:shd w:val="clear" w:color="auto" w:fill="auto"/>
          </w:tcPr>
          <w:p w14:paraId="7FEEEA6B" w14:textId="39102541" w:rsidR="0087596C" w:rsidRPr="00401759" w:rsidRDefault="0087596C" w:rsidP="00F32E2C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программе, в том числе:</w:t>
            </w:r>
          </w:p>
        </w:tc>
        <w:tc>
          <w:tcPr>
            <w:tcW w:w="390" w:type="pct"/>
            <w:shd w:val="clear" w:color="auto" w:fill="auto"/>
          </w:tcPr>
          <w:p w14:paraId="0BA40B74" w14:textId="030A6648" w:rsidR="0087596C" w:rsidRPr="00401759" w:rsidRDefault="0087596C" w:rsidP="00393139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20 170,0</w:t>
            </w:r>
          </w:p>
        </w:tc>
        <w:tc>
          <w:tcPr>
            <w:tcW w:w="438" w:type="pct"/>
            <w:shd w:val="clear" w:color="auto" w:fill="auto"/>
          </w:tcPr>
          <w:p w14:paraId="2F5808EE" w14:textId="6AA89D32" w:rsidR="0087596C" w:rsidRPr="00401759" w:rsidRDefault="0087596C" w:rsidP="00A35D75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19 418,7</w:t>
            </w:r>
          </w:p>
        </w:tc>
        <w:tc>
          <w:tcPr>
            <w:tcW w:w="439" w:type="pct"/>
            <w:shd w:val="clear" w:color="auto" w:fill="auto"/>
          </w:tcPr>
          <w:p w14:paraId="5F5B573E" w14:textId="63F161AC" w:rsidR="0087596C" w:rsidRPr="00401759" w:rsidRDefault="00F95B19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26 453,1</w:t>
            </w:r>
          </w:p>
        </w:tc>
        <w:tc>
          <w:tcPr>
            <w:tcW w:w="438" w:type="pct"/>
            <w:shd w:val="clear" w:color="auto" w:fill="auto"/>
          </w:tcPr>
          <w:p w14:paraId="4E2EDBFC" w14:textId="5F901367" w:rsidR="0087596C" w:rsidRPr="00401759" w:rsidRDefault="0087596C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14 849,3</w:t>
            </w:r>
          </w:p>
        </w:tc>
        <w:tc>
          <w:tcPr>
            <w:tcW w:w="438" w:type="pct"/>
          </w:tcPr>
          <w:p w14:paraId="76BA330D" w14:textId="554DD206" w:rsidR="0087596C" w:rsidRPr="00401759" w:rsidRDefault="0087596C" w:rsidP="00F32E2C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17 394,6</w:t>
            </w:r>
          </w:p>
        </w:tc>
        <w:tc>
          <w:tcPr>
            <w:tcW w:w="438" w:type="pct"/>
          </w:tcPr>
          <w:p w14:paraId="60457820" w14:textId="1B92A3A8" w:rsidR="0087596C" w:rsidRPr="00401759" w:rsidRDefault="0087596C" w:rsidP="00F32E2C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17 394,6</w:t>
            </w:r>
          </w:p>
        </w:tc>
        <w:tc>
          <w:tcPr>
            <w:tcW w:w="438" w:type="pct"/>
          </w:tcPr>
          <w:p w14:paraId="641E4DF2" w14:textId="1C25CD34" w:rsidR="0087596C" w:rsidRPr="00401759" w:rsidRDefault="0087596C" w:rsidP="00F32E2C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17 394,6</w:t>
            </w:r>
          </w:p>
        </w:tc>
        <w:tc>
          <w:tcPr>
            <w:tcW w:w="389" w:type="pct"/>
          </w:tcPr>
          <w:p w14:paraId="79A13373" w14:textId="738968D3" w:rsidR="0087596C" w:rsidRPr="00401759" w:rsidRDefault="0087596C" w:rsidP="00F32E2C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17 394,6</w:t>
            </w:r>
          </w:p>
        </w:tc>
        <w:tc>
          <w:tcPr>
            <w:tcW w:w="389" w:type="pct"/>
          </w:tcPr>
          <w:p w14:paraId="383FAA41" w14:textId="570C5923" w:rsidR="0087596C" w:rsidRPr="00401759" w:rsidRDefault="0087596C" w:rsidP="00F32E2C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17 394,6</w:t>
            </w:r>
          </w:p>
        </w:tc>
        <w:tc>
          <w:tcPr>
            <w:tcW w:w="426" w:type="pct"/>
          </w:tcPr>
          <w:p w14:paraId="7D73539B" w14:textId="61D05966" w:rsidR="0087596C" w:rsidRPr="00401759" w:rsidRDefault="000B5A18" w:rsidP="008759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16</w:t>
            </w:r>
            <w:r w:rsidR="00F95B19"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="00F95B19"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864</w:t>
            </w: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,</w:t>
            </w:r>
            <w:r w:rsidR="00F95B19"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</w:tr>
      <w:tr w:rsidR="00401759" w:rsidRPr="00401759" w14:paraId="3DC3529F" w14:textId="77777777" w:rsidTr="000606F3">
        <w:tc>
          <w:tcPr>
            <w:tcW w:w="777" w:type="pct"/>
            <w:shd w:val="clear" w:color="auto" w:fill="auto"/>
          </w:tcPr>
          <w:p w14:paraId="7F823E3F" w14:textId="77777777" w:rsidR="00F32E2C" w:rsidRPr="00401759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14:paraId="429AE388" w14:textId="63684355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</w:tcPr>
          <w:p w14:paraId="4B17C0EE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69515335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6FF215E8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53F5693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9E91174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D4F76FD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4C94BEAC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163A282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665DF66B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01759" w:rsidRPr="00401759" w14:paraId="3CA0B4FF" w14:textId="77777777" w:rsidTr="000606F3">
        <w:trPr>
          <w:trHeight w:val="475"/>
        </w:trPr>
        <w:tc>
          <w:tcPr>
            <w:tcW w:w="777" w:type="pct"/>
            <w:shd w:val="clear" w:color="auto" w:fill="auto"/>
          </w:tcPr>
          <w:p w14:paraId="09456459" w14:textId="77777777" w:rsidR="00F32E2C" w:rsidRPr="00401759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14:paraId="462761DB" w14:textId="11D4199A" w:rsidR="00F32E2C" w:rsidRPr="00401759" w:rsidRDefault="00972E83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2713,8</w:t>
            </w:r>
          </w:p>
        </w:tc>
        <w:tc>
          <w:tcPr>
            <w:tcW w:w="438" w:type="pct"/>
            <w:shd w:val="clear" w:color="auto" w:fill="auto"/>
          </w:tcPr>
          <w:p w14:paraId="6FE1D8E3" w14:textId="701371B9" w:rsidR="00F32E2C" w:rsidRPr="00401759" w:rsidRDefault="00A64F6A" w:rsidP="0010002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="0010002E" w:rsidRPr="00401759">
              <w:rPr>
                <w:rFonts w:ascii="PT Astra Serif" w:eastAsia="Calibri" w:hAnsi="PT Astra Serif"/>
                <w:sz w:val="18"/>
                <w:szCs w:val="18"/>
              </w:rPr>
              <w:t>82</w:t>
            </w:r>
            <w:r w:rsidRPr="00401759">
              <w:rPr>
                <w:rFonts w:ascii="PT Astra Serif" w:eastAsia="Calibri" w:hAnsi="PT Astra Serif"/>
                <w:sz w:val="18"/>
                <w:szCs w:val="18"/>
              </w:rPr>
              <w:t>,0</w:t>
            </w:r>
          </w:p>
        </w:tc>
        <w:tc>
          <w:tcPr>
            <w:tcW w:w="439" w:type="pct"/>
            <w:shd w:val="clear" w:color="auto" w:fill="auto"/>
          </w:tcPr>
          <w:p w14:paraId="464A5D7F" w14:textId="34EB1D2E" w:rsidR="00F32E2C" w:rsidRPr="00401759" w:rsidRDefault="0083218E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7</w:t>
            </w:r>
            <w:r w:rsidR="00B47214" w:rsidRPr="00401759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Pr="00401759">
              <w:rPr>
                <w:rFonts w:ascii="PT Astra Serif" w:eastAsia="Calibri" w:hAnsi="PT Astra Serif"/>
                <w:sz w:val="18"/>
                <w:szCs w:val="18"/>
              </w:rPr>
              <w:t>680</w:t>
            </w:r>
            <w:r w:rsidR="00B47214" w:rsidRPr="00401759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Pr="00401759">
              <w:rPr>
                <w:rFonts w:ascii="PT Astra Serif" w:eastAsia="Calibri" w:hAnsi="PT Astra Serif"/>
                <w:sz w:val="18"/>
                <w:szCs w:val="18"/>
              </w:rPr>
              <w:t>7</w:t>
            </w:r>
          </w:p>
        </w:tc>
        <w:tc>
          <w:tcPr>
            <w:tcW w:w="438" w:type="pct"/>
            <w:shd w:val="clear" w:color="auto" w:fill="auto"/>
          </w:tcPr>
          <w:p w14:paraId="2DF1B3AB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2C867B7E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E3C587B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2C1B3A01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2B8D119B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5DE92798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54A0EC93" w14:textId="04084F3E" w:rsidR="00F32E2C" w:rsidRPr="00401759" w:rsidRDefault="00B47214" w:rsidP="00B4721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</w:t>
            </w:r>
            <w:r w:rsidR="0083218E" w:rsidRPr="00401759">
              <w:rPr>
                <w:rFonts w:ascii="PT Astra Serif" w:eastAsia="Calibri" w:hAnsi="PT Astra Serif"/>
                <w:sz w:val="18"/>
                <w:szCs w:val="18"/>
              </w:rPr>
              <w:t>1</w:t>
            </w:r>
            <w:r w:rsidR="00BE16BE" w:rsidRPr="00401759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="0083218E" w:rsidRPr="00401759">
              <w:rPr>
                <w:rFonts w:ascii="PT Astra Serif" w:eastAsia="Calibri" w:hAnsi="PT Astra Serif"/>
                <w:sz w:val="18"/>
                <w:szCs w:val="18"/>
              </w:rPr>
              <w:t>076</w:t>
            </w:r>
            <w:r w:rsidR="00BE16BE" w:rsidRPr="00401759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83218E" w:rsidRPr="00401759">
              <w:rPr>
                <w:rFonts w:ascii="PT Astra Serif" w:eastAsia="Calibri" w:hAnsi="PT Astra Serif"/>
                <w:sz w:val="18"/>
                <w:szCs w:val="18"/>
              </w:rPr>
              <w:t>5</w:t>
            </w:r>
          </w:p>
        </w:tc>
      </w:tr>
      <w:tr w:rsidR="00401759" w:rsidRPr="00401759" w14:paraId="28E3DAFA" w14:textId="77777777" w:rsidTr="000606F3">
        <w:tc>
          <w:tcPr>
            <w:tcW w:w="777" w:type="pct"/>
            <w:shd w:val="clear" w:color="auto" w:fill="auto"/>
          </w:tcPr>
          <w:p w14:paraId="7C4C5C32" w14:textId="77777777" w:rsidR="00B066CD" w:rsidRPr="00401759" w:rsidRDefault="00B066CD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401759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401759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shd w:val="clear" w:color="auto" w:fill="auto"/>
          </w:tcPr>
          <w:p w14:paraId="1879E7E6" w14:textId="79CCBBCE" w:rsidR="00B066CD" w:rsidRPr="00401759" w:rsidRDefault="00B066CD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17 456,2</w:t>
            </w:r>
          </w:p>
        </w:tc>
        <w:tc>
          <w:tcPr>
            <w:tcW w:w="438" w:type="pct"/>
            <w:shd w:val="clear" w:color="auto" w:fill="auto"/>
          </w:tcPr>
          <w:p w14:paraId="17C20E3E" w14:textId="780864CE" w:rsidR="00B066CD" w:rsidRPr="00401759" w:rsidRDefault="00B066CD" w:rsidP="00A35D75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18 736,7</w:t>
            </w:r>
          </w:p>
        </w:tc>
        <w:tc>
          <w:tcPr>
            <w:tcW w:w="439" w:type="pct"/>
            <w:shd w:val="clear" w:color="auto" w:fill="auto"/>
          </w:tcPr>
          <w:p w14:paraId="0AA91008" w14:textId="04A03014" w:rsidR="00B066CD" w:rsidRPr="00401759" w:rsidRDefault="00B47214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18 </w:t>
            </w:r>
            <w:r w:rsidR="00F53B47" w:rsidRPr="00401759">
              <w:rPr>
                <w:rFonts w:ascii="PT Astra Serif" w:eastAsia="Calibri" w:hAnsi="PT Astra Serif"/>
                <w:sz w:val="18"/>
                <w:szCs w:val="18"/>
              </w:rPr>
              <w:t>772</w:t>
            </w:r>
            <w:r w:rsidRPr="00401759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F53B47" w:rsidRPr="00401759">
              <w:rPr>
                <w:rFonts w:ascii="PT Astra Serif" w:eastAsia="Calibri" w:hAnsi="PT Astra Serif"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14:paraId="12D8BC87" w14:textId="528F33A7" w:rsidR="00B066CD" w:rsidRPr="00401759" w:rsidRDefault="00B066CD" w:rsidP="00F32E2C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14 849,3</w:t>
            </w:r>
          </w:p>
        </w:tc>
        <w:tc>
          <w:tcPr>
            <w:tcW w:w="438" w:type="pct"/>
          </w:tcPr>
          <w:p w14:paraId="1FC554AC" w14:textId="58FF7A58" w:rsidR="00B066CD" w:rsidRPr="00401759" w:rsidRDefault="00B066CD" w:rsidP="00F32E2C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17 394,6</w:t>
            </w:r>
          </w:p>
        </w:tc>
        <w:tc>
          <w:tcPr>
            <w:tcW w:w="438" w:type="pct"/>
          </w:tcPr>
          <w:p w14:paraId="704E04DA" w14:textId="0619D68B" w:rsidR="00B066CD" w:rsidRPr="00401759" w:rsidRDefault="00B066CD" w:rsidP="00F32E2C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17 394,6</w:t>
            </w:r>
          </w:p>
        </w:tc>
        <w:tc>
          <w:tcPr>
            <w:tcW w:w="438" w:type="pct"/>
          </w:tcPr>
          <w:p w14:paraId="7C1D0C23" w14:textId="7A93F1E4" w:rsidR="00B066CD" w:rsidRPr="00401759" w:rsidRDefault="00B066CD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17 394,6</w:t>
            </w:r>
          </w:p>
        </w:tc>
        <w:tc>
          <w:tcPr>
            <w:tcW w:w="389" w:type="pct"/>
          </w:tcPr>
          <w:p w14:paraId="01679F1E" w14:textId="3E18A5BA" w:rsidR="00B066CD" w:rsidRPr="00401759" w:rsidRDefault="00B066CD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17 394,6</w:t>
            </w:r>
          </w:p>
        </w:tc>
        <w:tc>
          <w:tcPr>
            <w:tcW w:w="389" w:type="pct"/>
          </w:tcPr>
          <w:p w14:paraId="7F4FF3DF" w14:textId="0F1B9744" w:rsidR="00B066CD" w:rsidRPr="00401759" w:rsidRDefault="00B066CD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17 394,6</w:t>
            </w:r>
          </w:p>
        </w:tc>
        <w:tc>
          <w:tcPr>
            <w:tcW w:w="426" w:type="pct"/>
          </w:tcPr>
          <w:p w14:paraId="394BB823" w14:textId="6A9DFAAA" w:rsidR="00B066CD" w:rsidRPr="00401759" w:rsidRDefault="000B5A18" w:rsidP="00B4721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15</w:t>
            </w:r>
            <w:r w:rsidR="00B47214" w:rsidRPr="00401759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Pr="00401759"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 w:rsidR="00F53B47" w:rsidRPr="00401759">
              <w:rPr>
                <w:rFonts w:ascii="PT Astra Serif" w:eastAsia="Calibri" w:hAnsi="PT Astra Serif"/>
                <w:sz w:val="18"/>
                <w:szCs w:val="18"/>
              </w:rPr>
              <w:t>787</w:t>
            </w:r>
            <w:r w:rsidRPr="00401759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F53B47" w:rsidRPr="00401759">
              <w:rPr>
                <w:rFonts w:ascii="PT Astra Serif" w:eastAsia="Calibri" w:hAnsi="PT Astra Serif"/>
                <w:sz w:val="18"/>
                <w:szCs w:val="18"/>
              </w:rPr>
              <w:t>6</w:t>
            </w:r>
          </w:p>
        </w:tc>
      </w:tr>
      <w:tr w:rsidR="00401759" w:rsidRPr="00401759" w14:paraId="520E6B82" w14:textId="77777777" w:rsidTr="000606F3">
        <w:trPr>
          <w:trHeight w:val="339"/>
        </w:trPr>
        <w:tc>
          <w:tcPr>
            <w:tcW w:w="777" w:type="pct"/>
            <w:shd w:val="clear" w:color="auto" w:fill="auto"/>
          </w:tcPr>
          <w:p w14:paraId="48546E81" w14:textId="77777777" w:rsidR="00F32E2C" w:rsidRPr="00401759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14:paraId="6A2021DA" w14:textId="47DAFEEB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6DBFA3F9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6C028A5B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3882AB7D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7F99994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D857AF7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4CB120C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D8038AB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B0AB797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3531C990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01759" w:rsidRPr="00401759" w14:paraId="08745C36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3E09" w14:textId="7F975B60" w:rsidR="00352D6B" w:rsidRPr="00401759" w:rsidRDefault="00352D6B" w:rsidP="00F32E2C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401759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«Профилактика правонарушений, терроризма и экстремизма»,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90A6" w14:textId="1C542414" w:rsidR="00352D6B" w:rsidRPr="00401759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hAnsi="PT Astra Serif" w:cs="Arial"/>
                <w:b/>
                <w:bCs/>
                <w:sz w:val="18"/>
                <w:szCs w:val="18"/>
              </w:rPr>
              <w:t>10 396,2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FEAE" w14:textId="307AC4DD" w:rsidR="00352D6B" w:rsidRPr="00401759" w:rsidRDefault="00352D6B" w:rsidP="000720BE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12 998,7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32E6" w14:textId="1ADE38BD" w:rsidR="00352D6B" w:rsidRPr="00401759" w:rsidRDefault="00E95EB3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</w:t>
            </w:r>
            <w:r w:rsidR="004070AE"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="004070AE"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153</w:t>
            </w: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,</w:t>
            </w:r>
            <w:r w:rsidR="004070AE"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8BA7" w14:textId="148E992B" w:rsidR="00352D6B" w:rsidRPr="00401759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9 670,4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74D" w14:textId="0EF9E3DE" w:rsidR="00352D6B" w:rsidRPr="00401759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12 215,7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272" w14:textId="0BE23726" w:rsidR="00352D6B" w:rsidRPr="00401759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12 215,7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893" w14:textId="0C07FB50" w:rsidR="00352D6B" w:rsidRPr="00401759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12 215,7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E4E" w14:textId="3C02A952" w:rsidR="00352D6B" w:rsidRPr="00401759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12 215,7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413" w14:textId="584D818A" w:rsidR="00352D6B" w:rsidRPr="00401759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12 215,7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7085" w14:textId="34843396" w:rsidR="00352D6B" w:rsidRPr="00401759" w:rsidRDefault="00E95EB3" w:rsidP="00352D6B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  <w:r w:rsidR="002F04A4"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="002F04A4"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297</w:t>
            </w: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,</w:t>
            </w:r>
            <w:r w:rsidR="002F04A4"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</w:tr>
      <w:tr w:rsidR="00401759" w:rsidRPr="00401759" w14:paraId="25014E5E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B681" w14:textId="77777777" w:rsidR="00F32E2C" w:rsidRPr="00401759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5360" w14:textId="516C52A9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3B8D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7A78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3D2A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992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4A31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D75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288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D01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1C9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01759" w:rsidRPr="00401759" w14:paraId="68FE59AF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3787" w14:textId="77777777" w:rsidR="00F32E2C" w:rsidRPr="00401759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058B" w14:textId="18654AB5" w:rsidR="00F32E2C" w:rsidRPr="00401759" w:rsidRDefault="00826199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2713,8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749E" w14:textId="1D6ABE60" w:rsidR="00F32E2C" w:rsidRPr="00401759" w:rsidRDefault="00943D57" w:rsidP="0010002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="0010002E" w:rsidRPr="00401759">
              <w:rPr>
                <w:rFonts w:ascii="PT Astra Serif" w:eastAsia="Calibri" w:hAnsi="PT Astra Serif"/>
                <w:sz w:val="18"/>
                <w:szCs w:val="18"/>
              </w:rPr>
              <w:t>82</w:t>
            </w:r>
            <w:r w:rsidRPr="00401759">
              <w:rPr>
                <w:rFonts w:ascii="PT Astra Serif" w:eastAsia="Calibri" w:hAnsi="PT Astra Serif"/>
                <w:sz w:val="18"/>
                <w:szCs w:val="18"/>
              </w:rPr>
              <w:t>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CA69" w14:textId="21D070F4" w:rsidR="00F32E2C" w:rsidRPr="00401759" w:rsidRDefault="000257B0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7680,7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DF09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1B49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025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000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18F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175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C6B" w14:textId="27246462" w:rsidR="00F32E2C" w:rsidRPr="00401759" w:rsidRDefault="000257B0" w:rsidP="0010002E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11076,5</w:t>
            </w:r>
          </w:p>
        </w:tc>
      </w:tr>
      <w:tr w:rsidR="00401759" w:rsidRPr="00401759" w14:paraId="79CA9C50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6F50" w14:textId="77777777" w:rsidR="00735207" w:rsidRPr="00401759" w:rsidRDefault="00735207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401759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401759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F048" w14:textId="16BFA86E" w:rsidR="00735207" w:rsidRPr="00401759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 w:cs="Arial"/>
                <w:sz w:val="18"/>
                <w:szCs w:val="18"/>
              </w:rPr>
              <w:t>7 682,4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D80B" w14:textId="0B53A4A7" w:rsidR="00735207" w:rsidRPr="00401759" w:rsidRDefault="00735207" w:rsidP="000720B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12 316,7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3CA" w14:textId="21BB90CB" w:rsidR="00735207" w:rsidRPr="00401759" w:rsidRDefault="00BC2B00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12</w:t>
            </w:r>
            <w:r w:rsidR="000257B0" w:rsidRPr="00401759">
              <w:rPr>
                <w:rFonts w:ascii="PT Astra Serif" w:eastAsia="Calibri" w:hAnsi="PT Astra Serif"/>
                <w:sz w:val="18"/>
                <w:szCs w:val="18"/>
              </w:rPr>
              <w:t> 472</w:t>
            </w:r>
            <w:r w:rsidRPr="00401759">
              <w:rPr>
                <w:rFonts w:ascii="PT Astra Serif" w:eastAsia="Calibri" w:hAnsi="PT Astra Serif"/>
                <w:sz w:val="18"/>
                <w:szCs w:val="18"/>
              </w:rPr>
              <w:t>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6565" w14:textId="1510C210" w:rsidR="00735207" w:rsidRPr="00401759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9 670,4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BCD" w14:textId="15E4BB17" w:rsidR="00735207" w:rsidRPr="00401759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12 215,7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7E7" w14:textId="57FC00AF" w:rsidR="00735207" w:rsidRPr="00401759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12 215,7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05A" w14:textId="404D5EEC" w:rsidR="00735207" w:rsidRPr="00401759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12 215,7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B36" w14:textId="6026AB62" w:rsidR="00735207" w:rsidRPr="00401759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12 215,7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3BF" w14:textId="2E3D189D" w:rsidR="00735207" w:rsidRPr="00401759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12 215,7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BD43" w14:textId="04A6A530" w:rsidR="00735207" w:rsidRPr="00401759" w:rsidRDefault="00BC2B00" w:rsidP="00BC2B00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103 </w:t>
            </w:r>
            <w:r w:rsidR="00662777" w:rsidRPr="00401759">
              <w:rPr>
                <w:rFonts w:ascii="PT Astra Serif" w:eastAsia="Calibri" w:hAnsi="PT Astra Serif"/>
                <w:sz w:val="18"/>
                <w:szCs w:val="18"/>
              </w:rPr>
              <w:t>220</w:t>
            </w:r>
            <w:r w:rsidRPr="00401759">
              <w:rPr>
                <w:rFonts w:ascii="PT Astra Serif" w:eastAsia="Calibri" w:hAnsi="PT Astra Serif"/>
                <w:sz w:val="18"/>
                <w:szCs w:val="18"/>
              </w:rPr>
              <w:t>,9</w:t>
            </w:r>
          </w:p>
        </w:tc>
      </w:tr>
      <w:tr w:rsidR="00401759" w:rsidRPr="00401759" w14:paraId="604352F1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9542" w14:textId="77777777" w:rsidR="00F32E2C" w:rsidRPr="00401759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E9E8" w14:textId="4AC5C210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3689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E3A9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A596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124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E05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F46D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C53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4DF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4E2" w14:textId="77777777" w:rsidR="00F32E2C" w:rsidRPr="00401759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01759" w:rsidRPr="00401759" w14:paraId="06D7B19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BF53" w14:textId="77777777" w:rsidR="003E3B21" w:rsidRPr="00401759" w:rsidRDefault="001256ED" w:rsidP="00FE2974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401759">
              <w:rPr>
                <w:rFonts w:ascii="PT Astra Serif" w:hAnsi="PT Astra Serif"/>
                <w:b/>
              </w:rPr>
              <w:t xml:space="preserve"> </w:t>
            </w:r>
            <w:r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комплекс процессных мероприятий: «Противодействие злоупотреблению наркотиками и их незаконному обороту», </w:t>
            </w:r>
          </w:p>
          <w:p w14:paraId="11D1D686" w14:textId="6E6ECEA2" w:rsidR="001256ED" w:rsidRPr="00401759" w:rsidRDefault="001256ED" w:rsidP="00FE2974">
            <w:pPr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b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8688" w14:textId="77777777" w:rsidR="001256ED" w:rsidRPr="00401759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DD8E" w14:textId="1F5C8F4F" w:rsidR="001256ED" w:rsidRPr="00401759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7BBC" w14:textId="3D34BEF8" w:rsidR="001256ED" w:rsidRPr="00401759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AB66" w14:textId="29156C27" w:rsidR="001256ED" w:rsidRPr="00401759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232" w14:textId="5CFCDDF8" w:rsidR="001256ED" w:rsidRPr="00401759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692" w14:textId="7D2442A2" w:rsidR="001256ED" w:rsidRPr="00401759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62FF" w14:textId="410E2D99" w:rsidR="001256ED" w:rsidRPr="00401759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72C" w14:textId="625A3F6D" w:rsidR="001256ED" w:rsidRPr="00401759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A9B" w14:textId="26044DDC" w:rsidR="001256ED" w:rsidRPr="00401759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487" w14:textId="3D039B12" w:rsidR="001256ED" w:rsidRPr="00401759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180,0</w:t>
            </w:r>
          </w:p>
        </w:tc>
      </w:tr>
      <w:tr w:rsidR="00401759" w:rsidRPr="00401759" w14:paraId="1B88CBEF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C10B" w14:textId="77777777" w:rsidR="00B46727" w:rsidRPr="00401759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AAC5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375D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9E8F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C17E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E32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B76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9A8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590F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9C25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F7D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01759" w:rsidRPr="00401759" w14:paraId="788EAB0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907" w14:textId="77777777" w:rsidR="00B46727" w:rsidRPr="00401759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 xml:space="preserve">средства бюджета </w:t>
            </w:r>
            <w:r w:rsidRPr="00401759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5B87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18CB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F9EA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5B81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2101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0599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727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253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E37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BAF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01759" w:rsidRPr="00401759" w14:paraId="3C84C3BD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5688" w14:textId="77777777" w:rsidR="001256ED" w:rsidRPr="00401759" w:rsidRDefault="001256ED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lastRenderedPageBreak/>
              <w:t xml:space="preserve">бюджет МО </w:t>
            </w:r>
            <w:proofErr w:type="spellStart"/>
            <w:r w:rsidRPr="00401759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401759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665E" w14:textId="77777777" w:rsidR="001256ED" w:rsidRPr="00401759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D826" w14:textId="3FF0C0DC" w:rsidR="001256ED" w:rsidRPr="00401759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05E4" w14:textId="76545D46" w:rsidR="001256ED" w:rsidRPr="00401759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DEBC" w14:textId="7F6CF146" w:rsidR="001256ED" w:rsidRPr="00401759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324" w14:textId="368133BE" w:rsidR="001256ED" w:rsidRPr="00401759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BE9" w14:textId="5615E939" w:rsidR="001256ED" w:rsidRPr="00401759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89F" w14:textId="3D08CE3A" w:rsidR="001256ED" w:rsidRPr="00401759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7B1" w14:textId="408D52B1" w:rsidR="001256ED" w:rsidRPr="00401759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BC6" w14:textId="00A9F514" w:rsidR="001256ED" w:rsidRPr="00401759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91E" w14:textId="0BCF91E7" w:rsidR="001256ED" w:rsidRPr="00401759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180,0</w:t>
            </w:r>
          </w:p>
        </w:tc>
      </w:tr>
      <w:tr w:rsidR="00401759" w:rsidRPr="00401759" w14:paraId="72287FB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FA35" w14:textId="77777777" w:rsidR="00B46727" w:rsidRPr="00401759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A736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81EE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73F5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5872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A1C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C98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472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FFE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7785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1A16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01759" w:rsidRPr="00401759" w14:paraId="2765F46C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01B2" w14:textId="3BEB0E57" w:rsidR="00910C46" w:rsidRPr="00401759" w:rsidRDefault="00910C46" w:rsidP="00FE2974">
            <w:pPr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401759">
              <w:rPr>
                <w:rFonts w:ascii="PT Astra Serif" w:hAnsi="PT Astra Serif"/>
                <w:b/>
              </w:rPr>
              <w:t xml:space="preserve"> </w:t>
            </w:r>
            <w:r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комплекс процессных мероприятий: «Система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 района»,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D352" w14:textId="348CFFD7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B978" w14:textId="14657AEE" w:rsidR="00910C46" w:rsidRPr="00401759" w:rsidRDefault="00910C46" w:rsidP="00826A6E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  <w:r w:rsidR="00826A6E"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900,0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11C7" w14:textId="70305091" w:rsidR="00910C46" w:rsidRPr="00401759" w:rsidRDefault="002F04A4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4643,1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C953" w14:textId="0293BC4F" w:rsidR="00910C46" w:rsidRPr="00401759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A50" w14:textId="71DFDE0E" w:rsidR="00910C46" w:rsidRPr="00401759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BA3" w14:textId="7E711193" w:rsidR="00910C46" w:rsidRPr="00401759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EE7A" w14:textId="19DEC89D" w:rsidR="00910C46" w:rsidRPr="00401759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E99" w14:textId="58B2362F" w:rsidR="00910C46" w:rsidRPr="00401759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C39" w14:textId="6759622A" w:rsidR="00910C46" w:rsidRPr="00401759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7BFA" w14:textId="655FF224" w:rsidR="00910C46" w:rsidRPr="00401759" w:rsidRDefault="009D3529" w:rsidP="00957B07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42 </w:t>
            </w:r>
            <w:r w:rsidR="002F04A4"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287</w:t>
            </w: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,0</w:t>
            </w:r>
          </w:p>
        </w:tc>
      </w:tr>
      <w:tr w:rsidR="00401759" w:rsidRPr="00401759" w14:paraId="7009820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CF29" w14:textId="77777777" w:rsidR="00B46727" w:rsidRPr="00401759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4BF5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DDB4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2B38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BB51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034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332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9DE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849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BCE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C06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01759" w:rsidRPr="00401759" w14:paraId="712023E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A5D" w14:textId="77777777" w:rsidR="00B46727" w:rsidRPr="00401759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35D0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5935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2EC7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710B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8A4B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3CF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E9D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4E3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8DE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C4E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01759" w:rsidRPr="00401759" w14:paraId="6BAD1D61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CD92" w14:textId="77777777" w:rsidR="00910C46" w:rsidRPr="00401759" w:rsidRDefault="00910C46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401759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401759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6209" w14:textId="4FBF4887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C0D2" w14:textId="21ECF238" w:rsidR="00910C46" w:rsidRPr="00401759" w:rsidRDefault="00826A6E" w:rsidP="004F2A7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4900,0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120E" w14:textId="2C3F6F2C" w:rsidR="00910C46" w:rsidRPr="00401759" w:rsidRDefault="002F04A4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4643,1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6DC9" w14:textId="1FD5BE5C" w:rsidR="00910C46" w:rsidRPr="00401759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BE5" w14:textId="71DB3160" w:rsidR="00910C46" w:rsidRPr="00401759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E0A" w14:textId="4CECB626" w:rsidR="00910C46" w:rsidRPr="00401759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B46" w14:textId="24949261" w:rsidR="00910C46" w:rsidRPr="00401759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6A6" w14:textId="598D3C4D" w:rsidR="00910C46" w:rsidRPr="00401759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DD50" w14:textId="6C4E8032" w:rsidR="00910C46" w:rsidRPr="00401759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1759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C31" w14:textId="5FFE081B" w:rsidR="00910C46" w:rsidRPr="00401759" w:rsidRDefault="009D3529" w:rsidP="00957B07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42</w:t>
            </w:r>
            <w:r w:rsidR="002F04A4" w:rsidRPr="00401759">
              <w:rPr>
                <w:rFonts w:ascii="PT Astra Serif" w:eastAsia="Calibri" w:hAnsi="PT Astra Serif"/>
                <w:sz w:val="18"/>
                <w:szCs w:val="18"/>
              </w:rPr>
              <w:t> 287,0</w:t>
            </w:r>
          </w:p>
        </w:tc>
      </w:tr>
      <w:tr w:rsidR="00401759" w:rsidRPr="00401759" w14:paraId="6E68BA80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FA50" w14:textId="77777777" w:rsidR="00B46727" w:rsidRPr="00401759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B472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23C0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4847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C03B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BC4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A13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365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6840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0AC8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8F3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01759" w:rsidRPr="00401759" w14:paraId="5C25473B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B3BD" w14:textId="0031467B" w:rsidR="00910C46" w:rsidRPr="00401759" w:rsidRDefault="00910C46" w:rsidP="00FE2974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комплекс процессных мероприятий: «Обслуживание системы  мониторинга в сфере комплексной безопасности </w:t>
            </w:r>
            <w:proofErr w:type="spellStart"/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района»,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4197" w14:textId="6A618BAC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1009,9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EEDD" w14:textId="5EC4BB8F" w:rsidR="00910C46" w:rsidRPr="00401759" w:rsidRDefault="000720BE" w:rsidP="00910C46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3FD3" w14:textId="0C587F1E" w:rsidR="00910C46" w:rsidRPr="00401759" w:rsidRDefault="00FF7659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3A38" w14:textId="7012E001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DE1" w14:textId="661FC138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8B5" w14:textId="3A9E5266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4AB" w14:textId="37EFE301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47CF" w14:textId="3C70BD96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B6C" w14:textId="65FC1400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560" w14:textId="4C7B5CA8" w:rsidR="00910C46" w:rsidRPr="00401759" w:rsidRDefault="00FF7659" w:rsidP="00E52E9D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11 099,6</w:t>
            </w:r>
          </w:p>
        </w:tc>
      </w:tr>
      <w:tr w:rsidR="00401759" w:rsidRPr="00401759" w14:paraId="196BF00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6128" w14:textId="77777777" w:rsidR="00B46727" w:rsidRPr="00401759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5AB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EAB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1F06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1F45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7BB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D94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F24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2F7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43C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7DC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01759" w:rsidRPr="00401759" w14:paraId="4B50E39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23B8" w14:textId="77777777" w:rsidR="00B46727" w:rsidRPr="00401759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2841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1A5B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FF9C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C28A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AD2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717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E29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ECE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50B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262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01759" w:rsidRPr="00401759" w14:paraId="33E0FB3D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2EAF" w14:textId="77777777" w:rsidR="00910C46" w:rsidRPr="00401759" w:rsidRDefault="00910C46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401759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401759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E210" w14:textId="2977AC65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1009,9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6EA2" w14:textId="1F11B27F" w:rsidR="00910C46" w:rsidRPr="00401759" w:rsidRDefault="00D810F0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1500,0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0933" w14:textId="2CAD3A7D" w:rsidR="00910C46" w:rsidRPr="00401759" w:rsidRDefault="00FF7659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ED40" w14:textId="0BA770FE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96AD" w14:textId="14FFB1BE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060" w14:textId="6611E06C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16E" w14:textId="3C465976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F202" w14:textId="252FB3A5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F2BE" w14:textId="01E1C078" w:rsidR="00910C46" w:rsidRPr="00401759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FD1" w14:textId="23028D88" w:rsidR="00910C46" w:rsidRPr="00401759" w:rsidRDefault="00FF7659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11 099,6</w:t>
            </w:r>
          </w:p>
        </w:tc>
      </w:tr>
      <w:tr w:rsidR="00401759" w:rsidRPr="00401759" w14:paraId="7DF73FC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25CE" w14:textId="77777777" w:rsidR="00B46727" w:rsidRPr="00401759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3716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2C5F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0922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4846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6FC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E6B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5C9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4D6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01C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F1F" w14:textId="77777777" w:rsidR="00B46727" w:rsidRPr="00401759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01759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14:paraId="3D8CF93E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</w:pPr>
    </w:p>
    <w:p w14:paraId="64428CEC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  <w:sectPr w:rsidR="00B46727" w:rsidRPr="00401759" w:rsidSect="00416BCE">
          <w:pgSz w:w="16838" w:h="11906" w:orient="landscape"/>
          <w:pgMar w:top="1138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01759" w:rsidRPr="00401759" w14:paraId="7F909972" w14:textId="77777777" w:rsidTr="00697227">
        <w:trPr>
          <w:trHeight w:val="1414"/>
        </w:trPr>
        <w:tc>
          <w:tcPr>
            <w:tcW w:w="4818" w:type="dxa"/>
            <w:shd w:val="clear" w:color="auto" w:fill="auto"/>
          </w:tcPr>
          <w:p w14:paraId="7512F60A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lastRenderedPageBreak/>
              <w:t>Приложение № 1</w:t>
            </w:r>
          </w:p>
          <w:p w14:paraId="0F2C29C6" w14:textId="77777777" w:rsidR="00697227" w:rsidRPr="00401759" w:rsidRDefault="00B46727" w:rsidP="00FE2974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0C3C4786" w14:textId="6DD0A466" w:rsidR="00B46727" w:rsidRPr="00401759" w:rsidRDefault="00B467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район»</w:t>
            </w:r>
          </w:p>
        </w:tc>
      </w:tr>
    </w:tbl>
    <w:p w14:paraId="695BAC56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CEF5E3E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5FF6C29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2E50948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7A1E554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8E776A5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2BF7B73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61B1EA9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1129C48" w14:textId="4F732AC5" w:rsidR="00697227" w:rsidRPr="00401759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4B8EC12B" w14:textId="12024283" w:rsidR="009C616C" w:rsidRPr="00401759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5DC9DF20" w14:textId="6B9A31D6" w:rsidR="00B46727" w:rsidRPr="00401759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401759">
        <w:rPr>
          <w:rFonts w:ascii="PT Astra Serif" w:hAnsi="PT Astra Serif"/>
          <w:b/>
          <w:sz w:val="28"/>
          <w:szCs w:val="28"/>
        </w:rPr>
        <w:t xml:space="preserve"> </w:t>
      </w:r>
      <w:r w:rsidRPr="00401759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2481ACA9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89"/>
      </w:tblGrid>
      <w:tr w:rsidR="00401759" w:rsidRPr="00401759" w14:paraId="5BBD1476" w14:textId="77777777" w:rsidTr="00FE2974">
        <w:tc>
          <w:tcPr>
            <w:tcW w:w="0" w:type="auto"/>
            <w:shd w:val="clear" w:color="auto" w:fill="auto"/>
          </w:tcPr>
          <w:p w14:paraId="1DC9A7A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C31D72F" w14:textId="77777777" w:rsidR="00B46727" w:rsidRPr="00401759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1. 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района. </w:t>
            </w:r>
          </w:p>
          <w:p w14:paraId="7F190947" w14:textId="77777777" w:rsidR="00B46727" w:rsidRPr="00401759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2. Комитет по культуре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района.</w:t>
            </w:r>
          </w:p>
          <w:p w14:paraId="7E85D583" w14:textId="77777777" w:rsidR="00B46727" w:rsidRPr="00401759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3. Финансовое управление администрации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района.</w:t>
            </w:r>
          </w:p>
          <w:p w14:paraId="36D525AB" w14:textId="77777777" w:rsidR="00B46727" w:rsidRPr="00401759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4. 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</w:t>
            </w:r>
            <w:r w:rsidR="009B77E6" w:rsidRPr="00401759">
              <w:rPr>
                <w:rFonts w:ascii="PT Astra Serif" w:hAnsi="PT Astra Serif"/>
              </w:rPr>
              <w:t>.</w:t>
            </w:r>
          </w:p>
          <w:p w14:paraId="30B9EA42" w14:textId="77777777" w:rsidR="009B77E6" w:rsidRPr="00401759" w:rsidRDefault="009B77E6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5. МКУ «ХЭУ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района».</w:t>
            </w:r>
          </w:p>
          <w:p w14:paraId="2FC8AC16" w14:textId="17E81000" w:rsidR="001A308F" w:rsidRPr="00401759" w:rsidRDefault="001A308F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6. Отдел по ГО ЧС и ООС администрации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</w:t>
            </w:r>
            <w:r w:rsidR="007F6B50" w:rsidRPr="00401759">
              <w:rPr>
                <w:rFonts w:ascii="PT Astra Serif" w:hAnsi="PT Astra Serif"/>
              </w:rPr>
              <w:t>.</w:t>
            </w:r>
          </w:p>
          <w:p w14:paraId="6F5CF201" w14:textId="3CBA9C6E" w:rsidR="007F6B50" w:rsidRPr="00401759" w:rsidRDefault="007F6B50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  <w:spacing w:val="-6"/>
              </w:rPr>
              <w:t>7. Комитет по благоустройству и дорожно-транспортному</w:t>
            </w:r>
            <w:r w:rsidRPr="00401759">
              <w:rPr>
                <w:rFonts w:ascii="PT Astra Serif" w:hAnsi="PT Astra Serif"/>
              </w:rPr>
              <w:t xml:space="preserve"> хозяйству администрации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района.</w:t>
            </w:r>
          </w:p>
        </w:tc>
      </w:tr>
      <w:tr w:rsidR="00401759" w:rsidRPr="00401759" w14:paraId="4F100987" w14:textId="77777777" w:rsidTr="00FE2974">
        <w:tc>
          <w:tcPr>
            <w:tcW w:w="0" w:type="auto"/>
            <w:shd w:val="clear" w:color="auto" w:fill="auto"/>
          </w:tcPr>
          <w:p w14:paraId="7FC6D5B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0A00FDE9" w14:textId="77777777" w:rsidR="00B46727" w:rsidRPr="00401759" w:rsidRDefault="00B46727" w:rsidP="000606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видеонаблюдения.</w:t>
            </w:r>
          </w:p>
          <w:p w14:paraId="63198B04" w14:textId="77777777" w:rsidR="00B46727" w:rsidRPr="00401759" w:rsidRDefault="00B46727" w:rsidP="000606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bCs/>
              </w:rPr>
            </w:pPr>
            <w:r w:rsidRPr="00401759">
              <w:rPr>
                <w:rFonts w:ascii="PT Astra Serif" w:hAnsi="PT Astra Serif"/>
              </w:rPr>
              <w:t>Увеличить</w:t>
            </w:r>
            <w:r w:rsidRPr="00401759">
              <w:rPr>
                <w:rFonts w:ascii="PT Astra Serif" w:hAnsi="PT Astra Serif"/>
                <w:bCs/>
              </w:rPr>
              <w:t xml:space="preserve">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  <w:p w14:paraId="65F6FB35" w14:textId="77777777" w:rsidR="00B46727" w:rsidRPr="00401759" w:rsidRDefault="00B46727" w:rsidP="000606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  <w:bCs/>
              </w:rPr>
              <w:t>Увеличить</w:t>
            </w:r>
            <w:r w:rsidRPr="00401759">
              <w:rPr>
                <w:rFonts w:ascii="PT Astra Serif" w:hAnsi="PT Astra Serif"/>
              </w:rPr>
              <w:t xml:space="preserve">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401759" w:rsidRPr="00401759" w14:paraId="7A7860B1" w14:textId="77777777" w:rsidTr="00FE2974">
        <w:tc>
          <w:tcPr>
            <w:tcW w:w="0" w:type="auto"/>
            <w:shd w:val="clear" w:color="auto" w:fill="auto"/>
          </w:tcPr>
          <w:p w14:paraId="354A61C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194D733" w14:textId="77777777" w:rsidR="00B46727" w:rsidRPr="00401759" w:rsidRDefault="00B46727" w:rsidP="000606F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1. 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461067D7" w14:textId="77777777" w:rsidR="00B46727" w:rsidRPr="00401759" w:rsidRDefault="00B46727" w:rsidP="000606F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  <w:spacing w:val="-4"/>
              </w:rPr>
              <w:t>2. Увеличить количество дошкольных образовательных</w:t>
            </w:r>
            <w:r w:rsidRPr="00401759">
              <w:rPr>
                <w:rFonts w:ascii="PT Astra Serif" w:hAnsi="PT Astra Serif"/>
              </w:rPr>
              <w:t xml:space="preserve">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E6C724D" w14:textId="77777777" w:rsidR="00B46727" w:rsidRPr="00401759" w:rsidRDefault="00B46727" w:rsidP="000606F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3.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2169FF6B" w14:textId="77777777" w:rsidR="00B46727" w:rsidRPr="00401759" w:rsidRDefault="00B46727" w:rsidP="000606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</w:rPr>
              <w:t>4. Увеличить количество зрителей развлекательных и культурно-массовых мероприятий по информационно-</w:t>
            </w:r>
            <w:r w:rsidRPr="00401759">
              <w:rPr>
                <w:rFonts w:ascii="PT Astra Serif" w:hAnsi="PT Astra Serif"/>
                <w:spacing w:val="-10"/>
              </w:rPr>
              <w:t>пропагандистскому сопровождению антитеррористической</w:t>
            </w:r>
            <w:r w:rsidRPr="00401759">
              <w:rPr>
                <w:rFonts w:ascii="PT Astra Serif" w:hAnsi="PT Astra Serif"/>
              </w:rPr>
              <w:t xml:space="preserve"> деятельности.</w:t>
            </w:r>
          </w:p>
        </w:tc>
      </w:tr>
      <w:tr w:rsidR="00401759" w:rsidRPr="00401759" w14:paraId="15DAFA5C" w14:textId="77777777" w:rsidTr="00FE2974">
        <w:tc>
          <w:tcPr>
            <w:tcW w:w="0" w:type="auto"/>
            <w:shd w:val="clear" w:color="auto" w:fill="auto"/>
          </w:tcPr>
          <w:p w14:paraId="772268A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1852149C" w14:textId="77777777" w:rsidR="0027205B" w:rsidRPr="00401759" w:rsidRDefault="00B46727" w:rsidP="002720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401759">
              <w:rPr>
                <w:rFonts w:ascii="PT Astra Serif" w:hAnsi="PT Astra Serif"/>
                <w:bCs/>
              </w:rPr>
              <w:t>Всего</w:t>
            </w:r>
            <w:r w:rsidR="0027205B" w:rsidRPr="00401759">
              <w:rPr>
                <w:rFonts w:ascii="PT Astra Serif" w:hAnsi="PT Astra Serif"/>
                <w:bCs/>
              </w:rPr>
              <w:t xml:space="preserve"> (</w:t>
            </w:r>
            <w:proofErr w:type="spellStart"/>
            <w:r w:rsidR="0027205B" w:rsidRPr="00401759">
              <w:rPr>
                <w:rFonts w:ascii="PT Astra Serif" w:hAnsi="PT Astra Serif"/>
                <w:bCs/>
              </w:rPr>
              <w:t>тыс</w:t>
            </w:r>
            <w:proofErr w:type="gramStart"/>
            <w:r w:rsidR="0027205B" w:rsidRPr="00401759">
              <w:rPr>
                <w:rFonts w:ascii="PT Astra Serif" w:hAnsi="PT Astra Serif"/>
                <w:bCs/>
              </w:rPr>
              <w:t>.р</w:t>
            </w:r>
            <w:proofErr w:type="gramEnd"/>
            <w:r w:rsidR="0027205B" w:rsidRPr="00401759">
              <w:rPr>
                <w:rFonts w:ascii="PT Astra Serif" w:hAnsi="PT Astra Serif"/>
                <w:bCs/>
              </w:rPr>
              <w:t>уб</w:t>
            </w:r>
            <w:proofErr w:type="spellEnd"/>
            <w:r w:rsidR="0027205B" w:rsidRPr="00401759">
              <w:rPr>
                <w:rFonts w:ascii="PT Astra Serif" w:hAnsi="PT Astra Serif"/>
                <w:bCs/>
              </w:rPr>
              <w:t>.):</w:t>
            </w:r>
          </w:p>
          <w:p w14:paraId="346804EA" w14:textId="7423F782" w:rsidR="00A60121" w:rsidRPr="00401759" w:rsidRDefault="00242C7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401759">
              <w:rPr>
                <w:rFonts w:ascii="PT Astra Serif" w:hAnsi="PT Astra Serif"/>
                <w:bCs/>
              </w:rPr>
              <w:t>11</w:t>
            </w:r>
            <w:r w:rsidR="00293BA4" w:rsidRPr="00401759">
              <w:rPr>
                <w:rFonts w:ascii="PT Astra Serif" w:hAnsi="PT Astra Serif"/>
                <w:bCs/>
              </w:rPr>
              <w:t>4</w:t>
            </w:r>
            <w:r w:rsidRPr="00401759">
              <w:rPr>
                <w:rFonts w:ascii="PT Astra Serif" w:hAnsi="PT Astra Serif"/>
                <w:bCs/>
              </w:rPr>
              <w:t xml:space="preserve"> </w:t>
            </w:r>
            <w:r w:rsidR="00293BA4" w:rsidRPr="00401759">
              <w:rPr>
                <w:rFonts w:ascii="PT Astra Serif" w:hAnsi="PT Astra Serif"/>
                <w:bCs/>
              </w:rPr>
              <w:t>297</w:t>
            </w:r>
            <w:r w:rsidRPr="00401759">
              <w:rPr>
                <w:rFonts w:ascii="PT Astra Serif" w:hAnsi="PT Astra Serif"/>
                <w:bCs/>
              </w:rPr>
              <w:t>,</w:t>
            </w:r>
            <w:r w:rsidR="00293BA4" w:rsidRPr="00401759">
              <w:rPr>
                <w:rFonts w:ascii="PT Astra Serif" w:hAnsi="PT Astra Serif"/>
                <w:bCs/>
              </w:rPr>
              <w:t>4</w:t>
            </w:r>
          </w:p>
          <w:p w14:paraId="7E1690C8" w14:textId="46152638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401759">
              <w:rPr>
                <w:rFonts w:ascii="PT Astra Serif" w:hAnsi="PT Astra Serif"/>
                <w:bCs/>
              </w:rPr>
              <w:t>в том числе по годам (</w:t>
            </w:r>
            <w:proofErr w:type="spellStart"/>
            <w:r w:rsidRPr="00401759">
              <w:rPr>
                <w:rFonts w:ascii="PT Astra Serif" w:hAnsi="PT Astra Serif"/>
                <w:bCs/>
              </w:rPr>
              <w:t>тыс</w:t>
            </w:r>
            <w:proofErr w:type="gramStart"/>
            <w:r w:rsidRPr="00401759">
              <w:rPr>
                <w:rFonts w:ascii="PT Astra Serif" w:hAnsi="PT Astra Serif"/>
                <w:bCs/>
              </w:rPr>
              <w:t>.р</w:t>
            </w:r>
            <w:proofErr w:type="gramEnd"/>
            <w:r w:rsidRPr="00401759">
              <w:rPr>
                <w:rFonts w:ascii="PT Astra Serif" w:hAnsi="PT Astra Serif"/>
                <w:bCs/>
              </w:rPr>
              <w:t>уб</w:t>
            </w:r>
            <w:proofErr w:type="spellEnd"/>
            <w:r w:rsidRPr="00401759">
              <w:rPr>
                <w:rFonts w:ascii="PT Astra Serif" w:hAnsi="PT Astra Serif"/>
                <w:bCs/>
              </w:rPr>
              <w:t>.):</w:t>
            </w:r>
          </w:p>
          <w:p w14:paraId="42BD4410" w14:textId="679638A8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2022 – </w:t>
            </w:r>
            <w:r w:rsidR="0027205B" w:rsidRPr="00401759">
              <w:rPr>
                <w:rFonts w:ascii="PT Astra Serif" w:hAnsi="PT Astra Serif"/>
              </w:rPr>
              <w:t>1</w:t>
            </w:r>
            <w:r w:rsidR="00244C3E" w:rsidRPr="00401759">
              <w:rPr>
                <w:rFonts w:ascii="PT Astra Serif" w:hAnsi="PT Astra Serif"/>
              </w:rPr>
              <w:t>0</w:t>
            </w:r>
            <w:r w:rsidR="0027205B" w:rsidRPr="00401759">
              <w:rPr>
                <w:rFonts w:ascii="PT Astra Serif" w:hAnsi="PT Astra Serif"/>
              </w:rPr>
              <w:t xml:space="preserve"> </w:t>
            </w:r>
            <w:r w:rsidR="00244C3E" w:rsidRPr="00401759">
              <w:rPr>
                <w:rFonts w:ascii="PT Astra Serif" w:hAnsi="PT Astra Serif"/>
              </w:rPr>
              <w:t>396</w:t>
            </w:r>
            <w:r w:rsidR="0027205B" w:rsidRPr="00401759">
              <w:rPr>
                <w:rFonts w:ascii="PT Astra Serif" w:hAnsi="PT Astra Serif"/>
              </w:rPr>
              <w:t>,</w:t>
            </w:r>
            <w:r w:rsidR="00244C3E" w:rsidRPr="00401759">
              <w:rPr>
                <w:rFonts w:ascii="PT Astra Serif" w:hAnsi="PT Astra Serif"/>
              </w:rPr>
              <w:t>2</w:t>
            </w:r>
          </w:p>
          <w:p w14:paraId="71E8F9F1" w14:textId="1B1B7E83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2023 – </w:t>
            </w:r>
            <w:r w:rsidR="005E0D1D" w:rsidRPr="00401759">
              <w:rPr>
                <w:rFonts w:ascii="PT Astra Serif" w:hAnsi="PT Astra Serif"/>
              </w:rPr>
              <w:t>12 998,7</w:t>
            </w:r>
          </w:p>
          <w:p w14:paraId="11C9947B" w14:textId="2C5B8920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2024 – </w:t>
            </w:r>
            <w:r w:rsidR="00293BA4" w:rsidRPr="00401759">
              <w:rPr>
                <w:rFonts w:ascii="PT Astra Serif" w:hAnsi="PT Astra Serif"/>
              </w:rPr>
              <w:t>20 153,6</w:t>
            </w:r>
          </w:p>
          <w:p w14:paraId="7D51E4F5" w14:textId="0AD096E1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2025 – </w:t>
            </w:r>
            <w:r w:rsidR="0034720B" w:rsidRPr="00401759">
              <w:rPr>
                <w:rFonts w:ascii="PT Astra Serif" w:hAnsi="PT Astra Serif"/>
              </w:rPr>
              <w:t>9 670,4</w:t>
            </w:r>
          </w:p>
          <w:p w14:paraId="49C986A3" w14:textId="7DAFC13A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2026 – </w:t>
            </w:r>
            <w:r w:rsidR="0034720B" w:rsidRPr="00401759">
              <w:rPr>
                <w:rFonts w:ascii="PT Astra Serif" w:hAnsi="PT Astra Serif"/>
              </w:rPr>
              <w:t>12 215,7</w:t>
            </w:r>
          </w:p>
          <w:p w14:paraId="533EE9F7" w14:textId="1523906E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2027 – </w:t>
            </w:r>
            <w:r w:rsidR="0034720B" w:rsidRPr="00401759">
              <w:rPr>
                <w:rFonts w:ascii="PT Astra Serif" w:hAnsi="PT Astra Serif"/>
              </w:rPr>
              <w:t>12 215,7</w:t>
            </w:r>
          </w:p>
          <w:p w14:paraId="2FA27EE6" w14:textId="13F09D3C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2028 – </w:t>
            </w:r>
            <w:r w:rsidR="0034720B" w:rsidRPr="00401759">
              <w:rPr>
                <w:rFonts w:ascii="PT Astra Serif" w:hAnsi="PT Astra Serif"/>
              </w:rPr>
              <w:t>12 215,7</w:t>
            </w:r>
          </w:p>
          <w:p w14:paraId="07EB130D" w14:textId="186388FE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2029 – </w:t>
            </w:r>
            <w:r w:rsidR="0034720B" w:rsidRPr="00401759">
              <w:rPr>
                <w:rFonts w:ascii="PT Astra Serif" w:hAnsi="PT Astra Serif"/>
              </w:rPr>
              <w:t>12 215,7</w:t>
            </w:r>
          </w:p>
          <w:p w14:paraId="604696DD" w14:textId="2236729A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2030 – </w:t>
            </w:r>
            <w:r w:rsidR="0034720B" w:rsidRPr="00401759">
              <w:rPr>
                <w:rFonts w:ascii="PT Astra Serif" w:hAnsi="PT Astra Serif"/>
              </w:rPr>
              <w:t>12 215,7</w:t>
            </w:r>
          </w:p>
          <w:p w14:paraId="22EB49B4" w14:textId="2C426C5E" w:rsidR="0027205B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средства бюджета муниципального образования </w:t>
            </w: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</w:t>
            </w:r>
            <w:r w:rsidR="0027205B" w:rsidRPr="00401759">
              <w:rPr>
                <w:rFonts w:ascii="PT Astra Serif" w:hAnsi="PT Astra Serif"/>
              </w:rPr>
              <w:t xml:space="preserve"> (</w:t>
            </w:r>
            <w:proofErr w:type="spellStart"/>
            <w:r w:rsidR="0027205B" w:rsidRPr="00401759">
              <w:rPr>
                <w:rFonts w:ascii="PT Astra Serif" w:hAnsi="PT Astra Serif"/>
              </w:rPr>
              <w:t>тыс</w:t>
            </w:r>
            <w:proofErr w:type="gramStart"/>
            <w:r w:rsidR="0027205B" w:rsidRPr="00401759">
              <w:rPr>
                <w:rFonts w:ascii="PT Astra Serif" w:hAnsi="PT Astra Serif"/>
              </w:rPr>
              <w:t>.р</w:t>
            </w:r>
            <w:proofErr w:type="gramEnd"/>
            <w:r w:rsidR="0027205B" w:rsidRPr="00401759">
              <w:rPr>
                <w:rFonts w:ascii="PT Astra Serif" w:hAnsi="PT Astra Serif"/>
              </w:rPr>
              <w:t>уб</w:t>
            </w:r>
            <w:proofErr w:type="spellEnd"/>
            <w:r w:rsidR="0027205B" w:rsidRPr="00401759">
              <w:rPr>
                <w:rFonts w:ascii="PT Astra Serif" w:hAnsi="PT Astra Serif"/>
              </w:rPr>
              <w:t>.):</w:t>
            </w:r>
          </w:p>
          <w:p w14:paraId="7C4908B8" w14:textId="509E3888" w:rsidR="00024D7F" w:rsidRPr="00401759" w:rsidRDefault="002426B8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103</w:t>
            </w:r>
            <w:r w:rsidR="00242C70" w:rsidRPr="00401759">
              <w:rPr>
                <w:rFonts w:ascii="PT Astra Serif" w:hAnsi="PT Astra Serif"/>
              </w:rPr>
              <w:t xml:space="preserve"> </w:t>
            </w:r>
            <w:r w:rsidR="00293BA4" w:rsidRPr="00401759">
              <w:rPr>
                <w:rFonts w:ascii="PT Astra Serif" w:hAnsi="PT Astra Serif"/>
              </w:rPr>
              <w:t>220</w:t>
            </w:r>
            <w:r w:rsidR="00242C70" w:rsidRPr="00401759">
              <w:rPr>
                <w:rFonts w:ascii="PT Astra Serif" w:hAnsi="PT Astra Serif"/>
              </w:rPr>
              <w:t>,</w:t>
            </w:r>
            <w:r w:rsidRPr="00401759">
              <w:rPr>
                <w:rFonts w:ascii="PT Astra Serif" w:hAnsi="PT Astra Serif"/>
              </w:rPr>
              <w:t>9</w:t>
            </w:r>
          </w:p>
          <w:p w14:paraId="0F167E85" w14:textId="7439CB6C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6D006CCF" w14:textId="5782355E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2022 – </w:t>
            </w:r>
            <w:r w:rsidR="0027205B" w:rsidRPr="00401759">
              <w:rPr>
                <w:rFonts w:ascii="PT Astra Serif" w:hAnsi="PT Astra Serif"/>
              </w:rPr>
              <w:t>7 682,</w:t>
            </w:r>
            <w:r w:rsidR="00663D68" w:rsidRPr="00401759">
              <w:rPr>
                <w:rFonts w:ascii="PT Astra Serif" w:hAnsi="PT Astra Serif"/>
              </w:rPr>
              <w:t>4</w:t>
            </w:r>
          </w:p>
          <w:p w14:paraId="445B3FC1" w14:textId="3818DAD3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2023 – </w:t>
            </w:r>
            <w:r w:rsidR="005E0D1D" w:rsidRPr="00401759">
              <w:rPr>
                <w:rFonts w:ascii="PT Astra Serif" w:hAnsi="PT Astra Serif"/>
              </w:rPr>
              <w:t>12 316,7</w:t>
            </w:r>
          </w:p>
          <w:p w14:paraId="7BA9A102" w14:textId="351F95B1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2024 – </w:t>
            </w:r>
            <w:r w:rsidR="002426B8" w:rsidRPr="00401759">
              <w:rPr>
                <w:rFonts w:ascii="PT Astra Serif" w:hAnsi="PT Astra Serif"/>
              </w:rPr>
              <w:t>12</w:t>
            </w:r>
            <w:r w:rsidR="00293BA4" w:rsidRPr="00401759">
              <w:rPr>
                <w:rFonts w:ascii="PT Astra Serif" w:hAnsi="PT Astra Serif"/>
              </w:rPr>
              <w:t> 472</w:t>
            </w:r>
            <w:r w:rsidR="002426B8" w:rsidRPr="00401759">
              <w:rPr>
                <w:rFonts w:ascii="PT Astra Serif" w:hAnsi="PT Astra Serif"/>
              </w:rPr>
              <w:t>,9</w:t>
            </w:r>
          </w:p>
          <w:p w14:paraId="3592B806" w14:textId="71234D0D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2025 – </w:t>
            </w:r>
            <w:r w:rsidR="00B0249C" w:rsidRPr="00401759">
              <w:rPr>
                <w:rFonts w:ascii="PT Astra Serif" w:hAnsi="PT Astra Serif"/>
              </w:rPr>
              <w:t>9 670,4</w:t>
            </w:r>
          </w:p>
          <w:p w14:paraId="58AA800A" w14:textId="48F4439F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2026 – </w:t>
            </w:r>
            <w:r w:rsidR="00B0249C" w:rsidRPr="00401759">
              <w:rPr>
                <w:rFonts w:ascii="PT Astra Serif" w:hAnsi="PT Astra Serif"/>
              </w:rPr>
              <w:t>12 215,7</w:t>
            </w:r>
          </w:p>
          <w:p w14:paraId="1FFEF2E0" w14:textId="5F15D554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2027 – </w:t>
            </w:r>
            <w:r w:rsidR="0034214B" w:rsidRPr="00401759">
              <w:rPr>
                <w:rFonts w:ascii="PT Astra Serif" w:hAnsi="PT Astra Serif"/>
              </w:rPr>
              <w:t>12 215,7</w:t>
            </w:r>
          </w:p>
          <w:p w14:paraId="12B83CCA" w14:textId="707C26C1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2028 – </w:t>
            </w:r>
            <w:r w:rsidR="0034214B" w:rsidRPr="00401759">
              <w:rPr>
                <w:rFonts w:ascii="PT Astra Serif" w:hAnsi="PT Astra Serif"/>
              </w:rPr>
              <w:t>12 215,7</w:t>
            </w:r>
          </w:p>
          <w:p w14:paraId="4100DAD0" w14:textId="05E946EB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2029 – </w:t>
            </w:r>
            <w:r w:rsidR="0034214B" w:rsidRPr="00401759">
              <w:rPr>
                <w:rFonts w:ascii="PT Astra Serif" w:hAnsi="PT Astra Serif"/>
              </w:rPr>
              <w:t>12 215,7</w:t>
            </w:r>
          </w:p>
          <w:p w14:paraId="58D737B3" w14:textId="2EE5317B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2030 – </w:t>
            </w:r>
            <w:r w:rsidR="0034214B" w:rsidRPr="00401759">
              <w:rPr>
                <w:rFonts w:ascii="PT Astra Serif" w:hAnsi="PT Astra Serif"/>
              </w:rPr>
              <w:t>12 215,7</w:t>
            </w:r>
          </w:p>
          <w:p w14:paraId="70330522" w14:textId="1762B594" w:rsidR="0027205B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средства бюджета Тульской области</w:t>
            </w:r>
            <w:r w:rsidR="0027205B" w:rsidRPr="00401759">
              <w:rPr>
                <w:rFonts w:ascii="PT Astra Serif" w:hAnsi="PT Astra Serif"/>
              </w:rPr>
              <w:t xml:space="preserve"> (</w:t>
            </w:r>
            <w:proofErr w:type="spellStart"/>
            <w:r w:rsidR="0027205B" w:rsidRPr="00401759">
              <w:rPr>
                <w:rFonts w:ascii="PT Astra Serif" w:hAnsi="PT Astra Serif"/>
              </w:rPr>
              <w:t>тыс</w:t>
            </w:r>
            <w:proofErr w:type="gramStart"/>
            <w:r w:rsidR="0027205B" w:rsidRPr="00401759">
              <w:rPr>
                <w:rFonts w:ascii="PT Astra Serif" w:hAnsi="PT Astra Serif"/>
              </w:rPr>
              <w:t>.р</w:t>
            </w:r>
            <w:proofErr w:type="gramEnd"/>
            <w:r w:rsidR="0027205B" w:rsidRPr="00401759">
              <w:rPr>
                <w:rFonts w:ascii="PT Astra Serif" w:hAnsi="PT Astra Serif"/>
              </w:rPr>
              <w:t>уб</w:t>
            </w:r>
            <w:proofErr w:type="spellEnd"/>
            <w:r w:rsidR="0027205B" w:rsidRPr="00401759">
              <w:rPr>
                <w:rFonts w:ascii="PT Astra Serif" w:hAnsi="PT Astra Serif"/>
              </w:rPr>
              <w:t>.):</w:t>
            </w:r>
            <w:r w:rsidRPr="00401759">
              <w:rPr>
                <w:rFonts w:ascii="PT Astra Serif" w:hAnsi="PT Astra Serif"/>
              </w:rPr>
              <w:t xml:space="preserve"> </w:t>
            </w:r>
          </w:p>
          <w:p w14:paraId="54BEBCCE" w14:textId="73107498" w:rsidR="00A60121" w:rsidRPr="00401759" w:rsidRDefault="0034214B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1</w:t>
            </w:r>
            <w:r w:rsidR="00293BA4" w:rsidRPr="00401759">
              <w:rPr>
                <w:rFonts w:ascii="PT Astra Serif" w:hAnsi="PT Astra Serif"/>
              </w:rPr>
              <w:t>1</w:t>
            </w:r>
            <w:r w:rsidR="00CB5D5F" w:rsidRPr="00401759">
              <w:rPr>
                <w:rFonts w:ascii="PT Astra Serif" w:hAnsi="PT Astra Serif"/>
              </w:rPr>
              <w:t> </w:t>
            </w:r>
            <w:r w:rsidR="00293BA4" w:rsidRPr="00401759">
              <w:rPr>
                <w:rFonts w:ascii="PT Astra Serif" w:hAnsi="PT Astra Serif"/>
              </w:rPr>
              <w:t>076</w:t>
            </w:r>
            <w:r w:rsidR="00CB5D5F" w:rsidRPr="00401759">
              <w:rPr>
                <w:rFonts w:ascii="PT Astra Serif" w:hAnsi="PT Astra Serif"/>
              </w:rPr>
              <w:t>,</w:t>
            </w:r>
            <w:r w:rsidR="00293BA4" w:rsidRPr="00401759">
              <w:rPr>
                <w:rFonts w:ascii="PT Astra Serif" w:hAnsi="PT Astra Serif"/>
              </w:rPr>
              <w:t>5</w:t>
            </w:r>
          </w:p>
          <w:p w14:paraId="5380BB92" w14:textId="582D1656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0CA8BF50" w14:textId="56F31BFD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2022– </w:t>
            </w:r>
            <w:r w:rsidR="00663D68" w:rsidRPr="00401759">
              <w:rPr>
                <w:rFonts w:ascii="PT Astra Serif" w:hAnsi="PT Astra Serif"/>
              </w:rPr>
              <w:t>2713,8</w:t>
            </w:r>
          </w:p>
          <w:p w14:paraId="40C0096C" w14:textId="45D06860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2023 – </w:t>
            </w:r>
            <w:r w:rsidR="00BF43AA" w:rsidRPr="00401759">
              <w:rPr>
                <w:rFonts w:ascii="PT Astra Serif" w:hAnsi="PT Astra Serif"/>
              </w:rPr>
              <w:t>6</w:t>
            </w:r>
            <w:r w:rsidR="0010002E" w:rsidRPr="00401759">
              <w:rPr>
                <w:rFonts w:ascii="PT Astra Serif" w:hAnsi="PT Astra Serif"/>
              </w:rPr>
              <w:t>82</w:t>
            </w:r>
            <w:r w:rsidR="00BF43AA" w:rsidRPr="00401759">
              <w:rPr>
                <w:rFonts w:ascii="PT Astra Serif" w:hAnsi="PT Astra Serif"/>
              </w:rPr>
              <w:t>,0</w:t>
            </w:r>
          </w:p>
          <w:p w14:paraId="22365844" w14:textId="3BE83A72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2024 – </w:t>
            </w:r>
            <w:r w:rsidR="00E53C89" w:rsidRPr="00401759">
              <w:rPr>
                <w:rFonts w:ascii="PT Astra Serif" w:hAnsi="PT Astra Serif"/>
              </w:rPr>
              <w:t>7680</w:t>
            </w:r>
            <w:r w:rsidR="00CB5D5F" w:rsidRPr="00401759">
              <w:rPr>
                <w:rFonts w:ascii="PT Astra Serif" w:hAnsi="PT Astra Serif"/>
              </w:rPr>
              <w:t>,</w:t>
            </w:r>
            <w:r w:rsidR="00E53C89" w:rsidRPr="00401759">
              <w:rPr>
                <w:rFonts w:ascii="PT Astra Serif" w:hAnsi="PT Astra Serif"/>
              </w:rPr>
              <w:t>7</w:t>
            </w:r>
          </w:p>
          <w:p w14:paraId="19E4EEFD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– 0,0</w:t>
            </w:r>
          </w:p>
          <w:p w14:paraId="7EB121EB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2026– 0,0</w:t>
            </w:r>
          </w:p>
          <w:p w14:paraId="6C6F358C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2027 – 0,0</w:t>
            </w:r>
          </w:p>
          <w:p w14:paraId="01661B66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2028 – 0,0</w:t>
            </w:r>
          </w:p>
          <w:p w14:paraId="4535BBF2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2029 – 0,0</w:t>
            </w:r>
          </w:p>
          <w:p w14:paraId="39780CFB" w14:textId="77777777" w:rsidR="00B46727" w:rsidRPr="00401759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2030 – 0,0</w:t>
            </w:r>
          </w:p>
          <w:p w14:paraId="5CFFEF33" w14:textId="77777777" w:rsidR="00F37F7C" w:rsidRPr="00401759" w:rsidRDefault="00B46727" w:rsidP="00F37F7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внебюджетные источники (пожертвования), в том числе по годам</w:t>
            </w:r>
            <w:r w:rsidR="00F37F7C" w:rsidRPr="00401759">
              <w:rPr>
                <w:rFonts w:ascii="PT Astra Serif" w:hAnsi="PT Astra Serif"/>
              </w:rPr>
              <w:t xml:space="preserve"> (</w:t>
            </w:r>
            <w:proofErr w:type="spellStart"/>
            <w:r w:rsidR="00F37F7C" w:rsidRPr="00401759">
              <w:rPr>
                <w:rFonts w:ascii="PT Astra Serif" w:hAnsi="PT Astra Serif"/>
              </w:rPr>
              <w:t>тыс</w:t>
            </w:r>
            <w:proofErr w:type="gramStart"/>
            <w:r w:rsidR="00F37F7C" w:rsidRPr="00401759">
              <w:rPr>
                <w:rFonts w:ascii="PT Astra Serif" w:hAnsi="PT Astra Serif"/>
              </w:rPr>
              <w:t>.р</w:t>
            </w:r>
            <w:proofErr w:type="gramEnd"/>
            <w:r w:rsidR="00F37F7C" w:rsidRPr="00401759">
              <w:rPr>
                <w:rFonts w:ascii="PT Astra Serif" w:hAnsi="PT Astra Serif"/>
              </w:rPr>
              <w:t>уб</w:t>
            </w:r>
            <w:proofErr w:type="spellEnd"/>
            <w:r w:rsidR="00F37F7C" w:rsidRPr="00401759">
              <w:rPr>
                <w:rFonts w:ascii="PT Astra Serif" w:hAnsi="PT Astra Serif"/>
              </w:rPr>
              <w:t>.):</w:t>
            </w:r>
          </w:p>
          <w:p w14:paraId="2C0B174C" w14:textId="618853EA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2022 – 0,0</w:t>
            </w:r>
          </w:p>
          <w:p w14:paraId="40897D40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2023 – 0,0</w:t>
            </w:r>
          </w:p>
          <w:p w14:paraId="7596D464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2024 – 0,0</w:t>
            </w:r>
          </w:p>
          <w:p w14:paraId="365EFFDB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– 0,0</w:t>
            </w:r>
          </w:p>
          <w:p w14:paraId="758A5464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2026 – 0,0</w:t>
            </w:r>
          </w:p>
          <w:p w14:paraId="56D46661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2027 – 0,0</w:t>
            </w:r>
          </w:p>
          <w:p w14:paraId="2D68805D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2028 – 0,0</w:t>
            </w:r>
          </w:p>
          <w:p w14:paraId="1D11438F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2029 – 0,0</w:t>
            </w:r>
          </w:p>
          <w:p w14:paraId="3A597B46" w14:textId="77777777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401759">
              <w:rPr>
                <w:rFonts w:ascii="PT Astra Serif" w:hAnsi="PT Astra Serif"/>
              </w:rPr>
              <w:t>2030 – 0,0</w:t>
            </w:r>
          </w:p>
        </w:tc>
      </w:tr>
    </w:tbl>
    <w:p w14:paraId="3B2CA56F" w14:textId="18E06971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AD372B5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01759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CE46C5C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14:paraId="421DE0C2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0F445C6E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1"/>
        <w:gridCol w:w="2133"/>
        <w:gridCol w:w="1680"/>
        <w:gridCol w:w="1213"/>
        <w:gridCol w:w="1423"/>
        <w:gridCol w:w="1705"/>
        <w:gridCol w:w="1541"/>
        <w:gridCol w:w="1610"/>
        <w:gridCol w:w="1860"/>
        <w:gridCol w:w="1500"/>
      </w:tblGrid>
      <w:tr w:rsidR="006D5F28" w:rsidRPr="00401759" w14:paraId="36515D2C" w14:textId="77777777" w:rsidTr="00FE2974">
        <w:trPr>
          <w:trHeight w:val="281"/>
          <w:tblHeader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9A954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615E33F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C5CC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D80142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2490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6D2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6D5F28" w:rsidRPr="00401759" w14:paraId="4504D868" w14:textId="77777777" w:rsidTr="00FE2974">
        <w:trPr>
          <w:trHeight w:val="276"/>
          <w:tblHeader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0243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9696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BC989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59C9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7C4086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DA7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6D5F28" w:rsidRPr="00401759" w14:paraId="3BD60D3E" w14:textId="77777777" w:rsidTr="00FE2974">
        <w:trPr>
          <w:trHeight w:val="54"/>
          <w:tblHeader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F64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BF71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2DE4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17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44D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60D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01D6F50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A36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87C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 МО 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797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D58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465B68F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6D5F28" w:rsidRPr="00401759" w14:paraId="447BDE1C" w14:textId="77777777" w:rsidTr="00FE2974">
        <w:trPr>
          <w:trHeight w:val="61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CAA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6AC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9B3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E3C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004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436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DFE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01A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4D5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B48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6D5F28" w:rsidRPr="00401759" w14:paraId="5341E258" w14:textId="77777777" w:rsidTr="00947AD2">
        <w:trPr>
          <w:trHeight w:val="236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B934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Задача 1.</w:t>
            </w:r>
            <w:r w:rsidRPr="00401759">
              <w:rPr>
                <w:rFonts w:ascii="PT Astra Serif" w:hAnsi="PT Astra Serif"/>
                <w:b/>
                <w:sz w:val="16"/>
                <w:szCs w:val="16"/>
              </w:rPr>
              <w:t xml:space="preserve">  </w:t>
            </w: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Профилактика правонарушений на улицах,  в общественных местах и </w:t>
            </w: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административных участках</w:t>
            </w:r>
          </w:p>
        </w:tc>
      </w:tr>
      <w:tr w:rsidR="006D5F28" w:rsidRPr="00401759" w14:paraId="362A70CA" w14:textId="77777777" w:rsidTr="000606F3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53DBC" w14:textId="77777777" w:rsidR="005C6BCC" w:rsidRPr="00401759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E211F" w14:textId="23E26003" w:rsidR="005C6BCC" w:rsidRPr="00401759" w:rsidRDefault="009C6ACA" w:rsidP="005C6BC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DD420" w14:textId="44957F90" w:rsidR="005C6BCC" w:rsidRPr="00401759" w:rsidRDefault="005C6BCC" w:rsidP="005C6B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r w:rsidR="00A653FC" w:rsidRPr="00401759">
              <w:rPr>
                <w:rFonts w:ascii="PT Astra Serif" w:hAnsi="PT Astra Serif"/>
                <w:sz w:val="16"/>
                <w:szCs w:val="16"/>
              </w:rPr>
              <w:t xml:space="preserve">Сектор по мобилизационной подготовке администрации </w:t>
            </w:r>
            <w:proofErr w:type="spellStart"/>
            <w:r w:rsidR="00A653FC"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A653FC"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  <w:r w:rsidRPr="00401759">
              <w:rPr>
                <w:rFonts w:ascii="PT Astra Serif" w:hAnsi="PT Astra Serif"/>
                <w:sz w:val="16"/>
                <w:szCs w:val="16"/>
              </w:rPr>
              <w:t>.</w:t>
            </w:r>
          </w:p>
          <w:p w14:paraId="135F8461" w14:textId="77777777" w:rsidR="005C6BCC" w:rsidRPr="00401759" w:rsidRDefault="005C6BCC" w:rsidP="005C6B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 МКУ «Штаб народной дружины».</w:t>
            </w:r>
          </w:p>
          <w:p w14:paraId="1CF99B93" w14:textId="5266376B" w:rsidR="005C6BCC" w:rsidRPr="00401759" w:rsidRDefault="005C6BCC" w:rsidP="005C6B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3. Финансовое управление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0CE0" w14:textId="0EA3C3B4" w:rsidR="005C6BCC" w:rsidRPr="00401759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C93D" w14:textId="196106F1" w:rsidR="005C6BCC" w:rsidRPr="00401759" w:rsidRDefault="00947AD2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1890,0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8F72A" w14:textId="77777777" w:rsidR="005C6BCC" w:rsidRPr="00401759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D1C" w14:textId="42248AB3" w:rsidR="005C6BCC" w:rsidRPr="00401759" w:rsidRDefault="00947AD2" w:rsidP="00947A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1770,3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8D27" w14:textId="2FB107D8" w:rsidR="005C6BCC" w:rsidRPr="00401759" w:rsidRDefault="00947AD2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119,7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CA91" w14:textId="77777777" w:rsidR="005C6BCC" w:rsidRPr="00401759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D566" w14:textId="77777777" w:rsidR="005C6BCC" w:rsidRPr="00401759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2AEC4D63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B4230" w14:textId="77777777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ECD9" w14:textId="77777777" w:rsidR="00DA25DE" w:rsidRPr="00401759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9309F" w14:textId="77777777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4444" w14:textId="3B977794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ABF6" w14:textId="19C3B05D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CC3D" w14:textId="0351A985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3220" w14:textId="6EE0FC99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DA07" w14:textId="48477D02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27AA" w14:textId="79939735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9EF8" w14:textId="2E1CB228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37665" w:rsidRPr="00401759" w14:paraId="7540541E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C7342" w14:textId="77777777" w:rsidR="00437665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75E7" w14:textId="77777777" w:rsidR="00437665" w:rsidRPr="00401759" w:rsidRDefault="00437665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E1156" w14:textId="77777777" w:rsidR="00437665" w:rsidRPr="00401759" w:rsidRDefault="00437665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D1BB" w14:textId="3CD34288" w:rsidR="00437665" w:rsidRPr="00401759" w:rsidRDefault="00437665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C355" w14:textId="3571C32C" w:rsidR="00437665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69E6" w14:textId="5FE9D4DA" w:rsidR="00437665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641C" w14:textId="0A183012" w:rsidR="00437665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590,4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71EB" w14:textId="4FF8177B" w:rsidR="00437665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39,6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25DA" w14:textId="599D0B04" w:rsidR="00437665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0218" w14:textId="28CF03F7" w:rsidR="00437665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059A073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CEF07" w14:textId="77777777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C5D2" w14:textId="77777777" w:rsidR="00DA25DE" w:rsidRPr="00401759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3E0CF" w14:textId="77777777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1EAB" w14:textId="0FAC261D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6C2D" w14:textId="3DE67E4F" w:rsidR="00DA25DE" w:rsidRPr="00401759" w:rsidRDefault="00947AD2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1260,0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BCF5" w14:textId="0F233862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EF33" w14:textId="4A9A4E72" w:rsidR="00DA25DE" w:rsidRPr="00401759" w:rsidRDefault="00947AD2" w:rsidP="00947A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1179,9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5C75" w14:textId="6CC897DD" w:rsidR="00DA25DE" w:rsidRPr="00401759" w:rsidRDefault="00947AD2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80,1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C1AE" w14:textId="0149D1B1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0D7F" w14:textId="0FD9CBB0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491BFEF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B5ADB" w14:textId="77777777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50F6" w14:textId="77777777" w:rsidR="00DA25DE" w:rsidRPr="00401759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3B932" w14:textId="77777777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861C" w14:textId="5A3EDDAE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BCEE" w14:textId="261BED32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F1B8" w14:textId="5536B754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F20A" w14:textId="5018EBE4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4D71" w14:textId="30221503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996E" w14:textId="07FE35C4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DF57" w14:textId="3167D111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B3FE7CF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BDDC8" w14:textId="77777777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27C9" w14:textId="77777777" w:rsidR="00DA25DE" w:rsidRPr="00401759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B1399" w14:textId="77777777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BCA9" w14:textId="38CB506D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15E69" w14:textId="18675CA0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B2C5" w14:textId="2F240668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F420" w14:textId="671E6A1C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512E" w14:textId="268CD73A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3E94" w14:textId="3E61581A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B10C" w14:textId="76CC4081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8A9E602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8463D" w14:textId="77777777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4BC8" w14:textId="77777777" w:rsidR="00DA25DE" w:rsidRPr="00401759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70548" w14:textId="77777777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7BE4" w14:textId="6AD934DF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A06A" w14:textId="50592836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1BA08" w14:textId="1416850C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8F3C" w14:textId="14D99DAD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1D4" w14:textId="04299C53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948D" w14:textId="377DAFC1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2934D" w14:textId="14D39212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3284A0D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9A197" w14:textId="77777777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C7AA" w14:textId="77777777" w:rsidR="00DA25DE" w:rsidRPr="00401759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0AC3B" w14:textId="77777777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4DB8" w14:textId="29CE2F99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501A" w14:textId="07688167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E17D" w14:textId="3EFAD8DA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75C4" w14:textId="7B829FBB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B5B2" w14:textId="4B5EBDDF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512C" w14:textId="6BCC5A39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C0DA" w14:textId="13978419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407DC8C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8B0E1" w14:textId="77777777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804D" w14:textId="77777777" w:rsidR="00DA25DE" w:rsidRPr="00401759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4FEA3" w14:textId="77777777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8603" w14:textId="6604B94D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EFEB" w14:textId="4F390177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EC125" w14:textId="385E0594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79D0" w14:textId="5D36B760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0470" w14:textId="0CA6E3D0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41D5" w14:textId="19AE381E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800A" w14:textId="36B37877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26C02FD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80F5" w14:textId="77777777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FD49" w14:textId="77777777" w:rsidR="00DA25DE" w:rsidRPr="00401759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C1E6" w14:textId="77777777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4915" w14:textId="5E45AC11" w:rsidR="00DA25DE" w:rsidRPr="00401759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6AC5" w14:textId="58FA2325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CDA1" w14:textId="0A08C534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4699" w14:textId="1725D431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1C65" w14:textId="797E6732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2D1B" w14:textId="4BAB90AB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1331" w14:textId="1E214EB7" w:rsidR="00DA25DE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6ACA" w:rsidRPr="00401759" w14:paraId="768FC43A" w14:textId="77777777" w:rsidTr="00E23ED3">
        <w:trPr>
          <w:trHeight w:val="61"/>
        </w:trPr>
        <w:tc>
          <w:tcPr>
            <w:tcW w:w="5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8592E" w14:textId="42E0A47B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F6B4" w14:textId="220DDCF6" w:rsidR="009C6ACA" w:rsidRPr="00401759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Осуществление поддержки (материального стимулирования) в форме денежной выплаты гражданам, участвующим в охране общественного порядка в составе народных дружин или общественных организаций правоохранительной направленности на территории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23D8F0" w14:textId="3DA501A7" w:rsidR="009C6ACA" w:rsidRPr="00401759" w:rsidRDefault="009C6ACA" w:rsidP="009C6A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r w:rsidR="00A653FC" w:rsidRPr="00401759">
              <w:rPr>
                <w:rFonts w:ascii="PT Astra Serif" w:hAnsi="PT Astra Serif"/>
                <w:sz w:val="16"/>
                <w:szCs w:val="16"/>
              </w:rPr>
              <w:t xml:space="preserve">Сектор по мобилизационной подготовке администрации </w:t>
            </w:r>
            <w:proofErr w:type="spellStart"/>
            <w:r w:rsidR="00A653FC"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A653FC"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  <w:r w:rsidRPr="00401759">
              <w:rPr>
                <w:rFonts w:ascii="PT Astra Serif" w:hAnsi="PT Astra Serif"/>
                <w:sz w:val="16"/>
                <w:szCs w:val="16"/>
              </w:rPr>
              <w:t>.</w:t>
            </w:r>
          </w:p>
          <w:p w14:paraId="194648F4" w14:textId="77777777" w:rsidR="009C6ACA" w:rsidRPr="00401759" w:rsidRDefault="009C6ACA" w:rsidP="009C6A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 МКУ «Штаб народной дружины».</w:t>
            </w:r>
          </w:p>
          <w:p w14:paraId="3AB22BB0" w14:textId="38698358" w:rsidR="009C6ACA" w:rsidRPr="00401759" w:rsidRDefault="009C6ACA" w:rsidP="009C6A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3. Финансовое управление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BFAD" w14:textId="1CBB01B9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2749" w14:textId="68594214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97,8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01AC0" w14:textId="5E5E4761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FBB6" w14:textId="27F5CEC4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91,7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454B" w14:textId="1C0A06F4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6,1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0F5D" w14:textId="2F0DBC4B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01058" w14:textId="3CFD5FA4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C6ACA" w:rsidRPr="00401759" w14:paraId="4AF30B7D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5B038" w14:textId="77777777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0B1E" w14:textId="77777777" w:rsidR="009C6ACA" w:rsidRPr="00401759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54F45" w14:textId="77777777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EDF2" w14:textId="4D3DDAEA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3BB3" w14:textId="5548D2AD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133F" w14:textId="61E54D78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5432" w14:textId="43FF48EB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C2D4" w14:textId="339D27D4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F7D" w14:textId="5F4ADA9D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0B66" w14:textId="17F4F1B5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6ACA" w:rsidRPr="00401759" w14:paraId="74C30C74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BE48A" w14:textId="77777777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3EE6" w14:textId="77777777" w:rsidR="009C6ACA" w:rsidRPr="00401759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8E34E" w14:textId="77777777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1AF3" w14:textId="59043280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C088" w14:textId="4348E3F7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97,8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1FCBF" w14:textId="34D9F0C0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EEF9" w14:textId="47B978A3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91,7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A27" w14:textId="3155CF52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9FE2" w14:textId="55B1902D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9984" w14:textId="2AE95AB0" w:rsidR="009C6ACA" w:rsidRPr="00401759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6ACA" w:rsidRPr="00401759" w14:paraId="47B9F6F2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319B4" w14:textId="77777777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0F91" w14:textId="77777777" w:rsidR="009C6ACA" w:rsidRPr="00401759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80D35" w14:textId="77777777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9ACD" w14:textId="11123D22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5735" w14:textId="1584756A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5097" w14:textId="15992466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7D82" w14:textId="2F161C12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718" w14:textId="7E3FAF29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0FDF" w14:textId="6C2FA2D1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1DD76" w14:textId="7A860D8E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6ACA" w:rsidRPr="00401759" w14:paraId="6F9F9783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56877" w14:textId="77777777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6251" w14:textId="77777777" w:rsidR="009C6ACA" w:rsidRPr="00401759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98308" w14:textId="77777777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C04A" w14:textId="03BFF2A9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D6C8" w14:textId="03C2F481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B92F" w14:textId="692AAC56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03BC" w14:textId="25225747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1DF5" w14:textId="317B182F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37F7" w14:textId="5A5B914C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D126" w14:textId="05E202BB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6ACA" w:rsidRPr="00401759" w14:paraId="3060992B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07DA1" w14:textId="77777777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4BDF" w14:textId="77777777" w:rsidR="009C6ACA" w:rsidRPr="00401759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BA7AC" w14:textId="77777777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2D0D" w14:textId="75CCDE6F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3512" w14:textId="4A8F658C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DC5E" w14:textId="7A378CBD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BA0C" w14:textId="401F298B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252B" w14:textId="06898F25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AF0B" w14:textId="66452327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43B0" w14:textId="05628F86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6ACA" w:rsidRPr="00401759" w14:paraId="2BECE9C9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56D46" w14:textId="77777777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11C4" w14:textId="77777777" w:rsidR="009C6ACA" w:rsidRPr="00401759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C3EEE" w14:textId="77777777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092C" w14:textId="4F7E4C7F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DF96" w14:textId="3128C0ED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9480D" w14:textId="037E1540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C3EF" w14:textId="1701E0DD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7DEB" w14:textId="3E1C42FF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6EE6" w14:textId="5D42F9C4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C2ED1" w14:textId="6D74B8D4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6ACA" w:rsidRPr="00401759" w14:paraId="2212AF3E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49838C" w14:textId="77777777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3766" w14:textId="77777777" w:rsidR="009C6ACA" w:rsidRPr="00401759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21DF8" w14:textId="77777777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8BBC" w14:textId="3B498DDC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18092" w14:textId="31E39B0C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0947" w14:textId="03BFE2EB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B107" w14:textId="737116C0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0EA" w14:textId="5482CB98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C3C3" w14:textId="38C96C32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F91D" w14:textId="22489C2C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6ACA" w:rsidRPr="00401759" w14:paraId="5B58CC13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9F3BC" w14:textId="77777777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2D6" w14:textId="77777777" w:rsidR="009C6ACA" w:rsidRPr="00401759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316C7" w14:textId="77777777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C4BC" w14:textId="0FD41614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1E43" w14:textId="569C0DF0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D27F" w14:textId="3BCF94BE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2A08" w14:textId="258A0DB9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ADA" w14:textId="3C3D3DBC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E502" w14:textId="147632BC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4249" w14:textId="15851D2F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C6ACA" w:rsidRPr="00401759" w14:paraId="7B7DFF48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0D1F" w14:textId="77777777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0932" w14:textId="77777777" w:rsidR="009C6ACA" w:rsidRPr="00401759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A014" w14:textId="77777777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DBBC" w14:textId="565FB8FC" w:rsidR="009C6ACA" w:rsidRPr="00401759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852C" w14:textId="2EBD411C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ECEF" w14:textId="2D778905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61B8" w14:textId="5DD040FB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1F7" w14:textId="1959D7EB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5D90" w14:textId="26BD1A14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5F8A" w14:textId="3F9E4496" w:rsidR="009C6ACA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5B1D28B" w14:textId="77777777" w:rsidTr="00FE2974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BAD8" w14:textId="3CC77796" w:rsidR="00B46727" w:rsidRPr="00401759" w:rsidRDefault="00B46727" w:rsidP="009C6A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</w:t>
            </w:r>
            <w:r w:rsidR="009C6ACA" w:rsidRPr="00401759">
              <w:rPr>
                <w:rFonts w:ascii="PT Astra Serif" w:hAnsi="PT Astra Serif"/>
                <w:sz w:val="16"/>
                <w:szCs w:val="16"/>
              </w:rPr>
              <w:t>3</w:t>
            </w:r>
            <w:r w:rsidRPr="00401759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B28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 Взаимодействие в целях организации и обеспечения охраны общественного порядка при проведении массовых мероприятий на территории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D35E" w14:textId="097B5C1F" w:rsidR="00B46727" w:rsidRPr="00401759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989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96D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923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6AC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090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064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1A3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3861ECF" w14:textId="77777777" w:rsidTr="00FE2974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0B4B" w14:textId="78FE4BA3" w:rsidR="00B46727" w:rsidRPr="00401759" w:rsidRDefault="00B46727" w:rsidP="009C6A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</w:t>
            </w:r>
            <w:r w:rsidR="009C6ACA" w:rsidRPr="00401759">
              <w:rPr>
                <w:rFonts w:ascii="PT Astra Serif" w:hAnsi="PT Astra Serif"/>
                <w:sz w:val="16"/>
                <w:szCs w:val="16"/>
              </w:rPr>
              <w:t>4</w:t>
            </w:r>
            <w:r w:rsidRPr="00401759">
              <w:rPr>
                <w:rFonts w:ascii="PT Astra Serif" w:hAnsi="PT Astra Serif"/>
                <w:sz w:val="16"/>
                <w:szCs w:val="16"/>
              </w:rPr>
              <w:t xml:space="preserve">.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0C3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ACBD" w14:textId="5FBAF58C" w:rsidR="00B46727" w:rsidRPr="00401759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89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47F4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23F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0FB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FC2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5D1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8EE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C198E7E" w14:textId="77777777" w:rsidTr="000606F3">
        <w:trPr>
          <w:trHeight w:val="131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8E3F" w14:textId="080E19E3" w:rsidR="00D03538" w:rsidRPr="00401759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1.5.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00B8" w14:textId="526DB3E1" w:rsidR="00D03538" w:rsidRPr="00401759" w:rsidRDefault="00D03538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Организация и проведение целевых профилактических мероприятий "Улица" для профилактики преступлений и правонарушений, совершаемых на улицах и в других общественных местах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A05" w14:textId="4D5F4F85" w:rsidR="00D03538" w:rsidRPr="00401759" w:rsidRDefault="003E4D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F03A" w14:textId="508E947B" w:rsidR="00D03538" w:rsidRPr="00401759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B5D1" w14:textId="08E32481" w:rsidR="00D03538" w:rsidRPr="00401759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D71D" w14:textId="0CFC18F8" w:rsidR="00D03538" w:rsidRPr="00401759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241" w14:textId="3E56AD19" w:rsidR="00D03538" w:rsidRPr="00401759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9C5E" w14:textId="1E3B6B1B" w:rsidR="00D03538" w:rsidRPr="00401759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70D4" w14:textId="6888A82C" w:rsidR="00D03538" w:rsidRPr="00401759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5513" w14:textId="5DA8971E" w:rsidR="00D03538" w:rsidRPr="00401759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A9F7EDF" w14:textId="77777777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D992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2. </w:t>
            </w: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</w:tr>
      <w:tr w:rsidR="006D5F28" w:rsidRPr="00401759" w14:paraId="6FC4BC5A" w14:textId="77777777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F9C5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2.1. Профилактика правонарушений несовершеннолетних</w:t>
            </w:r>
          </w:p>
        </w:tc>
      </w:tr>
      <w:tr w:rsidR="006D5F28" w:rsidRPr="00401759" w14:paraId="47C35404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B4F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2.1.1.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53B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Проведение информационн</w:t>
            </w:r>
            <w:proofErr w:type="gramStart"/>
            <w:r w:rsidRPr="00401759">
              <w:rPr>
                <w:rFonts w:ascii="PT Astra Serif" w:hAnsi="PT Astra Serif"/>
                <w:sz w:val="16"/>
                <w:szCs w:val="16"/>
              </w:rPr>
              <w:t>о-</w:t>
            </w:r>
            <w:proofErr w:type="gram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разъяснительной работы среди учащихся и родителей по предупреждению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девиантного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F06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EC0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648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2C3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208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B4E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13C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6C5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2A18C72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E93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2.1.2.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623C" w14:textId="77777777" w:rsidR="00B46727" w:rsidRPr="00401759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Проведение консультаций для родителей (законных представителей) с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девиантным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поведением социальных педагогов, психологов по вопросам воспитания детей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525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C1F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368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D70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18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9E0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D09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72E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3DFD321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BA8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2.1.3.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24B2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Организация работы спортивных секций и клубов для несовершеннолетних, обеспечение их доступности подросткам из малообеспеченных семей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E24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EA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CA7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940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4F2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46E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436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0D6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C3C1311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360F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2.1.4.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DF7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Организация и проведение районных профильных лагерей и многодневных походов (в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т.ч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. с детьми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девиантного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поведения)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C75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898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2FFD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299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EA2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EC3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1B2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9BF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7526549" w14:textId="77777777" w:rsidTr="00697227">
        <w:trPr>
          <w:trHeight w:val="290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349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2.2. 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6D5F28" w:rsidRPr="00401759" w14:paraId="5ED385DA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498F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2.2.1.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B72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Организация и проведение Всероссийского дня правовой помощи детям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76AA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31C41846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</w:t>
            </w: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несовершеннолетних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F7F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A3F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D70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00E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E54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7BF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260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1DB897D" w14:textId="77777777" w:rsidTr="004E46BA">
        <w:trPr>
          <w:trHeight w:val="260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D59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2.2.2.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A9B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Мероприятия по популяризации и информированию населения о возможностях получения экстренной психологической помощи, организация </w:t>
            </w:r>
            <w:r w:rsidRPr="00401759">
              <w:rPr>
                <w:rFonts w:ascii="PT Astra Serif" w:hAnsi="PT Astra Serif"/>
                <w:spacing w:val="-4"/>
                <w:sz w:val="16"/>
                <w:szCs w:val="16"/>
              </w:rPr>
              <w:t>деятельности групп мобильной</w:t>
            </w:r>
            <w:r w:rsidRPr="00401759">
              <w:rPr>
                <w:rFonts w:ascii="PT Astra Serif" w:hAnsi="PT Astra Serif"/>
                <w:sz w:val="16"/>
                <w:szCs w:val="16"/>
              </w:rPr>
              <w:t xml:space="preserve"> помощи специалистами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C398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ГУ ТО СРЦН №4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909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9ED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25E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BE3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759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954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643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D9D5EB4" w14:textId="77777777" w:rsidTr="004E46BA">
        <w:trPr>
          <w:trHeight w:val="160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75C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2.2.3.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0B7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Организация и обеспечение мониторинга новых социально негативных явлений в детско-молодежной среде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76FE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20E5F945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ОМВД РФ по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7D7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4CC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BB1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8BA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CDD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CB4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68A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9A38455" w14:textId="77777777" w:rsidTr="004E46BA">
        <w:trPr>
          <w:trHeight w:val="303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F47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2.2.4.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266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Разработка методических рекомендаций для несовершеннолетних, родителей (законных представителей) несовершеннолетних, наглядных информационных материалов по безопасному использованию сети "Интернет" в целях предотвращения преступлений, совершаемых с ее </w:t>
            </w:r>
            <w:proofErr w:type="gramStart"/>
            <w:r w:rsidRPr="00401759">
              <w:rPr>
                <w:rFonts w:ascii="PT Astra Serif" w:hAnsi="PT Astra Serif"/>
                <w:sz w:val="16"/>
                <w:szCs w:val="16"/>
              </w:rPr>
              <w:t>использованием</w:t>
            </w:r>
            <w:proofErr w:type="gram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как самими несовершеннолетними, так и в отношении 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5232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73D324C6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AD4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14AA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24F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033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E76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9B3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280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5E5CC22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B16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2.2.5.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9C3C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01759">
              <w:rPr>
                <w:rFonts w:ascii="PT Astra Serif" w:hAnsi="PT Astra Serif"/>
                <w:sz w:val="16"/>
                <w:szCs w:val="16"/>
              </w:rPr>
              <w:t>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аддиктивное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) поведение, профилактике рискованного, деструктивного 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аутодеструктивного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поведения несовершеннолетних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BEEC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638159E5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14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A6D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1E0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0A6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8C1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78F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8C8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22D4BED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5390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2.2.6.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759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Мониторинг профилактики правонарушений несовершеннолетних, обучающихся в государственных образовательных организациях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57AD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 (КДН и ЗП), ОПДН ОМВД РФ по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686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22F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6A3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D64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969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2A8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205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1AA10D7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7DE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2.2.7.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6A6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Разработка информационно-методических материалов для профессиональных образовательных организаций  по профилактике травли (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буллинга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B694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7F10185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КДН и ЗП, ГУ ТО СРЦН № 4 (по согласованию), государственные учреждения профессионального образования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B3D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B4C0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7B9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E0D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A74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06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DCBA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F548DDB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062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2.2.8.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44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Предоставление социальных услуг семьям с детьми, признанным нуждающимися в социальном обслуживании, в ГУ ТО СРЦН № 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26D0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DB3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DAA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985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69B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D52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7DA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6D5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63A626A" w14:textId="77777777" w:rsidTr="00697227">
        <w:trPr>
          <w:trHeight w:val="101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FB2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2.2.9.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C76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Обеспечение поддержки детских и молодежных социально ориентированных объединений, реализующих мероприятия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EDE0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района; 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5EF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63E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637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3D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8BF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958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5BC6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9BE1138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348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2.2.10.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005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Реализация мероприятий поддержки молодежных и подростковых общественных организаций, волонтерского движения, по трудоустройству несовершеннолетних, в том числе находящихся в социально опасном положении, развитию спорта 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8111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района; 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4DE427E4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ГУ ТО «Центр занятости населения г. Щекино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30F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629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414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56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53A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FBA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AC5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99427A5" w14:textId="77777777" w:rsidTr="00697227">
        <w:trPr>
          <w:trHeight w:val="21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711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2.2.11.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D18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Разработка и реализация комплексных социально-психологических программ, направленных на реабилитацию 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ресоциализацию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1524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района; ГУ ТО СРЦН № 4 (по согласованию); </w:t>
            </w:r>
          </w:p>
          <w:p w14:paraId="3C78CB8A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УФСИН России по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  <w:proofErr w:type="gramStart"/>
            <w:r w:rsidRPr="00401759">
              <w:rPr>
                <w:rFonts w:ascii="PT Astra Serif" w:hAnsi="PT Astra Serif"/>
                <w:sz w:val="16"/>
                <w:szCs w:val="16"/>
              </w:rPr>
              <w:t>у(</w:t>
            </w:r>
            <w:proofErr w:type="gramEnd"/>
            <w:r w:rsidRPr="00401759">
              <w:rPr>
                <w:rFonts w:ascii="PT Astra Serif" w:hAnsi="PT Astra Serif"/>
                <w:sz w:val="16"/>
                <w:szCs w:val="16"/>
              </w:rPr>
              <w:t>филиал)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463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D16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F87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0FF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416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F6B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A73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B794897" w14:textId="77777777" w:rsidTr="00697227">
        <w:trPr>
          <w:trHeight w:val="209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AFC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2.2.12.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EA3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уголовно-исполнительной инспекции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45C6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313B8CF4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УФСИН России по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  <w:proofErr w:type="gramStart"/>
            <w:r w:rsidRPr="00401759">
              <w:rPr>
                <w:rFonts w:ascii="PT Astra Serif" w:hAnsi="PT Astra Serif"/>
                <w:sz w:val="16"/>
                <w:szCs w:val="16"/>
              </w:rPr>
              <w:t>у(</w:t>
            </w:r>
            <w:proofErr w:type="gramEnd"/>
            <w:r w:rsidRPr="00401759">
              <w:rPr>
                <w:rFonts w:ascii="PT Astra Serif" w:hAnsi="PT Astra Serif"/>
                <w:sz w:val="16"/>
                <w:szCs w:val="16"/>
              </w:rPr>
              <w:t>филиал) (по согласованию);</w:t>
            </w:r>
          </w:p>
          <w:p w14:paraId="549B462E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2ED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0AE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5733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F8A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7D4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D9A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36C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33545B3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94E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2.2.13.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702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98C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3C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F41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351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4F1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940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BC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557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B1EB849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F9AB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2.2.14.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9BF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Реализация мер, обеспечивающих социально значимую деятельность несовершеннолетних, находящихся в конфликте с законом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8775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026C71D8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12E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306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017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EE0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5A2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74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6B7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7D77C4F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977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2.2.15.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A7D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01759">
              <w:rPr>
                <w:rFonts w:ascii="PT Astra Serif" w:hAnsi="PT Astra Serif"/>
                <w:sz w:val="16"/>
                <w:szCs w:val="16"/>
              </w:rPr>
              <w:t xml:space="preserve">Обеспечение условий для оказания психолого-педагогической и медицинской помощи детям и подросткам, имеющим психологические травмы, пострадавшим от насилия либо жестокого обращения или ставшим свидетелями таких противоправных действий, в том числе для </w:t>
            </w: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реализации задач расследования преступлений, связанных с несовершеннолетними, различных процессуальных статусов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8F5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района; ГУЗ «Центральная районная больница» (по согласованию),</w:t>
            </w:r>
          </w:p>
          <w:p w14:paraId="3F72D9FF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E36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CE9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36B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414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EF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D9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8CF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F381456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8B79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2.3. Информационно-методическое и кадровое обеспечение системы профилактики безнадзорности и правонарушений несовершеннолетних</w:t>
            </w:r>
          </w:p>
        </w:tc>
      </w:tr>
      <w:tr w:rsidR="006D5F28" w:rsidRPr="00401759" w14:paraId="43BDBA25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2A7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2.3.1.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0CF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Обеспечение проведения совещаний, конференций, семинаров, круглых столов и организации дискуссионных площадок для специалистов учреждений системы профилактики безнадзорности и правонарушений несовершеннолетних по актуальным вопросам профилактики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девиантного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1AE1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 (КДН и ЗП);</w:t>
            </w:r>
          </w:p>
          <w:p w14:paraId="455D02D4" w14:textId="77777777" w:rsidR="00B46727" w:rsidRPr="00401759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633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B948" w14:textId="23331FF0" w:rsidR="00B46727" w:rsidRPr="00401759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D9B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3F0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52F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D29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799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F825B1E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EAB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2.3.2.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A6C8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Проведение мероприятий профилактической направленности по пропаганде здорового образа жизни, ответственного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родительства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через средства массовой информации, сеть «Интернет»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5EC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района;</w:t>
            </w:r>
          </w:p>
          <w:p w14:paraId="50A7ADF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D27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DA6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945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334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1A8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0CD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0D8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9D6C14B" w14:textId="77777777" w:rsidTr="00C17672">
        <w:trPr>
          <w:trHeight w:val="342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E94F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3. </w:t>
            </w: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6D5F28" w:rsidRPr="00401759" w14:paraId="3447BD0A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3F1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B8EA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Организация и проведение семинаров, лекций по профилактике алкоголизма и наркомании, пропаганда здорового образа жизни </w:t>
            </w:r>
            <w:proofErr w:type="gramStart"/>
            <w:r w:rsidRPr="00401759">
              <w:rPr>
                <w:rFonts w:ascii="PT Astra Serif" w:hAnsi="PT Astra Serif"/>
                <w:sz w:val="16"/>
                <w:szCs w:val="16"/>
              </w:rPr>
              <w:t>для</w:t>
            </w:r>
            <w:proofErr w:type="gram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обучающихся в общеобразовательных учреждениях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7E1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7DD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59E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C0C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14E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3CA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F4C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860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000FB8F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F8F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3.2.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9E0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4AC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63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2AB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C9C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AC5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564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B9D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330B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C959846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41F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703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Привлечение подростков и молодежи, оказавшихся в трудной жизненной ситуации, к волонтерской деятельности на территории 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46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46A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FA3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CFA8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183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CEE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FE8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CC1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D752107" w14:textId="77777777" w:rsidTr="00697227">
        <w:trPr>
          <w:trHeight w:val="191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5EB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6F8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Размещение в средствах массовой информации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F1E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EC8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E1E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E88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1E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82E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9D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AD5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8FD84B9" w14:textId="77777777" w:rsidTr="00697227">
        <w:trPr>
          <w:trHeight w:val="194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0EBC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3.5.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E9C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C29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533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8990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3B44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EE1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B9D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FE6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00C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FC63B14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043A" w14:textId="77777777" w:rsidR="00C17672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4. </w:t>
            </w:r>
            <w:r w:rsidRPr="00401759">
              <w:rPr>
                <w:rFonts w:ascii="PT Astra Serif" w:hAnsi="PT Astra Serif"/>
                <w:b/>
                <w:sz w:val="16"/>
                <w:szCs w:val="16"/>
              </w:rPr>
              <w:t xml:space="preserve">Организация мониторинга ситуации в сфере профилактики терроризма, экстремизма, межнациональных отношений </w:t>
            </w:r>
          </w:p>
          <w:p w14:paraId="20D96A0D" w14:textId="1EF0EC1B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и информационного взаимодействия правоохранительных органов и органов местного самоуправления</w:t>
            </w:r>
          </w:p>
        </w:tc>
      </w:tr>
      <w:tr w:rsidR="006D5F28" w:rsidRPr="00401759" w14:paraId="031E2761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5D9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005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Межведомственный обмен информацией, представляющей </w:t>
            </w: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FB1" w14:textId="25FA9055" w:rsidR="00B46727" w:rsidRPr="00401759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Сектор по мобилизационной подготовке</w:t>
            </w:r>
            <w:r w:rsidR="00B46727" w:rsidRPr="0040175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B46727"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администрации </w:t>
            </w:r>
            <w:proofErr w:type="spellStart"/>
            <w:r w:rsidR="00B46727"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B46727"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BD5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F51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485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713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03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706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C38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A51DADD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681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088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3F05" w14:textId="654767BE" w:rsidR="00B46727" w:rsidRPr="00401759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437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CD6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DA3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E02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C54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52E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FEC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FE553B3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025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483F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9C0F" w14:textId="31E78868" w:rsidR="00B46727" w:rsidRPr="00401759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B28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D9E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3AD4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935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D3D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9BE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C5D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D5F28" w:rsidRPr="00401759" w14:paraId="78E43073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DE8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CEAF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Выполнение регионального плана мероприятий по реализации в 2019 - 2025 годах Стратегии противодействия экстремизму в Российской Федерации до 2025 года в Тульской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8A7" w14:textId="3EC9729D" w:rsidR="00B46727" w:rsidRPr="00401759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4BB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0F5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3E3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C5D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742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868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059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0B84571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928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Задача 5. 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6D5F28" w:rsidRPr="00401759" w14:paraId="330FA14E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CD1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479E" w14:textId="1B9E82C8" w:rsidR="004E46BA" w:rsidRPr="00401759" w:rsidRDefault="00B46727" w:rsidP="00C176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</w:t>
            </w: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терроризму и экстремизму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3996" w14:textId="6F111B08" w:rsidR="00B46727" w:rsidRPr="00401759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Сектор по 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0A6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11B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6C1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351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E74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AD6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83B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F205480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EC0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5.2.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B89D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ABC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1E1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B9D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099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739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964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695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8A3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29639DF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9AC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0E5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Размещение на официальном портале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 памяток о мерах по противодействию терроризму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2834" w14:textId="00D8EF95" w:rsidR="00B46727" w:rsidRPr="00401759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0B6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AD2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A96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A8E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1B0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B4F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292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D067811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FA2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715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29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ADA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6B8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C4A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083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4C3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2F5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359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C3EBB80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E84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16A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FDB8" w14:textId="501B220C" w:rsidR="00B46727" w:rsidRPr="00401759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6E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531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039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3DA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FC8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222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217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180BCF3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25A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066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7B7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F8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1780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0FF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6BF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D36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FD7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88A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3823F09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6BE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 xml:space="preserve">Задача 6. </w:t>
            </w:r>
            <w:r w:rsidRPr="00401759">
              <w:rPr>
                <w:rFonts w:ascii="PT Astra Serif" w:hAnsi="PT Astra Serif"/>
                <w:b/>
                <w:sz w:val="16"/>
                <w:szCs w:val="16"/>
              </w:rPr>
              <w:tab/>
              <w:t>Совершенствование организации деятельности по профилактике терроризма и экстремизма</w:t>
            </w:r>
          </w:p>
        </w:tc>
      </w:tr>
      <w:tr w:rsidR="006D5F28" w:rsidRPr="00401759" w14:paraId="55F0975D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91CB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EF67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Проведение комплекса мероприятий по обеспечению общественной безопасности и правопорядка в период </w:t>
            </w: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подготовки и проведения массовых мероприятий на территории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FB6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DBB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7BD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9D2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8D2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2A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1AC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13B6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75E089B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A66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6.2.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5CB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DBD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79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6462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22E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1F9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44A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D83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E23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0C0E77D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1E2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14C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5F1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146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653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F3B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651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B9E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ECF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D15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7DA1E49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A92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626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Проведение тематических мероприятий посвященных дню народного единства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374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357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6A9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3A8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A5D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E2B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A11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458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18B8CF4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A7B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F9F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5FA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861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8E7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9BC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195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AB0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EB0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399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320AB0B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B2A4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DEF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3CD3" w14:textId="78E8A5D7" w:rsidR="00B46727" w:rsidRPr="00401759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  <w:r w:rsidR="00A653FC" w:rsidRPr="00401759">
              <w:rPr>
                <w:rFonts w:ascii="PT Astra Serif" w:hAnsi="PT Astra Serif"/>
                <w:sz w:val="16"/>
                <w:szCs w:val="16"/>
              </w:rPr>
              <w:t xml:space="preserve">. </w:t>
            </w:r>
            <w:r w:rsidR="00B46727"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="00B46727" w:rsidRPr="0040175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="00B46727"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B46727"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культуре, молодежной политике и спорту </w:t>
            </w:r>
            <w:r w:rsidR="00B46727"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администрации </w:t>
            </w:r>
            <w:proofErr w:type="spellStart"/>
            <w:r w:rsidR="00B46727"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B46727"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  <w:p w14:paraId="7DB13705" w14:textId="77777777" w:rsidR="004E46BA" w:rsidRPr="00401759" w:rsidRDefault="004E46B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B42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0C7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E6B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61F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EB0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909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906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89459CF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EB21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6.7.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3082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Проведение заседаний антитеррористической комиссии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 по вопросам профилактики террористических угроз и недопущению экстремистской деятельности на территории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D8ECD" w14:textId="382D3231" w:rsidR="00B46727" w:rsidRPr="00401759" w:rsidRDefault="00D82E9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09E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4B3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541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2D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D85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AAC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189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D5F28" w:rsidRPr="00401759" w14:paraId="35F64645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24D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AF8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2F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40175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F1568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72D9" w14:textId="296AC3F0" w:rsidR="00B46727" w:rsidRPr="00401759" w:rsidRDefault="00EB2DC5" w:rsidP="00D31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2745,8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BC7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B53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BBE" w14:textId="4C76601B" w:rsidR="00B46727" w:rsidRPr="00401759" w:rsidRDefault="00EB2DC5" w:rsidP="00F02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2745,8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761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F5B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4C158FA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A84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4BC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4D5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8ABF7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8B3C" w14:textId="2865C33D" w:rsidR="00B46727" w:rsidRPr="00401759" w:rsidRDefault="009F452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752,0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1D1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E03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3DD4" w14:textId="08CE9F1F" w:rsidR="00B46727" w:rsidRPr="00401759" w:rsidRDefault="009F452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752,0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A92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D634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5316DFD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C7B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A83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73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E9D4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7EA8" w14:textId="630EA553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242,9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EE2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9F4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B26B" w14:textId="02BBF83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242,9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8DF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D19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093FE9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5E7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207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31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9400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9A0EF" w14:textId="5C4F3191" w:rsidR="001743DA" w:rsidRPr="00401759" w:rsidRDefault="00EB2DC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338,5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D59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5A8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9264" w14:textId="15049C69" w:rsidR="001743DA" w:rsidRPr="00401759" w:rsidRDefault="00EB2DC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338,5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BE9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DD3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1D14" w:rsidRPr="00401759" w14:paraId="33ABBDF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D99A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B97E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FABB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6973F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3862" w14:textId="5B0749EB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E20A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CB0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4AB8" w14:textId="6501A49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6C6D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8DE7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1D14" w:rsidRPr="00401759" w14:paraId="0C39447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BD63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5BF4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6314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1BC07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1023" w14:textId="6E35ACB8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0660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6DDD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7AB8" w14:textId="1EB20FBD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D0F7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71C5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1D14" w:rsidRPr="00401759" w14:paraId="6A59787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8863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FACF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D8E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33FED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6427" w14:textId="77DE3236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0C13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21ED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3FAA" w14:textId="531F3E75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29EF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931C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1D14" w:rsidRPr="00401759" w14:paraId="5F04E64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E253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4340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176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ED315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B6F4" w14:textId="07B91CF8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7EE3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B8EA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9299" w14:textId="11C03E52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A3CA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5CAB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1D14" w:rsidRPr="00401759" w14:paraId="2669F6E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5F85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6096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A38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D6403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8D5F" w14:textId="03F97638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5DE3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A847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B53" w14:textId="4875591E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DFB2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82E8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1D14" w:rsidRPr="00401759" w14:paraId="4FFF4C1C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59EE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E105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354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49E12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0E6FD" w14:textId="692F9FF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5892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98A8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20AC" w14:textId="70108C55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56CD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DB1A" w14:textId="77777777" w:rsidR="00371D14" w:rsidRPr="00401759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CEA582B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7BBF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1EA5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D8B52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40175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31A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563E" w14:textId="502A580B" w:rsidR="001743DA" w:rsidRPr="00401759" w:rsidRDefault="001743DA" w:rsidP="00742E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199</w:t>
            </w:r>
            <w:r w:rsidR="00640124" w:rsidRPr="00401759">
              <w:rPr>
                <w:rFonts w:ascii="PT Astra Serif" w:hAnsi="PT Astra Serif"/>
                <w:b/>
                <w:sz w:val="16"/>
                <w:szCs w:val="16"/>
              </w:rPr>
              <w:t>9</w:t>
            </w:r>
            <w:r w:rsidRPr="00401759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640124" w:rsidRPr="00401759">
              <w:rPr>
                <w:rFonts w:ascii="PT Astra Serif" w:hAnsi="PT Astra Serif"/>
                <w:b/>
                <w:sz w:val="16"/>
                <w:szCs w:val="16"/>
              </w:rPr>
              <w:t>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82A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43D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7782" w14:textId="20F1780A" w:rsidR="001743DA" w:rsidRPr="00401759" w:rsidRDefault="00742E6F" w:rsidP="00742E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199</w:t>
            </w:r>
            <w:r w:rsidR="00640124" w:rsidRPr="00401759">
              <w:rPr>
                <w:rFonts w:ascii="PT Astra Serif" w:hAnsi="PT Astra Serif"/>
                <w:b/>
                <w:sz w:val="16"/>
                <w:szCs w:val="16"/>
              </w:rPr>
              <w:t>9</w:t>
            </w:r>
            <w:r w:rsidR="001743DA" w:rsidRPr="00401759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640124" w:rsidRPr="00401759">
              <w:rPr>
                <w:rFonts w:ascii="PT Astra Serif" w:hAnsi="PT Astra Serif"/>
                <w:b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AAB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FFE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61F6CA7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5460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B932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8B2C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63C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7694" w14:textId="13BEC815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269,8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F41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040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1779" w14:textId="0E62EFD9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269,8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46C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7D7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CC2CC72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1423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5364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031E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A11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B298" w14:textId="70A6ACF1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247,1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622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A85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D4D8" w14:textId="77DF2B6A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247,1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533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0CC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42E6F" w:rsidRPr="00401759" w14:paraId="1B240B67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9FF31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FC31C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CC784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CB39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335B" w14:textId="16DB3C43" w:rsidR="00742E6F" w:rsidRPr="00401759" w:rsidRDefault="0064012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213,0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083E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8B9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681F" w14:textId="55F7F309" w:rsidR="00742E6F" w:rsidRPr="00401759" w:rsidRDefault="0064012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213,0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2AEE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B2BE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42E6F" w:rsidRPr="00401759" w14:paraId="173715D8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622DE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47E2F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99B41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DFB6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40D74" w14:textId="7B286786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E7CB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299D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6830" w14:textId="0368A011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8D1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3BAB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42E6F" w:rsidRPr="00401759" w14:paraId="2448C6B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DC9B9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409845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E75A5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07F7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8471" w14:textId="3CE3AA63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CA9A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50FC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A19F" w14:textId="0054C411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34F2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D5C5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42E6F" w:rsidRPr="00401759" w14:paraId="44584930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B9C98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32558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C8EA9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E69A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6980" w14:textId="47DBB000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3F40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355F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3D0E" w14:textId="444BF65D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F6C3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64EB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42E6F" w:rsidRPr="00401759" w14:paraId="27E369FB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C8AA9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02F2A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E39D2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05C8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90FD" w14:textId="457D97A1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10C0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8398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4326" w14:textId="290118F1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D5FA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DB79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42E6F" w:rsidRPr="00401759" w14:paraId="6EA2154A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57E6D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FF6F0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118C6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37A0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E1D9" w14:textId="64593918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0AD1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A441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3186" w14:textId="25634C32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A856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D019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42E6F" w:rsidRPr="00401759" w14:paraId="493EF696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994A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8AD1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5316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0B2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AE01" w14:textId="6E0C3153" w:rsidR="00742E6F" w:rsidRPr="00401759" w:rsidRDefault="0064012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1ED4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62EA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88D2" w14:textId="53D024D4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A3A6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FC75" w14:textId="77777777" w:rsidR="00742E6F" w:rsidRPr="00401759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DD77F1F" w14:textId="77777777" w:rsidTr="00C21CDA">
        <w:trPr>
          <w:trHeight w:val="207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6A96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6.10.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E27F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F199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40175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D72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7FC41" w14:textId="7FFF17D0" w:rsidR="001743DA" w:rsidRPr="00401759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1180,5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3FB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9A0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F7BC" w14:textId="41E89049" w:rsidR="001743DA" w:rsidRPr="00401759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1180,5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A94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168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52066750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4B8C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28A1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819E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775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A523" w14:textId="0701056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154,9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FE7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F16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AB8D" w14:textId="52C58958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154,9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FD5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BB0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5B0F172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6404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BCF7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1BCA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18A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8B2B" w14:textId="759ECB75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162,8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DBE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A46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020D" w14:textId="59887473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162,8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5F2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180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D4B5636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B91C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3965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A8F4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2ED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FA13" w14:textId="160573E9" w:rsidR="001743DA" w:rsidRPr="00401759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147,6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26A1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ECB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CAFB" w14:textId="70366D20" w:rsidR="001743DA" w:rsidRPr="00401759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147,6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BB2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A07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244FA" w:rsidRPr="00401759" w14:paraId="15545A3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727D0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F3A5F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EFFE4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9C35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5095" w14:textId="1D579A20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427DD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2AEC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46D9" w14:textId="6247168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C5A1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8050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244FA" w:rsidRPr="00401759" w14:paraId="6CA97B96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527E6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88670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A2F09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3687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8CBF" w14:textId="293ADC0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3B9A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4FF8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D2CE" w14:textId="6FA64959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1077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60BA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244FA" w:rsidRPr="00401759" w14:paraId="6D22181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7164A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EE4D4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D91F3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F7B5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D230" w14:textId="7522DFF6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69F4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B2C5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1697" w14:textId="3D27F3C4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95C4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0643B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244FA" w:rsidRPr="00401759" w14:paraId="27E7CB7B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29FCA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8F136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A5C84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FAC3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D744" w14:textId="7C14C725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3008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850F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8EB5" w14:textId="0D7A995A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6BC8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89B5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244FA" w:rsidRPr="00401759" w14:paraId="2B5CAA3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608A7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68F6A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9773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B41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17F4" w14:textId="6AE24A9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CACC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E82C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C7AF" w14:textId="1824412F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6D67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C050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244FA" w:rsidRPr="00401759" w14:paraId="0E77AB4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FB8C3A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3F4B08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E7A6E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7FA3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7A77" w14:textId="6FA57144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F097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7DAA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AE10" w14:textId="2BEB5803" w:rsidR="00A244FA" w:rsidRPr="00401759" w:rsidRDefault="00CB6D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6458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5737" w14:textId="77777777" w:rsidR="00A244FA" w:rsidRPr="00401759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B83C6CE" w14:textId="77777777" w:rsidTr="00FE2974">
        <w:trPr>
          <w:trHeight w:val="4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A10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6.11. 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36C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253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AD1D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53DD" w14:textId="21BF6942" w:rsidR="001743DA" w:rsidRPr="00401759" w:rsidRDefault="00AA70B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4F3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D5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0AAC" w14:textId="736061C0" w:rsidR="001743DA" w:rsidRPr="00401759" w:rsidRDefault="00AA70B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34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02F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757C7B7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A25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540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60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A793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318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269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563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0F0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7EF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2A0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E4C3E7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D9D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54A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64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C1AD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D859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C3A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851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3EE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3B8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88A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60868B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6C5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6BF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FD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0BF3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9333" w14:textId="0476F283" w:rsidR="001743DA" w:rsidRPr="00401759" w:rsidRDefault="00AA70B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F80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D89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0875" w14:textId="4797D6F9" w:rsidR="001743DA" w:rsidRPr="00401759" w:rsidRDefault="00AA70B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28E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DD5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B8B216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B4E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31F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83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E05F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2AE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82F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1DE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3CA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9CD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DDD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AA0EB05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2AE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F2D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69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AD0E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26F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F31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F63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122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6F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F62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8EA27A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146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A6E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C3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3ABC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7E9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136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8C8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CC9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9E7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352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01741A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70B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971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DD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1C24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7C96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696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C2E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D99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211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41C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7CB078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FBF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B58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4F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F908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7ED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BD1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1EE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AF0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5AB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CB2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04D420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079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BFC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7F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C83B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FAC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11A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6B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BDE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9CA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C82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FE64F73" w14:textId="77777777" w:rsidTr="00FE2974">
        <w:trPr>
          <w:trHeight w:val="5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F9C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6.12.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557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Устройство ограждений в муниципальных образовательных учреждениях, подведомственных комитету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B2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40175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C496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89E0" w14:textId="188B67F3" w:rsidR="001743DA" w:rsidRPr="00401759" w:rsidRDefault="00A6302D" w:rsidP="002724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</w:t>
            </w:r>
            <w:r w:rsidR="00272449" w:rsidRPr="00401759">
              <w:rPr>
                <w:rFonts w:ascii="PT Astra Serif" w:hAnsi="PT Astra Serif"/>
                <w:b/>
                <w:sz w:val="16"/>
                <w:szCs w:val="16"/>
              </w:rPr>
              <w:t>7</w:t>
            </w:r>
            <w:r w:rsidR="002E545B" w:rsidRPr="00401759">
              <w:rPr>
                <w:rFonts w:ascii="PT Astra Serif" w:hAnsi="PT Astra Serif"/>
                <w:b/>
                <w:sz w:val="16"/>
                <w:szCs w:val="16"/>
              </w:rPr>
              <w:t>232</w:t>
            </w:r>
            <w:r w:rsidR="00272449" w:rsidRPr="00401759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2E545B" w:rsidRPr="00401759">
              <w:rPr>
                <w:rFonts w:ascii="PT Astra Serif" w:hAnsi="PT Astra Serif"/>
                <w:b/>
                <w:sz w:val="16"/>
                <w:szCs w:val="16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47D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6E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4E9E" w14:textId="315A662D" w:rsidR="001743DA" w:rsidRPr="00401759" w:rsidRDefault="00F07BD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17</w:t>
            </w:r>
            <w:r w:rsidR="002E545B" w:rsidRPr="00401759">
              <w:rPr>
                <w:rFonts w:ascii="PT Astra Serif" w:hAnsi="PT Astra Serif"/>
                <w:b/>
                <w:sz w:val="16"/>
                <w:szCs w:val="16"/>
              </w:rPr>
              <w:t>232</w:t>
            </w:r>
            <w:r w:rsidRPr="00401759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2E545B" w:rsidRPr="00401759">
              <w:rPr>
                <w:rFonts w:ascii="PT Astra Serif" w:hAnsi="PT Astra Serif"/>
                <w:b/>
                <w:sz w:val="16"/>
                <w:szCs w:val="16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D48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5CDD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307D086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DE4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E1B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15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721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CB54" w14:textId="41CBD091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3120,8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3F3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EC5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9B24" w14:textId="2DA063CD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3120,8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AB5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EF3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42F51E5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B8E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589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A1C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6D0E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8CD77" w14:textId="23EEF4E1" w:rsidR="001743DA" w:rsidRPr="00401759" w:rsidRDefault="00A6302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13C4" w14:textId="77777777" w:rsidR="001743DA" w:rsidRPr="00401759" w:rsidRDefault="001743DA" w:rsidP="001743DA">
            <w:p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0F4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34A2" w14:textId="0DC8E94F" w:rsidR="001743DA" w:rsidRPr="00401759" w:rsidRDefault="00A6302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2D0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467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8E06C91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920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46E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BE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E638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57B5" w14:textId="01AE8478" w:rsidR="001743DA" w:rsidRPr="00401759" w:rsidRDefault="002E545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111,8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ABE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54D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407" w14:textId="79F49C20" w:rsidR="001743DA" w:rsidRPr="00401759" w:rsidRDefault="002E545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111,8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054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74D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9BB459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D84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1C2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D2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A034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24D7" w14:textId="302DD0BF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1D7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B53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443C" w14:textId="0BB83D9E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A26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96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792174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8B6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A3F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28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229F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1B14B" w14:textId="78348146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50C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D30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A85B" w14:textId="1C5E4522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8BB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D19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156E47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DA5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877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D2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5B6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0697" w14:textId="507E63F2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B728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43D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5BAF" w14:textId="6EA383B8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147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8663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BDB8F13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71F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929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0C8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CE7D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1267" w14:textId="26EC92EA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E2B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821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3B0A" w14:textId="50D6AA31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F8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F3E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F0B1C5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964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165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F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A5E9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A2BF" w14:textId="3BC072B0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C60F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B23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2925" w14:textId="3DF667E9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49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2BF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9D05EC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2B1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E44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4A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0AEC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8C13" w14:textId="5793F5EC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5EC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337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2C07" w14:textId="7AF126C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F38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DDA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3EA5611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F5F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6.13.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4D3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 видеонаблюдения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39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0A39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DB17" w14:textId="1E92B720" w:rsidR="001743DA" w:rsidRPr="00401759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25,5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AA0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33A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4FDC" w14:textId="7A4E51FF" w:rsidR="001743DA" w:rsidRPr="00401759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25,5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86D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7AE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4B9D45F5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B0D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890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35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D225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BAE1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6DB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A70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5F9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CA7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3FC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C9DBD1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A17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4DC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61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373A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98D1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6BA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6CE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FE6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106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49C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9E70AD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1F5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81E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72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7F2E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9368" w14:textId="49140F60" w:rsidR="001743DA" w:rsidRPr="00401759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25,5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C55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615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E5F9" w14:textId="15F98046" w:rsidR="001743DA" w:rsidRPr="00401759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25,5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5D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7294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969D86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CA2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B02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D4E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3C09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163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0AF5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9BE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DE5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235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BC5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A4C3B6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F67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B6D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21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401E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D37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67A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1DB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3AE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14C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D94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78FED2D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A48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699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50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47AB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45CA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43A6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6E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E3C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FDE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D277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40B4DDC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B53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892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71A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91C7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B4C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5B6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DE4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003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2CB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87AC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E93EDE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A66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4B3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A0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4C971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46F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1DE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A6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60B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751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BB5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0F3422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FB8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5BD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D6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A105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5FE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DE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674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7AB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A45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64D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BACB4C7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EA7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6.14.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EE8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Установка ограждений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D4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670C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2C1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A2D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754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417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451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A62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59FEAF4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203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BE3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00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577D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408D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ED3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06A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88D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6FB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626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FCB3C9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5D6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1DE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B9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7B9B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B65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2AC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D69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C8A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BDE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129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BCAF17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51D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391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A5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EA725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562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772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52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8B1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135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0C3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84A52A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71F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CD0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DE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F851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A53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EAF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256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E34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C70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2B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7558F9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C74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DD3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3CF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96E1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0BE7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7ED3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445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D21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7CD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7FC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401CC3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8AB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854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B5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FAE8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0ED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D5F9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DA6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44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552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B0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C50C33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71D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E5E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43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7B69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4B0A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8CF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37A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87F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C1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ABD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BFD9F01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892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0F7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C2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7D28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266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F9D6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693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1D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74B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010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47E47F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C51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505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8BF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E80D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601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38B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7C5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A24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F4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7AC0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4483D0A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22B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6.15.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27E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B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640F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F781" w14:textId="43D96170" w:rsidR="001743DA" w:rsidRPr="00401759" w:rsidRDefault="00D6418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3493,1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1FD6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6E0E" w14:textId="71853F10" w:rsidR="001743DA" w:rsidRPr="00401759" w:rsidRDefault="008E06B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2608,8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B873" w14:textId="0B51325B" w:rsidR="001743DA" w:rsidRPr="00401759" w:rsidRDefault="00D6418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884,3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D17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C8B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0CB1DB9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837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8BF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37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B62C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3207" w14:textId="4C36B1FB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1462,1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D49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787A" w14:textId="2C1B6351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1213,8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BA92" w14:textId="715784A1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248,3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29E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C1C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CAFAB3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354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B81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FF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ED22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57A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2C3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C4B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DF9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BEB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3D4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0E1ED8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E4C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7BA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17E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FD48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051A" w14:textId="032DFE90" w:rsidR="001743DA" w:rsidRPr="00401759" w:rsidRDefault="00D01F6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</w:t>
            </w:r>
            <w:r w:rsidR="00D64186" w:rsidRPr="00401759">
              <w:rPr>
                <w:rFonts w:ascii="PT Astra Serif" w:hAnsi="PT Astra Serif"/>
                <w:sz w:val="16"/>
                <w:szCs w:val="16"/>
              </w:rPr>
              <w:t>31</w:t>
            </w:r>
            <w:r w:rsidRPr="00401759">
              <w:rPr>
                <w:rFonts w:ascii="PT Astra Serif" w:hAnsi="PT Astra Serif"/>
                <w:sz w:val="16"/>
                <w:szCs w:val="16"/>
              </w:rPr>
              <w:t>,</w:t>
            </w:r>
            <w:r w:rsidR="00D64186"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89E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BD2F" w14:textId="0B1E4B54" w:rsidR="001743DA" w:rsidRPr="00401759" w:rsidRDefault="008E06B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1395,0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927B" w14:textId="1A2D982D" w:rsidR="001743DA" w:rsidRPr="00401759" w:rsidRDefault="007168F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</w:t>
            </w:r>
            <w:r w:rsidR="00D64186" w:rsidRPr="00401759">
              <w:rPr>
                <w:rFonts w:ascii="PT Astra Serif" w:hAnsi="PT Astra Serif"/>
                <w:sz w:val="16"/>
                <w:szCs w:val="16"/>
              </w:rPr>
              <w:t>36</w:t>
            </w:r>
            <w:r w:rsidRPr="00401759">
              <w:rPr>
                <w:rFonts w:ascii="PT Astra Serif" w:hAnsi="PT Astra Serif"/>
                <w:sz w:val="16"/>
                <w:szCs w:val="16"/>
              </w:rPr>
              <w:t>,</w:t>
            </w:r>
            <w:r w:rsidR="00D64186"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73C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F6E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239553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A24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1FE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D8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93BE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365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D28C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3D1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04B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32F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C9D4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0ABBF5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55A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E1B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72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252E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4A5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588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F41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505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A01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043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C2063E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49E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8F2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D5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C152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62B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EA3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107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353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8CD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283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113276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748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0A1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26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F903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C48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807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91B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26C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299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4D3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AB5B6F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5E8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88F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6AE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47696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587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314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7A9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A7C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7A1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C29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A812EC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B2F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A51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0D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925D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CE63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DE2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B39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722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9C5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926C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62CAF" w:rsidRPr="00401759" w14:paraId="63D5D918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B7E3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6.16.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4D6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Прочие мероприятия по профилактике терроризма и экстремизма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886C2C" w14:textId="170D23EC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  <w:r w:rsidR="00221C50" w:rsidRPr="00401759">
              <w:rPr>
                <w:rFonts w:ascii="PT Astra Serif" w:hAnsi="PT Astra Serif"/>
                <w:sz w:val="16"/>
                <w:szCs w:val="16"/>
              </w:rPr>
              <w:t xml:space="preserve">, Комитет по образованию администрации </w:t>
            </w:r>
            <w:proofErr w:type="spellStart"/>
            <w:r w:rsidR="00221C50"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221C50"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AD8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C9D8" w14:textId="701780AF" w:rsidR="001743DA" w:rsidRPr="00401759" w:rsidRDefault="00BF0E31" w:rsidP="00EA2E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2380,5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26F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37E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F7C" w14:textId="5CEC8CBE" w:rsidR="001743DA" w:rsidRPr="00401759" w:rsidRDefault="00BF0E31" w:rsidP="00EA2E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2380,5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C9B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713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8341D3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666C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B4B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ACB8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DF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146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1143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9F8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2A46" w14:textId="3F65FCB1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966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82A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D36DF70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13A3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3B2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E572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74E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83F39" w14:textId="3ADE287A" w:rsidR="001743DA" w:rsidRPr="00401759" w:rsidRDefault="00060E4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88,0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32D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3B3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EBF8" w14:textId="2697CD43" w:rsidR="001743DA" w:rsidRPr="00401759" w:rsidRDefault="00060E4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88,0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895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DA2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7D7AD98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69A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D11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8234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F0D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91B6" w14:textId="53E6FBF6" w:rsidR="001743DA" w:rsidRPr="00401759" w:rsidRDefault="00BF0E3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1911,5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E2C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1F0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86C" w14:textId="24B18498" w:rsidR="001743DA" w:rsidRPr="00401759" w:rsidRDefault="00BF0E3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1911,5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CF6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061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D675C" w:rsidRPr="00401759" w14:paraId="02D6C3FD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B891F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2921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E99AC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4EA5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171D" w14:textId="433C4AF2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8117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02C1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972D" w14:textId="466B073E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9D4C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4180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D675C" w:rsidRPr="00401759" w14:paraId="19C2D66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97763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C677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BA83A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7DED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EA86" w14:textId="753321DA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196E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6973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4E79" w14:textId="4266A349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4ECE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D5F4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D675C" w:rsidRPr="00401759" w14:paraId="0B06E74D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8AC79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837B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A0A9B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BF25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291F6" w14:textId="24ED8A5C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4197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12AC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4201" w14:textId="7E32746A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DAF5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C47D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D675C" w:rsidRPr="00401759" w14:paraId="0AA150A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41A10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AE48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2CB28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6EB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12BE" w14:textId="3779B9A1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AD6F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4DD2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8FD" w14:textId="1CAA65F0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CABD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6CA2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D675C" w:rsidRPr="00401759" w14:paraId="0056240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EF8CB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6874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2E26A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BFCC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ACEF" w14:textId="681357F4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D0CAA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A64F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E24B" w14:textId="631624A1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1691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63F2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D675C" w:rsidRPr="00401759" w14:paraId="6594BA2B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FF782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B6F219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26FF3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A026" w14:textId="77777777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8BF3" w14:textId="3B563D8A" w:rsidR="009D675C" w:rsidRPr="00401759" w:rsidRDefault="0050282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C151" w14:textId="6FCD1C11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2AAD" w14:textId="2ABAA7E5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F833" w14:textId="77552A45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610" w14:textId="55C7CF70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34F44" w14:textId="6D6DCDF5" w:rsidR="009D675C" w:rsidRPr="00401759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27321F2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F4F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6.17.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60E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 поселения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E31" w14:textId="67EF809C" w:rsidR="001743DA" w:rsidRPr="00401759" w:rsidRDefault="0004563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  <w:r w:rsidR="001743DA" w:rsidRPr="00401759">
              <w:rPr>
                <w:rFonts w:ascii="PT Astra Serif" w:hAnsi="PT Astra Serif"/>
                <w:sz w:val="16"/>
                <w:szCs w:val="16"/>
              </w:rPr>
              <w:t xml:space="preserve">, Финансовое управление администрации </w:t>
            </w:r>
            <w:proofErr w:type="spellStart"/>
            <w:r w:rsidR="001743DA"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1743DA"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01E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BFE7" w14:textId="2CC2156E" w:rsidR="001743DA" w:rsidRPr="00401759" w:rsidRDefault="00542E1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183,6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B3D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394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DBF1" w14:textId="668EC814" w:rsidR="001743DA" w:rsidRPr="00401759" w:rsidRDefault="00542E1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183,6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784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145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5253A73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156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18F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D2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F4B1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D1C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ABB4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8A4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7B3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DA6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763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50589E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F29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B17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3F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4FB1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97B6" w14:textId="3A1CFF5B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58,6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077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653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4BB9" w14:textId="2BAAF2D3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58,6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B00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E2B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8C861F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79C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AD1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526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0538F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7BBE" w14:textId="1DA2E193" w:rsidR="001743DA" w:rsidRPr="00401759" w:rsidRDefault="00542E1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347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ACB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B8C2" w14:textId="0769CABC" w:rsidR="001743DA" w:rsidRPr="00401759" w:rsidRDefault="00542E1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CC1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1BB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51191C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582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FA6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5A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E572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4735" w14:textId="3EEC5258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59B4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3F7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A82D" w14:textId="2D9E649B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80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8CC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05A140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FB3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813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195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9CEF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4083" w14:textId="2DD28A84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5A67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60D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1ADB" w14:textId="2A544528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1BF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062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E67D0EE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8AB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5CF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D3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6844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D3B3C" w14:textId="2BFCE3DD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436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127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908E" w14:textId="2A8939E9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7C1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61E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4F8B585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178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3A1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FB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821B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7351" w14:textId="680A782D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1D97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B1E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A911" w14:textId="4BF777A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AE1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B30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6AEDB1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60D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1AC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C1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69C5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9A3B4" w14:textId="4EA7AB28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1D4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6A5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144B" w14:textId="39698EF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842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65D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03E439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4C0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DC1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07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964F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25A3A" w14:textId="5DCDBED6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336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78B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DCB3" w14:textId="58346928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AA6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F01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30424EE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3F76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trike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6.18</w:t>
            </w:r>
            <w:r w:rsidRPr="00401759">
              <w:rPr>
                <w:rFonts w:ascii="PT Astra Serif" w:hAnsi="PT Astra Serif"/>
                <w:strike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64A4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Защита населения и территории от </w:t>
            </w:r>
            <w:proofErr w:type="gramStart"/>
            <w:r w:rsidRPr="00401759">
              <w:rPr>
                <w:rFonts w:ascii="PT Astra Serif" w:hAnsi="PT Astra Serif"/>
                <w:sz w:val="16"/>
                <w:szCs w:val="16"/>
              </w:rPr>
              <w:t>чрезвычайных</w:t>
            </w:r>
            <w:proofErr w:type="gram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 характера, гражданская оборона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FCAAA3" w14:textId="294C9AD6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</w:t>
            </w: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Отдел по ГО ЧС и ООС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A1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49A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44B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05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135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9A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2BB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0AEF4F3A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9BEA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4518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7A23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3A5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59D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BAC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2D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68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E13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1E3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50E3EA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F0CC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93A2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8D58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F42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B6D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1EF1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FEA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0AF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709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069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A0F560D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71D5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D1F5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8482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3AE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092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072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03B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4A5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7F1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7518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47EF8B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4F89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1270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2E22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BFB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F5B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C2D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CB3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A76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339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727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7C36FE5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7D11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CD53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D715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94F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7B1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D84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FB1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F01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351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769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BD5ADB3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8682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0705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2A13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364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974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D22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58A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45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2AF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7D5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5171DA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59B3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0A27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5710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92E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6EE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1B8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713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2CA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769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E8C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3B8EADE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9066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6887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DECD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A82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A9A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0C9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E64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218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71D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F10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AD66675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6F3E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7DA0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43B1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1D6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8F3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536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288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816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15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2AD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5E2B2DB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3CC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6.19.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0A9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Установка рамок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металлодетекторов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53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DA1D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A0AC" w14:textId="2E261F6D" w:rsidR="001743DA" w:rsidRPr="00401759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0873B9"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C6D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169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D188" w14:textId="4B6365C8" w:rsidR="001743DA" w:rsidRPr="00401759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0873B9"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16D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E89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6AB10BE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4D8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294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97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FB14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BB3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7B4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6EF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BBD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48E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997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C85A42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12F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148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33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0542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6583" w14:textId="150846C3" w:rsidR="001743DA" w:rsidRPr="00401759" w:rsidRDefault="00C2480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173,8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2A6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AD1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7A31" w14:textId="2FF91AE8" w:rsidR="001743DA" w:rsidRPr="00401759" w:rsidRDefault="00C2480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173,8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946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DF4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465D46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1B4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161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8C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E960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BC00" w14:textId="26F9D327" w:rsidR="001743DA" w:rsidRPr="00401759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</w:t>
            </w:r>
            <w:r w:rsidR="000873B9" w:rsidRPr="00401759">
              <w:rPr>
                <w:rFonts w:ascii="PT Astra Serif" w:hAnsi="PT Astra Serif"/>
                <w:sz w:val="16"/>
                <w:szCs w:val="16"/>
              </w:rPr>
              <w:t>4</w:t>
            </w:r>
            <w:r w:rsidRPr="0040175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444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865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2A" w14:textId="436F858F" w:rsidR="001743DA" w:rsidRPr="00401759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</w:t>
            </w:r>
            <w:r w:rsidR="000873B9" w:rsidRPr="00401759">
              <w:rPr>
                <w:rFonts w:ascii="PT Astra Serif" w:hAnsi="PT Astra Serif"/>
                <w:sz w:val="16"/>
                <w:szCs w:val="16"/>
              </w:rPr>
              <w:t>4</w:t>
            </w:r>
            <w:r w:rsidRPr="0040175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8D0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943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45F8166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6BD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9FF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77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4A57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CD9F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A03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427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98B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8BA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645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26770F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027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817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8F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BDC9F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F63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EAD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9AD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CD9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709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67A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11A9201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B3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A14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018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15E9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7FE0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837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60D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4A2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5E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437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550A181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A8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E25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FD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E5AD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EF59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90B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E8F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50E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F0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4FB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0B7BAC6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A80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106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C9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5DC2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AF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57B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536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439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C2E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FEB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ABC09A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275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975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0C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8C49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F64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FEE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8AC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2B5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790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DAB2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B4C7216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B29A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6.20.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8D6C9" w14:textId="7EE9168A" w:rsidR="001743DA" w:rsidRPr="00401759" w:rsidRDefault="00F04B1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24B9E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C24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8121" w14:textId="6BF5711E" w:rsidR="001743DA" w:rsidRPr="00401759" w:rsidRDefault="006C5D62" w:rsidP="001743DA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7187,3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91C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4685" w14:textId="11E7DD7D" w:rsidR="001743DA" w:rsidRPr="00401759" w:rsidRDefault="006C5D6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6605,9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900" w14:textId="278D0167" w:rsidR="001743DA" w:rsidRPr="00401759" w:rsidRDefault="006C5D6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581,4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A94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521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7D549196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1958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2263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12BC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423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3E82" w14:textId="77777777" w:rsidR="001743DA" w:rsidRPr="00401759" w:rsidRDefault="001743DA" w:rsidP="001743DA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1746,0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6CFF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7FF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E26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246,0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6CE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7BF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5BB6EE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2260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A6C4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7E7E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978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231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843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482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0D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D8B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BA1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2E1A8AD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B55E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AAC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B455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EE7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956F" w14:textId="6D81A9CA" w:rsidR="001743DA" w:rsidRPr="00401759" w:rsidRDefault="006C5D6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5441,3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8D2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019A" w14:textId="30953ADC" w:rsidR="001743DA" w:rsidRPr="00401759" w:rsidRDefault="006C5D6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5105,9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703F" w14:textId="5D8130A4" w:rsidR="001743DA" w:rsidRPr="00401759" w:rsidRDefault="006C5D6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335,4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121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F5AF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BA006A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09A6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FA1E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2246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8FC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A14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4F7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91E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1C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1A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9C2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53E34D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CC1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FEE5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6DA1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97F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C34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722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037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2E9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5DC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C607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B0D58C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CD92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3222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2177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469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BDB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F6A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A1C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878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AC1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20C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BAF8605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2966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04F9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A6F2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264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5C1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014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838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670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311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060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BDC64B5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53AF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4FF8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CF04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F9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397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C805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AD8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BE3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E14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155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3B7F327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0380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1B72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B90B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452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858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25A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EFC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A8C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1F0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0F6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8E816DD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DCC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6.21.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E42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8A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28C3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3D3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6C2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FF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706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0EC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4BA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1AA036D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D8A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4E2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CF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78EA8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7ED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B16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8CF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C3B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F64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E1C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08BA203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1FB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418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C5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8A50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D7F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752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ED8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FD4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A2C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5ED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EA9AFF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335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74B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D7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359C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D07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012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120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B25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F7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239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AA23CB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D16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F57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099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A479A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605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29B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6D8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C82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C19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178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94E3F0C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BB1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BBF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0A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CBAE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D3E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D8C4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4D1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B4E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19E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21B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0C94FC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99D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5E7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0A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F4E9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B14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EAB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7D0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2EA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0CC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78A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8A41F2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515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84D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CB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CC01F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DB8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E8B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D64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EF1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F1F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060F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9E634B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AD1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C1A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B2E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936B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96F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74E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7C1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6FF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ED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DD58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1974E1A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876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7CD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D7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963B0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63B9E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F4B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0A1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E6A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72E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4B52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90B073A" w14:textId="77777777" w:rsidTr="00944A45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B5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AB9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Обеспечение антитеррористической защищенности мест массового пребывания людей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8D2" w14:textId="461BDCD9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Отдел по ГО ЧС и ООС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</w:t>
            </w:r>
            <w:r w:rsidR="002612C2"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Сектор по мобилизационной подготовке администрации </w:t>
            </w:r>
            <w:proofErr w:type="spellStart"/>
            <w:r w:rsidR="002612C2"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2612C2"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  <w:r w:rsidR="00326459" w:rsidRPr="0040175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401759">
              <w:rPr>
                <w:rFonts w:ascii="PT Astra Serif" w:hAnsi="PT Astra Serif"/>
                <w:sz w:val="16"/>
                <w:szCs w:val="16"/>
              </w:rPr>
              <w:t xml:space="preserve">(в рамках обеспечения деятельности антитеррористической комиссии МО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район),</w:t>
            </w:r>
          </w:p>
          <w:p w14:paraId="4B503BAA" w14:textId="7EA9F4B2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</w:t>
            </w:r>
          </w:p>
          <w:p w14:paraId="648790EB" w14:textId="465C9372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МКУ «ХЭУ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78A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6DD7" w14:textId="1332C2B9" w:rsidR="001743DA" w:rsidRPr="00401759" w:rsidRDefault="00F65EC0" w:rsidP="00FE68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24678,3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912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041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247E" w14:textId="7938F365" w:rsidR="001743DA" w:rsidRPr="00401759" w:rsidRDefault="00F65E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24678,3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DC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D55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56328022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24B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83C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C0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233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D43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F08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5D7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5F72" w14:textId="1812572C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8CE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4B3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CF14C3C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86C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0FE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24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65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9A2C" w14:textId="6F279E50" w:rsidR="001743DA" w:rsidRPr="00401759" w:rsidRDefault="00570AE1" w:rsidP="00FE68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7</w:t>
            </w:r>
            <w:r w:rsidR="00FE6813" w:rsidRPr="00401759">
              <w:rPr>
                <w:rFonts w:ascii="PT Astra Serif" w:hAnsi="PT Astra Serif"/>
                <w:sz w:val="16"/>
                <w:szCs w:val="16"/>
              </w:rPr>
              <w:t>347,9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87A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698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6C48" w14:textId="62786186" w:rsidR="001743DA" w:rsidRPr="00401759" w:rsidRDefault="00FE681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7347,9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C7A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D55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725AFC6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8DA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792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6A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5FE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D939" w14:textId="1382D61C" w:rsidR="001743DA" w:rsidRPr="00401759" w:rsidRDefault="0025021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6475,7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162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E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B68" w14:textId="08B0C9F1" w:rsidR="001743DA" w:rsidRPr="00401759" w:rsidRDefault="0025021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6475,7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DBA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87D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D8FC911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1E0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463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4E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D8DA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FAE5B" w14:textId="0A334E83" w:rsidR="001743DA" w:rsidRPr="00401759" w:rsidRDefault="0025021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5654,7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DAD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0E4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492F" w14:textId="3FF5DFB8" w:rsidR="001743DA" w:rsidRPr="00401759" w:rsidRDefault="0025021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5654,7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662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4E2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24016F3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731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BC2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335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3085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F8C0" w14:textId="00EBC8F1" w:rsidR="001743DA" w:rsidRPr="00401759" w:rsidRDefault="00F65E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5200,0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91D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2EB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B48A" w14:textId="3C44CDFD" w:rsidR="001743DA" w:rsidRPr="00401759" w:rsidRDefault="00F65E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5200,0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E35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F00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CA9FED8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582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64A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182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B7BB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01E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5E0C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8D4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E72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290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46F9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60629AF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A2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AFD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ED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2772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B4F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3E3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1BA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9D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FF2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652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2D8E8ED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185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551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0F8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D5C0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266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C1D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2C6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055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D4F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D2F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3160D52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C9D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9C1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7A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6DE3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F1D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992F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B65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38C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CAB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5811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2F7338D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9E4F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0EFC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Установка и обслуживание систем видеонаблюдения в зданиях администрации </w:t>
            </w:r>
            <w:proofErr w:type="spellStart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Щекинского</w:t>
            </w:r>
            <w:proofErr w:type="spellEnd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1C8E2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МКУ «ХЭУ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194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971A" w14:textId="0869596D" w:rsidR="001743DA" w:rsidRPr="00401759" w:rsidRDefault="00C37F2B" w:rsidP="00D43D6B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2641,3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74A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51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013" w14:textId="09CE6E10" w:rsidR="001743DA" w:rsidRPr="00401759" w:rsidRDefault="00C37F2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2641,3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13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500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1A02BDB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19BD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444F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7C5D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BA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54B3" w14:textId="77777777" w:rsidR="001743DA" w:rsidRPr="00401759" w:rsidRDefault="001743DA" w:rsidP="001743DA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05A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F0F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2658" w14:textId="0D8278BD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BAD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83E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FC7AF3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4EC2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533E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49ED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CFB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5926" w14:textId="6A4FA7E3" w:rsidR="001743DA" w:rsidRPr="00401759" w:rsidRDefault="001743DA" w:rsidP="003A15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</w:t>
            </w:r>
            <w:r w:rsidR="00203DF7" w:rsidRPr="00401759">
              <w:rPr>
                <w:rFonts w:ascii="PT Astra Serif" w:hAnsi="PT Astra Serif"/>
                <w:sz w:val="16"/>
                <w:szCs w:val="16"/>
              </w:rPr>
              <w:t>38,0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C1D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80C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BE5C" w14:textId="51F64F57" w:rsidR="001743DA" w:rsidRPr="00401759" w:rsidRDefault="003A15AB" w:rsidP="003A15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43</w:t>
            </w:r>
            <w:r w:rsidR="001743DA" w:rsidRPr="00401759">
              <w:rPr>
                <w:rFonts w:ascii="PT Astra Serif" w:hAnsi="PT Astra Serif"/>
                <w:sz w:val="16"/>
                <w:szCs w:val="16"/>
              </w:rPr>
              <w:t>8,</w:t>
            </w:r>
            <w:r w:rsidR="00203DF7"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C37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53B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F28E9" w:rsidRPr="00401759" w14:paraId="66D68A3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988F5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7C66B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3BF2D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060D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FF5B" w14:textId="1750DB2A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F2FB6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10F0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AD64" w14:textId="32694368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A5E1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46653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F28E9" w:rsidRPr="00401759" w14:paraId="3D95739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80665F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42BEC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5B54E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507E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E5D6" w14:textId="783F4245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2A84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F9C0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EE86" w14:textId="748E3940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7839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311FB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F28E9" w:rsidRPr="00401759" w14:paraId="4016E743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15F66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58E37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DBCBC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2939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6100" w14:textId="41D598C9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090E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1F93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1ACD" w14:textId="56773B94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007F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2A954" w14:textId="77777777" w:rsidR="001F28E9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9F3846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B2D6F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DDBE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B329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CCA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5393" w14:textId="32729E21" w:rsidR="001743DA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029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6DE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C5C2" w14:textId="6CFD8C7E" w:rsidR="001743DA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559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E2A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20AF21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BEAB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8534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EF09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434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72CF" w14:textId="722914E7" w:rsidR="001743DA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2B8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494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4ECE" w14:textId="286DFF50" w:rsidR="001743DA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08E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7E7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620326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78D5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71D9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7573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A52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11B9" w14:textId="2D13D59C" w:rsidR="001743DA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B02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F97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81A0" w14:textId="1EE85FE7" w:rsidR="001743DA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B0A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45E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A4DA5F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A276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77F8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42C5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FEB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9429" w14:textId="6CF68687" w:rsidR="001743DA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A3C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4D6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69A4" w14:textId="53B3F177" w:rsidR="001743DA" w:rsidRPr="00401759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90F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470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E1BAF2E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4BBD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6E90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Устройство ограждений зданий администрации </w:t>
            </w:r>
            <w:proofErr w:type="spellStart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Щекинского</w:t>
            </w:r>
            <w:proofErr w:type="spellEnd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71ED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МКУ «ХЭУ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701C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5FA5" w14:textId="6662E769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1507,5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138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2DE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4E9C" w14:textId="51ABF0A6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1507,5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74C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331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552C90F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C7B2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CB84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5FEA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6AFA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2815" w14:textId="77E6C781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1507,5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9C4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F44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7FB3" w14:textId="4DF72C8E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1507,5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B96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F01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053C99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2BE1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3F23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1059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F0869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17A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83B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058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D8E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974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160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0CF126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969A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7875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0AC2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3995A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418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353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FA1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2BB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585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A5F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1954BB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2AD7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E40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DA74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83A5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281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10B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EB5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49C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946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6BA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3F617C0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5DDE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FCD6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6B48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8013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B64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BCE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D43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64E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4A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BFA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50FD539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9EF6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2F7C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926B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F815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C37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A1E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5C0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960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D06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B4B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86C04E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3CD4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6703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B9E8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DBC3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910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92F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62D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28F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96A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2F0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8C4AF7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47C4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0039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664E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94FA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795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4C76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B65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5EC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E2F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63D2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16F655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98B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68B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09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8C05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03F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778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CE8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01F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300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9D0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3AE3378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EC8B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6EAB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Реализация мероприятий по обеспечению антитеррористической защищенности зданий администрации </w:t>
            </w:r>
            <w:proofErr w:type="spellStart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Щекинского</w:t>
            </w:r>
            <w:proofErr w:type="spellEnd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797A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МКУ «ХЭУ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25A8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E977" w14:textId="76892C7C" w:rsidR="001743DA" w:rsidRPr="00401759" w:rsidRDefault="00E0778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3812,3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7BE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437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C6CA" w14:textId="64D8E1FF" w:rsidR="001743DA" w:rsidRPr="00401759" w:rsidRDefault="00E0778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3812,3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E59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79C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6D5F28" w:rsidRPr="00401759" w14:paraId="5F4E662C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94A7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9FF0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CD4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34911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85C3" w14:textId="7738DCEE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900,3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523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310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5E43" w14:textId="1B79C26D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900,3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1B3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DB0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4E843B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27C8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0190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7D5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1C9C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8AB8" w14:textId="370D8BFD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1511,8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BF7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ED3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D6" w14:textId="7B1E068B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1511,8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4C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824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5F76DB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ABB9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703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CB81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EF01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9DB7" w14:textId="4F7937C3" w:rsidR="001743DA" w:rsidRPr="00401759" w:rsidRDefault="00E0778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1400,2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7F2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C0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2460" w14:textId="3EE9F68A" w:rsidR="001743DA" w:rsidRPr="00401759" w:rsidRDefault="00E0778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1400,2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237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27C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81AE6C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89AF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E946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031F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79EF4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5E1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0915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CA4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2D2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0F9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758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EB46C6E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41F0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66AD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D8F2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1984D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E6E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225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9DA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EA0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10F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9C34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A48CD3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08D4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BEE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8E8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2302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2BD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2D8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4EA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C4C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954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D14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86D786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4B6A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F129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7CA2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2D13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35A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02FF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EAD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469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252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07DF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33BE570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0AAB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1D0C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4034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F1E5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2ED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1D1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877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1D2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E50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C7F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BE83D77" w14:textId="77777777" w:rsidTr="004E46BA">
        <w:trPr>
          <w:trHeight w:val="334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AEA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735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AA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5EB17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B675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9571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F46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41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C9E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F34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F6E5750" w14:textId="77777777" w:rsidTr="00B5321C">
        <w:trPr>
          <w:trHeight w:val="335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AB5D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Задача 7. Противодействие радикализму и экстремизму</w:t>
            </w:r>
          </w:p>
        </w:tc>
      </w:tr>
      <w:tr w:rsidR="006D5F28" w:rsidRPr="00401759" w14:paraId="6270C11A" w14:textId="77777777" w:rsidTr="00774E3B">
        <w:trPr>
          <w:trHeight w:val="68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874F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C57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Обеспечение распространения в средствах массовой информации и социальных сетях материалов:</w:t>
            </w:r>
          </w:p>
          <w:p w14:paraId="3BBD7BC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разъясняющих положения нормативных правовых актов, предусматривающих ответственность за совершение правонарушений по мотивам расовой, национальной, религиозной ненависти или вражды;</w:t>
            </w:r>
          </w:p>
          <w:p w14:paraId="6F41C5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материалов направленных на пропаганду </w:t>
            </w:r>
            <w:proofErr w:type="gramStart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гражданского</w:t>
            </w:r>
            <w:proofErr w:type="gramEnd"/>
          </w:p>
          <w:p w14:paraId="49457B2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единства, межнационального и межрелигиозного согласия;</w:t>
            </w:r>
          </w:p>
          <w:p w14:paraId="099296F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социальной рекламы, направленной на патриотическое воспитание молодежи;</w:t>
            </w:r>
          </w:p>
          <w:p w14:paraId="57B5FE4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информационных материалов о профилактике, раннем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 в средствах массовой информации;</w:t>
            </w:r>
          </w:p>
          <w:p w14:paraId="7BE902B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информации о результатах реализации правоохранительными органами государственной </w:t>
            </w: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политики в сфере противодействия экстремизму;</w:t>
            </w:r>
          </w:p>
          <w:p w14:paraId="351A42A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участие в разработке и изготовлении информационных материалов </w:t>
            </w:r>
            <w:proofErr w:type="spellStart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антиэкстремистской</w:t>
            </w:r>
            <w:proofErr w:type="spellEnd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направленности для использования в пропагандистской и профилактической работе в среде обучающихся, молодежи, иностранных граждан, иных целевых групп, подверженных влиянию радикализма и экстремистской идеологии с целью профилактики экстремизма, а также минимизации и ликвидации последствий их проявления.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B0902" w14:textId="7668B060" w:rsidR="001743DA" w:rsidRPr="00401759" w:rsidRDefault="0032645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Сектор по 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 (в рамках обеспечения деятельности антитеррористической комиссии МО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район),</w:t>
            </w:r>
            <w:r w:rsidR="001743DA" w:rsidRPr="00401759">
              <w:rPr>
                <w:rFonts w:ascii="PT Astra Serif" w:hAnsi="PT Astra Serif"/>
                <w:sz w:val="16"/>
                <w:szCs w:val="16"/>
              </w:rPr>
              <w:t xml:space="preserve"> отдел по информационному обеспечению администрации </w:t>
            </w:r>
            <w:proofErr w:type="spellStart"/>
            <w:r w:rsidR="001743DA"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1743DA"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образованию администрации </w:t>
            </w:r>
            <w:proofErr w:type="spellStart"/>
            <w:r w:rsidR="001743DA"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1743DA"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культуре, молодежной политике и спорту администрация </w:t>
            </w:r>
            <w:proofErr w:type="spellStart"/>
            <w:r w:rsidR="001743DA"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="001743DA"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87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90A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193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BC51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F8F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F3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852E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382A19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CFF3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731E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283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F9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6F1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B4E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AEF38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63E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770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3320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6AECB4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CF08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FF8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BC19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9F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8D1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1D6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EBA2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231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316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D0F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10B9A6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923D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06F5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D84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7A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85E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6CD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98AD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DF5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4E9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015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5B332A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F45A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0B2A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34C7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01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2DD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9D1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3C73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2C1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89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4B1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E410ADE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27B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1D65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9B3E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AA5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9EE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099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E9B6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9D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22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FA1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C572A1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973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7745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70E4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65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336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F34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CCF6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39E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1A5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BFF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36E2C4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6998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BF27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515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34F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2CA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76E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3684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53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472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DA7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846014E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63F5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9D83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93C8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2D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F0B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3E3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8206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918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782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721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B7FFF5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D25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5EF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A9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F1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44D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5DA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280B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3E7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941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A13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C0C90CB" w14:textId="77777777" w:rsidTr="00C23496">
        <w:trPr>
          <w:trHeight w:val="142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4961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A04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В преддверии государственных праздников (в том числе Дня Победы, Дня России, Дня народного единства, Дня русского языка, Дня государственного флага Российской Федерации, дней воинской славы России и т.д.) размещение в информационном пространстве материалов об исторических примерах дружбы и сотрудничества народов, вкладе выдающихся деятелей разных национальностей в развитие Российского государства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B40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культуре, молодежной политике и спорту администрация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AD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987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6C4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D232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513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52C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145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3DAF8F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9C4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641A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18DE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9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A7F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DB8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351A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DAD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4BC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853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D4F1BF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E992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5B96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61DD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21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0F6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0E1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8F46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C74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965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3D8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3C9F33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FB35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09CD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E152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82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B27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173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850F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948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2B9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72E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3DAFD50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4630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768B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933A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10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52C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982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6EF36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965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DB2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0BD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10BF4D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4C77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5258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D8B3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79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E38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A76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8457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4D8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501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767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2D33519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BC40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B2F2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DAFC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A3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A0E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300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6722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758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29C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EB6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1BA3C2E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8A46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8A0C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BA45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49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E53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E7B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F3FA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15E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15A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307A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5051C2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3A3B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CE98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49B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68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E2B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4FA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21E6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DE0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D4D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003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EB5A71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5D7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486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E7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A8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62F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84B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421D2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FFC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F9C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905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1A45FBB" w14:textId="77777777" w:rsidTr="004E46BA">
        <w:trPr>
          <w:trHeight w:val="28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8805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F5E2B" w14:textId="4AC3F4FE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Участие в проведении информационной кампании по профилактике экстремизма (размещение в печатных, </w:t>
            </w:r>
            <w:r w:rsidRPr="00401759">
              <w:rPr>
                <w:rFonts w:ascii="PT Astra Serif" w:eastAsia="Calibri" w:hAnsi="PT Astra Serif"/>
                <w:spacing w:val="-8"/>
                <w:sz w:val="16"/>
                <w:szCs w:val="16"/>
                <w:lang w:eastAsia="en-US"/>
              </w:rPr>
              <w:t>электронных средствах массовой</w:t>
            </w: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401759">
              <w:rPr>
                <w:rFonts w:ascii="PT Astra Serif" w:eastAsia="Calibri" w:hAnsi="PT Astra Serif"/>
                <w:spacing w:val="-4"/>
                <w:sz w:val="16"/>
                <w:szCs w:val="16"/>
                <w:lang w:eastAsia="en-US"/>
              </w:rPr>
              <w:lastRenderedPageBreak/>
              <w:t>информации, на телевизионных</w:t>
            </w: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каналах, радиоканалах, в </w:t>
            </w:r>
            <w:r w:rsidRPr="00401759">
              <w:rPr>
                <w:rFonts w:ascii="PT Astra Serif" w:eastAsia="Calibri" w:hAnsi="PT Astra Serif"/>
                <w:spacing w:val="-12"/>
                <w:sz w:val="16"/>
                <w:szCs w:val="16"/>
                <w:lang w:eastAsia="en-US"/>
              </w:rPr>
              <w:t>социальных сетях, в общественных</w:t>
            </w: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местах информационных материалов по профилактике экстремизма);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C810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культуре, </w:t>
            </w: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молодежной политике и спорту администрация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2A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C9C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CD2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46B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4D8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D6F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8DB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DC9496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95B2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9E4C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177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E4C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CCB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25D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7FDD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7B7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63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A6D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A1635B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2859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C6F3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2633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52E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4A6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385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95E0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A09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775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672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AF2065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83CB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E4D5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ABFA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AF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F10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06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9A03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392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02A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DCC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85EE9F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A83E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44E7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3725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8A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E69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2C9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0486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EC4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883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FFC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D297FA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30B9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1602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59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B2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C5A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625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26FA3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128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EED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2BC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5FCF0F2C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32E5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99E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BE18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0D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84A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CB5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B3E6E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E4C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EE0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4C4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4BEEAA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E5B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AC2C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EF43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E2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1C6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E33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9D2B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2AD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5A9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574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72CB55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D060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CE99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A6F1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84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4DB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010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4902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0DB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443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216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4DCED4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DDC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782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2B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CF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030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D9F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8ED8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96E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137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580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1B19140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82D8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7D21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мероприятий по недопущению вовлечения молодежи в экстремистскую деятельность путем воспитания гражданственности, патриотизма и нравственности, приобщению к занятиям творчеством, спортом и повышению роли семьи в предупреждении </w:t>
            </w:r>
            <w:proofErr w:type="spellStart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радикализации</w:t>
            </w:r>
            <w:proofErr w:type="spellEnd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молодого поколения;</w:t>
            </w:r>
          </w:p>
          <w:p w14:paraId="4F527BD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осуществление мер первичной профилактики экстремизма в молодежной среде, вовлечение молодежи в социально позитивную активность посредством участия в программных молодежных мероприятиях;</w:t>
            </w:r>
          </w:p>
          <w:p w14:paraId="2A66B52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gramStart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повышение вовлеченности классных руководителей в оценку динамики поведения детей, развитие взаимоотношений внутри класса, купирование конфликтных ситуаций, рассмотрение вопроса о дополнении или полной замене классных руководителей, совмещающих классное руководство с преподаванием, специально выделенными воспитателями (вожатыми, педагогами-организаторами) с вменением им в обязанности организации и </w:t>
            </w: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непосредственного осуществления профилактической работы с учениками и их родителями, мониторинга аккаунтов обучающихся в социальных сетях, в том числе</w:t>
            </w:r>
            <w:proofErr w:type="gramEnd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для выявления суицидальных или агрессивных интересов;</w:t>
            </w:r>
          </w:p>
          <w:p w14:paraId="413FD01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физкультурных мероприятий с молодежью в соответствии с региональным календарным планом официальных физкультурных и спортивных мероприятий;</w:t>
            </w:r>
          </w:p>
          <w:p w14:paraId="481FBE8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лагеря школьного актива, профильных студенческих лагерей с участием представителей отрядов охраны правопорядка.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152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культуре, молодежной политике и спорту администрация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F1D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0D2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B74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213A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BBD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2C1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A52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6F5AC7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E140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FB5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BA9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EE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708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EAF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8591F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E1C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BE2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9C3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F43EC6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66F6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CAD4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FE47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B9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CAB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07C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4189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D39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32A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D7E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074CB3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18D4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BBE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273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85E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21E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323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CA11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88C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440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B52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BC3B2D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42D2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62CC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C97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26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568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F9A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EF3C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D69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86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589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DDA792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19FB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97B7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13B7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FB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B60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A7E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ED4D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EAB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474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2B5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E28153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7D73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83C5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F838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16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4F9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30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B4CB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ED6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A25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011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17BC374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29FC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79D3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7574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BF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125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92F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49F4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E09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648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C26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08274AA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6062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76EF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07A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FD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EE8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2A5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1785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AF2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FCE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EBC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82268A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C19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225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3D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50D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A49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310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DD3F5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16B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6AB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471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BCF9F27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53E6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80C0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работы с родителями (законными представителями) с целью разъяснения им методов обеспечения защиты детей в информационно-телекоммуникационных сетях, включая сеть «Интернет»;</w:t>
            </w:r>
          </w:p>
          <w:p w14:paraId="44C21FE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родительского лектория по вопросам профилактики ксенофобии, противодействия дискриминации и экстремизму;</w:t>
            </w:r>
          </w:p>
          <w:p w14:paraId="664F36D6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</w:t>
            </w: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межрелигиозного согласия,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      </w:r>
          </w:p>
          <w:p w14:paraId="07F79FFD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осуществление в образовательных организациях профилактической работы, направленной на недопущение вовлечения детей и подростков в противоправную 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14:paraId="41C16422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gramStart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систематическое про ведение лекций, круглых столов, по вопросам профилактики противодействия экстремизму для обучающихся профессиональных организаций и организаций высшего образования;</w:t>
            </w:r>
            <w:proofErr w:type="gramEnd"/>
          </w:p>
          <w:p w14:paraId="332B412C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проведение анонимного анкетирования в образовательных учреждениях по вопросам отношения учащихся к лицам других национальностей и причинах такого отношения с целью выработки мер по профилактике и пресечению экстремистских проявлений в молодежной среде;</w:t>
            </w:r>
          </w:p>
          <w:p w14:paraId="1D700024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распространение </w:t>
            </w: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 xml:space="preserve">методических материалов в электронном виде </w:t>
            </w:r>
            <w:proofErr w:type="gramStart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для</w:t>
            </w:r>
            <w:proofErr w:type="gramEnd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</w:t>
            </w:r>
            <w:proofErr w:type="gramEnd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ведения цикла лекций и бесед в образовательных организациях, направленных на формирование гражданской идентичности, профилактику проявлений экстремизма;</w:t>
            </w:r>
          </w:p>
          <w:p w14:paraId="6CC21FAB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gramStart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систематическое про ведение лекций, круглых столов, по вопросам профилактики противодействия экстремизму для обучающихся профессиональных организаций и организаций высшего образования;</w:t>
            </w:r>
            <w:proofErr w:type="gramEnd"/>
          </w:p>
          <w:p w14:paraId="6E45E4F8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 ведение цикла лекционных занятий на базе общеобразовательных организаций, профессиональных образовательных организаций и образовательных организаций высшего образования для предотвращения конфликтов на межнациональной и межрелигиозной почве с приглашением представителей заинтересованных органов власти по темам профилактики религиозного и этнического экстремизма;</w:t>
            </w:r>
          </w:p>
          <w:p w14:paraId="0A6DF60F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межрелигиозного согласия, а также умению отстаивать </w:t>
            </w: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      </w:r>
          </w:p>
          <w:p w14:paraId="37854995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осуществление в образовательных организациях профилактической работы, направленной на недопущение вовлечения детей и подростков в противоправную 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14:paraId="0F64B272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 ведение обучающих мероприятий по про граммам профилактики экстремизма, укрепления общероссийской гражданской</w:t>
            </w:r>
            <w:proofErr w:type="gramStart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.</w:t>
            </w:r>
            <w:proofErr w:type="gramEnd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идентичности административно-управленческого и педагогического персонала образовательных организаций, реализующих образовательные программы общего, среднего профессионального и высшего образования, с участием представителей территориальных подразделений системы МВД России по противодействию экстремизму и по делам несовершеннолетних, сотрудников центров по профилактике религиозного и </w:t>
            </w: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этнического экстремизма, специалистов в сфере национальных и религиозных отношений;</w:t>
            </w:r>
          </w:p>
          <w:p w14:paraId="251E86AC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gramStart"/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размещение в образовательных организациях информационных стендов о действующем законодательстве Российской Федерации в сфере противодействия экстремистской деятельности, </w:t>
            </w:r>
            <w:r w:rsidRPr="00401759">
              <w:rPr>
                <w:rFonts w:ascii="PT Astra Serif" w:eastAsia="Calibri" w:hAnsi="PT Astra Serif"/>
                <w:spacing w:val="-6"/>
                <w:sz w:val="16"/>
                <w:szCs w:val="16"/>
                <w:lang w:eastAsia="en-US"/>
              </w:rPr>
              <w:t>уголовной и административной</w:t>
            </w: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ответственности за возможные экстремистские право нарушения;</w:t>
            </w:r>
            <w:proofErr w:type="gramEnd"/>
          </w:p>
          <w:p w14:paraId="1F21445C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на базе образовательных организаций воспитательных бесед, конференций, встреч, направленных на развитие у детей и молодежи активной гражданской позиции и неприятие идеологии экстремизма;</w:t>
            </w:r>
          </w:p>
          <w:p w14:paraId="5A484906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( про ведение межрегиональных конкурсов для обучающихся образовательных организаций на звание лучшего студенческого и детского плаката, посвященного борьбе с экстремизмом; •</w:t>
            </w:r>
          </w:p>
          <w:p w14:paraId="22264F96" w14:textId="77777777" w:rsidR="001743DA" w:rsidRPr="00401759" w:rsidRDefault="001743DA" w:rsidP="005E7BEC">
            <w:pPr>
              <w:overflowPunct w:val="0"/>
              <w:autoSpaceDE w:val="0"/>
              <w:autoSpaceDN w:val="0"/>
              <w:adjustRightInd w:val="0"/>
              <w:spacing w:line="180" w:lineRule="exact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размещение на интернет-сайтах образовательных организаций материалов по толерантному воспитанию.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7F04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16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A9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49C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2607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AB8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FF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FF61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6A55B40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95EC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4E5D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10BE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86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DDB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98F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240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F4A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B70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A9B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51F388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A8AC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BD18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2404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10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703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CDE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690A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402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81D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101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03B0E8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80AF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8F4C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4453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30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91E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238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6407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FF7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B4C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ABDA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7433CB4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4C5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5B1D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5930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7C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A14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681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C8D9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425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690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391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65CB729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C3B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39B7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4AA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33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CBD4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5C5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2EED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A70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E4D2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E381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143451E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91F8B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BF2E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29F33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371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B68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9AA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ED06A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3CF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92B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5F2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24B83B0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7ED8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12F1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2CC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FF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391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D40C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E80E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5F7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EC2A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C6D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3DA1B6D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CF8C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0821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CAFF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BE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9DA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F05E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A3FE9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79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88D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6F4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6D5F28" w:rsidRPr="00401759" w14:paraId="4AC7FC8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D51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B8D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30F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79F7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D651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CD40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0D25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0F06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3498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975C5" w14:textId="77777777" w:rsidR="001743DA" w:rsidRPr="00401759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7A742D99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</w:pPr>
    </w:p>
    <w:p w14:paraId="56063720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  <w:sectPr w:rsidR="00B46727" w:rsidRPr="00401759" w:rsidSect="00416BCE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01759" w:rsidRPr="00401759" w14:paraId="0B3C3C8E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103C9F29" w14:textId="2581266A" w:rsidR="00697227" w:rsidRPr="00401759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lastRenderedPageBreak/>
              <w:t>Приложение № 2</w:t>
            </w:r>
          </w:p>
          <w:p w14:paraId="00B2A856" w14:textId="77777777" w:rsidR="00697227" w:rsidRPr="00401759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60F0A6CF" w14:textId="77777777" w:rsidR="00697227" w:rsidRPr="00401759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район»</w:t>
            </w:r>
          </w:p>
        </w:tc>
      </w:tr>
    </w:tbl>
    <w:p w14:paraId="20EBBB00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E71B74F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92100A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D7E2E44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CC1D05B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262EAE1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7D99FF1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2D9B11A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6AB6495" w14:textId="10B99126" w:rsidR="00697227" w:rsidRPr="00401759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12AE1D1C" w14:textId="583E8B2F" w:rsidR="009C616C" w:rsidRPr="00401759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1A7E48C4" w14:textId="1300276E" w:rsidR="00B46727" w:rsidRPr="00401759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401759">
        <w:rPr>
          <w:rFonts w:ascii="PT Astra Serif" w:hAnsi="PT Astra Serif"/>
          <w:b/>
          <w:sz w:val="28"/>
          <w:szCs w:val="28"/>
        </w:rPr>
        <w:t xml:space="preserve"> </w:t>
      </w:r>
      <w:r w:rsidRPr="00401759">
        <w:rPr>
          <w:rFonts w:ascii="PT Astra Serif" w:hAnsi="PT Astra Serif"/>
          <w:b/>
          <w:sz w:val="28"/>
          <w:szCs w:val="28"/>
        </w:rPr>
        <w:t>«Противодействие злоупотреблению наркотиками и их незаконному обороту»</w:t>
      </w:r>
    </w:p>
    <w:p w14:paraId="25B7542A" w14:textId="77777777" w:rsidR="00697227" w:rsidRPr="00401759" w:rsidRDefault="006972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01"/>
      </w:tblGrid>
      <w:tr w:rsidR="00401759" w:rsidRPr="00401759" w14:paraId="2EEB1E62" w14:textId="77777777" w:rsidTr="00FE2974">
        <w:tc>
          <w:tcPr>
            <w:tcW w:w="0" w:type="auto"/>
            <w:shd w:val="clear" w:color="auto" w:fill="auto"/>
          </w:tcPr>
          <w:p w14:paraId="7B8912E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4A8131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1. 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района. </w:t>
            </w:r>
          </w:p>
          <w:p w14:paraId="1E66F935" w14:textId="7D7C27FD" w:rsidR="00B46727" w:rsidRPr="00401759" w:rsidRDefault="00D740FD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</w:t>
            </w:r>
            <w:r w:rsidR="00B46727" w:rsidRPr="00401759">
              <w:rPr>
                <w:rFonts w:ascii="PT Astra Serif" w:hAnsi="PT Astra Serif"/>
              </w:rPr>
              <w:t xml:space="preserve">. Комитет по культуре, молодежной политике и спорту администрации </w:t>
            </w:r>
            <w:proofErr w:type="spellStart"/>
            <w:r w:rsidR="00B46727" w:rsidRPr="00401759">
              <w:rPr>
                <w:rFonts w:ascii="PT Astra Serif" w:hAnsi="PT Astra Serif"/>
              </w:rPr>
              <w:t>Щекинского</w:t>
            </w:r>
            <w:proofErr w:type="spellEnd"/>
            <w:r w:rsidR="00B46727" w:rsidRPr="00401759">
              <w:rPr>
                <w:rFonts w:ascii="PT Astra Serif" w:hAnsi="PT Astra Serif"/>
              </w:rPr>
              <w:t xml:space="preserve"> района.</w:t>
            </w:r>
          </w:p>
          <w:p w14:paraId="4C5AF31C" w14:textId="51BA607E" w:rsidR="00B46727" w:rsidRPr="00401759" w:rsidRDefault="00D740FD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3</w:t>
            </w:r>
            <w:r w:rsidR="00B46727" w:rsidRPr="00401759">
              <w:rPr>
                <w:rFonts w:ascii="PT Astra Serif" w:hAnsi="PT Astra Serif"/>
              </w:rPr>
              <w:t xml:space="preserve">. Сектор по делам несовершеннолетних администрации </w:t>
            </w:r>
            <w:proofErr w:type="spellStart"/>
            <w:r w:rsidR="00B46727" w:rsidRPr="00401759">
              <w:rPr>
                <w:rFonts w:ascii="PT Astra Serif" w:hAnsi="PT Astra Serif"/>
              </w:rPr>
              <w:t>Щекинского</w:t>
            </w:r>
            <w:proofErr w:type="spellEnd"/>
            <w:r w:rsidR="00B46727" w:rsidRPr="00401759">
              <w:rPr>
                <w:rFonts w:ascii="PT Astra Serif" w:hAnsi="PT Astra Serif"/>
              </w:rPr>
              <w:t xml:space="preserve"> района.</w:t>
            </w:r>
          </w:p>
          <w:p w14:paraId="6F7321F8" w14:textId="4436558E" w:rsidR="00D740FD" w:rsidRPr="00401759" w:rsidRDefault="00D740FD" w:rsidP="00D740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4. </w:t>
            </w:r>
            <w:r w:rsidR="00326459" w:rsidRPr="00401759">
              <w:rPr>
                <w:rFonts w:ascii="PT Astra Serif" w:hAnsi="PT Astra Serif"/>
              </w:rPr>
              <w:t xml:space="preserve">Сектор по мобилизационной подготовке администрации </w:t>
            </w:r>
            <w:proofErr w:type="spellStart"/>
            <w:r w:rsidR="00326459" w:rsidRPr="00401759">
              <w:rPr>
                <w:rFonts w:ascii="PT Astra Serif" w:hAnsi="PT Astra Serif"/>
              </w:rPr>
              <w:t>Щекинского</w:t>
            </w:r>
            <w:proofErr w:type="spellEnd"/>
            <w:r w:rsidR="00326459" w:rsidRPr="00401759">
              <w:rPr>
                <w:rFonts w:ascii="PT Astra Serif" w:hAnsi="PT Astra Serif"/>
              </w:rPr>
              <w:t xml:space="preserve"> района</w:t>
            </w:r>
            <w:r w:rsidRPr="00401759">
              <w:rPr>
                <w:rFonts w:ascii="PT Astra Serif" w:hAnsi="PT Astra Serif"/>
              </w:rPr>
              <w:t>.</w:t>
            </w:r>
          </w:p>
        </w:tc>
      </w:tr>
      <w:tr w:rsidR="00401759" w:rsidRPr="00401759" w14:paraId="580A0C7F" w14:textId="77777777" w:rsidTr="00FE2974">
        <w:tc>
          <w:tcPr>
            <w:tcW w:w="0" w:type="auto"/>
            <w:shd w:val="clear" w:color="auto" w:fill="auto"/>
          </w:tcPr>
          <w:p w14:paraId="0CF94FA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53724A8E" w14:textId="77777777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1. Увеличить численность подростков, вовлеченных в мероприятия по профилактике наркомании.</w:t>
            </w:r>
          </w:p>
          <w:p w14:paraId="62A317F4" w14:textId="77777777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5DADAD6" w14:textId="77777777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</w:rPr>
              <w:t>3. Публикация профилактических  антинаркотических материалов в СМИ.</w:t>
            </w:r>
          </w:p>
        </w:tc>
      </w:tr>
      <w:tr w:rsidR="00401759" w:rsidRPr="00401759" w14:paraId="41A52D47" w14:textId="77777777" w:rsidTr="00FE2974">
        <w:tc>
          <w:tcPr>
            <w:tcW w:w="0" w:type="auto"/>
            <w:shd w:val="clear" w:color="auto" w:fill="auto"/>
          </w:tcPr>
          <w:p w14:paraId="148E4C4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321178CB" w14:textId="77777777" w:rsidR="00B46727" w:rsidRPr="00401759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6353C947" w14:textId="77777777" w:rsidR="00B46727" w:rsidRPr="00401759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05D9837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  <w:tr w:rsidR="00401759" w:rsidRPr="00401759" w14:paraId="69EDEB1A" w14:textId="77777777" w:rsidTr="00FE2974">
        <w:tc>
          <w:tcPr>
            <w:tcW w:w="0" w:type="auto"/>
            <w:shd w:val="clear" w:color="auto" w:fill="auto"/>
          </w:tcPr>
          <w:p w14:paraId="78C6D89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7F6F9328" w14:textId="17B4E2C4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  <w:b/>
              </w:rPr>
              <w:t xml:space="preserve">Всего </w:t>
            </w:r>
            <w:r w:rsidR="00540A89" w:rsidRPr="00401759">
              <w:rPr>
                <w:rFonts w:ascii="PT Astra Serif" w:hAnsi="PT Astra Serif"/>
                <w:b/>
              </w:rPr>
              <w:t>1</w:t>
            </w:r>
            <w:r w:rsidRPr="00401759">
              <w:rPr>
                <w:rFonts w:ascii="PT Astra Serif" w:hAnsi="PT Astra Serif"/>
                <w:b/>
              </w:rPr>
              <w:t xml:space="preserve">80,0 </w:t>
            </w:r>
            <w:proofErr w:type="spellStart"/>
            <w:r w:rsidRPr="00401759">
              <w:rPr>
                <w:rFonts w:ascii="PT Astra Serif" w:hAnsi="PT Astra Serif"/>
                <w:b/>
              </w:rPr>
              <w:t>тыс</w:t>
            </w:r>
            <w:proofErr w:type="gramStart"/>
            <w:r w:rsidRPr="00401759">
              <w:rPr>
                <w:rFonts w:ascii="PT Astra Serif" w:hAnsi="PT Astra Serif"/>
                <w:b/>
              </w:rPr>
              <w:t>.р</w:t>
            </w:r>
            <w:proofErr w:type="gramEnd"/>
            <w:r w:rsidRPr="00401759">
              <w:rPr>
                <w:rFonts w:ascii="PT Astra Serif" w:hAnsi="PT Astra Serif"/>
                <w:b/>
              </w:rPr>
              <w:t>уб</w:t>
            </w:r>
            <w:proofErr w:type="spellEnd"/>
            <w:r w:rsidRPr="00401759">
              <w:rPr>
                <w:rFonts w:ascii="PT Astra Serif" w:hAnsi="PT Astra Serif"/>
                <w:b/>
              </w:rPr>
              <w:t xml:space="preserve">., в том числе по годам </w:t>
            </w:r>
            <w:r w:rsidRPr="00401759">
              <w:rPr>
                <w:rFonts w:ascii="PT Astra Serif" w:hAnsi="PT Astra Serif"/>
              </w:rPr>
              <w:t>(</w:t>
            </w:r>
            <w:proofErr w:type="spellStart"/>
            <w:r w:rsidRPr="00401759">
              <w:rPr>
                <w:rFonts w:ascii="PT Astra Serif" w:hAnsi="PT Astra Serif"/>
              </w:rPr>
              <w:t>тыс.руб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766D6D39" w14:textId="77777777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2022 – 20,0</w:t>
            </w:r>
          </w:p>
          <w:p w14:paraId="5F04221C" w14:textId="26148BD0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2023 – </w:t>
            </w:r>
            <w:r w:rsidR="00540A89" w:rsidRPr="00401759">
              <w:rPr>
                <w:rFonts w:ascii="PT Astra Serif" w:hAnsi="PT Astra Serif"/>
              </w:rPr>
              <w:t>2</w:t>
            </w:r>
            <w:r w:rsidRPr="00401759">
              <w:rPr>
                <w:rFonts w:ascii="PT Astra Serif" w:hAnsi="PT Astra Serif"/>
              </w:rPr>
              <w:t>0,0</w:t>
            </w:r>
          </w:p>
          <w:p w14:paraId="3C9D767F" w14:textId="457646F5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2024 – </w:t>
            </w:r>
            <w:r w:rsidR="00540A89" w:rsidRPr="00401759">
              <w:rPr>
                <w:rFonts w:ascii="PT Astra Serif" w:hAnsi="PT Astra Serif"/>
              </w:rPr>
              <w:t>2</w:t>
            </w:r>
            <w:r w:rsidRPr="00401759">
              <w:rPr>
                <w:rFonts w:ascii="PT Astra Serif" w:hAnsi="PT Astra Serif"/>
              </w:rPr>
              <w:t>0,0</w:t>
            </w:r>
          </w:p>
          <w:p w14:paraId="7FD7B64E" w14:textId="72BF2F09" w:rsidR="00B46727" w:rsidRPr="00401759" w:rsidRDefault="00540A89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– 2</w:t>
            </w:r>
            <w:r w:rsidR="00B46727" w:rsidRPr="00401759">
              <w:rPr>
                <w:rFonts w:ascii="PT Astra Serif" w:hAnsi="PT Astra Serif"/>
              </w:rPr>
              <w:t>0,0</w:t>
            </w:r>
          </w:p>
          <w:p w14:paraId="1179DC2E" w14:textId="5D21094F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2026 – </w:t>
            </w:r>
            <w:r w:rsidR="00540A89" w:rsidRPr="00401759">
              <w:rPr>
                <w:rFonts w:ascii="PT Astra Serif" w:hAnsi="PT Astra Serif"/>
              </w:rPr>
              <w:t>2</w:t>
            </w:r>
            <w:r w:rsidRPr="00401759">
              <w:rPr>
                <w:rFonts w:ascii="PT Astra Serif" w:hAnsi="PT Astra Serif"/>
              </w:rPr>
              <w:t>0,0</w:t>
            </w:r>
          </w:p>
          <w:p w14:paraId="0B007E59" w14:textId="595543B5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2027 – </w:t>
            </w:r>
            <w:r w:rsidR="00540A89" w:rsidRPr="00401759">
              <w:rPr>
                <w:rFonts w:ascii="PT Astra Serif" w:hAnsi="PT Astra Serif"/>
              </w:rPr>
              <w:t>2</w:t>
            </w:r>
            <w:r w:rsidRPr="00401759">
              <w:rPr>
                <w:rFonts w:ascii="PT Astra Serif" w:hAnsi="PT Astra Serif"/>
              </w:rPr>
              <w:t>0,0</w:t>
            </w:r>
          </w:p>
          <w:p w14:paraId="2CFBC133" w14:textId="79FC54EA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2028 – </w:t>
            </w:r>
            <w:r w:rsidR="00540A89" w:rsidRPr="00401759">
              <w:rPr>
                <w:rFonts w:ascii="PT Astra Serif" w:hAnsi="PT Astra Serif"/>
              </w:rPr>
              <w:t>2</w:t>
            </w:r>
            <w:r w:rsidRPr="00401759">
              <w:rPr>
                <w:rFonts w:ascii="PT Astra Serif" w:hAnsi="PT Astra Serif"/>
              </w:rPr>
              <w:t>0,0</w:t>
            </w:r>
          </w:p>
          <w:p w14:paraId="512F8317" w14:textId="5B136BB6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2029 – </w:t>
            </w:r>
            <w:r w:rsidR="00540A89" w:rsidRPr="00401759">
              <w:rPr>
                <w:rFonts w:ascii="PT Astra Serif" w:hAnsi="PT Astra Serif"/>
              </w:rPr>
              <w:t>2</w:t>
            </w:r>
            <w:r w:rsidRPr="00401759">
              <w:rPr>
                <w:rFonts w:ascii="PT Astra Serif" w:hAnsi="PT Astra Serif"/>
              </w:rPr>
              <w:t>0,0</w:t>
            </w:r>
          </w:p>
          <w:p w14:paraId="6A8FF83D" w14:textId="77777777" w:rsidR="00B46727" w:rsidRPr="00401759" w:rsidRDefault="00B46727" w:rsidP="00540A8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2030 – </w:t>
            </w:r>
            <w:r w:rsidR="00540A89" w:rsidRPr="00401759">
              <w:rPr>
                <w:rFonts w:ascii="PT Astra Serif" w:hAnsi="PT Astra Serif"/>
              </w:rPr>
              <w:t>2</w:t>
            </w:r>
            <w:r w:rsidRPr="00401759">
              <w:rPr>
                <w:rFonts w:ascii="PT Astra Serif" w:hAnsi="PT Astra Serif"/>
              </w:rPr>
              <w:t>0,0</w:t>
            </w:r>
            <w:r w:rsidR="00D875E0" w:rsidRPr="00401759">
              <w:rPr>
                <w:rFonts w:ascii="PT Astra Serif" w:hAnsi="PT Astra Serif"/>
              </w:rPr>
              <w:t xml:space="preserve"> </w:t>
            </w:r>
          </w:p>
          <w:p w14:paraId="1A509EC2" w14:textId="3DDAD8BF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lastRenderedPageBreak/>
              <w:t xml:space="preserve">средства бюджета муниципального образования </w:t>
            </w: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 xml:space="preserve">): </w:t>
            </w:r>
            <w:r w:rsidR="008664E4" w:rsidRPr="00401759">
              <w:rPr>
                <w:rFonts w:ascii="PT Astra Serif" w:hAnsi="PT Astra Serif"/>
                <w:bCs/>
              </w:rPr>
              <w:t>180</w:t>
            </w:r>
            <w:r w:rsidRPr="00401759">
              <w:rPr>
                <w:rFonts w:ascii="PT Astra Serif" w:hAnsi="PT Astra Serif"/>
                <w:bCs/>
              </w:rPr>
              <w:t>,0</w:t>
            </w:r>
            <w:r w:rsidRPr="00401759">
              <w:rPr>
                <w:rFonts w:ascii="PT Astra Serif" w:hAnsi="PT Astra Serif"/>
                <w:b/>
              </w:rPr>
              <w:t xml:space="preserve"> </w:t>
            </w:r>
            <w:r w:rsidRPr="00401759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тыс.руб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21E73F83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2022 – 0,0</w:t>
            </w:r>
          </w:p>
          <w:p w14:paraId="3F7C3F8F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2023 – 0,0</w:t>
            </w:r>
          </w:p>
          <w:p w14:paraId="1C9F28EB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2024 – 0,0</w:t>
            </w:r>
          </w:p>
          <w:p w14:paraId="20F17C4A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– 0,0</w:t>
            </w:r>
          </w:p>
          <w:p w14:paraId="6B39F035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2026 – 0,0</w:t>
            </w:r>
          </w:p>
          <w:p w14:paraId="28C10C7A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2027 – 0,0</w:t>
            </w:r>
          </w:p>
          <w:p w14:paraId="11087B77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2028 – 0,0</w:t>
            </w:r>
          </w:p>
          <w:p w14:paraId="0D75413A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2029 – 0,0</w:t>
            </w:r>
          </w:p>
          <w:p w14:paraId="6653FC00" w14:textId="77777777" w:rsidR="00D875E0" w:rsidRPr="00401759" w:rsidRDefault="00D875E0" w:rsidP="00D875E0">
            <w:pPr>
              <w:contextualSpacing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2030 – 0,0</w:t>
            </w:r>
          </w:p>
          <w:p w14:paraId="3EF7731A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средства бюджета Тульской области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>.): 0,0</w:t>
            </w:r>
          </w:p>
          <w:p w14:paraId="360783E3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 xml:space="preserve">.): </w:t>
            </w:r>
          </w:p>
          <w:p w14:paraId="595B7454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2022 – 0,0</w:t>
            </w:r>
          </w:p>
          <w:p w14:paraId="248AA4B1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2023 – 0,0</w:t>
            </w:r>
          </w:p>
          <w:p w14:paraId="75DCDC89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2024 – 0,0</w:t>
            </w:r>
          </w:p>
          <w:p w14:paraId="3505637D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– 0,0</w:t>
            </w:r>
          </w:p>
          <w:p w14:paraId="2AC685A8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2026 – 0,0</w:t>
            </w:r>
          </w:p>
          <w:p w14:paraId="1D02504E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2027 – 0,0</w:t>
            </w:r>
          </w:p>
          <w:p w14:paraId="7CCF84BE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2028 – 0,0</w:t>
            </w:r>
          </w:p>
          <w:p w14:paraId="40246702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2029 – 0,0</w:t>
            </w:r>
          </w:p>
          <w:p w14:paraId="4F90867A" w14:textId="77777777" w:rsidR="00D875E0" w:rsidRPr="00401759" w:rsidRDefault="00D875E0" w:rsidP="00D875E0">
            <w:pPr>
              <w:contextualSpacing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2030 – 0,0</w:t>
            </w:r>
          </w:p>
          <w:p w14:paraId="7683CC7C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внебюджетные источники (пожертвования), 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3948ACE7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2022 год – 0,0</w:t>
            </w:r>
          </w:p>
          <w:p w14:paraId="341DFD80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2023 год – 0,0</w:t>
            </w:r>
          </w:p>
          <w:p w14:paraId="7D92DA55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2024 год – 0,0</w:t>
            </w:r>
          </w:p>
          <w:p w14:paraId="05CEEFFC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год – 0,0</w:t>
            </w:r>
          </w:p>
          <w:p w14:paraId="6ED948D2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2026 год – 0,0</w:t>
            </w:r>
          </w:p>
          <w:p w14:paraId="20CB9BEC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2027 год – 0,0</w:t>
            </w:r>
          </w:p>
          <w:p w14:paraId="3E297B7C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2028 год – 0,0</w:t>
            </w:r>
          </w:p>
          <w:p w14:paraId="58731A37" w14:textId="77777777" w:rsidR="00D875E0" w:rsidRPr="00401759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2029 год – 0,0</w:t>
            </w:r>
          </w:p>
          <w:p w14:paraId="26C4E0B9" w14:textId="68435C49" w:rsidR="00D875E0" w:rsidRPr="00401759" w:rsidRDefault="00D875E0" w:rsidP="00D875E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401759">
              <w:rPr>
                <w:rFonts w:ascii="PT Astra Serif" w:hAnsi="PT Astra Serif"/>
              </w:rPr>
              <w:t>2030 год – 0,0</w:t>
            </w:r>
          </w:p>
        </w:tc>
      </w:tr>
    </w:tbl>
    <w:p w14:paraId="676132BD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"/>
        </w:rPr>
      </w:pPr>
    </w:p>
    <w:p w14:paraId="16E464E3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01759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2FF2557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21486262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>«Противодействие злоупотреблению наркотиками и их незаконному обороту»</w:t>
      </w:r>
    </w:p>
    <w:p w14:paraId="70F31307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11" w:type="dxa"/>
        <w:tblInd w:w="-46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8"/>
      </w:tblGrid>
      <w:tr w:rsidR="00401759" w:rsidRPr="00401759" w14:paraId="094F496D" w14:textId="77777777" w:rsidTr="005E7BEC">
        <w:trPr>
          <w:trHeight w:val="314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DF40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55F8379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A784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4E10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9D44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2C3D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401759" w:rsidRPr="00401759" w14:paraId="3A2D5E48" w14:textId="77777777" w:rsidTr="005E7BEC">
        <w:trPr>
          <w:trHeight w:val="276"/>
          <w:tblHeader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C0911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A3B6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5AC6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4621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397F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E4D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401759" w:rsidRPr="00401759" w14:paraId="66A5C9EC" w14:textId="77777777" w:rsidTr="005E7BEC">
        <w:trPr>
          <w:trHeight w:val="38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B6E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0E4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EF0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61B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B3A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E52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208C622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3D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CF8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 МО 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5DE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6EA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54CA0EC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401759" w:rsidRPr="00401759" w14:paraId="07CDE10A" w14:textId="77777777" w:rsidTr="005E7BEC">
        <w:trPr>
          <w:trHeight w:val="61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69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183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2B5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045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10F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9BC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244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320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EA8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B29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401759" w:rsidRPr="00401759" w14:paraId="0835435E" w14:textId="77777777" w:rsidTr="005E7BEC">
        <w:trPr>
          <w:trHeight w:val="61"/>
        </w:trPr>
        <w:tc>
          <w:tcPr>
            <w:tcW w:w="152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E71F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bCs/>
                <w:sz w:val="18"/>
                <w:szCs w:val="18"/>
              </w:rPr>
              <w:t>Задача 1. Мероприятия в сфере противодействия злоупотреблению наркотиками и их незаконному обороту</w:t>
            </w:r>
          </w:p>
        </w:tc>
      </w:tr>
      <w:tr w:rsidR="00401759" w:rsidRPr="00401759" w14:paraId="1E03D539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1BF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4231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309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BBB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316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E32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71F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BA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157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F2C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57453B40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BB2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CF81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84F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B4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B97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276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5DD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05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E16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A644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04999682" w14:textId="77777777" w:rsidTr="005E7BEC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EE91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09481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Публикация профилактических антинаркотических материалов в СМИ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E1CD1" w14:textId="5F702F75" w:rsidR="00B46727" w:rsidRPr="00401759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мобилизационной подготовке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  <w:r w:rsidR="00EE6293" w:rsidRPr="0040175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9D2BD3" w:rsidRPr="00401759">
              <w:rPr>
                <w:rFonts w:ascii="PT Astra Serif" w:hAnsi="PT Astra Serif"/>
                <w:sz w:val="16"/>
                <w:szCs w:val="16"/>
              </w:rPr>
              <w:t xml:space="preserve">(в рамках обеспечения деятельности антинаркотической комиссии МО </w:t>
            </w:r>
            <w:proofErr w:type="spellStart"/>
            <w:r w:rsidR="009D2BD3"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="009D2BD3" w:rsidRPr="00401759">
              <w:rPr>
                <w:rFonts w:ascii="PT Astra Serif" w:hAnsi="PT Astra Serif"/>
                <w:sz w:val="16"/>
                <w:szCs w:val="16"/>
              </w:rPr>
              <w:t xml:space="preserve"> район)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2C7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569F" w14:textId="049303CD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14F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FD4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6E61" w14:textId="1C98C535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5F4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BB3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01759" w:rsidRPr="00401759" w14:paraId="6B73426D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F99D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CE7A8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FCDC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480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B8A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2B4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DEC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159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1C8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CEBE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79777C69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8484F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ACA28" w14:textId="77777777" w:rsidR="00425464" w:rsidRPr="00401759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A10A3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0839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2AD4" w14:textId="5D948FFA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E2BB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E000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1F17" w14:textId="143E5574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8CF2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06B8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0EAD71B9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CB17E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21799" w14:textId="77777777" w:rsidR="00425464" w:rsidRPr="00401759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026EB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D325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211C" w14:textId="4C22C0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13E0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5703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D161" w14:textId="3F918C34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2E10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DBA7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0AB6D167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06C1F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0B7A7" w14:textId="77777777" w:rsidR="00425464" w:rsidRPr="00401759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26C10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9F51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C9DA" w14:textId="3026EF02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B1D2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A86C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F6A0" w14:textId="5116D4F6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253B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F863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6DE5308A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C01F6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3EDEA" w14:textId="77777777" w:rsidR="00425464" w:rsidRPr="00401759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B2904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D6E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D0E4" w14:textId="3F2D9162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A54C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5916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59DE" w14:textId="10E3B93A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47F5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3F39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5EF356A8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41F3D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AF1970" w14:textId="77777777" w:rsidR="00425464" w:rsidRPr="00401759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FB2F5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2F9A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158A" w14:textId="7A0E8A49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2CDE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2368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0FB2" w14:textId="0AD8023D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DB02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B02C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73460755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06098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680D4" w14:textId="77777777" w:rsidR="00425464" w:rsidRPr="00401759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94E82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70E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683A" w14:textId="07DE13EC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7898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656B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79A2" w14:textId="2B066C68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2BCB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0F2F9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41D13EEC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942FA7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5098A" w14:textId="77777777" w:rsidR="00425464" w:rsidRPr="00401759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BADE0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53CD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DA8C1" w14:textId="6E3E0CB9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FC051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2D9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1D5A" w14:textId="43612AF9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DC77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81BF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35E76E10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C8F7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6E6C" w14:textId="77777777" w:rsidR="00425464" w:rsidRPr="00401759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CBAB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664A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18CB" w14:textId="556CF4D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23E0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1315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C3C6" w14:textId="67D9714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7724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95B8" w14:textId="77777777" w:rsidR="00425464" w:rsidRPr="00401759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3F2B289A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3AD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B706A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Изготовление и размещение баннеров антинаркотической направленности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4827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D5E0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C193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20F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609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678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E05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4C5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7BE05419" w14:textId="77777777" w:rsidTr="005E7BEC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C17FF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1.5.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601B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DF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BD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894C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FDEC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B8F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3C5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AB0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07E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01759" w:rsidRPr="00401759" w14:paraId="656D773B" w14:textId="77777777" w:rsidTr="005E7BEC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072B9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C221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9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DF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D3A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FF04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9CE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349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37F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873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3B949A60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3840C1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B423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95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AF4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96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00D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9D3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CC1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DC3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896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56B19212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EF319C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F83C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E1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B49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5B2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BAD8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DD0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05D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1BF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CD34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2DBE99FD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3DA97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D7EE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B63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71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0BE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65E2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C67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F4A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D60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B43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50159C1F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4263EC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1C4C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739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0F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166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6E3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3D7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30B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833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E8A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04744AA4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132D5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A93E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74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5A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603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118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1EB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FA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1D1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5A9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147EC8E2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C60208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1E81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F75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41C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8D0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73A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D90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DC5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14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A25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0FD1CFB3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EED363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5A42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68F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25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00F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101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8AA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7D4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2CD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90D5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5B709992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9BAA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7999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49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60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B07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FB4B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4BA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16F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94C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DDC1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0B2B543C" w14:textId="77777777" w:rsidTr="005E7BEC">
        <w:trPr>
          <w:trHeight w:val="14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599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1.6.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EB99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Размещение профилактических антинаркотических материалов на официальном Портале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район, сайтах подведомственных учреждений.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275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культуре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4D5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6A8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0DDE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D1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9A4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396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492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234E2E74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26F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1.7.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88CE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Участие в проведении антинаркотических акций.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0DB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комитет по культуре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1F3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475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C3A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BE9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21D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E20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590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2915274F" w14:textId="77777777" w:rsidTr="005E7BEC">
        <w:trPr>
          <w:trHeight w:val="15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CCB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1.8.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5C22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01759">
              <w:rPr>
                <w:rFonts w:ascii="PT Astra Serif" w:hAnsi="PT Astra Serif"/>
                <w:sz w:val="16"/>
                <w:szCs w:val="16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464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8B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BBB3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69D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8D1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52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E38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460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0F80D484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D03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1.9.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0256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Информирование населения на Портале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58B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района, 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06A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E07A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14E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416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C65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BAB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DB4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60A96221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756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1.10.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41F7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Организация показа видеороликов социальной рекламы в социальных сетях (группах подведомственных учреждений).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62E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AD9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DE0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B06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54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0FB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6FB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3D5A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1EDB6343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77B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1.11.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48C8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Организация работы по ранней профилактике употребления алкоголя, наркотических средств, токсических и психотропных веще</w:t>
            </w:r>
            <w:proofErr w:type="gramStart"/>
            <w:r w:rsidRPr="00401759">
              <w:rPr>
                <w:rFonts w:ascii="PT Astra Serif" w:hAnsi="PT Astra Serif"/>
                <w:sz w:val="16"/>
                <w:szCs w:val="16"/>
              </w:rPr>
              <w:t>ств ср</w:t>
            </w:r>
            <w:proofErr w:type="gram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еди несовершеннолетних, а также их родителей, информирование на официальном Портале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 о последствиях употребления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наркосодержащих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веществ.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E03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B93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CDF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060E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9ED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646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386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3D2D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6814EF76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B1D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1.12.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8CC5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Информирование о результатах </w:t>
            </w:r>
            <w:proofErr w:type="gramStart"/>
            <w:r w:rsidRPr="00401759">
              <w:rPr>
                <w:rFonts w:ascii="PT Astra Serif" w:hAnsi="PT Astra Serif"/>
                <w:sz w:val="16"/>
                <w:szCs w:val="16"/>
              </w:rPr>
              <w:t>деятельности субъектов системы профилактики наркомании</w:t>
            </w:r>
            <w:proofErr w:type="gram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и токсикомании в муниципальном образовании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 на официальном Портале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район, социальных сетях.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465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839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5D9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623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7A7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7CA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EBF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4C3B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52496030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739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1.13.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B146" w14:textId="77777777" w:rsidR="00B46727" w:rsidRPr="00401759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Организация индивидуальной профилактической работы с несовершеннолетними и семьями, состоящими на учете в органах внутренних дел,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КДНиЗП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в связи с незаконным употреблением наркотических и других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психоактивных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веществ, алкогольной продукции, пива и напитков, изготавливаемых на его основе.</w:t>
            </w:r>
          </w:p>
          <w:p w14:paraId="7EE6F72B" w14:textId="77777777" w:rsidR="005E7BEC" w:rsidRPr="00401759" w:rsidRDefault="005E7BE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221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5ED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5F4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069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E81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58E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5A2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A29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37C46A91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58D7" w14:textId="05390FED" w:rsidR="00294787" w:rsidRPr="00401759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lastRenderedPageBreak/>
              <w:t>1.14.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ED8C" w14:textId="1A5251E2" w:rsidR="00294787" w:rsidRPr="00401759" w:rsidRDefault="0029478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Противодействие злоупотреблению наркотиками и их незаконному обороту» </w:t>
            </w:r>
            <w:proofErr w:type="gramStart"/>
            <w:r w:rsidRPr="00401759">
              <w:rPr>
                <w:rFonts w:ascii="PT Astra Serif" w:hAnsi="PT Astra Serif"/>
                <w:sz w:val="16"/>
                <w:szCs w:val="16"/>
              </w:rPr>
              <w:t>дополнен</w:t>
            </w:r>
            <w:proofErr w:type="gram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мероприятием: проведение комплексных оперативно-профилактических операций в целях выявления и уничтожения незаконных посевов и дикорастущих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наркотикосодержащих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растений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EB9A" w14:textId="7FD92261" w:rsidR="00294787" w:rsidRPr="00401759" w:rsidRDefault="0029478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комитет по благоустройству и дорожно-транспортному хозяйству, главы администраций поселений, входящих в состав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4151" w14:textId="042FB456" w:rsidR="00294787" w:rsidRPr="00401759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C07B" w14:textId="3525F360" w:rsidR="00294787" w:rsidRPr="00401759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F27F" w14:textId="0BF68331" w:rsidR="00294787" w:rsidRPr="00401759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B460" w14:textId="0B13B610" w:rsidR="00294787" w:rsidRPr="00401759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903B" w14:textId="0E3C2D53" w:rsidR="00294787" w:rsidRPr="00401759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FA9A" w14:textId="35A394C2" w:rsidR="00294787" w:rsidRPr="00401759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D79C" w14:textId="5F8E9484" w:rsidR="00294787" w:rsidRPr="00401759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63FBF4A4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01759" w:rsidSect="00416BCE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01759" w:rsidRPr="00401759" w14:paraId="11549921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0524946C" w14:textId="77B3FABF" w:rsidR="00697227" w:rsidRPr="00401759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lastRenderedPageBreak/>
              <w:t>Приложение № 3</w:t>
            </w:r>
          </w:p>
          <w:p w14:paraId="675E9972" w14:textId="77777777" w:rsidR="00697227" w:rsidRPr="00401759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33319CAE" w14:textId="77777777" w:rsidR="00697227" w:rsidRPr="00401759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район»</w:t>
            </w:r>
          </w:p>
        </w:tc>
      </w:tr>
    </w:tbl>
    <w:p w14:paraId="75833943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638BAF9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969B10F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6BA54AE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54F74F3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4464AAB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7AB6B65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643E37A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57A745F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EA76DD8" w14:textId="2D042B4E" w:rsidR="00697227" w:rsidRPr="00401759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>ПАСПОРТ</w:t>
      </w:r>
      <w:r w:rsidR="00B46727" w:rsidRPr="00401759">
        <w:rPr>
          <w:rFonts w:ascii="PT Astra Serif" w:hAnsi="PT Astra Serif"/>
          <w:b/>
          <w:sz w:val="28"/>
          <w:szCs w:val="28"/>
        </w:rPr>
        <w:t xml:space="preserve"> </w:t>
      </w:r>
    </w:p>
    <w:p w14:paraId="7A82A0B5" w14:textId="082DC612" w:rsidR="009C616C" w:rsidRPr="00401759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49106D12" w14:textId="68370E80" w:rsidR="00B46727" w:rsidRPr="00401759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401759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401759">
        <w:rPr>
          <w:rFonts w:ascii="PT Astra Serif" w:hAnsi="PT Astra Serif"/>
          <w:b/>
          <w:sz w:val="28"/>
          <w:szCs w:val="28"/>
        </w:rPr>
        <w:t xml:space="preserve"> </w:t>
      </w:r>
      <w:r w:rsidRPr="00401759">
        <w:rPr>
          <w:rFonts w:ascii="PT Astra Serif" w:hAnsi="PT Astra Serif"/>
          <w:b/>
          <w:sz w:val="28"/>
          <w:szCs w:val="28"/>
        </w:rPr>
        <w:t xml:space="preserve">«Система мониторинга в сфере комплексной безопасности </w:t>
      </w:r>
      <w:proofErr w:type="spellStart"/>
      <w:r w:rsidRPr="0040175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01759">
        <w:rPr>
          <w:rFonts w:ascii="PT Astra Serif" w:hAnsi="PT Astra Serif"/>
          <w:b/>
          <w:sz w:val="28"/>
          <w:szCs w:val="28"/>
        </w:rPr>
        <w:t xml:space="preserve"> района»</w:t>
      </w:r>
    </w:p>
    <w:p w14:paraId="163533FE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6097"/>
      </w:tblGrid>
      <w:tr w:rsidR="00401759" w:rsidRPr="00401759" w14:paraId="287ED609" w14:textId="77777777" w:rsidTr="00FE2974">
        <w:tc>
          <w:tcPr>
            <w:tcW w:w="0" w:type="auto"/>
            <w:shd w:val="clear" w:color="auto" w:fill="auto"/>
          </w:tcPr>
          <w:p w14:paraId="121852B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4A292BB7" w14:textId="2DF15EEE" w:rsidR="00B46727" w:rsidRPr="00401759" w:rsidRDefault="003F19E8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  <w:spacing w:val="-6"/>
              </w:rPr>
              <w:t>Комитет по благоустройству и дорожно-транспортному</w:t>
            </w:r>
            <w:r w:rsidRPr="00401759">
              <w:rPr>
                <w:rFonts w:ascii="PT Astra Serif" w:hAnsi="PT Astra Serif"/>
              </w:rPr>
              <w:t xml:space="preserve"> хозяйству администрации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</w:t>
            </w:r>
          </w:p>
        </w:tc>
      </w:tr>
      <w:tr w:rsidR="00401759" w:rsidRPr="00401759" w14:paraId="7D95DCD5" w14:textId="77777777" w:rsidTr="00FE2974">
        <w:tc>
          <w:tcPr>
            <w:tcW w:w="0" w:type="auto"/>
            <w:shd w:val="clear" w:color="auto" w:fill="auto"/>
          </w:tcPr>
          <w:p w14:paraId="24E5E6D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22D5C290" w14:textId="77777777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</w:rPr>
              <w:t xml:space="preserve">Внедрение системы,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401759" w:rsidRPr="00401759" w14:paraId="3DE8C895" w14:textId="77777777" w:rsidTr="00FE2974">
        <w:tc>
          <w:tcPr>
            <w:tcW w:w="0" w:type="auto"/>
            <w:shd w:val="clear" w:color="auto" w:fill="auto"/>
          </w:tcPr>
          <w:p w14:paraId="7945E55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97D2915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401759">
              <w:rPr>
                <w:rFonts w:ascii="PT Astra Serif" w:hAnsi="PT Astra Serif"/>
                <w:bCs/>
              </w:rPr>
              <w:t>1. Увеличить количество созданных точек видеонаблюдения, систем оповещения.</w:t>
            </w:r>
          </w:p>
          <w:p w14:paraId="219DCDB1" w14:textId="77777777" w:rsidR="00B46727" w:rsidRPr="00401759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</w:tr>
      <w:tr w:rsidR="00B46727" w:rsidRPr="00401759" w14:paraId="48555874" w14:textId="77777777" w:rsidTr="00FE2974">
        <w:tc>
          <w:tcPr>
            <w:tcW w:w="0" w:type="auto"/>
            <w:shd w:val="clear" w:color="auto" w:fill="auto"/>
          </w:tcPr>
          <w:p w14:paraId="2663C85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5D09344D" w14:textId="4B97C5BF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  <w:b/>
              </w:rPr>
              <w:t xml:space="preserve">Всего </w:t>
            </w:r>
            <w:r w:rsidR="00EE6293" w:rsidRPr="00401759">
              <w:rPr>
                <w:rFonts w:ascii="PT Astra Serif" w:hAnsi="PT Astra Serif"/>
                <w:b/>
              </w:rPr>
              <w:t xml:space="preserve">42 </w:t>
            </w:r>
            <w:r w:rsidR="001F1EE4" w:rsidRPr="00401759">
              <w:rPr>
                <w:rFonts w:ascii="PT Astra Serif" w:hAnsi="PT Astra Serif"/>
                <w:b/>
              </w:rPr>
              <w:t>287,0</w:t>
            </w:r>
            <w:r w:rsidRPr="00401759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401759">
              <w:rPr>
                <w:rFonts w:ascii="PT Astra Serif" w:hAnsi="PT Astra Serif"/>
                <w:b/>
              </w:rPr>
              <w:t>тыс</w:t>
            </w:r>
            <w:proofErr w:type="gramStart"/>
            <w:r w:rsidRPr="00401759">
              <w:rPr>
                <w:rFonts w:ascii="PT Astra Serif" w:hAnsi="PT Astra Serif"/>
                <w:b/>
              </w:rPr>
              <w:t>.р</w:t>
            </w:r>
            <w:proofErr w:type="gramEnd"/>
            <w:r w:rsidRPr="00401759">
              <w:rPr>
                <w:rFonts w:ascii="PT Astra Serif" w:hAnsi="PT Astra Serif"/>
                <w:b/>
              </w:rPr>
              <w:t>уб</w:t>
            </w:r>
            <w:proofErr w:type="spellEnd"/>
            <w:r w:rsidRPr="00401759">
              <w:rPr>
                <w:rFonts w:ascii="PT Astra Serif" w:hAnsi="PT Astra Serif"/>
                <w:b/>
              </w:rPr>
              <w:t xml:space="preserve">., в том числе по годам </w:t>
            </w:r>
            <w:r w:rsidRPr="00401759">
              <w:rPr>
                <w:rFonts w:ascii="PT Astra Serif" w:hAnsi="PT Astra Serif"/>
              </w:rPr>
              <w:t>(</w:t>
            </w:r>
            <w:proofErr w:type="spellStart"/>
            <w:r w:rsidRPr="00401759">
              <w:rPr>
                <w:rFonts w:ascii="PT Astra Serif" w:hAnsi="PT Astra Serif"/>
              </w:rPr>
              <w:t>тыс.руб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45285C7E" w14:textId="77777777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2022 – 8743,9</w:t>
            </w:r>
          </w:p>
          <w:p w14:paraId="3871248B" w14:textId="7D693EA8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2023 – </w:t>
            </w:r>
            <w:r w:rsidR="0062777A" w:rsidRPr="00401759">
              <w:rPr>
                <w:rFonts w:ascii="PT Astra Serif" w:hAnsi="PT Astra Serif"/>
              </w:rPr>
              <w:t>4900,0</w:t>
            </w:r>
          </w:p>
          <w:p w14:paraId="6793A902" w14:textId="355AADD1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2024 – </w:t>
            </w:r>
            <w:r w:rsidR="001F1EE4" w:rsidRPr="00401759">
              <w:rPr>
                <w:rFonts w:ascii="PT Astra Serif" w:hAnsi="PT Astra Serif"/>
              </w:rPr>
              <w:t>4643,1</w:t>
            </w:r>
          </w:p>
          <w:p w14:paraId="26C79AA1" w14:textId="1ED8033A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2025 – </w:t>
            </w:r>
            <w:r w:rsidR="00E27F25" w:rsidRPr="00401759">
              <w:rPr>
                <w:rFonts w:ascii="PT Astra Serif" w:hAnsi="PT Astra Serif"/>
              </w:rPr>
              <w:t>40</w:t>
            </w:r>
            <w:r w:rsidRPr="00401759">
              <w:rPr>
                <w:rFonts w:ascii="PT Astra Serif" w:hAnsi="PT Astra Serif"/>
              </w:rPr>
              <w:t>00,0</w:t>
            </w:r>
          </w:p>
          <w:p w14:paraId="5283D15A" w14:textId="7093DCD1" w:rsidR="00B46727" w:rsidRPr="00401759" w:rsidRDefault="00E27F25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2026 – 40</w:t>
            </w:r>
            <w:r w:rsidR="00B46727" w:rsidRPr="00401759">
              <w:rPr>
                <w:rFonts w:ascii="PT Astra Serif" w:hAnsi="PT Astra Serif"/>
              </w:rPr>
              <w:t>00,0</w:t>
            </w:r>
          </w:p>
          <w:p w14:paraId="260352BF" w14:textId="7E98325F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2027 – </w:t>
            </w:r>
            <w:r w:rsidR="00E27F25" w:rsidRPr="00401759">
              <w:rPr>
                <w:rFonts w:ascii="PT Astra Serif" w:hAnsi="PT Astra Serif"/>
              </w:rPr>
              <w:t>40</w:t>
            </w:r>
            <w:r w:rsidRPr="00401759">
              <w:rPr>
                <w:rFonts w:ascii="PT Astra Serif" w:hAnsi="PT Astra Serif"/>
              </w:rPr>
              <w:t>00,0</w:t>
            </w:r>
          </w:p>
          <w:p w14:paraId="688A3630" w14:textId="239763A4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2028 – </w:t>
            </w:r>
            <w:r w:rsidR="00E27F25" w:rsidRPr="00401759">
              <w:rPr>
                <w:rFonts w:ascii="PT Astra Serif" w:hAnsi="PT Astra Serif"/>
              </w:rPr>
              <w:t>40</w:t>
            </w:r>
            <w:r w:rsidRPr="00401759">
              <w:rPr>
                <w:rFonts w:ascii="PT Astra Serif" w:hAnsi="PT Astra Serif"/>
              </w:rPr>
              <w:t>00,0</w:t>
            </w:r>
          </w:p>
          <w:p w14:paraId="194DB03F" w14:textId="0492ED3B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2029 – </w:t>
            </w:r>
            <w:r w:rsidR="00E27F25" w:rsidRPr="00401759">
              <w:rPr>
                <w:rFonts w:ascii="PT Astra Serif" w:hAnsi="PT Astra Serif"/>
              </w:rPr>
              <w:t>40</w:t>
            </w:r>
            <w:r w:rsidRPr="00401759">
              <w:rPr>
                <w:rFonts w:ascii="PT Astra Serif" w:hAnsi="PT Astra Serif"/>
              </w:rPr>
              <w:t>00,0</w:t>
            </w:r>
          </w:p>
          <w:p w14:paraId="192974AA" w14:textId="77777777" w:rsidR="00B46727" w:rsidRPr="00401759" w:rsidRDefault="00B46727" w:rsidP="00E27F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2030 – </w:t>
            </w:r>
            <w:r w:rsidR="00E27F25" w:rsidRPr="00401759">
              <w:rPr>
                <w:rFonts w:ascii="PT Astra Serif" w:hAnsi="PT Astra Serif"/>
              </w:rPr>
              <w:t>40</w:t>
            </w:r>
            <w:r w:rsidRPr="00401759">
              <w:rPr>
                <w:rFonts w:ascii="PT Astra Serif" w:hAnsi="PT Astra Serif"/>
              </w:rPr>
              <w:t>00,0</w:t>
            </w:r>
          </w:p>
          <w:p w14:paraId="5F798F13" w14:textId="543432EE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средства бюджета муниципального образования </w:t>
            </w: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 xml:space="preserve">): </w:t>
            </w:r>
            <w:r w:rsidRPr="00401759">
              <w:rPr>
                <w:rFonts w:ascii="PT Astra Serif" w:hAnsi="PT Astra Serif"/>
                <w:bCs/>
              </w:rPr>
              <w:t>42 287,0</w:t>
            </w:r>
            <w:r w:rsidRPr="00401759">
              <w:rPr>
                <w:rFonts w:ascii="PT Astra Serif" w:hAnsi="PT Astra Serif"/>
                <w:b/>
              </w:rPr>
              <w:t xml:space="preserve"> </w:t>
            </w:r>
            <w:r w:rsidRPr="00401759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тыс.руб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0BD98175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2022 – 0,0</w:t>
            </w:r>
          </w:p>
          <w:p w14:paraId="32482079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2023 – 0,0</w:t>
            </w:r>
          </w:p>
          <w:p w14:paraId="141299ED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2024 – 0,0</w:t>
            </w:r>
          </w:p>
          <w:p w14:paraId="28A7D604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– 0,0</w:t>
            </w:r>
          </w:p>
          <w:p w14:paraId="49CA24C7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2026 – 0,0</w:t>
            </w:r>
          </w:p>
          <w:p w14:paraId="6AF1D183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2027 – 0,0</w:t>
            </w:r>
          </w:p>
          <w:p w14:paraId="59FF8C05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2028 – 0,0</w:t>
            </w:r>
          </w:p>
          <w:p w14:paraId="3BAB785A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2029 – 0,0</w:t>
            </w:r>
          </w:p>
          <w:p w14:paraId="3C34FB0C" w14:textId="77777777" w:rsidR="00A21224" w:rsidRPr="00401759" w:rsidRDefault="00A21224" w:rsidP="00A21224">
            <w:pPr>
              <w:contextualSpacing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2030 – 0,0</w:t>
            </w:r>
          </w:p>
          <w:p w14:paraId="61936617" w14:textId="6237C791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средства бюджета Тульской области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>.): 0,0</w:t>
            </w:r>
          </w:p>
          <w:p w14:paraId="6EC0589E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 xml:space="preserve">.): </w:t>
            </w:r>
          </w:p>
          <w:p w14:paraId="6414A48D" w14:textId="62DACFB9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2022 – 0,0</w:t>
            </w:r>
          </w:p>
          <w:p w14:paraId="06F99882" w14:textId="0D4C6B4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lastRenderedPageBreak/>
              <w:t>2023 – 0,0</w:t>
            </w:r>
          </w:p>
          <w:p w14:paraId="305C5A31" w14:textId="042D37C8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2024 – 0,0</w:t>
            </w:r>
          </w:p>
          <w:p w14:paraId="61FCCEA8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– 0,0</w:t>
            </w:r>
          </w:p>
          <w:p w14:paraId="3A910076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2026 – 0,0</w:t>
            </w:r>
          </w:p>
          <w:p w14:paraId="67CB8B40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2027 – 0,0</w:t>
            </w:r>
          </w:p>
          <w:p w14:paraId="06AA1508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2028 – 0,0</w:t>
            </w:r>
          </w:p>
          <w:p w14:paraId="45F59445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2029 – 0,0</w:t>
            </w:r>
          </w:p>
          <w:p w14:paraId="7945F607" w14:textId="77777777" w:rsidR="00A21224" w:rsidRPr="00401759" w:rsidRDefault="00A21224" w:rsidP="00A21224">
            <w:pPr>
              <w:contextualSpacing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2030 – 0,0</w:t>
            </w:r>
          </w:p>
          <w:p w14:paraId="0BFC5804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внебюджетные источники (пожертвования), 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6AC95376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2022 год – 0,0</w:t>
            </w:r>
          </w:p>
          <w:p w14:paraId="4893D70B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2023 год – 0,0</w:t>
            </w:r>
          </w:p>
          <w:p w14:paraId="6AADA087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2024 год – 0,0</w:t>
            </w:r>
          </w:p>
          <w:p w14:paraId="21F44B96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год – 0,0</w:t>
            </w:r>
          </w:p>
          <w:p w14:paraId="34048C97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2026 год – 0,0</w:t>
            </w:r>
          </w:p>
          <w:p w14:paraId="2D924131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2027 год – 0,0</w:t>
            </w:r>
          </w:p>
          <w:p w14:paraId="5EDBC173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2028 год – 0,0</w:t>
            </w:r>
          </w:p>
          <w:p w14:paraId="2F995203" w14:textId="77777777" w:rsidR="00A21224" w:rsidRPr="00401759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2029 год – 0,0</w:t>
            </w:r>
          </w:p>
          <w:p w14:paraId="546F2E70" w14:textId="578FD9D8" w:rsidR="00A21224" w:rsidRPr="00401759" w:rsidRDefault="00A21224" w:rsidP="00A212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401759">
              <w:rPr>
                <w:rFonts w:ascii="PT Astra Serif" w:hAnsi="PT Astra Serif"/>
              </w:rPr>
              <w:t>2030 год – 0,0</w:t>
            </w:r>
          </w:p>
        </w:tc>
      </w:tr>
    </w:tbl>
    <w:p w14:paraId="0D2F24D9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4A54FFA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4FA1E09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7A5F0E8A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BBDCB15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B249D5A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6B54C6E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01759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441DD6B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4DD83A52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«Система мониторинга в сфере комплексной безопасности </w:t>
      </w:r>
      <w:proofErr w:type="spellStart"/>
      <w:r w:rsidRPr="0040175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01759">
        <w:rPr>
          <w:rFonts w:ascii="PT Astra Serif" w:hAnsi="PT Astra Serif"/>
          <w:b/>
          <w:sz w:val="28"/>
          <w:szCs w:val="28"/>
        </w:rPr>
        <w:t xml:space="preserve"> района»</w:t>
      </w:r>
    </w:p>
    <w:p w14:paraId="7B423D91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401759" w:rsidRPr="00401759" w14:paraId="12E8DC77" w14:textId="77777777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0E57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4FAF5DB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A453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F0B4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F8B2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9A55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401759" w:rsidRPr="00401759" w14:paraId="77B5C341" w14:textId="77777777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5E7D4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7C6A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6D8DF78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7A5DA23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651A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77B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401759" w:rsidRPr="00401759" w14:paraId="117B7E67" w14:textId="77777777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86A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A03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446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094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43BC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C53B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1703A9A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662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EBB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 МО 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CC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0B3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4EF758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401759" w:rsidRPr="00401759" w14:paraId="31B3A8F9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F32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392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4B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9BD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D63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8B3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ABD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5D8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D8A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7C1D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401759" w:rsidRPr="00401759" w14:paraId="6FB87E60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2D2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Задача 1. Мероприятия по развитию и внедрению системы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 района</w:t>
            </w:r>
          </w:p>
        </w:tc>
      </w:tr>
      <w:tr w:rsidR="00401759" w:rsidRPr="00401759" w14:paraId="6D838A02" w14:textId="77777777" w:rsidTr="009F181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50BC9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C880" w14:textId="77777777" w:rsidR="00375AB9" w:rsidRPr="00401759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Система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E5D653" w14:textId="387B4197" w:rsidR="00375AB9" w:rsidRPr="00401759" w:rsidRDefault="00D956D6" w:rsidP="009F18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pacing w:val="-6"/>
                <w:sz w:val="16"/>
                <w:szCs w:val="16"/>
              </w:rPr>
              <w:t>Комитет по благоустройству и дорожно-транспортному</w:t>
            </w:r>
            <w:r w:rsidRPr="00401759">
              <w:rPr>
                <w:rFonts w:ascii="PT Astra Serif" w:hAnsi="PT Astra Serif"/>
                <w:sz w:val="16"/>
                <w:szCs w:val="16"/>
              </w:rPr>
              <w:t xml:space="preserve"> хозяйству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9DD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B27E" w14:textId="48EC529A" w:rsidR="00375AB9" w:rsidRPr="00401759" w:rsidRDefault="00EE6293" w:rsidP="003F19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42</w:t>
            </w:r>
            <w:r w:rsidR="005C7283" w:rsidRPr="0040175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 287,0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4FE3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F37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60D8" w14:textId="537E7EE1" w:rsidR="00375AB9" w:rsidRPr="00401759" w:rsidRDefault="00EE6293" w:rsidP="003F19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42</w:t>
            </w:r>
            <w:r w:rsidR="005C7283" w:rsidRPr="0040175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 287,0з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2130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00102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01759" w:rsidRPr="00401759" w14:paraId="78343B53" w14:textId="77777777" w:rsidTr="00FE2974">
        <w:trPr>
          <w:trHeight w:val="4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25839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7951" w14:textId="77777777" w:rsidR="00375AB9" w:rsidRPr="00401759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E06E0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68F5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77F0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129F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2ED6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8FC0" w14:textId="52F29930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8194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F9E3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2F02BB0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4D265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2E41" w14:textId="77777777" w:rsidR="00375AB9" w:rsidRPr="00401759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34AFB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5115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35A90" w14:textId="0B708CE8" w:rsidR="00375AB9" w:rsidRPr="00401759" w:rsidRDefault="0062777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4900,0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6082E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7339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397C" w14:textId="0D8FADDE" w:rsidR="00375AB9" w:rsidRPr="00401759" w:rsidRDefault="0062777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4900,0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137B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0976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28EFA5B7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CEAAA1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B237" w14:textId="77777777" w:rsidR="00375AB9" w:rsidRPr="00401759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5A5A5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9797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3DDE" w14:textId="78A22EFD" w:rsidR="00375AB9" w:rsidRPr="00401759" w:rsidRDefault="005C728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4643,1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64876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B666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57AD" w14:textId="2DC04813" w:rsidR="00375AB9" w:rsidRPr="00401759" w:rsidRDefault="005C728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4643,1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3B8C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5070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1D15249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52CD5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A892" w14:textId="77777777" w:rsidR="00375AB9" w:rsidRPr="00401759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09D91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83D0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AEFD" w14:textId="557540EF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CD05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F9A1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73E7" w14:textId="794C9422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34D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3527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053469E2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A4FDC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86F0" w14:textId="77777777" w:rsidR="00375AB9" w:rsidRPr="00401759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35AC3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BFD0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414B" w14:textId="1F6AA168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8C98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5D2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33D7" w14:textId="504A808B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B50B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03D16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7264E8F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EC45D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005A5" w14:textId="77777777" w:rsidR="00375AB9" w:rsidRPr="00401759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546F5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11CE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B56B" w14:textId="29C5C3C8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C2CE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501F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95B1" w14:textId="04EB5F98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9EBE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80AA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41B7314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9A166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87EB" w14:textId="77777777" w:rsidR="00375AB9" w:rsidRPr="00401759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80F40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BA9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0231" w14:textId="19E45AB0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FC594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85F2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842F" w14:textId="3E1A4735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CEDF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2C03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5F7203C5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94D00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D04B" w14:textId="77777777" w:rsidR="00375AB9" w:rsidRPr="00401759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2982E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267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AAE8" w14:textId="5A07B533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6DAF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9F87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C66D" w14:textId="291D9048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08E9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86CB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5C7D79FF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773B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E408" w14:textId="77777777" w:rsidR="00375AB9" w:rsidRPr="00401759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954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3DDD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912AA" w14:textId="68B521E5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DD343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5A19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6A19" w14:textId="7DDDCDB2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F29C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26FD" w14:textId="77777777" w:rsidR="00375AB9" w:rsidRPr="00401759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54BE0D6B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1A159D49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A3FC413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0B51DC7B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E840A69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0A905309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DCE4188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CB4E043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20C4CB8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CE81BA4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F793287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794379D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01759" w:rsidSect="00416BC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01759" w:rsidRPr="00401759" w14:paraId="463F11CB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13FE0BBB" w14:textId="24C2BE4D" w:rsidR="00697227" w:rsidRPr="00401759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lastRenderedPageBreak/>
              <w:t>Приложение № 4</w:t>
            </w:r>
          </w:p>
          <w:p w14:paraId="1414C7D9" w14:textId="77777777" w:rsidR="00697227" w:rsidRPr="00401759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7C438B2C" w14:textId="77777777" w:rsidR="00697227" w:rsidRPr="00401759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район»</w:t>
            </w:r>
          </w:p>
        </w:tc>
      </w:tr>
    </w:tbl>
    <w:p w14:paraId="7C9A677E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A81494E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CE60AD4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03A4A86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749B28C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15383B8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F1106C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A0FCC43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1BF5B1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E0B501C" w14:textId="2241571E" w:rsidR="00697227" w:rsidRPr="00401759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65B6C009" w14:textId="730D2E97" w:rsidR="009C616C" w:rsidRPr="00401759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430DD664" w14:textId="77777777" w:rsidR="009C616C" w:rsidRPr="00401759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401759">
        <w:rPr>
          <w:rFonts w:ascii="PT Astra Serif" w:hAnsi="PT Astra Serif"/>
          <w:b/>
          <w:sz w:val="28"/>
          <w:szCs w:val="28"/>
        </w:rPr>
        <w:t xml:space="preserve"> </w:t>
      </w:r>
      <w:r w:rsidRPr="00401759">
        <w:rPr>
          <w:rFonts w:ascii="PT Astra Serif" w:hAnsi="PT Astra Serif"/>
          <w:b/>
          <w:sz w:val="28"/>
          <w:szCs w:val="28"/>
        </w:rPr>
        <w:t xml:space="preserve">«Обслуживание системы мониторинга </w:t>
      </w:r>
    </w:p>
    <w:p w14:paraId="7AD3D7F3" w14:textId="04E6A09C" w:rsidR="00B46727" w:rsidRPr="00401759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в сфере комплексной безопасности </w:t>
      </w:r>
      <w:proofErr w:type="spellStart"/>
      <w:r w:rsidRPr="0040175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01759">
        <w:rPr>
          <w:rFonts w:ascii="PT Astra Serif" w:hAnsi="PT Astra Serif"/>
          <w:b/>
          <w:sz w:val="28"/>
          <w:szCs w:val="28"/>
        </w:rPr>
        <w:t xml:space="preserve"> района»</w:t>
      </w:r>
    </w:p>
    <w:p w14:paraId="2C1071B3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357"/>
      </w:tblGrid>
      <w:tr w:rsidR="00401759" w:rsidRPr="00401759" w14:paraId="6ABCA35C" w14:textId="77777777" w:rsidTr="00FE2974">
        <w:tc>
          <w:tcPr>
            <w:tcW w:w="0" w:type="auto"/>
            <w:shd w:val="clear" w:color="auto" w:fill="auto"/>
          </w:tcPr>
          <w:p w14:paraId="0DE6B39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6683D62E" w14:textId="03FC0AC5" w:rsidR="00B46727" w:rsidRPr="00401759" w:rsidRDefault="00D956D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  <w:spacing w:val="-6"/>
              </w:rPr>
              <w:t>Комитет по благоустройству и дорожно-транспортному</w:t>
            </w:r>
            <w:r w:rsidRPr="00401759">
              <w:rPr>
                <w:rFonts w:ascii="PT Astra Serif" w:hAnsi="PT Astra Serif"/>
              </w:rPr>
              <w:t xml:space="preserve"> хозяйству администрации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</w:t>
            </w:r>
          </w:p>
        </w:tc>
      </w:tr>
      <w:tr w:rsidR="00401759" w:rsidRPr="00401759" w14:paraId="1DCB1B64" w14:textId="77777777" w:rsidTr="00FE2974">
        <w:tc>
          <w:tcPr>
            <w:tcW w:w="0" w:type="auto"/>
            <w:shd w:val="clear" w:color="auto" w:fill="auto"/>
          </w:tcPr>
          <w:p w14:paraId="61D3FBE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1C73B3F2" w14:textId="77777777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</w:rPr>
              <w:t xml:space="preserve">Повышение общего уровня общественной безопасности, Обслуживание системы,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401759" w:rsidRPr="00401759" w14:paraId="030DCE25" w14:textId="77777777" w:rsidTr="00FE2974">
        <w:tc>
          <w:tcPr>
            <w:tcW w:w="0" w:type="auto"/>
            <w:shd w:val="clear" w:color="auto" w:fill="auto"/>
          </w:tcPr>
          <w:p w14:paraId="13E681F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D143114" w14:textId="77777777" w:rsidR="00B46727" w:rsidRPr="00401759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401759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5AAB9206" w14:textId="77777777" w:rsidR="00B46727" w:rsidRPr="00401759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01759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</w:tr>
      <w:tr w:rsidR="00B46727" w:rsidRPr="00401759" w14:paraId="25E6B97A" w14:textId="77777777" w:rsidTr="00FE2974">
        <w:tc>
          <w:tcPr>
            <w:tcW w:w="0" w:type="auto"/>
            <w:shd w:val="clear" w:color="auto" w:fill="auto"/>
          </w:tcPr>
          <w:p w14:paraId="43AA0C6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6DA99BC9" w14:textId="7F783EC6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  <w:b/>
              </w:rPr>
              <w:t xml:space="preserve">Всего </w:t>
            </w:r>
            <w:r w:rsidR="00A06636" w:rsidRPr="00401759">
              <w:rPr>
                <w:rFonts w:ascii="PT Astra Serif" w:hAnsi="PT Astra Serif"/>
                <w:b/>
              </w:rPr>
              <w:t>11 099,6</w:t>
            </w:r>
            <w:r w:rsidRPr="00401759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401759">
              <w:rPr>
                <w:rFonts w:ascii="PT Astra Serif" w:hAnsi="PT Astra Serif"/>
                <w:b/>
              </w:rPr>
              <w:t>тыс</w:t>
            </w:r>
            <w:proofErr w:type="gramStart"/>
            <w:r w:rsidRPr="00401759">
              <w:rPr>
                <w:rFonts w:ascii="PT Astra Serif" w:hAnsi="PT Astra Serif"/>
                <w:b/>
              </w:rPr>
              <w:t>.р</w:t>
            </w:r>
            <w:proofErr w:type="gramEnd"/>
            <w:r w:rsidRPr="00401759">
              <w:rPr>
                <w:rFonts w:ascii="PT Astra Serif" w:hAnsi="PT Astra Serif"/>
                <w:b/>
              </w:rPr>
              <w:t>уб</w:t>
            </w:r>
            <w:proofErr w:type="spellEnd"/>
            <w:r w:rsidRPr="00401759">
              <w:rPr>
                <w:rFonts w:ascii="PT Astra Serif" w:hAnsi="PT Astra Serif"/>
                <w:b/>
              </w:rPr>
              <w:t xml:space="preserve">., в том числе по годам </w:t>
            </w:r>
            <w:r w:rsidRPr="00401759">
              <w:rPr>
                <w:rFonts w:ascii="PT Astra Serif" w:hAnsi="PT Astra Serif"/>
              </w:rPr>
              <w:t>(</w:t>
            </w:r>
            <w:proofErr w:type="spellStart"/>
            <w:r w:rsidRPr="00401759">
              <w:rPr>
                <w:rFonts w:ascii="PT Astra Serif" w:hAnsi="PT Astra Serif"/>
              </w:rPr>
              <w:t>тыс.руб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1ECA67DB" w14:textId="688B0064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2022 – </w:t>
            </w:r>
            <w:r w:rsidR="00F2487A" w:rsidRPr="00401759">
              <w:rPr>
                <w:rFonts w:ascii="PT Astra Serif" w:hAnsi="PT Astra Serif"/>
              </w:rPr>
              <w:t>1</w:t>
            </w:r>
            <w:r w:rsidR="000B1972" w:rsidRPr="00401759">
              <w:rPr>
                <w:rFonts w:ascii="PT Astra Serif" w:hAnsi="PT Astra Serif"/>
              </w:rPr>
              <w:t>009,9</w:t>
            </w:r>
          </w:p>
          <w:p w14:paraId="55FEFD85" w14:textId="0EA09C8C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2023 – </w:t>
            </w:r>
            <w:r w:rsidR="00EE2692" w:rsidRPr="00401759">
              <w:rPr>
                <w:rFonts w:ascii="PT Astra Serif" w:hAnsi="PT Astra Serif"/>
              </w:rPr>
              <w:t>1500,0</w:t>
            </w:r>
          </w:p>
          <w:p w14:paraId="3250C3AA" w14:textId="0A947662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2024 – </w:t>
            </w:r>
            <w:r w:rsidR="00A06636" w:rsidRPr="00401759">
              <w:rPr>
                <w:rFonts w:ascii="PT Astra Serif" w:hAnsi="PT Astra Serif"/>
              </w:rPr>
              <w:t>1636,3</w:t>
            </w:r>
          </w:p>
          <w:p w14:paraId="5F6F1D42" w14:textId="557F436D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2025 – </w:t>
            </w:r>
            <w:r w:rsidR="00F2487A" w:rsidRPr="00401759">
              <w:rPr>
                <w:rFonts w:ascii="PT Astra Serif" w:hAnsi="PT Astra Serif"/>
              </w:rPr>
              <w:t>1158,9</w:t>
            </w:r>
          </w:p>
          <w:p w14:paraId="44C25846" w14:textId="5B04A49E" w:rsidR="00B46727" w:rsidRPr="00401759" w:rsidRDefault="00B46727" w:rsidP="00FE2974">
            <w:pPr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2026 – </w:t>
            </w:r>
            <w:r w:rsidR="00F2487A" w:rsidRPr="00401759">
              <w:rPr>
                <w:rFonts w:ascii="PT Astra Serif" w:hAnsi="PT Astra Serif"/>
              </w:rPr>
              <w:t>1158,9</w:t>
            </w:r>
          </w:p>
          <w:p w14:paraId="6EC15376" w14:textId="2470F593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2027 – </w:t>
            </w:r>
            <w:r w:rsidR="00F2487A" w:rsidRPr="00401759">
              <w:rPr>
                <w:rFonts w:ascii="PT Astra Serif" w:hAnsi="PT Astra Serif"/>
              </w:rPr>
              <w:t>1158,9</w:t>
            </w:r>
          </w:p>
          <w:p w14:paraId="09ABD480" w14:textId="6CC563B7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2028 – </w:t>
            </w:r>
            <w:r w:rsidR="00F2487A" w:rsidRPr="00401759">
              <w:rPr>
                <w:rFonts w:ascii="PT Astra Serif" w:hAnsi="PT Astra Serif"/>
              </w:rPr>
              <w:t>1158,9</w:t>
            </w:r>
          </w:p>
          <w:p w14:paraId="2003E514" w14:textId="75CACF82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2029 – </w:t>
            </w:r>
            <w:r w:rsidR="00F2487A" w:rsidRPr="00401759">
              <w:rPr>
                <w:rFonts w:ascii="PT Astra Serif" w:hAnsi="PT Astra Serif"/>
              </w:rPr>
              <w:t>1158,9</w:t>
            </w:r>
          </w:p>
          <w:p w14:paraId="3237E187" w14:textId="77777777" w:rsidR="00B46727" w:rsidRPr="00401759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2030 – </w:t>
            </w:r>
            <w:r w:rsidR="00F2487A" w:rsidRPr="00401759">
              <w:rPr>
                <w:rFonts w:ascii="PT Astra Serif" w:hAnsi="PT Astra Serif"/>
              </w:rPr>
              <w:t>1158,9</w:t>
            </w:r>
          </w:p>
          <w:p w14:paraId="5DAE5018" w14:textId="08CBCCCD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средства бюджета муниципального образования </w:t>
            </w: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 xml:space="preserve">): </w:t>
            </w:r>
            <w:r w:rsidRPr="00401759">
              <w:rPr>
                <w:rFonts w:ascii="PT Astra Serif" w:hAnsi="PT Astra Serif"/>
                <w:bCs/>
              </w:rPr>
              <w:t>11 099,6,</w:t>
            </w:r>
            <w:r w:rsidRPr="00401759">
              <w:rPr>
                <w:rFonts w:ascii="PT Astra Serif" w:hAnsi="PT Astra Serif"/>
                <w:b/>
              </w:rPr>
              <w:t xml:space="preserve"> </w:t>
            </w:r>
            <w:r w:rsidRPr="00401759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тыс.руб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03438017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2022 – 0,0</w:t>
            </w:r>
          </w:p>
          <w:p w14:paraId="4F959DE3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2023 – 0,0</w:t>
            </w:r>
          </w:p>
          <w:p w14:paraId="39D6FBC3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2024 – 0,0</w:t>
            </w:r>
          </w:p>
          <w:p w14:paraId="078540B5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– 0,0</w:t>
            </w:r>
          </w:p>
          <w:p w14:paraId="1E102391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2026 – 0,0</w:t>
            </w:r>
          </w:p>
          <w:p w14:paraId="6C3133E9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2027 – 0,0</w:t>
            </w:r>
          </w:p>
          <w:p w14:paraId="36A1615D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2028 – 0,0</w:t>
            </w:r>
          </w:p>
          <w:p w14:paraId="68210007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2029 – 0,0</w:t>
            </w:r>
          </w:p>
          <w:p w14:paraId="550B052D" w14:textId="77777777" w:rsidR="005C7283" w:rsidRPr="00401759" w:rsidRDefault="005C7283" w:rsidP="005C7283">
            <w:pPr>
              <w:contextualSpacing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2030 – 0,0</w:t>
            </w:r>
          </w:p>
          <w:p w14:paraId="22D27A1F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средства бюджета Тульской области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>.): 0,0</w:t>
            </w:r>
          </w:p>
          <w:p w14:paraId="7FA3CAE1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 xml:space="preserve">.): </w:t>
            </w:r>
          </w:p>
          <w:p w14:paraId="49AB0EDA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2022 – 0,0</w:t>
            </w:r>
          </w:p>
          <w:p w14:paraId="42659770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lastRenderedPageBreak/>
              <w:t>2023 – 0,0</w:t>
            </w:r>
          </w:p>
          <w:p w14:paraId="4E6F8026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2024 – 0,0</w:t>
            </w:r>
          </w:p>
          <w:p w14:paraId="26941131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– 0,0</w:t>
            </w:r>
          </w:p>
          <w:p w14:paraId="1964410C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2026 – 0,0</w:t>
            </w:r>
          </w:p>
          <w:p w14:paraId="36201E56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2027 – 0,0</w:t>
            </w:r>
          </w:p>
          <w:p w14:paraId="09388CD5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2028 – 0,0</w:t>
            </w:r>
          </w:p>
          <w:p w14:paraId="597F74B6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2029 – 0,0</w:t>
            </w:r>
          </w:p>
          <w:p w14:paraId="09AD3FD7" w14:textId="77777777" w:rsidR="005C7283" w:rsidRPr="00401759" w:rsidRDefault="005C7283" w:rsidP="005C7283">
            <w:pPr>
              <w:contextualSpacing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2030 – 0,0</w:t>
            </w:r>
          </w:p>
          <w:p w14:paraId="5676C6CA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внебюджетные источники (пожертвования), в том числе по годам (</w:t>
            </w:r>
            <w:proofErr w:type="spellStart"/>
            <w:r w:rsidRPr="00401759">
              <w:rPr>
                <w:rFonts w:ascii="PT Astra Serif" w:hAnsi="PT Astra Serif"/>
              </w:rPr>
              <w:t>тыс</w:t>
            </w:r>
            <w:proofErr w:type="gramStart"/>
            <w:r w:rsidRPr="00401759">
              <w:rPr>
                <w:rFonts w:ascii="PT Astra Serif" w:hAnsi="PT Astra Serif"/>
              </w:rPr>
              <w:t>.р</w:t>
            </w:r>
            <w:proofErr w:type="gramEnd"/>
            <w:r w:rsidRPr="00401759">
              <w:rPr>
                <w:rFonts w:ascii="PT Astra Serif" w:hAnsi="PT Astra Serif"/>
              </w:rPr>
              <w:t>уб</w:t>
            </w:r>
            <w:proofErr w:type="spellEnd"/>
            <w:r w:rsidRPr="00401759">
              <w:rPr>
                <w:rFonts w:ascii="PT Astra Serif" w:hAnsi="PT Astra Serif"/>
              </w:rPr>
              <w:t>.):</w:t>
            </w:r>
          </w:p>
          <w:p w14:paraId="25B50941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2022 год – 0,0</w:t>
            </w:r>
          </w:p>
          <w:p w14:paraId="2D30BC3C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2023 год – 0,0</w:t>
            </w:r>
          </w:p>
          <w:p w14:paraId="41B2176C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2024 год – 0,0</w:t>
            </w:r>
          </w:p>
          <w:p w14:paraId="68396AF7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2025 год – 0,0</w:t>
            </w:r>
          </w:p>
          <w:p w14:paraId="7DC972AC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2026 год – 0,0</w:t>
            </w:r>
          </w:p>
          <w:p w14:paraId="344134BC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2027 год – 0,0</w:t>
            </w:r>
          </w:p>
          <w:p w14:paraId="4490DAB3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2028 год – 0,0</w:t>
            </w:r>
          </w:p>
          <w:p w14:paraId="0422ED08" w14:textId="77777777" w:rsidR="005C7283" w:rsidRPr="00401759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>2029 год – 0,0</w:t>
            </w:r>
          </w:p>
          <w:p w14:paraId="5077FB0B" w14:textId="0D7C8DF2" w:rsidR="005C7283" w:rsidRPr="00401759" w:rsidRDefault="005C7283" w:rsidP="005C728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401759">
              <w:rPr>
                <w:rFonts w:ascii="PT Astra Serif" w:hAnsi="PT Astra Serif"/>
              </w:rPr>
              <w:t>2030 год – 0,0</w:t>
            </w:r>
          </w:p>
        </w:tc>
      </w:tr>
    </w:tbl>
    <w:p w14:paraId="1F66470D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1C08D5F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2FC5293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4F89BCE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07E15D6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70189113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01759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9827A0A" w14:textId="77777777" w:rsidR="00B46727" w:rsidRPr="00401759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1D90C074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01759">
        <w:rPr>
          <w:rFonts w:ascii="PT Astra Serif" w:hAnsi="PT Astra Serif"/>
          <w:b/>
          <w:sz w:val="28"/>
          <w:szCs w:val="28"/>
        </w:rPr>
        <w:t xml:space="preserve">«Обслуживание системы мониторинга в сфере комплексной безопасности </w:t>
      </w:r>
      <w:proofErr w:type="spellStart"/>
      <w:r w:rsidRPr="0040175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01759">
        <w:rPr>
          <w:rFonts w:ascii="PT Astra Serif" w:hAnsi="PT Astra Serif"/>
          <w:b/>
          <w:sz w:val="28"/>
          <w:szCs w:val="28"/>
        </w:rPr>
        <w:t xml:space="preserve"> района»</w:t>
      </w:r>
    </w:p>
    <w:p w14:paraId="5533EE7E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E2C1748" w14:textId="77777777" w:rsidR="009C616C" w:rsidRPr="00401759" w:rsidRDefault="009C616C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401759" w:rsidRPr="00401759" w14:paraId="4B767795" w14:textId="77777777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1352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7A703FA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45DB01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F953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B853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781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401759" w:rsidRPr="00401759" w14:paraId="4CA1D88F" w14:textId="77777777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65C7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5B95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6CC4FBD9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5BFEB69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F4A9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7D18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401759" w:rsidRPr="00401759" w14:paraId="175F4344" w14:textId="77777777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D3C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F78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5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508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320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F33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10A6239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DC6D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1E83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 МО </w:t>
            </w:r>
            <w:proofErr w:type="spellStart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440F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ABD54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C6E1D1A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401759" w:rsidRPr="00401759" w14:paraId="08DE18A6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52D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7C85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AF70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539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1F9D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1D06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608B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ADE2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7477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CF05E" w14:textId="77777777" w:rsidR="00B46727" w:rsidRPr="0040175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401759" w:rsidRPr="00401759" w14:paraId="61A7EA3B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4B41" w14:textId="77777777" w:rsidR="00B46727" w:rsidRPr="00401759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Задача 1. Мероприятия по развитию и внедрению системы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  <w:b/>
                <w:sz w:val="18"/>
                <w:szCs w:val="18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b/>
                <w:sz w:val="18"/>
                <w:szCs w:val="18"/>
              </w:rPr>
              <w:t xml:space="preserve"> района</w:t>
            </w:r>
          </w:p>
        </w:tc>
      </w:tr>
      <w:tr w:rsidR="00401759" w:rsidRPr="00401759" w14:paraId="349D9851" w14:textId="77777777" w:rsidTr="009F181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1CFAD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C516" w14:textId="77777777" w:rsidR="005A237C" w:rsidRPr="00401759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DC165" w14:textId="2F9DB2C2" w:rsidR="005A237C" w:rsidRPr="00401759" w:rsidRDefault="00D956D6" w:rsidP="009F18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pacing w:val="-6"/>
                <w:sz w:val="16"/>
                <w:szCs w:val="16"/>
              </w:rPr>
              <w:t>Комитет по благоустройству и дорожно-транспортному</w:t>
            </w:r>
            <w:r w:rsidRPr="00401759">
              <w:rPr>
                <w:rFonts w:ascii="PT Astra Serif" w:hAnsi="PT Astra Serif"/>
                <w:sz w:val="16"/>
                <w:szCs w:val="16"/>
              </w:rPr>
              <w:t xml:space="preserve"> хозяйству администрации </w:t>
            </w:r>
            <w:proofErr w:type="spellStart"/>
            <w:r w:rsidRPr="00401759">
              <w:rPr>
                <w:rFonts w:ascii="PT Astra Serif" w:hAnsi="PT Astra Serif"/>
                <w:sz w:val="16"/>
                <w:szCs w:val="16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16"/>
                <w:szCs w:val="16"/>
              </w:rPr>
              <w:t xml:space="preserve">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3FD2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2624" w14:textId="66BD27A8" w:rsidR="005A237C" w:rsidRPr="00401759" w:rsidRDefault="00826D2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11 099,6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1E87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E6CD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46F" w14:textId="57F56BA9" w:rsidR="005A237C" w:rsidRPr="00401759" w:rsidRDefault="00826D2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11 099,6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87A0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BBAD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01759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01759" w:rsidRPr="00401759" w14:paraId="3393912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9254F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FEEC" w14:textId="77777777" w:rsidR="005A237C" w:rsidRPr="00401759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8788F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AABD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F59E" w14:textId="5C7AD25F" w:rsidR="005A237C" w:rsidRPr="00401759" w:rsidRDefault="005A237C" w:rsidP="001E2A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</w:t>
            </w:r>
            <w:r w:rsidR="001E2A4F" w:rsidRPr="00401759">
              <w:rPr>
                <w:rFonts w:ascii="PT Astra Serif" w:hAnsi="PT Astra Serif"/>
                <w:sz w:val="16"/>
                <w:szCs w:val="16"/>
              </w:rPr>
              <w:t>009,9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8A0A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5ABA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7B26" w14:textId="725A7B18" w:rsidR="005A237C" w:rsidRPr="00401759" w:rsidRDefault="001E2A4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1009,9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11BB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2439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31B57D8A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33A1D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3AEF" w14:textId="77777777" w:rsidR="005A237C" w:rsidRPr="00401759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6B8D8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FE07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717EE" w14:textId="40C8BC38" w:rsidR="005A237C" w:rsidRPr="00401759" w:rsidRDefault="00EE2692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DC094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D3AA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2228" w14:textId="4C60A1C3" w:rsidR="005A237C" w:rsidRPr="00401759" w:rsidRDefault="00EE2692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4D0C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8A24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689139B9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DF7A5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269F" w14:textId="77777777" w:rsidR="005A237C" w:rsidRPr="00401759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065A5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A83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18D3" w14:textId="36BAADBE" w:rsidR="005A237C" w:rsidRPr="00401759" w:rsidRDefault="00826D2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62A33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AE50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E6FD" w14:textId="1D2C79EE" w:rsidR="005A237C" w:rsidRPr="00401759" w:rsidRDefault="00826D2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4D07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F808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7BEE606E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060ED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1B18" w14:textId="77777777" w:rsidR="005A237C" w:rsidRPr="00401759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34E00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0728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4300" w14:textId="3337249F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3D0E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04D9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CC9C" w14:textId="33E89AA3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23A2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E913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4D52197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656C6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9251" w14:textId="77777777" w:rsidR="005A237C" w:rsidRPr="00401759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90399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CAB7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A8EB" w14:textId="2FFB8E84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226D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8E62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16D3" w14:textId="61262361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7299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182B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5C13F1B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8B197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DE40" w14:textId="77777777" w:rsidR="005A237C" w:rsidRPr="00401759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8026A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42B9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7F1C" w14:textId="238680F5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E2F16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37A2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1720" w14:textId="107D42F1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CEDC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BC83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4ACCC066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BCFC6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8273" w14:textId="77777777" w:rsidR="005A237C" w:rsidRPr="00401759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F2D00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2DD1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9C72" w14:textId="035C3D30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7C01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3437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F394" w14:textId="64D15DFD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4730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CEC8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2251053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DD88E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8EB6" w14:textId="77777777" w:rsidR="005A237C" w:rsidRPr="00401759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4AEC4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5618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095BB" w14:textId="22F62FDB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1DEC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C24C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B619" w14:textId="263AC986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CAC8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0B22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01759" w:rsidRPr="00401759" w14:paraId="55112D8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3418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49E4" w14:textId="77777777" w:rsidR="005A237C" w:rsidRPr="00401759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B37B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2EB3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9200" w14:textId="059D718B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BEFA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4068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A97B" w14:textId="36467D0C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9A0C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60FA" w14:textId="77777777" w:rsidR="005A237C" w:rsidRPr="00401759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0175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0F0BDA80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4CA2728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A4D0E62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92DB22D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9192364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46F9243" w14:textId="77777777" w:rsidR="00B46727" w:rsidRPr="00401759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01759" w:rsidSect="00416BCE">
          <w:pgSz w:w="16838" w:h="11906" w:orient="landscape"/>
          <w:pgMar w:top="1135" w:right="567" w:bottom="851" w:left="1134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01759" w:rsidRPr="00401759" w14:paraId="3C865AD8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3FB7D1F2" w14:textId="01EBF48E" w:rsidR="00697227" w:rsidRPr="00401759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lastRenderedPageBreak/>
              <w:t>Приложение № 5</w:t>
            </w:r>
          </w:p>
          <w:p w14:paraId="09FE05A9" w14:textId="77777777" w:rsidR="00697227" w:rsidRPr="00401759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01759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712BE894" w14:textId="77777777" w:rsidR="00697227" w:rsidRPr="00401759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401759">
              <w:rPr>
                <w:rFonts w:ascii="PT Astra Serif" w:hAnsi="PT Astra Serif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</w:rPr>
              <w:t xml:space="preserve"> район»</w:t>
            </w:r>
          </w:p>
        </w:tc>
      </w:tr>
    </w:tbl>
    <w:p w14:paraId="0957EBA9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CF8680C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0BC49EF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26D2ACB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10F86D5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BB49874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A499CBD" w14:textId="77777777" w:rsidR="00697227" w:rsidRPr="00401759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CDA09B4" w14:textId="77777777" w:rsidR="00697227" w:rsidRPr="00401759" w:rsidRDefault="006972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16"/>
          <w:szCs w:val="16"/>
        </w:rPr>
      </w:pPr>
    </w:p>
    <w:p w14:paraId="44490384" w14:textId="77777777" w:rsidR="00B46727" w:rsidRPr="00401759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01759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14:paraId="4018A95B" w14:textId="77777777" w:rsidR="00B46727" w:rsidRPr="00401759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01759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14:paraId="0D25F010" w14:textId="77777777" w:rsidR="00B46727" w:rsidRPr="00401759" w:rsidRDefault="00B46727" w:rsidP="00B46727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16"/>
          <w:szCs w:val="16"/>
        </w:rPr>
      </w:pP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0"/>
        <w:gridCol w:w="1417"/>
        <w:gridCol w:w="2694"/>
        <w:gridCol w:w="7512"/>
      </w:tblGrid>
      <w:tr w:rsidR="00B46727" w:rsidRPr="00401759" w14:paraId="3F266441" w14:textId="77777777" w:rsidTr="005E7BEC">
        <w:trPr>
          <w:tblHeader/>
        </w:trPr>
        <w:tc>
          <w:tcPr>
            <w:tcW w:w="3230" w:type="dxa"/>
            <w:vAlign w:val="center"/>
          </w:tcPr>
          <w:p w14:paraId="03774DCA" w14:textId="77777777" w:rsidR="00B46727" w:rsidRPr="00401759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01759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12EFE5CC" w14:textId="77777777" w:rsidR="00B46727" w:rsidRPr="00401759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01759">
              <w:rPr>
                <w:rFonts w:ascii="PT Astra Serif" w:hAnsi="PT Astra Serif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694" w:type="dxa"/>
            <w:vAlign w:val="center"/>
          </w:tcPr>
          <w:p w14:paraId="184F8B6B" w14:textId="77777777" w:rsidR="00B46727" w:rsidRPr="00401759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01759">
              <w:rPr>
                <w:rFonts w:ascii="PT Astra Serif" w:hAnsi="PT Astra Serif"/>
                <w:b/>
                <w:bCs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7512" w:type="dxa"/>
            <w:vAlign w:val="center"/>
          </w:tcPr>
          <w:p w14:paraId="3EA44636" w14:textId="77777777" w:rsidR="00B46727" w:rsidRPr="00401759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01759">
              <w:rPr>
                <w:rFonts w:ascii="PT Astra Serif" w:hAnsi="PT Astra Serif"/>
                <w:b/>
                <w:bCs/>
                <w:sz w:val="22"/>
                <w:szCs w:val="22"/>
              </w:rPr>
              <w:t>Описание системы мониторинга показателя</w:t>
            </w:r>
          </w:p>
        </w:tc>
      </w:tr>
      <w:tr w:rsidR="00B46727" w:rsidRPr="00401759" w14:paraId="1AF65816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D4E6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59BD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8DDE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27D5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3212FA56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D1A748F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B46727" w:rsidRPr="00401759" w14:paraId="09025F60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F810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873C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C15E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124F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53704567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5235F0E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B46727" w:rsidRPr="00401759" w14:paraId="0399AAFF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9DB2" w14:textId="484A413A" w:rsidR="00B46727" w:rsidRPr="00401759" w:rsidRDefault="00B46727" w:rsidP="005E7B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BDE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6432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</w:t>
            </w:r>
            <w:r w:rsidRPr="00401759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B61F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37168294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759C2DE5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B46727" w:rsidRPr="00401759" w14:paraId="44327A3B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B568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162C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6316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1950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4B39CF21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03CC0041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B46727" w:rsidRPr="00401759" w14:paraId="77D10034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013F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C997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A1C9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Количество учреждений </w:t>
            </w:r>
            <w:r w:rsidRPr="00401759">
              <w:rPr>
                <w:rFonts w:ascii="PT Astra Serif" w:hAnsi="PT Astra Serif"/>
                <w:spacing w:val="-12"/>
                <w:sz w:val="22"/>
                <w:szCs w:val="22"/>
              </w:rPr>
              <w:t xml:space="preserve">культуры, в которых усилена </w:t>
            </w:r>
            <w:r w:rsidRPr="00401759">
              <w:rPr>
                <w:rFonts w:ascii="PT Astra Serif" w:hAnsi="PT Astra Serif"/>
                <w:sz w:val="22"/>
                <w:szCs w:val="22"/>
              </w:rPr>
              <w:t xml:space="preserve">антитеррористическая защищенность  путем </w:t>
            </w:r>
            <w:r w:rsidRPr="00401759">
              <w:rPr>
                <w:rFonts w:ascii="PT Astra Serif" w:hAnsi="PT Astra Serif"/>
                <w:spacing w:val="-12"/>
                <w:sz w:val="22"/>
                <w:szCs w:val="22"/>
              </w:rPr>
              <w:t>установки видеонаблюдения</w:t>
            </w:r>
            <w:r w:rsidRPr="00401759">
              <w:rPr>
                <w:rFonts w:ascii="PT Astra Serif" w:hAnsi="PT Astra Serif"/>
                <w:sz w:val="22"/>
                <w:szCs w:val="22"/>
              </w:rPr>
              <w:t xml:space="preserve"> к количеству учреждений культуры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86A5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407F2DB3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A0909FC" w14:textId="77777777" w:rsidR="00B46727" w:rsidRPr="00401759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учреждения культуры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A20750" w:rsidRPr="00401759" w14:paraId="60432014" w14:textId="77777777" w:rsidTr="00A30335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A8DE" w14:textId="563FBE7F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 w:cs="PT Astra Serif"/>
                <w:sz w:val="22"/>
                <w:szCs w:val="22"/>
              </w:rPr>
              <w:t>Количество объектов, реализованных в рамках регионального проекта «Народный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4296" w14:textId="2DA7A04A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4A96" w14:textId="4E50A09E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 w:cs="PT Astra Serif"/>
                <w:sz w:val="22"/>
                <w:szCs w:val="22"/>
              </w:rPr>
              <w:t>Количество объектов, реализованных в рамках регионального проекта «Народный бюджет»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8AA2" w14:textId="77777777" w:rsidR="00A20750" w:rsidRPr="00401759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1718635D" w14:textId="77777777" w:rsidR="00A20750" w:rsidRPr="00401759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45942B04" w14:textId="1DA89997" w:rsidR="00A20750" w:rsidRPr="00401759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A20750" w:rsidRPr="00401759" w14:paraId="02C7632F" w14:textId="77777777" w:rsidTr="00A30335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0F39" w14:textId="68484B26" w:rsidR="00A20750" w:rsidRPr="00401759" w:rsidRDefault="00273E9F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 w:cs="PT Astra Serif"/>
                <w:sz w:val="22"/>
                <w:szCs w:val="22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</w:t>
            </w:r>
            <w:r w:rsidRPr="00401759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DE24" w14:textId="12BCFE4B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DC27" w14:textId="062E9DBA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 w:cs="PT Astra Serif"/>
                <w:sz w:val="22"/>
                <w:szCs w:val="22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</w:t>
            </w:r>
            <w:r w:rsidRPr="00401759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EF2C" w14:textId="77777777" w:rsidR="00A20750" w:rsidRPr="00401759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1F9C6977" w14:textId="77777777" w:rsidR="00A20750" w:rsidRPr="00401759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00D8C2C" w14:textId="4E86C515" w:rsidR="00A20750" w:rsidRPr="00401759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A20750" w:rsidRPr="00401759" w14:paraId="62CE23EC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CE2B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Количество зрителей и </w:t>
            </w:r>
            <w:proofErr w:type="gramStart"/>
            <w:r w:rsidRPr="00401759">
              <w:rPr>
                <w:rFonts w:ascii="PT Astra Serif" w:hAnsi="PT Astra Serif"/>
                <w:sz w:val="22"/>
                <w:szCs w:val="22"/>
              </w:rPr>
              <w:t>участников</w:t>
            </w:r>
            <w:proofErr w:type="gram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0416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B03C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Количество зрителей и </w:t>
            </w:r>
            <w:proofErr w:type="gramStart"/>
            <w:r w:rsidRPr="00401759">
              <w:rPr>
                <w:rFonts w:ascii="PT Astra Serif" w:hAnsi="PT Astra Serif"/>
                <w:sz w:val="22"/>
                <w:szCs w:val="22"/>
              </w:rPr>
              <w:t>участников</w:t>
            </w:r>
            <w:proofErr w:type="gram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CB63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4144436C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72DB5162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учреждения культуры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A20750" w:rsidRPr="00401759" w14:paraId="45B6C84F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F060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4BF9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Количество человек,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52AB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4157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района, 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 </w:t>
            </w:r>
          </w:p>
          <w:p w14:paraId="008C6A92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25E10CDA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района, подведомственные учреждения культуры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A20750" w:rsidRPr="00401759" w14:paraId="5D6B97C6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5E20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Количество мероприятий проведенных по антинаркотическому </w:t>
            </w:r>
            <w:r w:rsidRPr="00401759">
              <w:rPr>
                <w:rFonts w:ascii="PT Astra Serif" w:hAnsi="PT Astra Serif"/>
                <w:sz w:val="22"/>
                <w:szCs w:val="22"/>
              </w:rPr>
              <w:lastRenderedPageBreak/>
              <w:t>просвещению, пропаганде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9E23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мероприятий,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5425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Количество ежегодно проведенных мероприятий по </w:t>
            </w:r>
            <w:r w:rsidRPr="00401759">
              <w:rPr>
                <w:rFonts w:ascii="PT Astra Serif" w:hAnsi="PT Astra Serif"/>
                <w:sz w:val="22"/>
                <w:szCs w:val="22"/>
              </w:rPr>
              <w:lastRenderedPageBreak/>
              <w:t>антинаркотическому просвещению, пропаганде здорового образа жизни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E876" w14:textId="5819BDFC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района, комитет по культуре, молодежной политике и спорту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lastRenderedPageBreak/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района, </w:t>
            </w:r>
            <w:r w:rsidR="00045633" w:rsidRPr="00401759">
              <w:rPr>
                <w:rFonts w:ascii="PT Astra Serif" w:hAnsi="PT Astra Serif"/>
                <w:sz w:val="22"/>
                <w:szCs w:val="22"/>
              </w:rPr>
              <w:t xml:space="preserve">Сектор по мобилизационной подготовке администрации </w:t>
            </w:r>
            <w:proofErr w:type="spellStart"/>
            <w:r w:rsidR="00045633"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="00045633" w:rsidRPr="00401759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  <w:r w:rsidRPr="00401759">
              <w:rPr>
                <w:rFonts w:ascii="PT Astra Serif" w:hAnsi="PT Astra Serif"/>
                <w:sz w:val="22"/>
                <w:szCs w:val="22"/>
              </w:rPr>
              <w:t>.</w:t>
            </w:r>
          </w:p>
          <w:p w14:paraId="5603A240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474519B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района, подведомственные учреждения культуры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района, антинаркотическая комиссия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район.</w:t>
            </w:r>
          </w:p>
        </w:tc>
      </w:tr>
      <w:tr w:rsidR="00A20750" w:rsidRPr="00401759" w14:paraId="661A7E4C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796D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lastRenderedPageBreak/>
              <w:t>Публикация профилактических  антинаркотических материалов в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ECB1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Количество публикаций,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0E94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1A29" w14:textId="752A3A16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района, </w:t>
            </w:r>
            <w:r w:rsidR="002612C2" w:rsidRPr="00401759">
              <w:rPr>
                <w:rFonts w:ascii="PT Astra Serif" w:hAnsi="PT Astra Serif"/>
                <w:sz w:val="22"/>
                <w:szCs w:val="22"/>
              </w:rPr>
              <w:t xml:space="preserve">Сектор по мобилизационной подготовке администрации </w:t>
            </w:r>
            <w:proofErr w:type="spellStart"/>
            <w:r w:rsidR="002612C2"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="002612C2" w:rsidRPr="00401759">
              <w:rPr>
                <w:rFonts w:ascii="PT Astra Serif" w:hAnsi="PT Astra Serif"/>
                <w:sz w:val="22"/>
                <w:szCs w:val="22"/>
              </w:rPr>
              <w:t xml:space="preserve"> район</w:t>
            </w:r>
            <w:proofErr w:type="gramStart"/>
            <w:r w:rsidR="002612C2" w:rsidRPr="00401759">
              <w:rPr>
                <w:rFonts w:ascii="PT Astra Serif" w:hAnsi="PT Astra Serif"/>
                <w:sz w:val="22"/>
                <w:szCs w:val="22"/>
              </w:rPr>
              <w:t>а</w:t>
            </w:r>
            <w:r w:rsidRPr="00401759">
              <w:rPr>
                <w:rFonts w:ascii="PT Astra Serif" w:hAnsi="PT Astra Serif"/>
                <w:sz w:val="22"/>
                <w:szCs w:val="22"/>
              </w:rPr>
              <w:t>(</w:t>
            </w:r>
            <w:proofErr w:type="gram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в рамках обеспечения деятельности антинаркотической комиссии МО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район).</w:t>
            </w:r>
          </w:p>
          <w:p w14:paraId="23315AEE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77A339A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антинаркотическая комиссия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район.</w:t>
            </w:r>
          </w:p>
        </w:tc>
      </w:tr>
      <w:tr w:rsidR="00A20750" w:rsidRPr="00401759" w14:paraId="366C9221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2445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2BCE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5547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Количество точек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5DA9" w14:textId="7C93354C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Отдел по ГО ЧС и ООС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  <w:p w14:paraId="25F6E035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0B04137E" w14:textId="4836FB88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района, подведомственные учреждения культуры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района, ОМВД России по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Щекинскому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району, антитеррористическая комиссия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район.</w:t>
            </w:r>
          </w:p>
        </w:tc>
      </w:tr>
      <w:tr w:rsidR="00A20750" w:rsidRPr="00401759" w14:paraId="4FB31371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CF28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2332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2422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Количество камер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0690" w14:textId="631649F2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Отдел по ГО ЧС и ООС администрации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  <w:p w14:paraId="2174B6D4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596A7E1" w14:textId="77777777" w:rsidR="00A20750" w:rsidRPr="00401759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01759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района, подведомственные учреждения культуры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района, ОМВД России по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Щекинскому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району, антитеррористическая комиссия муниципального образования </w:t>
            </w:r>
            <w:proofErr w:type="spellStart"/>
            <w:r w:rsidRPr="00401759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401759">
              <w:rPr>
                <w:rFonts w:ascii="PT Astra Serif" w:hAnsi="PT Astra Serif"/>
                <w:sz w:val="22"/>
                <w:szCs w:val="22"/>
              </w:rPr>
              <w:t xml:space="preserve"> район.</w:t>
            </w:r>
          </w:p>
        </w:tc>
      </w:tr>
    </w:tbl>
    <w:p w14:paraId="2B0BE443" w14:textId="77777777" w:rsidR="00C17672" w:rsidRPr="00401759" w:rsidRDefault="00C17672" w:rsidP="004333CD">
      <w:pPr>
        <w:jc w:val="center"/>
        <w:rPr>
          <w:rFonts w:ascii="PT Astra Serif" w:hAnsi="PT Astra Serif" w:cs="PT Astra Serif"/>
          <w:sz w:val="28"/>
          <w:szCs w:val="28"/>
        </w:rPr>
      </w:pPr>
    </w:p>
    <w:p w14:paraId="6045383C" w14:textId="5A8B46DD" w:rsidR="004333CD" w:rsidRPr="00401759" w:rsidRDefault="004333CD" w:rsidP="004333CD">
      <w:pPr>
        <w:jc w:val="center"/>
        <w:rPr>
          <w:rFonts w:ascii="PT Astra Serif" w:hAnsi="PT Astra Serif" w:cs="PT Astra Serif"/>
          <w:sz w:val="28"/>
          <w:szCs w:val="28"/>
        </w:rPr>
      </w:pPr>
      <w:r w:rsidRPr="00401759">
        <w:rPr>
          <w:rFonts w:ascii="PT Astra Serif" w:hAnsi="PT Astra Serif" w:cs="PT Astra Serif"/>
          <w:sz w:val="28"/>
          <w:szCs w:val="28"/>
        </w:rPr>
        <w:t>_____________________________________________</w:t>
      </w:r>
    </w:p>
    <w:sectPr w:rsidR="004333CD" w:rsidRPr="00401759" w:rsidSect="00416BCE">
      <w:pgSz w:w="16838" w:h="11906" w:orient="landscape"/>
      <w:pgMar w:top="848" w:right="567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4AF99" w14:textId="77777777" w:rsidR="005B4BC6" w:rsidRDefault="005B4BC6">
      <w:r>
        <w:separator/>
      </w:r>
    </w:p>
  </w:endnote>
  <w:endnote w:type="continuationSeparator" w:id="0">
    <w:p w14:paraId="18696305" w14:textId="77777777" w:rsidR="005B4BC6" w:rsidRDefault="005B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B0E68" w14:textId="77777777" w:rsidR="005B4BC6" w:rsidRDefault="005B4BC6">
      <w:r>
        <w:separator/>
      </w:r>
    </w:p>
  </w:footnote>
  <w:footnote w:type="continuationSeparator" w:id="0">
    <w:p w14:paraId="193A0C38" w14:textId="77777777" w:rsidR="005B4BC6" w:rsidRDefault="005B4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0430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A06F549" w14:textId="177FC0B1" w:rsidR="00A30335" w:rsidRPr="004333CD" w:rsidRDefault="00A30335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4333CD">
          <w:rPr>
            <w:rFonts w:ascii="PT Astra Serif" w:hAnsi="PT Astra Serif"/>
            <w:sz w:val="28"/>
            <w:szCs w:val="28"/>
          </w:rPr>
          <w:fldChar w:fldCharType="begin"/>
        </w:r>
        <w:r w:rsidRPr="004333CD">
          <w:rPr>
            <w:rFonts w:ascii="PT Astra Serif" w:hAnsi="PT Astra Serif"/>
            <w:sz w:val="28"/>
            <w:szCs w:val="28"/>
          </w:rPr>
          <w:instrText>PAGE   \* MERGEFORMAT</w:instrText>
        </w:r>
        <w:r w:rsidRPr="004333CD">
          <w:rPr>
            <w:rFonts w:ascii="PT Astra Serif" w:hAnsi="PT Astra Serif"/>
            <w:sz w:val="28"/>
            <w:szCs w:val="28"/>
          </w:rPr>
          <w:fldChar w:fldCharType="separate"/>
        </w:r>
        <w:r w:rsidR="000F606E">
          <w:rPr>
            <w:rFonts w:ascii="PT Astra Serif" w:hAnsi="PT Astra Serif"/>
            <w:noProof/>
            <w:sz w:val="28"/>
            <w:szCs w:val="28"/>
          </w:rPr>
          <w:t>2</w:t>
        </w:r>
        <w:r w:rsidRPr="004333C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62A3818" w14:textId="77777777" w:rsidR="00A30335" w:rsidRDefault="00A3033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B96D1" w14:textId="4860BAED" w:rsidR="00A30335" w:rsidRDefault="00A30335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85AE3"/>
    <w:multiLevelType w:val="hybridMultilevel"/>
    <w:tmpl w:val="EE9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202F63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6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B38682D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2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21"/>
  </w:num>
  <w:num w:numId="5">
    <w:abstractNumId w:val="31"/>
  </w:num>
  <w:num w:numId="6">
    <w:abstractNumId w:val="16"/>
  </w:num>
  <w:num w:numId="7">
    <w:abstractNumId w:val="32"/>
  </w:num>
  <w:num w:numId="8">
    <w:abstractNumId w:val="19"/>
  </w:num>
  <w:num w:numId="9">
    <w:abstractNumId w:val="22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4"/>
  </w:num>
  <w:num w:numId="15">
    <w:abstractNumId w:val="27"/>
  </w:num>
  <w:num w:numId="16">
    <w:abstractNumId w:val="23"/>
  </w:num>
  <w:num w:numId="17">
    <w:abstractNumId w:val="15"/>
  </w:num>
  <w:num w:numId="18">
    <w:abstractNumId w:val="8"/>
  </w:num>
  <w:num w:numId="19">
    <w:abstractNumId w:val="25"/>
  </w:num>
  <w:num w:numId="20">
    <w:abstractNumId w:val="18"/>
  </w:num>
  <w:num w:numId="21">
    <w:abstractNumId w:val="20"/>
  </w:num>
  <w:num w:numId="22">
    <w:abstractNumId w:val="6"/>
  </w:num>
  <w:num w:numId="23">
    <w:abstractNumId w:val="29"/>
  </w:num>
  <w:num w:numId="24">
    <w:abstractNumId w:val="28"/>
  </w:num>
  <w:num w:numId="25">
    <w:abstractNumId w:val="10"/>
  </w:num>
  <w:num w:numId="26">
    <w:abstractNumId w:val="24"/>
  </w:num>
  <w:num w:numId="27">
    <w:abstractNumId w:val="12"/>
  </w:num>
  <w:num w:numId="28">
    <w:abstractNumId w:val="17"/>
  </w:num>
  <w:num w:numId="29">
    <w:abstractNumId w:val="1"/>
  </w:num>
  <w:num w:numId="30">
    <w:abstractNumId w:val="7"/>
  </w:num>
  <w:num w:numId="31">
    <w:abstractNumId w:val="30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31A7"/>
    <w:rsid w:val="00024D7F"/>
    <w:rsid w:val="0002521F"/>
    <w:rsid w:val="000257B0"/>
    <w:rsid w:val="00026775"/>
    <w:rsid w:val="00030305"/>
    <w:rsid w:val="0003357F"/>
    <w:rsid w:val="00041B40"/>
    <w:rsid w:val="0004561B"/>
    <w:rsid w:val="00045633"/>
    <w:rsid w:val="0005006A"/>
    <w:rsid w:val="00056EF5"/>
    <w:rsid w:val="000606F3"/>
    <w:rsid w:val="00060E4B"/>
    <w:rsid w:val="00071321"/>
    <w:rsid w:val="000720BE"/>
    <w:rsid w:val="000744E1"/>
    <w:rsid w:val="00076153"/>
    <w:rsid w:val="00082EAD"/>
    <w:rsid w:val="00085369"/>
    <w:rsid w:val="000873B9"/>
    <w:rsid w:val="000924DE"/>
    <w:rsid w:val="00097D31"/>
    <w:rsid w:val="000A7D3F"/>
    <w:rsid w:val="000B1972"/>
    <w:rsid w:val="000B5A18"/>
    <w:rsid w:val="000C0059"/>
    <w:rsid w:val="000C08E4"/>
    <w:rsid w:val="000D05A0"/>
    <w:rsid w:val="000D4569"/>
    <w:rsid w:val="000D7ADA"/>
    <w:rsid w:val="000E1FF9"/>
    <w:rsid w:val="000E6231"/>
    <w:rsid w:val="000E7428"/>
    <w:rsid w:val="000E7AF8"/>
    <w:rsid w:val="000F03B2"/>
    <w:rsid w:val="000F1693"/>
    <w:rsid w:val="000F4ADF"/>
    <w:rsid w:val="000F4F9E"/>
    <w:rsid w:val="000F606E"/>
    <w:rsid w:val="0010002E"/>
    <w:rsid w:val="00102E0C"/>
    <w:rsid w:val="00110AE3"/>
    <w:rsid w:val="00112559"/>
    <w:rsid w:val="00115CE3"/>
    <w:rsid w:val="0011670F"/>
    <w:rsid w:val="00122B19"/>
    <w:rsid w:val="001256ED"/>
    <w:rsid w:val="00140632"/>
    <w:rsid w:val="00156CF1"/>
    <w:rsid w:val="0016136D"/>
    <w:rsid w:val="00162CAF"/>
    <w:rsid w:val="0016499B"/>
    <w:rsid w:val="001729BB"/>
    <w:rsid w:val="001743DA"/>
    <w:rsid w:val="00174B1C"/>
    <w:rsid w:val="00174BF8"/>
    <w:rsid w:val="00175149"/>
    <w:rsid w:val="0018124A"/>
    <w:rsid w:val="00181A31"/>
    <w:rsid w:val="001944AC"/>
    <w:rsid w:val="001A2CF6"/>
    <w:rsid w:val="001A308F"/>
    <w:rsid w:val="001A44D6"/>
    <w:rsid w:val="001A5FBD"/>
    <w:rsid w:val="001B246D"/>
    <w:rsid w:val="001B5C40"/>
    <w:rsid w:val="001B61CF"/>
    <w:rsid w:val="001B76E1"/>
    <w:rsid w:val="001B7BD7"/>
    <w:rsid w:val="001C32A8"/>
    <w:rsid w:val="001C7CE2"/>
    <w:rsid w:val="001D5BA2"/>
    <w:rsid w:val="001E2A4F"/>
    <w:rsid w:val="001E2C0E"/>
    <w:rsid w:val="001E53E5"/>
    <w:rsid w:val="001E786F"/>
    <w:rsid w:val="001F0AA9"/>
    <w:rsid w:val="001F1EE4"/>
    <w:rsid w:val="001F28E9"/>
    <w:rsid w:val="00200398"/>
    <w:rsid w:val="002008B8"/>
    <w:rsid w:val="002013D6"/>
    <w:rsid w:val="00203DF7"/>
    <w:rsid w:val="00204DD5"/>
    <w:rsid w:val="00206535"/>
    <w:rsid w:val="00206F1C"/>
    <w:rsid w:val="00212CE1"/>
    <w:rsid w:val="0021412F"/>
    <w:rsid w:val="002147F8"/>
    <w:rsid w:val="00215BFD"/>
    <w:rsid w:val="00216B1B"/>
    <w:rsid w:val="00221C50"/>
    <w:rsid w:val="00230F3D"/>
    <w:rsid w:val="00236560"/>
    <w:rsid w:val="0023699F"/>
    <w:rsid w:val="002426B8"/>
    <w:rsid w:val="00242C70"/>
    <w:rsid w:val="0024495E"/>
    <w:rsid w:val="00244C3E"/>
    <w:rsid w:val="00246770"/>
    <w:rsid w:val="00250219"/>
    <w:rsid w:val="00260B37"/>
    <w:rsid w:val="002612C2"/>
    <w:rsid w:val="0026350B"/>
    <w:rsid w:val="00267139"/>
    <w:rsid w:val="00270C3B"/>
    <w:rsid w:val="0027205B"/>
    <w:rsid w:val="00272449"/>
    <w:rsid w:val="00273E9F"/>
    <w:rsid w:val="002767EB"/>
    <w:rsid w:val="0028744A"/>
    <w:rsid w:val="00291933"/>
    <w:rsid w:val="00293A6B"/>
    <w:rsid w:val="00293BA4"/>
    <w:rsid w:val="00294787"/>
    <w:rsid w:val="0029794D"/>
    <w:rsid w:val="002A0F61"/>
    <w:rsid w:val="002A16C1"/>
    <w:rsid w:val="002A1B43"/>
    <w:rsid w:val="002B4FD2"/>
    <w:rsid w:val="002D1E81"/>
    <w:rsid w:val="002D3333"/>
    <w:rsid w:val="002D3E98"/>
    <w:rsid w:val="002E05A4"/>
    <w:rsid w:val="002E1CBC"/>
    <w:rsid w:val="002E5362"/>
    <w:rsid w:val="002E545B"/>
    <w:rsid w:val="002E54BE"/>
    <w:rsid w:val="002E6B00"/>
    <w:rsid w:val="002F04A4"/>
    <w:rsid w:val="002F38CC"/>
    <w:rsid w:val="00301AC4"/>
    <w:rsid w:val="00304B99"/>
    <w:rsid w:val="0030589E"/>
    <w:rsid w:val="00306B69"/>
    <w:rsid w:val="00311CD2"/>
    <w:rsid w:val="00322635"/>
    <w:rsid w:val="00326459"/>
    <w:rsid w:val="00331568"/>
    <w:rsid w:val="00333D43"/>
    <w:rsid w:val="0034214B"/>
    <w:rsid w:val="003459D0"/>
    <w:rsid w:val="00346DFB"/>
    <w:rsid w:val="0034720B"/>
    <w:rsid w:val="00352D6B"/>
    <w:rsid w:val="00355D3E"/>
    <w:rsid w:val="00371D14"/>
    <w:rsid w:val="00373244"/>
    <w:rsid w:val="00375500"/>
    <w:rsid w:val="00375AB9"/>
    <w:rsid w:val="0038775A"/>
    <w:rsid w:val="00390DC0"/>
    <w:rsid w:val="00392903"/>
    <w:rsid w:val="00393139"/>
    <w:rsid w:val="0039752C"/>
    <w:rsid w:val="003A15AB"/>
    <w:rsid w:val="003A2120"/>
    <w:rsid w:val="003A2384"/>
    <w:rsid w:val="003A3A29"/>
    <w:rsid w:val="003A477E"/>
    <w:rsid w:val="003B1AB5"/>
    <w:rsid w:val="003B1B00"/>
    <w:rsid w:val="003C3388"/>
    <w:rsid w:val="003C3A0B"/>
    <w:rsid w:val="003D216B"/>
    <w:rsid w:val="003E3B21"/>
    <w:rsid w:val="003E4D43"/>
    <w:rsid w:val="003E4D7C"/>
    <w:rsid w:val="003E511A"/>
    <w:rsid w:val="003E7171"/>
    <w:rsid w:val="003E7A79"/>
    <w:rsid w:val="003F19E8"/>
    <w:rsid w:val="003F3350"/>
    <w:rsid w:val="00401759"/>
    <w:rsid w:val="004070AE"/>
    <w:rsid w:val="00410A1B"/>
    <w:rsid w:val="00411221"/>
    <w:rsid w:val="004135E0"/>
    <w:rsid w:val="00414AC3"/>
    <w:rsid w:val="00416BCE"/>
    <w:rsid w:val="004230F5"/>
    <w:rsid w:val="004251E3"/>
    <w:rsid w:val="00425464"/>
    <w:rsid w:val="00426A71"/>
    <w:rsid w:val="0043329B"/>
    <w:rsid w:val="004333CD"/>
    <w:rsid w:val="00436B7C"/>
    <w:rsid w:val="00437665"/>
    <w:rsid w:val="00440329"/>
    <w:rsid w:val="004417F1"/>
    <w:rsid w:val="004555CF"/>
    <w:rsid w:val="0046456D"/>
    <w:rsid w:val="00470836"/>
    <w:rsid w:val="00471A40"/>
    <w:rsid w:val="00472464"/>
    <w:rsid w:val="00482848"/>
    <w:rsid w:val="0048387B"/>
    <w:rsid w:val="004910EF"/>
    <w:rsid w:val="004964FF"/>
    <w:rsid w:val="004A07D4"/>
    <w:rsid w:val="004A0866"/>
    <w:rsid w:val="004A1F3B"/>
    <w:rsid w:val="004A3AFE"/>
    <w:rsid w:val="004A3E4D"/>
    <w:rsid w:val="004B07F5"/>
    <w:rsid w:val="004B5D5E"/>
    <w:rsid w:val="004B67EE"/>
    <w:rsid w:val="004C1321"/>
    <w:rsid w:val="004C591C"/>
    <w:rsid w:val="004C5AB4"/>
    <w:rsid w:val="004C65AB"/>
    <w:rsid w:val="004C74A2"/>
    <w:rsid w:val="004C7A35"/>
    <w:rsid w:val="004D32B0"/>
    <w:rsid w:val="004D6D41"/>
    <w:rsid w:val="004E46BA"/>
    <w:rsid w:val="004E5825"/>
    <w:rsid w:val="004E7489"/>
    <w:rsid w:val="004F07E3"/>
    <w:rsid w:val="004F2A78"/>
    <w:rsid w:val="004F5CCE"/>
    <w:rsid w:val="004F5D9C"/>
    <w:rsid w:val="004F5EE3"/>
    <w:rsid w:val="00502825"/>
    <w:rsid w:val="005055B6"/>
    <w:rsid w:val="00513850"/>
    <w:rsid w:val="00527B97"/>
    <w:rsid w:val="005406CB"/>
    <w:rsid w:val="00540A89"/>
    <w:rsid w:val="00542E12"/>
    <w:rsid w:val="005454DE"/>
    <w:rsid w:val="00547DBA"/>
    <w:rsid w:val="0055145F"/>
    <w:rsid w:val="00555575"/>
    <w:rsid w:val="0056158E"/>
    <w:rsid w:val="0056302B"/>
    <w:rsid w:val="00563F54"/>
    <w:rsid w:val="00564FFD"/>
    <w:rsid w:val="00565D89"/>
    <w:rsid w:val="00567071"/>
    <w:rsid w:val="00570AE1"/>
    <w:rsid w:val="00574AA1"/>
    <w:rsid w:val="0058563E"/>
    <w:rsid w:val="005921B9"/>
    <w:rsid w:val="005979B0"/>
    <w:rsid w:val="005A162F"/>
    <w:rsid w:val="005A237C"/>
    <w:rsid w:val="005A5561"/>
    <w:rsid w:val="005B2800"/>
    <w:rsid w:val="005B3753"/>
    <w:rsid w:val="005B3A24"/>
    <w:rsid w:val="005B4BC6"/>
    <w:rsid w:val="005B4CED"/>
    <w:rsid w:val="005C6B9A"/>
    <w:rsid w:val="005C6BCC"/>
    <w:rsid w:val="005C7283"/>
    <w:rsid w:val="005E0D1D"/>
    <w:rsid w:val="005E7BEC"/>
    <w:rsid w:val="005E7E89"/>
    <w:rsid w:val="005F1362"/>
    <w:rsid w:val="005F462E"/>
    <w:rsid w:val="005F6D36"/>
    <w:rsid w:val="005F7562"/>
    <w:rsid w:val="005F7DEF"/>
    <w:rsid w:val="005F7E81"/>
    <w:rsid w:val="00610B5D"/>
    <w:rsid w:val="0061407D"/>
    <w:rsid w:val="006210DE"/>
    <w:rsid w:val="006272FA"/>
    <w:rsid w:val="006274C8"/>
    <w:rsid w:val="0062777A"/>
    <w:rsid w:val="00631C5C"/>
    <w:rsid w:val="006336E4"/>
    <w:rsid w:val="00637633"/>
    <w:rsid w:val="00640124"/>
    <w:rsid w:val="00641790"/>
    <w:rsid w:val="00652068"/>
    <w:rsid w:val="00654512"/>
    <w:rsid w:val="00662777"/>
    <w:rsid w:val="00663D68"/>
    <w:rsid w:val="0067603D"/>
    <w:rsid w:val="00685D86"/>
    <w:rsid w:val="00697227"/>
    <w:rsid w:val="006A278B"/>
    <w:rsid w:val="006A5827"/>
    <w:rsid w:val="006C5D62"/>
    <w:rsid w:val="006C684F"/>
    <w:rsid w:val="006D2D46"/>
    <w:rsid w:val="006D40D1"/>
    <w:rsid w:val="006D5F28"/>
    <w:rsid w:val="006E1235"/>
    <w:rsid w:val="006E78C8"/>
    <w:rsid w:val="006F2075"/>
    <w:rsid w:val="00700AF0"/>
    <w:rsid w:val="0070122C"/>
    <w:rsid w:val="007112E3"/>
    <w:rsid w:val="007143EE"/>
    <w:rsid w:val="007168F2"/>
    <w:rsid w:val="007236EA"/>
    <w:rsid w:val="00724E8F"/>
    <w:rsid w:val="00725E00"/>
    <w:rsid w:val="00725F18"/>
    <w:rsid w:val="00732AB4"/>
    <w:rsid w:val="007341BE"/>
    <w:rsid w:val="00734B8E"/>
    <w:rsid w:val="00735207"/>
    <w:rsid w:val="00735804"/>
    <w:rsid w:val="00737F2D"/>
    <w:rsid w:val="00742E6F"/>
    <w:rsid w:val="00746AAF"/>
    <w:rsid w:val="007505E7"/>
    <w:rsid w:val="00750ABC"/>
    <w:rsid w:val="00751008"/>
    <w:rsid w:val="0076419C"/>
    <w:rsid w:val="007727A8"/>
    <w:rsid w:val="00774E3B"/>
    <w:rsid w:val="00775ED6"/>
    <w:rsid w:val="00775FE9"/>
    <w:rsid w:val="007839A3"/>
    <w:rsid w:val="00785A51"/>
    <w:rsid w:val="00790AEF"/>
    <w:rsid w:val="00796661"/>
    <w:rsid w:val="007A1AE8"/>
    <w:rsid w:val="007A36C7"/>
    <w:rsid w:val="007A511D"/>
    <w:rsid w:val="007B0568"/>
    <w:rsid w:val="007B10F0"/>
    <w:rsid w:val="007B3D63"/>
    <w:rsid w:val="007D719B"/>
    <w:rsid w:val="007E24E9"/>
    <w:rsid w:val="007E3976"/>
    <w:rsid w:val="007E47C3"/>
    <w:rsid w:val="007F12CE"/>
    <w:rsid w:val="007F3C8B"/>
    <w:rsid w:val="007F4F01"/>
    <w:rsid w:val="007F6B50"/>
    <w:rsid w:val="00803821"/>
    <w:rsid w:val="00821AB9"/>
    <w:rsid w:val="00826199"/>
    <w:rsid w:val="00826211"/>
    <w:rsid w:val="00826A6E"/>
    <w:rsid w:val="00826D28"/>
    <w:rsid w:val="0083031B"/>
    <w:rsid w:val="0083218E"/>
    <w:rsid w:val="0083223B"/>
    <w:rsid w:val="0084789A"/>
    <w:rsid w:val="00852CD6"/>
    <w:rsid w:val="00853B3E"/>
    <w:rsid w:val="00865500"/>
    <w:rsid w:val="008664E4"/>
    <w:rsid w:val="0087354B"/>
    <w:rsid w:val="0087596C"/>
    <w:rsid w:val="00882104"/>
    <w:rsid w:val="008858BC"/>
    <w:rsid w:val="00886A38"/>
    <w:rsid w:val="008A457D"/>
    <w:rsid w:val="008C5A1F"/>
    <w:rsid w:val="008C6C99"/>
    <w:rsid w:val="008D1E49"/>
    <w:rsid w:val="008D4285"/>
    <w:rsid w:val="008D6C5B"/>
    <w:rsid w:val="008E06B7"/>
    <w:rsid w:val="008F2E0C"/>
    <w:rsid w:val="00902171"/>
    <w:rsid w:val="00902781"/>
    <w:rsid w:val="00910C46"/>
    <w:rsid w:val="009110D2"/>
    <w:rsid w:val="009163AD"/>
    <w:rsid w:val="009306D4"/>
    <w:rsid w:val="00943D57"/>
    <w:rsid w:val="00944A45"/>
    <w:rsid w:val="00947AD2"/>
    <w:rsid w:val="00950656"/>
    <w:rsid w:val="00952BE8"/>
    <w:rsid w:val="009538D8"/>
    <w:rsid w:val="00955B6A"/>
    <w:rsid w:val="00957B07"/>
    <w:rsid w:val="00962B22"/>
    <w:rsid w:val="009712D4"/>
    <w:rsid w:val="00972E83"/>
    <w:rsid w:val="0097326A"/>
    <w:rsid w:val="009733D6"/>
    <w:rsid w:val="00977426"/>
    <w:rsid w:val="00977956"/>
    <w:rsid w:val="00986CCA"/>
    <w:rsid w:val="0099118A"/>
    <w:rsid w:val="00997C77"/>
    <w:rsid w:val="009A7968"/>
    <w:rsid w:val="009B1F6F"/>
    <w:rsid w:val="009B77E6"/>
    <w:rsid w:val="009C616C"/>
    <w:rsid w:val="009C6ACA"/>
    <w:rsid w:val="009D2BD3"/>
    <w:rsid w:val="009D2FDB"/>
    <w:rsid w:val="009D3529"/>
    <w:rsid w:val="009D675C"/>
    <w:rsid w:val="009F181B"/>
    <w:rsid w:val="009F4524"/>
    <w:rsid w:val="00A0285F"/>
    <w:rsid w:val="00A06636"/>
    <w:rsid w:val="00A12D79"/>
    <w:rsid w:val="00A20750"/>
    <w:rsid w:val="00A21224"/>
    <w:rsid w:val="00A244FA"/>
    <w:rsid w:val="00A24EB9"/>
    <w:rsid w:val="00A26E2E"/>
    <w:rsid w:val="00A30335"/>
    <w:rsid w:val="00A333F8"/>
    <w:rsid w:val="00A35D75"/>
    <w:rsid w:val="00A41149"/>
    <w:rsid w:val="00A47EBD"/>
    <w:rsid w:val="00A600D8"/>
    <w:rsid w:val="00A60121"/>
    <w:rsid w:val="00A6302D"/>
    <w:rsid w:val="00A6378E"/>
    <w:rsid w:val="00A64F6A"/>
    <w:rsid w:val="00A653FC"/>
    <w:rsid w:val="00A74CEB"/>
    <w:rsid w:val="00A8347E"/>
    <w:rsid w:val="00A94456"/>
    <w:rsid w:val="00A95397"/>
    <w:rsid w:val="00A9563A"/>
    <w:rsid w:val="00AA0F7C"/>
    <w:rsid w:val="00AA1704"/>
    <w:rsid w:val="00AA3D8D"/>
    <w:rsid w:val="00AA70BC"/>
    <w:rsid w:val="00AB357A"/>
    <w:rsid w:val="00AC3851"/>
    <w:rsid w:val="00AD1371"/>
    <w:rsid w:val="00AD19B9"/>
    <w:rsid w:val="00AD444B"/>
    <w:rsid w:val="00AD4F81"/>
    <w:rsid w:val="00AD6730"/>
    <w:rsid w:val="00B0249C"/>
    <w:rsid w:val="00B0593F"/>
    <w:rsid w:val="00B06639"/>
    <w:rsid w:val="00B066CD"/>
    <w:rsid w:val="00B15E1F"/>
    <w:rsid w:val="00B24408"/>
    <w:rsid w:val="00B24DD8"/>
    <w:rsid w:val="00B25290"/>
    <w:rsid w:val="00B46727"/>
    <w:rsid w:val="00B47214"/>
    <w:rsid w:val="00B5321C"/>
    <w:rsid w:val="00B55182"/>
    <w:rsid w:val="00B562C1"/>
    <w:rsid w:val="00B60B9A"/>
    <w:rsid w:val="00B63641"/>
    <w:rsid w:val="00B75888"/>
    <w:rsid w:val="00B77E7A"/>
    <w:rsid w:val="00B80F5C"/>
    <w:rsid w:val="00B86859"/>
    <w:rsid w:val="00B968C5"/>
    <w:rsid w:val="00BA4658"/>
    <w:rsid w:val="00BB0AB0"/>
    <w:rsid w:val="00BB0CE7"/>
    <w:rsid w:val="00BB20BB"/>
    <w:rsid w:val="00BB6A29"/>
    <w:rsid w:val="00BC2B00"/>
    <w:rsid w:val="00BC6F6E"/>
    <w:rsid w:val="00BD2261"/>
    <w:rsid w:val="00BD2D32"/>
    <w:rsid w:val="00BD6DE8"/>
    <w:rsid w:val="00BD7FDE"/>
    <w:rsid w:val="00BE16BE"/>
    <w:rsid w:val="00BE3FB4"/>
    <w:rsid w:val="00BE4C6D"/>
    <w:rsid w:val="00BE5D90"/>
    <w:rsid w:val="00BE640F"/>
    <w:rsid w:val="00BF0E31"/>
    <w:rsid w:val="00BF3C5C"/>
    <w:rsid w:val="00BF43AA"/>
    <w:rsid w:val="00BF7E7F"/>
    <w:rsid w:val="00C17672"/>
    <w:rsid w:val="00C21CDA"/>
    <w:rsid w:val="00C23496"/>
    <w:rsid w:val="00C2480F"/>
    <w:rsid w:val="00C32078"/>
    <w:rsid w:val="00C33866"/>
    <w:rsid w:val="00C33DEC"/>
    <w:rsid w:val="00C34D03"/>
    <w:rsid w:val="00C37F2B"/>
    <w:rsid w:val="00C50998"/>
    <w:rsid w:val="00C72863"/>
    <w:rsid w:val="00C76568"/>
    <w:rsid w:val="00C76F2C"/>
    <w:rsid w:val="00C7779B"/>
    <w:rsid w:val="00C91108"/>
    <w:rsid w:val="00C923F1"/>
    <w:rsid w:val="00CA1269"/>
    <w:rsid w:val="00CB0405"/>
    <w:rsid w:val="00CB1F92"/>
    <w:rsid w:val="00CB5D5F"/>
    <w:rsid w:val="00CB6DDA"/>
    <w:rsid w:val="00CC4111"/>
    <w:rsid w:val="00CC4633"/>
    <w:rsid w:val="00CD0DF9"/>
    <w:rsid w:val="00CF25B5"/>
    <w:rsid w:val="00CF3559"/>
    <w:rsid w:val="00D01F69"/>
    <w:rsid w:val="00D02B6C"/>
    <w:rsid w:val="00D03538"/>
    <w:rsid w:val="00D06546"/>
    <w:rsid w:val="00D12EA3"/>
    <w:rsid w:val="00D13A18"/>
    <w:rsid w:val="00D15213"/>
    <w:rsid w:val="00D17FB0"/>
    <w:rsid w:val="00D25809"/>
    <w:rsid w:val="00D31A56"/>
    <w:rsid w:val="00D3605E"/>
    <w:rsid w:val="00D43D6B"/>
    <w:rsid w:val="00D449B2"/>
    <w:rsid w:val="00D45365"/>
    <w:rsid w:val="00D522F7"/>
    <w:rsid w:val="00D523E1"/>
    <w:rsid w:val="00D64186"/>
    <w:rsid w:val="00D73791"/>
    <w:rsid w:val="00D740FD"/>
    <w:rsid w:val="00D810F0"/>
    <w:rsid w:val="00D82E94"/>
    <w:rsid w:val="00D875E0"/>
    <w:rsid w:val="00D956D6"/>
    <w:rsid w:val="00D97D7E"/>
    <w:rsid w:val="00DA25DE"/>
    <w:rsid w:val="00DE5538"/>
    <w:rsid w:val="00DF4798"/>
    <w:rsid w:val="00E007A8"/>
    <w:rsid w:val="00E03D20"/>
    <w:rsid w:val="00E03E77"/>
    <w:rsid w:val="00E048BD"/>
    <w:rsid w:val="00E06FAE"/>
    <w:rsid w:val="00E07786"/>
    <w:rsid w:val="00E11B07"/>
    <w:rsid w:val="00E128E1"/>
    <w:rsid w:val="00E23ED3"/>
    <w:rsid w:val="00E26B99"/>
    <w:rsid w:val="00E27F25"/>
    <w:rsid w:val="00E37297"/>
    <w:rsid w:val="00E41DB5"/>
    <w:rsid w:val="00E41E47"/>
    <w:rsid w:val="00E4354B"/>
    <w:rsid w:val="00E52E9D"/>
    <w:rsid w:val="00E53AC1"/>
    <w:rsid w:val="00E53C89"/>
    <w:rsid w:val="00E62910"/>
    <w:rsid w:val="00E642B6"/>
    <w:rsid w:val="00E727C9"/>
    <w:rsid w:val="00E921CE"/>
    <w:rsid w:val="00E929FB"/>
    <w:rsid w:val="00E94FC1"/>
    <w:rsid w:val="00E95EB3"/>
    <w:rsid w:val="00E96095"/>
    <w:rsid w:val="00EA2531"/>
    <w:rsid w:val="00EA2E9B"/>
    <w:rsid w:val="00EB1C93"/>
    <w:rsid w:val="00EB2DC5"/>
    <w:rsid w:val="00EB42BE"/>
    <w:rsid w:val="00EE0C00"/>
    <w:rsid w:val="00EE2692"/>
    <w:rsid w:val="00EE6293"/>
    <w:rsid w:val="00EE63BD"/>
    <w:rsid w:val="00EF1589"/>
    <w:rsid w:val="00EF195C"/>
    <w:rsid w:val="00EF2760"/>
    <w:rsid w:val="00EF610D"/>
    <w:rsid w:val="00F02BFC"/>
    <w:rsid w:val="00F02D77"/>
    <w:rsid w:val="00F04B15"/>
    <w:rsid w:val="00F07BDD"/>
    <w:rsid w:val="00F16529"/>
    <w:rsid w:val="00F2487A"/>
    <w:rsid w:val="00F32E2C"/>
    <w:rsid w:val="00F37F7C"/>
    <w:rsid w:val="00F421C9"/>
    <w:rsid w:val="00F43ACB"/>
    <w:rsid w:val="00F449B2"/>
    <w:rsid w:val="00F53B47"/>
    <w:rsid w:val="00F53B5E"/>
    <w:rsid w:val="00F625C8"/>
    <w:rsid w:val="00F63BDF"/>
    <w:rsid w:val="00F65EC0"/>
    <w:rsid w:val="00F737E5"/>
    <w:rsid w:val="00F76687"/>
    <w:rsid w:val="00F77FE8"/>
    <w:rsid w:val="00F805BB"/>
    <w:rsid w:val="00F825D0"/>
    <w:rsid w:val="00F84BA3"/>
    <w:rsid w:val="00F8528D"/>
    <w:rsid w:val="00F95B19"/>
    <w:rsid w:val="00F96022"/>
    <w:rsid w:val="00F96FD7"/>
    <w:rsid w:val="00FA49C2"/>
    <w:rsid w:val="00FB292F"/>
    <w:rsid w:val="00FD642B"/>
    <w:rsid w:val="00FE04D2"/>
    <w:rsid w:val="00FE125F"/>
    <w:rsid w:val="00FE2974"/>
    <w:rsid w:val="00FE328F"/>
    <w:rsid w:val="00FE3FE6"/>
    <w:rsid w:val="00FE4583"/>
    <w:rsid w:val="00FE6813"/>
    <w:rsid w:val="00FE6E04"/>
    <w:rsid w:val="00FE79E6"/>
    <w:rsid w:val="00FF1FE1"/>
    <w:rsid w:val="00FF4626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8FF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E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6"/>
    <w:next w:val="16"/>
    <w:uiPriority w:val="99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ижний колонтитул Знак"/>
    <w:basedOn w:val="a0"/>
    <w:link w:val="af4"/>
    <w:uiPriority w:val="99"/>
    <w:rsid w:val="00B46727"/>
    <w:rPr>
      <w:sz w:val="24"/>
      <w:szCs w:val="24"/>
      <w:lang w:eastAsia="zh-CN"/>
    </w:rPr>
  </w:style>
  <w:style w:type="numbering" w:customStyle="1" w:styleId="19">
    <w:name w:val="Нет списка1"/>
    <w:next w:val="a2"/>
    <w:semiHidden/>
    <w:rsid w:val="00B46727"/>
  </w:style>
  <w:style w:type="character" w:customStyle="1" w:styleId="af0">
    <w:name w:val="Основной текст с отступом Знак"/>
    <w:basedOn w:val="a0"/>
    <w:link w:val="af"/>
    <w:rsid w:val="00B46727"/>
    <w:rPr>
      <w:sz w:val="32"/>
      <w:szCs w:val="24"/>
      <w:lang w:eastAsia="zh-CN"/>
    </w:rPr>
  </w:style>
  <w:style w:type="paragraph" w:customStyle="1" w:styleId="1a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B46727"/>
    <w:rPr>
      <w:sz w:val="28"/>
      <w:szCs w:val="24"/>
      <w:lang w:eastAsia="zh-CN"/>
    </w:rPr>
  </w:style>
  <w:style w:type="character" w:customStyle="1" w:styleId="aff0">
    <w:name w:val="Название Знак"/>
    <w:rsid w:val="00B46727"/>
    <w:rPr>
      <w:rFonts w:eastAsia="Times New Roman"/>
      <w:b/>
      <w:bCs/>
      <w:sz w:val="28"/>
    </w:rPr>
  </w:style>
  <w:style w:type="table" w:customStyle="1" w:styleId="1c">
    <w:name w:val="Сетка таблицы1"/>
    <w:basedOn w:val="a1"/>
    <w:next w:val="aff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1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3">
    <w:name w:val="Title"/>
    <w:basedOn w:val="a"/>
    <w:next w:val="a"/>
    <w:link w:val="1f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Название Знак1"/>
    <w:basedOn w:val="a0"/>
    <w:link w:val="aff3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4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5">
    <w:name w:val="footnote text"/>
    <w:basedOn w:val="a"/>
    <w:link w:val="aff6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rsid w:val="00B46727"/>
    <w:rPr>
      <w:rFonts w:ascii="Calibri" w:eastAsia="Calibri" w:hAnsi="Calibri"/>
      <w:lang w:eastAsia="en-US"/>
    </w:rPr>
  </w:style>
  <w:style w:type="character" w:styleId="aff7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0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E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6"/>
    <w:next w:val="16"/>
    <w:uiPriority w:val="99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ижний колонтитул Знак"/>
    <w:basedOn w:val="a0"/>
    <w:link w:val="af4"/>
    <w:uiPriority w:val="99"/>
    <w:rsid w:val="00B46727"/>
    <w:rPr>
      <w:sz w:val="24"/>
      <w:szCs w:val="24"/>
      <w:lang w:eastAsia="zh-CN"/>
    </w:rPr>
  </w:style>
  <w:style w:type="numbering" w:customStyle="1" w:styleId="19">
    <w:name w:val="Нет списка1"/>
    <w:next w:val="a2"/>
    <w:semiHidden/>
    <w:rsid w:val="00B46727"/>
  </w:style>
  <w:style w:type="character" w:customStyle="1" w:styleId="af0">
    <w:name w:val="Основной текст с отступом Знак"/>
    <w:basedOn w:val="a0"/>
    <w:link w:val="af"/>
    <w:rsid w:val="00B46727"/>
    <w:rPr>
      <w:sz w:val="32"/>
      <w:szCs w:val="24"/>
      <w:lang w:eastAsia="zh-CN"/>
    </w:rPr>
  </w:style>
  <w:style w:type="paragraph" w:customStyle="1" w:styleId="1a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B46727"/>
    <w:rPr>
      <w:sz w:val="28"/>
      <w:szCs w:val="24"/>
      <w:lang w:eastAsia="zh-CN"/>
    </w:rPr>
  </w:style>
  <w:style w:type="character" w:customStyle="1" w:styleId="aff0">
    <w:name w:val="Название Знак"/>
    <w:rsid w:val="00B46727"/>
    <w:rPr>
      <w:rFonts w:eastAsia="Times New Roman"/>
      <w:b/>
      <w:bCs/>
      <w:sz w:val="28"/>
    </w:rPr>
  </w:style>
  <w:style w:type="table" w:customStyle="1" w:styleId="1c">
    <w:name w:val="Сетка таблицы1"/>
    <w:basedOn w:val="a1"/>
    <w:next w:val="aff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1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3">
    <w:name w:val="Title"/>
    <w:basedOn w:val="a"/>
    <w:next w:val="a"/>
    <w:link w:val="1f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Название Знак1"/>
    <w:basedOn w:val="a0"/>
    <w:link w:val="aff3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4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5">
    <w:name w:val="footnote text"/>
    <w:basedOn w:val="a"/>
    <w:link w:val="aff6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rsid w:val="00B46727"/>
    <w:rPr>
      <w:rFonts w:ascii="Calibri" w:eastAsia="Calibri" w:hAnsi="Calibri"/>
      <w:lang w:eastAsia="en-US"/>
    </w:rPr>
  </w:style>
  <w:style w:type="character" w:styleId="aff7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0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1E820-DC27-4BBE-A581-1C99A0D6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59</Pages>
  <Words>11784</Words>
  <Characters>67172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2024-10-28T11:20:00Z</cp:lastPrinted>
  <dcterms:created xsi:type="dcterms:W3CDTF">2024-10-28T11:29:00Z</dcterms:created>
  <dcterms:modified xsi:type="dcterms:W3CDTF">2024-10-28T11:29:00Z</dcterms:modified>
</cp:coreProperties>
</file>