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DF" w:rsidRDefault="00AB1ADF" w:rsidP="00067BB7">
      <w:pPr>
        <w:jc w:val="center"/>
        <w:rPr>
          <w:b/>
          <w:bCs/>
          <w:sz w:val="20"/>
          <w:szCs w:val="20"/>
        </w:rPr>
      </w:pPr>
      <w:r w:rsidRPr="00AC5971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Щекино%20b&amp;w_1" style="width:69.75pt;height:79.5pt;visibility:visible">
            <v:imagedata r:id="rId6" o:title="" gain="2.5" grayscale="t"/>
          </v:shape>
        </w:pic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Тульская область</w: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AB1ADF" w:rsidRDefault="00AB1ADF" w:rsidP="00067BB7">
      <w:pPr>
        <w:jc w:val="center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AB1ADF" w:rsidRDefault="00AB1ADF" w:rsidP="00067BB7">
      <w:pPr>
        <w:spacing w:line="120" w:lineRule="exact"/>
        <w:jc w:val="center"/>
        <w:rPr>
          <w:b/>
          <w:bCs/>
        </w:rPr>
      </w:pP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AB1ADF" w:rsidRDefault="00AB1ADF" w:rsidP="00067BB7">
      <w:pPr>
        <w:spacing w:line="120" w:lineRule="exact"/>
        <w:jc w:val="center"/>
        <w:rPr>
          <w:sz w:val="20"/>
          <w:szCs w:val="20"/>
        </w:rPr>
      </w:pPr>
    </w:p>
    <w:p w:rsidR="00AB1ADF" w:rsidRDefault="00AB1ADF" w:rsidP="00067BB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AB1ADF" w:rsidRDefault="00AB1ADF" w:rsidP="00067BB7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B1ADF" w:rsidRDefault="00AB1ADF" w:rsidP="00067BB7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8240;visibility:visible" filled="f" stroked="f">
            <v:textbox inset="0,0,0,0">
              <w:txbxContent>
                <w:p w:rsidR="00AB1ADF" w:rsidRDefault="00AB1ADF" w:rsidP="00067BB7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«___» ____________ 20__</w:t>
                  </w:r>
                  <w:r>
                    <w:rPr>
                      <w:rFonts w:ascii="Arial" w:hAnsi="Arial" w:cs="Arial"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</w:rPr>
                    <w:t>г.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№____</w:t>
                  </w:r>
                  <w:r>
                    <w:rPr>
                      <w:rFonts w:ascii="Arial" w:hAnsi="Arial" w:cs="Arial"/>
                      <w:lang w:val="en-US"/>
                    </w:rPr>
                    <w:t>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</w:txbxContent>
            </v:textbox>
          </v:shape>
        </w:pict>
      </w:r>
    </w:p>
    <w:p w:rsidR="00AB1ADF" w:rsidRDefault="00AB1ADF" w:rsidP="00067BB7">
      <w:pPr>
        <w:ind w:firstLine="142"/>
        <w:rPr>
          <w:rFonts w:ascii="Arial" w:hAnsi="Arial" w:cs="Arial"/>
        </w:rPr>
      </w:pPr>
    </w:p>
    <w:p w:rsidR="00AB1ADF" w:rsidRPr="00067BB7" w:rsidRDefault="00AB1ADF" w:rsidP="00067BB7">
      <w:pPr>
        <w:spacing w:line="360" w:lineRule="auto"/>
        <w:rPr>
          <w:b/>
          <w:bCs/>
          <w:sz w:val="28"/>
          <w:szCs w:val="28"/>
        </w:rPr>
      </w:pPr>
    </w:p>
    <w:p w:rsidR="00AB1ADF" w:rsidRDefault="00AB1ADF" w:rsidP="00EC4E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AB1ADF" w:rsidRDefault="00AB1ADF" w:rsidP="00EC4E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Щекинского района от 02.10.2013 г. № 10-1407</w:t>
      </w:r>
    </w:p>
    <w:p w:rsidR="00AB1ADF" w:rsidRPr="0046430B" w:rsidRDefault="00AB1ADF" w:rsidP="00EC4E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«Об </w:t>
      </w:r>
      <w:r w:rsidRPr="0046430B">
        <w:rPr>
          <w:b/>
          <w:bCs/>
          <w:sz w:val="28"/>
          <w:szCs w:val="28"/>
        </w:rPr>
        <w:t>утверждении административного регламента предоставления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46430B">
        <w:rPr>
          <w:b/>
          <w:bCs/>
          <w:sz w:val="28"/>
          <w:szCs w:val="28"/>
        </w:rPr>
        <w:t xml:space="preserve">«Выдача разрешения на право организации </w:t>
      </w:r>
      <w:r>
        <w:rPr>
          <w:b/>
          <w:bCs/>
          <w:sz w:val="28"/>
          <w:szCs w:val="28"/>
        </w:rPr>
        <w:t xml:space="preserve">розничного </w:t>
      </w:r>
      <w:r w:rsidRPr="0046430B">
        <w:rPr>
          <w:b/>
          <w:bCs/>
          <w:sz w:val="28"/>
          <w:szCs w:val="28"/>
        </w:rPr>
        <w:t>рынка</w:t>
      </w:r>
      <w:r>
        <w:rPr>
          <w:b/>
          <w:bCs/>
          <w:sz w:val="28"/>
          <w:szCs w:val="28"/>
        </w:rPr>
        <w:t xml:space="preserve"> на территории города Щекино</w:t>
      </w:r>
      <w:r w:rsidRPr="0046430B">
        <w:rPr>
          <w:b/>
          <w:bCs/>
          <w:sz w:val="28"/>
          <w:szCs w:val="28"/>
        </w:rPr>
        <w:t>»</w:t>
      </w:r>
    </w:p>
    <w:p w:rsidR="00AB1ADF" w:rsidRPr="0046430B" w:rsidRDefault="00AB1ADF" w:rsidP="00EC4E5E">
      <w:pPr>
        <w:rPr>
          <w:b/>
          <w:bCs/>
          <w:sz w:val="28"/>
          <w:szCs w:val="28"/>
        </w:rPr>
      </w:pPr>
    </w:p>
    <w:p w:rsidR="00AB1ADF" w:rsidRPr="0046430B" w:rsidRDefault="00AB1ADF" w:rsidP="00EC4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6430B">
        <w:rPr>
          <w:sz w:val="28"/>
          <w:szCs w:val="28"/>
        </w:rPr>
        <w:t>а основании ст.42 Устава муниципальн</w:t>
      </w:r>
      <w:r>
        <w:rPr>
          <w:sz w:val="28"/>
          <w:szCs w:val="28"/>
        </w:rPr>
        <w:t>ого образования Щекинский район</w:t>
      </w:r>
      <w:r w:rsidRPr="0046430B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AB1ADF" w:rsidRPr="0046430B" w:rsidRDefault="00AB1ADF" w:rsidP="00EC4E5E">
      <w:pPr>
        <w:ind w:firstLine="708"/>
        <w:jc w:val="both"/>
        <w:rPr>
          <w:sz w:val="28"/>
          <w:szCs w:val="28"/>
        </w:rPr>
      </w:pPr>
    </w:p>
    <w:p w:rsidR="00AB1ADF" w:rsidRDefault="00AB1ADF" w:rsidP="00EC4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администрации Щекинского района от 02.10.2013 г. № 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 следующие изменения:</w:t>
      </w:r>
    </w:p>
    <w:p w:rsidR="00AB1ADF" w:rsidRPr="000F2430" w:rsidRDefault="00AB1ADF" w:rsidP="000F2430">
      <w:pPr>
        <w:ind w:firstLine="708"/>
        <w:jc w:val="both"/>
      </w:pPr>
      <w:r>
        <w:rPr>
          <w:sz w:val="28"/>
          <w:szCs w:val="28"/>
        </w:rPr>
        <w:t xml:space="preserve">1.1. </w:t>
      </w:r>
      <w:r>
        <w:rPr>
          <w:noProof/>
        </w:rPr>
        <w:pict>
          <v:shape id="_x0000_s1027" type="#_x0000_t75" style="position:absolute;left:0;text-align:left;margin-left:444.3pt;margin-top:787.8pt;width:56.45pt;height:36.85pt;z-index:-251657216;mso-position-horizontal-relative:text;mso-position-vertical-relative:page">
            <v:imagedata r:id="rId7" o:title=""/>
            <w10:wrap anchory="page"/>
          </v:shape>
          <o:OLEObject Type="Embed" ProgID="Word.Picture.8" ShapeID="_x0000_s1027" DrawAspect="Content" ObjectID="_1472977981" r:id="rId8"/>
        </w:pict>
      </w:r>
      <w:r>
        <w:rPr>
          <w:sz w:val="28"/>
          <w:szCs w:val="28"/>
        </w:rPr>
        <w:t xml:space="preserve">Пункт 3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AB1ADF" w:rsidRDefault="00AB1ADF" w:rsidP="0000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 Заявителями на предоставление муниципальной услуги (далее – заявители) могут выступать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рынка.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имени.».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4.1. пункта 4 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«4.1. Место нахождения и график работы Сектора: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-место нахождения: Тульская область,  г. Щекино, ул. Шахтерская, д.11, каб.16.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-почтовый адрес для направления документов и обращений: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301248, Тульская область, г. Щекино, ул. Шахтерская, д.11.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-режим работы: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понедельник-четверг: с 9.00 до 18.00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пятница: с 9.00 до 17.00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перерыв: с 13.00 до 13.48</w:t>
      </w:r>
    </w:p>
    <w:p w:rsidR="00AB1ADF" w:rsidRPr="0046430B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выходной.».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 w:rsidRPr="000F2430">
        <w:rPr>
          <w:sz w:val="28"/>
          <w:szCs w:val="28"/>
        </w:rPr>
        <w:t>1.3.</w:t>
      </w:r>
      <w:r>
        <w:rPr>
          <w:sz w:val="28"/>
          <w:szCs w:val="28"/>
        </w:rPr>
        <w:t xml:space="preserve">Пункт 8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AB1ADF" w:rsidRPr="00C67971" w:rsidRDefault="00AB1ADF" w:rsidP="00C67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6797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AB1ADF" w:rsidRPr="00C67971" w:rsidRDefault="00AB1ADF" w:rsidP="00C67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71">
        <w:rPr>
          <w:rFonts w:ascii="Times New Roman" w:hAnsi="Times New Roman" w:cs="Times New Roman"/>
          <w:sz w:val="28"/>
          <w:szCs w:val="28"/>
        </w:rPr>
        <w:t>- выдача разрешения на право организации розничного рынка;</w:t>
      </w:r>
    </w:p>
    <w:p w:rsidR="00AB1ADF" w:rsidRPr="00C67971" w:rsidRDefault="00AB1ADF" w:rsidP="00C67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71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AB1ADF" w:rsidRPr="00C67971" w:rsidRDefault="00AB1ADF" w:rsidP="00C67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71">
        <w:rPr>
          <w:rFonts w:ascii="Times New Roman" w:hAnsi="Times New Roman" w:cs="Times New Roman"/>
          <w:sz w:val="28"/>
          <w:szCs w:val="28"/>
        </w:rPr>
        <w:t>Предоставление муниципальной услуги завершается выдач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67971">
        <w:rPr>
          <w:rFonts w:ascii="Times New Roman" w:hAnsi="Times New Roman" w:cs="Times New Roman"/>
          <w:sz w:val="28"/>
          <w:szCs w:val="28"/>
        </w:rPr>
        <w:t xml:space="preserve"> (направление) заявителю одного из следующих документов:</w:t>
      </w:r>
    </w:p>
    <w:p w:rsidR="00AB1ADF" w:rsidRPr="00C67971" w:rsidRDefault="00AB1ADF" w:rsidP="00C6797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971">
        <w:rPr>
          <w:rFonts w:ascii="Times New Roman" w:hAnsi="Times New Roman" w:cs="Times New Roman"/>
          <w:sz w:val="28"/>
          <w:szCs w:val="28"/>
        </w:rPr>
        <w:t>- уведомления о выдаче Разрешения с приложением оформленного Разрешения;</w:t>
      </w:r>
    </w:p>
    <w:p w:rsidR="00AB1ADF" w:rsidRPr="00C67971" w:rsidRDefault="00AB1ADF" w:rsidP="00C67971">
      <w:pPr>
        <w:ind w:firstLine="708"/>
        <w:jc w:val="both"/>
        <w:rPr>
          <w:sz w:val="28"/>
          <w:szCs w:val="28"/>
        </w:rPr>
      </w:pPr>
      <w:r w:rsidRPr="00C67971">
        <w:rPr>
          <w:sz w:val="28"/>
          <w:szCs w:val="28"/>
        </w:rPr>
        <w:t>- уведомления об отказе в выдаче Разрешения с указанием причин отказа.»</w:t>
      </w:r>
      <w:r>
        <w:rPr>
          <w:sz w:val="28"/>
          <w:szCs w:val="28"/>
        </w:rPr>
        <w:t>.</w:t>
      </w:r>
    </w:p>
    <w:p w:rsidR="00AB1ADF" w:rsidRPr="00C67971" w:rsidRDefault="00AB1ADF" w:rsidP="00C67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</w:t>
      </w:r>
      <w:r w:rsidRPr="00C67971">
        <w:rPr>
          <w:sz w:val="28"/>
          <w:szCs w:val="28"/>
        </w:rPr>
        <w:t xml:space="preserve"> 9 раздела </w:t>
      </w:r>
      <w:r w:rsidRPr="00C67971">
        <w:rPr>
          <w:sz w:val="28"/>
          <w:szCs w:val="28"/>
          <w:lang w:val="en-US"/>
        </w:rPr>
        <w:t>II</w:t>
      </w:r>
      <w:r w:rsidRPr="00C67971"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AB1ADF" w:rsidRDefault="00AB1ADF" w:rsidP="00C67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C67971">
        <w:rPr>
          <w:sz w:val="28"/>
          <w:szCs w:val="28"/>
        </w:rPr>
        <w:t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услуги.</w:t>
      </w:r>
    </w:p>
    <w:p w:rsidR="00AB1ADF" w:rsidRDefault="00AB1ADF" w:rsidP="00C67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рассмотрения заявления о продлении срока действия разрешения или его переоформления (при реорганизации юридического лица в форме преобразования, изменения его наименования или типа рынка) срок рассмотрения заявления не может превышать пятнадцать календарных дней со дня поступления заявления.».</w:t>
      </w:r>
    </w:p>
    <w:p w:rsidR="00AB1ADF" w:rsidRDefault="00AB1ADF" w:rsidP="00215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11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AB1ADF" w:rsidRPr="00C00B3F" w:rsidRDefault="00AB1ADF" w:rsidP="00215412">
      <w:pPr>
        <w:ind w:firstLine="709"/>
        <w:jc w:val="both"/>
        <w:rPr>
          <w:sz w:val="28"/>
          <w:szCs w:val="28"/>
          <w:lang w:eastAsia="en-US"/>
        </w:rPr>
      </w:pPr>
      <w:r w:rsidRPr="00C00B3F">
        <w:rPr>
          <w:sz w:val="28"/>
          <w:szCs w:val="28"/>
        </w:rPr>
        <w:t>«</w:t>
      </w:r>
      <w:r>
        <w:rPr>
          <w:sz w:val="28"/>
          <w:szCs w:val="28"/>
        </w:rPr>
        <w:t>11. </w:t>
      </w:r>
      <w:r w:rsidRPr="00C00B3F">
        <w:rPr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</w:t>
      </w:r>
      <w:r>
        <w:rPr>
          <w:sz w:val="28"/>
          <w:szCs w:val="28"/>
          <w:lang w:eastAsia="en-US"/>
        </w:rPr>
        <w:t>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AB1ADF" w:rsidRPr="00C00B3F" w:rsidRDefault="00AB1ADF" w:rsidP="00215412">
      <w:pPr>
        <w:pStyle w:val="NoSpacing"/>
        <w:suppressAutoHyphens/>
        <w:ind w:right="-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C00B3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(направляет)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0B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следующие документы:</w:t>
      </w:r>
    </w:p>
    <w:p w:rsidR="00AB1ADF" w:rsidRPr="00C00B3F" w:rsidRDefault="00AB1ADF" w:rsidP="00215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B3F">
        <w:rPr>
          <w:sz w:val="28"/>
          <w:szCs w:val="28"/>
        </w:rPr>
        <w:t xml:space="preserve">1) заявление </w:t>
      </w:r>
      <w:r w:rsidRPr="00C00B3F">
        <w:rPr>
          <w:sz w:val="28"/>
          <w:szCs w:val="28"/>
          <w:lang w:eastAsia="en-US"/>
        </w:rPr>
        <w:t>о предоставлении муниципальной услуги</w:t>
      </w:r>
      <w:r w:rsidRPr="00C00B3F">
        <w:rPr>
          <w:sz w:val="28"/>
          <w:szCs w:val="28"/>
        </w:rPr>
        <w:t>, оформленное согласно приложению </w:t>
      </w:r>
      <w:r>
        <w:rPr>
          <w:sz w:val="28"/>
          <w:szCs w:val="28"/>
        </w:rPr>
        <w:t>2</w:t>
      </w:r>
      <w:r w:rsidRPr="00C00B3F">
        <w:rPr>
          <w:sz w:val="28"/>
          <w:szCs w:val="28"/>
        </w:rPr>
        <w:t xml:space="preserve"> к настоящему административному регламенту;</w:t>
      </w:r>
    </w:p>
    <w:p w:rsidR="00AB1ADF" w:rsidRDefault="00AB1ADF" w:rsidP="00AD73B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00B3F">
        <w:rPr>
          <w:sz w:val="28"/>
          <w:szCs w:val="28"/>
        </w:rPr>
        <w:t xml:space="preserve">2) </w:t>
      </w:r>
      <w:r w:rsidRPr="00C00B3F">
        <w:rPr>
          <w:sz w:val="28"/>
          <w:szCs w:val="28"/>
          <w:lang w:eastAsia="en-US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AB1ADF" w:rsidRPr="00AD73BB" w:rsidRDefault="00AB1ADF" w:rsidP="00AD73B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C00B3F">
        <w:rPr>
          <w:sz w:val="28"/>
          <w:szCs w:val="28"/>
          <w:lang w:eastAsia="en-US"/>
        </w:rPr>
        <w:t>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</w:t>
      </w:r>
      <w:r>
        <w:rPr>
          <w:sz w:val="28"/>
          <w:szCs w:val="28"/>
          <w:lang w:eastAsia="en-US"/>
        </w:rPr>
        <w:t>, в случае, если право на такие объекты недвижимости не зарегистрированы в Едином государственном реестре прав на недвижимое имущество и сделок с ним</w:t>
      </w:r>
      <w:r w:rsidRPr="00C00B3F">
        <w:rPr>
          <w:sz w:val="28"/>
          <w:szCs w:val="28"/>
          <w:lang w:eastAsia="en-US"/>
        </w:rPr>
        <w:t>.</w:t>
      </w:r>
    </w:p>
    <w:p w:rsidR="00AB1ADF" w:rsidRDefault="00AB1ADF" w:rsidP="0006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Исчерпывающий 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AB1ADF" w:rsidRDefault="00AB1ADF" w:rsidP="0006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 необходимы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 и  которые заявитель вправе  представить:</w:t>
      </w:r>
    </w:p>
    <w:p w:rsidR="00AB1ADF" w:rsidRDefault="00AB1ADF" w:rsidP="00063356">
      <w:pPr>
        <w:ind w:firstLine="709"/>
        <w:jc w:val="both"/>
        <w:rPr>
          <w:sz w:val="28"/>
          <w:szCs w:val="28"/>
          <w:lang w:eastAsia="en-US"/>
        </w:rPr>
      </w:pPr>
      <w:r w:rsidRPr="00063356">
        <w:rPr>
          <w:sz w:val="28"/>
          <w:szCs w:val="28"/>
        </w:rPr>
        <w:t xml:space="preserve">1) </w:t>
      </w:r>
      <w:r w:rsidRPr="00063356">
        <w:rPr>
          <w:sz w:val="28"/>
          <w:szCs w:val="28"/>
          <w:lang w:eastAsia="en-US"/>
        </w:rPr>
        <w:t>выписка из Единого государственного реестра юридических лиц или ее удостоверенная копия</w:t>
      </w:r>
      <w:r>
        <w:rPr>
          <w:sz w:val="28"/>
          <w:szCs w:val="28"/>
          <w:lang w:eastAsia="en-US"/>
        </w:rPr>
        <w:t>, включающая сведения о постановке юридического лица на учет в налоговом органе по месту нахождения юридического лица</w:t>
      </w:r>
      <w:r w:rsidRPr="00063356">
        <w:rPr>
          <w:sz w:val="28"/>
          <w:szCs w:val="28"/>
          <w:lang w:eastAsia="en-US"/>
        </w:rPr>
        <w:t>;</w:t>
      </w:r>
    </w:p>
    <w:p w:rsidR="00AB1ADF" w:rsidRDefault="00AB1ADF" w:rsidP="00063356">
      <w:pPr>
        <w:ind w:firstLine="709"/>
        <w:jc w:val="both"/>
        <w:rPr>
          <w:sz w:val="28"/>
          <w:szCs w:val="28"/>
          <w:lang w:eastAsia="en-US"/>
        </w:rPr>
      </w:pPr>
      <w:r w:rsidRPr="00063356">
        <w:rPr>
          <w:sz w:val="28"/>
          <w:szCs w:val="28"/>
          <w:lang w:eastAsia="en-US"/>
        </w:rPr>
        <w:t>2)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AB1ADF" w:rsidRDefault="00AB1ADF" w:rsidP="0006335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Указанные документы можно получить по обращению в соответствующие органы в компетенции, которых находятся эти документы, в том числе и в электронной форме.</w:t>
      </w:r>
    </w:p>
    <w:p w:rsidR="00AB1ADF" w:rsidRDefault="00AB1ADF" w:rsidP="0006335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Непредставление заявителем указанных документов не является основанием для отказа заявителю в предоставлении услуги.».</w:t>
      </w:r>
    </w:p>
    <w:p w:rsidR="00AB1ADF" w:rsidRDefault="00AB1ADF" w:rsidP="0006335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1.6. Приложение 2 к административному регламенту изложить в новой редакции (приложение).</w:t>
      </w:r>
    </w:p>
    <w:p w:rsidR="00AB1ADF" w:rsidRPr="0046430B" w:rsidRDefault="00AB1ADF" w:rsidP="00DA05A3">
      <w:pPr>
        <w:ind w:firstLine="708"/>
        <w:jc w:val="both"/>
        <w:rPr>
          <w:sz w:val="28"/>
          <w:szCs w:val="28"/>
        </w:rPr>
      </w:pPr>
      <w:r w:rsidRPr="0046430B">
        <w:rPr>
          <w:sz w:val="28"/>
          <w:szCs w:val="28"/>
        </w:rPr>
        <w:t>2. 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AB1ADF" w:rsidRPr="0046430B" w:rsidRDefault="00AB1ADF" w:rsidP="00004AD9">
      <w:pPr>
        <w:ind w:firstLine="708"/>
        <w:jc w:val="both"/>
        <w:rPr>
          <w:sz w:val="28"/>
          <w:szCs w:val="28"/>
        </w:rPr>
      </w:pPr>
      <w:r w:rsidRPr="0046430B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AB1ADF" w:rsidRDefault="00AB1ADF" w:rsidP="00004AD9">
      <w:pPr>
        <w:jc w:val="both"/>
        <w:rPr>
          <w:b/>
          <w:bCs/>
          <w:sz w:val="28"/>
          <w:szCs w:val="28"/>
        </w:rPr>
      </w:pPr>
    </w:p>
    <w:p w:rsidR="00AB1ADF" w:rsidRDefault="00AB1ADF" w:rsidP="00004AD9">
      <w:pPr>
        <w:jc w:val="both"/>
        <w:rPr>
          <w:b/>
          <w:bCs/>
          <w:sz w:val="28"/>
          <w:szCs w:val="28"/>
        </w:rPr>
      </w:pPr>
    </w:p>
    <w:p w:rsidR="00AB1ADF" w:rsidRDefault="00AB1ADF" w:rsidP="00004AD9">
      <w:pPr>
        <w:jc w:val="both"/>
        <w:rPr>
          <w:b/>
          <w:bCs/>
          <w:sz w:val="28"/>
          <w:szCs w:val="28"/>
        </w:rPr>
      </w:pPr>
    </w:p>
    <w:p w:rsidR="00AB1ADF" w:rsidRPr="0046430B" w:rsidRDefault="00AB1ADF" w:rsidP="00004A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заместитель</w:t>
      </w:r>
    </w:p>
    <w:p w:rsidR="00AB1ADF" w:rsidRPr="0046430B" w:rsidRDefault="00AB1ADF" w:rsidP="00004A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04AD9">
      <w:pPr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04AD9">
      <w:pPr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>Щекинский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004AD9">
      <w:pPr>
        <w:jc w:val="both"/>
        <w:rPr>
          <w:b/>
          <w:bCs/>
          <w:sz w:val="28"/>
          <w:szCs w:val="28"/>
        </w:rPr>
      </w:pPr>
    </w:p>
    <w:p w:rsidR="00AB1ADF" w:rsidRDefault="00AB1ADF" w:rsidP="00090947">
      <w:pPr>
        <w:spacing w:line="360" w:lineRule="auto"/>
        <w:ind w:left="6372" w:firstLine="708"/>
        <w:rPr>
          <w:sz w:val="28"/>
          <w:szCs w:val="28"/>
        </w:rPr>
      </w:pPr>
      <w:r w:rsidRPr="004E321E">
        <w:rPr>
          <w:sz w:val="28"/>
          <w:szCs w:val="28"/>
        </w:rPr>
        <w:t xml:space="preserve">Согласовано: </w:t>
      </w:r>
    </w:p>
    <w:p w:rsidR="00AB1ADF" w:rsidRPr="004E321E" w:rsidRDefault="00AB1ADF" w:rsidP="00090947">
      <w:pPr>
        <w:spacing w:line="360" w:lineRule="auto"/>
        <w:ind w:left="6312" w:firstLine="708"/>
        <w:rPr>
          <w:sz w:val="28"/>
          <w:szCs w:val="28"/>
        </w:rPr>
      </w:pPr>
      <w:r>
        <w:rPr>
          <w:sz w:val="28"/>
          <w:szCs w:val="28"/>
        </w:rPr>
        <w:t>В.Н. Никитин</w:t>
      </w:r>
    </w:p>
    <w:p w:rsidR="00AB1ADF" w:rsidRPr="004E321E" w:rsidRDefault="00AB1ADF" w:rsidP="00090947">
      <w:pPr>
        <w:spacing w:line="360" w:lineRule="auto"/>
        <w:ind w:left="7020"/>
        <w:rPr>
          <w:sz w:val="28"/>
          <w:szCs w:val="28"/>
        </w:rPr>
      </w:pPr>
      <w:r w:rsidRPr="004E321E">
        <w:rPr>
          <w:sz w:val="28"/>
          <w:szCs w:val="28"/>
        </w:rPr>
        <w:t>А.М. Максимов</w:t>
      </w:r>
    </w:p>
    <w:p w:rsidR="00AB1ADF" w:rsidRPr="004E321E" w:rsidRDefault="00AB1ADF" w:rsidP="00090947">
      <w:pPr>
        <w:spacing w:line="360" w:lineRule="auto"/>
        <w:ind w:left="7020"/>
        <w:rPr>
          <w:sz w:val="28"/>
          <w:szCs w:val="28"/>
        </w:rPr>
      </w:pPr>
      <w:r>
        <w:rPr>
          <w:sz w:val="28"/>
          <w:szCs w:val="28"/>
        </w:rPr>
        <w:t>М.Ю. Тимофеева</w:t>
      </w:r>
    </w:p>
    <w:p w:rsidR="00AB1ADF" w:rsidRPr="004E321E" w:rsidRDefault="00AB1ADF" w:rsidP="000909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321E">
        <w:rPr>
          <w:sz w:val="28"/>
          <w:szCs w:val="28"/>
        </w:rPr>
        <w:t>А.А. Петрова</w:t>
      </w:r>
    </w:p>
    <w:p w:rsidR="00AB1ADF" w:rsidRDefault="00AB1ADF" w:rsidP="000909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Кожевников</w:t>
      </w: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C466ED">
      <w:r w:rsidRPr="00C466ED">
        <w:t>Исп. Пахомова М.Н.</w:t>
      </w:r>
    </w:p>
    <w:p w:rsidR="00AB1ADF" w:rsidRDefault="00AB1ADF" w:rsidP="00C466ED">
      <w:pPr>
        <w:rPr>
          <w:sz w:val="28"/>
          <w:szCs w:val="28"/>
        </w:rPr>
      </w:pPr>
      <w:r w:rsidRPr="00551AD3">
        <w:t>Тел. 5-94-51</w:t>
      </w:r>
      <w:r>
        <w:rPr>
          <w:sz w:val="28"/>
          <w:szCs w:val="28"/>
        </w:rPr>
        <w:tab/>
      </w:r>
    </w:p>
    <w:p w:rsidR="00AB1ADF" w:rsidRPr="00C466ED" w:rsidRDefault="00AB1ADF" w:rsidP="00C466ED">
      <w:bookmarkStart w:id="0" w:name="_GoBack"/>
      <w:bookmarkEnd w:id="0"/>
    </w:p>
    <w:p w:rsidR="00AB1ADF" w:rsidRPr="00EE6B4D" w:rsidRDefault="00AB1ADF" w:rsidP="00DA05A3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 xml:space="preserve">Приложение </w:t>
      </w:r>
    </w:p>
    <w:p w:rsidR="00AB1ADF" w:rsidRPr="00EE6B4D" w:rsidRDefault="00AB1ADF" w:rsidP="00DA05A3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>к постановлению администрации муниципального</w:t>
      </w:r>
    </w:p>
    <w:p w:rsidR="00AB1ADF" w:rsidRPr="00EE6B4D" w:rsidRDefault="00AB1ADF" w:rsidP="00DA05A3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 xml:space="preserve">образования  Щекинский район </w:t>
      </w:r>
    </w:p>
    <w:p w:rsidR="00AB1ADF" w:rsidRPr="00EE6B4D" w:rsidRDefault="00AB1ADF" w:rsidP="00096961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>от___________</w:t>
      </w:r>
      <w:r>
        <w:rPr>
          <w:sz w:val="20"/>
          <w:szCs w:val="20"/>
        </w:rPr>
        <w:t xml:space="preserve">  </w:t>
      </w:r>
      <w:r w:rsidRPr="00EE6B4D">
        <w:rPr>
          <w:sz w:val="20"/>
          <w:szCs w:val="20"/>
        </w:rPr>
        <w:t>№____________</w:t>
      </w:r>
    </w:p>
    <w:p w:rsidR="00AB1ADF" w:rsidRPr="00EE6B4D" w:rsidRDefault="00AB1ADF" w:rsidP="00DA05A3">
      <w:pPr>
        <w:jc w:val="right"/>
        <w:rPr>
          <w:sz w:val="20"/>
          <w:szCs w:val="20"/>
        </w:rPr>
      </w:pPr>
    </w:p>
    <w:p w:rsidR="00AB1ADF" w:rsidRPr="00EE6B4D" w:rsidRDefault="00AB1ADF" w:rsidP="00DA05A3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>Приложение 2</w:t>
      </w:r>
    </w:p>
    <w:p w:rsidR="00AB1ADF" w:rsidRPr="00EE6B4D" w:rsidRDefault="00AB1ADF" w:rsidP="00DA05A3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>к административному регламенту,</w:t>
      </w:r>
    </w:p>
    <w:p w:rsidR="00AB1ADF" w:rsidRPr="00EE6B4D" w:rsidRDefault="00AB1ADF" w:rsidP="00DA05A3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>утвержденному постановлением</w:t>
      </w:r>
    </w:p>
    <w:p w:rsidR="00AB1ADF" w:rsidRPr="00EE6B4D" w:rsidRDefault="00AB1ADF" w:rsidP="00D910DD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 xml:space="preserve"> администрации Щекинского района</w:t>
      </w:r>
    </w:p>
    <w:p w:rsidR="00AB1ADF" w:rsidRPr="00EE6B4D" w:rsidRDefault="00AB1ADF" w:rsidP="00D910DD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 xml:space="preserve">от 02.10.2013 </w:t>
      </w:r>
      <w:r>
        <w:rPr>
          <w:sz w:val="20"/>
          <w:szCs w:val="20"/>
        </w:rPr>
        <w:t xml:space="preserve"> </w:t>
      </w:r>
      <w:r w:rsidRPr="00EE6B4D">
        <w:rPr>
          <w:sz w:val="20"/>
          <w:szCs w:val="20"/>
        </w:rPr>
        <w:t>№ 10-140</w:t>
      </w:r>
    </w:p>
    <w:p w:rsidR="00AB1ADF" w:rsidRDefault="00AB1ADF" w:rsidP="00096961">
      <w:pPr>
        <w:jc w:val="center"/>
        <w:rPr>
          <w:b/>
          <w:bCs/>
        </w:rPr>
      </w:pPr>
    </w:p>
    <w:p w:rsidR="00AB1ADF" w:rsidRDefault="00AB1ADF" w:rsidP="00096961">
      <w:pPr>
        <w:jc w:val="center"/>
        <w:rPr>
          <w:b/>
          <w:bCs/>
        </w:rPr>
      </w:pPr>
      <w:r w:rsidRPr="00DF6D79">
        <w:rPr>
          <w:b/>
          <w:bCs/>
        </w:rPr>
        <w:t>Форма заявления</w:t>
      </w:r>
    </w:p>
    <w:p w:rsidR="00AB1ADF" w:rsidRPr="00DF6D79" w:rsidRDefault="00AB1ADF" w:rsidP="00096961">
      <w:pPr>
        <w:jc w:val="center"/>
        <w:rPr>
          <w:b/>
          <w:bCs/>
        </w:rPr>
      </w:pPr>
    </w:p>
    <w:p w:rsidR="00AB1ADF" w:rsidRPr="00DF6D79" w:rsidRDefault="00AB1ADF" w:rsidP="00503D81">
      <w:pPr>
        <w:ind w:left="3540" w:firstLine="708"/>
      </w:pPr>
      <w:r w:rsidRPr="00DF6D79">
        <w:t>Главе администрации муниципального</w:t>
      </w:r>
    </w:p>
    <w:p w:rsidR="00AB1ADF" w:rsidRPr="00DF6D79" w:rsidRDefault="00AB1ADF" w:rsidP="00503D81">
      <w:pPr>
        <w:ind w:left="3540" w:firstLine="708"/>
      </w:pPr>
      <w:r w:rsidRPr="00DF6D79">
        <w:t>образования Щекинский район</w:t>
      </w:r>
    </w:p>
    <w:p w:rsidR="00AB1ADF" w:rsidRPr="00DF6D79" w:rsidRDefault="00AB1ADF" w:rsidP="00503D81">
      <w:pPr>
        <w:ind w:left="3540" w:firstLine="708"/>
      </w:pPr>
      <w:r w:rsidRPr="00DF6D79">
        <w:t>от _______________________________________</w:t>
      </w:r>
    </w:p>
    <w:p w:rsidR="00AB1ADF" w:rsidRPr="00503D81" w:rsidRDefault="00AB1ADF" w:rsidP="00D910DD">
      <w:pPr>
        <w:jc w:val="right"/>
        <w:rPr>
          <w:sz w:val="16"/>
          <w:szCs w:val="16"/>
        </w:rPr>
      </w:pPr>
      <w:r w:rsidRPr="00503D81">
        <w:rPr>
          <w:sz w:val="16"/>
          <w:szCs w:val="16"/>
        </w:rPr>
        <w:t xml:space="preserve">(полное наименование, организационно-правовая форма, сведения о </w:t>
      </w:r>
    </w:p>
    <w:p w:rsidR="00AB1ADF" w:rsidRPr="00503D81" w:rsidRDefault="00AB1ADF" w:rsidP="00DF6D79">
      <w:pPr>
        <w:jc w:val="center"/>
        <w:rPr>
          <w:sz w:val="16"/>
          <w:szCs w:val="16"/>
        </w:rPr>
      </w:pPr>
      <w:r w:rsidRPr="00503D81">
        <w:rPr>
          <w:sz w:val="16"/>
          <w:szCs w:val="16"/>
        </w:rPr>
        <w:t>государственной регистрации)</w:t>
      </w:r>
    </w:p>
    <w:p w:rsidR="00AB1ADF" w:rsidRPr="00DF6D79" w:rsidRDefault="00AB1ADF" w:rsidP="00503D81">
      <w:pPr>
        <w:ind w:firstLine="708"/>
        <w:jc w:val="center"/>
      </w:pPr>
      <w:r w:rsidRPr="00DF6D79">
        <w:t>Адрес заявителя:</w:t>
      </w:r>
    </w:p>
    <w:p w:rsidR="00AB1ADF" w:rsidRPr="00DF6D79" w:rsidRDefault="00AB1ADF" w:rsidP="00503D81">
      <w:pPr>
        <w:ind w:left="3540" w:firstLine="708"/>
      </w:pPr>
      <w:r w:rsidRPr="00DF6D79">
        <w:t>_________________________________________</w:t>
      </w:r>
    </w:p>
    <w:p w:rsidR="00AB1ADF" w:rsidRPr="00503D81" w:rsidRDefault="00AB1ADF" w:rsidP="00DF6D79">
      <w:pPr>
        <w:jc w:val="center"/>
        <w:rPr>
          <w:sz w:val="16"/>
          <w:szCs w:val="16"/>
        </w:rPr>
      </w:pPr>
      <w:r w:rsidRPr="00503D81">
        <w:rPr>
          <w:sz w:val="16"/>
          <w:szCs w:val="16"/>
        </w:rPr>
        <w:t>(юридический адрес юр.лица)</w:t>
      </w:r>
    </w:p>
    <w:p w:rsidR="00AB1ADF" w:rsidRPr="00DF6D79" w:rsidRDefault="00AB1ADF" w:rsidP="00503D81">
      <w:pPr>
        <w:ind w:left="3540" w:firstLine="708"/>
      </w:pPr>
      <w:r w:rsidRPr="00DF6D79">
        <w:t>Телефон (факс)заявителя____________________</w:t>
      </w:r>
    </w:p>
    <w:p w:rsidR="00AB1ADF" w:rsidRPr="00DF6D79" w:rsidRDefault="00AB1ADF" w:rsidP="00DF6D79">
      <w:pPr>
        <w:ind w:left="2832" w:firstLine="708"/>
      </w:pPr>
    </w:p>
    <w:p w:rsidR="00AB1ADF" w:rsidRPr="00DF6D79" w:rsidRDefault="00AB1ADF" w:rsidP="00D835AC">
      <w:pPr>
        <w:jc w:val="center"/>
      </w:pPr>
      <w:r w:rsidRPr="00DF6D79">
        <w:t>ЗАЯВЛЕНИЕ</w:t>
      </w:r>
    </w:p>
    <w:p w:rsidR="00AB1ADF" w:rsidRPr="00DF6D79" w:rsidRDefault="00AB1ADF" w:rsidP="00DF6D79">
      <w:pPr>
        <w:jc w:val="both"/>
      </w:pPr>
      <w:r w:rsidRPr="00DF6D79">
        <w:tab/>
        <w:t>_______________________________________________________просит</w:t>
      </w:r>
    </w:p>
    <w:p w:rsidR="00AB1ADF" w:rsidRPr="00EE6B4D" w:rsidRDefault="00AB1ADF" w:rsidP="00DF6D79">
      <w:pPr>
        <w:jc w:val="center"/>
        <w:rPr>
          <w:sz w:val="20"/>
          <w:szCs w:val="20"/>
        </w:rPr>
      </w:pPr>
      <w:r w:rsidRPr="00EE6B4D">
        <w:rPr>
          <w:sz w:val="20"/>
          <w:szCs w:val="20"/>
        </w:rPr>
        <w:t>(наименование юридического лица)</w:t>
      </w:r>
    </w:p>
    <w:p w:rsidR="00AB1ADF" w:rsidRPr="00DF6D79" w:rsidRDefault="00AB1ADF" w:rsidP="00DF6D79">
      <w:pPr>
        <w:jc w:val="both"/>
      </w:pPr>
      <w:r w:rsidRPr="00DF6D79">
        <w:t>Вас рассмотреть вопрос о выдаче разрешения на право организации розничного рынка.</w:t>
      </w:r>
    </w:p>
    <w:p w:rsidR="00AB1ADF" w:rsidRPr="00DF6D79" w:rsidRDefault="00AB1ADF" w:rsidP="00DF6D79">
      <w:pPr>
        <w:jc w:val="both"/>
      </w:pPr>
      <w:r w:rsidRPr="00DF6D79">
        <w:tab/>
        <w:t>В соответствии со статьей 5 Федерального закона от 30.12.2006 № 271</w:t>
      </w:r>
      <w:r>
        <w:t>-ФЗ</w:t>
      </w:r>
      <w:r w:rsidRPr="00DF6D79">
        <w:t xml:space="preserve"> «О розничных рынках и о внесении изменений в Трудовой кодекс Российской Федерации» сообщаю следующую информацию.</w:t>
      </w:r>
    </w:p>
    <w:p w:rsidR="00AB1ADF" w:rsidRPr="00DF6D79" w:rsidRDefault="00AB1ADF" w:rsidP="00DF6D79">
      <w:pPr>
        <w:jc w:val="both"/>
      </w:pPr>
      <w:r w:rsidRPr="00DF6D79">
        <w:tab/>
        <w:t xml:space="preserve">1. Полное наименование и организационно-правовая форма юридического </w:t>
      </w:r>
      <w:r>
        <w:t>лица:</w:t>
      </w:r>
    </w:p>
    <w:p w:rsidR="00AB1ADF" w:rsidRPr="00DF6D79" w:rsidRDefault="00AB1ADF" w:rsidP="00DF6D79">
      <w:pPr>
        <w:jc w:val="both"/>
      </w:pPr>
      <w:r w:rsidRPr="00DF6D79">
        <w:t>________________________________________________________________</w:t>
      </w:r>
      <w:r>
        <w:t>____________</w:t>
      </w:r>
      <w:r w:rsidRPr="00DF6D79">
        <w:t>__</w:t>
      </w:r>
      <w:r>
        <w:t>____________________________________________________________________________</w:t>
      </w:r>
    </w:p>
    <w:p w:rsidR="00AB1ADF" w:rsidRPr="00DF6D79" w:rsidRDefault="00AB1ADF" w:rsidP="00DF6D79">
      <w:pPr>
        <w:jc w:val="both"/>
      </w:pPr>
      <w:r w:rsidRPr="00DF6D79">
        <w:tab/>
        <w:t>Место нахождения юридического лица____________________________</w:t>
      </w:r>
      <w:r>
        <w:t>__________</w:t>
      </w:r>
    </w:p>
    <w:p w:rsidR="00AB1ADF" w:rsidRPr="00DF6D79" w:rsidRDefault="00AB1ADF" w:rsidP="00DF6D79">
      <w:pPr>
        <w:jc w:val="both"/>
      </w:pPr>
      <w:r w:rsidRPr="00DF6D79">
        <w:t>__________________________________________________________________</w:t>
      </w:r>
      <w:r>
        <w:t>___________</w:t>
      </w:r>
    </w:p>
    <w:p w:rsidR="00AB1ADF" w:rsidRPr="00DF6D79" w:rsidRDefault="00AB1ADF" w:rsidP="00DF6D79">
      <w:pPr>
        <w:jc w:val="both"/>
      </w:pPr>
      <w:r w:rsidRPr="00DF6D79">
        <w:tab/>
        <w:t>Место расположения организуемого рынка________________________</w:t>
      </w:r>
      <w:r>
        <w:t>__________</w:t>
      </w:r>
    </w:p>
    <w:p w:rsidR="00AB1ADF" w:rsidRPr="00DF6D79" w:rsidRDefault="00AB1ADF" w:rsidP="00DF6D79">
      <w:pPr>
        <w:jc w:val="both"/>
      </w:pPr>
      <w:r w:rsidRPr="00DF6D79">
        <w:t>__________________________________________________________________</w:t>
      </w:r>
      <w:r>
        <w:t>___________</w:t>
      </w:r>
    </w:p>
    <w:p w:rsidR="00AB1ADF" w:rsidRDefault="00AB1ADF" w:rsidP="00DF6D79">
      <w:pPr>
        <w:jc w:val="both"/>
      </w:pPr>
      <w:r w:rsidRPr="00DF6D79">
        <w:tab/>
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лиц:_________________</w:t>
      </w:r>
      <w:r>
        <w:t>________________</w:t>
      </w:r>
    </w:p>
    <w:p w:rsidR="00AB1ADF" w:rsidRPr="00DF6D79" w:rsidRDefault="00AB1ADF" w:rsidP="00DF6D79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AB1ADF" w:rsidRPr="00DF6D79" w:rsidRDefault="00AB1ADF" w:rsidP="00DF6D79">
      <w:pPr>
        <w:jc w:val="both"/>
      </w:pPr>
      <w:r w:rsidRPr="00DF6D79">
        <w:tab/>
        <w:t>Идентификационный номер налогоплательщика и данные документа о постановке юридического лица на учет в налоговом органе:_______________</w:t>
      </w:r>
      <w:r>
        <w:t>_____________________</w:t>
      </w:r>
    </w:p>
    <w:p w:rsidR="00AB1ADF" w:rsidRPr="00DF6D79" w:rsidRDefault="00AB1ADF" w:rsidP="00DF6D79">
      <w:pPr>
        <w:jc w:val="both"/>
      </w:pPr>
      <w:r w:rsidRPr="00DF6D79">
        <w:t>__________________________________________________________________</w:t>
      </w:r>
      <w:r>
        <w:t>___________</w:t>
      </w:r>
    </w:p>
    <w:p w:rsidR="00AB1ADF" w:rsidRPr="00DF6D79" w:rsidRDefault="00AB1ADF" w:rsidP="00DF6D79">
      <w:pPr>
        <w:jc w:val="both"/>
      </w:pPr>
      <w:r w:rsidRPr="00DF6D79">
        <w:tab/>
        <w:t>Тип рынка, который предполагается организовать:__________________</w:t>
      </w:r>
      <w:r>
        <w:t>__________</w:t>
      </w:r>
    </w:p>
    <w:p w:rsidR="00AB1ADF" w:rsidRPr="00DF6D79" w:rsidRDefault="00AB1ADF" w:rsidP="00DF6D79">
      <w:pPr>
        <w:jc w:val="both"/>
      </w:pPr>
      <w:r w:rsidRPr="00DF6D79">
        <w:t>__________________________________________________________________</w:t>
      </w:r>
      <w:r>
        <w:t>___________</w:t>
      </w:r>
    </w:p>
    <w:p w:rsidR="00AB1ADF" w:rsidRPr="00DF6D79" w:rsidRDefault="00AB1ADF" w:rsidP="00DF6D79">
      <w:pPr>
        <w:jc w:val="both"/>
      </w:pPr>
      <w:r>
        <w:tab/>
        <w:t>2. К заявлению прилагаются документы</w:t>
      </w:r>
      <w:r w:rsidRPr="00DF6D79">
        <w:t>:</w:t>
      </w:r>
    </w:p>
    <w:p w:rsidR="00AB1ADF" w:rsidRDefault="00AB1ADF" w:rsidP="00096961">
      <w:pPr>
        <w:jc w:val="both"/>
      </w:pPr>
      <w:r>
        <w:t>1.____________________________________________________________________________</w:t>
      </w:r>
    </w:p>
    <w:p w:rsidR="00AB1ADF" w:rsidRDefault="00AB1ADF" w:rsidP="00096961">
      <w:pPr>
        <w:jc w:val="both"/>
      </w:pPr>
      <w:r>
        <w:t>2.____________________________________________________________________________</w:t>
      </w:r>
    </w:p>
    <w:p w:rsidR="00AB1ADF" w:rsidRDefault="00AB1ADF" w:rsidP="00096961">
      <w:pPr>
        <w:jc w:val="both"/>
      </w:pPr>
      <w:r>
        <w:t>3.____________________________________________________________________________</w:t>
      </w:r>
    </w:p>
    <w:p w:rsidR="00AB1ADF" w:rsidRPr="00DF6D79" w:rsidRDefault="00AB1ADF" w:rsidP="00096961">
      <w:pPr>
        <w:jc w:val="both"/>
      </w:pPr>
      <w:r>
        <w:t>4.____________________________________________________________________________</w:t>
      </w:r>
    </w:p>
    <w:p w:rsidR="00AB1ADF" w:rsidRDefault="00AB1ADF" w:rsidP="00096961">
      <w:pPr>
        <w:jc w:val="both"/>
      </w:pPr>
      <w:r>
        <w:t>Заявитель:__________________________________________________           _____________</w:t>
      </w:r>
    </w:p>
    <w:p w:rsidR="00AB1ADF" w:rsidRDefault="00AB1ADF" w:rsidP="00096961">
      <w:pPr>
        <w:jc w:val="both"/>
        <w:rPr>
          <w:sz w:val="20"/>
          <w:szCs w:val="20"/>
        </w:rPr>
      </w:pPr>
      <w:r w:rsidRPr="00096961">
        <w:rPr>
          <w:sz w:val="20"/>
          <w:szCs w:val="20"/>
        </w:rPr>
        <w:t>Ф.И.О., должность представителя юридического лица (подпись)</w:t>
      </w:r>
    </w:p>
    <w:p w:rsidR="00AB1ADF" w:rsidRDefault="00AB1ADF" w:rsidP="00096961">
      <w:pPr>
        <w:jc w:val="both"/>
        <w:rPr>
          <w:sz w:val="20"/>
          <w:szCs w:val="20"/>
        </w:rPr>
      </w:pPr>
      <w:r>
        <w:rPr>
          <w:sz w:val="20"/>
          <w:szCs w:val="20"/>
        </w:rPr>
        <w:t>«____»_________20___г.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sectPr w:rsidR="00AB1ADF" w:rsidSect="0009094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DF" w:rsidRDefault="00AB1ADF" w:rsidP="00EC4E5E">
      <w:r>
        <w:separator/>
      </w:r>
    </w:p>
  </w:endnote>
  <w:endnote w:type="continuationSeparator" w:id="1">
    <w:p w:rsidR="00AB1ADF" w:rsidRDefault="00AB1ADF" w:rsidP="00EC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DF" w:rsidRDefault="00AB1ADF" w:rsidP="00EC4E5E">
      <w:r>
        <w:separator/>
      </w:r>
    </w:p>
  </w:footnote>
  <w:footnote w:type="continuationSeparator" w:id="1">
    <w:p w:rsidR="00AB1ADF" w:rsidRDefault="00AB1ADF" w:rsidP="00EC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DF" w:rsidRDefault="00AB1AD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B1ADF" w:rsidRDefault="00AB1A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DF" w:rsidRDefault="00AB1ADF">
    <w:pPr>
      <w:pStyle w:val="Header"/>
      <w:jc w:val="center"/>
    </w:pPr>
  </w:p>
  <w:p w:rsidR="00AB1ADF" w:rsidRDefault="00AB1A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4B7"/>
    <w:rsid w:val="00004AD9"/>
    <w:rsid w:val="00020972"/>
    <w:rsid w:val="00051AD4"/>
    <w:rsid w:val="0006124D"/>
    <w:rsid w:val="00063356"/>
    <w:rsid w:val="00067BB7"/>
    <w:rsid w:val="00090947"/>
    <w:rsid w:val="00096961"/>
    <w:rsid w:val="000E1946"/>
    <w:rsid w:val="000F2430"/>
    <w:rsid w:val="0012506B"/>
    <w:rsid w:val="00135483"/>
    <w:rsid w:val="00137265"/>
    <w:rsid w:val="001A046C"/>
    <w:rsid w:val="001B6A7A"/>
    <w:rsid w:val="001E5267"/>
    <w:rsid w:val="00212E8A"/>
    <w:rsid w:val="00215412"/>
    <w:rsid w:val="00257DF6"/>
    <w:rsid w:val="002B064D"/>
    <w:rsid w:val="002C59EC"/>
    <w:rsid w:val="002E63B3"/>
    <w:rsid w:val="002F2E14"/>
    <w:rsid w:val="00307C95"/>
    <w:rsid w:val="0039081C"/>
    <w:rsid w:val="003D119B"/>
    <w:rsid w:val="003E6C5B"/>
    <w:rsid w:val="004149A4"/>
    <w:rsid w:val="0046430B"/>
    <w:rsid w:val="00470633"/>
    <w:rsid w:val="004D430D"/>
    <w:rsid w:val="004E321E"/>
    <w:rsid w:val="00503D81"/>
    <w:rsid w:val="00507356"/>
    <w:rsid w:val="00524723"/>
    <w:rsid w:val="00551AD3"/>
    <w:rsid w:val="005643AF"/>
    <w:rsid w:val="005E6ED6"/>
    <w:rsid w:val="006123CF"/>
    <w:rsid w:val="006E25A7"/>
    <w:rsid w:val="0070122F"/>
    <w:rsid w:val="007164B7"/>
    <w:rsid w:val="00773676"/>
    <w:rsid w:val="007B0A76"/>
    <w:rsid w:val="008F20AF"/>
    <w:rsid w:val="00902677"/>
    <w:rsid w:val="009628FA"/>
    <w:rsid w:val="00965834"/>
    <w:rsid w:val="009B05D7"/>
    <w:rsid w:val="009D08EA"/>
    <w:rsid w:val="00A67357"/>
    <w:rsid w:val="00AA14CE"/>
    <w:rsid w:val="00AB1ADF"/>
    <w:rsid w:val="00AC5971"/>
    <w:rsid w:val="00AD3512"/>
    <w:rsid w:val="00AD73BB"/>
    <w:rsid w:val="00AD753C"/>
    <w:rsid w:val="00BE6DF8"/>
    <w:rsid w:val="00C00B3F"/>
    <w:rsid w:val="00C2328E"/>
    <w:rsid w:val="00C25250"/>
    <w:rsid w:val="00C466ED"/>
    <w:rsid w:val="00C67971"/>
    <w:rsid w:val="00C73371"/>
    <w:rsid w:val="00C82B9D"/>
    <w:rsid w:val="00D47BCC"/>
    <w:rsid w:val="00D56AAE"/>
    <w:rsid w:val="00D835AC"/>
    <w:rsid w:val="00D910DD"/>
    <w:rsid w:val="00DA05A3"/>
    <w:rsid w:val="00DD7388"/>
    <w:rsid w:val="00DF6D79"/>
    <w:rsid w:val="00E10BE9"/>
    <w:rsid w:val="00E35A86"/>
    <w:rsid w:val="00EC4E5E"/>
    <w:rsid w:val="00EE6B4D"/>
    <w:rsid w:val="00F44D2F"/>
    <w:rsid w:val="00FD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E5267"/>
    <w:pPr>
      <w:ind w:left="720"/>
    </w:pPr>
  </w:style>
  <w:style w:type="paragraph" w:styleId="NoSpacing">
    <w:name w:val="No Spacing"/>
    <w:uiPriority w:val="99"/>
    <w:qFormat/>
    <w:rsid w:val="001A046C"/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00B3F"/>
    <w:rPr>
      <w:rFonts w:ascii="Calibri" w:hAnsi="Calibri" w:cs="Calibri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1162</TotalTime>
  <Pages>5</Pages>
  <Words>1333</Words>
  <Characters>7601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Kozhevnikov</cp:lastModifiedBy>
  <cp:revision>20</cp:revision>
  <cp:lastPrinted>2014-09-23T06:41:00Z</cp:lastPrinted>
  <dcterms:created xsi:type="dcterms:W3CDTF">2014-08-19T06:29:00Z</dcterms:created>
  <dcterms:modified xsi:type="dcterms:W3CDTF">2014-09-23T08:47:00Z</dcterms:modified>
</cp:coreProperties>
</file>