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7446779" w14:textId="77777777" w:rsidR="0097326A" w:rsidRPr="00DE3FF3" w:rsidRDefault="00E727C9" w:rsidP="0097326A">
      <w:pPr>
        <w:jc w:val="center"/>
        <w:rPr>
          <w:rFonts w:ascii="PT Astra Serif" w:hAnsi="PT Astra Serif"/>
        </w:rPr>
      </w:pPr>
      <w:r w:rsidRPr="00DE3FF3">
        <w:rPr>
          <w:rFonts w:ascii="PT Astra Serif" w:hAnsi="PT Astra Serif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7326A" w:rsidRPr="00DE3FF3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4086E881" wp14:editId="12926805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88F7" w14:textId="77777777" w:rsidR="0097326A" w:rsidRPr="00DE3FF3" w:rsidRDefault="0097326A" w:rsidP="0097326A">
      <w:pPr>
        <w:jc w:val="center"/>
        <w:rPr>
          <w:rFonts w:ascii="PT Astra Serif" w:hAnsi="PT Astra Serif"/>
          <w:b/>
          <w:sz w:val="34"/>
        </w:rPr>
      </w:pPr>
      <w:r w:rsidRPr="00DE3FF3">
        <w:rPr>
          <w:rFonts w:ascii="PT Astra Serif" w:hAnsi="PT Astra Serif"/>
          <w:b/>
          <w:sz w:val="34"/>
        </w:rPr>
        <w:t xml:space="preserve">АДМИНИСТРАЦИЯ </w:t>
      </w:r>
    </w:p>
    <w:p w14:paraId="118D36E3" w14:textId="77777777" w:rsidR="0097326A" w:rsidRPr="00DE3FF3" w:rsidRDefault="0097326A" w:rsidP="0097326A">
      <w:pPr>
        <w:jc w:val="center"/>
        <w:rPr>
          <w:rFonts w:ascii="PT Astra Serif" w:hAnsi="PT Astra Serif"/>
          <w:b/>
          <w:sz w:val="34"/>
        </w:rPr>
      </w:pPr>
      <w:r w:rsidRPr="00DE3FF3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14:paraId="717F5D0E" w14:textId="77777777" w:rsidR="0097326A" w:rsidRPr="00DE3FF3" w:rsidRDefault="0097326A" w:rsidP="0097326A">
      <w:pPr>
        <w:jc w:val="center"/>
        <w:rPr>
          <w:rFonts w:ascii="PT Astra Serif" w:hAnsi="PT Astra Serif"/>
          <w:b/>
          <w:sz w:val="34"/>
        </w:rPr>
      </w:pPr>
      <w:r w:rsidRPr="00DE3FF3">
        <w:rPr>
          <w:rFonts w:ascii="PT Astra Serif" w:hAnsi="PT Astra Serif"/>
          <w:b/>
          <w:sz w:val="34"/>
        </w:rPr>
        <w:t xml:space="preserve">ЩЁКИНСКИЙ РАЙОН </w:t>
      </w:r>
    </w:p>
    <w:p w14:paraId="3E21E3F0" w14:textId="77777777" w:rsidR="0097326A" w:rsidRPr="00DE3FF3" w:rsidRDefault="0097326A" w:rsidP="0097326A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14:paraId="35323FC9" w14:textId="77777777" w:rsidR="0097326A" w:rsidRPr="00DE3FF3" w:rsidRDefault="0097326A" w:rsidP="0097326A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DE3FF3">
        <w:rPr>
          <w:rFonts w:ascii="PT Astra Serif" w:hAnsi="PT Astra Serif"/>
          <w:b/>
          <w:sz w:val="33"/>
          <w:szCs w:val="33"/>
        </w:rPr>
        <w:t>ПОСТАНОВЛЕНИЕ</w:t>
      </w:r>
    </w:p>
    <w:p w14:paraId="63C5D470" w14:textId="77777777" w:rsidR="0097326A" w:rsidRPr="00DE3FF3" w:rsidRDefault="0097326A" w:rsidP="0097326A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4B6157" w:rsidRPr="00DE3FF3" w14:paraId="1C9F62D3" w14:textId="77777777" w:rsidTr="00FE6E04">
        <w:trPr>
          <w:trHeight w:val="146"/>
        </w:trPr>
        <w:tc>
          <w:tcPr>
            <w:tcW w:w="5846" w:type="dxa"/>
            <w:shd w:val="clear" w:color="auto" w:fill="auto"/>
          </w:tcPr>
          <w:p w14:paraId="3773C566" w14:textId="535CC00A" w:rsidR="0097326A" w:rsidRPr="00DE3FF3" w:rsidRDefault="0097326A" w:rsidP="00FF23B1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FF23B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28.05.2025</w:t>
            </w:r>
          </w:p>
        </w:tc>
        <w:tc>
          <w:tcPr>
            <w:tcW w:w="2409" w:type="dxa"/>
            <w:shd w:val="clear" w:color="auto" w:fill="auto"/>
          </w:tcPr>
          <w:p w14:paraId="6F68A56E" w14:textId="6919A7E5" w:rsidR="0097326A" w:rsidRPr="00DE3FF3" w:rsidRDefault="0097326A" w:rsidP="00FF23B1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FF23B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 – 891</w:t>
            </w:r>
          </w:p>
        </w:tc>
      </w:tr>
    </w:tbl>
    <w:p w14:paraId="299F07DA" w14:textId="77777777" w:rsidR="0097326A" w:rsidRPr="00DE3FF3" w:rsidRDefault="0097326A" w:rsidP="0097326A">
      <w:pPr>
        <w:rPr>
          <w:rFonts w:ascii="PT Astra Serif" w:hAnsi="PT Astra Serif" w:cs="PT Astra Serif"/>
          <w:sz w:val="20"/>
          <w:szCs w:val="20"/>
        </w:rPr>
      </w:pPr>
    </w:p>
    <w:p w14:paraId="5F3AA9D8" w14:textId="77777777" w:rsidR="00375500" w:rsidRPr="00DE3FF3" w:rsidRDefault="00375500" w:rsidP="0097326A">
      <w:pPr>
        <w:rPr>
          <w:rFonts w:ascii="PT Astra Serif" w:hAnsi="PT Astra Serif" w:cs="PT Astra Serif"/>
          <w:sz w:val="20"/>
          <w:szCs w:val="20"/>
        </w:rPr>
      </w:pPr>
    </w:p>
    <w:p w14:paraId="3B981334" w14:textId="77777777" w:rsidR="0097326A" w:rsidRPr="00DE3FF3" w:rsidRDefault="0097326A" w:rsidP="00C17672">
      <w:pPr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14:paraId="54257DA4" w14:textId="77777777" w:rsidR="0097326A" w:rsidRPr="00DE3FF3" w:rsidRDefault="0097326A" w:rsidP="00C17672">
      <w:pPr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 xml:space="preserve">Щекинского района от 23.12.2021 № 12-1688 «Об утверждении муниципальной программы муниципального образования </w:t>
      </w:r>
    </w:p>
    <w:p w14:paraId="3D51EEEB" w14:textId="77777777" w:rsidR="0097326A" w:rsidRPr="00DE3FF3" w:rsidRDefault="0097326A" w:rsidP="00C17672">
      <w:pPr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 xml:space="preserve">Щекинский район «Повышение правопорядка </w:t>
      </w:r>
    </w:p>
    <w:p w14:paraId="0B478E42" w14:textId="77777777" w:rsidR="0097326A" w:rsidRPr="00DE3FF3" w:rsidRDefault="0097326A" w:rsidP="00C17672">
      <w:pPr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 xml:space="preserve">и общественной безопасности населения на территории </w:t>
      </w:r>
    </w:p>
    <w:p w14:paraId="53292822" w14:textId="77777777" w:rsidR="0097326A" w:rsidRPr="00DE3FF3" w:rsidRDefault="0097326A" w:rsidP="00C17672">
      <w:pPr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>муниципального образования Щекинский район»</w:t>
      </w:r>
    </w:p>
    <w:p w14:paraId="6CF575FE" w14:textId="77777777" w:rsidR="0097326A" w:rsidRPr="00DE3FF3" w:rsidRDefault="0097326A" w:rsidP="0097326A">
      <w:pPr>
        <w:rPr>
          <w:rFonts w:ascii="PT Astra Serif" w:hAnsi="PT Astra Serif" w:cs="PT Astra Serif"/>
          <w:sz w:val="20"/>
          <w:szCs w:val="20"/>
        </w:rPr>
      </w:pPr>
    </w:p>
    <w:p w14:paraId="7E877872" w14:textId="77777777" w:rsidR="00375500" w:rsidRPr="00DE3FF3" w:rsidRDefault="00375500" w:rsidP="0097326A">
      <w:pPr>
        <w:rPr>
          <w:rFonts w:ascii="PT Astra Serif" w:hAnsi="PT Astra Serif" w:cs="PT Astra Serif"/>
          <w:sz w:val="20"/>
          <w:szCs w:val="20"/>
        </w:rPr>
      </w:pPr>
    </w:p>
    <w:p w14:paraId="1DEF8079" w14:textId="40C95EDE" w:rsidR="0097326A" w:rsidRPr="00DE3FF3" w:rsidRDefault="0097326A" w:rsidP="00C1767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E3FF3">
        <w:rPr>
          <w:rFonts w:ascii="PT Astra Serif" w:hAnsi="PT Astra Serif"/>
          <w:sz w:val="28"/>
          <w:szCs w:val="28"/>
        </w:rPr>
        <w:t>В соответствии с Федеральным законом от 06.10.2003 № 131-ФЗ «Об</w:t>
      </w:r>
      <w:r w:rsidR="000606F3" w:rsidRPr="00DE3FF3">
        <w:rPr>
          <w:rFonts w:ascii="PT Astra Serif" w:hAnsi="PT Astra Serif"/>
          <w:sz w:val="28"/>
          <w:szCs w:val="28"/>
        </w:rPr>
        <w:t> </w:t>
      </w:r>
      <w:r w:rsidRPr="00DE3FF3">
        <w:rPr>
          <w:rFonts w:ascii="PT Astra Serif" w:hAnsi="PT Astra Serif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253282" w:rsidRPr="00DE3FF3">
        <w:rPr>
          <w:rFonts w:ascii="PT Astra Serif" w:hAnsi="PT Astra Serif"/>
          <w:sz w:val="28"/>
          <w:szCs w:val="28"/>
        </w:rPr>
        <w:t xml:space="preserve">решением Собрания представителей Щекинского района </w:t>
      </w:r>
      <w:r w:rsidR="004355EF" w:rsidRPr="00DE3FF3">
        <w:rPr>
          <w:rFonts w:ascii="PT Astra Serif" w:hAnsi="PT Astra Serif"/>
          <w:sz w:val="28"/>
          <w:szCs w:val="28"/>
        </w:rPr>
        <w:t>от 30.01.2025 №26/189 «О внесении изменений в решение Собрания представителей Щекинского района от 18.12.2024 года № 24/177»О бюджете муниципального образования Щекинский район на 2025 год и на плановый период 2026 и 2027 годов»</w:t>
      </w:r>
      <w:r w:rsidR="00375500" w:rsidRPr="00DE3FF3">
        <w:rPr>
          <w:rFonts w:ascii="PT Astra Serif" w:hAnsi="PT Astra Serif"/>
          <w:sz w:val="28"/>
          <w:szCs w:val="28"/>
        </w:rPr>
        <w:t xml:space="preserve">, </w:t>
      </w:r>
      <w:r w:rsidR="00B60B9A" w:rsidRPr="00DE3FF3">
        <w:rPr>
          <w:rFonts w:ascii="PT Astra Serif" w:hAnsi="PT Astra Serif"/>
          <w:sz w:val="28"/>
          <w:szCs w:val="28"/>
        </w:rPr>
        <w:t>постановлением администрации Щекинского</w:t>
      </w:r>
      <w:proofErr w:type="gramEnd"/>
      <w:r w:rsidR="00B60B9A" w:rsidRPr="00DE3FF3">
        <w:rPr>
          <w:rFonts w:ascii="PT Astra Serif" w:hAnsi="PT Astra Serif"/>
          <w:sz w:val="28"/>
          <w:szCs w:val="28"/>
        </w:rPr>
        <w:t xml:space="preserve"> района от</w:t>
      </w:r>
      <w:r w:rsidR="00E23ED3" w:rsidRPr="00DE3FF3">
        <w:rPr>
          <w:rFonts w:ascii="PT Astra Serif" w:hAnsi="PT Astra Serif"/>
          <w:sz w:val="28"/>
          <w:szCs w:val="28"/>
        </w:rPr>
        <w:t> </w:t>
      </w:r>
      <w:r w:rsidR="00B60B9A" w:rsidRPr="00DE3FF3">
        <w:rPr>
          <w:rFonts w:ascii="PT Astra Serif" w:hAnsi="PT Astra Serif"/>
          <w:sz w:val="28"/>
          <w:szCs w:val="28"/>
        </w:rPr>
        <w:t>01.12.2021 №</w:t>
      </w:r>
      <w:r w:rsidR="00E23ED3" w:rsidRPr="00DE3FF3">
        <w:rPr>
          <w:rFonts w:ascii="PT Astra Serif" w:hAnsi="PT Astra Serif"/>
          <w:sz w:val="28"/>
          <w:szCs w:val="28"/>
        </w:rPr>
        <w:t> </w:t>
      </w:r>
      <w:r w:rsidR="00B60B9A" w:rsidRPr="00DE3FF3">
        <w:rPr>
          <w:rFonts w:ascii="PT Astra Serif" w:hAnsi="PT Astra Serif"/>
          <w:sz w:val="28"/>
          <w:szCs w:val="28"/>
        </w:rPr>
        <w:t>12-1550 «О Порядке разработки, реализации и оценки эффективности муниципальных программ муниципального образования Щекинский район»</w:t>
      </w:r>
      <w:r w:rsidR="0058563E" w:rsidRPr="00DE3FF3">
        <w:rPr>
          <w:rFonts w:ascii="PT Astra Serif" w:hAnsi="PT Astra Serif"/>
          <w:sz w:val="28"/>
          <w:szCs w:val="28"/>
        </w:rPr>
        <w:t>,</w:t>
      </w:r>
      <w:r w:rsidRPr="00DE3FF3">
        <w:rPr>
          <w:rFonts w:ascii="PT Astra Serif" w:hAnsi="PT Astra Serif"/>
          <w:sz w:val="28"/>
          <w:szCs w:val="28"/>
        </w:rPr>
        <w:t xml:space="preserve"> на основании </w:t>
      </w:r>
      <w:r w:rsidR="004355EF" w:rsidRPr="00DE3FF3">
        <w:rPr>
          <w:rFonts w:ascii="PT Astra Serif" w:hAnsi="PT Astra Serif"/>
          <w:sz w:val="28"/>
          <w:szCs w:val="28"/>
        </w:rPr>
        <w:t xml:space="preserve">Устава Щекинского </w:t>
      </w:r>
      <w:r w:rsidR="004355EF" w:rsidRPr="00477B9D">
        <w:rPr>
          <w:rFonts w:ascii="PT Astra Serif" w:hAnsi="PT Astra Serif"/>
          <w:spacing w:val="-2"/>
          <w:sz w:val="28"/>
          <w:szCs w:val="28"/>
        </w:rPr>
        <w:t>муниципального района Тульской области</w:t>
      </w:r>
      <w:r w:rsidRPr="00477B9D">
        <w:rPr>
          <w:rFonts w:ascii="PT Astra Serif" w:hAnsi="PT Astra Serif"/>
          <w:spacing w:val="-2"/>
          <w:sz w:val="28"/>
          <w:szCs w:val="28"/>
        </w:rPr>
        <w:t xml:space="preserve"> администрация Щекинского района</w:t>
      </w:r>
      <w:r w:rsidRPr="00DE3FF3">
        <w:rPr>
          <w:rFonts w:ascii="PT Astra Serif" w:hAnsi="PT Astra Serif"/>
          <w:sz w:val="28"/>
          <w:szCs w:val="28"/>
        </w:rPr>
        <w:t xml:space="preserve"> ПОСТАНОВЛЯЕТ:</w:t>
      </w:r>
    </w:p>
    <w:p w14:paraId="355330A7" w14:textId="5D42F86C" w:rsidR="00D523E1" w:rsidRPr="00DE3FF3" w:rsidRDefault="0097326A" w:rsidP="00C1767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E3FF3">
        <w:rPr>
          <w:rFonts w:ascii="PT Astra Serif" w:hAnsi="PT Astra Serif"/>
          <w:sz w:val="28"/>
          <w:szCs w:val="28"/>
        </w:rPr>
        <w:t>1. </w:t>
      </w:r>
      <w:r w:rsidR="00D523E1" w:rsidRPr="00DE3FF3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23.12.2021 № 12-1688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район», изложив приложение в новой редакции (приложение).</w:t>
      </w:r>
    </w:p>
    <w:p w14:paraId="5C57AB09" w14:textId="767A0ED6" w:rsidR="0097326A" w:rsidRPr="00DE3FF3" w:rsidRDefault="0097326A" w:rsidP="00C1767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E3FF3">
        <w:rPr>
          <w:rFonts w:ascii="PT Astra Serif" w:hAnsi="PT Astra Serif"/>
          <w:sz w:val="28"/>
          <w:szCs w:val="28"/>
        </w:rPr>
        <w:t>2. </w:t>
      </w:r>
      <w:proofErr w:type="gramStart"/>
      <w:r w:rsidR="004C591C" w:rsidRPr="00DE3FF3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опубликования, разместив его полный текст в сетевом издании «Щекинский муниципальный </w:t>
      </w:r>
      <w:r w:rsidR="004C591C" w:rsidRPr="00DE3FF3">
        <w:rPr>
          <w:rFonts w:ascii="PT Astra Serif" w:hAnsi="PT Astra Serif"/>
          <w:sz w:val="28"/>
          <w:szCs w:val="28"/>
        </w:rPr>
        <w:lastRenderedPageBreak/>
        <w:t>вестник» (http://npa-schekino.ru, регистрация в качестве сетевого издания:</w:t>
      </w:r>
      <w:proofErr w:type="gramEnd"/>
      <w:r w:rsidR="004C591C" w:rsidRPr="00DE3FF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C591C" w:rsidRPr="00DE3FF3">
        <w:rPr>
          <w:rFonts w:ascii="PT Astra Serif" w:hAnsi="PT Astra Serif"/>
          <w:sz w:val="28"/>
          <w:szCs w:val="28"/>
        </w:rPr>
        <w:t>Эл № ФС 77-74320 от 19.11.2018), и разместить на официальном сайте муниципального образования Щекинский район.</w:t>
      </w:r>
      <w:proofErr w:type="gramEnd"/>
    </w:p>
    <w:p w14:paraId="2A496D9C" w14:textId="067AEA5A" w:rsidR="0097326A" w:rsidRPr="00DE3FF3" w:rsidRDefault="0097326A" w:rsidP="00C17672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E3FF3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</w:t>
      </w:r>
      <w:r w:rsidR="00375500" w:rsidRPr="00DE3FF3">
        <w:rPr>
          <w:rFonts w:ascii="PT Astra Serif" w:hAnsi="PT Astra Serif"/>
          <w:sz w:val="28"/>
          <w:szCs w:val="28"/>
        </w:rPr>
        <w:t xml:space="preserve"> и распространяет свое действие на правоотношения, возникшие с </w:t>
      </w:r>
      <w:r w:rsidR="004355EF" w:rsidRPr="00DE3FF3">
        <w:rPr>
          <w:rFonts w:ascii="PT Astra Serif" w:hAnsi="PT Astra Serif"/>
          <w:sz w:val="28"/>
          <w:szCs w:val="28"/>
        </w:rPr>
        <w:t>30</w:t>
      </w:r>
      <w:r w:rsidR="00375500" w:rsidRPr="00DE3FF3">
        <w:rPr>
          <w:rFonts w:ascii="PT Astra Serif" w:hAnsi="PT Astra Serif"/>
          <w:sz w:val="28"/>
          <w:szCs w:val="28"/>
        </w:rPr>
        <w:t>.</w:t>
      </w:r>
      <w:r w:rsidR="004355EF" w:rsidRPr="00DE3FF3">
        <w:rPr>
          <w:rFonts w:ascii="PT Astra Serif" w:hAnsi="PT Astra Serif"/>
          <w:sz w:val="28"/>
          <w:szCs w:val="28"/>
        </w:rPr>
        <w:t>01</w:t>
      </w:r>
      <w:r w:rsidR="00375500" w:rsidRPr="00DE3FF3">
        <w:rPr>
          <w:rFonts w:ascii="PT Astra Serif" w:hAnsi="PT Astra Serif"/>
          <w:sz w:val="28"/>
          <w:szCs w:val="28"/>
        </w:rPr>
        <w:t>.202</w:t>
      </w:r>
      <w:r w:rsidR="004355EF" w:rsidRPr="00DE3FF3">
        <w:rPr>
          <w:rFonts w:ascii="PT Astra Serif" w:hAnsi="PT Astra Serif"/>
          <w:sz w:val="28"/>
          <w:szCs w:val="28"/>
        </w:rPr>
        <w:t>5</w:t>
      </w:r>
      <w:r w:rsidR="00375500" w:rsidRPr="00DE3FF3">
        <w:rPr>
          <w:rFonts w:ascii="PT Astra Serif" w:hAnsi="PT Astra Serif"/>
          <w:sz w:val="28"/>
          <w:szCs w:val="28"/>
        </w:rPr>
        <w:t>.</w:t>
      </w:r>
    </w:p>
    <w:p w14:paraId="528D0D31" w14:textId="77777777" w:rsidR="0097326A" w:rsidRPr="00DE3FF3" w:rsidRDefault="0097326A" w:rsidP="00BB20BB">
      <w:pPr>
        <w:rPr>
          <w:rFonts w:ascii="PT Astra Serif" w:hAnsi="PT Astra Serif" w:cs="PT Astra Serif"/>
        </w:rPr>
      </w:pPr>
    </w:p>
    <w:p w14:paraId="30C363CA" w14:textId="77777777" w:rsidR="004C591C" w:rsidRPr="00DE3FF3" w:rsidRDefault="004C591C" w:rsidP="004C591C">
      <w:pPr>
        <w:rPr>
          <w:rFonts w:ascii="PT Astra Serif" w:hAnsi="PT Astra Serif" w:cs="PT Astra Serif"/>
        </w:rPr>
      </w:pPr>
    </w:p>
    <w:p w14:paraId="5A34B2E8" w14:textId="77777777" w:rsidR="00B86859" w:rsidRPr="00DE3FF3" w:rsidRDefault="00B86859" w:rsidP="004C591C">
      <w:pPr>
        <w:rPr>
          <w:rFonts w:ascii="PT Astra Serif" w:hAnsi="PT Astra Serif" w:cs="PT Astra Serif"/>
        </w:rPr>
      </w:pPr>
    </w:p>
    <w:tbl>
      <w:tblPr>
        <w:tblStyle w:val="aff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4B6157" w:rsidRPr="00DE3FF3" w14:paraId="4815634E" w14:textId="77777777" w:rsidTr="00C02198">
        <w:trPr>
          <w:trHeight w:val="229"/>
        </w:trPr>
        <w:tc>
          <w:tcPr>
            <w:tcW w:w="2288" w:type="pct"/>
          </w:tcPr>
          <w:p w14:paraId="52D81087" w14:textId="691C7EB9" w:rsidR="004C591C" w:rsidRPr="00DE3FF3" w:rsidRDefault="004355EF" w:rsidP="007D75FC">
            <w:pPr>
              <w:pStyle w:val="afe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E3FF3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4C591C" w:rsidRPr="00DE3FF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DE3FF3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4C591C" w:rsidRPr="00DE3FF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4C591C" w:rsidRPr="00DE3FF3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4C591C" w:rsidRPr="00DE3FF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4C591C" w:rsidRPr="00DE3FF3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="004C591C" w:rsidRPr="00DE3FF3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Щёкинский</w:t>
            </w:r>
            <w:proofErr w:type="spellEnd"/>
            <w:r w:rsidR="004C591C" w:rsidRPr="00DE3FF3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14:paraId="45FEE435" w14:textId="77777777" w:rsidR="004C591C" w:rsidRPr="00DE3FF3" w:rsidRDefault="004C591C" w:rsidP="00C0219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14:paraId="5E85A4F0" w14:textId="39157D05" w:rsidR="004C591C" w:rsidRPr="00DE3FF3" w:rsidRDefault="004355EF" w:rsidP="007D75FC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 Гамбург</w:t>
            </w:r>
          </w:p>
        </w:tc>
      </w:tr>
    </w:tbl>
    <w:p w14:paraId="6CC3DB5D" w14:textId="77777777" w:rsidR="004C591C" w:rsidRPr="00DE3FF3" w:rsidRDefault="004C591C" w:rsidP="00BB20BB">
      <w:pPr>
        <w:rPr>
          <w:rFonts w:ascii="PT Astra Serif" w:hAnsi="PT Astra Serif" w:cs="PT Astra Serif"/>
        </w:rPr>
      </w:pPr>
    </w:p>
    <w:p w14:paraId="1063E051" w14:textId="77777777" w:rsidR="00B46727" w:rsidRPr="00DE3FF3" w:rsidRDefault="00B46727">
      <w:pPr>
        <w:rPr>
          <w:rFonts w:ascii="PT Astra Serif" w:hAnsi="PT Astra Serif" w:cs="PT Astra Serif"/>
          <w:sz w:val="28"/>
          <w:szCs w:val="28"/>
        </w:rPr>
        <w:sectPr w:rsidR="00B46727" w:rsidRPr="00DE3FF3" w:rsidSect="005E2360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4B6157" w:rsidRPr="00DE3FF3" w14:paraId="070B8871" w14:textId="77777777" w:rsidTr="00FE2974">
        <w:trPr>
          <w:trHeight w:val="1414"/>
        </w:trPr>
        <w:tc>
          <w:tcPr>
            <w:tcW w:w="4217" w:type="dxa"/>
            <w:shd w:val="clear" w:color="auto" w:fill="auto"/>
          </w:tcPr>
          <w:p w14:paraId="62A13CD2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14:paraId="5EA7235F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4D04E09B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14:paraId="4F298621" w14:textId="2046B595" w:rsidR="00B46727" w:rsidRPr="00DE3FF3" w:rsidRDefault="00B46727" w:rsidP="00FF23B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FF23B1">
              <w:rPr>
                <w:rFonts w:ascii="PT Astra Serif" w:hAnsi="PT Astra Serif"/>
                <w:sz w:val="28"/>
                <w:szCs w:val="28"/>
              </w:rPr>
              <w:t>28.05.2025</w:t>
            </w:r>
            <w:r w:rsidR="00BF7837" w:rsidRPr="00DE3FF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E3FF3">
              <w:rPr>
                <w:rFonts w:ascii="PT Astra Serif" w:hAnsi="PT Astra Serif"/>
                <w:sz w:val="28"/>
                <w:szCs w:val="28"/>
              </w:rPr>
              <w:t>№ </w:t>
            </w:r>
            <w:r w:rsidR="00FF23B1">
              <w:rPr>
                <w:rFonts w:ascii="PT Astra Serif" w:hAnsi="PT Astra Serif"/>
                <w:sz w:val="28"/>
                <w:szCs w:val="28"/>
              </w:rPr>
              <w:t>5 – 891</w:t>
            </w:r>
          </w:p>
        </w:tc>
      </w:tr>
    </w:tbl>
    <w:p w14:paraId="607E1278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5F976101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4D715448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0FBB1DBC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18706507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2AE08C12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4B6157" w:rsidRPr="00DE3FF3" w14:paraId="10BE9BDD" w14:textId="77777777" w:rsidTr="00FE2974">
        <w:trPr>
          <w:trHeight w:val="1414"/>
        </w:trPr>
        <w:tc>
          <w:tcPr>
            <w:tcW w:w="4217" w:type="dxa"/>
            <w:shd w:val="clear" w:color="auto" w:fill="auto"/>
          </w:tcPr>
          <w:p w14:paraId="036A4FCE" w14:textId="2770C3E8" w:rsidR="00B46727" w:rsidRPr="00DE3FF3" w:rsidRDefault="004333CD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14:paraId="20844D55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14:paraId="0E9771E6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  <w:sz w:val="28"/>
                <w:szCs w:val="28"/>
              </w:rPr>
              <w:t>муниципального образования Щекинский район</w:t>
            </w:r>
          </w:p>
          <w:p w14:paraId="62F94AFC" w14:textId="43934B5F" w:rsidR="00B46727" w:rsidRPr="00DE3FF3" w:rsidRDefault="00FF23B1" w:rsidP="00FE297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23.12.2021</w:t>
            </w:r>
            <w:bookmarkStart w:id="0" w:name="_GoBack"/>
            <w:bookmarkEnd w:id="0"/>
            <w:r w:rsidR="00B46727" w:rsidRPr="00DE3FF3">
              <w:rPr>
                <w:rFonts w:ascii="PT Astra Serif" w:hAnsi="PT Astra Serif"/>
                <w:sz w:val="28"/>
                <w:szCs w:val="28"/>
              </w:rPr>
              <w:t xml:space="preserve"> № 12</w:t>
            </w:r>
            <w:r w:rsidR="004333CD" w:rsidRPr="00DE3FF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25809" w:rsidRPr="00DE3FF3">
              <w:rPr>
                <w:rFonts w:ascii="PT Astra Serif" w:hAnsi="PT Astra Serif"/>
                <w:sz w:val="28"/>
                <w:szCs w:val="28"/>
              </w:rPr>
              <w:t>–</w:t>
            </w:r>
            <w:r w:rsidR="004333CD" w:rsidRPr="00DE3FF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46727" w:rsidRPr="00DE3FF3">
              <w:rPr>
                <w:rFonts w:ascii="PT Astra Serif" w:hAnsi="PT Astra Serif"/>
                <w:sz w:val="28"/>
                <w:szCs w:val="28"/>
              </w:rPr>
              <w:t>1688</w:t>
            </w:r>
          </w:p>
        </w:tc>
      </w:tr>
    </w:tbl>
    <w:p w14:paraId="7B6E197D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49D4D70E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054B1DAA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2DBDB39D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61A051FE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5E7673CF" w14:textId="77777777" w:rsidR="00B46727" w:rsidRPr="00DE3FF3" w:rsidRDefault="00B46727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0916C139" w14:textId="77777777" w:rsidR="004333CD" w:rsidRPr="00DE3FF3" w:rsidRDefault="004333CD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48FF4E25" w14:textId="77777777" w:rsidR="004333CD" w:rsidRPr="00DE3FF3" w:rsidRDefault="004333CD" w:rsidP="00B46727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0565C241" w14:textId="77777777" w:rsidR="004333CD" w:rsidRPr="00DE3FF3" w:rsidRDefault="004333CD" w:rsidP="004E46BA">
      <w:pPr>
        <w:jc w:val="right"/>
        <w:rPr>
          <w:rFonts w:ascii="PT Astra Serif" w:hAnsi="PT Astra Serif" w:cs="PT Astra Serif"/>
          <w:sz w:val="28"/>
          <w:szCs w:val="28"/>
        </w:rPr>
      </w:pPr>
    </w:p>
    <w:p w14:paraId="0145B3AE" w14:textId="77777777" w:rsidR="00B46727" w:rsidRPr="00DE3FF3" w:rsidRDefault="00B46727" w:rsidP="004E46B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>МУНИЦИПАЛЬНАЯ ПРОГРАММА</w:t>
      </w:r>
    </w:p>
    <w:p w14:paraId="6A0AC7C4" w14:textId="77777777" w:rsidR="00B46727" w:rsidRPr="00DE3FF3" w:rsidRDefault="00B46727" w:rsidP="004E46B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14:paraId="3A9E94D4" w14:textId="77777777" w:rsidR="00B46727" w:rsidRPr="00DE3FF3" w:rsidRDefault="00B46727" w:rsidP="004E46B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>«ПОВЫШЕНИЕ ПРАВОПОРЯДКА И ОБЩЕСТВЕННОЙ БЕЗОПАСНОСТИ НАСЕЛЕНИЯ НА ТЕРРИТОРИИ МУНИЦИПАЛЬНОГО ОБРАЗОВАНИЯ ЩЕКИНСКИЙ РАЙОН»</w:t>
      </w:r>
    </w:p>
    <w:p w14:paraId="70C05A29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1E4FCC3C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765ADEA7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171CAA1A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41B65D9E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C325CC1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31D103D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D04A983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6E7C6A9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4BCF11E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5F7ACB2A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04D0F733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5FA807C3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4C3EB26F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1C502A10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4A6A6434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6E93082A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19AD14F8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200A1C2D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57778217" w14:textId="77777777" w:rsidR="004E46BA" w:rsidRPr="00DE3FF3" w:rsidRDefault="004E46BA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1EC69DCD" w14:textId="77777777" w:rsidR="004E46BA" w:rsidRPr="00DE3FF3" w:rsidRDefault="004E46BA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44A07519" w14:textId="77777777" w:rsidR="004E46BA" w:rsidRPr="00DE3FF3" w:rsidRDefault="004E46BA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3EE7B906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5AB1EA61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767964D9" w14:textId="77777777" w:rsidR="00B46727" w:rsidRPr="00DE3FF3" w:rsidRDefault="00B46727" w:rsidP="00B46727">
      <w:pPr>
        <w:jc w:val="both"/>
        <w:rPr>
          <w:rFonts w:ascii="PT Astra Serif" w:hAnsi="PT Astra Serif"/>
          <w:b/>
          <w:sz w:val="28"/>
          <w:szCs w:val="28"/>
        </w:rPr>
      </w:pPr>
    </w:p>
    <w:p w14:paraId="17FEC3F6" w14:textId="77777777" w:rsidR="00B46727" w:rsidRPr="00DE3FF3" w:rsidRDefault="00B46727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lastRenderedPageBreak/>
        <w:t>ПАСПОРТ</w:t>
      </w:r>
    </w:p>
    <w:p w14:paraId="7E6AF652" w14:textId="77777777" w:rsidR="009C616C" w:rsidRPr="00DE3FF3" w:rsidRDefault="00B46727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</w:p>
    <w:p w14:paraId="23B07FBF" w14:textId="68789209" w:rsidR="00B46727" w:rsidRPr="00DE3FF3" w:rsidRDefault="00B46727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 xml:space="preserve">Щекинский район «Повышение правопорядка и общественной безопасности населения на территории муниципального образования </w:t>
      </w:r>
    </w:p>
    <w:p w14:paraId="452191E3" w14:textId="77777777" w:rsidR="00B46727" w:rsidRPr="00DE3FF3" w:rsidRDefault="00B46727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>Щекинский район»</w:t>
      </w:r>
    </w:p>
    <w:p w14:paraId="4E7F22E8" w14:textId="77777777" w:rsidR="009C616C" w:rsidRPr="00DE3FF3" w:rsidRDefault="009C616C" w:rsidP="009C616C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33E68097" w14:textId="77777777" w:rsidR="00B46727" w:rsidRPr="00DE3FF3" w:rsidRDefault="00B46727" w:rsidP="009C616C">
      <w:pPr>
        <w:numPr>
          <w:ilvl w:val="0"/>
          <w:numId w:val="30"/>
        </w:numPr>
        <w:suppressAutoHyphens w:val="0"/>
        <w:ind w:left="0" w:firstLine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>Основные положения</w:t>
      </w:r>
    </w:p>
    <w:p w14:paraId="2CDFF381" w14:textId="77777777" w:rsidR="00B46727" w:rsidRPr="00DE3FF3" w:rsidRDefault="00B46727" w:rsidP="00B46727">
      <w:pPr>
        <w:ind w:left="720"/>
        <w:contextualSpacing/>
        <w:rPr>
          <w:rFonts w:ascii="PT Astra Serif" w:hAnsi="PT Astra Serif"/>
          <w:b/>
          <w:sz w:val="28"/>
          <w:szCs w:val="28"/>
        </w:rPr>
      </w:pPr>
    </w:p>
    <w:tbl>
      <w:tblPr>
        <w:tblStyle w:val="aff"/>
        <w:tblW w:w="0" w:type="auto"/>
        <w:tblInd w:w="720" w:type="dxa"/>
        <w:tblLook w:val="04A0" w:firstRow="1" w:lastRow="0" w:firstColumn="1" w:lastColumn="0" w:noHBand="0" w:noVBand="1"/>
      </w:tblPr>
      <w:tblGrid>
        <w:gridCol w:w="3661"/>
        <w:gridCol w:w="5189"/>
      </w:tblGrid>
      <w:tr w:rsidR="004B6157" w:rsidRPr="00DE3FF3" w14:paraId="6E801D9C" w14:textId="77777777" w:rsidTr="003E3B21">
        <w:trPr>
          <w:trHeight w:val="702"/>
        </w:trPr>
        <w:tc>
          <w:tcPr>
            <w:tcW w:w="0" w:type="auto"/>
          </w:tcPr>
          <w:p w14:paraId="268D5CC1" w14:textId="77777777" w:rsidR="00B46727" w:rsidRPr="00DE3FF3" w:rsidRDefault="00B46727" w:rsidP="00FE2974">
            <w:pPr>
              <w:contextualSpacing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0" w:type="auto"/>
          </w:tcPr>
          <w:p w14:paraId="182C1721" w14:textId="54B968F1" w:rsidR="00B46727" w:rsidRPr="00DE3FF3" w:rsidRDefault="00216B1B" w:rsidP="00FE2974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</w:rPr>
              <w:t>Сектор по мобилизационной подготовке</w:t>
            </w:r>
            <w:r w:rsidR="00B46727" w:rsidRPr="00DE3FF3">
              <w:rPr>
                <w:rFonts w:ascii="PT Astra Serif" w:hAnsi="PT Astra Serif"/>
              </w:rPr>
              <w:t xml:space="preserve"> администрации Щекинского района</w:t>
            </w:r>
          </w:p>
        </w:tc>
      </w:tr>
      <w:tr w:rsidR="004B6157" w:rsidRPr="00DE3FF3" w14:paraId="7817F4AB" w14:textId="77777777" w:rsidTr="003E3B21">
        <w:trPr>
          <w:trHeight w:val="713"/>
        </w:trPr>
        <w:tc>
          <w:tcPr>
            <w:tcW w:w="0" w:type="auto"/>
          </w:tcPr>
          <w:p w14:paraId="43FCD498" w14:textId="77777777" w:rsidR="00B46727" w:rsidRPr="00DE3FF3" w:rsidRDefault="00B46727" w:rsidP="00FE2974">
            <w:pPr>
              <w:contextualSpacing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</w:rPr>
              <w:t>Период реализации</w:t>
            </w:r>
          </w:p>
        </w:tc>
        <w:tc>
          <w:tcPr>
            <w:tcW w:w="0" w:type="auto"/>
          </w:tcPr>
          <w:p w14:paraId="5574ACD9" w14:textId="77777777" w:rsidR="00B46727" w:rsidRPr="00DE3FF3" w:rsidRDefault="00B46727" w:rsidP="00FE2974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</w:rPr>
              <w:t>2022 - 2030 годы</w:t>
            </w:r>
          </w:p>
        </w:tc>
      </w:tr>
      <w:tr w:rsidR="004B6157" w:rsidRPr="00DE3FF3" w14:paraId="15B27731" w14:textId="77777777" w:rsidTr="003E3B21">
        <w:trPr>
          <w:trHeight w:val="1120"/>
        </w:trPr>
        <w:tc>
          <w:tcPr>
            <w:tcW w:w="0" w:type="auto"/>
          </w:tcPr>
          <w:p w14:paraId="4A123D48" w14:textId="77777777" w:rsidR="00B46727" w:rsidRPr="00DE3FF3" w:rsidRDefault="00B46727" w:rsidP="00FE2974">
            <w:pPr>
              <w:contextualSpacing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</w:rPr>
              <w:t xml:space="preserve">Цели муниципальной программы </w:t>
            </w:r>
          </w:p>
        </w:tc>
        <w:tc>
          <w:tcPr>
            <w:tcW w:w="0" w:type="auto"/>
          </w:tcPr>
          <w:p w14:paraId="38C5C20E" w14:textId="77777777" w:rsidR="00B46727" w:rsidRPr="00DE3FF3" w:rsidRDefault="00B46727" w:rsidP="00FE2974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  <w:bCs/>
              </w:rPr>
              <w:t>Обеспечение правопорядка и общественной безопасности населения в муниципальном образовании Щекинский район</w:t>
            </w:r>
          </w:p>
        </w:tc>
      </w:tr>
      <w:tr w:rsidR="004B6157" w:rsidRPr="00DE3FF3" w14:paraId="5DEC19EC" w14:textId="77777777" w:rsidTr="00FE2974">
        <w:tc>
          <w:tcPr>
            <w:tcW w:w="0" w:type="auto"/>
          </w:tcPr>
          <w:p w14:paraId="7A93600C" w14:textId="77777777" w:rsidR="00B46727" w:rsidRPr="00DE3FF3" w:rsidRDefault="00B46727" w:rsidP="00FE2974">
            <w:pPr>
              <w:contextualSpacing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eastAsia="Arial Unicode MS" w:hAnsi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</w:tcPr>
          <w:p w14:paraId="02D8B6FB" w14:textId="1150BC80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Всего по муниципальной программе</w:t>
            </w:r>
            <w:r w:rsidR="00D06546" w:rsidRPr="00DE3FF3">
              <w:rPr>
                <w:rFonts w:ascii="PT Astra Serif" w:hAnsi="PT Astra Serif"/>
              </w:rPr>
              <w:t xml:space="preserve"> (</w:t>
            </w:r>
            <w:proofErr w:type="spellStart"/>
            <w:r w:rsidR="00D06546" w:rsidRPr="00DE3FF3">
              <w:rPr>
                <w:rFonts w:ascii="PT Astra Serif" w:hAnsi="PT Astra Serif"/>
              </w:rPr>
              <w:t>тыс</w:t>
            </w:r>
            <w:proofErr w:type="gramStart"/>
            <w:r w:rsidR="00D06546" w:rsidRPr="00DE3FF3">
              <w:rPr>
                <w:rFonts w:ascii="PT Astra Serif" w:hAnsi="PT Astra Serif"/>
              </w:rPr>
              <w:t>.р</w:t>
            </w:r>
            <w:proofErr w:type="gramEnd"/>
            <w:r w:rsidR="00D06546" w:rsidRPr="00DE3FF3">
              <w:rPr>
                <w:rFonts w:ascii="PT Astra Serif" w:hAnsi="PT Astra Serif"/>
              </w:rPr>
              <w:t>уб</w:t>
            </w:r>
            <w:proofErr w:type="spellEnd"/>
            <w:r w:rsidR="00D06546" w:rsidRPr="00DE3FF3">
              <w:rPr>
                <w:rFonts w:ascii="PT Astra Serif" w:hAnsi="PT Astra Serif"/>
              </w:rPr>
              <w:t>.)</w:t>
            </w:r>
            <w:r w:rsidRPr="00DE3FF3">
              <w:rPr>
                <w:rFonts w:ascii="PT Astra Serif" w:hAnsi="PT Astra Serif"/>
              </w:rPr>
              <w:t>:</w:t>
            </w:r>
          </w:p>
          <w:p w14:paraId="0CE95F51" w14:textId="3FAFCDCC" w:rsidR="00972E83" w:rsidRPr="00DE3FF3" w:rsidRDefault="004A07D4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1</w:t>
            </w:r>
            <w:r w:rsidR="00AD353C" w:rsidRPr="00DE3FF3">
              <w:rPr>
                <w:rFonts w:ascii="PT Astra Serif" w:hAnsi="PT Astra Serif"/>
              </w:rPr>
              <w:t>84 033,2</w:t>
            </w:r>
          </w:p>
          <w:p w14:paraId="790B987B" w14:textId="374FD69F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DE3FF3">
              <w:rPr>
                <w:rFonts w:ascii="PT Astra Serif" w:hAnsi="PT Astra Serif"/>
              </w:rPr>
              <w:t>тыс</w:t>
            </w:r>
            <w:proofErr w:type="gramStart"/>
            <w:r w:rsidRPr="00DE3FF3">
              <w:rPr>
                <w:rFonts w:ascii="PT Astra Serif" w:hAnsi="PT Astra Serif"/>
              </w:rPr>
              <w:t>.р</w:t>
            </w:r>
            <w:proofErr w:type="gramEnd"/>
            <w:r w:rsidRPr="00DE3FF3">
              <w:rPr>
                <w:rFonts w:ascii="PT Astra Serif" w:hAnsi="PT Astra Serif"/>
              </w:rPr>
              <w:t>уб</w:t>
            </w:r>
            <w:proofErr w:type="spellEnd"/>
            <w:r w:rsidRPr="00DE3FF3">
              <w:rPr>
                <w:rFonts w:ascii="PT Astra Serif" w:hAnsi="PT Astra Serif"/>
              </w:rPr>
              <w:t>.):</w:t>
            </w:r>
          </w:p>
          <w:p w14:paraId="4A5504C7" w14:textId="480AD66E" w:rsidR="00972E83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2022 – </w:t>
            </w:r>
            <w:r w:rsidR="00972E83" w:rsidRPr="00DE3FF3">
              <w:rPr>
                <w:rFonts w:ascii="PT Astra Serif" w:hAnsi="PT Astra Serif"/>
              </w:rPr>
              <w:t>20 1</w:t>
            </w:r>
            <w:r w:rsidR="00333D43" w:rsidRPr="00DE3FF3">
              <w:rPr>
                <w:rFonts w:ascii="PT Astra Serif" w:hAnsi="PT Astra Serif"/>
              </w:rPr>
              <w:t>70</w:t>
            </w:r>
            <w:r w:rsidR="00972E83" w:rsidRPr="00DE3FF3">
              <w:rPr>
                <w:rFonts w:ascii="PT Astra Serif" w:hAnsi="PT Astra Serif"/>
              </w:rPr>
              <w:t>,</w:t>
            </w:r>
            <w:r w:rsidR="00333D43" w:rsidRPr="00DE3FF3">
              <w:rPr>
                <w:rFonts w:ascii="PT Astra Serif" w:hAnsi="PT Astra Serif"/>
              </w:rPr>
              <w:t>0</w:t>
            </w:r>
          </w:p>
          <w:p w14:paraId="1E072941" w14:textId="458F1A4C" w:rsidR="00B46727" w:rsidRPr="00DE3FF3" w:rsidRDefault="00BE5D9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2023 – </w:t>
            </w:r>
            <w:r w:rsidR="00436B7C" w:rsidRPr="00DE3FF3">
              <w:rPr>
                <w:rFonts w:ascii="PT Astra Serif" w:hAnsi="PT Astra Serif"/>
              </w:rPr>
              <w:t>19 </w:t>
            </w:r>
            <w:r w:rsidR="00AD1371" w:rsidRPr="00DE3FF3">
              <w:rPr>
                <w:rFonts w:ascii="PT Astra Serif" w:hAnsi="PT Astra Serif"/>
              </w:rPr>
              <w:t>418</w:t>
            </w:r>
            <w:r w:rsidR="00436B7C" w:rsidRPr="00DE3FF3">
              <w:rPr>
                <w:rFonts w:ascii="PT Astra Serif" w:hAnsi="PT Astra Serif"/>
              </w:rPr>
              <w:t>,</w:t>
            </w:r>
            <w:r w:rsidR="00AD1371" w:rsidRPr="00DE3FF3">
              <w:rPr>
                <w:rFonts w:ascii="PT Astra Serif" w:hAnsi="PT Astra Serif"/>
              </w:rPr>
              <w:t>7</w:t>
            </w:r>
          </w:p>
          <w:p w14:paraId="13C6757D" w14:textId="6268D9AD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2024 – </w:t>
            </w:r>
            <w:r w:rsidR="007E3976" w:rsidRPr="00DE3FF3">
              <w:rPr>
                <w:rFonts w:ascii="PT Astra Serif" w:hAnsi="PT Astra Serif"/>
              </w:rPr>
              <w:t>2</w:t>
            </w:r>
            <w:r w:rsidR="00482848" w:rsidRPr="00DE3FF3">
              <w:rPr>
                <w:rFonts w:ascii="PT Astra Serif" w:hAnsi="PT Astra Serif"/>
              </w:rPr>
              <w:t>6</w:t>
            </w:r>
            <w:r w:rsidR="007E3976" w:rsidRPr="00DE3FF3">
              <w:rPr>
                <w:rFonts w:ascii="PT Astra Serif" w:hAnsi="PT Astra Serif"/>
              </w:rPr>
              <w:t> </w:t>
            </w:r>
            <w:r w:rsidR="00377D32" w:rsidRPr="00DE3FF3">
              <w:rPr>
                <w:rFonts w:ascii="PT Astra Serif" w:hAnsi="PT Astra Serif"/>
              </w:rPr>
              <w:t>048</w:t>
            </w:r>
            <w:r w:rsidR="007E3976" w:rsidRPr="00DE3FF3">
              <w:rPr>
                <w:rFonts w:ascii="PT Astra Serif" w:hAnsi="PT Astra Serif"/>
              </w:rPr>
              <w:t>,</w:t>
            </w:r>
            <w:r w:rsidR="00377D32" w:rsidRPr="00DE3FF3">
              <w:rPr>
                <w:rFonts w:ascii="PT Astra Serif" w:hAnsi="PT Astra Serif"/>
              </w:rPr>
              <w:t>6</w:t>
            </w:r>
          </w:p>
          <w:p w14:paraId="3F95EBD7" w14:textId="4E7BA5D1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2025 – </w:t>
            </w:r>
            <w:r w:rsidR="004355EF" w:rsidRPr="00DE3FF3">
              <w:rPr>
                <w:rFonts w:ascii="PT Astra Serif" w:hAnsi="PT Astra Serif"/>
              </w:rPr>
              <w:t>16 130,4</w:t>
            </w:r>
          </w:p>
          <w:p w14:paraId="7585701E" w14:textId="15907D39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2026 – </w:t>
            </w:r>
            <w:r w:rsidR="004355EF" w:rsidRPr="00DE3FF3">
              <w:rPr>
                <w:rFonts w:ascii="PT Astra Serif" w:hAnsi="PT Astra Serif"/>
              </w:rPr>
              <w:t>21 755,1</w:t>
            </w:r>
          </w:p>
          <w:p w14:paraId="1B2B2703" w14:textId="7A65FE04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2027 – </w:t>
            </w:r>
            <w:r w:rsidR="004355EF" w:rsidRPr="00DE3FF3">
              <w:rPr>
                <w:rFonts w:ascii="PT Astra Serif" w:hAnsi="PT Astra Serif"/>
              </w:rPr>
              <w:t>20</w:t>
            </w:r>
            <w:r w:rsidR="0026350B" w:rsidRPr="00DE3FF3">
              <w:rPr>
                <w:rFonts w:ascii="PT Astra Serif" w:hAnsi="PT Astra Serif"/>
              </w:rPr>
              <w:t> </w:t>
            </w:r>
            <w:r w:rsidR="004355EF" w:rsidRPr="00DE3FF3">
              <w:rPr>
                <w:rFonts w:ascii="PT Astra Serif" w:hAnsi="PT Astra Serif"/>
              </w:rPr>
              <w:t>127</w:t>
            </w:r>
            <w:r w:rsidR="0026350B" w:rsidRPr="00DE3FF3">
              <w:rPr>
                <w:rFonts w:ascii="PT Astra Serif" w:hAnsi="PT Astra Serif"/>
              </w:rPr>
              <w:t>,6</w:t>
            </w:r>
          </w:p>
          <w:p w14:paraId="61845828" w14:textId="4A180E4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2028 – </w:t>
            </w:r>
            <w:r w:rsidR="004355EF" w:rsidRPr="00DE3FF3">
              <w:rPr>
                <w:rFonts w:ascii="PT Astra Serif" w:hAnsi="PT Astra Serif"/>
              </w:rPr>
              <w:t>20 127,6</w:t>
            </w:r>
          </w:p>
          <w:p w14:paraId="2D36EDF8" w14:textId="529986D2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2029 – </w:t>
            </w:r>
            <w:r w:rsidR="004355EF" w:rsidRPr="00DE3FF3">
              <w:rPr>
                <w:rFonts w:ascii="PT Astra Serif" w:hAnsi="PT Astra Serif"/>
              </w:rPr>
              <w:t>20 127,6</w:t>
            </w:r>
          </w:p>
          <w:p w14:paraId="2F540B1A" w14:textId="3D84847E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2030 – </w:t>
            </w:r>
            <w:r w:rsidR="004355EF" w:rsidRPr="00DE3FF3">
              <w:rPr>
                <w:rFonts w:ascii="PT Astra Serif" w:hAnsi="PT Astra Serif"/>
              </w:rPr>
              <w:t>20 127,6</w:t>
            </w:r>
          </w:p>
          <w:p w14:paraId="463AAD47" w14:textId="1E78A41F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средства бюджета муниципального образования Щекинский район</w:t>
            </w:r>
            <w:r w:rsidR="004230F5" w:rsidRPr="00DE3FF3">
              <w:rPr>
                <w:rFonts w:ascii="PT Astra Serif" w:hAnsi="PT Astra Serif"/>
              </w:rPr>
              <w:t xml:space="preserve"> (</w:t>
            </w:r>
            <w:proofErr w:type="spellStart"/>
            <w:r w:rsidR="004230F5" w:rsidRPr="00DE3FF3">
              <w:rPr>
                <w:rFonts w:ascii="PT Astra Serif" w:hAnsi="PT Astra Serif"/>
              </w:rPr>
              <w:t>тыс</w:t>
            </w:r>
            <w:proofErr w:type="gramStart"/>
            <w:r w:rsidR="004230F5" w:rsidRPr="00DE3FF3">
              <w:rPr>
                <w:rFonts w:ascii="PT Astra Serif" w:hAnsi="PT Astra Serif"/>
              </w:rPr>
              <w:t>.р</w:t>
            </w:r>
            <w:proofErr w:type="gramEnd"/>
            <w:r w:rsidR="004230F5" w:rsidRPr="00DE3FF3">
              <w:rPr>
                <w:rFonts w:ascii="PT Astra Serif" w:hAnsi="PT Astra Serif"/>
              </w:rPr>
              <w:t>уб</w:t>
            </w:r>
            <w:proofErr w:type="spellEnd"/>
            <w:r w:rsidR="004230F5" w:rsidRPr="00DE3FF3">
              <w:rPr>
                <w:rFonts w:ascii="PT Astra Serif" w:hAnsi="PT Astra Serif"/>
              </w:rPr>
              <w:t>)</w:t>
            </w:r>
            <w:r w:rsidRPr="00DE3FF3">
              <w:rPr>
                <w:rFonts w:ascii="PT Astra Serif" w:hAnsi="PT Astra Serif"/>
              </w:rPr>
              <w:t xml:space="preserve">: </w:t>
            </w:r>
          </w:p>
          <w:p w14:paraId="2C45AEAA" w14:textId="427A01C0" w:rsidR="00026775" w:rsidRPr="00DE3FF3" w:rsidRDefault="00FD7AD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172</w:t>
            </w:r>
            <w:r w:rsidR="000131A7" w:rsidRPr="00DE3FF3">
              <w:rPr>
                <w:rFonts w:ascii="PT Astra Serif" w:hAnsi="PT Astra Serif"/>
              </w:rPr>
              <w:t> </w:t>
            </w:r>
            <w:r w:rsidRPr="00DE3FF3">
              <w:rPr>
                <w:rFonts w:ascii="PT Astra Serif" w:hAnsi="PT Astra Serif"/>
              </w:rPr>
              <w:t>471</w:t>
            </w:r>
            <w:r w:rsidR="007E3976" w:rsidRPr="00DE3FF3">
              <w:rPr>
                <w:rFonts w:ascii="PT Astra Serif" w:hAnsi="PT Astra Serif"/>
              </w:rPr>
              <w:t>,</w:t>
            </w:r>
            <w:r w:rsidRPr="00DE3FF3">
              <w:rPr>
                <w:rFonts w:ascii="PT Astra Serif" w:hAnsi="PT Astra Serif"/>
              </w:rPr>
              <w:t>5</w:t>
            </w:r>
          </w:p>
          <w:p w14:paraId="5416458C" w14:textId="6F7D12C3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DE3FF3">
              <w:rPr>
                <w:rFonts w:ascii="PT Astra Serif" w:hAnsi="PT Astra Serif"/>
              </w:rPr>
              <w:t>тыс</w:t>
            </w:r>
            <w:proofErr w:type="gramStart"/>
            <w:r w:rsidRPr="00DE3FF3">
              <w:rPr>
                <w:rFonts w:ascii="PT Astra Serif" w:hAnsi="PT Astra Serif"/>
              </w:rPr>
              <w:t>.р</w:t>
            </w:r>
            <w:proofErr w:type="gramEnd"/>
            <w:r w:rsidRPr="00DE3FF3">
              <w:rPr>
                <w:rFonts w:ascii="PT Astra Serif" w:hAnsi="PT Astra Serif"/>
              </w:rPr>
              <w:t>уб</w:t>
            </w:r>
            <w:proofErr w:type="spellEnd"/>
            <w:r w:rsidRPr="00DE3FF3">
              <w:rPr>
                <w:rFonts w:ascii="PT Astra Serif" w:hAnsi="PT Astra Serif"/>
              </w:rPr>
              <w:t>.):</w:t>
            </w:r>
          </w:p>
          <w:p w14:paraId="7576F402" w14:textId="3DE15BCC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trike/>
              </w:rPr>
            </w:pPr>
            <w:r w:rsidRPr="00DE3FF3">
              <w:rPr>
                <w:rFonts w:ascii="PT Astra Serif" w:hAnsi="PT Astra Serif"/>
              </w:rPr>
              <w:t xml:space="preserve">2022 – </w:t>
            </w:r>
            <w:r w:rsidR="00026775" w:rsidRPr="00DE3FF3">
              <w:rPr>
                <w:rFonts w:ascii="PT Astra Serif" w:hAnsi="PT Astra Serif"/>
              </w:rPr>
              <w:t>17 456,2</w:t>
            </w:r>
          </w:p>
          <w:p w14:paraId="29BEA251" w14:textId="3B967B14" w:rsidR="00436B7C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2023 – </w:t>
            </w:r>
            <w:r w:rsidR="00436B7C" w:rsidRPr="00DE3FF3">
              <w:rPr>
                <w:rFonts w:ascii="PT Astra Serif" w:hAnsi="PT Astra Serif"/>
              </w:rPr>
              <w:t>1</w:t>
            </w:r>
            <w:r w:rsidR="00AD1371" w:rsidRPr="00DE3FF3">
              <w:rPr>
                <w:rFonts w:ascii="PT Astra Serif" w:hAnsi="PT Astra Serif"/>
              </w:rPr>
              <w:t>8</w:t>
            </w:r>
            <w:r w:rsidR="00436B7C" w:rsidRPr="00DE3FF3">
              <w:rPr>
                <w:rFonts w:ascii="PT Astra Serif" w:hAnsi="PT Astra Serif"/>
              </w:rPr>
              <w:t> </w:t>
            </w:r>
            <w:r w:rsidR="00AD1371" w:rsidRPr="00DE3FF3">
              <w:rPr>
                <w:rFonts w:ascii="PT Astra Serif" w:hAnsi="PT Astra Serif"/>
              </w:rPr>
              <w:t>736</w:t>
            </w:r>
            <w:r w:rsidR="00436B7C" w:rsidRPr="00DE3FF3">
              <w:rPr>
                <w:rFonts w:ascii="PT Astra Serif" w:hAnsi="PT Astra Serif"/>
              </w:rPr>
              <w:t>,</w:t>
            </w:r>
            <w:r w:rsidR="00AD1371" w:rsidRPr="00DE3FF3">
              <w:rPr>
                <w:rFonts w:ascii="PT Astra Serif" w:hAnsi="PT Astra Serif"/>
              </w:rPr>
              <w:t>7</w:t>
            </w:r>
          </w:p>
          <w:p w14:paraId="7DDA0E9B" w14:textId="3EC9DBA4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2024 – </w:t>
            </w:r>
            <w:r w:rsidR="000131A7" w:rsidRPr="00DE3FF3">
              <w:rPr>
                <w:rFonts w:ascii="PT Astra Serif" w:hAnsi="PT Astra Serif"/>
              </w:rPr>
              <w:t>18 </w:t>
            </w:r>
            <w:r w:rsidR="002F38CC" w:rsidRPr="00DE3FF3">
              <w:rPr>
                <w:rFonts w:ascii="PT Astra Serif" w:hAnsi="PT Astra Serif"/>
              </w:rPr>
              <w:t>7</w:t>
            </w:r>
            <w:r w:rsidR="00253282" w:rsidRPr="00DE3FF3">
              <w:rPr>
                <w:rFonts w:ascii="PT Astra Serif" w:hAnsi="PT Astra Serif"/>
              </w:rPr>
              <w:t>27</w:t>
            </w:r>
            <w:r w:rsidR="000131A7" w:rsidRPr="00DE3FF3">
              <w:rPr>
                <w:rFonts w:ascii="PT Astra Serif" w:hAnsi="PT Astra Serif"/>
              </w:rPr>
              <w:t>,</w:t>
            </w:r>
            <w:r w:rsidR="00253282" w:rsidRPr="00DE3FF3">
              <w:rPr>
                <w:rFonts w:ascii="PT Astra Serif" w:hAnsi="PT Astra Serif"/>
              </w:rPr>
              <w:t>9</w:t>
            </w:r>
          </w:p>
          <w:p w14:paraId="29C67B5D" w14:textId="280A40A3" w:rsidR="004355EF" w:rsidRPr="00DE3FF3" w:rsidRDefault="004355EF" w:rsidP="004355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2025 – 1</w:t>
            </w:r>
            <w:r w:rsidR="00FD7AD7" w:rsidRPr="00DE3FF3">
              <w:rPr>
                <w:rFonts w:ascii="PT Astra Serif" w:hAnsi="PT Astra Serif"/>
              </w:rPr>
              <w:t>5</w:t>
            </w:r>
            <w:r w:rsidRPr="00DE3FF3">
              <w:rPr>
                <w:rFonts w:ascii="PT Astra Serif" w:hAnsi="PT Astra Serif"/>
              </w:rPr>
              <w:t> </w:t>
            </w:r>
            <w:r w:rsidR="00FD7AD7" w:rsidRPr="00DE3FF3">
              <w:rPr>
                <w:rFonts w:ascii="PT Astra Serif" w:hAnsi="PT Astra Serif"/>
              </w:rPr>
              <w:t>285</w:t>
            </w:r>
            <w:r w:rsidRPr="00DE3FF3">
              <w:rPr>
                <w:rFonts w:ascii="PT Astra Serif" w:hAnsi="PT Astra Serif"/>
              </w:rPr>
              <w:t>,</w:t>
            </w:r>
            <w:r w:rsidR="00FD7AD7" w:rsidRPr="00DE3FF3">
              <w:rPr>
                <w:rFonts w:ascii="PT Astra Serif" w:hAnsi="PT Astra Serif"/>
              </w:rPr>
              <w:t>2</w:t>
            </w:r>
          </w:p>
          <w:p w14:paraId="3E7775DA" w14:textId="77777777" w:rsidR="004355EF" w:rsidRPr="00DE3FF3" w:rsidRDefault="004355EF" w:rsidP="004355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2026 – 21 755,1</w:t>
            </w:r>
          </w:p>
          <w:p w14:paraId="07F10896" w14:textId="77777777" w:rsidR="004355EF" w:rsidRPr="00DE3FF3" w:rsidRDefault="004355EF" w:rsidP="004355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2027 – 20 127,6</w:t>
            </w:r>
          </w:p>
          <w:p w14:paraId="44E3148B" w14:textId="77777777" w:rsidR="004355EF" w:rsidRPr="00DE3FF3" w:rsidRDefault="004355EF" w:rsidP="004355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2028 – 20 127,6</w:t>
            </w:r>
          </w:p>
          <w:p w14:paraId="5697FF39" w14:textId="77777777" w:rsidR="004355EF" w:rsidRPr="00DE3FF3" w:rsidRDefault="004355EF" w:rsidP="004355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2029 – 20 127,6</w:t>
            </w:r>
          </w:p>
          <w:p w14:paraId="202708AC" w14:textId="77777777" w:rsidR="004355EF" w:rsidRPr="00DE3FF3" w:rsidRDefault="004355EF" w:rsidP="004355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2030 – 20 127,6</w:t>
            </w:r>
          </w:p>
          <w:p w14:paraId="4E40508A" w14:textId="4A9867E3" w:rsidR="00085369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средства бюджета Тульской области </w:t>
            </w:r>
            <w:r w:rsidR="00567071" w:rsidRPr="00DE3FF3">
              <w:rPr>
                <w:rFonts w:ascii="PT Astra Serif" w:hAnsi="PT Astra Serif"/>
              </w:rPr>
              <w:t>(</w:t>
            </w:r>
            <w:proofErr w:type="spellStart"/>
            <w:r w:rsidR="00085369" w:rsidRPr="00DE3FF3">
              <w:rPr>
                <w:rFonts w:ascii="PT Astra Serif" w:hAnsi="PT Astra Serif"/>
              </w:rPr>
              <w:t>тыс</w:t>
            </w:r>
            <w:proofErr w:type="gramStart"/>
            <w:r w:rsidR="00085369" w:rsidRPr="00DE3FF3">
              <w:rPr>
                <w:rFonts w:ascii="PT Astra Serif" w:hAnsi="PT Astra Serif"/>
              </w:rPr>
              <w:t>.р</w:t>
            </w:r>
            <w:proofErr w:type="gramEnd"/>
            <w:r w:rsidR="00085369" w:rsidRPr="00DE3FF3">
              <w:rPr>
                <w:rFonts w:ascii="PT Astra Serif" w:hAnsi="PT Astra Serif"/>
              </w:rPr>
              <w:t>уб</w:t>
            </w:r>
            <w:proofErr w:type="spellEnd"/>
            <w:r w:rsidR="00085369" w:rsidRPr="00DE3FF3">
              <w:rPr>
                <w:rFonts w:ascii="PT Astra Serif" w:hAnsi="PT Astra Serif"/>
              </w:rPr>
              <w:t xml:space="preserve">.): </w:t>
            </w:r>
            <w:r w:rsidR="00E03D20" w:rsidRPr="00DE3FF3">
              <w:rPr>
                <w:rFonts w:ascii="PT Astra Serif" w:hAnsi="PT Astra Serif"/>
              </w:rPr>
              <w:t>1</w:t>
            </w:r>
            <w:r w:rsidR="008A2B28" w:rsidRPr="00DE3FF3">
              <w:rPr>
                <w:rFonts w:ascii="PT Astra Serif" w:hAnsi="PT Astra Serif"/>
              </w:rPr>
              <w:t>1</w:t>
            </w:r>
            <w:r w:rsidR="00EF2760" w:rsidRPr="00DE3FF3">
              <w:rPr>
                <w:rFonts w:ascii="PT Astra Serif" w:hAnsi="PT Astra Serif"/>
              </w:rPr>
              <w:t> </w:t>
            </w:r>
            <w:r w:rsidR="008A2B28" w:rsidRPr="00DE3FF3">
              <w:rPr>
                <w:rFonts w:ascii="PT Astra Serif" w:hAnsi="PT Astra Serif"/>
              </w:rPr>
              <w:t>561</w:t>
            </w:r>
            <w:r w:rsidR="00EF2760" w:rsidRPr="00DE3FF3">
              <w:rPr>
                <w:rFonts w:ascii="PT Astra Serif" w:hAnsi="PT Astra Serif"/>
              </w:rPr>
              <w:t>,</w:t>
            </w:r>
            <w:r w:rsidR="008A2B28" w:rsidRPr="00DE3FF3">
              <w:rPr>
                <w:rFonts w:ascii="PT Astra Serif" w:hAnsi="PT Astra Serif"/>
              </w:rPr>
              <w:t>7</w:t>
            </w:r>
          </w:p>
          <w:p w14:paraId="5F4E6DC1" w14:textId="0C204D40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DE3FF3">
              <w:rPr>
                <w:rFonts w:ascii="PT Astra Serif" w:hAnsi="PT Astra Serif"/>
              </w:rPr>
              <w:t>тыс</w:t>
            </w:r>
            <w:proofErr w:type="gramStart"/>
            <w:r w:rsidRPr="00DE3FF3">
              <w:rPr>
                <w:rFonts w:ascii="PT Astra Serif" w:hAnsi="PT Astra Serif"/>
              </w:rPr>
              <w:t>.р</w:t>
            </w:r>
            <w:proofErr w:type="gramEnd"/>
            <w:r w:rsidRPr="00DE3FF3">
              <w:rPr>
                <w:rFonts w:ascii="PT Astra Serif" w:hAnsi="PT Astra Serif"/>
              </w:rPr>
              <w:t>уб</w:t>
            </w:r>
            <w:proofErr w:type="spellEnd"/>
            <w:r w:rsidRPr="00DE3FF3">
              <w:rPr>
                <w:rFonts w:ascii="PT Astra Serif" w:hAnsi="PT Astra Serif"/>
              </w:rPr>
              <w:t>.):</w:t>
            </w:r>
            <w:r w:rsidR="00085369" w:rsidRPr="00DE3FF3">
              <w:rPr>
                <w:rFonts w:ascii="PT Astra Serif" w:hAnsi="PT Astra Serif"/>
              </w:rPr>
              <w:t xml:space="preserve"> </w:t>
            </w:r>
          </w:p>
          <w:p w14:paraId="5ED57581" w14:textId="1D1F4942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2022 – </w:t>
            </w:r>
            <w:r w:rsidR="00DE5538" w:rsidRPr="00DE3FF3">
              <w:rPr>
                <w:rFonts w:ascii="PT Astra Serif" w:hAnsi="PT Astra Serif"/>
              </w:rPr>
              <w:t>2</w:t>
            </w:r>
            <w:r w:rsidR="004A07D4" w:rsidRPr="00DE3FF3">
              <w:rPr>
                <w:rFonts w:ascii="PT Astra Serif" w:hAnsi="PT Astra Serif"/>
              </w:rPr>
              <w:t> </w:t>
            </w:r>
            <w:r w:rsidR="00DE5538" w:rsidRPr="00DE3FF3">
              <w:rPr>
                <w:rFonts w:ascii="PT Astra Serif" w:hAnsi="PT Astra Serif"/>
              </w:rPr>
              <w:t>713</w:t>
            </w:r>
            <w:r w:rsidR="004A07D4" w:rsidRPr="00DE3FF3">
              <w:rPr>
                <w:rFonts w:ascii="PT Astra Serif" w:hAnsi="PT Astra Serif"/>
              </w:rPr>
              <w:t>,</w:t>
            </w:r>
            <w:r w:rsidR="00DE5538" w:rsidRPr="00DE3FF3">
              <w:rPr>
                <w:rFonts w:ascii="PT Astra Serif" w:hAnsi="PT Astra Serif"/>
              </w:rPr>
              <w:t>8</w:t>
            </w:r>
          </w:p>
          <w:p w14:paraId="3E09C163" w14:textId="6A1EFAFF" w:rsidR="00B46727" w:rsidRPr="00DE3FF3" w:rsidRDefault="00DE5538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2023 – </w:t>
            </w:r>
            <w:r w:rsidR="00085369" w:rsidRPr="00DE3FF3">
              <w:rPr>
                <w:rFonts w:ascii="PT Astra Serif" w:hAnsi="PT Astra Serif"/>
              </w:rPr>
              <w:t>6</w:t>
            </w:r>
            <w:r w:rsidR="0010002E" w:rsidRPr="00DE3FF3">
              <w:rPr>
                <w:rFonts w:ascii="PT Astra Serif" w:hAnsi="PT Astra Serif"/>
              </w:rPr>
              <w:t>82</w:t>
            </w:r>
            <w:r w:rsidR="00085369" w:rsidRPr="00DE3FF3">
              <w:rPr>
                <w:rFonts w:ascii="PT Astra Serif" w:hAnsi="PT Astra Serif"/>
              </w:rPr>
              <w:t>,0</w:t>
            </w:r>
          </w:p>
          <w:p w14:paraId="174CBF8B" w14:textId="01995091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2024 – </w:t>
            </w:r>
            <w:r w:rsidR="002F38CC" w:rsidRPr="00DE3FF3">
              <w:rPr>
                <w:rFonts w:ascii="PT Astra Serif" w:hAnsi="PT Astra Serif"/>
              </w:rPr>
              <w:t>7</w:t>
            </w:r>
            <w:r w:rsidR="008158B3" w:rsidRPr="00DE3FF3">
              <w:rPr>
                <w:rFonts w:ascii="PT Astra Serif" w:hAnsi="PT Astra Serif"/>
              </w:rPr>
              <w:t>320,7</w:t>
            </w:r>
          </w:p>
          <w:p w14:paraId="765D0365" w14:textId="3EDDB360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2025 – </w:t>
            </w:r>
            <w:r w:rsidR="00FD7AD7" w:rsidRPr="00DE3FF3">
              <w:rPr>
                <w:rFonts w:ascii="PT Astra Serif" w:hAnsi="PT Astra Serif"/>
              </w:rPr>
              <w:t>845,2</w:t>
            </w:r>
          </w:p>
          <w:p w14:paraId="695839F7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2026 – 0,0</w:t>
            </w:r>
          </w:p>
          <w:p w14:paraId="78B4B7BB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lastRenderedPageBreak/>
              <w:t>2027 – 0,0</w:t>
            </w:r>
          </w:p>
          <w:p w14:paraId="47F97C91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2028 – 0,0</w:t>
            </w:r>
          </w:p>
          <w:p w14:paraId="492C956D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2029 – 0,0</w:t>
            </w:r>
          </w:p>
          <w:p w14:paraId="4E6D4CC4" w14:textId="77777777" w:rsidR="00B46727" w:rsidRPr="00DE3FF3" w:rsidRDefault="00B46727" w:rsidP="00FE2974">
            <w:pPr>
              <w:contextualSpacing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2030 – 0,0</w:t>
            </w:r>
          </w:p>
          <w:p w14:paraId="5226D0B2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внебюджетные источники (пожертвования), в том числе по годам (</w:t>
            </w:r>
            <w:proofErr w:type="spellStart"/>
            <w:r w:rsidRPr="00DE3FF3">
              <w:rPr>
                <w:rFonts w:ascii="PT Astra Serif" w:hAnsi="PT Astra Serif"/>
              </w:rPr>
              <w:t>тыс</w:t>
            </w:r>
            <w:proofErr w:type="gramStart"/>
            <w:r w:rsidRPr="00DE3FF3">
              <w:rPr>
                <w:rFonts w:ascii="PT Astra Serif" w:hAnsi="PT Astra Serif"/>
              </w:rPr>
              <w:t>.р</w:t>
            </w:r>
            <w:proofErr w:type="gramEnd"/>
            <w:r w:rsidRPr="00DE3FF3">
              <w:rPr>
                <w:rFonts w:ascii="PT Astra Serif" w:hAnsi="PT Astra Serif"/>
              </w:rPr>
              <w:t>уб</w:t>
            </w:r>
            <w:proofErr w:type="spellEnd"/>
            <w:r w:rsidRPr="00DE3FF3">
              <w:rPr>
                <w:rFonts w:ascii="PT Astra Serif" w:hAnsi="PT Astra Serif"/>
              </w:rPr>
              <w:t>.):</w:t>
            </w:r>
          </w:p>
          <w:p w14:paraId="3621202B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2022 год – 0,0</w:t>
            </w:r>
          </w:p>
          <w:p w14:paraId="2FDBF3DA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2023 год – 0,0</w:t>
            </w:r>
          </w:p>
          <w:p w14:paraId="2426D10E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2024 год – 0,0</w:t>
            </w:r>
          </w:p>
          <w:p w14:paraId="002EDE48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2025 год – 0,0</w:t>
            </w:r>
          </w:p>
          <w:p w14:paraId="21121B9E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2026 год – 0,0</w:t>
            </w:r>
          </w:p>
          <w:p w14:paraId="4EBA3D5D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2027 год – 0,0</w:t>
            </w:r>
          </w:p>
          <w:p w14:paraId="59D0ED27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2028 год – 0,0</w:t>
            </w:r>
          </w:p>
          <w:p w14:paraId="3F26DF3D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2029 год – 0,0</w:t>
            </w:r>
          </w:p>
          <w:p w14:paraId="514EFA7B" w14:textId="77777777" w:rsidR="00B46727" w:rsidRPr="00DE3FF3" w:rsidRDefault="00B46727" w:rsidP="00FE2974">
            <w:pPr>
              <w:contextualSpacing/>
              <w:jc w:val="both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</w:rPr>
              <w:t>2030 год – 0,0</w:t>
            </w:r>
          </w:p>
        </w:tc>
      </w:tr>
    </w:tbl>
    <w:p w14:paraId="45AB5963" w14:textId="77777777" w:rsidR="00B46727" w:rsidRPr="00DE3FF3" w:rsidRDefault="00B46727" w:rsidP="00B46727">
      <w:pPr>
        <w:ind w:left="720"/>
        <w:contextualSpacing/>
        <w:rPr>
          <w:rFonts w:ascii="PT Astra Serif" w:hAnsi="PT Astra Serif"/>
          <w:b/>
          <w:sz w:val="28"/>
          <w:szCs w:val="28"/>
        </w:rPr>
        <w:sectPr w:rsidR="00B46727" w:rsidRPr="00DE3FF3" w:rsidSect="00416BCE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990FEF5" w14:textId="77777777" w:rsidR="00B46727" w:rsidRPr="00DE3FF3" w:rsidRDefault="00B46727" w:rsidP="00B46727">
      <w:pPr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lastRenderedPageBreak/>
        <w:t>2. Показатели муниципальной программы</w:t>
      </w:r>
    </w:p>
    <w:p w14:paraId="2A91EE99" w14:textId="77777777" w:rsidR="00B46727" w:rsidRPr="00DE3FF3" w:rsidRDefault="00B46727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025" w:type="dxa"/>
        <w:jc w:val="center"/>
        <w:tblLayout w:type="fixed"/>
        <w:tblLook w:val="00A0" w:firstRow="1" w:lastRow="0" w:firstColumn="1" w:lastColumn="0" w:noHBand="0" w:noVBand="0"/>
      </w:tblPr>
      <w:tblGrid>
        <w:gridCol w:w="654"/>
        <w:gridCol w:w="1751"/>
        <w:gridCol w:w="16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275"/>
        <w:gridCol w:w="1189"/>
      </w:tblGrid>
      <w:tr w:rsidR="004B6157" w:rsidRPr="00DE3FF3" w14:paraId="17B00712" w14:textId="77777777" w:rsidTr="00C17672">
        <w:trPr>
          <w:trHeight w:val="477"/>
          <w:tblHeader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2525" w14:textId="77777777" w:rsidR="00C17672" w:rsidRPr="00DE3FF3" w:rsidRDefault="00C17672" w:rsidP="00C176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п</w:t>
            </w:r>
            <w:proofErr w:type="gramEnd"/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D3CE" w14:textId="77CF59F5" w:rsidR="00C17672" w:rsidRPr="00DE3FF3" w:rsidRDefault="00C17672" w:rsidP="00C176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структурного элемента программы/</w:t>
            </w:r>
          </w:p>
          <w:p w14:paraId="64667E18" w14:textId="77777777" w:rsidR="00C17672" w:rsidRPr="00DE3FF3" w:rsidRDefault="00C17672" w:rsidP="00C176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Задачи структурного элемента программы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04D16" w14:textId="7B967548" w:rsidR="00C17672" w:rsidRPr="00DE3FF3" w:rsidRDefault="00C17672" w:rsidP="00C176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A342F" w14:textId="45C4D297" w:rsidR="00C17672" w:rsidRPr="00DE3FF3" w:rsidRDefault="00C17672" w:rsidP="00C176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Еди-ница</w:t>
            </w:r>
            <w:proofErr w:type="spellEnd"/>
            <w:proofErr w:type="gramEnd"/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изме</w:t>
            </w:r>
            <w:proofErr w:type="spellEnd"/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-рения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0DE31" w14:textId="2ACFBD0E" w:rsidR="00C17672" w:rsidRPr="00DE3FF3" w:rsidRDefault="00C17672" w:rsidP="00C17672">
            <w:pPr>
              <w:ind w:left="-108" w:right="-108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Вес </w:t>
            </w:r>
            <w:proofErr w:type="spellStart"/>
            <w:proofErr w:type="gramStart"/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целе-вого</w:t>
            </w:r>
            <w:proofErr w:type="spellEnd"/>
            <w:proofErr w:type="gramEnd"/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пока-</w:t>
            </w:r>
            <w:proofErr w:type="spellStart"/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зателя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E5F3" w14:textId="21ED35C9" w:rsidR="00C17672" w:rsidRPr="00DE3FF3" w:rsidRDefault="00C17672" w:rsidP="00C17672">
            <w:pPr>
              <w:ind w:left="-108" w:right="-108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Базовое </w:t>
            </w:r>
            <w:proofErr w:type="spellStart"/>
            <w:proofErr w:type="gramStart"/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значе-ние</w:t>
            </w:r>
            <w:proofErr w:type="spellEnd"/>
            <w:proofErr w:type="gramEnd"/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пока-</w:t>
            </w:r>
            <w:proofErr w:type="spellStart"/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зателя</w:t>
            </w:r>
            <w:proofErr w:type="spellEnd"/>
          </w:p>
        </w:tc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878C" w14:textId="27449241" w:rsidR="00C17672" w:rsidRPr="00DE3FF3" w:rsidRDefault="00C17672" w:rsidP="00C176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Целевые значения показателей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EF1C2" w14:textId="24352E79" w:rsidR="00C17672" w:rsidRPr="00DE3FF3" w:rsidRDefault="00C17672" w:rsidP="00C176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proofErr w:type="gramStart"/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Ответствен-</w:t>
            </w:r>
            <w:proofErr w:type="spellStart"/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ный</w:t>
            </w:r>
            <w:proofErr w:type="spellEnd"/>
            <w:proofErr w:type="gramEnd"/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за достижение показателя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6888" w14:textId="77777777" w:rsidR="00C17672" w:rsidRPr="00DE3FF3" w:rsidRDefault="00C17672" w:rsidP="00C1767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Плановое значение показателя на дату окончания срока действия программы</w:t>
            </w:r>
          </w:p>
        </w:tc>
      </w:tr>
      <w:tr w:rsidR="004B6157" w:rsidRPr="00DE3FF3" w14:paraId="5C99807D" w14:textId="77777777" w:rsidTr="00FE2974">
        <w:trPr>
          <w:trHeight w:val="1224"/>
          <w:tblHeader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F2F6" w14:textId="77777777" w:rsidR="00C17672" w:rsidRPr="00DE3FF3" w:rsidRDefault="00C17672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B4C4" w14:textId="77777777" w:rsidR="00C17672" w:rsidRPr="00DE3FF3" w:rsidRDefault="00C17672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7E2D" w14:textId="2C38014B" w:rsidR="00C17672" w:rsidRPr="00DE3FF3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35F4" w14:textId="2D154BFB" w:rsidR="00C17672" w:rsidRPr="00DE3FF3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9A0F" w14:textId="77777777" w:rsidR="00C17672" w:rsidRPr="00DE3FF3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0D6C" w14:textId="77777777" w:rsidR="00C17672" w:rsidRPr="00DE3FF3" w:rsidRDefault="00C17672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D3DE" w14:textId="77777777" w:rsidR="00C17672" w:rsidRPr="00DE3FF3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D5E6" w14:textId="77777777" w:rsidR="00C17672" w:rsidRPr="00DE3FF3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A1C2" w14:textId="77777777" w:rsidR="00C17672" w:rsidRPr="00DE3FF3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B14" w14:textId="77777777" w:rsidR="00C17672" w:rsidRPr="00DE3FF3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5B72" w14:textId="77777777" w:rsidR="00C17672" w:rsidRPr="00DE3FF3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1290" w14:textId="77777777" w:rsidR="00C17672" w:rsidRPr="00DE3FF3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D23E" w14:textId="77777777" w:rsidR="00C17672" w:rsidRPr="00DE3FF3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4347" w14:textId="77777777" w:rsidR="00C17672" w:rsidRPr="00DE3FF3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E1D1" w14:textId="77777777" w:rsidR="00C17672" w:rsidRPr="00DE3FF3" w:rsidRDefault="00C17672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2030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05D5" w14:textId="77777777" w:rsidR="00C17672" w:rsidRPr="00DE3FF3" w:rsidRDefault="00C17672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C6B3" w14:textId="77777777" w:rsidR="00C17672" w:rsidRPr="00DE3FF3" w:rsidRDefault="00C17672" w:rsidP="00FE2974">
            <w:pPr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4B6157" w:rsidRPr="00DE3FF3" w14:paraId="6C036BE1" w14:textId="77777777" w:rsidTr="00FE2974">
        <w:trPr>
          <w:trHeight w:val="296"/>
          <w:tblHeader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35D9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71AB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6A90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EE0F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5D75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518F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9EC3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6113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059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7801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B713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F48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DCA8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E827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192D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BAAD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44D4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17</w:t>
            </w:r>
          </w:p>
        </w:tc>
      </w:tr>
      <w:tr w:rsidR="004B6157" w:rsidRPr="00DE3FF3" w14:paraId="5553DF5D" w14:textId="77777777" w:rsidTr="00FE2974">
        <w:trPr>
          <w:trHeight w:val="268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821C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sz w:val="18"/>
                <w:szCs w:val="18"/>
              </w:rPr>
              <w:t>1.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5141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sz w:val="18"/>
                <w:szCs w:val="18"/>
              </w:rPr>
              <w:t>Цель: Обеспечение правопорядка и общественной безопасности населения в муниципальном образовании Щекинский район</w:t>
            </w:r>
          </w:p>
        </w:tc>
      </w:tr>
      <w:tr w:rsidR="004B6157" w:rsidRPr="00DE3FF3" w14:paraId="5F58DD7F" w14:textId="77777777" w:rsidTr="00FE2974">
        <w:trPr>
          <w:trHeight w:val="262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C7D5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Cs/>
                <w:sz w:val="18"/>
                <w:szCs w:val="18"/>
              </w:rPr>
              <w:t>1.1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F013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Комплекс процессных мероприятий «Профилактика правонарушений, терроризма и экстремизма»</w:t>
            </w:r>
          </w:p>
        </w:tc>
      </w:tr>
      <w:tr w:rsidR="004B6157" w:rsidRPr="00DE3FF3" w14:paraId="08C6502C" w14:textId="77777777" w:rsidTr="00FE2974">
        <w:trPr>
          <w:trHeight w:val="571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2DBF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Cs/>
                <w:sz w:val="18"/>
                <w:szCs w:val="18"/>
              </w:rPr>
              <w:t>1.1.1.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E5B6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</w:t>
            </w:r>
            <w:r w:rsidRPr="00DE3FF3">
              <w:rPr>
                <w:rFonts w:ascii="PT Astra Serif" w:hAnsi="PT Astra Serif"/>
                <w:sz w:val="18"/>
                <w:szCs w:val="18"/>
                <w:u w:val="single"/>
              </w:rPr>
              <w:t xml:space="preserve"> </w:t>
            </w:r>
          </w:p>
          <w:p w14:paraId="07CA2B32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/>
                <w:strike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sz w:val="18"/>
                <w:szCs w:val="18"/>
              </w:rPr>
              <w:t>Повышение уровня надежности системы антитеррористической безопасности Щекинского района: обеспечение необходимого уровня защищенности объектов возможных террористических посягательств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D9DA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trike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Количество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8557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5244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trike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D79D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584D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70287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8D2A0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53F4F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A84DA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8026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33A8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85A0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43E9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13FE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C2A7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</w:tr>
      <w:tr w:rsidR="004B6157" w:rsidRPr="00DE3FF3" w14:paraId="4FB1693E" w14:textId="77777777" w:rsidTr="00FE2974">
        <w:trPr>
          <w:trHeight w:val="571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0BF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8208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5428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Количество дошкольных образовательных организаций и учреждений, в которых усилена антитеррористическая защищенность  путем установки видеонаблюдения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67E9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2645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E99F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080A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5803B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53C4A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6A918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1B8C3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EFC6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5E17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660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0ECA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1DD9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C5BB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</w:tr>
      <w:tr w:rsidR="004B6157" w:rsidRPr="00DE3FF3" w14:paraId="52E376EC" w14:textId="77777777" w:rsidTr="00FE2974">
        <w:trPr>
          <w:trHeight w:val="992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4A99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B44A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3328" w14:textId="77777777" w:rsidR="00B46727" w:rsidRPr="00DE3FF3" w:rsidRDefault="00B46727" w:rsidP="000606F3">
            <w:pPr>
              <w:ind w:left="-17" w:right="-108" w:firstLine="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 xml:space="preserve">Количество образовательных организаций и учреждений, в которых усилена антитеррористическая защищенность  </w:t>
            </w:r>
            <w:r w:rsidRPr="00DE3FF3">
              <w:rPr>
                <w:rFonts w:ascii="PT Astra Serif" w:hAnsi="PT Astra Serif"/>
                <w:spacing w:val="-10"/>
                <w:sz w:val="18"/>
                <w:szCs w:val="18"/>
              </w:rPr>
              <w:t>путем восстановления</w:t>
            </w:r>
            <w:r w:rsidRPr="00DE3FF3">
              <w:rPr>
                <w:rFonts w:ascii="PT Astra Serif" w:hAnsi="PT Astra Serif"/>
                <w:sz w:val="18"/>
                <w:szCs w:val="18"/>
              </w:rPr>
              <w:t xml:space="preserve"> ограждения периметра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48D1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581D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1060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1036C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D2A31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8591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F9A09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4FF58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B607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E2F6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EEF4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DC96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2714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1A22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</w:tr>
      <w:tr w:rsidR="004B6157" w:rsidRPr="00DE3FF3" w14:paraId="72DE011C" w14:textId="77777777" w:rsidTr="00FE2974">
        <w:trPr>
          <w:trHeight w:val="745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1D36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ACE2" w14:textId="77777777" w:rsidR="00B46727" w:rsidRPr="00DE3FF3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3524" w14:textId="77777777" w:rsidR="00B46727" w:rsidRPr="00DE3FF3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Количество дошкольных образовательных организаций и учреждений, в которых усилена антитеррористическая защищенность  путем восстановления ограждения периметра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7426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E059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8AA1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9033B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D9F83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D3D75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B7551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066A9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511C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98C7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02E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28D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C6A1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039A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</w:tr>
      <w:tr w:rsidR="004B6157" w:rsidRPr="00DE3FF3" w14:paraId="62E05FA1" w14:textId="77777777" w:rsidTr="00FE2974">
        <w:trPr>
          <w:trHeight w:val="695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8B07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6F1F" w14:textId="77777777" w:rsidR="00B46727" w:rsidRPr="00DE3FF3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E176" w14:textId="77777777" w:rsidR="00B46727" w:rsidRPr="00DE3FF3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Количество учреждений культуры, в которых усилена антитеррористическая защищенность путем установки видеонаблюдения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469B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80E0" w14:textId="316383F0" w:rsidR="00B46727" w:rsidRPr="00DE3FF3" w:rsidRDefault="001E2C0E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DFAC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6C291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322E5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8C74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EE8C6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4DB54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18D4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6BD6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BD05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3F36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BEA6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Комитет по культуре молодежной политике и спорту администрации Щекинского района.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E3D0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  <w:tr w:rsidR="004B6157" w:rsidRPr="00DE3FF3" w14:paraId="741FCE64" w14:textId="77777777" w:rsidTr="00C91108">
        <w:trPr>
          <w:trHeight w:val="69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D7E6" w14:textId="612D7850" w:rsidR="00472464" w:rsidRPr="00DE3FF3" w:rsidRDefault="00472464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Cs/>
                <w:sz w:val="18"/>
                <w:szCs w:val="18"/>
              </w:rPr>
              <w:t>1.1.2.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59B2" w14:textId="77777777" w:rsidR="00472464" w:rsidRPr="00DE3FF3" w:rsidRDefault="00472464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b/>
                <w:sz w:val="18"/>
                <w:szCs w:val="18"/>
                <w:u w:val="single"/>
              </w:rPr>
            </w:pPr>
            <w:r w:rsidRPr="00DE3FF3">
              <w:rPr>
                <w:rFonts w:ascii="PT Astra Serif" w:hAnsi="PT Astra Serif"/>
                <w:b/>
                <w:sz w:val="18"/>
                <w:szCs w:val="18"/>
                <w:u w:val="single"/>
              </w:rPr>
              <w:t>Задача 2</w:t>
            </w:r>
          </w:p>
          <w:p w14:paraId="1E994489" w14:textId="2197D541" w:rsidR="00472464" w:rsidRPr="00DE3FF3" w:rsidRDefault="001E2C0E" w:rsidP="007727A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sz w:val="18"/>
                <w:szCs w:val="18"/>
              </w:rPr>
              <w:t>Р</w:t>
            </w:r>
            <w:r w:rsidR="00472464" w:rsidRPr="00DE3FF3">
              <w:rPr>
                <w:rFonts w:ascii="PT Astra Serif" w:hAnsi="PT Astra Serif"/>
                <w:b/>
                <w:sz w:val="18"/>
                <w:szCs w:val="18"/>
              </w:rPr>
              <w:t>еализ</w:t>
            </w:r>
            <w:r w:rsidRPr="00DE3FF3">
              <w:rPr>
                <w:rFonts w:ascii="PT Astra Serif" w:hAnsi="PT Astra Serif"/>
                <w:b/>
                <w:sz w:val="18"/>
                <w:szCs w:val="18"/>
              </w:rPr>
              <w:t>ация</w:t>
            </w:r>
            <w:r w:rsidR="00472464" w:rsidRPr="00DE3FF3">
              <w:rPr>
                <w:rFonts w:ascii="PT Astra Serif" w:hAnsi="PT Astra Serif"/>
                <w:b/>
                <w:sz w:val="18"/>
                <w:szCs w:val="18"/>
              </w:rPr>
              <w:t xml:space="preserve"> регионального проекта</w:t>
            </w:r>
            <w:r w:rsidR="007727A8" w:rsidRPr="00DE3FF3">
              <w:rPr>
                <w:rFonts w:ascii="PT Astra Serif" w:hAnsi="PT Astra Serif"/>
                <w:b/>
                <w:sz w:val="18"/>
                <w:szCs w:val="18"/>
              </w:rPr>
              <w:t xml:space="preserve"> </w:t>
            </w:r>
            <w:r w:rsidR="00A12D79" w:rsidRPr="00DE3FF3">
              <w:rPr>
                <w:rFonts w:ascii="PT Astra Serif" w:hAnsi="PT Astra Serif"/>
                <w:b/>
                <w:sz w:val="18"/>
                <w:szCs w:val="18"/>
              </w:rPr>
              <w:t>«Народный бюджет»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F529" w14:textId="4793FE59" w:rsidR="00472464" w:rsidRPr="00DE3FF3" w:rsidRDefault="00472464" w:rsidP="00746AAF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z w:val="18"/>
                <w:szCs w:val="18"/>
              </w:rPr>
              <w:t>Количество объектов,</w:t>
            </w:r>
            <w:r w:rsidR="00746AAF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реализованных в рамках</w:t>
            </w:r>
            <w:r w:rsidR="00746AAF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регионального проекта</w:t>
            </w:r>
            <w:r w:rsidR="00746AAF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«Народный бюджет»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2B57" w14:textId="7D2442C9" w:rsidR="00472464" w:rsidRPr="00DE3FF3" w:rsidRDefault="00472464" w:rsidP="00472464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pacing w:val="-2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95C8" w14:textId="51C95C0A" w:rsidR="00472464" w:rsidRPr="00DE3FF3" w:rsidRDefault="001E2C0E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BFB8" w14:textId="732304EA" w:rsidR="00472464" w:rsidRPr="00DE3FF3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8DA2D" w14:textId="2180746E" w:rsidR="00472464" w:rsidRPr="00DE3FF3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6AC24" w14:textId="57FF5755" w:rsidR="00472464" w:rsidRPr="00DE3FF3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6B8F9" w14:textId="79C63AA2" w:rsidR="00472464" w:rsidRPr="00DE3FF3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2DE68" w14:textId="44C44220" w:rsidR="00472464" w:rsidRPr="00DE3FF3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B0D3B" w14:textId="3829A768" w:rsidR="00472464" w:rsidRPr="00DE3FF3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54EA" w14:textId="31081C32" w:rsidR="00472464" w:rsidRPr="00DE3FF3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95F5" w14:textId="1F2E74B8" w:rsidR="00472464" w:rsidRPr="00DE3FF3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C911" w14:textId="5440866B" w:rsidR="00472464" w:rsidRPr="00DE3FF3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951F" w14:textId="4A718CF7" w:rsidR="00472464" w:rsidRPr="00DE3FF3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C185" w14:textId="628D2AD0" w:rsidR="00472464" w:rsidRPr="00DE3FF3" w:rsidRDefault="00472464" w:rsidP="00472464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pacing w:val="-2"/>
                <w:sz w:val="18"/>
                <w:szCs w:val="18"/>
              </w:rPr>
              <w:t xml:space="preserve">Комитет по образованию </w:t>
            </w:r>
            <w:r w:rsidRPr="00DE3FF3">
              <w:rPr>
                <w:rFonts w:ascii="PT Astra Serif" w:hAnsi="PT Astra Serif"/>
                <w:sz w:val="18"/>
                <w:szCs w:val="18"/>
              </w:rPr>
              <w:t>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DD83" w14:textId="1CDEDB3E" w:rsidR="00472464" w:rsidRPr="00DE3FF3" w:rsidRDefault="00472464" w:rsidP="00C9110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pacing w:val="-2"/>
                <w:sz w:val="18"/>
                <w:szCs w:val="18"/>
              </w:rPr>
              <w:t>1</w:t>
            </w:r>
          </w:p>
        </w:tc>
      </w:tr>
      <w:tr w:rsidR="004B6157" w:rsidRPr="00DE3FF3" w14:paraId="23EDA8A6" w14:textId="77777777" w:rsidTr="00A30335">
        <w:trPr>
          <w:trHeight w:val="69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3DB2" w14:textId="747C5749" w:rsidR="001E2C0E" w:rsidRPr="00DE3FF3" w:rsidRDefault="001E2C0E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Cs/>
                <w:sz w:val="18"/>
                <w:szCs w:val="18"/>
              </w:rPr>
              <w:t>1.1.3.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EB2A" w14:textId="77777777" w:rsidR="001E2C0E" w:rsidRPr="00DE3FF3" w:rsidRDefault="001E2C0E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b/>
                <w:sz w:val="18"/>
                <w:szCs w:val="18"/>
                <w:u w:val="single"/>
              </w:rPr>
            </w:pPr>
            <w:r w:rsidRPr="00DE3FF3">
              <w:rPr>
                <w:rFonts w:ascii="PT Astra Serif" w:hAnsi="PT Astra Serif"/>
                <w:b/>
                <w:sz w:val="18"/>
                <w:szCs w:val="18"/>
                <w:u w:val="single"/>
              </w:rPr>
              <w:t>Задача 3</w:t>
            </w:r>
          </w:p>
          <w:p w14:paraId="0DEBA7F0" w14:textId="63D22D7A" w:rsidR="001E2C0E" w:rsidRPr="00DE3FF3" w:rsidRDefault="00392903" w:rsidP="007727A8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sz w:val="18"/>
                <w:szCs w:val="18"/>
              </w:rPr>
              <w:t xml:space="preserve">Реализация мероприятий по укреплению материально-технической базы муниципальных </w:t>
            </w:r>
            <w:r w:rsidRPr="00DE3FF3">
              <w:rPr>
                <w:rFonts w:ascii="PT Astra Serif" w:hAnsi="PT Astra Serif"/>
                <w:b/>
                <w:sz w:val="18"/>
                <w:szCs w:val="18"/>
              </w:rPr>
              <w:lastRenderedPageBreak/>
              <w:t>образовательных организаций (за исключением капитальных вложений)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6699" w14:textId="7D18A978" w:rsidR="001E2C0E" w:rsidRPr="00DE3FF3" w:rsidRDefault="001E2C0E" w:rsidP="00F8528D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Доля обучающихся муниципальных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организаций,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осуществляющих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образовательную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деятельность по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образовательным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программам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дошкольного, общего и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дополнительного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образования, которым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предоставлена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возможность обучаться в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соответствии с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современными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требованиями, в общей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численности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обучающихся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организаций,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осуществляющих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образовательную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деятельность по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образовательным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программам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дошкольного, общего и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дополнительного</w:t>
            </w:r>
            <w:r w:rsidR="007727A8" w:rsidRPr="00DE3FF3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DE3FF3">
              <w:rPr>
                <w:rFonts w:ascii="PT Astra Serif" w:hAnsi="PT Astra Serif" w:cs="PT Astra Serif"/>
                <w:sz w:val="18"/>
                <w:szCs w:val="18"/>
              </w:rPr>
              <w:t>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CF34" w14:textId="5EA06FFA" w:rsidR="001E2C0E" w:rsidRPr="00DE3FF3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pacing w:val="-2"/>
                <w:sz w:val="18"/>
                <w:szCs w:val="18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CCA4" w14:textId="02255C9D" w:rsidR="001E2C0E" w:rsidRPr="00DE3FF3" w:rsidRDefault="002D1E81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85BE" w14:textId="4BF4A1A3" w:rsidR="001E2C0E" w:rsidRPr="00DE3FF3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pacing w:val="-2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5C5E1" w14:textId="02E9BF90" w:rsidR="001E2C0E" w:rsidRPr="00DE3FF3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pacing w:val="-2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52C51" w14:textId="5C66A684" w:rsidR="001E2C0E" w:rsidRPr="00DE3FF3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pacing w:val="-2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08A1" w14:textId="690F006D" w:rsidR="001E2C0E" w:rsidRPr="00DE3FF3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pacing w:val="-2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1BCDC" w14:textId="7F904AB5" w:rsidR="001E2C0E" w:rsidRPr="00DE3FF3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pacing w:val="-2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742DA" w14:textId="5D8EFE49" w:rsidR="001E2C0E" w:rsidRPr="00DE3FF3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pacing w:val="-2"/>
                <w:sz w:val="18"/>
                <w:szCs w:val="18"/>
              </w:rP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73A5" w14:textId="51BE0C29" w:rsidR="001E2C0E" w:rsidRPr="00DE3FF3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pacing w:val="-2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6199" w14:textId="02E57257" w:rsidR="001E2C0E" w:rsidRPr="00DE3FF3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pacing w:val="-2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1090" w14:textId="3760273B" w:rsidR="001E2C0E" w:rsidRPr="00DE3FF3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pacing w:val="-2"/>
                <w:sz w:val="18"/>
                <w:szCs w:val="18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1FF5" w14:textId="7ECDE20A" w:rsidR="001E2C0E" w:rsidRPr="00DE3FF3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pacing w:val="-2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C3F5" w14:textId="3B65A826" w:rsidR="001E2C0E" w:rsidRPr="00DE3FF3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pacing w:val="-2"/>
                <w:sz w:val="18"/>
                <w:szCs w:val="18"/>
              </w:rPr>
              <w:t>Комитет по образованию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728F" w14:textId="45F07FDD" w:rsidR="001E2C0E" w:rsidRPr="00DE3FF3" w:rsidRDefault="001E2C0E" w:rsidP="001E2C0E">
            <w:pPr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PT Astra Serif"/>
                <w:spacing w:val="-2"/>
                <w:sz w:val="18"/>
                <w:szCs w:val="18"/>
              </w:rPr>
              <w:t>100</w:t>
            </w:r>
          </w:p>
        </w:tc>
      </w:tr>
      <w:tr w:rsidR="004B6157" w:rsidRPr="00DE3FF3" w14:paraId="03548225" w14:textId="77777777" w:rsidTr="00FE2974">
        <w:trPr>
          <w:trHeight w:val="2784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7EC0" w14:textId="1919CB4A" w:rsidR="00B46727" w:rsidRPr="00DE3FF3" w:rsidRDefault="0043329B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1.1.4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7A32" w14:textId="4A05EF30" w:rsidR="00B46727" w:rsidRPr="00DE3FF3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</w:t>
            </w:r>
            <w:r w:rsidR="0043329B" w:rsidRPr="00DE3FF3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ача 4</w:t>
            </w:r>
            <w:r w:rsidRPr="00DE3FF3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 xml:space="preserve"> </w:t>
            </w:r>
          </w:p>
          <w:p w14:paraId="11E49FF7" w14:textId="77777777" w:rsidR="00B46727" w:rsidRPr="00DE3FF3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создание эффективной системы информационно-пропагандистского сопровождения антитеррористической деятельности на территории муниципального образования Щекинский район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8B5E" w14:textId="77777777" w:rsidR="00B46727" w:rsidRPr="00DE3FF3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 xml:space="preserve">Количество зрителей и </w:t>
            </w:r>
            <w:proofErr w:type="gramStart"/>
            <w:r w:rsidRPr="00DE3FF3">
              <w:rPr>
                <w:rFonts w:ascii="PT Astra Serif" w:hAnsi="PT Astra Serif"/>
                <w:sz w:val="18"/>
                <w:szCs w:val="18"/>
              </w:rPr>
              <w:t>участников</w:t>
            </w:r>
            <w:proofErr w:type="gramEnd"/>
            <w:r w:rsidRPr="00DE3FF3">
              <w:rPr>
                <w:rFonts w:ascii="PT Astra Serif" w:hAnsi="PT Astra Serif"/>
                <w:sz w:val="18"/>
                <w:szCs w:val="18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574F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5A73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C512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0E78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0DDA5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3EACB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33E26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3E775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616C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580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F989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DE8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A2A3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Комитет по культуре молодежной политике и спорту администрации Щекинского района.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11C5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5500</w:t>
            </w:r>
          </w:p>
        </w:tc>
      </w:tr>
      <w:tr w:rsidR="004B6157" w:rsidRPr="00DE3FF3" w14:paraId="4A6664DB" w14:textId="77777777" w:rsidTr="00FE2974">
        <w:trPr>
          <w:trHeight w:val="419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1752B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Cs/>
                <w:sz w:val="18"/>
                <w:szCs w:val="18"/>
              </w:rPr>
              <w:t>1.2.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8E783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Комплекс процессных мероприятий   «Противодействие злоупотреблению наркотиками и их незаконному обороту»</w:t>
            </w:r>
          </w:p>
        </w:tc>
      </w:tr>
      <w:tr w:rsidR="004B6157" w:rsidRPr="00DE3FF3" w14:paraId="29E6A7EC" w14:textId="77777777" w:rsidTr="00FE2974">
        <w:trPr>
          <w:trHeight w:val="501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FE59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Cs/>
                <w:sz w:val="18"/>
                <w:szCs w:val="18"/>
              </w:rPr>
              <w:t>1.2.1.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7F89" w14:textId="77777777" w:rsidR="00B46727" w:rsidRPr="00DE3FF3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1.</w:t>
            </w:r>
          </w:p>
          <w:p w14:paraId="199A977E" w14:textId="77777777" w:rsidR="00B46727" w:rsidRPr="00DE3FF3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Создание среди населения атмосферы негативного отношения к наркотикам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85C1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13CF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A5B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570B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D25DA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1E268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76AD3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9FF96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EFCA7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605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DDD9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B6A8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294B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E90E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8A84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2000</w:t>
            </w:r>
          </w:p>
        </w:tc>
      </w:tr>
      <w:tr w:rsidR="004B6157" w:rsidRPr="00DE3FF3" w14:paraId="7354C74E" w14:textId="77777777" w:rsidTr="00FE2974">
        <w:trPr>
          <w:trHeight w:val="460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4C488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446EF" w14:textId="77777777" w:rsidR="00B46727" w:rsidRPr="00DE3FF3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1B24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DF29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12BF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DDC2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85A67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11616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F65A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FA28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DC7A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2BA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999C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E8FD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FA5D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B46D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8FF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</w:tr>
      <w:tr w:rsidR="004B6157" w:rsidRPr="00DE3FF3" w14:paraId="74EE3DB8" w14:textId="77777777" w:rsidTr="00FE2974">
        <w:trPr>
          <w:trHeight w:val="534"/>
          <w:jc w:val="center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F8D8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3389" w14:textId="77777777" w:rsidR="00B46727" w:rsidRPr="00DE3FF3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EA08" w14:textId="60517310" w:rsidR="00B46727" w:rsidRPr="00DE3FF3" w:rsidRDefault="00B46727" w:rsidP="003E3B21">
            <w:pPr>
              <w:ind w:left="-17" w:right="-107" w:firstLine="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Количество ежегодных публикаций профилактических антинаркотических материалов в СМИ.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17E3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3748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9A7F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6F612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AD4CD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28228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80F86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85D1A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649F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E7C0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8F3D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CC82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61EC" w14:textId="77777777" w:rsidR="00A95397" w:rsidRPr="00DE3FF3" w:rsidRDefault="00A95397" w:rsidP="00FE297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Комитет по образованию администрации Щекинского района</w:t>
            </w:r>
            <w:r w:rsidRPr="00DE3FF3">
              <w:rPr>
                <w:rFonts w:ascii="PT Astra Serif" w:hAnsi="PT Astra Serif"/>
                <w:sz w:val="16"/>
                <w:szCs w:val="16"/>
              </w:rPr>
              <w:t>,</w:t>
            </w:r>
          </w:p>
          <w:p w14:paraId="09607DA8" w14:textId="4B5B8042" w:rsidR="00B46727" w:rsidRPr="00DE3FF3" w:rsidRDefault="002612C2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Сектор по </w:t>
            </w: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мобилизационной подготовке администрации Щекинского район</w:t>
            </w:r>
            <w:proofErr w:type="gramStart"/>
            <w:r w:rsidRPr="00DE3FF3">
              <w:rPr>
                <w:rFonts w:ascii="PT Astra Serif" w:hAnsi="PT Astra Serif"/>
                <w:sz w:val="16"/>
                <w:szCs w:val="16"/>
              </w:rPr>
              <w:t>а</w:t>
            </w:r>
            <w:r w:rsidR="0030589E" w:rsidRPr="00DE3FF3">
              <w:rPr>
                <w:rFonts w:ascii="PT Astra Serif" w:hAnsi="PT Astra Serif"/>
                <w:sz w:val="16"/>
                <w:szCs w:val="16"/>
              </w:rPr>
              <w:t>(</w:t>
            </w:r>
            <w:proofErr w:type="gramEnd"/>
            <w:r w:rsidR="0030589E" w:rsidRPr="00DE3FF3">
              <w:rPr>
                <w:rFonts w:ascii="PT Astra Serif" w:hAnsi="PT Astra Serif"/>
                <w:sz w:val="16"/>
                <w:szCs w:val="16"/>
              </w:rPr>
              <w:t>в рамках обеспечения деятельности антинаркотической комиссии МО Щекинский район)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5532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lastRenderedPageBreak/>
              <w:t>20</w:t>
            </w:r>
          </w:p>
        </w:tc>
      </w:tr>
      <w:tr w:rsidR="004B6157" w:rsidRPr="00DE3FF3" w14:paraId="12FABD58" w14:textId="77777777" w:rsidTr="00FE2974">
        <w:trPr>
          <w:trHeight w:val="534"/>
          <w:jc w:val="center"/>
        </w:trPr>
        <w:tc>
          <w:tcPr>
            <w:tcW w:w="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C4E3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1.3.</w:t>
            </w:r>
          </w:p>
        </w:tc>
        <w:tc>
          <w:tcPr>
            <w:tcW w:w="1437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1AD9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Комплекс процессных мероприятий «Система мониторинга в сфере комплексной безопасности Щекинского района»</w:t>
            </w:r>
          </w:p>
        </w:tc>
      </w:tr>
      <w:tr w:rsidR="004B6157" w:rsidRPr="00DE3FF3" w14:paraId="10FC90E4" w14:textId="77777777" w:rsidTr="00FE2974">
        <w:trPr>
          <w:trHeight w:val="919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8986" w14:textId="77777777" w:rsidR="00B46727" w:rsidRPr="00DE3FF3" w:rsidRDefault="00B46727" w:rsidP="00FE2974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Cs/>
                <w:sz w:val="18"/>
                <w:szCs w:val="18"/>
              </w:rPr>
              <w:t>1.3.1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A821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</w:t>
            </w:r>
            <w:r w:rsidRPr="00DE3FF3">
              <w:rPr>
                <w:rFonts w:ascii="PT Astra Serif" w:hAnsi="PT Astra Serif"/>
                <w:sz w:val="18"/>
                <w:szCs w:val="18"/>
                <w:u w:val="single"/>
              </w:rPr>
              <w:t>.</w:t>
            </w:r>
          </w:p>
          <w:p w14:paraId="62F4DAA5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sz w:val="18"/>
                <w:szCs w:val="18"/>
              </w:rPr>
              <w:t>Развитие и внедрение системы мониторинга в сфере комплексной безопасности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D1EB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Количество созданных точек видеонаблюдения, систем оповещения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0661" w14:textId="3402B66E" w:rsidR="00B46727" w:rsidRPr="00DE3FF3" w:rsidRDefault="00C50998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8131" w14:textId="3EF40F7B" w:rsidR="00B46727" w:rsidRPr="00DE3FF3" w:rsidRDefault="00C50998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195C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588C1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C4600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671CD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88C6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03253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763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E510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8E06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55B8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5001" w14:textId="67B2D7FD" w:rsidR="00B46727" w:rsidRPr="00DE3FF3" w:rsidRDefault="00C7779B" w:rsidP="00B24408">
            <w:pPr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 xml:space="preserve">Комитет по благоустройству и дорожно-транспортному хозяйству </w:t>
            </w:r>
            <w:r w:rsidR="00B24408" w:rsidRPr="00DE3FF3">
              <w:rPr>
                <w:rFonts w:ascii="PT Astra Serif" w:hAnsi="PT Astra Serif"/>
                <w:sz w:val="18"/>
                <w:szCs w:val="18"/>
              </w:rPr>
              <w:t>администрации Щекинского района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203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77</w:t>
            </w:r>
          </w:p>
        </w:tc>
      </w:tr>
      <w:tr w:rsidR="004B6157" w:rsidRPr="00DE3FF3" w14:paraId="7A3749EE" w14:textId="77777777" w:rsidTr="00C17672">
        <w:trPr>
          <w:trHeight w:val="2270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2E4E" w14:textId="77777777" w:rsidR="00B46727" w:rsidRPr="00DE3FF3" w:rsidRDefault="00B46727" w:rsidP="00FE2974">
            <w:pPr>
              <w:ind w:hanging="138"/>
              <w:jc w:val="both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3802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7E1D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 xml:space="preserve">Количество установленных камер видеонаблюдения, систем оповещения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131F" w14:textId="6E5FD9D4" w:rsidR="00B46727" w:rsidRPr="00DE3FF3" w:rsidRDefault="00C50998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7E62" w14:textId="324724E9" w:rsidR="00B46727" w:rsidRPr="00DE3FF3" w:rsidRDefault="00C50998" w:rsidP="00C5099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1B38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3EDDD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9174F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FEF97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74F0B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03502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9AA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73B9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7FA9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4F30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A147" w14:textId="14A0E44C" w:rsidR="00B46727" w:rsidRPr="00DE3FF3" w:rsidRDefault="00CC4633" w:rsidP="00B24408">
            <w:pPr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0D84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</w:tr>
      <w:tr w:rsidR="004B6157" w:rsidRPr="00DE3FF3" w14:paraId="6B71FBD0" w14:textId="77777777" w:rsidTr="00FE2974">
        <w:trPr>
          <w:trHeight w:val="485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2C84" w14:textId="77777777" w:rsidR="00B46727" w:rsidRPr="00DE3FF3" w:rsidRDefault="00B46727" w:rsidP="00FE2974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Cs/>
                <w:sz w:val="18"/>
                <w:szCs w:val="18"/>
              </w:rPr>
              <w:lastRenderedPageBreak/>
              <w:t>1.4.</w:t>
            </w:r>
          </w:p>
        </w:tc>
        <w:tc>
          <w:tcPr>
            <w:tcW w:w="143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A3EF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Комплекс процессных мероприятий «</w:t>
            </w:r>
            <w:r w:rsidRPr="00DE3FF3">
              <w:rPr>
                <w:rFonts w:ascii="PT Astra Serif" w:hAnsi="PT Astra Serif"/>
                <w:b/>
                <w:sz w:val="18"/>
                <w:szCs w:val="18"/>
              </w:rPr>
              <w:t>Обслуживание системы</w:t>
            </w: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мониторинга в сфере комплексной безопасности Щекинского района»</w:t>
            </w:r>
          </w:p>
        </w:tc>
      </w:tr>
      <w:tr w:rsidR="004B6157" w:rsidRPr="00DE3FF3" w14:paraId="30F7CA7D" w14:textId="77777777" w:rsidTr="00FE2974">
        <w:trPr>
          <w:trHeight w:val="909"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3B4C" w14:textId="77777777" w:rsidR="00B46727" w:rsidRPr="00DE3FF3" w:rsidRDefault="00B46727" w:rsidP="00FE2974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Cs/>
                <w:sz w:val="18"/>
                <w:szCs w:val="18"/>
              </w:rPr>
              <w:t>1.4.1.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9944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  <w:t>Задача 1</w:t>
            </w:r>
            <w:r w:rsidRPr="00DE3FF3">
              <w:rPr>
                <w:rFonts w:ascii="PT Astra Serif" w:hAnsi="PT Astra Serif"/>
                <w:sz w:val="18"/>
                <w:szCs w:val="18"/>
                <w:u w:val="single"/>
              </w:rPr>
              <w:t>.</w:t>
            </w:r>
          </w:p>
          <w:p w14:paraId="5DDDAA8E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Реализация мероприятий по обслуживанию системы мониторинга в сфере комплексной безопасности Щекинского района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F629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1. Количество обслуживаемых созданных точек видеонаблюдения, систем оповещения.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3DF0" w14:textId="12091A9F" w:rsidR="00B46727" w:rsidRPr="00DE3FF3" w:rsidRDefault="004F07E3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FF1F" w14:textId="024EFB44" w:rsidR="00B46727" w:rsidRPr="00DE3FF3" w:rsidRDefault="004F07E3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276B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527EF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9E39A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D5461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AC104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B7DA3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9F1E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37FD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A293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CE0D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8AE3" w14:textId="20A75136" w:rsidR="00B46727" w:rsidRPr="00DE3FF3" w:rsidRDefault="00CC4633" w:rsidP="00FE2974">
            <w:pPr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E8DA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77</w:t>
            </w:r>
          </w:p>
        </w:tc>
      </w:tr>
      <w:tr w:rsidR="00B46727" w:rsidRPr="00DE3FF3" w14:paraId="61CBA7E3" w14:textId="77777777" w:rsidTr="00FE2974">
        <w:trPr>
          <w:trHeight w:val="909"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E857" w14:textId="77777777" w:rsidR="00B46727" w:rsidRPr="00DE3FF3" w:rsidRDefault="00B46727" w:rsidP="00FE2974">
            <w:pPr>
              <w:ind w:hanging="138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1DA9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9DE1" w14:textId="42C9FBFE" w:rsidR="00B46727" w:rsidRPr="00DE3FF3" w:rsidRDefault="00B46727" w:rsidP="003E3B21">
            <w:pPr>
              <w:ind w:left="-17" w:right="-107" w:firstLine="17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 xml:space="preserve">2. Количество обслуживаемых установленных камер видеонаблюдения, систем </w:t>
            </w:r>
            <w:r w:rsidR="003E3B21" w:rsidRPr="00DE3FF3">
              <w:rPr>
                <w:rFonts w:ascii="PT Astra Serif" w:hAnsi="PT Astra Serif"/>
                <w:sz w:val="18"/>
                <w:szCs w:val="18"/>
              </w:rPr>
              <w:t>оповещения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B77F" w14:textId="696495A5" w:rsidR="00B46727" w:rsidRPr="00DE3FF3" w:rsidRDefault="004F07E3" w:rsidP="004F07E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 xml:space="preserve">Единицы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7F85" w14:textId="52CDDAC5" w:rsidR="00B46727" w:rsidRPr="00DE3FF3" w:rsidRDefault="004F07E3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0,025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D8E0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CEC2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CC9F5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CA1E9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C1C52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743DD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5977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FE72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61E9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0349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C09D" w14:textId="0D1EBE4A" w:rsidR="00B46727" w:rsidRPr="00DE3FF3" w:rsidRDefault="006E1235" w:rsidP="00FE2974">
            <w:pPr>
              <w:jc w:val="both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309D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29</w:t>
            </w:r>
          </w:p>
        </w:tc>
      </w:tr>
    </w:tbl>
    <w:p w14:paraId="2BF05BE6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3F025741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57DA2424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66A95683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0968CCD7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14870124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1A437BED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29F5EF44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5AE8D812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2EBCAA8F" w14:textId="77777777" w:rsidR="00B46727" w:rsidRPr="00DE3FF3" w:rsidRDefault="00B46727" w:rsidP="00B46727">
      <w:pPr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lastRenderedPageBreak/>
        <w:t>3. Структура муниципальной программы</w:t>
      </w:r>
    </w:p>
    <w:p w14:paraId="16E7F111" w14:textId="77777777" w:rsidR="00B46727" w:rsidRPr="00DE3FF3" w:rsidRDefault="00B46727" w:rsidP="00B46727">
      <w:pPr>
        <w:ind w:firstLine="851"/>
        <w:jc w:val="center"/>
        <w:rPr>
          <w:rFonts w:ascii="PT Astra Serif" w:hAnsi="PT Astra Serif"/>
          <w:sz w:val="28"/>
          <w:szCs w:val="28"/>
        </w:rPr>
      </w:pPr>
    </w:p>
    <w:tbl>
      <w:tblPr>
        <w:tblW w:w="14649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1"/>
        <w:gridCol w:w="5114"/>
        <w:gridCol w:w="5114"/>
      </w:tblGrid>
      <w:tr w:rsidR="004B6157" w:rsidRPr="00DE3FF3" w14:paraId="329EF2D8" w14:textId="77777777" w:rsidTr="000606F3">
        <w:trPr>
          <w:trHeight w:val="876"/>
          <w:tblHeader/>
        </w:trPr>
        <w:tc>
          <w:tcPr>
            <w:tcW w:w="0" w:type="auto"/>
            <w:shd w:val="clear" w:color="auto" w:fill="auto"/>
            <w:vAlign w:val="center"/>
            <w:hideMark/>
          </w:tcPr>
          <w:p w14:paraId="5B17C6BB" w14:textId="77777777" w:rsidR="00B46727" w:rsidRPr="00DE3FF3" w:rsidRDefault="00B46727" w:rsidP="003E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  <w:b/>
              </w:rPr>
              <w:t>Задачи структурного элемента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2FDE8F" w14:textId="77777777" w:rsidR="00B46727" w:rsidRPr="00DE3FF3" w:rsidRDefault="00B46727" w:rsidP="003E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  <w:b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79D9A2" w14:textId="59F3D492" w:rsidR="00B46727" w:rsidRPr="00DE3FF3" w:rsidRDefault="00B46727" w:rsidP="003E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  <w:b/>
              </w:rPr>
              <w:t>Связь с показателями</w:t>
            </w:r>
          </w:p>
        </w:tc>
      </w:tr>
      <w:tr w:rsidR="004B6157" w:rsidRPr="00DE3FF3" w14:paraId="13B5232F" w14:textId="77777777" w:rsidTr="000606F3">
        <w:trPr>
          <w:trHeight w:val="252"/>
          <w:tblHeader/>
        </w:trPr>
        <w:tc>
          <w:tcPr>
            <w:tcW w:w="0" w:type="auto"/>
            <w:shd w:val="clear" w:color="auto" w:fill="auto"/>
          </w:tcPr>
          <w:p w14:paraId="16D71DE4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5A26A00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  <w:b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2C9685A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  <w:b/>
              </w:rPr>
              <w:t>3</w:t>
            </w:r>
          </w:p>
        </w:tc>
      </w:tr>
      <w:tr w:rsidR="004B6157" w:rsidRPr="00DE3FF3" w14:paraId="30D950AA" w14:textId="77777777" w:rsidTr="000606F3">
        <w:trPr>
          <w:trHeight w:val="707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2713776D" w14:textId="77777777" w:rsidR="00B46727" w:rsidRPr="00DE3FF3" w:rsidRDefault="00B46727" w:rsidP="003E3B21">
            <w:pPr>
              <w:jc w:val="center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  <w:b/>
              </w:rPr>
              <w:t>1. Комплекс процессных мероприятий «Профилактика правонарушений, терроризма и экстремизма»</w:t>
            </w:r>
          </w:p>
        </w:tc>
      </w:tr>
      <w:tr w:rsidR="004B6157" w:rsidRPr="00DE3FF3" w14:paraId="1985DD34" w14:textId="77777777" w:rsidTr="00D522F7">
        <w:trPr>
          <w:trHeight w:val="677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1BF848DA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proofErr w:type="gramStart"/>
            <w:r w:rsidRPr="00DE3FF3">
              <w:rPr>
                <w:rFonts w:ascii="PT Astra Serif" w:hAnsi="PT Astra Serif"/>
                <w:i/>
              </w:rPr>
              <w:t>Ответственный</w:t>
            </w:r>
            <w:proofErr w:type="gramEnd"/>
            <w:r w:rsidRPr="00DE3FF3">
              <w:rPr>
                <w:rFonts w:ascii="PT Astra Serif" w:hAnsi="PT Astra Serif"/>
                <w:i/>
              </w:rPr>
              <w:t xml:space="preserve"> за реализацию:</w:t>
            </w:r>
          </w:p>
          <w:p w14:paraId="1F0F846D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  <w:i/>
              </w:rPr>
              <w:t>Председатель комитета по образованию администрации Щекинского района.</w:t>
            </w:r>
          </w:p>
          <w:p w14:paraId="31580A0A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4B6157" w:rsidRPr="00DE3FF3" w14:paraId="46EF09D2" w14:textId="77777777" w:rsidTr="000606F3">
        <w:trPr>
          <w:trHeight w:val="3014"/>
        </w:trPr>
        <w:tc>
          <w:tcPr>
            <w:tcW w:w="0" w:type="auto"/>
            <w:shd w:val="clear" w:color="auto" w:fill="auto"/>
          </w:tcPr>
          <w:p w14:paraId="3F83D6E0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u w:val="single"/>
              </w:rPr>
            </w:pPr>
            <w:r w:rsidRPr="00DE3FF3">
              <w:rPr>
                <w:rFonts w:ascii="PT Astra Serif" w:hAnsi="PT Astra Serif"/>
                <w:b/>
                <w:bCs/>
                <w:u w:val="single"/>
              </w:rPr>
              <w:t>Задача 1</w:t>
            </w:r>
            <w:r w:rsidRPr="00DE3FF3">
              <w:rPr>
                <w:rFonts w:ascii="PT Astra Serif" w:hAnsi="PT Astra Serif"/>
                <w:u w:val="single"/>
              </w:rPr>
              <w:t xml:space="preserve"> </w:t>
            </w:r>
          </w:p>
          <w:p w14:paraId="3FD7380D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</w:rPr>
              <w:t>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установки видеонаблюдения</w:t>
            </w:r>
          </w:p>
        </w:tc>
        <w:tc>
          <w:tcPr>
            <w:tcW w:w="0" w:type="auto"/>
            <w:shd w:val="clear" w:color="auto" w:fill="auto"/>
          </w:tcPr>
          <w:p w14:paraId="3E8E1B0C" w14:textId="77777777" w:rsidR="00B46727" w:rsidRPr="00DE3FF3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Увеличить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установки видеонаблюдения 2. Увеличить количество дошкольных образовательных организаций, в которых усилена антитеррористическая защищенность путем установки видеонаблюдения.</w:t>
            </w:r>
          </w:p>
        </w:tc>
        <w:tc>
          <w:tcPr>
            <w:tcW w:w="0" w:type="auto"/>
            <w:shd w:val="clear" w:color="auto" w:fill="auto"/>
          </w:tcPr>
          <w:p w14:paraId="6CB06A68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установки видеонаблюдения.</w:t>
            </w:r>
          </w:p>
        </w:tc>
      </w:tr>
      <w:tr w:rsidR="004B6157" w:rsidRPr="00DE3FF3" w14:paraId="015F6299" w14:textId="77777777" w:rsidTr="000606F3">
        <w:trPr>
          <w:trHeight w:val="2534"/>
        </w:trPr>
        <w:tc>
          <w:tcPr>
            <w:tcW w:w="0" w:type="auto"/>
            <w:shd w:val="clear" w:color="auto" w:fill="auto"/>
          </w:tcPr>
          <w:p w14:paraId="5B58A8CF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u w:val="single"/>
              </w:rPr>
            </w:pPr>
            <w:r w:rsidRPr="00DE3FF3">
              <w:rPr>
                <w:rFonts w:ascii="PT Astra Serif" w:hAnsi="PT Astra Serif"/>
                <w:b/>
                <w:bCs/>
                <w:u w:val="single"/>
              </w:rPr>
              <w:t>Задача 2</w:t>
            </w:r>
          </w:p>
          <w:p w14:paraId="73510023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DE3FF3">
              <w:rPr>
                <w:rFonts w:ascii="PT Astra Serif" w:hAnsi="PT Astra Serif"/>
                <w:bCs/>
              </w:rPr>
              <w:t>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восстановления ограждения периметра.</w:t>
            </w:r>
          </w:p>
        </w:tc>
        <w:tc>
          <w:tcPr>
            <w:tcW w:w="0" w:type="auto"/>
            <w:shd w:val="clear" w:color="auto" w:fill="auto"/>
          </w:tcPr>
          <w:p w14:paraId="057F30FC" w14:textId="77777777" w:rsidR="00B46727" w:rsidRPr="00DE3FF3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Увеличить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восстановления и установки ограждения периметра.</w:t>
            </w:r>
          </w:p>
        </w:tc>
        <w:tc>
          <w:tcPr>
            <w:tcW w:w="0" w:type="auto"/>
            <w:shd w:val="clear" w:color="auto" w:fill="auto"/>
          </w:tcPr>
          <w:p w14:paraId="7B86E72B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восстановления и установки ограждения периметра.</w:t>
            </w:r>
          </w:p>
        </w:tc>
      </w:tr>
      <w:tr w:rsidR="004B6157" w:rsidRPr="00DE3FF3" w14:paraId="47212C25" w14:textId="77777777" w:rsidTr="00B25290">
        <w:trPr>
          <w:trHeight w:val="1066"/>
        </w:trPr>
        <w:tc>
          <w:tcPr>
            <w:tcW w:w="0" w:type="auto"/>
            <w:shd w:val="clear" w:color="auto" w:fill="auto"/>
          </w:tcPr>
          <w:p w14:paraId="37E6955C" w14:textId="1B2EC0A4" w:rsidR="00B25290" w:rsidRPr="00DE3FF3" w:rsidRDefault="00B25290" w:rsidP="00B25290">
            <w:pPr>
              <w:jc w:val="both"/>
              <w:rPr>
                <w:rFonts w:ascii="PT Astra Serif" w:hAnsi="PT Astra Serif"/>
                <w:u w:val="single"/>
              </w:rPr>
            </w:pPr>
            <w:r w:rsidRPr="00DE3FF3">
              <w:rPr>
                <w:rFonts w:ascii="PT Astra Serif" w:hAnsi="PT Astra Serif"/>
                <w:b/>
                <w:bCs/>
                <w:u w:val="single"/>
              </w:rPr>
              <w:lastRenderedPageBreak/>
              <w:t>Задача 3</w:t>
            </w:r>
          </w:p>
          <w:p w14:paraId="5A771A40" w14:textId="5B722DF6" w:rsidR="00B25290" w:rsidRPr="00DE3FF3" w:rsidRDefault="00B25290" w:rsidP="00FE2974">
            <w:pPr>
              <w:jc w:val="both"/>
              <w:rPr>
                <w:rFonts w:ascii="PT Astra Serif" w:hAnsi="PT Astra Serif"/>
                <w:bCs/>
              </w:rPr>
            </w:pPr>
            <w:r w:rsidRPr="00DE3FF3">
              <w:rPr>
                <w:rFonts w:ascii="PT Astra Serif" w:hAnsi="PT Astra Serif"/>
                <w:bCs/>
              </w:rPr>
              <w:t>Реализация регионального проекта «Народный бюджет»</w:t>
            </w:r>
          </w:p>
        </w:tc>
        <w:tc>
          <w:tcPr>
            <w:tcW w:w="0" w:type="auto"/>
            <w:shd w:val="clear" w:color="auto" w:fill="auto"/>
          </w:tcPr>
          <w:p w14:paraId="2636F573" w14:textId="3B3C83FA" w:rsidR="00B25290" w:rsidRPr="00DE3FF3" w:rsidRDefault="00AC3851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Увеличить количество объектов, реализованных в рамках регионального проекта «Народный бюджет»</w:t>
            </w:r>
          </w:p>
        </w:tc>
        <w:tc>
          <w:tcPr>
            <w:tcW w:w="0" w:type="auto"/>
            <w:shd w:val="clear" w:color="auto" w:fill="auto"/>
          </w:tcPr>
          <w:p w14:paraId="2572FB58" w14:textId="5F2907FB" w:rsidR="00B25290" w:rsidRPr="00DE3FF3" w:rsidRDefault="00AC3851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Количество объектов, реализованных в рамках </w:t>
            </w:r>
            <w:proofErr w:type="gramStart"/>
            <w:r w:rsidRPr="00DE3FF3">
              <w:rPr>
                <w:rFonts w:ascii="PT Astra Serif" w:hAnsi="PT Astra Serif"/>
              </w:rPr>
              <w:t>регионального</w:t>
            </w:r>
            <w:proofErr w:type="gramEnd"/>
          </w:p>
        </w:tc>
      </w:tr>
      <w:tr w:rsidR="004B6157" w:rsidRPr="00DE3FF3" w14:paraId="48DD9F0B" w14:textId="77777777" w:rsidTr="00B25290">
        <w:trPr>
          <w:trHeight w:val="1066"/>
        </w:trPr>
        <w:tc>
          <w:tcPr>
            <w:tcW w:w="0" w:type="auto"/>
            <w:shd w:val="clear" w:color="auto" w:fill="auto"/>
          </w:tcPr>
          <w:p w14:paraId="6BA11224" w14:textId="1E836CA0" w:rsidR="00B25290" w:rsidRPr="00DE3FF3" w:rsidRDefault="00B25290" w:rsidP="00B25290">
            <w:pPr>
              <w:jc w:val="both"/>
              <w:rPr>
                <w:rFonts w:ascii="PT Astra Serif" w:hAnsi="PT Astra Serif"/>
                <w:u w:val="single"/>
              </w:rPr>
            </w:pPr>
            <w:r w:rsidRPr="00DE3FF3">
              <w:rPr>
                <w:rFonts w:ascii="PT Astra Serif" w:hAnsi="PT Astra Serif"/>
                <w:b/>
                <w:bCs/>
                <w:u w:val="single"/>
              </w:rPr>
              <w:t>Задача 4</w:t>
            </w:r>
          </w:p>
          <w:p w14:paraId="57418889" w14:textId="127BEEFB" w:rsidR="00B25290" w:rsidRPr="00DE3FF3" w:rsidRDefault="00B25290" w:rsidP="00FE2974">
            <w:pPr>
              <w:jc w:val="both"/>
              <w:rPr>
                <w:rFonts w:ascii="PT Astra Serif" w:hAnsi="PT Astra Serif"/>
                <w:bCs/>
                <w:u w:val="single"/>
              </w:rPr>
            </w:pPr>
            <w:r w:rsidRPr="00DE3FF3">
              <w:rPr>
                <w:rFonts w:ascii="PT Astra Serif" w:hAnsi="PT Astra Serif"/>
              </w:rPr>
              <w:t>Реализация мероприятий по укреплению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0" w:type="auto"/>
            <w:shd w:val="clear" w:color="auto" w:fill="auto"/>
          </w:tcPr>
          <w:p w14:paraId="081FE1D0" w14:textId="48FBEDE0" w:rsidR="00B25290" w:rsidRPr="00DE3FF3" w:rsidRDefault="00F8528D" w:rsidP="00F8528D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Увеличить количество</w:t>
            </w:r>
            <w:r w:rsidRPr="00DE3FF3">
              <w:rPr>
                <w:rFonts w:ascii="PT Astra Serif" w:hAnsi="PT Astra Serif" w:cs="PT Astra Serif"/>
              </w:rPr>
              <w:t xml:space="preserve"> обучающихся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0" w:type="auto"/>
            <w:shd w:val="clear" w:color="auto" w:fill="auto"/>
          </w:tcPr>
          <w:p w14:paraId="4A26AD92" w14:textId="03E180D9" w:rsidR="00B25290" w:rsidRPr="00DE3FF3" w:rsidRDefault="00F8528D" w:rsidP="00F852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Доля обучающихся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</w:tr>
      <w:tr w:rsidR="004B6157" w:rsidRPr="00DE3FF3" w14:paraId="69808F95" w14:textId="77777777" w:rsidTr="00D522F7">
        <w:trPr>
          <w:trHeight w:val="1062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4356325E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proofErr w:type="gramStart"/>
            <w:r w:rsidRPr="00DE3FF3">
              <w:rPr>
                <w:rFonts w:ascii="PT Astra Serif" w:hAnsi="PT Astra Serif"/>
                <w:i/>
              </w:rPr>
              <w:t>Ответственный</w:t>
            </w:r>
            <w:proofErr w:type="gramEnd"/>
            <w:r w:rsidRPr="00DE3FF3">
              <w:rPr>
                <w:rFonts w:ascii="PT Astra Serif" w:hAnsi="PT Astra Serif"/>
                <w:i/>
              </w:rPr>
              <w:t xml:space="preserve"> за реализацию: </w:t>
            </w:r>
          </w:p>
          <w:p w14:paraId="5CD70F1F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  <w:i/>
              </w:rPr>
              <w:t>Председатель комитета по культуре, молодежной политике и спорту администрации Щекинского района.</w:t>
            </w:r>
          </w:p>
          <w:p w14:paraId="416C0ECC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4B6157" w:rsidRPr="00DE3FF3" w14:paraId="0AF4C517" w14:textId="77777777" w:rsidTr="000606F3">
        <w:trPr>
          <w:trHeight w:val="1262"/>
        </w:trPr>
        <w:tc>
          <w:tcPr>
            <w:tcW w:w="0" w:type="auto"/>
            <w:shd w:val="clear" w:color="auto" w:fill="auto"/>
          </w:tcPr>
          <w:p w14:paraId="0411416A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/>
                <w:bCs/>
                <w:u w:val="single"/>
              </w:rPr>
            </w:pPr>
            <w:r w:rsidRPr="00DE3FF3">
              <w:rPr>
                <w:rFonts w:ascii="PT Astra Serif" w:hAnsi="PT Astra Serif"/>
                <w:b/>
                <w:bCs/>
                <w:u w:val="single"/>
              </w:rPr>
              <w:t xml:space="preserve">Задача 2 </w:t>
            </w:r>
          </w:p>
          <w:p w14:paraId="250743C5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</w:rPr>
              <w:t>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  <w:tc>
          <w:tcPr>
            <w:tcW w:w="0" w:type="auto"/>
            <w:shd w:val="clear" w:color="auto" w:fill="auto"/>
          </w:tcPr>
          <w:p w14:paraId="22BFA240" w14:textId="77777777" w:rsidR="00B46727" w:rsidRPr="00DE3FF3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1. Увеличить количество учреждений культуры, в которых усилена антитеррористическая защищенность путем установки видеонаблюдения и восстановления ограждения периметра.</w:t>
            </w:r>
          </w:p>
          <w:p w14:paraId="2CC0483E" w14:textId="77777777" w:rsidR="00B46727" w:rsidRPr="00DE3FF3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2. Увеличить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  <w:tc>
          <w:tcPr>
            <w:tcW w:w="0" w:type="auto"/>
            <w:shd w:val="clear" w:color="auto" w:fill="auto"/>
          </w:tcPr>
          <w:p w14:paraId="67A047F1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Количество зрителей и </w:t>
            </w:r>
            <w:proofErr w:type="gramStart"/>
            <w:r w:rsidRPr="00DE3FF3">
              <w:rPr>
                <w:rFonts w:ascii="PT Astra Serif" w:hAnsi="PT Astra Serif"/>
              </w:rPr>
              <w:t>участников</w:t>
            </w:r>
            <w:proofErr w:type="gramEnd"/>
            <w:r w:rsidRPr="00DE3FF3">
              <w:rPr>
                <w:rFonts w:ascii="PT Astra Serif" w:hAnsi="PT Astra Serif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4B6157" w:rsidRPr="00DE3FF3" w14:paraId="2207E575" w14:textId="77777777" w:rsidTr="000606F3">
        <w:trPr>
          <w:trHeight w:val="612"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6B39C358" w14:textId="77777777" w:rsidR="00B46727" w:rsidRPr="00DE3FF3" w:rsidRDefault="00B46727" w:rsidP="003E3B21">
            <w:pPr>
              <w:jc w:val="center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  <w:b/>
              </w:rPr>
              <w:lastRenderedPageBreak/>
              <w:t>2. Комплекс процессных мероприятий «Противодействие злоупотреблению наркотиками и их незаконному обороту»</w:t>
            </w:r>
          </w:p>
        </w:tc>
      </w:tr>
      <w:tr w:rsidR="004B6157" w:rsidRPr="00DE3FF3" w14:paraId="1BD699C7" w14:textId="77777777" w:rsidTr="00D522F7">
        <w:trPr>
          <w:trHeight w:val="862"/>
        </w:trPr>
        <w:tc>
          <w:tcPr>
            <w:tcW w:w="0" w:type="auto"/>
            <w:gridSpan w:val="3"/>
            <w:shd w:val="clear" w:color="auto" w:fill="auto"/>
          </w:tcPr>
          <w:p w14:paraId="23FA6EEE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proofErr w:type="gramStart"/>
            <w:r w:rsidRPr="00DE3FF3">
              <w:rPr>
                <w:rFonts w:ascii="PT Astra Serif" w:hAnsi="PT Astra Serif"/>
                <w:i/>
              </w:rPr>
              <w:t>Ответственный</w:t>
            </w:r>
            <w:proofErr w:type="gramEnd"/>
            <w:r w:rsidRPr="00DE3FF3">
              <w:rPr>
                <w:rFonts w:ascii="PT Astra Serif" w:hAnsi="PT Astra Serif"/>
                <w:i/>
              </w:rPr>
              <w:t xml:space="preserve"> за реализацию: </w:t>
            </w:r>
          </w:p>
          <w:p w14:paraId="597E677E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  <w:i/>
              </w:rPr>
              <w:t>Председатель комитета по образованию администрации Щекинского района.</w:t>
            </w:r>
          </w:p>
          <w:p w14:paraId="61552E1B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4B6157" w:rsidRPr="00DE3FF3" w14:paraId="58FA46E0" w14:textId="77777777" w:rsidTr="000606F3">
        <w:trPr>
          <w:trHeight w:val="279"/>
        </w:trPr>
        <w:tc>
          <w:tcPr>
            <w:tcW w:w="0" w:type="auto"/>
            <w:shd w:val="clear" w:color="auto" w:fill="auto"/>
          </w:tcPr>
          <w:p w14:paraId="12D62436" w14:textId="77777777" w:rsidR="00B46727" w:rsidRPr="00DE3FF3" w:rsidRDefault="00B46727" w:rsidP="00045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u w:val="single"/>
              </w:rPr>
            </w:pPr>
            <w:r w:rsidRPr="00DE3FF3">
              <w:rPr>
                <w:rFonts w:ascii="PT Astra Serif" w:hAnsi="PT Astra Serif"/>
                <w:b/>
                <w:bCs/>
                <w:u w:val="single"/>
              </w:rPr>
              <w:t>Задача 1.</w:t>
            </w:r>
          </w:p>
          <w:p w14:paraId="3C37F8F2" w14:textId="77777777" w:rsidR="00B46727" w:rsidRPr="00DE3FF3" w:rsidRDefault="00B46727" w:rsidP="00045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</w:rPr>
            </w:pPr>
            <w:r w:rsidRPr="00DE3FF3">
              <w:rPr>
                <w:rFonts w:ascii="PT Astra Serif" w:hAnsi="PT Astra Serif"/>
                <w:bCs/>
              </w:rPr>
              <w:t>1. Увеличить численность подростков, вовлеченных в мероприятия по профилактике наркомании.</w:t>
            </w:r>
          </w:p>
          <w:p w14:paraId="4A5620C6" w14:textId="77777777" w:rsidR="00B46727" w:rsidRPr="00DE3FF3" w:rsidRDefault="00B46727" w:rsidP="00045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  <w:bCs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0" w:type="auto"/>
            <w:shd w:val="clear" w:color="auto" w:fill="auto"/>
          </w:tcPr>
          <w:p w14:paraId="653422FF" w14:textId="77777777" w:rsidR="00B46727" w:rsidRPr="00DE3FF3" w:rsidRDefault="00B46727" w:rsidP="00045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1. Увеличить количество подростков, вовлеченных в мероприятия по профилактике наркомании.</w:t>
            </w:r>
          </w:p>
          <w:p w14:paraId="1C2F6D07" w14:textId="77777777" w:rsidR="00B46727" w:rsidRPr="00DE3FF3" w:rsidRDefault="00B46727" w:rsidP="000456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</w:tc>
        <w:tc>
          <w:tcPr>
            <w:tcW w:w="0" w:type="auto"/>
            <w:shd w:val="clear" w:color="auto" w:fill="auto"/>
          </w:tcPr>
          <w:p w14:paraId="62765798" w14:textId="77777777" w:rsidR="00B46727" w:rsidRPr="00DE3FF3" w:rsidRDefault="00B46727" w:rsidP="00045633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Численность подростков, ежегодно участвующих в мероприятиях по профилактике наркомании.</w:t>
            </w:r>
          </w:p>
          <w:p w14:paraId="710B48F1" w14:textId="77777777" w:rsidR="00B46727" w:rsidRPr="00DE3FF3" w:rsidRDefault="00B46727" w:rsidP="00045633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Количество ежегодно проведенных мероприятий по антинаркотическому просвещению, пропаганде здорового образа жизни.</w:t>
            </w:r>
          </w:p>
        </w:tc>
      </w:tr>
      <w:tr w:rsidR="004B6157" w:rsidRPr="00DE3FF3" w14:paraId="1E5C55F1" w14:textId="77777777" w:rsidTr="000606F3">
        <w:trPr>
          <w:trHeight w:val="279"/>
        </w:trPr>
        <w:tc>
          <w:tcPr>
            <w:tcW w:w="0" w:type="auto"/>
            <w:shd w:val="clear" w:color="auto" w:fill="auto"/>
          </w:tcPr>
          <w:p w14:paraId="64DAD868" w14:textId="77777777" w:rsidR="00470836" w:rsidRPr="00DE3FF3" w:rsidRDefault="00470836" w:rsidP="00A30335">
            <w:pPr>
              <w:rPr>
                <w:rFonts w:ascii="PT Astra Serif" w:hAnsi="PT Astra Serif"/>
                <w:b/>
                <w:bCs/>
                <w:u w:val="single"/>
              </w:rPr>
            </w:pPr>
            <w:r w:rsidRPr="00DE3FF3">
              <w:rPr>
                <w:rFonts w:ascii="PT Astra Serif" w:hAnsi="PT Astra Serif"/>
                <w:b/>
                <w:bCs/>
                <w:u w:val="single"/>
              </w:rPr>
              <w:t>Задача 2.</w:t>
            </w:r>
          </w:p>
          <w:p w14:paraId="2C4A5251" w14:textId="3AAD0B96" w:rsidR="00470836" w:rsidRPr="00DE3FF3" w:rsidRDefault="00470836" w:rsidP="00FE297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bCs/>
                <w:u w:val="single"/>
              </w:rPr>
            </w:pPr>
            <w:r w:rsidRPr="00DE3FF3">
              <w:rPr>
                <w:rFonts w:ascii="PT Astra Serif" w:hAnsi="PT Astra Serif"/>
                <w:bCs/>
              </w:rPr>
              <w:t>1. Публикация профилактических  антинаркотических материалов в СМИ.</w:t>
            </w:r>
          </w:p>
        </w:tc>
        <w:tc>
          <w:tcPr>
            <w:tcW w:w="0" w:type="auto"/>
            <w:shd w:val="clear" w:color="auto" w:fill="auto"/>
          </w:tcPr>
          <w:p w14:paraId="3A44AB64" w14:textId="7E06E4CB" w:rsidR="00470836" w:rsidRPr="00DE3FF3" w:rsidRDefault="00470836" w:rsidP="009712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Увеличить количество публикаций профилактических антинаркотических материалов в СМИ.</w:t>
            </w:r>
          </w:p>
        </w:tc>
        <w:tc>
          <w:tcPr>
            <w:tcW w:w="0" w:type="auto"/>
            <w:shd w:val="clear" w:color="auto" w:fill="auto"/>
          </w:tcPr>
          <w:p w14:paraId="776FFD7B" w14:textId="3D3E573C" w:rsidR="00470836" w:rsidRPr="00DE3FF3" w:rsidRDefault="00470836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Количество опубликованных за год статей, информационных сообщений.</w:t>
            </w:r>
          </w:p>
        </w:tc>
      </w:tr>
      <w:tr w:rsidR="004B6157" w:rsidRPr="00DE3FF3" w14:paraId="115D2735" w14:textId="77777777" w:rsidTr="00D522F7">
        <w:trPr>
          <w:trHeight w:val="891"/>
        </w:trPr>
        <w:tc>
          <w:tcPr>
            <w:tcW w:w="0" w:type="auto"/>
            <w:gridSpan w:val="3"/>
            <w:shd w:val="clear" w:color="auto" w:fill="auto"/>
          </w:tcPr>
          <w:p w14:paraId="147DED00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proofErr w:type="gramStart"/>
            <w:r w:rsidRPr="00DE3FF3">
              <w:rPr>
                <w:rFonts w:ascii="PT Astra Serif" w:hAnsi="PT Astra Serif"/>
                <w:i/>
              </w:rPr>
              <w:t>Ответственный</w:t>
            </w:r>
            <w:proofErr w:type="gramEnd"/>
            <w:r w:rsidRPr="00DE3FF3">
              <w:rPr>
                <w:rFonts w:ascii="PT Astra Serif" w:hAnsi="PT Astra Serif"/>
                <w:i/>
              </w:rPr>
              <w:t xml:space="preserve"> за реализацию: </w:t>
            </w:r>
          </w:p>
          <w:p w14:paraId="3DF9C283" w14:textId="77777777" w:rsidR="00B46727" w:rsidRPr="00DE3FF3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  <w:i/>
              </w:rPr>
              <w:t>Председатель комитета по образованию администрации Щекинского района.</w:t>
            </w:r>
          </w:p>
          <w:p w14:paraId="31A7E732" w14:textId="77777777" w:rsidR="00B46727" w:rsidRPr="00DE3FF3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4B6157" w:rsidRPr="00DE3FF3" w14:paraId="700C6104" w14:textId="77777777" w:rsidTr="000606F3">
        <w:trPr>
          <w:trHeight w:val="406"/>
        </w:trPr>
        <w:tc>
          <w:tcPr>
            <w:tcW w:w="0" w:type="auto"/>
            <w:gridSpan w:val="3"/>
            <w:shd w:val="clear" w:color="auto" w:fill="auto"/>
          </w:tcPr>
          <w:p w14:paraId="60D1EA0A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  <w:b/>
              </w:rPr>
              <w:t>3. Комплекс процессных мероприятий «Система мониторинга в сфере комплексной безопасности Щекинского района»</w:t>
            </w:r>
          </w:p>
        </w:tc>
      </w:tr>
      <w:tr w:rsidR="004B6157" w:rsidRPr="00DE3FF3" w14:paraId="0156ECF1" w14:textId="77777777" w:rsidTr="000606F3">
        <w:trPr>
          <w:trHeight w:val="406"/>
        </w:trPr>
        <w:tc>
          <w:tcPr>
            <w:tcW w:w="0" w:type="auto"/>
            <w:gridSpan w:val="3"/>
            <w:shd w:val="clear" w:color="auto" w:fill="auto"/>
          </w:tcPr>
          <w:p w14:paraId="25F2B910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proofErr w:type="gramStart"/>
            <w:r w:rsidRPr="00DE3FF3">
              <w:rPr>
                <w:rFonts w:ascii="PT Astra Serif" w:hAnsi="PT Astra Serif"/>
                <w:i/>
              </w:rPr>
              <w:t>Ответственный</w:t>
            </w:r>
            <w:proofErr w:type="gramEnd"/>
            <w:r w:rsidRPr="00DE3FF3">
              <w:rPr>
                <w:rFonts w:ascii="PT Astra Serif" w:hAnsi="PT Astra Serif"/>
                <w:i/>
              </w:rPr>
              <w:t xml:space="preserve"> за реализацию: </w:t>
            </w:r>
          </w:p>
          <w:p w14:paraId="6BB24FC9" w14:textId="3FE6C496" w:rsidR="00B46727" w:rsidRPr="00DE3FF3" w:rsidRDefault="0070122C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i/>
                <w:iCs/>
              </w:rPr>
            </w:pPr>
            <w:r w:rsidRPr="00DE3FF3">
              <w:rPr>
                <w:rFonts w:ascii="PT Astra Serif" w:hAnsi="PT Astra Serif"/>
                <w:i/>
              </w:rPr>
              <w:t>Председатель комитета по благоустройству и дорожно-транспортному хозяйству администрации Щекинского</w:t>
            </w:r>
            <w:r w:rsidR="00B46727" w:rsidRPr="00DE3FF3">
              <w:rPr>
                <w:rFonts w:ascii="PT Astra Serif" w:hAnsi="PT Astra Serif"/>
                <w:i/>
                <w:iCs/>
              </w:rPr>
              <w:t>.</w:t>
            </w:r>
          </w:p>
          <w:p w14:paraId="32ABBBF8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4B6157" w:rsidRPr="00DE3FF3" w14:paraId="259674A9" w14:textId="77777777" w:rsidTr="000606F3">
        <w:trPr>
          <w:trHeight w:val="532"/>
        </w:trPr>
        <w:tc>
          <w:tcPr>
            <w:tcW w:w="0" w:type="auto"/>
            <w:shd w:val="clear" w:color="auto" w:fill="auto"/>
          </w:tcPr>
          <w:p w14:paraId="7ECC96D7" w14:textId="77777777" w:rsidR="00B46727" w:rsidRPr="00DE3FF3" w:rsidRDefault="00B46727" w:rsidP="00FE2974">
            <w:pPr>
              <w:rPr>
                <w:rFonts w:ascii="PT Astra Serif" w:hAnsi="PT Astra Serif"/>
                <w:b/>
                <w:bCs/>
                <w:u w:val="single"/>
              </w:rPr>
            </w:pPr>
            <w:r w:rsidRPr="00DE3FF3">
              <w:rPr>
                <w:rFonts w:ascii="PT Astra Serif" w:hAnsi="PT Astra Serif"/>
                <w:b/>
                <w:bCs/>
                <w:u w:val="single"/>
              </w:rPr>
              <w:t>Задача 1.</w:t>
            </w:r>
          </w:p>
          <w:p w14:paraId="09C3A647" w14:textId="77777777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1. Внедрение системы, мониторинга в сфере комплексной безопасности Щекинского района, прогнозирование, предупреждение и ликвидация возможных чрезвычайных </w:t>
            </w:r>
            <w:r w:rsidRPr="00DE3FF3">
              <w:rPr>
                <w:rFonts w:ascii="PT Astra Serif" w:hAnsi="PT Astra Serif"/>
              </w:rPr>
              <w:lastRenderedPageBreak/>
              <w:t>происшествий и чрезвычайных ситуаций</w:t>
            </w:r>
          </w:p>
        </w:tc>
        <w:tc>
          <w:tcPr>
            <w:tcW w:w="0" w:type="auto"/>
            <w:shd w:val="clear" w:color="auto" w:fill="auto"/>
          </w:tcPr>
          <w:p w14:paraId="31CEADA9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DE3FF3">
              <w:rPr>
                <w:rFonts w:ascii="PT Astra Serif" w:hAnsi="PT Astra Serif"/>
                <w:bCs/>
              </w:rPr>
              <w:lastRenderedPageBreak/>
              <w:t>1. Увеличить количество созданных точек видеонаблюдения, систем оповещения.</w:t>
            </w:r>
          </w:p>
          <w:p w14:paraId="60E90B41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  <w:bCs/>
              </w:rPr>
              <w:t>2. Увеличить количество установленных камер видеонаблюдения, систем оповещения.</w:t>
            </w:r>
          </w:p>
        </w:tc>
        <w:tc>
          <w:tcPr>
            <w:tcW w:w="0" w:type="auto"/>
            <w:shd w:val="clear" w:color="auto" w:fill="auto"/>
          </w:tcPr>
          <w:p w14:paraId="676194CD" w14:textId="77777777" w:rsidR="00B46727" w:rsidRPr="00DE3FF3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Количество точек видеонаблюдения, систем оповещения.</w:t>
            </w:r>
          </w:p>
        </w:tc>
      </w:tr>
      <w:tr w:rsidR="004B6157" w:rsidRPr="00DE3FF3" w14:paraId="41ACE768" w14:textId="77777777" w:rsidTr="000606F3">
        <w:trPr>
          <w:trHeight w:val="321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6385C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  <w:b/>
              </w:rPr>
              <w:lastRenderedPageBreak/>
              <w:t>4.Комплекс процессных мероприятий: «Обслуживание системы мониторинга в сфере комплексной безопасности Щекинского района»</w:t>
            </w:r>
          </w:p>
        </w:tc>
      </w:tr>
      <w:tr w:rsidR="004B6157" w:rsidRPr="00DE3FF3" w14:paraId="4D06749D" w14:textId="77777777" w:rsidTr="000606F3">
        <w:trPr>
          <w:trHeight w:val="371"/>
        </w:trPr>
        <w:tc>
          <w:tcPr>
            <w:tcW w:w="0" w:type="auto"/>
            <w:gridSpan w:val="3"/>
            <w:shd w:val="clear" w:color="auto" w:fill="auto"/>
          </w:tcPr>
          <w:p w14:paraId="21364D49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proofErr w:type="gramStart"/>
            <w:r w:rsidRPr="00DE3FF3">
              <w:rPr>
                <w:rFonts w:ascii="PT Astra Serif" w:hAnsi="PT Astra Serif"/>
                <w:i/>
              </w:rPr>
              <w:t>Ответственный</w:t>
            </w:r>
            <w:proofErr w:type="gramEnd"/>
            <w:r w:rsidRPr="00DE3FF3">
              <w:rPr>
                <w:rFonts w:ascii="PT Astra Serif" w:hAnsi="PT Astra Serif"/>
                <w:i/>
              </w:rPr>
              <w:t xml:space="preserve"> за реализацию:</w:t>
            </w:r>
          </w:p>
          <w:p w14:paraId="1DC2C722" w14:textId="77777777" w:rsidR="0070122C" w:rsidRPr="00DE3FF3" w:rsidRDefault="0070122C" w:rsidP="007012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i/>
                <w:iCs/>
              </w:rPr>
            </w:pPr>
            <w:r w:rsidRPr="00DE3FF3">
              <w:rPr>
                <w:rFonts w:ascii="PT Astra Serif" w:hAnsi="PT Astra Serif"/>
                <w:i/>
              </w:rPr>
              <w:t>Председатель комитета по благоустройству и дорожно-транспортному хозяйству администрации Щекинского</w:t>
            </w:r>
            <w:r w:rsidRPr="00DE3FF3">
              <w:rPr>
                <w:rFonts w:ascii="PT Astra Serif" w:hAnsi="PT Astra Serif"/>
                <w:i/>
                <w:iCs/>
              </w:rPr>
              <w:t>.</w:t>
            </w:r>
          </w:p>
          <w:p w14:paraId="1514762E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  <w:i/>
              </w:rPr>
              <w:t>Срок реализации: 2022-2030</w:t>
            </w:r>
          </w:p>
        </w:tc>
      </w:tr>
      <w:tr w:rsidR="004B6157" w:rsidRPr="00DE3FF3" w14:paraId="7FB7CFC3" w14:textId="77777777" w:rsidTr="000606F3">
        <w:trPr>
          <w:trHeight w:val="532"/>
        </w:trPr>
        <w:tc>
          <w:tcPr>
            <w:tcW w:w="0" w:type="auto"/>
            <w:shd w:val="clear" w:color="auto" w:fill="auto"/>
          </w:tcPr>
          <w:p w14:paraId="0BB483D4" w14:textId="77777777" w:rsidR="00B46727" w:rsidRPr="00DE3FF3" w:rsidRDefault="00B46727" w:rsidP="00FE2974">
            <w:pPr>
              <w:rPr>
                <w:rFonts w:ascii="PT Astra Serif" w:hAnsi="PT Astra Serif"/>
                <w:b/>
                <w:bCs/>
                <w:u w:val="single"/>
              </w:rPr>
            </w:pPr>
            <w:r w:rsidRPr="00DE3FF3">
              <w:rPr>
                <w:rFonts w:ascii="PT Astra Serif" w:hAnsi="PT Astra Serif"/>
                <w:b/>
                <w:bCs/>
                <w:u w:val="single"/>
              </w:rPr>
              <w:t>Задача 1.</w:t>
            </w:r>
          </w:p>
          <w:p w14:paraId="273218DC" w14:textId="77777777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1. Обслуживание 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  <w:tc>
          <w:tcPr>
            <w:tcW w:w="0" w:type="auto"/>
            <w:shd w:val="clear" w:color="auto" w:fill="auto"/>
          </w:tcPr>
          <w:p w14:paraId="47F07648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DE3FF3">
              <w:rPr>
                <w:rFonts w:ascii="PT Astra Serif" w:hAnsi="PT Astra Serif"/>
                <w:bCs/>
              </w:rPr>
              <w:t>1. Увеличить количество обслуживаемых созданных точек видеонаблюдения, систем оповещения.</w:t>
            </w:r>
          </w:p>
          <w:p w14:paraId="6EF67122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  <w:bCs/>
              </w:rPr>
              <w:t>2. Увеличить количество обслуживаемых установленных камер видеонаблюдения, систем оповещения.</w:t>
            </w:r>
          </w:p>
        </w:tc>
        <w:tc>
          <w:tcPr>
            <w:tcW w:w="0" w:type="auto"/>
            <w:shd w:val="clear" w:color="auto" w:fill="auto"/>
          </w:tcPr>
          <w:p w14:paraId="7F5F2267" w14:textId="77777777" w:rsidR="00B46727" w:rsidRPr="00DE3FF3" w:rsidRDefault="00B46727" w:rsidP="00FE2974">
            <w:pPr>
              <w:tabs>
                <w:tab w:val="left" w:pos="654"/>
              </w:tabs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Количество камер видеонаблюдения, систем оповещения.</w:t>
            </w:r>
          </w:p>
        </w:tc>
      </w:tr>
    </w:tbl>
    <w:p w14:paraId="43F40E85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04DDCF8C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4C6FEF6C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7D40D999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3BE8BAD8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6A54B879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4F35E926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623E45EC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0A0D56E3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3CCB0860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540D1068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143B5534" w14:textId="77777777" w:rsidR="00C17672" w:rsidRPr="00DE3FF3" w:rsidRDefault="00C17672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236308C5" w14:textId="77777777" w:rsidR="00F95B19" w:rsidRPr="00DE3FF3" w:rsidRDefault="00F95B19" w:rsidP="00B46727">
      <w:pPr>
        <w:jc w:val="center"/>
        <w:rPr>
          <w:rFonts w:ascii="PT Astra Serif" w:hAnsi="PT Astra Serif"/>
          <w:b/>
          <w:sz w:val="28"/>
          <w:szCs w:val="28"/>
        </w:rPr>
      </w:pPr>
    </w:p>
    <w:p w14:paraId="282E08B2" w14:textId="77777777" w:rsidR="00B46727" w:rsidRPr="00DE3FF3" w:rsidRDefault="00B46727" w:rsidP="00B46727">
      <w:pPr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lastRenderedPageBreak/>
        <w:t>4. Финансовое обеспечение муниципальной программы</w:t>
      </w:r>
    </w:p>
    <w:p w14:paraId="09105E19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2"/>
          <w:szCs w:val="12"/>
        </w:rPr>
      </w:pPr>
    </w:p>
    <w:tbl>
      <w:tblPr>
        <w:tblW w:w="5000" w:type="pct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1154"/>
        <w:gridCol w:w="1295"/>
        <w:gridCol w:w="1298"/>
        <w:gridCol w:w="1295"/>
        <w:gridCol w:w="1295"/>
        <w:gridCol w:w="1295"/>
        <w:gridCol w:w="1295"/>
        <w:gridCol w:w="1150"/>
        <w:gridCol w:w="1150"/>
        <w:gridCol w:w="1260"/>
      </w:tblGrid>
      <w:tr w:rsidR="004B6157" w:rsidRPr="00DE3FF3" w14:paraId="27DE8FB7" w14:textId="77777777" w:rsidTr="000606F3">
        <w:trPr>
          <w:tblHeader/>
        </w:trPr>
        <w:tc>
          <w:tcPr>
            <w:tcW w:w="777" w:type="pct"/>
            <w:vMerge w:val="restart"/>
            <w:shd w:val="clear" w:color="auto" w:fill="auto"/>
          </w:tcPr>
          <w:p w14:paraId="53F698DB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Наименование структурного элемента </w:t>
            </w:r>
            <w:r w:rsidRPr="00DE3FF3">
              <w:rPr>
                <w:rFonts w:ascii="PT Astra Serif" w:hAnsi="PT Astra Serif"/>
                <w:b/>
                <w:sz w:val="18"/>
                <w:szCs w:val="18"/>
              </w:rPr>
              <w:t>муниципальной программы</w:t>
            </w: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, источников финансового обеспечения</w:t>
            </w:r>
          </w:p>
        </w:tc>
        <w:tc>
          <w:tcPr>
            <w:tcW w:w="4223" w:type="pct"/>
            <w:gridSpan w:val="10"/>
            <w:shd w:val="clear" w:color="auto" w:fill="auto"/>
          </w:tcPr>
          <w:p w14:paraId="3652F71B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4B6157" w:rsidRPr="00DE3FF3" w14:paraId="6E53C0A5" w14:textId="77777777" w:rsidTr="000606F3">
        <w:trPr>
          <w:trHeight w:val="448"/>
          <w:tblHeader/>
        </w:trPr>
        <w:tc>
          <w:tcPr>
            <w:tcW w:w="777" w:type="pct"/>
            <w:vMerge/>
            <w:shd w:val="clear" w:color="auto" w:fill="auto"/>
          </w:tcPr>
          <w:p w14:paraId="203C2F35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auto"/>
          </w:tcPr>
          <w:p w14:paraId="3FEBC1EC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2022</w:t>
            </w:r>
          </w:p>
        </w:tc>
        <w:tc>
          <w:tcPr>
            <w:tcW w:w="438" w:type="pct"/>
            <w:shd w:val="clear" w:color="auto" w:fill="auto"/>
          </w:tcPr>
          <w:p w14:paraId="527B4104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2023</w:t>
            </w:r>
          </w:p>
        </w:tc>
        <w:tc>
          <w:tcPr>
            <w:tcW w:w="439" w:type="pct"/>
            <w:shd w:val="clear" w:color="auto" w:fill="auto"/>
          </w:tcPr>
          <w:p w14:paraId="5D7A1ED4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2024</w:t>
            </w:r>
          </w:p>
        </w:tc>
        <w:tc>
          <w:tcPr>
            <w:tcW w:w="438" w:type="pct"/>
            <w:shd w:val="clear" w:color="auto" w:fill="auto"/>
          </w:tcPr>
          <w:p w14:paraId="30FD85D4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2025</w:t>
            </w:r>
          </w:p>
        </w:tc>
        <w:tc>
          <w:tcPr>
            <w:tcW w:w="438" w:type="pct"/>
          </w:tcPr>
          <w:p w14:paraId="0903F58E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2026</w:t>
            </w:r>
          </w:p>
        </w:tc>
        <w:tc>
          <w:tcPr>
            <w:tcW w:w="438" w:type="pct"/>
          </w:tcPr>
          <w:p w14:paraId="77EFEC66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2027</w:t>
            </w:r>
          </w:p>
        </w:tc>
        <w:tc>
          <w:tcPr>
            <w:tcW w:w="438" w:type="pct"/>
          </w:tcPr>
          <w:p w14:paraId="4A4CFE83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2028</w:t>
            </w:r>
          </w:p>
        </w:tc>
        <w:tc>
          <w:tcPr>
            <w:tcW w:w="389" w:type="pct"/>
          </w:tcPr>
          <w:p w14:paraId="06CCD25E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2029</w:t>
            </w:r>
          </w:p>
        </w:tc>
        <w:tc>
          <w:tcPr>
            <w:tcW w:w="389" w:type="pct"/>
          </w:tcPr>
          <w:p w14:paraId="7AAF0D67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2030</w:t>
            </w:r>
          </w:p>
        </w:tc>
        <w:tc>
          <w:tcPr>
            <w:tcW w:w="426" w:type="pct"/>
          </w:tcPr>
          <w:p w14:paraId="28A21D88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Всего</w:t>
            </w:r>
          </w:p>
        </w:tc>
      </w:tr>
      <w:tr w:rsidR="004B6157" w:rsidRPr="00DE3FF3" w14:paraId="3F4CCA05" w14:textId="77777777" w:rsidTr="000606F3">
        <w:trPr>
          <w:trHeight w:val="282"/>
          <w:tblHeader/>
        </w:trPr>
        <w:tc>
          <w:tcPr>
            <w:tcW w:w="777" w:type="pct"/>
            <w:shd w:val="clear" w:color="auto" w:fill="auto"/>
          </w:tcPr>
          <w:p w14:paraId="1E127CC5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390" w:type="pct"/>
            <w:shd w:val="clear" w:color="auto" w:fill="auto"/>
          </w:tcPr>
          <w:p w14:paraId="46494ABD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14:paraId="04C4FED8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spacing w:val="-2"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</w:tcPr>
          <w:p w14:paraId="14715134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438" w:type="pct"/>
            <w:shd w:val="clear" w:color="auto" w:fill="auto"/>
          </w:tcPr>
          <w:p w14:paraId="5A44FC39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438" w:type="pct"/>
          </w:tcPr>
          <w:p w14:paraId="238D09B9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6</w:t>
            </w:r>
          </w:p>
        </w:tc>
        <w:tc>
          <w:tcPr>
            <w:tcW w:w="438" w:type="pct"/>
          </w:tcPr>
          <w:p w14:paraId="74BAD113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7</w:t>
            </w:r>
          </w:p>
        </w:tc>
        <w:tc>
          <w:tcPr>
            <w:tcW w:w="438" w:type="pct"/>
          </w:tcPr>
          <w:p w14:paraId="3DF3C20F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8</w:t>
            </w:r>
          </w:p>
        </w:tc>
        <w:tc>
          <w:tcPr>
            <w:tcW w:w="389" w:type="pct"/>
          </w:tcPr>
          <w:p w14:paraId="4B68928A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9</w:t>
            </w:r>
          </w:p>
        </w:tc>
        <w:tc>
          <w:tcPr>
            <w:tcW w:w="389" w:type="pct"/>
          </w:tcPr>
          <w:p w14:paraId="05CA90DA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10</w:t>
            </w:r>
          </w:p>
        </w:tc>
        <w:tc>
          <w:tcPr>
            <w:tcW w:w="426" w:type="pct"/>
          </w:tcPr>
          <w:p w14:paraId="4723B112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11</w:t>
            </w:r>
          </w:p>
        </w:tc>
      </w:tr>
      <w:tr w:rsidR="00642508" w:rsidRPr="00DE3FF3" w14:paraId="4C5B52E6" w14:textId="77777777" w:rsidTr="00B86859">
        <w:trPr>
          <w:trHeight w:val="355"/>
        </w:trPr>
        <w:tc>
          <w:tcPr>
            <w:tcW w:w="777" w:type="pct"/>
            <w:shd w:val="clear" w:color="auto" w:fill="auto"/>
          </w:tcPr>
          <w:p w14:paraId="7FEEEA6B" w14:textId="39102541" w:rsidR="00642508" w:rsidRPr="00DE3FF3" w:rsidRDefault="00642508" w:rsidP="00F32E2C">
            <w:pPr>
              <w:rPr>
                <w:rFonts w:ascii="PT Astra Serif" w:hAnsi="PT Astra Serif"/>
                <w:b/>
                <w:spacing w:val="-2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Всего по муниципальной программе, в том числе:</w:t>
            </w:r>
          </w:p>
        </w:tc>
        <w:tc>
          <w:tcPr>
            <w:tcW w:w="390" w:type="pct"/>
            <w:shd w:val="clear" w:color="auto" w:fill="auto"/>
          </w:tcPr>
          <w:p w14:paraId="0BA40B74" w14:textId="030A6648" w:rsidR="00642508" w:rsidRPr="00DE3FF3" w:rsidRDefault="00642508" w:rsidP="00393139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20 170,0</w:t>
            </w:r>
          </w:p>
        </w:tc>
        <w:tc>
          <w:tcPr>
            <w:tcW w:w="438" w:type="pct"/>
            <w:shd w:val="clear" w:color="auto" w:fill="auto"/>
          </w:tcPr>
          <w:p w14:paraId="2F5808EE" w14:textId="6AA89D32" w:rsidR="00642508" w:rsidRPr="00DE3FF3" w:rsidRDefault="00642508" w:rsidP="00A35D75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19 418,7</w:t>
            </w:r>
          </w:p>
        </w:tc>
        <w:tc>
          <w:tcPr>
            <w:tcW w:w="439" w:type="pct"/>
            <w:shd w:val="clear" w:color="auto" w:fill="auto"/>
          </w:tcPr>
          <w:p w14:paraId="5F5B573E" w14:textId="0B95A881" w:rsidR="00642508" w:rsidRPr="00DE3FF3" w:rsidRDefault="00642508" w:rsidP="008158B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26 048,6</w:t>
            </w:r>
          </w:p>
        </w:tc>
        <w:tc>
          <w:tcPr>
            <w:tcW w:w="438" w:type="pct"/>
            <w:shd w:val="clear" w:color="auto" w:fill="auto"/>
          </w:tcPr>
          <w:p w14:paraId="4E2EDBFC" w14:textId="53AC5F03" w:rsidR="00642508" w:rsidRPr="00DE3FF3" w:rsidRDefault="00642508" w:rsidP="0064250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16 130,4</w:t>
            </w:r>
          </w:p>
        </w:tc>
        <w:tc>
          <w:tcPr>
            <w:tcW w:w="438" w:type="pct"/>
          </w:tcPr>
          <w:p w14:paraId="76BA330D" w14:textId="249825F5" w:rsidR="00642508" w:rsidRPr="00DE3FF3" w:rsidRDefault="00642508" w:rsidP="00642508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21 755,1</w:t>
            </w:r>
          </w:p>
        </w:tc>
        <w:tc>
          <w:tcPr>
            <w:tcW w:w="438" w:type="pct"/>
          </w:tcPr>
          <w:p w14:paraId="60457820" w14:textId="6641C89E" w:rsidR="00642508" w:rsidRPr="00DE3FF3" w:rsidRDefault="00642508" w:rsidP="00642508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20 127,6</w:t>
            </w:r>
          </w:p>
        </w:tc>
        <w:tc>
          <w:tcPr>
            <w:tcW w:w="438" w:type="pct"/>
          </w:tcPr>
          <w:p w14:paraId="641E4DF2" w14:textId="39111A3A" w:rsidR="00642508" w:rsidRPr="00DE3FF3" w:rsidRDefault="00642508" w:rsidP="00F32E2C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20 127,6</w:t>
            </w:r>
          </w:p>
        </w:tc>
        <w:tc>
          <w:tcPr>
            <w:tcW w:w="389" w:type="pct"/>
          </w:tcPr>
          <w:p w14:paraId="79A13373" w14:textId="77B4189C" w:rsidR="00642508" w:rsidRPr="00DE3FF3" w:rsidRDefault="00642508" w:rsidP="00F32E2C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20 127,6</w:t>
            </w:r>
          </w:p>
        </w:tc>
        <w:tc>
          <w:tcPr>
            <w:tcW w:w="389" w:type="pct"/>
          </w:tcPr>
          <w:p w14:paraId="383FAA41" w14:textId="3506BAAE" w:rsidR="00642508" w:rsidRPr="00DE3FF3" w:rsidRDefault="00642508" w:rsidP="00F32E2C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20 127,6</w:t>
            </w:r>
          </w:p>
        </w:tc>
        <w:tc>
          <w:tcPr>
            <w:tcW w:w="426" w:type="pct"/>
          </w:tcPr>
          <w:p w14:paraId="7D73539B" w14:textId="1655C344" w:rsidR="00642508" w:rsidRPr="00DE3FF3" w:rsidRDefault="00642508" w:rsidP="0064250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184 033,2</w:t>
            </w:r>
          </w:p>
        </w:tc>
      </w:tr>
      <w:tr w:rsidR="004B6157" w:rsidRPr="00DE3FF3" w14:paraId="3DC3529F" w14:textId="77777777" w:rsidTr="000606F3">
        <w:tc>
          <w:tcPr>
            <w:tcW w:w="777" w:type="pct"/>
            <w:shd w:val="clear" w:color="auto" w:fill="auto"/>
          </w:tcPr>
          <w:p w14:paraId="7F823E3F" w14:textId="77777777" w:rsidR="00F32E2C" w:rsidRPr="00DE3FF3" w:rsidRDefault="00F32E2C" w:rsidP="00F32E2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shd w:val="clear" w:color="auto" w:fill="auto"/>
          </w:tcPr>
          <w:p w14:paraId="429AE388" w14:textId="63684355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</w:p>
        </w:tc>
        <w:tc>
          <w:tcPr>
            <w:tcW w:w="438" w:type="pct"/>
            <w:shd w:val="clear" w:color="auto" w:fill="auto"/>
          </w:tcPr>
          <w:p w14:paraId="4B17C0EE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69515335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6FF215E8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353F5693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59E91174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5D4F76FD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4C94BEAC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0163A282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14:paraId="665DF66B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B6157" w:rsidRPr="00DE3FF3" w14:paraId="3CA0B4FF" w14:textId="77777777" w:rsidTr="000606F3">
        <w:trPr>
          <w:trHeight w:val="475"/>
        </w:trPr>
        <w:tc>
          <w:tcPr>
            <w:tcW w:w="777" w:type="pct"/>
            <w:shd w:val="clear" w:color="auto" w:fill="auto"/>
          </w:tcPr>
          <w:p w14:paraId="09456459" w14:textId="77777777" w:rsidR="00F32E2C" w:rsidRPr="00DE3FF3" w:rsidRDefault="00F32E2C" w:rsidP="00F32E2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shd w:val="clear" w:color="auto" w:fill="auto"/>
          </w:tcPr>
          <w:p w14:paraId="462761DB" w14:textId="11D4199A" w:rsidR="00F32E2C" w:rsidRPr="00DE3FF3" w:rsidRDefault="00972E83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2713,8</w:t>
            </w:r>
          </w:p>
        </w:tc>
        <w:tc>
          <w:tcPr>
            <w:tcW w:w="438" w:type="pct"/>
            <w:shd w:val="clear" w:color="auto" w:fill="auto"/>
          </w:tcPr>
          <w:p w14:paraId="6FE1D8E3" w14:textId="701371B9" w:rsidR="00F32E2C" w:rsidRPr="00DE3FF3" w:rsidRDefault="00A64F6A" w:rsidP="0010002E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6</w:t>
            </w:r>
            <w:r w:rsidR="0010002E" w:rsidRPr="00DE3FF3">
              <w:rPr>
                <w:rFonts w:ascii="PT Astra Serif" w:eastAsia="Calibri" w:hAnsi="PT Astra Serif"/>
                <w:sz w:val="18"/>
                <w:szCs w:val="18"/>
              </w:rPr>
              <w:t>82</w:t>
            </w:r>
            <w:r w:rsidRPr="00DE3FF3">
              <w:rPr>
                <w:rFonts w:ascii="PT Astra Serif" w:eastAsia="Calibri" w:hAnsi="PT Astra Serif"/>
                <w:sz w:val="18"/>
                <w:szCs w:val="18"/>
              </w:rPr>
              <w:t>,0</w:t>
            </w:r>
          </w:p>
        </w:tc>
        <w:tc>
          <w:tcPr>
            <w:tcW w:w="439" w:type="pct"/>
            <w:shd w:val="clear" w:color="auto" w:fill="auto"/>
          </w:tcPr>
          <w:p w14:paraId="464A5D7F" w14:textId="07E44614" w:rsidR="00F32E2C" w:rsidRPr="00DE3FF3" w:rsidRDefault="0083218E" w:rsidP="008158B3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7</w:t>
            </w:r>
            <w:r w:rsidR="00B47214" w:rsidRPr="00DE3FF3">
              <w:rPr>
                <w:rFonts w:ascii="PT Astra Serif" w:eastAsia="Calibri" w:hAnsi="PT Astra Serif"/>
                <w:sz w:val="18"/>
                <w:szCs w:val="18"/>
              </w:rPr>
              <w:t> </w:t>
            </w:r>
            <w:r w:rsidR="008158B3" w:rsidRPr="00DE3FF3">
              <w:rPr>
                <w:rFonts w:ascii="PT Astra Serif" w:eastAsia="Calibri" w:hAnsi="PT Astra Serif"/>
                <w:sz w:val="18"/>
                <w:szCs w:val="18"/>
              </w:rPr>
              <w:t>320</w:t>
            </w:r>
            <w:r w:rsidR="00B47214" w:rsidRPr="00DE3FF3">
              <w:rPr>
                <w:rFonts w:ascii="PT Astra Serif" w:eastAsia="Calibri" w:hAnsi="PT Astra Serif"/>
                <w:sz w:val="18"/>
                <w:szCs w:val="18"/>
              </w:rPr>
              <w:t>,</w:t>
            </w:r>
            <w:r w:rsidRPr="00DE3FF3">
              <w:rPr>
                <w:rFonts w:ascii="PT Astra Serif" w:eastAsia="Calibri" w:hAnsi="PT Astra Serif"/>
                <w:sz w:val="18"/>
                <w:szCs w:val="18"/>
              </w:rPr>
              <w:t>7</w:t>
            </w:r>
          </w:p>
        </w:tc>
        <w:tc>
          <w:tcPr>
            <w:tcW w:w="438" w:type="pct"/>
            <w:shd w:val="clear" w:color="auto" w:fill="auto"/>
          </w:tcPr>
          <w:p w14:paraId="2DF1B3AB" w14:textId="5962D282" w:rsidR="00F32E2C" w:rsidRPr="00DE3FF3" w:rsidRDefault="00CF4638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845,2</w:t>
            </w:r>
          </w:p>
        </w:tc>
        <w:tc>
          <w:tcPr>
            <w:tcW w:w="438" w:type="pct"/>
          </w:tcPr>
          <w:p w14:paraId="2C867B7E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3E3C587B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2C1B3A01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2B8D119B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5DE92798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14:paraId="54A0EC93" w14:textId="293B7E2E" w:rsidR="00F32E2C" w:rsidRPr="00DE3FF3" w:rsidRDefault="00CF4638" w:rsidP="008158B3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11 561,7</w:t>
            </w:r>
          </w:p>
        </w:tc>
      </w:tr>
      <w:tr w:rsidR="00691240" w:rsidRPr="00DE3FF3" w14:paraId="28E3DAFA" w14:textId="77777777" w:rsidTr="000606F3">
        <w:tc>
          <w:tcPr>
            <w:tcW w:w="777" w:type="pct"/>
            <w:shd w:val="clear" w:color="auto" w:fill="auto"/>
          </w:tcPr>
          <w:p w14:paraId="7C4C5C32" w14:textId="77777777" w:rsidR="00691240" w:rsidRPr="00DE3FF3" w:rsidRDefault="00691240" w:rsidP="00F32E2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shd w:val="clear" w:color="auto" w:fill="auto"/>
          </w:tcPr>
          <w:p w14:paraId="1879E7E6" w14:textId="79CCBBCE" w:rsidR="00691240" w:rsidRPr="00DE3FF3" w:rsidRDefault="00691240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17 456,2</w:t>
            </w:r>
          </w:p>
        </w:tc>
        <w:tc>
          <w:tcPr>
            <w:tcW w:w="438" w:type="pct"/>
            <w:shd w:val="clear" w:color="auto" w:fill="auto"/>
          </w:tcPr>
          <w:p w14:paraId="17C20E3E" w14:textId="780864CE" w:rsidR="00691240" w:rsidRPr="00DE3FF3" w:rsidRDefault="00691240" w:rsidP="00A35D75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18 736,7</w:t>
            </w:r>
          </w:p>
        </w:tc>
        <w:tc>
          <w:tcPr>
            <w:tcW w:w="439" w:type="pct"/>
            <w:shd w:val="clear" w:color="auto" w:fill="auto"/>
          </w:tcPr>
          <w:p w14:paraId="0AA91008" w14:textId="70809F34" w:rsidR="00691240" w:rsidRPr="00DE3FF3" w:rsidRDefault="00691240" w:rsidP="00E5297F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18 727,9</w:t>
            </w:r>
          </w:p>
        </w:tc>
        <w:tc>
          <w:tcPr>
            <w:tcW w:w="438" w:type="pct"/>
            <w:shd w:val="clear" w:color="auto" w:fill="auto"/>
          </w:tcPr>
          <w:p w14:paraId="12D8BC87" w14:textId="5E113BBB" w:rsidR="00691240" w:rsidRPr="00DE3FF3" w:rsidRDefault="00CF4638" w:rsidP="00642508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15 285,2</w:t>
            </w:r>
          </w:p>
        </w:tc>
        <w:tc>
          <w:tcPr>
            <w:tcW w:w="438" w:type="pct"/>
          </w:tcPr>
          <w:p w14:paraId="1FC554AC" w14:textId="79AA6C26" w:rsidR="00691240" w:rsidRPr="00DE3FF3" w:rsidRDefault="00691240" w:rsidP="00F32E2C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21 755,1</w:t>
            </w:r>
          </w:p>
        </w:tc>
        <w:tc>
          <w:tcPr>
            <w:tcW w:w="438" w:type="pct"/>
          </w:tcPr>
          <w:p w14:paraId="704E04DA" w14:textId="208548E6" w:rsidR="00691240" w:rsidRPr="00DE3FF3" w:rsidRDefault="00691240" w:rsidP="00F32E2C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20 127,6</w:t>
            </w:r>
          </w:p>
        </w:tc>
        <w:tc>
          <w:tcPr>
            <w:tcW w:w="438" w:type="pct"/>
          </w:tcPr>
          <w:p w14:paraId="7C1D0C23" w14:textId="2346213C" w:rsidR="00691240" w:rsidRPr="00DE3FF3" w:rsidRDefault="00691240" w:rsidP="00F32E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20 127,6</w:t>
            </w:r>
          </w:p>
        </w:tc>
        <w:tc>
          <w:tcPr>
            <w:tcW w:w="389" w:type="pct"/>
          </w:tcPr>
          <w:p w14:paraId="01679F1E" w14:textId="43F02AFA" w:rsidR="00691240" w:rsidRPr="00DE3FF3" w:rsidRDefault="00691240" w:rsidP="00F32E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20 127,6</w:t>
            </w:r>
          </w:p>
        </w:tc>
        <w:tc>
          <w:tcPr>
            <w:tcW w:w="389" w:type="pct"/>
          </w:tcPr>
          <w:p w14:paraId="7F4FF3DF" w14:textId="72899BEC" w:rsidR="00691240" w:rsidRPr="00DE3FF3" w:rsidRDefault="00691240" w:rsidP="00F32E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20 127,6</w:t>
            </w:r>
          </w:p>
        </w:tc>
        <w:tc>
          <w:tcPr>
            <w:tcW w:w="426" w:type="pct"/>
          </w:tcPr>
          <w:p w14:paraId="394BB823" w14:textId="35ADA189" w:rsidR="00691240" w:rsidRPr="00DE3FF3" w:rsidRDefault="00CF4638" w:rsidP="00642508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172 471,5</w:t>
            </w:r>
          </w:p>
        </w:tc>
      </w:tr>
      <w:tr w:rsidR="004B6157" w:rsidRPr="00DE3FF3" w14:paraId="520E6B82" w14:textId="77777777" w:rsidTr="00AA62DF">
        <w:trPr>
          <w:trHeight w:val="451"/>
        </w:trPr>
        <w:tc>
          <w:tcPr>
            <w:tcW w:w="777" w:type="pct"/>
            <w:shd w:val="clear" w:color="auto" w:fill="auto"/>
          </w:tcPr>
          <w:p w14:paraId="48546E81" w14:textId="77777777" w:rsidR="00F32E2C" w:rsidRPr="00DE3FF3" w:rsidRDefault="00F32E2C" w:rsidP="00F32E2C">
            <w:pPr>
              <w:rPr>
                <w:rFonts w:ascii="PT Astra Serif" w:hAnsi="PT Astra Serif"/>
                <w:spacing w:val="-2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shd w:val="clear" w:color="auto" w:fill="auto"/>
          </w:tcPr>
          <w:p w14:paraId="6A2021DA" w14:textId="47DAFEEB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6DBFA3F9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shd w:val="clear" w:color="auto" w:fill="auto"/>
          </w:tcPr>
          <w:p w14:paraId="6C028A5B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14:paraId="3882AB7D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07F99994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0D857AF7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</w:tcPr>
          <w:p w14:paraId="54CB120C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0D8038AB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</w:tcPr>
          <w:p w14:paraId="0B0AB797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</w:tcPr>
          <w:p w14:paraId="3531C990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CA52C6" w:rsidRPr="00DE3FF3" w14:paraId="08745C36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F3E09" w14:textId="7F975B60" w:rsidR="00CA52C6" w:rsidRPr="00DE3FF3" w:rsidRDefault="00CA52C6" w:rsidP="00F32E2C">
            <w:pPr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Всего </w:t>
            </w:r>
            <w:r w:rsidRPr="00DE3FF3">
              <w:rPr>
                <w:rFonts w:ascii="PT Astra Serif" w:hAnsi="PT Astra Serif"/>
                <w:b/>
                <w:sz w:val="18"/>
                <w:szCs w:val="18"/>
              </w:rPr>
              <w:t>комплекс процессных мероприятий: «Профилактика правонарушений, терроризма и экстремизма», 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90A6" w14:textId="1C542414" w:rsidR="00CA52C6" w:rsidRPr="00DE3FF3" w:rsidRDefault="00CA52C6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hAnsi="PT Astra Serif" w:cs="Arial"/>
                <w:b/>
                <w:bCs/>
                <w:sz w:val="18"/>
                <w:szCs w:val="18"/>
              </w:rPr>
              <w:t>10 396,2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8FEAE" w14:textId="307AC4DD" w:rsidR="00CA52C6" w:rsidRPr="00DE3FF3" w:rsidRDefault="00CA52C6" w:rsidP="000720BE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12 998,7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32E6" w14:textId="5290F0C5" w:rsidR="00CA52C6" w:rsidRPr="00DE3FF3" w:rsidRDefault="00CA52C6" w:rsidP="00E5297F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19 749,1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8BA7" w14:textId="65D2AD7A" w:rsidR="00CA52C6" w:rsidRPr="00DE3FF3" w:rsidRDefault="00CA52C6" w:rsidP="00CA52C6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10 474,1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674D" w14:textId="37B9CEB7" w:rsidR="00CA52C6" w:rsidRPr="00DE3FF3" w:rsidRDefault="00CA52C6" w:rsidP="00CA52C6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16 098,8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C272" w14:textId="49437F1C" w:rsidR="00CA52C6" w:rsidRPr="00DE3FF3" w:rsidRDefault="00CA52C6" w:rsidP="00CA52C6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15 471,3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893" w14:textId="6D492670" w:rsidR="00CA52C6" w:rsidRPr="00DE3FF3" w:rsidRDefault="00CA52C6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15 471,3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3E4E" w14:textId="086D0EC1" w:rsidR="00CA52C6" w:rsidRPr="00DE3FF3" w:rsidRDefault="00CA52C6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15 471,3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F413" w14:textId="3967D850" w:rsidR="00CA52C6" w:rsidRPr="00DE3FF3" w:rsidRDefault="00CA52C6" w:rsidP="00F32E2C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15 471,3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7085" w14:textId="38A126B7" w:rsidR="00CA52C6" w:rsidRPr="00DE3FF3" w:rsidRDefault="00CA52C6" w:rsidP="00CA52C6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131 602,1</w:t>
            </w:r>
          </w:p>
        </w:tc>
      </w:tr>
      <w:tr w:rsidR="004B6157" w:rsidRPr="00DE3FF3" w14:paraId="25014E5E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FB681" w14:textId="77777777" w:rsidR="00F32E2C" w:rsidRPr="00DE3FF3" w:rsidRDefault="00F32E2C" w:rsidP="00F32E2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5360" w14:textId="516C52A9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3B8D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97A78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3D2A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3992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4A31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FD75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7288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D01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01C9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B6157" w:rsidRPr="00DE3FF3" w14:paraId="68FE59AF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3787" w14:textId="77777777" w:rsidR="00F32E2C" w:rsidRPr="00DE3FF3" w:rsidRDefault="00F32E2C" w:rsidP="00F32E2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058B" w14:textId="18654AB5" w:rsidR="00F32E2C" w:rsidRPr="00DE3FF3" w:rsidRDefault="00826199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2713,8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749E" w14:textId="1D6ABE60" w:rsidR="00F32E2C" w:rsidRPr="00DE3FF3" w:rsidRDefault="00943D57" w:rsidP="0010002E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6</w:t>
            </w:r>
            <w:r w:rsidR="0010002E" w:rsidRPr="00DE3FF3">
              <w:rPr>
                <w:rFonts w:ascii="PT Astra Serif" w:eastAsia="Calibri" w:hAnsi="PT Astra Serif"/>
                <w:sz w:val="18"/>
                <w:szCs w:val="18"/>
              </w:rPr>
              <w:t>82</w:t>
            </w:r>
            <w:r w:rsidRPr="00DE3FF3">
              <w:rPr>
                <w:rFonts w:ascii="PT Astra Serif" w:eastAsia="Calibri" w:hAnsi="PT Astra Serif"/>
                <w:sz w:val="18"/>
                <w:szCs w:val="18"/>
              </w:rPr>
              <w:t>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CA69" w14:textId="078BDF42" w:rsidR="00F32E2C" w:rsidRPr="00DE3FF3" w:rsidRDefault="000257B0" w:rsidP="00712A09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7</w:t>
            </w:r>
            <w:r w:rsidR="00712A09" w:rsidRPr="00DE3FF3">
              <w:rPr>
                <w:rFonts w:ascii="PT Astra Serif" w:eastAsia="Calibri" w:hAnsi="PT Astra Serif"/>
                <w:sz w:val="18"/>
                <w:szCs w:val="18"/>
              </w:rPr>
              <w:t xml:space="preserve"> 320</w:t>
            </w:r>
            <w:r w:rsidRPr="00DE3FF3">
              <w:rPr>
                <w:rFonts w:ascii="PT Astra Serif" w:eastAsia="Calibri" w:hAnsi="PT Astra Serif"/>
                <w:sz w:val="18"/>
                <w:szCs w:val="18"/>
              </w:rPr>
              <w:t>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BDF09" w14:textId="58543638" w:rsidR="00F32E2C" w:rsidRPr="00DE3FF3" w:rsidRDefault="00CF4638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845,2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1B49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9025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A000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018F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9175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0C6B" w14:textId="1A0C90D9" w:rsidR="00F32E2C" w:rsidRPr="00DE3FF3" w:rsidRDefault="00712A09" w:rsidP="00CF4638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</w:t>
            </w:r>
            <w:r w:rsidR="00CF4638" w:rsidRPr="00DE3FF3">
              <w:rPr>
                <w:rFonts w:ascii="PT Astra Serif" w:eastAsia="Calibri" w:hAnsi="PT Astra Serif"/>
                <w:sz w:val="18"/>
                <w:szCs w:val="18"/>
              </w:rPr>
              <w:t>1</w:t>
            </w:r>
            <w:r w:rsidRPr="00DE3FF3">
              <w:rPr>
                <w:rFonts w:ascii="PT Astra Serif" w:eastAsia="Calibri" w:hAnsi="PT Astra Serif"/>
                <w:sz w:val="18"/>
                <w:szCs w:val="18"/>
              </w:rPr>
              <w:t> </w:t>
            </w:r>
            <w:r w:rsidR="00CF4638" w:rsidRPr="00DE3FF3">
              <w:rPr>
                <w:rFonts w:ascii="PT Astra Serif" w:eastAsia="Calibri" w:hAnsi="PT Astra Serif"/>
                <w:sz w:val="18"/>
                <w:szCs w:val="18"/>
              </w:rPr>
              <w:t>561</w:t>
            </w:r>
            <w:r w:rsidRPr="00DE3FF3">
              <w:rPr>
                <w:rFonts w:ascii="PT Astra Serif" w:eastAsia="Calibri" w:hAnsi="PT Astra Serif"/>
                <w:sz w:val="18"/>
                <w:szCs w:val="18"/>
              </w:rPr>
              <w:t>,</w:t>
            </w:r>
            <w:r w:rsidR="00CF4638" w:rsidRPr="00DE3FF3">
              <w:rPr>
                <w:rFonts w:ascii="PT Astra Serif" w:eastAsia="Calibri" w:hAnsi="PT Astra Serif"/>
                <w:sz w:val="18"/>
                <w:szCs w:val="18"/>
              </w:rPr>
              <w:t>7</w:t>
            </w:r>
          </w:p>
        </w:tc>
      </w:tr>
      <w:tr w:rsidR="00AA62DF" w:rsidRPr="00DE3FF3" w14:paraId="79CA9C50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6F50" w14:textId="77777777" w:rsidR="00AA62DF" w:rsidRPr="00DE3FF3" w:rsidRDefault="00AA62DF" w:rsidP="00F32E2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F048" w14:textId="16BFA86E" w:rsidR="00AA62DF" w:rsidRPr="00DE3FF3" w:rsidRDefault="00AA62DF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 w:cs="Arial"/>
                <w:sz w:val="18"/>
                <w:szCs w:val="18"/>
              </w:rPr>
              <w:t>7 682,4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D80B" w14:textId="0B53A4A7" w:rsidR="00AA62DF" w:rsidRPr="00DE3FF3" w:rsidRDefault="00AA62DF" w:rsidP="000720BE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12 316,7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F3CA" w14:textId="36EB5D54" w:rsidR="00AA62DF" w:rsidRPr="00DE3FF3" w:rsidRDefault="00AA62DF" w:rsidP="00712A09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12 428,4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46565" w14:textId="04826B92" w:rsidR="00AA62DF" w:rsidRPr="00DE3FF3" w:rsidRDefault="00CF4638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9 628,9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CBCD" w14:textId="1CDD8C98" w:rsidR="00AA62DF" w:rsidRPr="00DE3FF3" w:rsidRDefault="00AA62DF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16 098,8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57E7" w14:textId="483D601E" w:rsidR="00AA62DF" w:rsidRPr="00DE3FF3" w:rsidRDefault="00AA62DF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15 471,3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305A" w14:textId="684DF155" w:rsidR="00AA62DF" w:rsidRPr="00DE3FF3" w:rsidRDefault="00AA62DF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15 471,3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DB36" w14:textId="0357C7A9" w:rsidR="00AA62DF" w:rsidRPr="00DE3FF3" w:rsidRDefault="00AA62DF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15 471,3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A3BF" w14:textId="03374F82" w:rsidR="00AA62DF" w:rsidRPr="00DE3FF3" w:rsidRDefault="00AA62DF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15 471,3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BD43" w14:textId="6516FA57" w:rsidR="00AA62DF" w:rsidRPr="00DE3FF3" w:rsidRDefault="00AA62DF" w:rsidP="00CF4638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</w:t>
            </w:r>
            <w:r w:rsidR="0039724F" w:rsidRPr="00DE3FF3">
              <w:rPr>
                <w:rFonts w:ascii="PT Astra Serif" w:eastAsia="Calibri" w:hAnsi="PT Astra Serif"/>
                <w:sz w:val="18"/>
                <w:szCs w:val="18"/>
              </w:rPr>
              <w:t>20</w:t>
            </w:r>
            <w:r w:rsidRPr="00DE3FF3">
              <w:rPr>
                <w:rFonts w:ascii="PT Astra Serif" w:eastAsia="Calibri" w:hAnsi="PT Astra Serif"/>
                <w:sz w:val="18"/>
                <w:szCs w:val="18"/>
              </w:rPr>
              <w:t> </w:t>
            </w:r>
            <w:r w:rsidR="00CF4638" w:rsidRPr="00DE3FF3">
              <w:rPr>
                <w:rFonts w:ascii="PT Astra Serif" w:eastAsia="Calibri" w:hAnsi="PT Astra Serif"/>
                <w:sz w:val="18"/>
                <w:szCs w:val="18"/>
              </w:rPr>
              <w:t>040</w:t>
            </w:r>
            <w:r w:rsidRPr="00DE3FF3">
              <w:rPr>
                <w:rFonts w:ascii="PT Astra Serif" w:eastAsia="Calibri" w:hAnsi="PT Astra Serif"/>
                <w:sz w:val="18"/>
                <w:szCs w:val="18"/>
              </w:rPr>
              <w:t>,</w:t>
            </w:r>
            <w:r w:rsidR="00CF4638" w:rsidRPr="00DE3FF3">
              <w:rPr>
                <w:rFonts w:ascii="PT Astra Serif" w:eastAsia="Calibri" w:hAnsi="PT Astra Serif"/>
                <w:sz w:val="18"/>
                <w:szCs w:val="18"/>
              </w:rPr>
              <w:t>4</w:t>
            </w:r>
          </w:p>
        </w:tc>
      </w:tr>
      <w:tr w:rsidR="004B6157" w:rsidRPr="00DE3FF3" w14:paraId="604352F1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9542" w14:textId="77777777" w:rsidR="00F32E2C" w:rsidRPr="00DE3FF3" w:rsidRDefault="00F32E2C" w:rsidP="00F32E2C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E9E8" w14:textId="4AC5C210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3689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E3A9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A596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2124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3E05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F46D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AC53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C4DF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4E2" w14:textId="77777777" w:rsidR="00F32E2C" w:rsidRPr="00DE3FF3" w:rsidRDefault="00F32E2C" w:rsidP="00F32E2C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B6157" w:rsidRPr="00DE3FF3" w14:paraId="06D7B194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BF53" w14:textId="77777777" w:rsidR="003E3B21" w:rsidRPr="00DE3FF3" w:rsidRDefault="001256ED" w:rsidP="00FE2974">
            <w:pPr>
              <w:rPr>
                <w:rFonts w:ascii="PT Astra Serif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sz w:val="18"/>
                <w:szCs w:val="18"/>
              </w:rPr>
              <w:t>Всего</w:t>
            </w:r>
            <w:r w:rsidRPr="00DE3FF3">
              <w:rPr>
                <w:rFonts w:ascii="PT Astra Serif" w:hAnsi="PT Astra Serif"/>
                <w:b/>
              </w:rPr>
              <w:t xml:space="preserve"> </w:t>
            </w:r>
            <w:r w:rsidRPr="00DE3FF3">
              <w:rPr>
                <w:rFonts w:ascii="PT Astra Serif" w:hAnsi="PT Astra Serif"/>
                <w:b/>
                <w:sz w:val="18"/>
                <w:szCs w:val="18"/>
              </w:rPr>
              <w:t xml:space="preserve">комплекс процессных мероприятий: «Противодействие злоупотреблению наркотиками и их незаконному обороту», </w:t>
            </w:r>
          </w:p>
          <w:p w14:paraId="11D1D686" w14:textId="6E6ECEA2" w:rsidR="001256ED" w:rsidRPr="00DE3FF3" w:rsidRDefault="001256ED" w:rsidP="00FE2974">
            <w:pPr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  <w:b/>
                <w:sz w:val="18"/>
                <w:szCs w:val="18"/>
              </w:rPr>
              <w:t>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8688" w14:textId="77777777" w:rsidR="001256ED" w:rsidRPr="00DE3FF3" w:rsidRDefault="001256ED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DD8E" w14:textId="1F5C8F4F" w:rsidR="001256ED" w:rsidRPr="00DE3FF3" w:rsidRDefault="001256ED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7BBC" w14:textId="3D34BEF8" w:rsidR="001256ED" w:rsidRPr="00DE3FF3" w:rsidRDefault="001256ED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AB66" w14:textId="29156C27" w:rsidR="001256ED" w:rsidRPr="00DE3FF3" w:rsidRDefault="001256ED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2232" w14:textId="5CFCDDF8" w:rsidR="001256ED" w:rsidRPr="00DE3FF3" w:rsidRDefault="001256ED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D692" w14:textId="7D2442A2" w:rsidR="001256ED" w:rsidRPr="00DE3FF3" w:rsidRDefault="001256ED" w:rsidP="00FE2974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62FF" w14:textId="410E2D99" w:rsidR="001256ED" w:rsidRPr="00DE3FF3" w:rsidRDefault="001256ED" w:rsidP="00FE2974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C72C" w14:textId="625A3F6D" w:rsidR="001256ED" w:rsidRPr="00DE3FF3" w:rsidRDefault="001256ED" w:rsidP="00FE2974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CA9B" w14:textId="26044DDC" w:rsidR="001256ED" w:rsidRPr="00DE3FF3" w:rsidRDefault="001256ED" w:rsidP="00FE2974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A487" w14:textId="3D039B12" w:rsidR="001256ED" w:rsidRPr="00DE3FF3" w:rsidRDefault="001256ED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180,0</w:t>
            </w:r>
          </w:p>
        </w:tc>
      </w:tr>
      <w:tr w:rsidR="004B6157" w:rsidRPr="00DE3FF3" w14:paraId="1B88CBEF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C10B" w14:textId="77777777" w:rsidR="00B46727" w:rsidRPr="00DE3FF3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AAC5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B375D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9E8F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C17E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EE32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AB76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A9A8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590F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9C25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F7D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B6157" w:rsidRPr="00DE3FF3" w14:paraId="788EAB08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5907" w14:textId="77777777" w:rsidR="00B46727" w:rsidRPr="00DE3FF3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 xml:space="preserve">средства бюджета </w:t>
            </w:r>
            <w:r w:rsidRPr="00DE3FF3">
              <w:rPr>
                <w:rFonts w:ascii="PT Astra Serif" w:eastAsia="Calibri" w:hAnsi="PT Astra Serif"/>
                <w:sz w:val="18"/>
                <w:szCs w:val="18"/>
              </w:rPr>
              <w:lastRenderedPageBreak/>
              <w:t>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5B87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lastRenderedPageBreak/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C18CB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F9EA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5B81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2101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0599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727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F253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4E37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7BAF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B6157" w:rsidRPr="00DE3FF3" w14:paraId="3C84C3BD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45688" w14:textId="77777777" w:rsidR="001256ED" w:rsidRPr="00DE3FF3" w:rsidRDefault="001256ED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lastRenderedPageBreak/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665E" w14:textId="77777777" w:rsidR="001256ED" w:rsidRPr="00DE3FF3" w:rsidRDefault="001256ED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BD826" w14:textId="3FF0C0DC" w:rsidR="001256ED" w:rsidRPr="00DE3FF3" w:rsidRDefault="001256ED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05E4" w14:textId="76545D46" w:rsidR="001256ED" w:rsidRPr="00DE3FF3" w:rsidRDefault="001256ED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DEBC" w14:textId="7F6CF146" w:rsidR="001256ED" w:rsidRPr="00DE3FF3" w:rsidRDefault="001256ED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A324" w14:textId="368133BE" w:rsidR="001256ED" w:rsidRPr="00DE3FF3" w:rsidRDefault="001256ED" w:rsidP="00FE2974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9BE9" w14:textId="5615E939" w:rsidR="001256ED" w:rsidRPr="00DE3FF3" w:rsidRDefault="001256ED" w:rsidP="00FE2974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E89F" w14:textId="3D08CE3A" w:rsidR="001256ED" w:rsidRPr="00DE3FF3" w:rsidRDefault="001256ED" w:rsidP="00FE2974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17B1" w14:textId="408D52B1" w:rsidR="001256ED" w:rsidRPr="00DE3FF3" w:rsidRDefault="001256ED" w:rsidP="00FE2974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CBC6" w14:textId="00A9F514" w:rsidR="001256ED" w:rsidRPr="00DE3FF3" w:rsidRDefault="001256ED" w:rsidP="00FE2974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20,0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491E" w14:textId="0BCF91E7" w:rsidR="001256ED" w:rsidRPr="00DE3FF3" w:rsidRDefault="001256ED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180,0</w:t>
            </w:r>
          </w:p>
        </w:tc>
      </w:tr>
      <w:tr w:rsidR="004B6157" w:rsidRPr="00DE3FF3" w14:paraId="72287FB4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FA35" w14:textId="77777777" w:rsidR="00B46727" w:rsidRPr="00DE3FF3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A736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81EE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73F5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5872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A1C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4C98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472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BFFE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7785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1A16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B6157" w:rsidRPr="00DE3FF3" w14:paraId="2765F46C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801B2" w14:textId="3BEB0E57" w:rsidR="00910C46" w:rsidRPr="00DE3FF3" w:rsidRDefault="00910C46" w:rsidP="00FE2974">
            <w:pPr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hAnsi="PT Astra Serif"/>
                <w:b/>
                <w:sz w:val="18"/>
                <w:szCs w:val="18"/>
              </w:rPr>
              <w:t>Всего</w:t>
            </w:r>
            <w:r w:rsidRPr="00DE3FF3">
              <w:rPr>
                <w:rFonts w:ascii="PT Astra Serif" w:hAnsi="PT Astra Serif"/>
                <w:b/>
              </w:rPr>
              <w:t xml:space="preserve"> </w:t>
            </w:r>
            <w:r w:rsidRPr="00DE3FF3">
              <w:rPr>
                <w:rFonts w:ascii="PT Astra Serif" w:hAnsi="PT Astra Serif"/>
                <w:b/>
                <w:sz w:val="18"/>
                <w:szCs w:val="18"/>
              </w:rPr>
              <w:t>комплекс процессных мероприятий: «Система мониторинга в сфере комплексной безопасности Щекинского района», 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D352" w14:textId="348CFFD7" w:rsidR="00910C46" w:rsidRPr="00DE3FF3" w:rsidRDefault="00910C46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8743,9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8B978" w14:textId="14657AEE" w:rsidR="00910C46" w:rsidRPr="00DE3FF3" w:rsidRDefault="00910C46" w:rsidP="00826A6E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4</w:t>
            </w:r>
            <w:r w:rsidR="00826A6E"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900,0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011C7" w14:textId="70305091" w:rsidR="00910C46" w:rsidRPr="00DE3FF3" w:rsidRDefault="002F04A4" w:rsidP="00FE2974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4643,1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6C953" w14:textId="0293BC4F" w:rsidR="00910C46" w:rsidRPr="00DE3FF3" w:rsidRDefault="00910C46" w:rsidP="00FE2974">
            <w:pPr>
              <w:jc w:val="center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4000,0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3A50" w14:textId="71DFDE0E" w:rsidR="00910C46" w:rsidRPr="00DE3FF3" w:rsidRDefault="00910C46" w:rsidP="00FE2974">
            <w:pPr>
              <w:jc w:val="center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4000,0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DBA3" w14:textId="0A77C385" w:rsidR="00910C46" w:rsidRPr="00DE3FF3" w:rsidRDefault="00E700C7" w:rsidP="00FE2974">
            <w:pPr>
              <w:jc w:val="center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3</w:t>
            </w:r>
            <w:r w:rsidR="00910C46"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EE7A" w14:textId="70EBC2D2" w:rsidR="00910C46" w:rsidRPr="00DE3FF3" w:rsidRDefault="00E700C7" w:rsidP="00FE2974">
            <w:pPr>
              <w:jc w:val="center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3</w:t>
            </w:r>
            <w:r w:rsidR="00910C46"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BE99" w14:textId="0800FDC5" w:rsidR="00910C46" w:rsidRPr="00DE3FF3" w:rsidRDefault="00E700C7" w:rsidP="00FE2974">
            <w:pPr>
              <w:jc w:val="center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3</w:t>
            </w:r>
            <w:r w:rsidR="00910C46"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CC39" w14:textId="07369178" w:rsidR="00910C46" w:rsidRPr="00DE3FF3" w:rsidRDefault="00E700C7" w:rsidP="00FE2974">
            <w:pPr>
              <w:jc w:val="center"/>
              <w:rPr>
                <w:rFonts w:ascii="PT Astra Serif" w:hAnsi="PT Astra Serif"/>
                <w:b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3</w:t>
            </w:r>
            <w:r w:rsidR="00910C46"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000,0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7BFA" w14:textId="04C80190" w:rsidR="00910C46" w:rsidRPr="00DE3FF3" w:rsidRDefault="00E700C7" w:rsidP="00957B07">
            <w:pPr>
              <w:jc w:val="center"/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38</w:t>
            </w:r>
            <w:r w:rsidR="009D3529"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 xml:space="preserve"> </w:t>
            </w:r>
            <w:r w:rsidR="002F04A4"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287</w:t>
            </w:r>
            <w:r w:rsidR="009D3529"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,0</w:t>
            </w:r>
          </w:p>
        </w:tc>
      </w:tr>
      <w:tr w:rsidR="004B6157" w:rsidRPr="00DE3FF3" w14:paraId="70098204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CF29" w14:textId="77777777" w:rsidR="00B46727" w:rsidRPr="00DE3FF3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14BF5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DDB4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52B38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BB51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E034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F332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A9DE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8849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1BCE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C06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B6157" w:rsidRPr="00DE3FF3" w14:paraId="712023E4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CA5D" w14:textId="77777777" w:rsidR="00B46727" w:rsidRPr="00DE3FF3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935D0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25935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52EC7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710B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8A4B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03CF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0E9D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84E3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C8DE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9C4E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B6157" w:rsidRPr="00DE3FF3" w14:paraId="6BAD1D61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CD92" w14:textId="77777777" w:rsidR="00910C46" w:rsidRPr="00DE3FF3" w:rsidRDefault="00910C46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6209" w14:textId="4FBF4887" w:rsidR="00910C46" w:rsidRPr="00DE3FF3" w:rsidRDefault="00910C46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8743,9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C0D2" w14:textId="21ECF238" w:rsidR="00910C46" w:rsidRPr="00DE3FF3" w:rsidRDefault="00826A6E" w:rsidP="004F2A78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4900,0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120E" w14:textId="2C3F6F2C" w:rsidR="00910C46" w:rsidRPr="00DE3FF3" w:rsidRDefault="002F04A4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4643,1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6DC9" w14:textId="1FD5BE5C" w:rsidR="00910C46" w:rsidRPr="00DE3FF3" w:rsidRDefault="00910C46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BBE5" w14:textId="71DB3160" w:rsidR="00910C46" w:rsidRPr="00DE3FF3" w:rsidRDefault="00910C46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4000,0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0E0A" w14:textId="4358E7FA" w:rsidR="00910C46" w:rsidRPr="00DE3FF3" w:rsidRDefault="00E700C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3</w:t>
            </w:r>
            <w:r w:rsidR="00910C46" w:rsidRPr="00DE3FF3">
              <w:rPr>
                <w:rFonts w:ascii="PT Astra Serif" w:hAnsi="PT Astra Serif"/>
                <w:sz w:val="18"/>
                <w:szCs w:val="18"/>
              </w:rPr>
              <w:t>000,0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8B46" w14:textId="06AF44E2" w:rsidR="00910C46" w:rsidRPr="00DE3FF3" w:rsidRDefault="00E700C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3</w:t>
            </w:r>
            <w:r w:rsidR="00910C46" w:rsidRPr="00DE3FF3">
              <w:rPr>
                <w:rFonts w:ascii="PT Astra Serif" w:hAnsi="PT Astra Serif"/>
                <w:sz w:val="18"/>
                <w:szCs w:val="18"/>
              </w:rPr>
              <w:t>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B6A6" w14:textId="1D9BF901" w:rsidR="00910C46" w:rsidRPr="00DE3FF3" w:rsidRDefault="00E700C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3</w:t>
            </w:r>
            <w:r w:rsidR="00910C46" w:rsidRPr="00DE3FF3">
              <w:rPr>
                <w:rFonts w:ascii="PT Astra Serif" w:hAnsi="PT Astra Serif"/>
                <w:sz w:val="18"/>
                <w:szCs w:val="18"/>
              </w:rPr>
              <w:t>000,0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DD50" w14:textId="355931C8" w:rsidR="00910C46" w:rsidRPr="00DE3FF3" w:rsidRDefault="00E700C7" w:rsidP="00FE29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3FF3">
              <w:rPr>
                <w:rFonts w:ascii="PT Astra Serif" w:hAnsi="PT Astra Serif"/>
                <w:sz w:val="18"/>
                <w:szCs w:val="18"/>
              </w:rPr>
              <w:t>3</w:t>
            </w:r>
            <w:r w:rsidR="00910C46" w:rsidRPr="00DE3FF3">
              <w:rPr>
                <w:rFonts w:ascii="PT Astra Serif" w:hAnsi="PT Astra Serif"/>
                <w:sz w:val="18"/>
                <w:szCs w:val="18"/>
              </w:rPr>
              <w:t>000,0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2C31" w14:textId="5FFE081B" w:rsidR="00910C46" w:rsidRPr="00DE3FF3" w:rsidRDefault="009D3529" w:rsidP="00957B07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42</w:t>
            </w:r>
            <w:r w:rsidR="002F04A4" w:rsidRPr="00DE3FF3">
              <w:rPr>
                <w:rFonts w:ascii="PT Astra Serif" w:eastAsia="Calibri" w:hAnsi="PT Astra Serif"/>
                <w:sz w:val="18"/>
                <w:szCs w:val="18"/>
              </w:rPr>
              <w:t> 287,0</w:t>
            </w:r>
          </w:p>
        </w:tc>
      </w:tr>
      <w:tr w:rsidR="004B6157" w:rsidRPr="00DE3FF3" w14:paraId="6E68BA80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CFA50" w14:textId="77777777" w:rsidR="00B46727" w:rsidRPr="00DE3FF3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BB472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23C0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4847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C03B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BC4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CA13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F365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6840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0AC8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88F3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DE3FF3" w:rsidRPr="00DE3FF3" w14:paraId="5C25473B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7B3BD" w14:textId="0031467B" w:rsidR="008A2B28" w:rsidRPr="00DE3FF3" w:rsidRDefault="008A2B28" w:rsidP="00FE2974">
            <w:pPr>
              <w:rPr>
                <w:rFonts w:ascii="PT Astra Serif" w:eastAsia="Calibri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sz w:val="18"/>
                <w:szCs w:val="18"/>
              </w:rPr>
              <w:t>Всего комплекс процессных мероприятий: «Обслуживание системы  мониторинга в сфере комплексной безопасности Щекинского района», в том числе: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4197" w14:textId="6A618BAC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1009,9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BEEDD" w14:textId="5EC4BB8F" w:rsidR="008A2B28" w:rsidRPr="00DE3FF3" w:rsidRDefault="008A2B28" w:rsidP="00910C46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1500,0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3FD3" w14:textId="0C587F1E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1 636,3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83A38" w14:textId="5668484E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1 636,3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4DE1" w14:textId="26C12028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1 636,3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88B5" w14:textId="1C6B8709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1 636,3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44AB" w14:textId="72B639F3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1 636,3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47CF" w14:textId="71ABC6CA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1 636,3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BB6C" w14:textId="30EF359F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1 636,3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F560" w14:textId="46184B60" w:rsidR="008A2B28" w:rsidRPr="00DE3FF3" w:rsidRDefault="008A2B28" w:rsidP="008A2B28">
            <w:pPr>
              <w:jc w:val="center"/>
              <w:rPr>
                <w:rFonts w:ascii="PT Astra Serif" w:eastAsia="Calibri" w:hAnsi="PT Astra Serif"/>
                <w:b/>
                <w:bCs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/>
                <w:bCs/>
                <w:sz w:val="18"/>
                <w:szCs w:val="18"/>
              </w:rPr>
              <w:t>13 964,0</w:t>
            </w:r>
          </w:p>
        </w:tc>
      </w:tr>
      <w:tr w:rsidR="004B6157" w:rsidRPr="00DE3FF3" w14:paraId="196BF008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6128" w14:textId="77777777" w:rsidR="00B46727" w:rsidRPr="00DE3FF3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D15AB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2EAB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1F06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1F45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57BB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D94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4F24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F2F7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D43C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C7DC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4B6157" w:rsidRPr="00DE3FF3" w14:paraId="4B50E398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423B8" w14:textId="77777777" w:rsidR="00B46727" w:rsidRPr="00DE3FF3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средства бюджета Тульской области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2841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1A5B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3FF9C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C28A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EAD2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4717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1E29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ECE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250B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C262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  <w:tr w:rsidR="00DE3FF3" w:rsidRPr="00DE3FF3" w14:paraId="33E0FB3D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82EAF" w14:textId="77777777" w:rsidR="008A2B28" w:rsidRPr="00DE3FF3" w:rsidRDefault="008A2B28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бюджет МО Щекинский район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E210" w14:textId="2977AC65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1009,9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6EA2" w14:textId="1F11B27F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1500,0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0933" w14:textId="2CAD3A7D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1 636,3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ED40" w14:textId="457D5DE1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Cs/>
                <w:sz w:val="18"/>
                <w:szCs w:val="18"/>
              </w:rPr>
              <w:t>1 636,3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96AD" w14:textId="67009689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Cs/>
                <w:sz w:val="18"/>
                <w:szCs w:val="18"/>
              </w:rPr>
              <w:t>1 636,3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5060" w14:textId="2692CAAB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Cs/>
                <w:sz w:val="18"/>
                <w:szCs w:val="18"/>
              </w:rPr>
              <w:t>1 636,3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516E" w14:textId="09DDDC90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Cs/>
                <w:sz w:val="18"/>
                <w:szCs w:val="18"/>
              </w:rPr>
              <w:t>1 636,3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F202" w14:textId="3DBAC78D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Cs/>
                <w:sz w:val="18"/>
                <w:szCs w:val="18"/>
              </w:rPr>
              <w:t>1 636,3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F2BE" w14:textId="58EF91D3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bCs/>
                <w:sz w:val="18"/>
                <w:szCs w:val="18"/>
              </w:rPr>
              <w:t>1 636,3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4FD1" w14:textId="23028D88" w:rsidR="008A2B28" w:rsidRPr="00DE3FF3" w:rsidRDefault="008A2B28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11 099,6</w:t>
            </w:r>
          </w:p>
        </w:tc>
      </w:tr>
      <w:tr w:rsidR="004B6157" w:rsidRPr="00DE3FF3" w14:paraId="7DF73FC8" w14:textId="77777777" w:rsidTr="000606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25CE" w14:textId="77777777" w:rsidR="00B46727" w:rsidRPr="00DE3FF3" w:rsidRDefault="00B46727" w:rsidP="00FE2974">
            <w:pPr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3716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42C5F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70922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4846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86FC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5E6B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05C9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E4D6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A01C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3F1F" w14:textId="77777777" w:rsidR="00B46727" w:rsidRPr="00DE3FF3" w:rsidRDefault="00B46727" w:rsidP="00FE2974">
            <w:pPr>
              <w:jc w:val="center"/>
              <w:rPr>
                <w:rFonts w:ascii="PT Astra Serif" w:eastAsia="Calibri" w:hAnsi="PT Astra Serif"/>
                <w:sz w:val="18"/>
                <w:szCs w:val="18"/>
              </w:rPr>
            </w:pPr>
            <w:r w:rsidRPr="00DE3FF3">
              <w:rPr>
                <w:rFonts w:ascii="PT Astra Serif" w:eastAsia="Calibri" w:hAnsi="PT Astra Serif"/>
                <w:sz w:val="18"/>
                <w:szCs w:val="18"/>
              </w:rPr>
              <w:t>0</w:t>
            </w:r>
          </w:p>
        </w:tc>
      </w:tr>
    </w:tbl>
    <w:p w14:paraId="3D8CF93E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"/>
          <w:szCs w:val="2"/>
        </w:rPr>
      </w:pPr>
    </w:p>
    <w:p w14:paraId="64428CEC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"/>
          <w:szCs w:val="2"/>
        </w:rPr>
        <w:sectPr w:rsidR="00B46727" w:rsidRPr="00DE3FF3" w:rsidSect="00416BCE">
          <w:pgSz w:w="16838" w:h="11906" w:orient="landscape"/>
          <w:pgMar w:top="1138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8"/>
      </w:tblGrid>
      <w:tr w:rsidR="004B6157" w:rsidRPr="00DE3FF3" w14:paraId="7F909972" w14:textId="77777777" w:rsidTr="00697227">
        <w:trPr>
          <w:trHeight w:val="1414"/>
        </w:trPr>
        <w:tc>
          <w:tcPr>
            <w:tcW w:w="4818" w:type="dxa"/>
            <w:shd w:val="clear" w:color="auto" w:fill="auto"/>
          </w:tcPr>
          <w:p w14:paraId="7512F60A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lastRenderedPageBreak/>
              <w:t>Приложение № 1</w:t>
            </w:r>
          </w:p>
          <w:p w14:paraId="0F2C29C6" w14:textId="77777777" w:rsidR="00697227" w:rsidRPr="00DE3FF3" w:rsidRDefault="00B46727" w:rsidP="00FE2974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</w:p>
          <w:p w14:paraId="0C3C4786" w14:textId="6DD0A466" w:rsidR="00B46727" w:rsidRPr="00DE3FF3" w:rsidRDefault="00B46727" w:rsidP="0069722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</w:rPr>
              <w:t>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14:paraId="695BAC56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7CEF5E3E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05FF6C29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2E50948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17A1E554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8E776A5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22BF7B73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661B1EA9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11129C48" w14:textId="4F732AC5" w:rsidR="00697227" w:rsidRPr="00DE3FF3" w:rsidRDefault="006972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 xml:space="preserve">ПАСПОРТ </w:t>
      </w:r>
    </w:p>
    <w:p w14:paraId="4B8EC12B" w14:textId="12024283" w:rsidR="009C616C" w:rsidRPr="00DE3FF3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 xml:space="preserve">комплекса процессных мероприятий </w:t>
      </w:r>
    </w:p>
    <w:p w14:paraId="5DC9DF20" w14:textId="6B9A31D6" w:rsidR="00B46727" w:rsidRPr="00DE3FF3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="009C616C" w:rsidRPr="00DE3FF3">
        <w:rPr>
          <w:rFonts w:ascii="PT Astra Serif" w:hAnsi="PT Astra Serif"/>
          <w:b/>
          <w:sz w:val="28"/>
          <w:szCs w:val="28"/>
        </w:rPr>
        <w:t xml:space="preserve"> </w:t>
      </w:r>
      <w:r w:rsidRPr="00DE3FF3">
        <w:rPr>
          <w:rFonts w:ascii="PT Astra Serif" w:hAnsi="PT Astra Serif"/>
          <w:b/>
          <w:sz w:val="28"/>
          <w:szCs w:val="28"/>
        </w:rPr>
        <w:t>«Профилактика правонарушений, терроризма и экстремизма»</w:t>
      </w:r>
    </w:p>
    <w:p w14:paraId="2481ACA9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89"/>
      </w:tblGrid>
      <w:tr w:rsidR="004B6157" w:rsidRPr="00DE3FF3" w14:paraId="5BBD1476" w14:textId="77777777" w:rsidTr="00FE2974">
        <w:tc>
          <w:tcPr>
            <w:tcW w:w="0" w:type="auto"/>
            <w:shd w:val="clear" w:color="auto" w:fill="auto"/>
          </w:tcPr>
          <w:p w14:paraId="1DC9A7A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5C31D72F" w14:textId="77777777" w:rsidR="00B46727" w:rsidRPr="00DE3FF3" w:rsidRDefault="00B46727" w:rsidP="000606F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1. Комитет по образованию администрации Щекинского района. </w:t>
            </w:r>
          </w:p>
          <w:p w14:paraId="7F190947" w14:textId="77777777" w:rsidR="00B46727" w:rsidRPr="00DE3FF3" w:rsidRDefault="00B46727" w:rsidP="000606F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2. Комитет по культуре молодежной политике и спорту администрации Щекинского района.</w:t>
            </w:r>
          </w:p>
          <w:p w14:paraId="7E85D583" w14:textId="77777777" w:rsidR="00B46727" w:rsidRPr="00DE3FF3" w:rsidRDefault="00B46727" w:rsidP="000606F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3. Финансовое управление администрации Щекинского района.</w:t>
            </w:r>
          </w:p>
          <w:p w14:paraId="36D525AB" w14:textId="77777777" w:rsidR="00B46727" w:rsidRPr="00DE3FF3" w:rsidRDefault="00B46727" w:rsidP="000606F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4. Сектор по делам несовершеннолетних администрации Щекинского района</w:t>
            </w:r>
            <w:r w:rsidR="009B77E6" w:rsidRPr="00DE3FF3">
              <w:rPr>
                <w:rFonts w:ascii="PT Astra Serif" w:hAnsi="PT Astra Serif"/>
              </w:rPr>
              <w:t>.</w:t>
            </w:r>
          </w:p>
          <w:p w14:paraId="30B9EA42" w14:textId="77777777" w:rsidR="009B77E6" w:rsidRPr="00DE3FF3" w:rsidRDefault="009B77E6" w:rsidP="000606F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5. МКУ «ХЭУ Щекинского района».</w:t>
            </w:r>
          </w:p>
          <w:p w14:paraId="2FC8AC16" w14:textId="17E81000" w:rsidR="001A308F" w:rsidRPr="00DE3FF3" w:rsidRDefault="001A308F" w:rsidP="000606F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6. Отдел по ГО ЧС и ООС администрации Щекинского района</w:t>
            </w:r>
            <w:r w:rsidR="007F6B50" w:rsidRPr="00DE3FF3">
              <w:rPr>
                <w:rFonts w:ascii="PT Astra Serif" w:hAnsi="PT Astra Serif"/>
              </w:rPr>
              <w:t>.</w:t>
            </w:r>
          </w:p>
          <w:p w14:paraId="6F5CF201" w14:textId="3CBA9C6E" w:rsidR="007F6B50" w:rsidRPr="00DE3FF3" w:rsidRDefault="007F6B50" w:rsidP="000606F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  <w:spacing w:val="-6"/>
              </w:rPr>
              <w:t>7. Комитет по благоустройству и дорожно-транспортному</w:t>
            </w:r>
            <w:r w:rsidRPr="00DE3FF3">
              <w:rPr>
                <w:rFonts w:ascii="PT Astra Serif" w:hAnsi="PT Astra Serif"/>
              </w:rPr>
              <w:t xml:space="preserve"> хозяйству администрации Щекинского района.</w:t>
            </w:r>
          </w:p>
        </w:tc>
      </w:tr>
      <w:tr w:rsidR="004B6157" w:rsidRPr="00DE3FF3" w14:paraId="4F100987" w14:textId="77777777" w:rsidTr="00FE2974">
        <w:tc>
          <w:tcPr>
            <w:tcW w:w="0" w:type="auto"/>
            <w:shd w:val="clear" w:color="auto" w:fill="auto"/>
          </w:tcPr>
          <w:p w14:paraId="7FC6D5B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0A00FDE9" w14:textId="77777777" w:rsidR="00B46727" w:rsidRPr="00DE3FF3" w:rsidRDefault="00B46727" w:rsidP="000606F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Увеличить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установки видеонаблюдения.</w:t>
            </w:r>
          </w:p>
          <w:p w14:paraId="63198B04" w14:textId="77777777" w:rsidR="00B46727" w:rsidRPr="00DE3FF3" w:rsidRDefault="00B46727" w:rsidP="000606F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  <w:bCs/>
              </w:rPr>
            </w:pPr>
            <w:r w:rsidRPr="00DE3FF3">
              <w:rPr>
                <w:rFonts w:ascii="PT Astra Serif" w:hAnsi="PT Astra Serif"/>
              </w:rPr>
              <w:t>Увеличить</w:t>
            </w:r>
            <w:r w:rsidRPr="00DE3FF3">
              <w:rPr>
                <w:rFonts w:ascii="PT Astra Serif" w:hAnsi="PT Astra Serif"/>
                <w:bCs/>
              </w:rPr>
              <w:t xml:space="preserve"> количество образовательных организаций, дошкольных образовательных организаций и учреждений, учреждений культуры, в которых усилена антитеррористическая защищенность путем восстановления ограждения периметра.</w:t>
            </w:r>
          </w:p>
          <w:p w14:paraId="65F6FB35" w14:textId="77777777" w:rsidR="00B46727" w:rsidRPr="00DE3FF3" w:rsidRDefault="00B46727" w:rsidP="000606F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  <w:bCs/>
              </w:rPr>
              <w:t>Увеличить</w:t>
            </w:r>
            <w:r w:rsidRPr="00DE3FF3">
              <w:rPr>
                <w:rFonts w:ascii="PT Astra Serif" w:hAnsi="PT Astra Serif"/>
              </w:rPr>
              <w:t xml:space="preserve"> количество зрителей развлекательных и культурно-массовых мероприятий по информационно-пропагандистскому сопровождению антитеррористической деятельности.</w:t>
            </w:r>
          </w:p>
        </w:tc>
      </w:tr>
      <w:tr w:rsidR="004B6157" w:rsidRPr="00DE3FF3" w14:paraId="7A7860B1" w14:textId="77777777" w:rsidTr="00FE2974">
        <w:tc>
          <w:tcPr>
            <w:tcW w:w="0" w:type="auto"/>
            <w:shd w:val="clear" w:color="auto" w:fill="auto"/>
          </w:tcPr>
          <w:p w14:paraId="354A61C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0194D733" w14:textId="77777777" w:rsidR="00B46727" w:rsidRPr="00DE3FF3" w:rsidRDefault="00B46727" w:rsidP="000606F3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1. Увеличить количество образовательных организаций и учреждений, в которых усилена антитеррористическая защищенность путем установки видеонаблюдения и восстановления ограждения периметра; </w:t>
            </w:r>
          </w:p>
          <w:p w14:paraId="461067D7" w14:textId="77777777" w:rsidR="00B46727" w:rsidRPr="00DE3FF3" w:rsidRDefault="00B46727" w:rsidP="000606F3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  <w:spacing w:val="-4"/>
              </w:rPr>
              <w:t>2. Увеличить количество дошкольных образовательных</w:t>
            </w:r>
            <w:r w:rsidRPr="00DE3FF3">
              <w:rPr>
                <w:rFonts w:ascii="PT Astra Serif" w:hAnsi="PT Astra Serif"/>
              </w:rPr>
              <w:t xml:space="preserve"> организаций и учреждений, в которых усилена антитеррористическая защищенность путем установки видеонаблюдения;</w:t>
            </w:r>
          </w:p>
          <w:p w14:paraId="7E6C724D" w14:textId="77777777" w:rsidR="00B46727" w:rsidRPr="00DE3FF3" w:rsidRDefault="00B46727" w:rsidP="000606F3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3. Увеличить количество учреждений культуры, в которых усилена антитеррористическая защищенность путем установки видеонаблюдения и восстановления ограждения периметра;</w:t>
            </w:r>
          </w:p>
          <w:p w14:paraId="2169FF6B" w14:textId="77777777" w:rsidR="00B46727" w:rsidRPr="00DE3FF3" w:rsidRDefault="00B46727" w:rsidP="000606F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</w:rPr>
              <w:t>4. Увеличить количество зрителей развлекательных и культурно-массовых мероприятий по информационно-</w:t>
            </w:r>
            <w:r w:rsidRPr="00DE3FF3">
              <w:rPr>
                <w:rFonts w:ascii="PT Astra Serif" w:hAnsi="PT Astra Serif"/>
                <w:spacing w:val="-10"/>
              </w:rPr>
              <w:t>пропагандистскому сопровождению антитеррористической</w:t>
            </w:r>
            <w:r w:rsidRPr="00DE3FF3">
              <w:rPr>
                <w:rFonts w:ascii="PT Astra Serif" w:hAnsi="PT Astra Serif"/>
              </w:rPr>
              <w:t xml:space="preserve"> деятельности.</w:t>
            </w:r>
          </w:p>
        </w:tc>
      </w:tr>
      <w:tr w:rsidR="004B6157" w:rsidRPr="00DE3FF3" w14:paraId="15DAFA5C" w14:textId="77777777" w:rsidTr="00FE2974">
        <w:tc>
          <w:tcPr>
            <w:tcW w:w="0" w:type="auto"/>
            <w:shd w:val="clear" w:color="auto" w:fill="auto"/>
          </w:tcPr>
          <w:p w14:paraId="772268A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1852149C" w14:textId="77777777" w:rsidR="0027205B" w:rsidRPr="00DE3FF3" w:rsidRDefault="00B46727" w:rsidP="0027205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</w:rPr>
            </w:pPr>
            <w:r w:rsidRPr="00DE3FF3">
              <w:rPr>
                <w:rFonts w:ascii="PT Astra Serif" w:hAnsi="PT Astra Serif"/>
                <w:bCs/>
              </w:rPr>
              <w:t>Всего</w:t>
            </w:r>
            <w:r w:rsidR="0027205B" w:rsidRPr="00DE3FF3">
              <w:rPr>
                <w:rFonts w:ascii="PT Astra Serif" w:hAnsi="PT Astra Serif"/>
                <w:bCs/>
              </w:rPr>
              <w:t xml:space="preserve"> (</w:t>
            </w:r>
            <w:proofErr w:type="spellStart"/>
            <w:r w:rsidR="0027205B" w:rsidRPr="00DE3FF3">
              <w:rPr>
                <w:rFonts w:ascii="PT Astra Serif" w:hAnsi="PT Astra Serif"/>
                <w:bCs/>
              </w:rPr>
              <w:t>тыс</w:t>
            </w:r>
            <w:proofErr w:type="gramStart"/>
            <w:r w:rsidR="0027205B" w:rsidRPr="00DE3FF3">
              <w:rPr>
                <w:rFonts w:ascii="PT Astra Serif" w:hAnsi="PT Astra Serif"/>
                <w:bCs/>
              </w:rPr>
              <w:t>.р</w:t>
            </w:r>
            <w:proofErr w:type="gramEnd"/>
            <w:r w:rsidR="0027205B" w:rsidRPr="00DE3FF3">
              <w:rPr>
                <w:rFonts w:ascii="PT Astra Serif" w:hAnsi="PT Astra Serif"/>
                <w:bCs/>
              </w:rPr>
              <w:t>уб</w:t>
            </w:r>
            <w:proofErr w:type="spellEnd"/>
            <w:r w:rsidR="0027205B" w:rsidRPr="00DE3FF3">
              <w:rPr>
                <w:rFonts w:ascii="PT Astra Serif" w:hAnsi="PT Astra Serif"/>
                <w:bCs/>
              </w:rPr>
              <w:t>.):</w:t>
            </w:r>
          </w:p>
          <w:p w14:paraId="346804EA" w14:textId="312866C0" w:rsidR="00A60121" w:rsidRPr="00DE3FF3" w:rsidRDefault="00242C7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 w:rsidRPr="00DE3FF3">
              <w:rPr>
                <w:rFonts w:ascii="PT Astra Serif" w:hAnsi="PT Astra Serif"/>
                <w:bCs/>
              </w:rPr>
              <w:t>1</w:t>
            </w:r>
            <w:r w:rsidR="00BE4151" w:rsidRPr="00DE3FF3">
              <w:rPr>
                <w:rFonts w:ascii="PT Astra Serif" w:hAnsi="PT Astra Serif"/>
                <w:bCs/>
              </w:rPr>
              <w:t>31</w:t>
            </w:r>
            <w:r w:rsidRPr="00DE3FF3">
              <w:rPr>
                <w:rFonts w:ascii="PT Astra Serif" w:hAnsi="PT Astra Serif"/>
                <w:bCs/>
              </w:rPr>
              <w:t xml:space="preserve"> </w:t>
            </w:r>
            <w:r w:rsidR="00BE4151" w:rsidRPr="00DE3FF3">
              <w:rPr>
                <w:rFonts w:ascii="PT Astra Serif" w:hAnsi="PT Astra Serif"/>
                <w:bCs/>
              </w:rPr>
              <w:t>602</w:t>
            </w:r>
            <w:r w:rsidRPr="00DE3FF3">
              <w:rPr>
                <w:rFonts w:ascii="PT Astra Serif" w:hAnsi="PT Astra Serif"/>
                <w:bCs/>
              </w:rPr>
              <w:t>,</w:t>
            </w:r>
            <w:r w:rsidR="00BE4151" w:rsidRPr="00DE3FF3">
              <w:rPr>
                <w:rFonts w:ascii="PT Astra Serif" w:hAnsi="PT Astra Serif"/>
                <w:bCs/>
              </w:rPr>
              <w:t>1</w:t>
            </w:r>
          </w:p>
          <w:p w14:paraId="7E1690C8" w14:textId="46152638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</w:rPr>
            </w:pPr>
            <w:r w:rsidRPr="00DE3FF3">
              <w:rPr>
                <w:rFonts w:ascii="PT Astra Serif" w:hAnsi="PT Astra Serif"/>
                <w:bCs/>
              </w:rPr>
              <w:t>в том числе по годам (</w:t>
            </w:r>
            <w:proofErr w:type="spellStart"/>
            <w:r w:rsidRPr="00DE3FF3">
              <w:rPr>
                <w:rFonts w:ascii="PT Astra Serif" w:hAnsi="PT Astra Serif"/>
                <w:bCs/>
              </w:rPr>
              <w:t>тыс</w:t>
            </w:r>
            <w:proofErr w:type="gramStart"/>
            <w:r w:rsidRPr="00DE3FF3">
              <w:rPr>
                <w:rFonts w:ascii="PT Astra Serif" w:hAnsi="PT Astra Serif"/>
                <w:bCs/>
              </w:rPr>
              <w:t>.р</w:t>
            </w:r>
            <w:proofErr w:type="gramEnd"/>
            <w:r w:rsidRPr="00DE3FF3">
              <w:rPr>
                <w:rFonts w:ascii="PT Astra Serif" w:hAnsi="PT Astra Serif"/>
                <w:bCs/>
              </w:rPr>
              <w:t>уб</w:t>
            </w:r>
            <w:proofErr w:type="spellEnd"/>
            <w:r w:rsidRPr="00DE3FF3">
              <w:rPr>
                <w:rFonts w:ascii="PT Astra Serif" w:hAnsi="PT Astra Serif"/>
                <w:bCs/>
              </w:rPr>
              <w:t>.):</w:t>
            </w:r>
          </w:p>
          <w:p w14:paraId="42BD4410" w14:textId="679638A8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2022 – </w:t>
            </w:r>
            <w:r w:rsidR="0027205B" w:rsidRPr="00DE3FF3">
              <w:rPr>
                <w:rFonts w:ascii="PT Astra Serif" w:hAnsi="PT Astra Serif"/>
              </w:rPr>
              <w:t>1</w:t>
            </w:r>
            <w:r w:rsidR="00244C3E" w:rsidRPr="00DE3FF3">
              <w:rPr>
                <w:rFonts w:ascii="PT Astra Serif" w:hAnsi="PT Astra Serif"/>
              </w:rPr>
              <w:t>0</w:t>
            </w:r>
            <w:r w:rsidR="0027205B" w:rsidRPr="00DE3FF3">
              <w:rPr>
                <w:rFonts w:ascii="PT Astra Serif" w:hAnsi="PT Astra Serif"/>
              </w:rPr>
              <w:t xml:space="preserve"> </w:t>
            </w:r>
            <w:r w:rsidR="00244C3E" w:rsidRPr="00DE3FF3">
              <w:rPr>
                <w:rFonts w:ascii="PT Astra Serif" w:hAnsi="PT Astra Serif"/>
              </w:rPr>
              <w:t>396</w:t>
            </w:r>
            <w:r w:rsidR="0027205B" w:rsidRPr="00DE3FF3">
              <w:rPr>
                <w:rFonts w:ascii="PT Astra Serif" w:hAnsi="PT Astra Serif"/>
              </w:rPr>
              <w:t>,</w:t>
            </w:r>
            <w:r w:rsidR="00244C3E" w:rsidRPr="00DE3FF3">
              <w:rPr>
                <w:rFonts w:ascii="PT Astra Serif" w:hAnsi="PT Astra Serif"/>
              </w:rPr>
              <w:t>2</w:t>
            </w:r>
          </w:p>
          <w:p w14:paraId="71E8F9F1" w14:textId="1B1B7E83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2023 – </w:t>
            </w:r>
            <w:r w:rsidR="005E0D1D" w:rsidRPr="00DE3FF3">
              <w:rPr>
                <w:rFonts w:ascii="PT Astra Serif" w:hAnsi="PT Astra Serif"/>
              </w:rPr>
              <w:t>12 998,7</w:t>
            </w:r>
          </w:p>
          <w:p w14:paraId="11C9947B" w14:textId="6096F337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2024 – </w:t>
            </w:r>
            <w:r w:rsidR="00BD3C7A" w:rsidRPr="00DE3FF3">
              <w:rPr>
                <w:rFonts w:ascii="PT Astra Serif" w:hAnsi="PT Astra Serif"/>
              </w:rPr>
              <w:t>19</w:t>
            </w:r>
            <w:r w:rsidR="00293BA4" w:rsidRPr="00DE3FF3">
              <w:rPr>
                <w:rFonts w:ascii="PT Astra Serif" w:hAnsi="PT Astra Serif"/>
              </w:rPr>
              <w:t> </w:t>
            </w:r>
            <w:r w:rsidR="00BD3C7A" w:rsidRPr="00DE3FF3">
              <w:rPr>
                <w:rFonts w:ascii="PT Astra Serif" w:hAnsi="PT Astra Serif"/>
              </w:rPr>
              <w:t>749</w:t>
            </w:r>
            <w:r w:rsidR="00293BA4" w:rsidRPr="00DE3FF3">
              <w:rPr>
                <w:rFonts w:ascii="PT Astra Serif" w:hAnsi="PT Astra Serif"/>
              </w:rPr>
              <w:t>,</w:t>
            </w:r>
            <w:r w:rsidR="00BD3C7A" w:rsidRPr="00DE3FF3">
              <w:rPr>
                <w:rFonts w:ascii="PT Astra Serif" w:hAnsi="PT Astra Serif"/>
              </w:rPr>
              <w:t>1</w:t>
            </w:r>
          </w:p>
          <w:p w14:paraId="7D51E4F5" w14:textId="2502CEFF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2025 – </w:t>
            </w:r>
            <w:r w:rsidR="00BE4151" w:rsidRPr="00DE3FF3">
              <w:rPr>
                <w:rFonts w:ascii="PT Astra Serif" w:hAnsi="PT Astra Serif"/>
              </w:rPr>
              <w:t>10</w:t>
            </w:r>
            <w:r w:rsidR="0034720B" w:rsidRPr="00DE3FF3">
              <w:rPr>
                <w:rFonts w:ascii="PT Astra Serif" w:hAnsi="PT Astra Serif"/>
              </w:rPr>
              <w:t> </w:t>
            </w:r>
            <w:r w:rsidR="00BE4151" w:rsidRPr="00DE3FF3">
              <w:rPr>
                <w:rFonts w:ascii="PT Astra Serif" w:hAnsi="PT Astra Serif"/>
              </w:rPr>
              <w:t>474</w:t>
            </w:r>
            <w:r w:rsidR="0034720B" w:rsidRPr="00DE3FF3">
              <w:rPr>
                <w:rFonts w:ascii="PT Astra Serif" w:hAnsi="PT Astra Serif"/>
              </w:rPr>
              <w:t>,</w:t>
            </w:r>
            <w:r w:rsidR="00BE4151" w:rsidRPr="00DE3FF3">
              <w:rPr>
                <w:rFonts w:ascii="PT Astra Serif" w:hAnsi="PT Astra Serif"/>
              </w:rPr>
              <w:t>1</w:t>
            </w:r>
          </w:p>
          <w:p w14:paraId="49C986A3" w14:textId="52B4E2FF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2026 – </w:t>
            </w:r>
            <w:r w:rsidR="00BE4151" w:rsidRPr="00DE3FF3">
              <w:rPr>
                <w:rFonts w:ascii="PT Astra Serif" w:hAnsi="PT Astra Serif"/>
              </w:rPr>
              <w:t>16</w:t>
            </w:r>
            <w:r w:rsidR="0034720B" w:rsidRPr="00DE3FF3">
              <w:rPr>
                <w:rFonts w:ascii="PT Astra Serif" w:hAnsi="PT Astra Serif"/>
              </w:rPr>
              <w:t> </w:t>
            </w:r>
            <w:r w:rsidR="00BE4151" w:rsidRPr="00DE3FF3">
              <w:rPr>
                <w:rFonts w:ascii="PT Astra Serif" w:hAnsi="PT Astra Serif"/>
              </w:rPr>
              <w:t>098</w:t>
            </w:r>
            <w:r w:rsidR="0034720B" w:rsidRPr="00DE3FF3">
              <w:rPr>
                <w:rFonts w:ascii="PT Astra Serif" w:hAnsi="PT Astra Serif"/>
              </w:rPr>
              <w:t>,</w:t>
            </w:r>
            <w:r w:rsidR="00BE4151" w:rsidRPr="00DE3FF3">
              <w:rPr>
                <w:rFonts w:ascii="PT Astra Serif" w:hAnsi="PT Astra Serif"/>
              </w:rPr>
              <w:t>8</w:t>
            </w:r>
          </w:p>
          <w:p w14:paraId="533EE9F7" w14:textId="1FD4DDBD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2027 – </w:t>
            </w:r>
            <w:r w:rsidR="0034720B" w:rsidRPr="00DE3FF3">
              <w:rPr>
                <w:rFonts w:ascii="PT Astra Serif" w:hAnsi="PT Astra Serif"/>
              </w:rPr>
              <w:t>1</w:t>
            </w:r>
            <w:r w:rsidR="00BE4151" w:rsidRPr="00DE3FF3">
              <w:rPr>
                <w:rFonts w:ascii="PT Astra Serif" w:hAnsi="PT Astra Serif"/>
              </w:rPr>
              <w:t>5</w:t>
            </w:r>
            <w:r w:rsidR="0034720B" w:rsidRPr="00DE3FF3">
              <w:rPr>
                <w:rFonts w:ascii="PT Astra Serif" w:hAnsi="PT Astra Serif"/>
              </w:rPr>
              <w:t> </w:t>
            </w:r>
            <w:r w:rsidR="00BE4151" w:rsidRPr="00DE3FF3">
              <w:rPr>
                <w:rFonts w:ascii="PT Astra Serif" w:hAnsi="PT Astra Serif"/>
              </w:rPr>
              <w:t>471</w:t>
            </w:r>
            <w:r w:rsidR="0034720B" w:rsidRPr="00DE3FF3">
              <w:rPr>
                <w:rFonts w:ascii="PT Astra Serif" w:hAnsi="PT Astra Serif"/>
              </w:rPr>
              <w:t>,</w:t>
            </w:r>
            <w:r w:rsidR="00BE4151" w:rsidRPr="00DE3FF3">
              <w:rPr>
                <w:rFonts w:ascii="PT Astra Serif" w:hAnsi="PT Astra Serif"/>
              </w:rPr>
              <w:t>3</w:t>
            </w:r>
          </w:p>
          <w:p w14:paraId="2FA27EE6" w14:textId="693202C2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2028 – </w:t>
            </w:r>
            <w:r w:rsidR="00BE4151" w:rsidRPr="00DE3FF3">
              <w:rPr>
                <w:rFonts w:ascii="PT Astra Serif" w:hAnsi="PT Astra Serif"/>
              </w:rPr>
              <w:t>15 471,3</w:t>
            </w:r>
          </w:p>
          <w:p w14:paraId="07EB130D" w14:textId="3885D025" w:rsidR="00B46727" w:rsidRPr="00DE3FF3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2029 – </w:t>
            </w:r>
            <w:r w:rsidR="00BE4151" w:rsidRPr="00DE3FF3">
              <w:rPr>
                <w:rFonts w:ascii="PT Astra Serif" w:hAnsi="PT Astra Serif"/>
              </w:rPr>
              <w:t>15 471,3</w:t>
            </w:r>
          </w:p>
          <w:p w14:paraId="604696DD" w14:textId="05763313" w:rsidR="00B46727" w:rsidRPr="00DE3FF3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2030 – </w:t>
            </w:r>
            <w:r w:rsidR="00BE4151" w:rsidRPr="00DE3FF3">
              <w:rPr>
                <w:rFonts w:ascii="PT Astra Serif" w:hAnsi="PT Astra Serif"/>
              </w:rPr>
              <w:t>15 471,3</w:t>
            </w:r>
          </w:p>
          <w:p w14:paraId="22EB49B4" w14:textId="2C426C5E" w:rsidR="0027205B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средства бюджета муниципального образования Щекинский район</w:t>
            </w:r>
            <w:r w:rsidR="0027205B" w:rsidRPr="00DE3FF3">
              <w:rPr>
                <w:rFonts w:ascii="PT Astra Serif" w:hAnsi="PT Astra Serif"/>
              </w:rPr>
              <w:t xml:space="preserve"> (</w:t>
            </w:r>
            <w:proofErr w:type="spellStart"/>
            <w:r w:rsidR="0027205B" w:rsidRPr="00DE3FF3">
              <w:rPr>
                <w:rFonts w:ascii="PT Astra Serif" w:hAnsi="PT Astra Serif"/>
              </w:rPr>
              <w:t>тыс</w:t>
            </w:r>
            <w:proofErr w:type="gramStart"/>
            <w:r w:rsidR="0027205B" w:rsidRPr="00DE3FF3">
              <w:rPr>
                <w:rFonts w:ascii="PT Astra Serif" w:hAnsi="PT Astra Serif"/>
              </w:rPr>
              <w:t>.р</w:t>
            </w:r>
            <w:proofErr w:type="gramEnd"/>
            <w:r w:rsidR="0027205B" w:rsidRPr="00DE3FF3">
              <w:rPr>
                <w:rFonts w:ascii="PT Astra Serif" w:hAnsi="PT Astra Serif"/>
              </w:rPr>
              <w:t>уб</w:t>
            </w:r>
            <w:proofErr w:type="spellEnd"/>
            <w:r w:rsidR="0027205B" w:rsidRPr="00DE3FF3">
              <w:rPr>
                <w:rFonts w:ascii="PT Astra Serif" w:hAnsi="PT Astra Serif"/>
              </w:rPr>
              <w:t>.):</w:t>
            </w:r>
          </w:p>
          <w:p w14:paraId="7C4908B8" w14:textId="758F9077" w:rsidR="00024D7F" w:rsidRPr="00DE3FF3" w:rsidRDefault="002426B8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1</w:t>
            </w:r>
            <w:r w:rsidR="00BE4151" w:rsidRPr="00DE3FF3">
              <w:rPr>
                <w:rFonts w:ascii="PT Astra Serif" w:hAnsi="PT Astra Serif"/>
              </w:rPr>
              <w:t>20</w:t>
            </w:r>
            <w:r w:rsidR="00242C70" w:rsidRPr="00DE3FF3">
              <w:rPr>
                <w:rFonts w:ascii="PT Astra Serif" w:hAnsi="PT Astra Serif"/>
              </w:rPr>
              <w:t xml:space="preserve"> </w:t>
            </w:r>
            <w:r w:rsidR="00616D1F" w:rsidRPr="00DE3FF3">
              <w:rPr>
                <w:rFonts w:ascii="PT Astra Serif" w:hAnsi="PT Astra Serif"/>
              </w:rPr>
              <w:t>040</w:t>
            </w:r>
            <w:r w:rsidR="00242C70" w:rsidRPr="00DE3FF3">
              <w:rPr>
                <w:rFonts w:ascii="PT Astra Serif" w:hAnsi="PT Astra Serif"/>
              </w:rPr>
              <w:t>,</w:t>
            </w:r>
            <w:r w:rsidR="00616D1F" w:rsidRPr="00DE3FF3">
              <w:rPr>
                <w:rFonts w:ascii="PT Astra Serif" w:hAnsi="PT Astra Serif"/>
              </w:rPr>
              <w:t>4</w:t>
            </w:r>
          </w:p>
          <w:p w14:paraId="0F167E85" w14:textId="7439CB6C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DE3FF3">
              <w:rPr>
                <w:rFonts w:ascii="PT Astra Serif" w:hAnsi="PT Astra Serif"/>
              </w:rPr>
              <w:t>тыс</w:t>
            </w:r>
            <w:proofErr w:type="gramStart"/>
            <w:r w:rsidRPr="00DE3FF3">
              <w:rPr>
                <w:rFonts w:ascii="PT Astra Serif" w:hAnsi="PT Astra Serif"/>
              </w:rPr>
              <w:t>.р</w:t>
            </w:r>
            <w:proofErr w:type="gramEnd"/>
            <w:r w:rsidRPr="00DE3FF3">
              <w:rPr>
                <w:rFonts w:ascii="PT Astra Serif" w:hAnsi="PT Astra Serif"/>
              </w:rPr>
              <w:t>уб</w:t>
            </w:r>
            <w:proofErr w:type="spellEnd"/>
            <w:r w:rsidRPr="00DE3FF3">
              <w:rPr>
                <w:rFonts w:ascii="PT Astra Serif" w:hAnsi="PT Astra Serif"/>
              </w:rPr>
              <w:t>.):</w:t>
            </w:r>
          </w:p>
          <w:p w14:paraId="6D006CCF" w14:textId="5782355E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2022 – </w:t>
            </w:r>
            <w:r w:rsidR="0027205B" w:rsidRPr="00DE3FF3">
              <w:rPr>
                <w:rFonts w:ascii="PT Astra Serif" w:hAnsi="PT Astra Serif"/>
              </w:rPr>
              <w:t>7 682,</w:t>
            </w:r>
            <w:r w:rsidR="00663D68" w:rsidRPr="00DE3FF3">
              <w:rPr>
                <w:rFonts w:ascii="PT Astra Serif" w:hAnsi="PT Astra Serif"/>
              </w:rPr>
              <w:t>4</w:t>
            </w:r>
          </w:p>
          <w:p w14:paraId="445B3FC1" w14:textId="3818DAD3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2023 – </w:t>
            </w:r>
            <w:r w:rsidR="005E0D1D" w:rsidRPr="00DE3FF3">
              <w:rPr>
                <w:rFonts w:ascii="PT Astra Serif" w:hAnsi="PT Astra Serif"/>
              </w:rPr>
              <w:t>12 316,7</w:t>
            </w:r>
          </w:p>
          <w:p w14:paraId="7BA9A102" w14:textId="0276934A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2024 – </w:t>
            </w:r>
            <w:r w:rsidR="002426B8" w:rsidRPr="00DE3FF3">
              <w:rPr>
                <w:rFonts w:ascii="PT Astra Serif" w:hAnsi="PT Astra Serif"/>
              </w:rPr>
              <w:t>12</w:t>
            </w:r>
            <w:r w:rsidR="00293BA4" w:rsidRPr="00DE3FF3">
              <w:rPr>
                <w:rFonts w:ascii="PT Astra Serif" w:hAnsi="PT Astra Serif"/>
              </w:rPr>
              <w:t> 4</w:t>
            </w:r>
            <w:r w:rsidR="00BD3C7A" w:rsidRPr="00DE3FF3">
              <w:rPr>
                <w:rFonts w:ascii="PT Astra Serif" w:hAnsi="PT Astra Serif"/>
              </w:rPr>
              <w:t>28</w:t>
            </w:r>
            <w:r w:rsidR="002426B8" w:rsidRPr="00DE3FF3">
              <w:rPr>
                <w:rFonts w:ascii="PT Astra Serif" w:hAnsi="PT Astra Serif"/>
              </w:rPr>
              <w:t>,</w:t>
            </w:r>
            <w:r w:rsidR="00BD3C7A" w:rsidRPr="00DE3FF3">
              <w:rPr>
                <w:rFonts w:ascii="PT Astra Serif" w:hAnsi="PT Astra Serif"/>
              </w:rPr>
              <w:t>4</w:t>
            </w:r>
          </w:p>
          <w:p w14:paraId="3592B806" w14:textId="5A051BB0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2025 – </w:t>
            </w:r>
            <w:r w:rsidR="00616D1F" w:rsidRPr="00DE3FF3">
              <w:rPr>
                <w:rFonts w:ascii="PT Astra Serif" w:hAnsi="PT Astra Serif"/>
              </w:rPr>
              <w:t>9</w:t>
            </w:r>
            <w:r w:rsidR="00BE4151" w:rsidRPr="00DE3FF3">
              <w:rPr>
                <w:rFonts w:ascii="PT Astra Serif" w:hAnsi="PT Astra Serif"/>
              </w:rPr>
              <w:t> </w:t>
            </w:r>
            <w:r w:rsidR="00616D1F" w:rsidRPr="00DE3FF3">
              <w:rPr>
                <w:rFonts w:ascii="PT Astra Serif" w:hAnsi="PT Astra Serif"/>
              </w:rPr>
              <w:t>638</w:t>
            </w:r>
            <w:r w:rsidR="00BE4151" w:rsidRPr="00DE3FF3">
              <w:rPr>
                <w:rFonts w:ascii="PT Astra Serif" w:hAnsi="PT Astra Serif"/>
              </w:rPr>
              <w:t>,</w:t>
            </w:r>
            <w:r w:rsidR="00616D1F" w:rsidRPr="00DE3FF3">
              <w:rPr>
                <w:rFonts w:ascii="PT Astra Serif" w:hAnsi="PT Astra Serif"/>
              </w:rPr>
              <w:t>9</w:t>
            </w:r>
          </w:p>
          <w:p w14:paraId="3B91257D" w14:textId="77777777" w:rsidR="00BE4151" w:rsidRPr="00DE3FF3" w:rsidRDefault="00BE4151" w:rsidP="00BE4151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2026 – 16 098,8</w:t>
            </w:r>
          </w:p>
          <w:p w14:paraId="4A57EEB9" w14:textId="77777777" w:rsidR="00BE4151" w:rsidRPr="00DE3FF3" w:rsidRDefault="00BE4151" w:rsidP="00BE4151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2027 – 15 471,3</w:t>
            </w:r>
          </w:p>
          <w:p w14:paraId="2A6DFF88" w14:textId="77777777" w:rsidR="00BE4151" w:rsidRPr="00DE3FF3" w:rsidRDefault="00BE4151" w:rsidP="00BE4151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2028 – 15 471,3</w:t>
            </w:r>
          </w:p>
          <w:p w14:paraId="58F0D374" w14:textId="77777777" w:rsidR="00BE4151" w:rsidRPr="00DE3FF3" w:rsidRDefault="00BE4151" w:rsidP="00BE415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2029 – 15 471,3</w:t>
            </w:r>
          </w:p>
          <w:p w14:paraId="29ECFB2F" w14:textId="77777777" w:rsidR="00BE4151" w:rsidRPr="00DE3FF3" w:rsidRDefault="00BE4151" w:rsidP="00BE415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2030 – 15 471,3</w:t>
            </w:r>
          </w:p>
          <w:p w14:paraId="70330522" w14:textId="1762B594" w:rsidR="0027205B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средства бюджета Тульской области</w:t>
            </w:r>
            <w:r w:rsidR="0027205B" w:rsidRPr="00DE3FF3">
              <w:rPr>
                <w:rFonts w:ascii="PT Astra Serif" w:hAnsi="PT Astra Serif"/>
              </w:rPr>
              <w:t xml:space="preserve"> (</w:t>
            </w:r>
            <w:proofErr w:type="spellStart"/>
            <w:r w:rsidR="0027205B" w:rsidRPr="00DE3FF3">
              <w:rPr>
                <w:rFonts w:ascii="PT Astra Serif" w:hAnsi="PT Astra Serif"/>
              </w:rPr>
              <w:t>тыс</w:t>
            </w:r>
            <w:proofErr w:type="gramStart"/>
            <w:r w:rsidR="0027205B" w:rsidRPr="00DE3FF3">
              <w:rPr>
                <w:rFonts w:ascii="PT Astra Serif" w:hAnsi="PT Astra Serif"/>
              </w:rPr>
              <w:t>.р</w:t>
            </w:r>
            <w:proofErr w:type="gramEnd"/>
            <w:r w:rsidR="0027205B" w:rsidRPr="00DE3FF3">
              <w:rPr>
                <w:rFonts w:ascii="PT Astra Serif" w:hAnsi="PT Astra Serif"/>
              </w:rPr>
              <w:t>уб</w:t>
            </w:r>
            <w:proofErr w:type="spellEnd"/>
            <w:r w:rsidR="0027205B" w:rsidRPr="00DE3FF3">
              <w:rPr>
                <w:rFonts w:ascii="PT Astra Serif" w:hAnsi="PT Astra Serif"/>
              </w:rPr>
              <w:t>.):</w:t>
            </w:r>
            <w:r w:rsidRPr="00DE3FF3">
              <w:rPr>
                <w:rFonts w:ascii="PT Astra Serif" w:hAnsi="PT Astra Serif"/>
              </w:rPr>
              <w:t xml:space="preserve"> </w:t>
            </w:r>
          </w:p>
          <w:p w14:paraId="54BEBCCE" w14:textId="259ED9CF" w:rsidR="00A60121" w:rsidRPr="00DE3FF3" w:rsidRDefault="0034214B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1</w:t>
            </w:r>
            <w:r w:rsidR="00616D1F" w:rsidRPr="00DE3FF3">
              <w:rPr>
                <w:rFonts w:ascii="PT Astra Serif" w:hAnsi="PT Astra Serif"/>
              </w:rPr>
              <w:t>1</w:t>
            </w:r>
            <w:r w:rsidR="00CB5D5F" w:rsidRPr="00DE3FF3">
              <w:rPr>
                <w:rFonts w:ascii="PT Astra Serif" w:hAnsi="PT Astra Serif"/>
              </w:rPr>
              <w:t> </w:t>
            </w:r>
            <w:r w:rsidR="00616D1F" w:rsidRPr="00DE3FF3">
              <w:rPr>
                <w:rFonts w:ascii="PT Astra Serif" w:hAnsi="PT Astra Serif"/>
              </w:rPr>
              <w:t>561</w:t>
            </w:r>
            <w:r w:rsidR="00CB5D5F" w:rsidRPr="00DE3FF3">
              <w:rPr>
                <w:rFonts w:ascii="PT Astra Serif" w:hAnsi="PT Astra Serif"/>
              </w:rPr>
              <w:t>,</w:t>
            </w:r>
            <w:r w:rsidR="00616D1F" w:rsidRPr="00DE3FF3">
              <w:rPr>
                <w:rFonts w:ascii="PT Astra Serif" w:hAnsi="PT Astra Serif"/>
              </w:rPr>
              <w:t>7</w:t>
            </w:r>
          </w:p>
          <w:p w14:paraId="5380BB92" w14:textId="582D1656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DE3FF3">
              <w:rPr>
                <w:rFonts w:ascii="PT Astra Serif" w:hAnsi="PT Astra Serif"/>
              </w:rPr>
              <w:t>тыс</w:t>
            </w:r>
            <w:proofErr w:type="gramStart"/>
            <w:r w:rsidRPr="00DE3FF3">
              <w:rPr>
                <w:rFonts w:ascii="PT Astra Serif" w:hAnsi="PT Astra Serif"/>
              </w:rPr>
              <w:t>.р</w:t>
            </w:r>
            <w:proofErr w:type="gramEnd"/>
            <w:r w:rsidRPr="00DE3FF3">
              <w:rPr>
                <w:rFonts w:ascii="PT Astra Serif" w:hAnsi="PT Astra Serif"/>
              </w:rPr>
              <w:t>уб</w:t>
            </w:r>
            <w:proofErr w:type="spellEnd"/>
            <w:r w:rsidRPr="00DE3FF3">
              <w:rPr>
                <w:rFonts w:ascii="PT Astra Serif" w:hAnsi="PT Astra Serif"/>
              </w:rPr>
              <w:t>.):</w:t>
            </w:r>
          </w:p>
          <w:p w14:paraId="0CA8BF50" w14:textId="56F31BFD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2022– </w:t>
            </w:r>
            <w:r w:rsidR="00663D68" w:rsidRPr="00DE3FF3">
              <w:rPr>
                <w:rFonts w:ascii="PT Astra Serif" w:hAnsi="PT Astra Serif"/>
              </w:rPr>
              <w:t>2713,8</w:t>
            </w:r>
          </w:p>
          <w:p w14:paraId="40C0096C" w14:textId="45D06860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2023 – </w:t>
            </w:r>
            <w:r w:rsidR="00BF43AA" w:rsidRPr="00DE3FF3">
              <w:rPr>
                <w:rFonts w:ascii="PT Astra Serif" w:hAnsi="PT Astra Serif"/>
              </w:rPr>
              <w:t>6</w:t>
            </w:r>
            <w:r w:rsidR="0010002E" w:rsidRPr="00DE3FF3">
              <w:rPr>
                <w:rFonts w:ascii="PT Astra Serif" w:hAnsi="PT Astra Serif"/>
              </w:rPr>
              <w:t>82</w:t>
            </w:r>
            <w:r w:rsidR="00BF43AA" w:rsidRPr="00DE3FF3">
              <w:rPr>
                <w:rFonts w:ascii="PT Astra Serif" w:hAnsi="PT Astra Serif"/>
              </w:rPr>
              <w:t>,0</w:t>
            </w:r>
          </w:p>
          <w:p w14:paraId="22365844" w14:textId="143F4863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2024 – </w:t>
            </w:r>
            <w:r w:rsidR="00BD3C7A" w:rsidRPr="00DE3FF3">
              <w:rPr>
                <w:rFonts w:ascii="PT Astra Serif" w:hAnsi="PT Astra Serif"/>
              </w:rPr>
              <w:t>7320,7</w:t>
            </w:r>
          </w:p>
          <w:p w14:paraId="19E4EEFD" w14:textId="7DF8EB5E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2025 –</w:t>
            </w:r>
            <w:r w:rsidR="00616D1F" w:rsidRPr="00DE3FF3">
              <w:rPr>
                <w:rFonts w:ascii="PT Astra Serif" w:hAnsi="PT Astra Serif"/>
              </w:rPr>
              <w:t>845,2</w:t>
            </w:r>
          </w:p>
          <w:p w14:paraId="7EB121EB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2026– 0,0</w:t>
            </w:r>
          </w:p>
          <w:p w14:paraId="6C6F358C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2027 – 0,0</w:t>
            </w:r>
          </w:p>
          <w:p w14:paraId="01661B66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2028 – 0,0</w:t>
            </w:r>
          </w:p>
          <w:p w14:paraId="4535BBF2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2029 – 0,0</w:t>
            </w:r>
          </w:p>
          <w:p w14:paraId="39780CFB" w14:textId="77777777" w:rsidR="00B46727" w:rsidRPr="00DE3FF3" w:rsidRDefault="00B46727" w:rsidP="00FE2974">
            <w:pPr>
              <w:contextualSpacing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2030 – 0,0</w:t>
            </w:r>
          </w:p>
          <w:p w14:paraId="5CFFEF33" w14:textId="77777777" w:rsidR="00F37F7C" w:rsidRPr="00DE3FF3" w:rsidRDefault="00B46727" w:rsidP="00F37F7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внебюджетные источники (пожертвования), в том числе по годам</w:t>
            </w:r>
            <w:r w:rsidR="00F37F7C" w:rsidRPr="00DE3FF3">
              <w:rPr>
                <w:rFonts w:ascii="PT Astra Serif" w:hAnsi="PT Astra Serif"/>
              </w:rPr>
              <w:t xml:space="preserve"> (</w:t>
            </w:r>
            <w:proofErr w:type="spellStart"/>
            <w:r w:rsidR="00F37F7C" w:rsidRPr="00DE3FF3">
              <w:rPr>
                <w:rFonts w:ascii="PT Astra Serif" w:hAnsi="PT Astra Serif"/>
              </w:rPr>
              <w:t>тыс</w:t>
            </w:r>
            <w:proofErr w:type="gramStart"/>
            <w:r w:rsidR="00F37F7C" w:rsidRPr="00DE3FF3">
              <w:rPr>
                <w:rFonts w:ascii="PT Astra Serif" w:hAnsi="PT Astra Serif"/>
              </w:rPr>
              <w:t>.р</w:t>
            </w:r>
            <w:proofErr w:type="gramEnd"/>
            <w:r w:rsidR="00F37F7C" w:rsidRPr="00DE3FF3">
              <w:rPr>
                <w:rFonts w:ascii="PT Astra Serif" w:hAnsi="PT Astra Serif"/>
              </w:rPr>
              <w:t>уб</w:t>
            </w:r>
            <w:proofErr w:type="spellEnd"/>
            <w:r w:rsidR="00F37F7C" w:rsidRPr="00DE3FF3">
              <w:rPr>
                <w:rFonts w:ascii="PT Astra Serif" w:hAnsi="PT Astra Serif"/>
              </w:rPr>
              <w:t>.):</w:t>
            </w:r>
          </w:p>
          <w:p w14:paraId="2C0B174C" w14:textId="618853EA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2022 – 0,0</w:t>
            </w:r>
          </w:p>
          <w:p w14:paraId="40897D40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2023 – 0,0</w:t>
            </w:r>
          </w:p>
          <w:p w14:paraId="7596D464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2024 – 0,0</w:t>
            </w:r>
          </w:p>
          <w:p w14:paraId="365EFFDB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2025 – 0,0</w:t>
            </w:r>
          </w:p>
          <w:p w14:paraId="758A5464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2026 – 0,0</w:t>
            </w:r>
          </w:p>
          <w:p w14:paraId="56D46661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2027 – 0,0</w:t>
            </w:r>
          </w:p>
          <w:p w14:paraId="2D68805D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2028 – 0,0</w:t>
            </w:r>
          </w:p>
          <w:p w14:paraId="1D11438F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2029 – 0,0</w:t>
            </w:r>
          </w:p>
          <w:p w14:paraId="3A597B46" w14:textId="77777777" w:rsidR="00B46727" w:rsidRPr="00DE3FF3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 w:rsidRPr="00DE3FF3">
              <w:rPr>
                <w:rFonts w:ascii="PT Astra Serif" w:hAnsi="PT Astra Serif"/>
              </w:rPr>
              <w:t>2030 – 0,0</w:t>
            </w:r>
          </w:p>
        </w:tc>
      </w:tr>
    </w:tbl>
    <w:p w14:paraId="3B2CA56F" w14:textId="18E06971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AD372B5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DE3FF3" w:rsidSect="00416BC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CE46C5C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lastRenderedPageBreak/>
        <w:t>Перечень мероприятий (результатов) комплекса процессных мероприятий</w:t>
      </w:r>
    </w:p>
    <w:p w14:paraId="421DE0C2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>«Профилактика правонарушений, терроризма и экстремизма»</w:t>
      </w:r>
    </w:p>
    <w:p w14:paraId="0F445C6E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36"/>
        <w:gridCol w:w="2473"/>
        <w:gridCol w:w="1674"/>
        <w:gridCol w:w="1188"/>
        <w:gridCol w:w="1357"/>
        <w:gridCol w:w="1655"/>
        <w:gridCol w:w="1479"/>
        <w:gridCol w:w="1556"/>
        <w:gridCol w:w="1815"/>
        <w:gridCol w:w="1473"/>
      </w:tblGrid>
      <w:tr w:rsidR="00937389" w:rsidRPr="00DE3FF3" w14:paraId="36515D2C" w14:textId="77777777" w:rsidTr="0036354E">
        <w:trPr>
          <w:trHeight w:val="281"/>
          <w:tblHeader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9A954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615E33F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proofErr w:type="gramStart"/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п</w:t>
            </w:r>
            <w:proofErr w:type="gramEnd"/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FC5CC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D80142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2490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933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86D2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</w:t>
            </w:r>
            <w:proofErr w:type="spellStart"/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тыс</w:t>
            </w:r>
            <w:proofErr w:type="gramStart"/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.р</w:t>
            </w:r>
            <w:proofErr w:type="gramEnd"/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уб</w:t>
            </w:r>
            <w:proofErr w:type="spellEnd"/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.)</w:t>
            </w:r>
          </w:p>
        </w:tc>
      </w:tr>
      <w:tr w:rsidR="00937389" w:rsidRPr="00DE3FF3" w14:paraId="4504D868" w14:textId="77777777" w:rsidTr="0036354E">
        <w:trPr>
          <w:trHeight w:val="276"/>
          <w:tblHeader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70243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29696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EBC989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59C9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7C4086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2DA7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944A26" w:rsidRPr="00DE3FF3" w14:paraId="3BD60D3E" w14:textId="77777777" w:rsidTr="0036354E">
        <w:trPr>
          <w:trHeight w:val="54"/>
          <w:tblHeader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EF64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BF71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F2DE4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617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544D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E60D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01D6F50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A36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87C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МО Щекинский район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797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6D58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465B68F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944A26" w:rsidRPr="00DE3FF3" w14:paraId="447BDE1C" w14:textId="77777777" w:rsidTr="0036354E">
        <w:trPr>
          <w:trHeight w:val="61"/>
          <w:tblHeader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6CAA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86AC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9B3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E3C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0004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6436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DFE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01A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4D5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5B48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937389" w:rsidRPr="00DE3FF3" w14:paraId="5341E258" w14:textId="77777777" w:rsidTr="00947AD2">
        <w:trPr>
          <w:trHeight w:val="236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B934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Задача 1.</w:t>
            </w:r>
            <w:r w:rsidRPr="00DE3FF3">
              <w:rPr>
                <w:rFonts w:ascii="PT Astra Serif" w:hAnsi="PT Astra Serif"/>
                <w:b/>
                <w:sz w:val="16"/>
                <w:szCs w:val="16"/>
              </w:rPr>
              <w:t xml:space="preserve">  </w:t>
            </w: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Профилактика правонарушений на улицах,  в общественных местах и </w:t>
            </w: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административных участках</w:t>
            </w:r>
          </w:p>
        </w:tc>
      </w:tr>
      <w:tr w:rsidR="00944A26" w:rsidRPr="00DE3FF3" w14:paraId="362A70CA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953DBC" w14:textId="77777777" w:rsidR="005C6BCC" w:rsidRPr="00DE3FF3" w:rsidRDefault="005C6BCC" w:rsidP="005C6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E211F" w14:textId="23E26003" w:rsidR="005C6BCC" w:rsidRPr="00DE3FF3" w:rsidRDefault="009C6ACA" w:rsidP="005C6BCC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Оказание поддержки граждан и их объединений, участвующих в охране общественного порядка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DD420" w14:textId="44957F90" w:rsidR="005C6BCC" w:rsidRPr="00DE3FF3" w:rsidRDefault="005C6BCC" w:rsidP="005C6B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1. </w:t>
            </w:r>
            <w:r w:rsidR="00A653FC" w:rsidRPr="00DE3FF3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  <w:r w:rsidRPr="00DE3FF3">
              <w:rPr>
                <w:rFonts w:ascii="PT Astra Serif" w:hAnsi="PT Astra Serif"/>
                <w:sz w:val="16"/>
                <w:szCs w:val="16"/>
              </w:rPr>
              <w:t>.</w:t>
            </w:r>
          </w:p>
          <w:p w14:paraId="135F8461" w14:textId="77777777" w:rsidR="005C6BCC" w:rsidRPr="00DE3FF3" w:rsidRDefault="005C6BCC" w:rsidP="005C6B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 МКУ «Штаб народной дружины».</w:t>
            </w:r>
          </w:p>
          <w:p w14:paraId="1CF99B93" w14:textId="5266376B" w:rsidR="005C6BCC" w:rsidRPr="00DE3FF3" w:rsidRDefault="005C6BCC" w:rsidP="005C6B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3. Финансовое управление администрации Щекинского района.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0CE0" w14:textId="0EA3C3B4" w:rsidR="005C6BCC" w:rsidRPr="00DE3FF3" w:rsidRDefault="005C6BCC" w:rsidP="005C6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4C93D" w14:textId="7CF0E62E" w:rsidR="005C6BCC" w:rsidRPr="00DE3FF3" w:rsidRDefault="00616D1F" w:rsidP="005C6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2262,7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8F72A" w14:textId="77777777" w:rsidR="005C6BCC" w:rsidRPr="00DE3FF3" w:rsidRDefault="005C6BCC" w:rsidP="005C6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BD1C" w14:textId="744814C0" w:rsidR="005C6BCC" w:rsidRPr="00DE3FF3" w:rsidRDefault="00616D1F" w:rsidP="00947A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2121,7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8D27" w14:textId="1CA13FAF" w:rsidR="005C6BCC" w:rsidRPr="00DE3FF3" w:rsidRDefault="00616D1F" w:rsidP="005C6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140,9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CA91" w14:textId="77777777" w:rsidR="005C6BCC" w:rsidRPr="00DE3FF3" w:rsidRDefault="005C6BCC" w:rsidP="005C6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FD566" w14:textId="77777777" w:rsidR="005C6BCC" w:rsidRPr="00DE3FF3" w:rsidRDefault="005C6BCC" w:rsidP="005C6B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2AEC4D63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1B4230" w14:textId="77777777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6ECD9" w14:textId="77777777" w:rsidR="00DA25DE" w:rsidRPr="00DE3FF3" w:rsidRDefault="00DA25DE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79309F" w14:textId="77777777" w:rsidR="00DA25DE" w:rsidRPr="00DE3FF3" w:rsidRDefault="00DA25DE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4444" w14:textId="3B977794" w:rsidR="00DA25DE" w:rsidRPr="00DE3FF3" w:rsidRDefault="00DA25DE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6ABF6" w14:textId="19C3B05D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FCC3D" w14:textId="0351A985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3220" w14:textId="6EE0FC99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DA07" w14:textId="48477D02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27AA" w14:textId="79939735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19EF8" w14:textId="2E1CB228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540541E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BC7342" w14:textId="77777777" w:rsidR="00437665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E75E7" w14:textId="77777777" w:rsidR="00437665" w:rsidRPr="00DE3FF3" w:rsidRDefault="00437665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1E1156" w14:textId="77777777" w:rsidR="00437665" w:rsidRPr="00DE3FF3" w:rsidRDefault="00437665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D1BB" w14:textId="3CD34288" w:rsidR="00437665" w:rsidRPr="00DE3FF3" w:rsidRDefault="00437665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9C355" w14:textId="3571C32C" w:rsidR="00437665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630,0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769E6" w14:textId="5FE9D4DA" w:rsidR="00437665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641C" w14:textId="0A183012" w:rsidR="00437665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590,4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71EB" w14:textId="4FF8177B" w:rsidR="00437665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39,6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25DA" w14:textId="599D0B04" w:rsidR="00437665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F0218" w14:textId="28CF03F7" w:rsidR="00437665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059A073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4CEF07" w14:textId="77777777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AC5D2" w14:textId="77777777" w:rsidR="00DA25DE" w:rsidRPr="00DE3FF3" w:rsidRDefault="00DA25DE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03E0CF" w14:textId="77777777" w:rsidR="00DA25DE" w:rsidRPr="00DE3FF3" w:rsidRDefault="00DA25DE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1EAB" w14:textId="0FAC261D" w:rsidR="00DA25DE" w:rsidRPr="00DE3FF3" w:rsidRDefault="00DA25DE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96C2D" w14:textId="19145EA8" w:rsidR="00DA25DE" w:rsidRPr="00DE3FF3" w:rsidRDefault="00C0219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732,7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7BCF5" w14:textId="0F233862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EF33" w14:textId="65EA6A1C" w:rsidR="00DA25DE" w:rsidRPr="00DE3FF3" w:rsidRDefault="007F75B6" w:rsidP="00947A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686,1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5C75" w14:textId="250452BB" w:rsidR="00DA25DE" w:rsidRPr="00DE3FF3" w:rsidRDefault="007F75B6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46,6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C1AE" w14:textId="0149D1B1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30D7F" w14:textId="0FD9CBB0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491BFEF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DB5ADB" w14:textId="77777777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950F6" w14:textId="77777777" w:rsidR="00DA25DE" w:rsidRPr="00DE3FF3" w:rsidRDefault="00DA25DE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E3B932" w14:textId="77777777" w:rsidR="00DA25DE" w:rsidRPr="00DE3FF3" w:rsidRDefault="00DA25DE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861C" w14:textId="5A3EDDAE" w:rsidR="00DA25DE" w:rsidRPr="00DE3FF3" w:rsidRDefault="00DA25DE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9BCEE" w14:textId="30DCE2D7" w:rsidR="00DA25DE" w:rsidRPr="00DE3FF3" w:rsidRDefault="00B9741B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900,0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1F1B8" w14:textId="5536B754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F20A" w14:textId="24AF68AF" w:rsidR="00DA25DE" w:rsidRPr="00DE3FF3" w:rsidRDefault="0045196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845,2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4D71" w14:textId="28CF9822" w:rsidR="00DA25DE" w:rsidRPr="00DE3FF3" w:rsidRDefault="00451961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54,7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996E" w14:textId="07FE35C4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1DF57" w14:textId="3167D111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B3FE7CF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0BDDC8" w14:textId="77777777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827C9" w14:textId="77777777" w:rsidR="00DA25DE" w:rsidRPr="00DE3FF3" w:rsidRDefault="00DA25DE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2B1399" w14:textId="77777777" w:rsidR="00DA25DE" w:rsidRPr="00DE3FF3" w:rsidRDefault="00DA25DE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BCA9" w14:textId="38CB506D" w:rsidR="00DA25DE" w:rsidRPr="00DE3FF3" w:rsidRDefault="00DA25DE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15E69" w14:textId="18675CA0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FB2C5" w14:textId="2F240668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F420" w14:textId="671E6A1C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512E" w14:textId="268CD73A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3E94" w14:textId="3E61581A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7B10C" w14:textId="76CC4081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8A9E602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98463D" w14:textId="77777777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B4BC8" w14:textId="77777777" w:rsidR="00DA25DE" w:rsidRPr="00DE3FF3" w:rsidRDefault="00DA25DE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270548" w14:textId="77777777" w:rsidR="00DA25DE" w:rsidRPr="00DE3FF3" w:rsidRDefault="00DA25DE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7BE4" w14:textId="6AD934DF" w:rsidR="00DA25DE" w:rsidRPr="00DE3FF3" w:rsidRDefault="00DA25DE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7A06A" w14:textId="50592836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1BA08" w14:textId="1416850C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8F3C" w14:textId="14D99DAD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D1D4" w14:textId="04299C53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948D" w14:textId="377DAFC1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2934D" w14:textId="14D39212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3284A0D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09A197" w14:textId="77777777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8C7AA" w14:textId="77777777" w:rsidR="00DA25DE" w:rsidRPr="00DE3FF3" w:rsidRDefault="00DA25DE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60AC3B" w14:textId="77777777" w:rsidR="00DA25DE" w:rsidRPr="00DE3FF3" w:rsidRDefault="00DA25DE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4DB8" w14:textId="29CE2F99" w:rsidR="00DA25DE" w:rsidRPr="00DE3FF3" w:rsidRDefault="00DA25DE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E501A" w14:textId="07688167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3E17D" w14:textId="3EFAD8DA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75C4" w14:textId="7B829FBB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B5B2" w14:textId="4B5EBDDF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512C" w14:textId="6BCC5A39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9C0DA" w14:textId="13978419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407DC8C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08B0E1" w14:textId="77777777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6804D" w14:textId="77777777" w:rsidR="00DA25DE" w:rsidRPr="00DE3FF3" w:rsidRDefault="00DA25DE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24FEA3" w14:textId="77777777" w:rsidR="00DA25DE" w:rsidRPr="00DE3FF3" w:rsidRDefault="00DA25DE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8603" w14:textId="6604B94D" w:rsidR="00DA25DE" w:rsidRPr="00DE3FF3" w:rsidRDefault="00DA25DE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6EFEB" w14:textId="4F390177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EC125" w14:textId="385E0594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79D0" w14:textId="5D36B760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0470" w14:textId="0CA6E3D0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41D5" w14:textId="19AE381E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7800A" w14:textId="36B37877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26C02FD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D80F5" w14:textId="77777777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8FD49" w14:textId="77777777" w:rsidR="00DA25DE" w:rsidRPr="00DE3FF3" w:rsidRDefault="00DA25DE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C1E6" w14:textId="77777777" w:rsidR="00DA25DE" w:rsidRPr="00DE3FF3" w:rsidRDefault="00DA25DE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4915" w14:textId="5E45AC11" w:rsidR="00DA25DE" w:rsidRPr="00DE3FF3" w:rsidRDefault="00DA25DE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06AC5" w14:textId="58FA2325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CCDA1" w14:textId="0A08C534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4699" w14:textId="1725D431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1C65" w14:textId="797E6732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2D1B" w14:textId="4BAB90AB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B1331" w14:textId="1E214EB7" w:rsidR="00DA25DE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68FC43A" w14:textId="77777777" w:rsidTr="0036354E">
        <w:trPr>
          <w:trHeight w:val="61"/>
        </w:trPr>
        <w:tc>
          <w:tcPr>
            <w:tcW w:w="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48592E" w14:textId="42E0A47B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24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1F6B4" w14:textId="220DDCF6" w:rsidR="009C6ACA" w:rsidRPr="00DE3FF3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Осуществление поддержки (материального стимулирования) в форме денежной выплаты гражданам, участвующим в охране общественного порядка в составе народных дружин или общественных организаций правоохранительной направленности на территории муниципального образования Щекинский район</w:t>
            </w:r>
          </w:p>
        </w:tc>
        <w:tc>
          <w:tcPr>
            <w:tcW w:w="167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B23D8F0" w14:textId="3DA501A7" w:rsidR="009C6ACA" w:rsidRPr="00DE3FF3" w:rsidRDefault="009C6ACA" w:rsidP="009C6A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1. </w:t>
            </w:r>
            <w:r w:rsidR="00A653FC" w:rsidRPr="00DE3FF3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  <w:r w:rsidRPr="00DE3FF3">
              <w:rPr>
                <w:rFonts w:ascii="PT Astra Serif" w:hAnsi="PT Astra Serif"/>
                <w:sz w:val="16"/>
                <w:szCs w:val="16"/>
              </w:rPr>
              <w:t>.</w:t>
            </w:r>
          </w:p>
          <w:p w14:paraId="194648F4" w14:textId="77777777" w:rsidR="009C6ACA" w:rsidRPr="00DE3FF3" w:rsidRDefault="009C6ACA" w:rsidP="009C6A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 МКУ «Штаб народной дружины».</w:t>
            </w:r>
          </w:p>
          <w:p w14:paraId="3AB22BB0" w14:textId="38698358" w:rsidR="009C6ACA" w:rsidRPr="00DE3FF3" w:rsidRDefault="009C6ACA" w:rsidP="009C6A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3. Финансовое управление администрации Щекинского района.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BFAD" w14:textId="1CBB01B9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02749" w14:textId="68594214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97,8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01AC0" w14:textId="5E5E4761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FBB6" w14:textId="27F5CEC4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91,7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454B" w14:textId="1C0A06F4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6,1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0F5D" w14:textId="2F0DBC4B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01058" w14:textId="3CFD5FA4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4AF30B7D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D5B038" w14:textId="77777777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60B1E" w14:textId="77777777" w:rsidR="009C6ACA" w:rsidRPr="00DE3FF3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754F45" w14:textId="77777777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EDF2" w14:textId="4D3DDAEA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B3BB3" w14:textId="5548D2AD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E133F" w14:textId="61E54D78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5432" w14:textId="43FF48EB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C2D4" w14:textId="339D27D4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0F7D" w14:textId="5F4ADA9D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50B66" w14:textId="17F4F1B5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4C30C74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0BE48A" w14:textId="77777777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3EE6" w14:textId="77777777" w:rsidR="009C6ACA" w:rsidRPr="00DE3FF3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B8E34E" w14:textId="77777777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1AF3" w14:textId="59043280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7C088" w14:textId="4348E3F7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97,8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1FCBF" w14:textId="34D9F0C0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EEF9" w14:textId="47B978A3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91,7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9A27" w14:textId="3155CF52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9FE2" w14:textId="55B1902D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99984" w14:textId="2AE95AB0" w:rsidR="009C6ACA" w:rsidRPr="00DE3FF3" w:rsidRDefault="00437665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7B9F6F2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B319B4" w14:textId="77777777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E0F91" w14:textId="77777777" w:rsidR="009C6ACA" w:rsidRPr="00DE3FF3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D80D35" w14:textId="77777777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9ACD" w14:textId="11123D22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25735" w14:textId="1584756A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85097" w14:textId="15992466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7D82" w14:textId="2F161C12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B718" w14:textId="7E3FAF29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0FDF" w14:textId="6C2FA2D1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1DD76" w14:textId="7A860D8E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F9F9783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756877" w14:textId="77777777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56251" w14:textId="77777777" w:rsidR="009C6ACA" w:rsidRPr="00DE3FF3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98308" w14:textId="77777777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C04A" w14:textId="03BFF2A9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1D6C8" w14:textId="03C2F481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9B92F" w14:textId="692AAC56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03BC" w14:textId="25225747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1DF5" w14:textId="317B182F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37F7" w14:textId="5A5B914C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7D126" w14:textId="05E202BB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060992B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407DA1" w14:textId="77777777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04BDF" w14:textId="77777777" w:rsidR="009C6ACA" w:rsidRPr="00DE3FF3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0BA7AC" w14:textId="77777777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2D0D" w14:textId="75CCDE6F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93512" w14:textId="4A8F658C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5DC5E" w14:textId="7A378CBD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BA0C" w14:textId="401F298B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252B" w14:textId="06898F25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AF0B" w14:textId="66452327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B43B0" w14:textId="05628F86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BECE9C9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056D46" w14:textId="77777777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E11C4" w14:textId="77777777" w:rsidR="009C6ACA" w:rsidRPr="00DE3FF3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3C3EEE" w14:textId="77777777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092C" w14:textId="4F7E4C7F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7DF96" w14:textId="3128C0ED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9480D" w14:textId="037E1540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C3EF" w14:textId="1701E0DD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7DEB" w14:textId="3E1C42FF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6EE6" w14:textId="5D42F9C4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C2ED1" w14:textId="6D74B8D4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212AF3E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49838C" w14:textId="77777777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83766" w14:textId="77777777" w:rsidR="009C6ACA" w:rsidRPr="00DE3FF3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821DF8" w14:textId="77777777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8BBC" w14:textId="3B498DDC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18092" w14:textId="31E39B0C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E0947" w14:textId="03BFE2EB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B107" w14:textId="737116C0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10EA" w14:textId="5482CB98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C3C3" w14:textId="38C96C32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5F91D" w14:textId="22489C2C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B58CC13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49F3BC" w14:textId="77777777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32D6" w14:textId="77777777" w:rsidR="009C6ACA" w:rsidRPr="00DE3FF3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6316C7" w14:textId="77777777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C4BC" w14:textId="0FD41614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11E43" w14:textId="569C0DF0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2D27F" w14:textId="3BCF94BE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2A08" w14:textId="258A0DB9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2ADA" w14:textId="3C3D3DBC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E502" w14:textId="147632BC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14249" w14:textId="15851D2F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B7DFF48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C0D1F" w14:textId="77777777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00932" w14:textId="77777777" w:rsidR="009C6ACA" w:rsidRPr="00DE3FF3" w:rsidRDefault="009C6ACA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A014" w14:textId="77777777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DBBC" w14:textId="565FB8FC" w:rsidR="009C6ACA" w:rsidRPr="00DE3FF3" w:rsidRDefault="009C6ACA" w:rsidP="00DA25D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4852C" w14:textId="2EBD411C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5ECEF" w14:textId="2D778905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61B8" w14:textId="5DD040FB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A1F7" w14:textId="1959D7EB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5D90" w14:textId="26BD1A14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05F8A" w14:textId="3F9E4496" w:rsidR="009C6ACA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5B1D28B" w14:textId="77777777" w:rsidTr="0036354E">
        <w:trPr>
          <w:trHeight w:val="29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5BAD8" w14:textId="3CC77796" w:rsidR="00B46727" w:rsidRPr="00DE3FF3" w:rsidRDefault="00B46727" w:rsidP="009C6A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</w:t>
            </w:r>
            <w:r w:rsidR="009C6ACA" w:rsidRPr="00DE3FF3">
              <w:rPr>
                <w:rFonts w:ascii="PT Astra Serif" w:hAnsi="PT Astra Serif"/>
                <w:sz w:val="16"/>
                <w:szCs w:val="16"/>
              </w:rPr>
              <w:t>3</w:t>
            </w:r>
            <w:r w:rsidRPr="00DE3FF3">
              <w:rPr>
                <w:rFonts w:ascii="PT Astra Serif" w:hAnsi="PT Astra Serif"/>
                <w:sz w:val="16"/>
                <w:szCs w:val="16"/>
              </w:rPr>
              <w:t>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DB28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 Взаимодействие в целях организации и обеспечения охраны общественного порядка при проведении массовых мероприятий на территории Щекинского района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D35E" w14:textId="097B5C1F" w:rsidR="00B46727" w:rsidRPr="00DE3FF3" w:rsidRDefault="002612C2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989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D96D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1923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6AC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090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064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81A3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3861ECF" w14:textId="77777777" w:rsidTr="0036354E">
        <w:trPr>
          <w:trHeight w:val="29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70B4B" w14:textId="78FE4BA3" w:rsidR="00B46727" w:rsidRPr="00DE3FF3" w:rsidRDefault="00B46727" w:rsidP="009C6A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</w:t>
            </w:r>
            <w:r w:rsidR="009C6ACA" w:rsidRPr="00DE3FF3">
              <w:rPr>
                <w:rFonts w:ascii="PT Astra Serif" w:hAnsi="PT Astra Serif"/>
                <w:sz w:val="16"/>
                <w:szCs w:val="16"/>
              </w:rPr>
              <w:t>4</w:t>
            </w:r>
            <w:r w:rsidRPr="00DE3FF3">
              <w:rPr>
                <w:rFonts w:ascii="PT Astra Serif" w:hAnsi="PT Astra Serif"/>
                <w:sz w:val="16"/>
                <w:szCs w:val="16"/>
              </w:rPr>
              <w:t xml:space="preserve">.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90C3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 Проведение разъяснительной работы с населением о мерах информирования органов правопорядка при совершении правонарушений, преступлений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ACBD" w14:textId="5FBAF58C" w:rsidR="00B46727" w:rsidRPr="00DE3FF3" w:rsidRDefault="002612C2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889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47F4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323F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0FB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FC2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5D1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08EE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C198E7E" w14:textId="77777777" w:rsidTr="0036354E">
        <w:trPr>
          <w:trHeight w:val="131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A8E3F" w14:textId="080E19E3" w:rsidR="00D03538" w:rsidRPr="00DE3FF3" w:rsidRDefault="009C6AC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1.5.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000B8" w14:textId="526DB3E1" w:rsidR="00D03538" w:rsidRPr="00DE3FF3" w:rsidRDefault="00D03538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Организация и проведение целевых профилактических мероприятий "Улица" для профилактики преступлений и правонарушений, совершаемых на улицах и в других общественных местах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7A05" w14:textId="4D5F4F85" w:rsidR="00D03538" w:rsidRPr="00DE3FF3" w:rsidRDefault="003E4D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F03A" w14:textId="508E947B" w:rsidR="00D03538" w:rsidRPr="00DE3FF3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5B5D1" w14:textId="08E32481" w:rsidR="00D03538" w:rsidRPr="00DE3FF3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CD71D" w14:textId="0CFC18F8" w:rsidR="00D03538" w:rsidRPr="00DE3FF3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3241" w14:textId="3E56AD19" w:rsidR="00D03538" w:rsidRPr="00DE3FF3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9C5E" w14:textId="1E3B6B1B" w:rsidR="00D03538" w:rsidRPr="00DE3FF3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70D4" w14:textId="6888A82C" w:rsidR="00D03538" w:rsidRPr="00DE3FF3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15513" w14:textId="5DA8971E" w:rsidR="00D03538" w:rsidRPr="00DE3FF3" w:rsidRDefault="00D0353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37389" w:rsidRPr="00DE3FF3" w14:paraId="0A9F7EDF" w14:textId="77777777" w:rsidTr="00FE2974">
        <w:trPr>
          <w:trHeight w:val="298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8D992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Задача 2. </w:t>
            </w: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Профилактика безнадзорности и правонарушений несовершеннолетних</w:t>
            </w:r>
          </w:p>
        </w:tc>
      </w:tr>
      <w:tr w:rsidR="00937389" w:rsidRPr="00DE3FF3" w14:paraId="6FC4BC5A" w14:textId="77777777" w:rsidTr="00FE2974">
        <w:trPr>
          <w:trHeight w:val="298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2F9C5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2.1. Профилактика правонарушений несовершеннолетних</w:t>
            </w:r>
          </w:p>
        </w:tc>
      </w:tr>
      <w:tr w:rsidR="00944A26" w:rsidRPr="00DE3FF3" w14:paraId="47C35404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AB4F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2.1.1.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D53B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Проведение информационн</w:t>
            </w:r>
            <w:proofErr w:type="gramStart"/>
            <w:r w:rsidRPr="00DE3FF3">
              <w:rPr>
                <w:rFonts w:ascii="PT Astra Serif" w:hAnsi="PT Astra Serif"/>
                <w:sz w:val="16"/>
                <w:szCs w:val="16"/>
              </w:rPr>
              <w:t>о-</w:t>
            </w:r>
            <w:proofErr w:type="gramEnd"/>
            <w:r w:rsidRPr="00DE3FF3">
              <w:rPr>
                <w:rFonts w:ascii="PT Astra Serif" w:hAnsi="PT Astra Serif"/>
                <w:sz w:val="16"/>
                <w:szCs w:val="16"/>
              </w:rPr>
              <w:t xml:space="preserve"> разъяснительной работы среди учащихся и родителей по предупреждению </w:t>
            </w:r>
            <w:proofErr w:type="spellStart"/>
            <w:r w:rsidRPr="00DE3FF3">
              <w:rPr>
                <w:rFonts w:ascii="PT Astra Serif" w:hAnsi="PT Astra Serif"/>
                <w:sz w:val="16"/>
                <w:szCs w:val="16"/>
              </w:rPr>
              <w:t>девиантного</w:t>
            </w:r>
            <w:proofErr w:type="spellEnd"/>
            <w:r w:rsidRPr="00DE3FF3">
              <w:rPr>
                <w:rFonts w:ascii="PT Astra Serif" w:hAnsi="PT Astra Serif"/>
                <w:sz w:val="16"/>
                <w:szCs w:val="16"/>
              </w:rPr>
              <w:t xml:space="preserve"> поведения несовершеннолетних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F06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EC0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3648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2C3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208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B4E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13C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76C5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2A18C72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AE93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2.1.2.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623C" w14:textId="77777777" w:rsidR="00B46727" w:rsidRPr="00DE3FF3" w:rsidRDefault="00B46727" w:rsidP="00FE297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Проведение консультаций для родителей (законных представителей) с </w:t>
            </w:r>
            <w:proofErr w:type="spellStart"/>
            <w:r w:rsidRPr="00DE3FF3">
              <w:rPr>
                <w:rFonts w:ascii="PT Astra Serif" w:hAnsi="PT Astra Serif"/>
                <w:sz w:val="16"/>
                <w:szCs w:val="16"/>
              </w:rPr>
              <w:t>девиантным</w:t>
            </w:r>
            <w:proofErr w:type="spellEnd"/>
            <w:r w:rsidRPr="00DE3FF3">
              <w:rPr>
                <w:rFonts w:ascii="PT Astra Serif" w:hAnsi="PT Astra Serif"/>
                <w:sz w:val="16"/>
                <w:szCs w:val="16"/>
              </w:rPr>
              <w:t xml:space="preserve"> поведением социальных педагогов, психологов по вопросам воспитания детей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525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C1F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368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ED70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018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9E0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D09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C72E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3DFD321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5BA8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2.1.3.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24B2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Организация работы спортивных секций и клубов для несовершеннолетних, обеспечение их доступности подросткам из малообеспеченных семей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E24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1EA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ACA7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6940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4F2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46E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436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50D6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C3C1311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360F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2.1.4.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CDF7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Организация и проведение районных профильных лагерей и многодневных походов (в </w:t>
            </w:r>
            <w:proofErr w:type="spellStart"/>
            <w:r w:rsidRPr="00DE3FF3">
              <w:rPr>
                <w:rFonts w:ascii="PT Astra Serif" w:hAnsi="PT Astra Serif"/>
                <w:sz w:val="16"/>
                <w:szCs w:val="16"/>
              </w:rPr>
              <w:t>т.ч</w:t>
            </w:r>
            <w:proofErr w:type="spellEnd"/>
            <w:r w:rsidRPr="00DE3FF3">
              <w:rPr>
                <w:rFonts w:ascii="PT Astra Serif" w:hAnsi="PT Astra Serif"/>
                <w:sz w:val="16"/>
                <w:szCs w:val="16"/>
              </w:rPr>
              <w:t xml:space="preserve">. с детьми </w:t>
            </w:r>
            <w:proofErr w:type="spellStart"/>
            <w:r w:rsidRPr="00DE3FF3">
              <w:rPr>
                <w:rFonts w:ascii="PT Astra Serif" w:hAnsi="PT Astra Serif"/>
                <w:sz w:val="16"/>
                <w:szCs w:val="16"/>
              </w:rPr>
              <w:t>девиантного</w:t>
            </w:r>
            <w:proofErr w:type="spellEnd"/>
            <w:r w:rsidRPr="00DE3FF3">
              <w:rPr>
                <w:rFonts w:ascii="PT Astra Serif" w:hAnsi="PT Astra Serif"/>
                <w:sz w:val="16"/>
                <w:szCs w:val="16"/>
              </w:rPr>
              <w:t xml:space="preserve"> поведения)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C75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898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2FFD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D299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EA2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EC3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1B2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59BF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37389" w:rsidRPr="00DE3FF3" w14:paraId="77526549" w14:textId="77777777" w:rsidTr="00697227">
        <w:trPr>
          <w:trHeight w:val="290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4349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2.2. Развитие эффективной модели системы профилактики безнадзорности и правонарушений несовершеннолетних</w:t>
            </w:r>
          </w:p>
        </w:tc>
      </w:tr>
      <w:tr w:rsidR="00944A26" w:rsidRPr="00DE3FF3" w14:paraId="5ED385DA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498F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2.2.1.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CB72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Организация и проведение Всероссийского дня правовой помощи детям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76AA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31C41846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органы и учреждения системы профилактики безнадзорности и правонарушений несовершеннолетних муниципального образования </w:t>
            </w: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Щекинский район (по согласованию)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F7F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CA3F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AD70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00E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E54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7BF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4260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1DB897D" w14:textId="77777777" w:rsidTr="00477B9D">
        <w:trPr>
          <w:trHeight w:val="199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2D59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2.2.2.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8A9B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Мероприятия по популяризации и информированию населения о возможностях получения экстренной психологической помощи, организация </w:t>
            </w:r>
            <w:r w:rsidRPr="00DE3FF3">
              <w:rPr>
                <w:rFonts w:ascii="PT Astra Serif" w:hAnsi="PT Astra Serif"/>
                <w:spacing w:val="-4"/>
                <w:sz w:val="16"/>
                <w:szCs w:val="16"/>
              </w:rPr>
              <w:t>деятельности групп мобильной</w:t>
            </w:r>
            <w:r w:rsidRPr="00DE3FF3">
              <w:rPr>
                <w:rFonts w:ascii="PT Astra Serif" w:hAnsi="PT Astra Serif"/>
                <w:sz w:val="16"/>
                <w:szCs w:val="16"/>
              </w:rPr>
              <w:t xml:space="preserve"> помощи специалистами органов и учреждений системы профилактики безнадзорности и правонарушений несовершеннолетних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C398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 ГУ ТО СРЦН №4 (по согласованию)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909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9ED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325E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BE3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759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954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2643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D9D5EB4" w14:textId="77777777" w:rsidTr="0036354E">
        <w:trPr>
          <w:trHeight w:val="160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675C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2.2.3.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00B7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Организация и обеспечение мониторинга новых социально негативных явлений в детско-молодежной среде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76FE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района;</w:t>
            </w:r>
          </w:p>
          <w:p w14:paraId="20E5F945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ОМВД РФ по </w:t>
            </w:r>
            <w:proofErr w:type="spellStart"/>
            <w:r w:rsidRPr="00DE3FF3">
              <w:rPr>
                <w:rFonts w:ascii="PT Astra Serif" w:hAnsi="PT Astra Serif"/>
                <w:sz w:val="16"/>
                <w:szCs w:val="16"/>
              </w:rPr>
              <w:t>Щекинскому</w:t>
            </w:r>
            <w:proofErr w:type="spellEnd"/>
            <w:r w:rsidRPr="00DE3FF3">
              <w:rPr>
                <w:rFonts w:ascii="PT Astra Serif" w:hAnsi="PT Astra Serif"/>
                <w:sz w:val="16"/>
                <w:szCs w:val="16"/>
              </w:rPr>
              <w:t xml:space="preserve"> району (по согласованию).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7D7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14CC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BBB1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8BA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CDD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CB4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A68A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9A38455" w14:textId="77777777" w:rsidTr="00477B9D">
        <w:trPr>
          <w:trHeight w:val="242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F47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2.2.4.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C266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Разработка методических рекомендаций для несовершеннолетних, родителей (законных представителей) несовершеннолетних, наглядных информационных материалов по безопасному использованию сети "Интернет" в целях предотвращения преступлений, совершаемых с ее </w:t>
            </w:r>
            <w:proofErr w:type="gramStart"/>
            <w:r w:rsidRPr="00DE3FF3">
              <w:rPr>
                <w:rFonts w:ascii="PT Astra Serif" w:hAnsi="PT Astra Serif"/>
                <w:sz w:val="16"/>
                <w:szCs w:val="16"/>
              </w:rPr>
              <w:t>использованием</w:t>
            </w:r>
            <w:proofErr w:type="gramEnd"/>
            <w:r w:rsidRPr="00DE3FF3">
              <w:rPr>
                <w:rFonts w:ascii="PT Astra Serif" w:hAnsi="PT Astra Serif"/>
                <w:sz w:val="16"/>
                <w:szCs w:val="16"/>
              </w:rPr>
              <w:t xml:space="preserve"> как самими несовершеннолетними, так и в отношении них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5232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73D324C6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Органы и учреждения системы профилактики безнадзорности и правонарушений несовершеннолетних муниципального образования Щекинский район (по согласованию).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AD4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14AA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B24F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033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E76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9B3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3280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5E5CC22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8B16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2.2.5.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9C3C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DE3FF3">
              <w:rPr>
                <w:rFonts w:ascii="PT Astra Serif" w:hAnsi="PT Astra Serif"/>
                <w:sz w:val="16"/>
                <w:szCs w:val="16"/>
              </w:rPr>
              <w:t xml:space="preserve">Разработка методических рекомендаций для несовершеннолетних, родителей (законных представителей) несовершеннолетних, информационно-наглядных материалов, памяток для обучающихся по предотвращению вовлечения в зависимое </w:t>
            </w: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(</w:t>
            </w:r>
            <w:proofErr w:type="spellStart"/>
            <w:r w:rsidRPr="00DE3FF3">
              <w:rPr>
                <w:rFonts w:ascii="PT Astra Serif" w:hAnsi="PT Astra Serif"/>
                <w:sz w:val="16"/>
                <w:szCs w:val="16"/>
              </w:rPr>
              <w:t>аддиктивное</w:t>
            </w:r>
            <w:proofErr w:type="spellEnd"/>
            <w:r w:rsidRPr="00DE3FF3">
              <w:rPr>
                <w:rFonts w:ascii="PT Astra Serif" w:hAnsi="PT Astra Serif"/>
                <w:sz w:val="16"/>
                <w:szCs w:val="16"/>
              </w:rPr>
              <w:t xml:space="preserve">) поведение, профилактике рискованного, деструктивного и </w:t>
            </w:r>
            <w:proofErr w:type="spellStart"/>
            <w:r w:rsidRPr="00DE3FF3">
              <w:rPr>
                <w:rFonts w:ascii="PT Astra Serif" w:hAnsi="PT Astra Serif"/>
                <w:sz w:val="16"/>
                <w:szCs w:val="16"/>
              </w:rPr>
              <w:t>аутодеструктивного</w:t>
            </w:r>
            <w:proofErr w:type="spellEnd"/>
            <w:r w:rsidRPr="00DE3FF3">
              <w:rPr>
                <w:rFonts w:ascii="PT Astra Serif" w:hAnsi="PT Astra Serif"/>
                <w:sz w:val="16"/>
                <w:szCs w:val="16"/>
              </w:rPr>
              <w:t xml:space="preserve"> поведения несовершеннолетних</w:t>
            </w:r>
            <w:proofErr w:type="gramEnd"/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BEEC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Сектор по делам несовершеннолетних администрации Щекинского района;</w:t>
            </w:r>
          </w:p>
          <w:p w14:paraId="638159E5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Органы и учреждения системы профилактики безнадзорности и правонарушений несовершеннолетних </w:t>
            </w: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муниципального образования Щекинский район (по согласованию).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914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BA6D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C1E0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0A6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8C1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78F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78C8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22D4BED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5390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2.2.6.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A759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Мониторинг профилактики правонарушений несовершеннолетних, обучающихся в государственных образовательных организациях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57AD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Сектор по делам несовершеннолетних администрации Щекинского района (КДН и ЗП), ОПДН ОМВД РФ по </w:t>
            </w:r>
            <w:proofErr w:type="spellStart"/>
            <w:r w:rsidRPr="00DE3FF3">
              <w:rPr>
                <w:rFonts w:ascii="PT Astra Serif" w:hAnsi="PT Astra Serif"/>
                <w:sz w:val="16"/>
                <w:szCs w:val="16"/>
              </w:rPr>
              <w:t>Щекинскому</w:t>
            </w:r>
            <w:proofErr w:type="spellEnd"/>
            <w:r w:rsidRPr="00DE3FF3">
              <w:rPr>
                <w:rFonts w:ascii="PT Astra Serif" w:hAnsi="PT Astra Serif"/>
                <w:sz w:val="16"/>
                <w:szCs w:val="16"/>
              </w:rPr>
              <w:t xml:space="preserve"> району (по согласованию).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686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822F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26A3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D64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969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2A8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8205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1AA10D7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67DE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2.2.7.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96A6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Разработка информационно-методических материалов для профессиональных образовательных организаций  по профилактике травли (</w:t>
            </w:r>
            <w:proofErr w:type="spellStart"/>
            <w:r w:rsidRPr="00DE3FF3">
              <w:rPr>
                <w:rFonts w:ascii="PT Astra Serif" w:hAnsi="PT Astra Serif"/>
                <w:sz w:val="16"/>
                <w:szCs w:val="16"/>
              </w:rPr>
              <w:t>буллинга</w:t>
            </w:r>
            <w:proofErr w:type="spellEnd"/>
            <w:r w:rsidRPr="00DE3FF3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B694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7F10185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КДН и ЗП, ГУ ТО СРЦН № 4 (по согласованию), государственные учреждения профессионального образования (по согласованию).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B3D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B4C0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F7B9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E0D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A74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A06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DCBA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F548DDB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5062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2.2.8.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9344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Предоставление социальных услуг семьям с детьми, признанным нуждающимися в социальном обслуживании, в ГУ ТО СРЦН № 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26D0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ГУ ТО СРЦН № 4 (по согласованию).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DB3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DDAA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985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69B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D52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7DA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46D5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63A626A" w14:textId="77777777" w:rsidTr="0036354E">
        <w:trPr>
          <w:trHeight w:val="101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2FB2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2.2.9.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AC76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Обеспечение поддержки детских и молодежных социально ориентированных объединений, реализующих мероприятия в сфере профилактики безнадзорности и правонарушений несовершеннолетних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EDE0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района; Комитет по культуре, молодежной политике и спорту администрации Щекинского района.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5EF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263E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0637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F3D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8BF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958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5BC6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9BE1138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E348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2.2.10.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3005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Реализация мероприятий поддержки молодежных и подростковых общественных организаций, волонтерского движения, по трудоустройству </w:t>
            </w: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несовершеннолетних, в том числе находящихся в социально опасном положении, развитию спорта и пропаганде здорового образа жизни, духовно-нравственному воспитанию подрастающего поколения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8111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Комитет по образованию администрации Щекинского района; Комитет по культуре, </w:t>
            </w: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молодежной политике и спорту администрации Щекинского района;</w:t>
            </w:r>
          </w:p>
          <w:p w14:paraId="4DE427E4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ГУ ТО «Центр занятости населения г. Щекино (по согласованию).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30F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1629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0414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156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53A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FBA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6AC5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99427A5" w14:textId="77777777" w:rsidTr="0036354E">
        <w:trPr>
          <w:trHeight w:val="216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7711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2.2.11.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AD18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Разработка и реализация комплексных социально-психологических программ, направленных на реабилитацию и </w:t>
            </w:r>
            <w:proofErr w:type="spellStart"/>
            <w:r w:rsidRPr="00DE3FF3">
              <w:rPr>
                <w:rFonts w:ascii="PT Astra Serif" w:hAnsi="PT Astra Serif"/>
                <w:sz w:val="16"/>
                <w:szCs w:val="16"/>
              </w:rPr>
              <w:t>ресоциализацию</w:t>
            </w:r>
            <w:proofErr w:type="spellEnd"/>
            <w:r w:rsidRPr="00DE3FF3">
              <w:rPr>
                <w:rFonts w:ascii="PT Astra Serif" w:hAnsi="PT Astra Serif"/>
                <w:sz w:val="16"/>
                <w:szCs w:val="16"/>
              </w:rPr>
              <w:t xml:space="preserve"> несовершеннолетних правонарушителей, в том числе состоящих на учете в учреждениях уголовно-исполнительной системы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1524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Щекинского района; ГУ ТО СРЦН № 4 (по согласованию); </w:t>
            </w:r>
          </w:p>
          <w:p w14:paraId="3C78CB8A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УФСИН России по </w:t>
            </w:r>
            <w:proofErr w:type="spellStart"/>
            <w:r w:rsidRPr="00DE3FF3">
              <w:rPr>
                <w:rFonts w:ascii="PT Astra Serif" w:hAnsi="PT Astra Serif"/>
                <w:sz w:val="16"/>
                <w:szCs w:val="16"/>
              </w:rPr>
              <w:t>Щекинскому</w:t>
            </w:r>
            <w:proofErr w:type="spellEnd"/>
            <w:r w:rsidRPr="00DE3FF3">
              <w:rPr>
                <w:rFonts w:ascii="PT Astra Serif" w:hAnsi="PT Astra Serif"/>
                <w:sz w:val="16"/>
                <w:szCs w:val="16"/>
              </w:rPr>
              <w:t xml:space="preserve"> район</w:t>
            </w:r>
            <w:proofErr w:type="gramStart"/>
            <w:r w:rsidRPr="00DE3FF3">
              <w:rPr>
                <w:rFonts w:ascii="PT Astra Serif" w:hAnsi="PT Astra Serif"/>
                <w:sz w:val="16"/>
                <w:szCs w:val="16"/>
              </w:rPr>
              <w:t>у(</w:t>
            </w:r>
            <w:proofErr w:type="gramEnd"/>
            <w:r w:rsidRPr="00DE3FF3">
              <w:rPr>
                <w:rFonts w:ascii="PT Astra Serif" w:hAnsi="PT Astra Serif"/>
                <w:sz w:val="16"/>
                <w:szCs w:val="16"/>
              </w:rPr>
              <w:t>филиал) (по согласованию).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463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3D16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5F87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0FF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416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F6B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DA73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B794897" w14:textId="77777777" w:rsidTr="00477B9D">
        <w:trPr>
          <w:trHeight w:val="181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1AFC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2.2.12.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1EA3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Организация работы по оказанию содействия в получении социально-психологической и иной помощи несовершеннолетним осужденным, состоящим на учете в уголовно-исполнительной инспекции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45C6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района;</w:t>
            </w:r>
          </w:p>
          <w:p w14:paraId="313B8CF4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УФСИН России по </w:t>
            </w:r>
            <w:proofErr w:type="spellStart"/>
            <w:r w:rsidRPr="00DE3FF3">
              <w:rPr>
                <w:rFonts w:ascii="PT Astra Serif" w:hAnsi="PT Astra Serif"/>
                <w:sz w:val="16"/>
                <w:szCs w:val="16"/>
              </w:rPr>
              <w:t>Щекинскому</w:t>
            </w:r>
            <w:proofErr w:type="spellEnd"/>
            <w:r w:rsidRPr="00DE3FF3">
              <w:rPr>
                <w:rFonts w:ascii="PT Astra Serif" w:hAnsi="PT Astra Serif"/>
                <w:sz w:val="16"/>
                <w:szCs w:val="16"/>
              </w:rPr>
              <w:t xml:space="preserve"> район</w:t>
            </w:r>
            <w:proofErr w:type="gramStart"/>
            <w:r w:rsidRPr="00DE3FF3">
              <w:rPr>
                <w:rFonts w:ascii="PT Astra Serif" w:hAnsi="PT Astra Serif"/>
                <w:sz w:val="16"/>
                <w:szCs w:val="16"/>
              </w:rPr>
              <w:t>у(</w:t>
            </w:r>
            <w:proofErr w:type="gramEnd"/>
            <w:r w:rsidRPr="00DE3FF3">
              <w:rPr>
                <w:rFonts w:ascii="PT Astra Serif" w:hAnsi="PT Astra Serif"/>
                <w:sz w:val="16"/>
                <w:szCs w:val="16"/>
              </w:rPr>
              <w:t>филиал) (по согласованию);</w:t>
            </w:r>
          </w:p>
          <w:p w14:paraId="549B462E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ГУ ТО СРЦН № 4 (по согласованию).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2ED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30AE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5733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F8A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7D4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D9A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E36C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33545B3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294E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2.2.13.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7702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Методическое сопровождение общеобразовательных организаций в части деятельности социальных педагогов в сфере профилактики безнадзорности и правонарушений несовершеннолетних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98C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D3C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5F41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3351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4F1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940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6BC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D557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B1EB849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F9AB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2.2.14.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F9BF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Реализация мер, обеспечивающих социально значимую деятельность несовершеннолетних, находящихся в конфликте с законом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8775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026C71D8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органы и учреждения системы профилактики безнадзорности и правонарушений </w:t>
            </w: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несовершеннолетних муниципального образования Щекинский район (по согласованию).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12E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9306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3017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EE0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5A2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D74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E6B7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7D77C4F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0977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2.2.15.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0A7D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DE3FF3">
              <w:rPr>
                <w:rFonts w:ascii="PT Astra Serif" w:hAnsi="PT Astra Serif"/>
                <w:sz w:val="16"/>
                <w:szCs w:val="16"/>
              </w:rPr>
              <w:t>Обеспечение условий для оказания психолого-педагогической и медицинской помощи детям и подросткам, имеющим психологические травмы, пострадавшим от насилия либо жестокого обращения или ставшим свидетелями таких противоправных действий, в том числе для реализации задач расследования преступлений, связанных с несовершеннолетними, различных процессуальных статусов</w:t>
            </w:r>
            <w:proofErr w:type="gramEnd"/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F8F5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района; ГУЗ «Центральная районная больница» (по согласованию),</w:t>
            </w:r>
          </w:p>
          <w:p w14:paraId="3F72D9FF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ГУ ТО СРЦН № 4 (по согласованию).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E36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CCE9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F36B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414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2EF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AD9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28CF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37389" w:rsidRPr="00DE3FF3" w14:paraId="7F381456" w14:textId="77777777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8B79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2.3. Информационно-методическое и кадровое обеспечение системы профилактики безнадзорности и правонарушений несовершеннолетних</w:t>
            </w:r>
          </w:p>
        </w:tc>
      </w:tr>
      <w:tr w:rsidR="00944A26" w:rsidRPr="00DE3FF3" w14:paraId="43BDBA25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12A7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2.3.1.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60CF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Обеспечение проведения совещаний, конференций, семинаров, круглых столов и организации дискуссионных площадок для специалистов учреждений системы профилактики безнадзорности и правонарушений несовершеннолетних по актуальным вопросам профилактики </w:t>
            </w:r>
            <w:proofErr w:type="spellStart"/>
            <w:r w:rsidRPr="00DE3FF3">
              <w:rPr>
                <w:rFonts w:ascii="PT Astra Serif" w:hAnsi="PT Astra Serif"/>
                <w:sz w:val="16"/>
                <w:szCs w:val="16"/>
              </w:rPr>
              <w:t>девиантного</w:t>
            </w:r>
            <w:proofErr w:type="spellEnd"/>
            <w:r w:rsidRPr="00DE3FF3">
              <w:rPr>
                <w:rFonts w:ascii="PT Astra Serif" w:hAnsi="PT Astra Serif"/>
                <w:sz w:val="16"/>
                <w:szCs w:val="16"/>
              </w:rPr>
              <w:t xml:space="preserve"> поведения несовершеннолетних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1AE1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 (КДН и ЗП);</w:t>
            </w:r>
          </w:p>
          <w:p w14:paraId="455D02D4" w14:textId="77777777" w:rsidR="00B46727" w:rsidRPr="00DE3FF3" w:rsidRDefault="00B46727" w:rsidP="00FE297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органы и учреждения системы профилактики безнадзорности и правонарушений несовершеннолетних муниципального образования Щекинский район.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633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5B948" w14:textId="23331FF0" w:rsidR="00B46727" w:rsidRPr="00DE3FF3" w:rsidRDefault="00DA25DE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1D9B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3F0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52F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D29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D799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F825B1E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AEAB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2.3.2.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A6C8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Проведение мероприятий профилактической направленности по пропаганде здорового образа жизни, ответственного </w:t>
            </w:r>
            <w:proofErr w:type="spellStart"/>
            <w:r w:rsidRPr="00DE3FF3">
              <w:rPr>
                <w:rFonts w:ascii="PT Astra Serif" w:hAnsi="PT Astra Serif"/>
                <w:sz w:val="16"/>
                <w:szCs w:val="16"/>
              </w:rPr>
              <w:t>родительства</w:t>
            </w:r>
            <w:proofErr w:type="spellEnd"/>
            <w:r w:rsidRPr="00DE3FF3">
              <w:rPr>
                <w:rFonts w:ascii="PT Astra Serif" w:hAnsi="PT Astra Serif"/>
                <w:sz w:val="16"/>
                <w:szCs w:val="16"/>
              </w:rPr>
              <w:t xml:space="preserve"> через средства массовой информации, сеть «Интернет»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5EC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50A7ADF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Органы и учреждения системы профилактики безнадзорности и правонарушений несовершеннолетних муниципального </w:t>
            </w: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образования Щекинский район (по согласованию).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D27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2022-2025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FDA6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9945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334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1A8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0CD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0D8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37389" w:rsidRPr="00DE3FF3" w14:paraId="49D6C14B" w14:textId="77777777" w:rsidTr="00C17672">
        <w:trPr>
          <w:trHeight w:val="342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E94F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lastRenderedPageBreak/>
              <w:t xml:space="preserve">Задача 3. </w:t>
            </w: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Профилактика алкоголизма, противодействие незаконной миграции, проведение мероприятий по культурно-физическому и нравственно-патриотическому воспитанию граждан</w:t>
            </w:r>
          </w:p>
        </w:tc>
      </w:tr>
      <w:tr w:rsidR="00944A26" w:rsidRPr="00DE3FF3" w14:paraId="3447BD0A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23F1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3.1.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B8EA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Организация и проведение семинаров, лекций по профилактике алкоголизма и наркомании, пропаганда здорового образа жизни </w:t>
            </w:r>
            <w:proofErr w:type="gramStart"/>
            <w:r w:rsidRPr="00DE3FF3">
              <w:rPr>
                <w:rFonts w:ascii="PT Astra Serif" w:hAnsi="PT Astra Serif"/>
                <w:sz w:val="16"/>
                <w:szCs w:val="16"/>
              </w:rPr>
              <w:t>для</w:t>
            </w:r>
            <w:proofErr w:type="gramEnd"/>
            <w:r w:rsidRPr="00DE3FF3">
              <w:rPr>
                <w:rFonts w:ascii="PT Astra Serif" w:hAnsi="PT Astra Serif"/>
                <w:sz w:val="16"/>
                <w:szCs w:val="16"/>
              </w:rPr>
              <w:t xml:space="preserve"> обучающихся в общеобразовательных учреждениях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7E1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7DD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159E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2C0C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14E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3CA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F4C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E860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000FB8F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BF8F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3.2.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9E0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Проведение комплексных социальных и физкультурно-оздоровительных мероприятий и акций, направленных на пропаганду здорового образа жизни, ориентацию на духовные ценности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4AC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063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62AB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0C9C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AC5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564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B9D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330B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C959846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F41F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3.3.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2703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Привлечение подростков и молодежи, оказавшихся в трудной жизненной ситуации, к волонтерской деятельности на территории  Щекинского района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46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46A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0FA3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CFA8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183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CEE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FE8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4CC1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D752107" w14:textId="77777777" w:rsidTr="0036354E">
        <w:trPr>
          <w:trHeight w:val="191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F5EB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3.4.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16F8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Размещение в средствах массовой информации Щекинского района материалов, пропагандирующих здоровый образ жизни и духовно-нравственные ценности, как альтернативу пьянству, алкоголизму, наркомании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F1E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EC8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BE1E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6E88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B1E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82E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69D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1AD5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8FD84B9" w14:textId="77777777" w:rsidTr="0036354E">
        <w:trPr>
          <w:trHeight w:val="194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0EBC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3.5.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1E9C9" w14:textId="71A6F8D9" w:rsidR="00B46727" w:rsidRPr="00DE3FF3" w:rsidRDefault="00B46727" w:rsidP="00477B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Информационное сопровождение  мероприятий по профилактике правового нигилизма, соблюдению правопорядка, пропаганде здорового образа жизни, развитию института семьи и  брака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C29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 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533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8990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3B44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EE1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B9D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FE6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F00C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37389" w:rsidRPr="00DE3FF3" w14:paraId="4FC63B14" w14:textId="77777777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A043A" w14:textId="77777777" w:rsidR="00C17672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Задача 4. </w:t>
            </w:r>
            <w:r w:rsidRPr="00DE3FF3">
              <w:rPr>
                <w:rFonts w:ascii="PT Astra Serif" w:hAnsi="PT Astra Serif"/>
                <w:b/>
                <w:sz w:val="16"/>
                <w:szCs w:val="16"/>
              </w:rPr>
              <w:t xml:space="preserve">Организация мониторинга ситуации в сфере профилактики терроризма, экстремизма, межнациональных отношений </w:t>
            </w:r>
          </w:p>
          <w:p w14:paraId="20D96A0D" w14:textId="1EF0EC1B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и информационного взаимодействия правоохранительных органов и органов местного самоуправления</w:t>
            </w:r>
          </w:p>
        </w:tc>
      </w:tr>
      <w:tr w:rsidR="00944A26" w:rsidRPr="00DE3FF3" w14:paraId="031E2761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55D9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4.1.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5005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Межведомственный обмен информацией, представляющей оперативный интерес в целях выработки и принятия своевременных решений по предупреждению и минимизации последствий экстремистских проявлений и недопущения дестабилизации обстановки на территории Щекинского района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CFB1" w14:textId="25FA9055" w:rsidR="00B46727" w:rsidRPr="00DE3FF3" w:rsidRDefault="0004563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</w:t>
            </w:r>
            <w:r w:rsidR="00B46727" w:rsidRPr="00DE3FF3">
              <w:rPr>
                <w:rFonts w:ascii="PT Astra Serif" w:hAnsi="PT Astra Serif"/>
                <w:sz w:val="16"/>
                <w:szCs w:val="16"/>
              </w:rPr>
              <w:t xml:space="preserve">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BD5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AF51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9485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713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303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706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4C38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A51DADD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9681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4.2.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B088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Осуществление взаимного информирования по вопросам межнациональных отношений между территориальными органами федеральных органов исполнительной власти, органами исполнительной власти Тульской области, администрациями муниципальных образований Щекинского района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3F05" w14:textId="654767BE" w:rsidR="00B46727" w:rsidRPr="00DE3FF3" w:rsidRDefault="0004563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437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1CD6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0DA3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E02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C54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52E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EFEC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FE553B3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6025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4.3.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483F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Исполнение Концепции противодействия терроризму в Российской Федерации в рамках полномочий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9C0F" w14:textId="31E78868" w:rsidR="00B46727" w:rsidRPr="00DE3FF3" w:rsidRDefault="0004563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B28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0D9E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3AD4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935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D3D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9BE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AC5D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44A26" w:rsidRPr="00DE3FF3" w14:paraId="78E43073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8DE8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4.4.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CEAF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Выполнение регионального плана мероприятий по реализации в 2019 - 2025 годах Стратегии противодействия экстремизму в Российской Федерации до 2025 года в Тульской области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88A7" w14:textId="3EC9729D" w:rsidR="00B46727" w:rsidRPr="00DE3FF3" w:rsidRDefault="0004563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4BB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F0F5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C3E3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C5D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742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868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0059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37389" w:rsidRPr="00DE3FF3" w14:paraId="20B84571" w14:textId="77777777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3928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Задача 5. Информационное просвещение населения в сфере профилактики терроризма,  экстремизма и межнациональных отношений</w:t>
            </w:r>
          </w:p>
        </w:tc>
      </w:tr>
      <w:tr w:rsidR="00944A26" w:rsidRPr="00DE3FF3" w14:paraId="330FA14E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CCD1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5.1.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4479E" w14:textId="1B9E82C8" w:rsidR="004E46BA" w:rsidRPr="00DE3FF3" w:rsidRDefault="00B46727" w:rsidP="00C176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Размещение в средствах массовой информации материалов по вопросам обеспечения правопорядка, посвященным формированию у жителей стойкого непринятия идеологии насилия, привлечения их внимания к проблемам в сфере противодействия терроризму и экстремизму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3996" w14:textId="6F111B08" w:rsidR="00B46727" w:rsidRPr="00DE3FF3" w:rsidRDefault="0004563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0A6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D11B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E6C1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351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E74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AD6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E83B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F205480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BEC0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5.2.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B89D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Оформление информационных стендов в образовательных учреждениях по профилактике конфликтов в сфере межнациональных и межконфессиональных отношений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ABC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Щекинского района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1E1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8B9D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F099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739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964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695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68A3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29639DF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69AC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5.3.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C0E5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Размещение на официальном портале муниципального образования Щекинский район памяток о мерах по противодействию терроризму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2834" w14:textId="00D8EF95" w:rsidR="00B46727" w:rsidRPr="00DE3FF3" w:rsidRDefault="0004563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0B6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FAD2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2A96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A8E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1B0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B4F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B292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D067811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6FA2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5.4.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7715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Проведение разъяснительной работы в образовательных учреждениях об ответственности за заведомо ложные сообщения об актах терроризма, об уголовной и административной ответственности за националистические и иные экстремистские проявления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529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ADA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06B8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9C4A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083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4C3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2F5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5359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C3EBB80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8E84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5.5.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16A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Информирование населения о действиях при угрозе совершения террористических актов в местах массового пребывания людей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FDB8" w14:textId="501B220C" w:rsidR="00B46727" w:rsidRPr="00DE3FF3" w:rsidRDefault="00045633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76E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B531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0039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3DA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FC8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222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6217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180BCF3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C25A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5.6.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D066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Проведение общественно-политических мероприятий, посвященных Дню солидарности в борьбе с терроризмом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7B7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</w:t>
            </w:r>
            <w:r w:rsidRPr="00477B9D">
              <w:rPr>
                <w:rFonts w:ascii="PT Astra Serif" w:hAnsi="PT Astra Serif"/>
                <w:spacing w:val="-6"/>
                <w:sz w:val="16"/>
                <w:szCs w:val="16"/>
              </w:rPr>
              <w:t>и спорту администрации</w:t>
            </w:r>
            <w:r w:rsidRPr="00DE3FF3">
              <w:rPr>
                <w:rFonts w:ascii="PT Astra Serif" w:hAnsi="PT Astra Serif"/>
                <w:sz w:val="16"/>
                <w:szCs w:val="16"/>
              </w:rPr>
              <w:t xml:space="preserve"> Щекинского района, </w:t>
            </w:r>
            <w:r w:rsidRPr="00477B9D">
              <w:rPr>
                <w:rFonts w:ascii="PT Astra Serif" w:hAnsi="PT Astra Serif"/>
                <w:spacing w:val="-6"/>
                <w:sz w:val="16"/>
                <w:szCs w:val="16"/>
              </w:rPr>
              <w:t>Комитет по образованию</w:t>
            </w:r>
            <w:r w:rsidRPr="00DE3FF3">
              <w:rPr>
                <w:rFonts w:ascii="PT Astra Serif" w:hAnsi="PT Astra Serif"/>
                <w:sz w:val="16"/>
                <w:szCs w:val="16"/>
              </w:rPr>
              <w:t xml:space="preserve"> администрации Щекинского район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0F8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1780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70FF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6BF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D36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FD7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D88A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37389" w:rsidRPr="00DE3FF3" w14:paraId="43823F09" w14:textId="77777777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D6BE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 xml:space="preserve">Задача 6. </w:t>
            </w:r>
            <w:r w:rsidRPr="00DE3FF3">
              <w:rPr>
                <w:rFonts w:ascii="PT Astra Serif" w:hAnsi="PT Astra Serif"/>
                <w:b/>
                <w:sz w:val="16"/>
                <w:szCs w:val="16"/>
              </w:rPr>
              <w:tab/>
              <w:t>Совершенствование организации деятельности по профилактике терроризма и экстремизма</w:t>
            </w:r>
          </w:p>
        </w:tc>
      </w:tr>
      <w:tr w:rsidR="00944A26" w:rsidRPr="00DE3FF3" w14:paraId="55F0975D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91CB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6.1.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EF67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Проведение комплекса мероприятий по обеспечению общественной безопасности и правопорядка в период подготовки и проведения массовых мероприятий на территории Щекинского района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FB6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</w:t>
            </w:r>
            <w:r w:rsidRPr="00477B9D">
              <w:rPr>
                <w:rFonts w:ascii="PT Astra Serif" w:hAnsi="PT Astra Serif"/>
                <w:spacing w:val="-6"/>
                <w:sz w:val="16"/>
                <w:szCs w:val="16"/>
              </w:rPr>
              <w:t>и спорту администрации</w:t>
            </w:r>
            <w:r w:rsidRPr="00DE3FF3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DBB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B7BD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99D2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8D2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02A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1AC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13B6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75E089B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BA66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6.2.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C5CB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Проведение цикла образовательных и просветительских мероприятий: лекций, диспутов, тематических классных часов, уроков по воспитанию у учащихся веротерпимости, интернационализма, толерантности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DBD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F79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6462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F22E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1F9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44A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D83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7E23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0C0E77D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D1E2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6.3.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B14C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Организация на базе школьных музеев мероприятий, посвященных гармонизации межкультурных, межэтнических и межконфессиональных отношений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5F1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146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F653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BF3B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651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B9E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ECF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ED15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7DA1E49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DA92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6.4.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F626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Проведение тематических мероприятий посвященных дню народного единства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374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</w:t>
            </w:r>
            <w:r w:rsidRPr="00477B9D">
              <w:rPr>
                <w:rFonts w:ascii="PT Astra Serif" w:hAnsi="PT Astra Serif"/>
                <w:spacing w:val="-6"/>
                <w:sz w:val="16"/>
                <w:szCs w:val="16"/>
              </w:rPr>
              <w:t>и спорту администрации</w:t>
            </w:r>
            <w:r w:rsidRPr="00DE3FF3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357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B6A9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63A8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A5D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E2B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A11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F458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18B8CF4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8A7B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6.5.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7F9F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Проведение физкультурных и спортивных мероприятий с целью воспитания у детей и молодежи культуры толерантности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5FA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861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08E7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59BC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195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AB0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EB0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6399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320AB0B" w14:textId="77777777" w:rsidTr="0036354E">
        <w:trPr>
          <w:trHeight w:val="6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B2A4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6.6.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2DEF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Проведение учений и тренировок на жизненно-важных объектах, объектах культуры и образования по отработке взаимодействия муниципальных органов власти и правоохранительных органов при угрозе совершения террористического акта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3705" w14:textId="2DA58270" w:rsidR="004E46BA" w:rsidRPr="00DE3FF3" w:rsidRDefault="002612C2" w:rsidP="00477B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  <w:r w:rsidR="00A653FC" w:rsidRPr="00DE3FF3">
              <w:rPr>
                <w:rFonts w:ascii="PT Astra Serif" w:hAnsi="PT Astra Serif"/>
                <w:sz w:val="16"/>
                <w:szCs w:val="16"/>
              </w:rPr>
              <w:t xml:space="preserve">. </w:t>
            </w:r>
            <w:r w:rsidR="00B46727" w:rsidRPr="00477B9D">
              <w:rPr>
                <w:rFonts w:ascii="PT Astra Serif" w:hAnsi="PT Astra Serif"/>
                <w:spacing w:val="-6"/>
                <w:sz w:val="16"/>
                <w:szCs w:val="16"/>
              </w:rPr>
              <w:t>Комитет по образованию</w:t>
            </w:r>
            <w:r w:rsidR="00B46727"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администрации</w:t>
            </w:r>
            <w:r w:rsidR="00B46727" w:rsidRPr="00DE3FF3">
              <w:rPr>
                <w:rFonts w:ascii="PT Astra Serif" w:hAnsi="PT Astra Serif"/>
                <w:sz w:val="16"/>
                <w:szCs w:val="16"/>
              </w:rPr>
              <w:t xml:space="preserve"> Щекинского района, Комитет по культуре, молодежной политике </w:t>
            </w:r>
            <w:r w:rsidR="00B46727" w:rsidRPr="00477B9D">
              <w:rPr>
                <w:rFonts w:ascii="PT Astra Serif" w:hAnsi="PT Astra Serif"/>
                <w:spacing w:val="-6"/>
                <w:sz w:val="16"/>
                <w:szCs w:val="16"/>
              </w:rPr>
              <w:t>и спорту администрации</w:t>
            </w:r>
            <w:r w:rsidR="00B46727" w:rsidRPr="00DE3FF3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B42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30C7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1E6B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61F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EB0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909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B906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89459CF" w14:textId="77777777" w:rsidTr="00477B9D">
        <w:trPr>
          <w:trHeight w:val="180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4EB21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6.7.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13082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Проведение заседаний антитеррористической комиссии муниципального образования Щекинский район по вопросам профилактики террористических угроз и недопущению экстремистской деятельности на территории Щекинского района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2D8ECD" w14:textId="382D3231" w:rsidR="00B46727" w:rsidRPr="00DE3FF3" w:rsidRDefault="00D82E9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09E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44B3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7541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52D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D85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AAC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8189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944A26" w:rsidRPr="00DE3FF3" w14:paraId="35F64645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24D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6.8.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AF8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общеобразовательных учреждениях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D2F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DE3FF3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F1568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072D9" w14:textId="1D39CB74" w:rsidR="00B46727" w:rsidRPr="00DE3FF3" w:rsidRDefault="00EB2DC5" w:rsidP="00C533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2</w:t>
            </w:r>
            <w:r w:rsidR="00C533DB" w:rsidRPr="00DE3FF3">
              <w:rPr>
                <w:rFonts w:ascii="PT Astra Serif" w:hAnsi="PT Astra Serif"/>
                <w:b/>
                <w:sz w:val="16"/>
                <w:szCs w:val="16"/>
              </w:rPr>
              <w:t>832,1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2BC7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B53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ABBE" w14:textId="66906FEC" w:rsidR="00B46727" w:rsidRPr="00DE3FF3" w:rsidRDefault="00C533DB" w:rsidP="00F02D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2832,1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761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3F5B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4C158FA7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A84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4BC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4D5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8ABF7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08B3C" w14:textId="2865C33D" w:rsidR="00B46727" w:rsidRPr="00DE3FF3" w:rsidRDefault="009F452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752,0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A1D1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E03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3DD4" w14:textId="08CE9F1F" w:rsidR="00B46727" w:rsidRPr="00DE3FF3" w:rsidRDefault="009F452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752,0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A92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D634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5316DFD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C7B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A83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A73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CE9D4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37EA8" w14:textId="630EA553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242,9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EEE2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9F4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B26B" w14:textId="02BBF83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242,9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8DF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CD19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093FE9F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55E7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207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A31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69400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9A0EF" w14:textId="5C4F3191" w:rsidR="001743DA" w:rsidRPr="00DE3FF3" w:rsidRDefault="00EB2DC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338,5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FD59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5A8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9264" w14:textId="15049C69" w:rsidR="001743DA" w:rsidRPr="00DE3FF3" w:rsidRDefault="00EB2DC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338,5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BE9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0DD3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3ABBDF2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D99A" w14:textId="77777777" w:rsidR="00371D14" w:rsidRPr="00DE3FF3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7B97E" w14:textId="77777777" w:rsidR="00371D14" w:rsidRPr="00DE3FF3" w:rsidRDefault="00371D14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FABB" w14:textId="77777777" w:rsidR="00371D14" w:rsidRPr="00DE3FF3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06973F" w14:textId="77777777" w:rsidR="00371D14" w:rsidRPr="00DE3FF3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53862" w14:textId="793E13C1" w:rsidR="00371D14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345,7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0E20A" w14:textId="77777777" w:rsidR="00371D14" w:rsidRPr="00DE3FF3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7CB0" w14:textId="77777777" w:rsidR="00371D14" w:rsidRPr="00DE3FF3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4AB8" w14:textId="630EB3F7" w:rsidR="00371D14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345,7</w:t>
            </w:r>
            <w:r w:rsidR="00371D14" w:rsidRPr="00DE3FF3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6C6D" w14:textId="77777777" w:rsidR="00371D14" w:rsidRPr="00DE3FF3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78DE7" w14:textId="77777777" w:rsidR="00371D14" w:rsidRPr="00DE3FF3" w:rsidRDefault="00371D1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C394479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2BD63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5BF4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6314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71BC07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71023" w14:textId="162068C4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230,6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30660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6DDD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7AB8" w14:textId="2693BF42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230,6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D0F7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071C5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A59787A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8863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FACF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9D8E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F33FED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86427" w14:textId="0BAA170E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230,6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70C13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21ED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3FAA" w14:textId="2FD756BD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230,6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29EF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5931C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F04E642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E253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A4340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B176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5ED315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4B6F4" w14:textId="05F874FF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230,6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B7EE3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B8EA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9299" w14:textId="4986C9AC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230,6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A3CA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95CAB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669F6EB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5F85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6096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2A38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1D6403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28D5F" w14:textId="36D7CB21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230,6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65DE3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A847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8B53" w14:textId="695C2456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230,6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DFB2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B82E8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FFF4C1C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59EE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E105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4354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E49E12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0E6FD" w14:textId="67133B3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230,6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A5892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98A8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20AC" w14:textId="66E464EE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230,6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56CD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1DB1A" w14:textId="77777777" w:rsidR="00C533DB" w:rsidRPr="00DE3FF3" w:rsidRDefault="00C533D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CEA582B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17BBF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6.9.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91EA5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дошкольных образовательных учреждениях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D8B52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DE3FF3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31A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0563E" w14:textId="72065D04" w:rsidR="001743DA" w:rsidRPr="00DE3FF3" w:rsidRDefault="00247AA0" w:rsidP="00742E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2038,5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982A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43D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7782" w14:textId="0D751B3D" w:rsidR="001743DA" w:rsidRPr="00DE3FF3" w:rsidRDefault="00247AA0" w:rsidP="00742E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2038,5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AAB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9FFE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61F6CA71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45460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9B932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68B2C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63C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17694" w14:textId="13BEC815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269,8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EF41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040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1779" w14:textId="0E62EFD9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269,8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46C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17D7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CC2CC72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C1423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15364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D031E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A11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FB298" w14:textId="70A6ACF1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247,1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3622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A85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D4D8" w14:textId="77DF2B6A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247,1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533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70CC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B240B67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29FF31" w14:textId="77777777" w:rsidR="00742E6F" w:rsidRPr="00DE3FF3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2FC31C" w14:textId="77777777" w:rsidR="00742E6F" w:rsidRPr="00DE3FF3" w:rsidRDefault="00742E6F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5CC784" w14:textId="77777777" w:rsidR="00742E6F" w:rsidRPr="00DE3FF3" w:rsidRDefault="00742E6F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CB39" w14:textId="77777777" w:rsidR="00742E6F" w:rsidRPr="00DE3FF3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7335B" w14:textId="16DB3C43" w:rsidR="00742E6F" w:rsidRPr="00DE3FF3" w:rsidRDefault="0064012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213,0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A083E" w14:textId="77777777" w:rsidR="00742E6F" w:rsidRPr="00DE3FF3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18B9" w14:textId="77777777" w:rsidR="00742E6F" w:rsidRPr="00DE3FF3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681F" w14:textId="55F7F309" w:rsidR="00742E6F" w:rsidRPr="00DE3FF3" w:rsidRDefault="0064012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213,0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2AEE" w14:textId="77777777" w:rsidR="00742E6F" w:rsidRPr="00DE3FF3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B2BE" w14:textId="77777777" w:rsidR="00742E6F" w:rsidRPr="00DE3FF3" w:rsidRDefault="00742E6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73715D8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D622DE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047E2F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699B41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DFB6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40D74" w14:textId="1568449D" w:rsidR="00081841" w:rsidRPr="00DE3FF3" w:rsidRDefault="00081841" w:rsidP="000818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218,1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4E7CB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299D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6830" w14:textId="7C955B70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218,1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F8D1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D3BAB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448C6B4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DC9B9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409845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1E75A5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07F7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28471" w14:textId="3996C3A9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218,1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FCA9A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50FC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A19F" w14:textId="57FC5BD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218,1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34F2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FD5C5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4584930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FB9C98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B32558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AC8EA9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E69A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06980" w14:textId="246E49AE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218,1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C3F40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355F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3D0E" w14:textId="75688A13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218,1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F6C3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C64EB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7E369FB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FC8AA9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602F2A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FE39D2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05C8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390FD" w14:textId="37F2270A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218,1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E10C0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8398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4326" w14:textId="19B4D260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218,1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D5FA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FDB79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EA2154A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657E6D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AFF6F0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A118C6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37A0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2E1D9" w14:textId="5DB0650A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218,1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F0AD1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A441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3186" w14:textId="57E16FB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218,1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A856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ED019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93EF696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7994A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08AD1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5316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40B2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8AE01" w14:textId="3A6F9E05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218,1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81ED4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62EA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88D2" w14:textId="361CAD6A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218,1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A3A6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1FC75" w14:textId="77777777" w:rsidR="00081841" w:rsidRPr="00DE3FF3" w:rsidRDefault="0008184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DD77F1F" w14:textId="77777777" w:rsidTr="0036354E">
        <w:trPr>
          <w:trHeight w:val="207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86A96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6.10.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1E27F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учреждениях дополнительного образования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EF199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DE3FF3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D72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7FC41" w14:textId="0C63F733" w:rsidR="001743DA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820,4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53FB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9A0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F7BC" w14:textId="41E89049" w:rsidR="001743DA" w:rsidRPr="00DE3FF3" w:rsidRDefault="009163A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1180,5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A94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7168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52066750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34B8C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A28A1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9819E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775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CA523" w14:textId="0701056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154,9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7FE7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F16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AB8D" w14:textId="52C58958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154,9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FD5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FBB0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5B0F172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B6404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CBCF7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E1BCA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18A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18B2B" w14:textId="759ECB75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162,8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4DBE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A46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020D" w14:textId="59887473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162,8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5F2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7180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D4B5636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2B91C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83965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2A8F4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2ED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CFA13" w14:textId="160573E9" w:rsidR="001743DA" w:rsidRPr="00DE3FF3" w:rsidRDefault="009163A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147,6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26A1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ECB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CAFB" w14:textId="70366D20" w:rsidR="001743DA" w:rsidRPr="00DE3FF3" w:rsidRDefault="009163A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147,6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BB2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FA07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5545A34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3727D0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FF3A5F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6EFFE4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9C35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45095" w14:textId="339DF79E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76,6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427DD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2AEC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46D9" w14:textId="457F702E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76,6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C5A1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8050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CA97B96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1527E6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A88670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3A2F09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3687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78CBF" w14:textId="533FAA66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55,7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F3B9A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4FF8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D2CE" w14:textId="18D60B2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55,7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1077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660BA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D221814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F7164A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1EE4D4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D91F3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F7B5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FD230" w14:textId="001FC43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55,7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F69F4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B2C5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1697" w14:textId="6E4F9AFD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55,7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95C4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0643B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7E7CB7B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029FCA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B8F136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0A5C84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FAC3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FD744" w14:textId="564469C1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55,7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23008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850F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8EB5" w14:textId="4FBAF618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55,7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6BC8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889B5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B5CAA3C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7608A7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368F6A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89773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DB41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617F4" w14:textId="41E2B849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55,7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1CACC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E82C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C7AF" w14:textId="0FE0680D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55,7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6D67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6C050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E77AB41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FB8C3A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3F4B08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E7A6E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7FA3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7A77" w14:textId="5F929539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55,7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2F097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7DAA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AE10" w14:textId="58B0E470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55,7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6458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D5737" w14:textId="77777777" w:rsidR="002A785C" w:rsidRPr="00DE3FF3" w:rsidRDefault="002A785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B83C6CE" w14:textId="77777777" w:rsidTr="00477B9D">
        <w:trPr>
          <w:trHeight w:val="24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1A10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6.11. 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36C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Установка и обслуживание систем видеонаблюдения в муниципальных учреждениях физической культуры и спорта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253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CAD1D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253DD" w14:textId="6392DE3E" w:rsidR="001743DA" w:rsidRPr="00DE3FF3" w:rsidRDefault="00452B6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276,9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84F3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4D5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0AAC" w14:textId="7B942DDB" w:rsidR="001743DA" w:rsidRPr="00DE3FF3" w:rsidRDefault="00452B6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276,9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634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402F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757C7B79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A25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540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260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DA793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9318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E269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563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0F0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7EF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F2A0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E4C3E7F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D9D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54A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E64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3C1AD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D859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9C3A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851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3EE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3B8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488A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60868BB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6C5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6BF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BFD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E0BF3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59333" w14:textId="0476F283" w:rsidR="001743DA" w:rsidRPr="00DE3FF3" w:rsidRDefault="00AA70B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CF80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D89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0875" w14:textId="4797D6F9" w:rsidR="001743DA" w:rsidRPr="00DE3FF3" w:rsidRDefault="00AA70BC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28E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5DD5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B8B2167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B4E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31F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D83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DE05F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72AED" w14:textId="67C46747" w:rsidR="001743DA" w:rsidRPr="00DE3FF3" w:rsidRDefault="00452B6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276,9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682F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1DE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3CA0" w14:textId="47AD2947" w:rsidR="001743DA" w:rsidRPr="00DE3FF3" w:rsidRDefault="00452B6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276,9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9CD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0DDD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AA0EB05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D2AE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F2D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769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6AD0E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C26F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FF31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F63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122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B6F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0F62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8EA27A4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146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A6E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BC3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73ABC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27E9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F136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8C8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CC9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9E7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9352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01741A4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70B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971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FDD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71C24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7C96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7696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C2E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D99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211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B41C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7CB0789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FBF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B58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E4F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2F908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97ED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3BD1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1EE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AF0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5AB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CCB2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04D4209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079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BFC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67F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8C83B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5FAC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211A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6B4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BDE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9CA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AC82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FE64F73" w14:textId="77777777" w:rsidTr="0036354E">
        <w:trPr>
          <w:trHeight w:val="57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AF9C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6.12.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557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Устройство ограждений в муниципальных образовательных учреждениях, подведомственных комитету по образованию администрации Щекинского района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5B2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Комитет по образованию администрации</w:t>
            </w:r>
            <w:r w:rsidRPr="00DE3FF3">
              <w:rPr>
                <w:rFonts w:ascii="PT Astra Serif" w:hAnsi="PT Astra Serif"/>
                <w:sz w:val="16"/>
                <w:szCs w:val="16"/>
              </w:rPr>
              <w:t xml:space="preserve">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0C496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989E0" w14:textId="118C5D07" w:rsidR="001743DA" w:rsidRPr="00DE3FF3" w:rsidRDefault="008E6E94" w:rsidP="00953E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37706,0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B47D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6E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4E9E" w14:textId="66231E77" w:rsidR="001743DA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37706,0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D48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5CDD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307D086B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DE4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E1B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415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D7214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4CB54" w14:textId="41CBD091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3120,8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93F3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EC5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9B24" w14:textId="2DA063CD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3120,8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AB5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3EF3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42F51E5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B8E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589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A1C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36D0E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8CD77" w14:textId="23EEF4E1" w:rsidR="001743DA" w:rsidRPr="00DE3FF3" w:rsidRDefault="00A6302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F13C4" w14:textId="77777777" w:rsidR="001743DA" w:rsidRPr="00DE3FF3" w:rsidRDefault="001743DA" w:rsidP="001743DA">
            <w:pPr>
              <w:tabs>
                <w:tab w:val="left" w:pos="128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0F4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34A2" w14:textId="0DC8E94F" w:rsidR="001743DA" w:rsidRPr="00DE3FF3" w:rsidRDefault="00A6302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2D0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F467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8E06C91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920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46E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BBE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AE638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D57B5" w14:textId="735C38A3" w:rsidR="001743DA" w:rsidRPr="00DE3FF3" w:rsidRDefault="00953E0D" w:rsidP="00953E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13</w:t>
            </w:r>
            <w:r w:rsidR="002E545B" w:rsidRPr="00DE3FF3">
              <w:rPr>
                <w:rFonts w:ascii="PT Astra Serif" w:hAnsi="PT Astra Serif"/>
                <w:sz w:val="16"/>
                <w:szCs w:val="16"/>
              </w:rPr>
              <w:t>11,8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AABE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54D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D407" w14:textId="33F5C81E" w:rsidR="001743DA" w:rsidRPr="00DE3FF3" w:rsidRDefault="00953E0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13</w:t>
            </w:r>
            <w:r w:rsidR="002E545B" w:rsidRPr="00DE3FF3">
              <w:rPr>
                <w:rFonts w:ascii="PT Astra Serif" w:hAnsi="PT Astra Serif"/>
                <w:sz w:val="16"/>
                <w:szCs w:val="16"/>
              </w:rPr>
              <w:t>111,8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054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574D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9BB459F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D84E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1C2E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BD25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5A0345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C24D7" w14:textId="272348FC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273,4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E1D7A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B532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443C" w14:textId="2C2796C0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273,4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A26A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69693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7921740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8B6C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A3F2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628A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8229FD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1B14B" w14:textId="4E9B0D5B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7000,0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B50C1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D308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A85B" w14:textId="72873FDD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7000,0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8BB8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CD19D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156E470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DA54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8775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5D29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15B693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A0697" w14:textId="44CED2C3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6000,0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B7286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43D7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5BAF" w14:textId="1B07BE93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6000,0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147A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8663C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BDB8F13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671F6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E929A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0C8B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7CE7DE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81267" w14:textId="4F05E331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6000,0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6E2B1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8216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3B0A" w14:textId="5337CD16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6000,0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DF8E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F3E0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F0B1C52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964E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1656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BF93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A5E9E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CA2BF" w14:textId="31989185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6000,0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C60F0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B23A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2925" w14:textId="545A6466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6000,0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549F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32BFB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9D05EC8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2B11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2E446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14A5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10AECB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E8C13" w14:textId="13D3501D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6000,0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05ECA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3376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2C07" w14:textId="374AFDD1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6000,0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F38B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CDDA9" w14:textId="77777777" w:rsidR="008E6E94" w:rsidRPr="00DE3FF3" w:rsidRDefault="008E6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3EA5611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0F5F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6.13.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4D3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Установка и обслуживание  видеонаблюдения в учреждениях культуры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D39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0A39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1DB17" w14:textId="1E92B720" w:rsidR="001743DA" w:rsidRPr="00DE3FF3" w:rsidRDefault="00D82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25,5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EAA0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33A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4FDC" w14:textId="7A4E51FF" w:rsidR="001743DA" w:rsidRPr="00DE3FF3" w:rsidRDefault="00D82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25,5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86D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7AE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4B9D45F5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B0D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890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035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5D225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BAE1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16DB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A70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5F9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CA7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53FC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C9DBD12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A17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4DC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061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0373A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98D1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66BA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6CE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FE6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106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F49C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9E70AD0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1F5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81E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772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47F2E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D9368" w14:textId="49140F60" w:rsidR="001743DA" w:rsidRPr="00DE3FF3" w:rsidRDefault="00D82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25,5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CC55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615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E5F9" w14:textId="15F98046" w:rsidR="001743DA" w:rsidRPr="00DE3FF3" w:rsidRDefault="00D82E94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25,5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45D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7294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969D869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CA2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B02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D4E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63C09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0163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0AF5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9BE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DE5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235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FBC5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A4C3B60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F67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B6D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B21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401E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AD37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E67A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1DB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3AE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14C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5D94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78FED2D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EA48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699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C50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547AB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45CA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43A6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6E4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E3C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FDE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D277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40B4DDC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B53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892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71A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F91C7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6B4C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35B6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DE4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003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2CB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87AC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E93EDEB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A66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4B3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1A0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4C971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C46F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A1DE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3A6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60B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751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9BB5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0F34229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FB8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5BD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DD6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7A105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15FE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8DE4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674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7AB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A45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D64D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BACB4C7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EA7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6.14.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9EE8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Установка ограждений в учреждениях культуры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0D4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0670C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02C1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7A2D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754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417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451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2A62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59FEAF42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0203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BE3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400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0577D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408D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4ED3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06A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88D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6FB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F626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FCB3C98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5D6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A1DE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CB9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97B9B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DB65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82AC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D69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C8A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BDE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9129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BCAF172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051D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391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1A5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EA725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2562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0772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E52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8B1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135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0C3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84A52A7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D71F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CD0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6DE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0F851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1A53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BEAF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256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E34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C70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52B4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7558F97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C74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6DD3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3CF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996E1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0BE7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7ED3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445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D21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7CD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F7FC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401CC38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28AB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854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2B5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2FAE8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80ED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D5F9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DA6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844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552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BB09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C50C334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71D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E5E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C43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A7B69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4B0A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A8CF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37A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87F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CC1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FABD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BFD9F01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892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0F7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CC2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27D28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5266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F9D6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693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D1D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74B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0104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47E47FA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C51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A505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8BF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EE80D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1601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138B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7C5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A24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FF4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7AC0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4483D0A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C22B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6.15.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27E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Реализация проекта «Народный бюджет»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EB4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2640F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6F781" w14:textId="43D96170" w:rsidR="001743DA" w:rsidRPr="00DE3FF3" w:rsidRDefault="00D64186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3493,1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1FD6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6E0E" w14:textId="71853F10" w:rsidR="001743DA" w:rsidRPr="00DE3FF3" w:rsidRDefault="008E06B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2608,8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B873" w14:textId="0B51325B" w:rsidR="001743DA" w:rsidRPr="00DE3FF3" w:rsidRDefault="00D64186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884,3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D17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8C8B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0CB1DB99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A837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8BF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37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7B62C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83207" w14:textId="4C36B1FB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1462,1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3D49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787A" w14:textId="2C1B6351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1213,8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BA92" w14:textId="715784A1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248,3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29E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2C1C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CAFAB3B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354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B81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4FF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3ED22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157A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C2C3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C4B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DF9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BEB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3D4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0E1ED8A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E4C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E7BA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17E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AFD48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9051A" w14:textId="032DFE90" w:rsidR="001743DA" w:rsidRPr="00DE3FF3" w:rsidRDefault="00D01F6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</w:t>
            </w:r>
            <w:r w:rsidR="00D64186" w:rsidRPr="00DE3FF3">
              <w:rPr>
                <w:rFonts w:ascii="PT Astra Serif" w:hAnsi="PT Astra Serif"/>
                <w:sz w:val="16"/>
                <w:szCs w:val="16"/>
              </w:rPr>
              <w:t>31</w:t>
            </w:r>
            <w:r w:rsidRPr="00DE3FF3">
              <w:rPr>
                <w:rFonts w:ascii="PT Astra Serif" w:hAnsi="PT Astra Serif"/>
                <w:sz w:val="16"/>
                <w:szCs w:val="16"/>
              </w:rPr>
              <w:t>,</w:t>
            </w:r>
            <w:r w:rsidR="00D64186"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589E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BD2F" w14:textId="0B1E4B54" w:rsidR="001743DA" w:rsidRPr="00DE3FF3" w:rsidRDefault="008E06B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1395,0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927B" w14:textId="1A2D982D" w:rsidR="001743DA" w:rsidRPr="00DE3FF3" w:rsidRDefault="007168F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</w:t>
            </w:r>
            <w:r w:rsidR="00D64186" w:rsidRPr="00DE3FF3">
              <w:rPr>
                <w:rFonts w:ascii="PT Astra Serif" w:hAnsi="PT Astra Serif"/>
                <w:sz w:val="16"/>
                <w:szCs w:val="16"/>
              </w:rPr>
              <w:t>36</w:t>
            </w:r>
            <w:r w:rsidRPr="00DE3FF3">
              <w:rPr>
                <w:rFonts w:ascii="PT Astra Serif" w:hAnsi="PT Astra Serif"/>
                <w:sz w:val="16"/>
                <w:szCs w:val="16"/>
              </w:rPr>
              <w:t>,</w:t>
            </w:r>
            <w:r w:rsidR="00D64186"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73C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4F6E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2395539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A24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1FE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CD8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293BE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C365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D28C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3D1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04B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32F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C9D4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0ABBF57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55A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E1B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724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A252E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44A5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4588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F41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505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A01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6043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C2063E0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849E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8F2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D5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1C152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462B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CEA3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107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353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8CD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1283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1132760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4748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0A1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326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2F903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CC48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B807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91B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26C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299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44D3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AB5B6FB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5E8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88F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6AE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47696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3587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5314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7A9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A7C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7A1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BC29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A812EC0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9B2F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A51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70D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E925D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CE63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7DE2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B39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722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9C5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926C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3D5D918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EB7E3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6.16.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54D6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Прочие мероприятия по профилактике терроризма и экстремизма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886C2C" w14:textId="170D23EC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  <w:r w:rsidR="00221C50" w:rsidRPr="00DE3FF3">
              <w:rPr>
                <w:rFonts w:ascii="PT Astra Serif" w:hAnsi="PT Astra Serif"/>
                <w:sz w:val="16"/>
                <w:szCs w:val="16"/>
              </w:rPr>
              <w:t>, 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AD8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FC9D8" w14:textId="701780AF" w:rsidR="001743DA" w:rsidRPr="00DE3FF3" w:rsidRDefault="00BF0E31" w:rsidP="00EA2E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2380,5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F26F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37E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BF7C" w14:textId="5CEC8CBE" w:rsidR="001743DA" w:rsidRPr="00DE3FF3" w:rsidRDefault="00BF0E31" w:rsidP="00EA2E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2380,5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C9B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5713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8341D34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F666C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2B4B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6ACB8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FDF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E146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1143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9F8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2A46" w14:textId="3F65FCB1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966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F82A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D36DF70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513A3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43B2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E572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74E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83F39" w14:textId="3ADE287A" w:rsidR="001743DA" w:rsidRPr="00DE3FF3" w:rsidRDefault="00060E4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88,0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E32D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3B3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EBF8" w14:textId="2697CD43" w:rsidR="001743DA" w:rsidRPr="00DE3FF3" w:rsidRDefault="00060E4B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88,0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895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DDA2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7D7AD98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269A4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9D11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8234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F0D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C91B6" w14:textId="53E6FBF6" w:rsidR="001743DA" w:rsidRPr="00DE3FF3" w:rsidRDefault="00BF0E3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1911,5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EE2C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1F0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B86C" w14:textId="24B18498" w:rsidR="001743DA" w:rsidRPr="00DE3FF3" w:rsidRDefault="00BF0E31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1911,5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CF6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5061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2D6C3FD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B891F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82921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8E99AC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4EA5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8171D" w14:textId="778EFC6E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426,6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B8117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02C1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972D" w14:textId="297A2BAE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426,6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9D4C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D4180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9C2D66C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297763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5C677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2BA83A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7DED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8EA86" w14:textId="462DFFB3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A196E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6973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4E79" w14:textId="15EF0D33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4ECE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ED5F4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B06E74D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A8AC79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D837B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DA0A9B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BF25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291F6" w14:textId="5B0656F0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64197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12AC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4201" w14:textId="62601BC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DAF5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C47D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AA150A1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E41A10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8AE48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D2CB28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B6EB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E12BE" w14:textId="0D7D6C3B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1AD6F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4DD2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58FD" w14:textId="29A3494E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CABD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16CA2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0562401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9EF8CB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B6874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A2E26A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BFCC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EACEF" w14:textId="6A3B98BA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D0CAA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A64F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E24B" w14:textId="48D5CE16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1691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B63F2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594BA2B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FF782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B6F219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726FF3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A026" w14:textId="77777777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8BF3" w14:textId="568DC1BA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6C151" w14:textId="6FCD1C11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2AAD" w14:textId="2ABAA7E5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F833" w14:textId="0F1E3BD5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B610" w14:textId="55C7CF70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34F44" w14:textId="6D6DCDF5" w:rsidR="00525943" w:rsidRPr="00DE3FF3" w:rsidRDefault="0052594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27321F2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6F4F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6.17.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160E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Участие в профилактике терроризма и экстремизма, а также минимизации и ликвидации последствий терроризма и экстремизма в границах поселения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6E31" w14:textId="67EF809C" w:rsidR="001743DA" w:rsidRPr="00DE3FF3" w:rsidRDefault="00045633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  <w:r w:rsidR="001743DA" w:rsidRPr="00DE3FF3">
              <w:rPr>
                <w:rFonts w:ascii="PT Astra Serif" w:hAnsi="PT Astra Serif"/>
                <w:sz w:val="16"/>
                <w:szCs w:val="16"/>
              </w:rPr>
              <w:t>, Финансовое управление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A01E9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1BFE7" w14:textId="5F3161B6" w:rsidR="001743DA" w:rsidRPr="00DE3FF3" w:rsidRDefault="00513126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562,2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BB3D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394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DBF1" w14:textId="7F1A10AA" w:rsidR="001743DA" w:rsidRPr="00DE3FF3" w:rsidRDefault="00513126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562,2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784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7145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5253A738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A156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18F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AD2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8F4B1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1D1C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61,5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ABB4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8A4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7B3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61,5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DA6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0763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50589EF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2F29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2B17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73F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4FB1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097B6" w14:textId="3A1CFF5B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58,6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9077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653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4BB9" w14:textId="2BAAF2D3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58,6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B00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6E2B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8C861F9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979C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AD1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526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0538F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67BBE" w14:textId="1DA2E193" w:rsidR="001743DA" w:rsidRPr="00DE3FF3" w:rsidRDefault="00542E1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63,5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6347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ACB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B8C2" w14:textId="0769CABC" w:rsidR="001743DA" w:rsidRPr="00DE3FF3" w:rsidRDefault="00542E1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63,5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CC1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41BB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51191C4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5829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FA67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35A2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3E5721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14735" w14:textId="5E444042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63,1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59B44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3F77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A82D" w14:textId="42C4E781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63,1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880E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8CC1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05A1409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1FB3F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8138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1950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39CEFB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64083" w14:textId="5A81BD72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63,1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5A673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60D8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1ADB" w14:textId="5F9A6E0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63,1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1BF9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0062F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E67D0EE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8ABD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A5CF6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1D36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268446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D3B3C" w14:textId="443B0BBD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63,1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6436A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1272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908E" w14:textId="28268638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63,1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7C10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B61E8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4F8B585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1785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E3A16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1FB4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3821B2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17351" w14:textId="74B5B80E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63,1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1D978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B1EE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A911" w14:textId="0791B6C1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63,1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AE19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3B30C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6AEDB1A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60D9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1AC7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3C1B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A69C5E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9A3B4" w14:textId="41455041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63,1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A1D43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6A55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144B" w14:textId="751DE179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63,1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8426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665DE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03E4399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4C09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DC12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8079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0964F2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25A3A" w14:textId="65D77A3A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63,1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C3366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78BD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DCB3" w14:textId="76997E4B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63,1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AA67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8F010" w14:textId="77777777" w:rsidR="006F6355" w:rsidRPr="00DE3FF3" w:rsidRDefault="006F635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30424EE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B3F76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trike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6.18</w:t>
            </w:r>
            <w:r w:rsidRPr="00DE3FF3">
              <w:rPr>
                <w:rFonts w:ascii="PT Astra Serif" w:hAnsi="PT Astra Serif"/>
                <w:strike/>
                <w:sz w:val="16"/>
                <w:szCs w:val="16"/>
              </w:rPr>
              <w:t>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264A4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Защита населения и территории от </w:t>
            </w:r>
            <w:proofErr w:type="gramStart"/>
            <w:r w:rsidRPr="00DE3FF3">
              <w:rPr>
                <w:rFonts w:ascii="PT Astra Serif" w:hAnsi="PT Astra Serif"/>
                <w:sz w:val="16"/>
                <w:szCs w:val="16"/>
              </w:rPr>
              <w:t>чрезвычайных</w:t>
            </w:r>
            <w:proofErr w:type="gramEnd"/>
            <w:r w:rsidRPr="00DE3FF3">
              <w:rPr>
                <w:rFonts w:ascii="PT Astra Serif" w:hAnsi="PT Astra Serif"/>
                <w:sz w:val="16"/>
                <w:szCs w:val="16"/>
              </w:rPr>
              <w:t xml:space="preserve">  характера, гражданская оборона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5FCAAA3" w14:textId="294C9AD6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Комитет по культуре, молодежной политике </w:t>
            </w:r>
            <w:r w:rsidRPr="00477B9D">
              <w:rPr>
                <w:rFonts w:ascii="PT Astra Serif" w:hAnsi="PT Astra Serif"/>
                <w:spacing w:val="-6"/>
                <w:sz w:val="16"/>
                <w:szCs w:val="16"/>
              </w:rPr>
              <w:t>и спорту администрации</w:t>
            </w:r>
            <w:r w:rsidRPr="00DE3FF3">
              <w:rPr>
                <w:rFonts w:ascii="PT Astra Serif" w:hAnsi="PT Astra Serif"/>
                <w:sz w:val="16"/>
                <w:szCs w:val="16"/>
              </w:rPr>
              <w:t xml:space="preserve"> Щекинского района, Комитет по образованию администрации Щекинского района, Отдел по ГО ЧС и ООС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FA1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849A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D44B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B05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135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59A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22BB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0AEF4F3A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09BEA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E4518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17A23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3A5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659D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1BAC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B2D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E68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E13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21E3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50E3EAC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BF0CC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593A2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18D58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F42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6B6D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1EF1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FEA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0AF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709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9069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A0F560D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871D5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7D1F5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28482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3AE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092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A072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03B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4A5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7F1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7518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47EF8B4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64F89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A1270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62E22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BFB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7F5B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9C2D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CB3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A76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339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7727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7C36FE5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17D11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BCD53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4D715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94F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A7B1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0D84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FB1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F01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351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A769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BD5ADB3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8682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B0705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D2A13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364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F974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AD22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58A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445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2AF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07D5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5171DA4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759B3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D0A27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F5710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92E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86EE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41B8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713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2CA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769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8E8C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3B8EADE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D9066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D6887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3DECD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A82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9A9A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F0C9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E64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218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71D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6F10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AD66675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16F3E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97DA0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943B1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1D6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38F3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9536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288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816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915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62AD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5E2B2DB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3CC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6.19.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0A9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Установка рамок </w:t>
            </w:r>
            <w:proofErr w:type="spellStart"/>
            <w:r w:rsidRPr="00DE3FF3">
              <w:rPr>
                <w:rFonts w:ascii="PT Astra Serif" w:hAnsi="PT Astra Serif"/>
                <w:sz w:val="16"/>
                <w:szCs w:val="16"/>
              </w:rPr>
              <w:t>металлодетекторов</w:t>
            </w:r>
            <w:proofErr w:type="spellEnd"/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253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1DA1D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5A0AC" w14:textId="2E261F6D" w:rsidR="001743DA" w:rsidRPr="00DE3FF3" w:rsidRDefault="0067603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  <w:r w:rsidR="000873B9"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3,8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1C6D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169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D188" w14:textId="4B6365C8" w:rsidR="001743DA" w:rsidRPr="00DE3FF3" w:rsidRDefault="0067603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  <w:r w:rsidR="000873B9"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3,8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16D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CE89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6AB10BEA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4D8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294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797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6FB14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1BB3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87B4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6EF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BBD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48E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E997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C85A427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12F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148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733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0542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96583" w14:textId="150846C3" w:rsidR="001743DA" w:rsidRPr="00DE3FF3" w:rsidRDefault="00C2480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173,8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82A6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AD1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7A31" w14:textId="2FF91AE8" w:rsidR="001743DA" w:rsidRPr="00DE3FF3" w:rsidRDefault="00C2480F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173,8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946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FDF4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465D46F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71B4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161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38C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6E960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FBC00" w14:textId="26F9D327" w:rsidR="001743DA" w:rsidRPr="00DE3FF3" w:rsidRDefault="0067603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</w:t>
            </w:r>
            <w:r w:rsidR="000873B9" w:rsidRPr="00DE3FF3">
              <w:rPr>
                <w:rFonts w:ascii="PT Astra Serif" w:hAnsi="PT Astra Serif"/>
                <w:sz w:val="16"/>
                <w:szCs w:val="16"/>
              </w:rPr>
              <w:t>4</w:t>
            </w:r>
            <w:r w:rsidRPr="00DE3FF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C444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865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CD2A" w14:textId="436F858F" w:rsidR="001743DA" w:rsidRPr="00DE3FF3" w:rsidRDefault="0067603D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</w:t>
            </w:r>
            <w:r w:rsidR="000873B9" w:rsidRPr="00DE3FF3">
              <w:rPr>
                <w:rFonts w:ascii="PT Astra Serif" w:hAnsi="PT Astra Serif"/>
                <w:sz w:val="16"/>
                <w:szCs w:val="16"/>
              </w:rPr>
              <w:t>4</w:t>
            </w:r>
            <w:r w:rsidRPr="00DE3FF3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8D0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A943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45F8166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36BD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9FF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177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04A57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CD9F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3A03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427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98B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8BA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D645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26770FA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027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817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98F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BDC9F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9F63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6EAD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9AD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CD9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709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A67A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11A9201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B3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2A14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018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E15E9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7FE0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8837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60D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4A2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F5E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A437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550A181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1A8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E25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1FD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DE5AD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EF59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090B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E8F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50E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BF0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A4FB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0B7BAC6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A80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B106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FC9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A5DC2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CAF9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857B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536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439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C2E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BFEB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ABC09A8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5275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3975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B0C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B8C49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BF64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3FEE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8AC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2B5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790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DAB2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B4C7216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CB29A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6.20.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08D6C9" w14:textId="75DF02B5" w:rsidR="001743DA" w:rsidRPr="00DE3FF3" w:rsidRDefault="00F04B15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</w:t>
            </w:r>
            <w:r w:rsidR="00C02198" w:rsidRPr="00DE3FF3">
              <w:rPr>
                <w:rFonts w:ascii="PT Astra Serif" w:hAnsi="PT Astra Serif"/>
                <w:sz w:val="16"/>
                <w:szCs w:val="16"/>
              </w:rPr>
              <w:t>ключением капитальных вложений)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124B9E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C24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38121" w14:textId="575CE732" w:rsidR="001743DA" w:rsidRPr="00DE3FF3" w:rsidRDefault="00C627B2" w:rsidP="001743DA">
            <w:pPr>
              <w:tabs>
                <w:tab w:val="left" w:pos="114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7330,1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D91C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4685" w14:textId="7D9B936E" w:rsidR="001743DA" w:rsidRPr="00DE3FF3" w:rsidRDefault="00C627B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6739,6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3900" w14:textId="7ACDABCC" w:rsidR="001743DA" w:rsidRPr="00DE3FF3" w:rsidRDefault="00C627B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590,5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A94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5521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7D549196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C1958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2263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D12BC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423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C3E82" w14:textId="77777777" w:rsidR="001743DA" w:rsidRPr="00DE3FF3" w:rsidRDefault="001743DA" w:rsidP="001743DA">
            <w:pPr>
              <w:tabs>
                <w:tab w:val="left" w:pos="114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1746,0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6CFF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7FF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1500,0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E26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246,0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6CE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47BF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5BB6EEC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62260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5A6C4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F7E7E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978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9231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4843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482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40D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D8B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CBA1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2E1A8AD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9B55E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3AAC9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FB455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EE7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B956F" w14:textId="73C3AF71" w:rsidR="001743DA" w:rsidRPr="00DE3FF3" w:rsidRDefault="00C627B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5584,1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08D2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019A" w14:textId="5E1825A4" w:rsidR="001743DA" w:rsidRPr="00DE3FF3" w:rsidRDefault="00C627B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5239,6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703F" w14:textId="78DE74AC" w:rsidR="001743DA" w:rsidRPr="00DE3FF3" w:rsidRDefault="006C5D62" w:rsidP="00C627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</w:t>
            </w:r>
            <w:r w:rsidR="00C627B2" w:rsidRPr="00DE3FF3">
              <w:rPr>
                <w:rFonts w:ascii="PT Astra Serif" w:hAnsi="PT Astra Serif"/>
                <w:sz w:val="16"/>
                <w:szCs w:val="16"/>
              </w:rPr>
              <w:t>44,5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121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F5AF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BA006AC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109A6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FFA1E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2246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8FC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BA14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64F7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91E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31C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21A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C9C2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53E34D1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2CC14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FFEE5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66DA1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97F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9C34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4722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037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2E9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5DC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C607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B0D58C1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7CD92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A3222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2177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469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0BDB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AF6A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A1C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878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AC1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E20C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BAF8605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12966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204F9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A6F2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264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25C1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3014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838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670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311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C060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BDC64B5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B53AF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A4FF8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ECF04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F9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A397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C805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AD8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BE3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E14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C155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3B7F327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10380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41B72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1B90B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452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9858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425A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EFC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A8C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1F0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10F6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8E816DD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DCC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6.21.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E42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Устройство ограждений в муниципальных учреждениях с целью обеспечения участия в приоритетных проектах Тульской области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98A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D28C3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93D3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E6C2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FF4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706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0EC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E4BA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1AA036D4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D8A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4E2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DCF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78EA8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A7ED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FB16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8CF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C3B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F64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BE1C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08BA203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1FB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1418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1C5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38A50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ED7F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F752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ED8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FD4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A2C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D5ED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EA9AFF2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3335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674B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5D7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A359C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8D07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2012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120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B25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BF7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3239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AA23CB4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D16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1F57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099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A479A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C605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929B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6D8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C82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C19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B178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94E3F0C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BB1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BBF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00A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1CBAE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BD3E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D8C4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4D1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B4E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19E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21B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0C94FC7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99D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5E7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C0A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BF4E9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7B14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7EAB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7D0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2EA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0CC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378A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8A41F2B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515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B84D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3CB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CC01F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3DB8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AE8B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D64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EF1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F1F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060F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9E634BA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CAD1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C1A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B2E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2936B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496F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174E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7C1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6FF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7ED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DD58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1974E1A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876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7CD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0D7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963B0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63B9E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0F4B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0A1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E6A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72E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4B52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90B073A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EB5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6.22.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AB9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Обеспечение антитеррористической защищенности мест массового пребывания людей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B8D2" w14:textId="461BDCD9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Отдел по ГО ЧС и ООС администрации Щекинского района, комитет по культуре, молодежной политике и спорту администрации Щекинского района, </w:t>
            </w:r>
            <w:r w:rsidR="002612C2" w:rsidRPr="00DE3FF3">
              <w:rPr>
                <w:rFonts w:ascii="PT Astra Serif" w:hAnsi="PT Astra Serif"/>
                <w:sz w:val="16"/>
                <w:szCs w:val="16"/>
              </w:rPr>
              <w:t xml:space="preserve">Сектор по </w:t>
            </w:r>
            <w:r w:rsidR="002612C2" w:rsidRPr="00DE3FF3">
              <w:rPr>
                <w:rFonts w:ascii="PT Astra Serif" w:hAnsi="PT Astra Serif"/>
                <w:sz w:val="16"/>
                <w:szCs w:val="16"/>
              </w:rPr>
              <w:lastRenderedPageBreak/>
              <w:t>мобилизационной подготовке администрации Щекинского района</w:t>
            </w:r>
            <w:r w:rsidR="00326459" w:rsidRPr="00DE3FF3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DE3FF3">
              <w:rPr>
                <w:rFonts w:ascii="PT Astra Serif" w:hAnsi="PT Astra Serif"/>
                <w:sz w:val="16"/>
                <w:szCs w:val="16"/>
              </w:rPr>
              <w:t>(в рамках обеспечения деятельности антитеррористической комиссии МО Щекинский район),</w:t>
            </w:r>
          </w:p>
          <w:p w14:paraId="4B503BAA" w14:textId="7EA9F4B2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</w:t>
            </w:r>
          </w:p>
          <w:p w14:paraId="648790EB" w14:textId="465C9372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МКУ «ХЭУ Щекинского района»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78A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Всего 2022-2030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6DD7" w14:textId="42DAAAE0" w:rsidR="001743DA" w:rsidRPr="00DE3FF3" w:rsidRDefault="004838B5" w:rsidP="001277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54746,2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9912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041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247E" w14:textId="21EE69B0" w:rsidR="001743DA" w:rsidRPr="00DE3FF3" w:rsidRDefault="004838B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54746,2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DC9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ED55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56328022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24B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83C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8C0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233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D43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AF08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5D7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5F72" w14:textId="1812572C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8CE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B4B3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CF14C3C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86C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0FE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224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E65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49A2C" w14:textId="6F279E50" w:rsidR="001743DA" w:rsidRPr="00DE3FF3" w:rsidRDefault="00570AE1" w:rsidP="00FE68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7</w:t>
            </w:r>
            <w:r w:rsidR="00FE6813" w:rsidRPr="00DE3FF3">
              <w:rPr>
                <w:rFonts w:ascii="PT Astra Serif" w:hAnsi="PT Astra Serif"/>
                <w:sz w:val="16"/>
                <w:szCs w:val="16"/>
              </w:rPr>
              <w:t>347,9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B87A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698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6C48" w14:textId="62786186" w:rsidR="001743DA" w:rsidRPr="00DE3FF3" w:rsidRDefault="00FE681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7347,9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C7A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CD55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725AFC6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8DA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792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F6A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5FE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BD939" w14:textId="54112DED" w:rsidR="001743DA" w:rsidRPr="00DE3FF3" w:rsidRDefault="0012777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6445,1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9162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BE9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DB68" w14:textId="265F0178" w:rsidR="001743DA" w:rsidRPr="00DE3FF3" w:rsidRDefault="0012777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6445,1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DBA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687D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D8FC911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1E04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D4630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64E6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ED8DA4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FAE5B" w14:textId="27BB5EC3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6608,0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0DAD6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0E4C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492F" w14:textId="02846B8A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6608,0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662A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14E25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24016F3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1731B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9BC28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335A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F30851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2F8C0" w14:textId="636DF21E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6656,0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D91D4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2EB5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B48A" w14:textId="7DC98506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6656,0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E35B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CF000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CA9FED8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5826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64A0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1828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2B7BB0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501E0" w14:textId="50F5C223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6922,3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5E0CA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8D4E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E724" w14:textId="41F91BE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6922,3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2904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46F98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60629AF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A293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AFDB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1EDA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B2772C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2B4FE" w14:textId="0BBA60E4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6922,3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63E3B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1BA0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99D2" w14:textId="63C7D8EE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6922,3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FF2F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56526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2D8E8ED" w14:textId="77777777" w:rsidTr="0036354E">
        <w:trPr>
          <w:trHeight w:val="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1856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5517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0F86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FD5C0D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1266D" w14:textId="5DE3EC88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6922,3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C1D49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2C66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0558" w14:textId="39ED44EE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6922,3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D4F7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BD2F5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3160D52" w14:textId="77777777" w:rsidTr="0036354E">
        <w:trPr>
          <w:trHeight w:val="2778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C9D5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79C11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E7AE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16DE31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6F1DE" w14:textId="7A67EC06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6922,3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992FC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B65F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38C6" w14:textId="1044E55E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6922,3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CABD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58116" w14:textId="77777777" w:rsidR="00057C7A" w:rsidRPr="00DE3FF3" w:rsidRDefault="00057C7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2F7338D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09E4F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6.23.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A0EFC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Установка и обслуживание систем видеонаблюдения в зданиях администрации Щекинского района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71C8E2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МКУ «ХЭУ Щекинского района»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194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3971A" w14:textId="50F75170" w:rsidR="001743DA" w:rsidRPr="00DE3FF3" w:rsidRDefault="00EC6EBA" w:rsidP="00C627B2">
            <w:pPr>
              <w:tabs>
                <w:tab w:val="center" w:pos="688"/>
                <w:tab w:val="left" w:pos="12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4372,1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874A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B51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F013" w14:textId="73D8351B" w:rsidR="001743DA" w:rsidRPr="00DE3FF3" w:rsidRDefault="00EC6EBA" w:rsidP="00C627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4372,1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013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7500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1A02BDB8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819BD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4444F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7C5D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0BA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554B3" w14:textId="77777777" w:rsidR="001743DA" w:rsidRPr="00DE3FF3" w:rsidRDefault="001743DA" w:rsidP="001743DA">
            <w:pPr>
              <w:tabs>
                <w:tab w:val="center" w:pos="688"/>
                <w:tab w:val="left" w:pos="129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421,3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F05A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7F0F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2658" w14:textId="0D8278BD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421,3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BAD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583E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FC7AF36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34EC2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5533E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B49ED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CFB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25926" w14:textId="6A4FA7E3" w:rsidR="001743DA" w:rsidRPr="00DE3FF3" w:rsidRDefault="001743DA" w:rsidP="003A15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</w:t>
            </w:r>
            <w:r w:rsidR="00203DF7" w:rsidRPr="00DE3FF3">
              <w:rPr>
                <w:rFonts w:ascii="PT Astra Serif" w:hAnsi="PT Astra Serif"/>
                <w:sz w:val="16"/>
                <w:szCs w:val="16"/>
              </w:rPr>
              <w:t>38,0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2C1D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80C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BE5C" w14:textId="51F64F57" w:rsidR="001743DA" w:rsidRPr="00DE3FF3" w:rsidRDefault="003A15AB" w:rsidP="003A15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43</w:t>
            </w:r>
            <w:r w:rsidR="001743DA" w:rsidRPr="00DE3FF3">
              <w:rPr>
                <w:rFonts w:ascii="PT Astra Serif" w:hAnsi="PT Astra Serif"/>
                <w:sz w:val="16"/>
                <w:szCs w:val="16"/>
              </w:rPr>
              <w:t>8,</w:t>
            </w:r>
            <w:r w:rsidR="00203DF7"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C37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653B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6D68A31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9988F5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27C66B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F3BF2D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060D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6FF5B" w14:textId="7560A134" w:rsidR="001F28E9" w:rsidRPr="00DE3FF3" w:rsidRDefault="006B6036" w:rsidP="00C627B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25</w:t>
            </w:r>
            <w:r w:rsidR="00C627B2" w:rsidRPr="00DE3FF3">
              <w:rPr>
                <w:rFonts w:ascii="PT Astra Serif" w:hAnsi="PT Astra Serif"/>
                <w:sz w:val="16"/>
                <w:szCs w:val="16"/>
              </w:rPr>
              <w:t>8</w:t>
            </w:r>
            <w:r w:rsidR="001F28E9" w:rsidRPr="00DE3FF3">
              <w:rPr>
                <w:rFonts w:ascii="PT Astra Serif" w:hAnsi="PT Astra Serif"/>
                <w:sz w:val="16"/>
                <w:szCs w:val="16"/>
              </w:rPr>
              <w:t>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F2FB6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10F0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AD64" w14:textId="223463D1" w:rsidR="001F28E9" w:rsidRPr="00DE3FF3" w:rsidRDefault="00C627B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258,0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A5E1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46653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D95739F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80665F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E42BEC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75B54E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507E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1E5D6" w14:textId="1B409FDD" w:rsidR="001F28E9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54,4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B2A84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F9C0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EE86" w14:textId="03793414" w:rsidR="001F28E9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54,4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7839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311FB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016E743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815F66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358E37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9DBCBC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2939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06100" w14:textId="41D598C9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594,0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6090E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1F93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1ACD" w14:textId="56773B94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594,0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007F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2A954" w14:textId="77777777" w:rsidR="001F28E9" w:rsidRPr="00DE3FF3" w:rsidRDefault="001F28E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9F3846B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B2D6F9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EDDBEE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B329E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CCA9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55393" w14:textId="439502B1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651,6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4029F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6DE5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C5C2" w14:textId="5A4668AD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651,6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559A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0E2A4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20AF21F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2BEAB7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D85343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FEF094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434B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272CF" w14:textId="289F0AA6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651,6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B2B84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4942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4ECE" w14:textId="30D88345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651,6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08E8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27E7A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6203265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F78D5E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F71D99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7573E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A523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E11B9" w14:textId="539E8BE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651,6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AB029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F972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81A0" w14:textId="524F8E04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651,6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B0A9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D45EB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A4DA5F6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3A276F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077F87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42C57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FEB0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89429" w14:textId="6F8589A6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651,6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8A3CB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4D61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69A4" w14:textId="3B6D9E86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651,6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90FF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14700" w14:textId="77777777" w:rsidR="00EC6EBA" w:rsidRPr="00DE3FF3" w:rsidRDefault="00EC6EB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E1BAF2E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4BBD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6.24.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6E90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Устройство ограждений зданий администрации Щекинского района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71ED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МКУ «ХЭУ Щекинского района»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D701C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B5FA5" w14:textId="6662E769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1507,5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138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2DE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4E9C" w14:textId="51ABF0A6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1507,5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74C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E331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552C90FB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C7B2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CB84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5FEA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A6AFA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2815" w14:textId="77E6C781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1507,5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49C4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F44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7FB3" w14:textId="4DF72C8E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1507,5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B96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4F01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053C998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2BE1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3F23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1059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F0869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817A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183B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058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D8E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974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D160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0CF126D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969A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7875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0AC2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3995A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E418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5353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FA1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2BB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585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4A5F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1954BB2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2AD7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4E40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DA74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B83A5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3281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610B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EB5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49C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946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E6BA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3F617C0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5DDE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FCD6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6B48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98013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3B64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5BCE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D43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64E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74A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5BFA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50FD539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9EF6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2F7C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926B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DF815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1C37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3A1E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5C0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960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D06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BB4B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86C04E5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3CD4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6703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B9E8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DDBC3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A910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992F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62D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28F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96A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42F0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8C4AF7A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47C4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0039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664E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C94FA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2795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4C76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B65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5EC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E2F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63D2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16F6552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98B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68B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E09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F8C05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803F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C778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CE8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01F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300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29D0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3AE3378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EC8B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6.25.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6EAB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Реализация мероприятий по обеспечению антитеррористической защищенности зданий администрации Щекинского района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797A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МКУ «ХЭУ Щекинского района»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625A8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6E977" w14:textId="540AE876" w:rsidR="001743DA" w:rsidRPr="00DE3FF3" w:rsidRDefault="00DE6D1A" w:rsidP="00DE6D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7710</w:t>
            </w:r>
            <w:r w:rsidR="0020360E" w:rsidRPr="00DE3FF3">
              <w:rPr>
                <w:rFonts w:ascii="PT Astra Serif" w:hAnsi="PT Astra Serif"/>
                <w:b/>
                <w:sz w:val="16"/>
                <w:szCs w:val="16"/>
              </w:rPr>
              <w:t>,</w:t>
            </w:r>
            <w:r w:rsidRPr="00DE3FF3">
              <w:rPr>
                <w:rFonts w:ascii="PT Astra Serif" w:hAnsi="PT Astra Serif"/>
                <w:b/>
                <w:sz w:val="16"/>
                <w:szCs w:val="16"/>
              </w:rPr>
              <w:t>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77BE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437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C6CA" w14:textId="1E8CA9D6" w:rsidR="001743D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7710,9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E59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579C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5F4E662C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94A7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9FF0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9CD4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34911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F85C3" w14:textId="7738DCEE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900,3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B523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E310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5E43" w14:textId="1B79C26D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900,3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1B3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BDB0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4E843B8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27C8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0190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C7D5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51C9C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78AB8" w14:textId="370D8BFD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1511,8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1BF7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ED3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CDD6" w14:textId="7B1E068B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1511,8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84C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E824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5F76DB6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ABB9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B703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CB81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7EF01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E9DB7" w14:textId="30288362" w:rsidR="001743DA" w:rsidRPr="00DE3FF3" w:rsidRDefault="0020360E" w:rsidP="00DE6D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54</w:t>
            </w:r>
            <w:r w:rsidR="00DE6D1A" w:rsidRPr="00DE3FF3">
              <w:rPr>
                <w:rFonts w:ascii="PT Astra Serif" w:hAnsi="PT Astra Serif"/>
                <w:sz w:val="16"/>
                <w:szCs w:val="16"/>
              </w:rPr>
              <w:t>6</w:t>
            </w:r>
            <w:r w:rsidRPr="00DE3FF3">
              <w:rPr>
                <w:rFonts w:ascii="PT Astra Serif" w:hAnsi="PT Astra Serif"/>
                <w:sz w:val="16"/>
                <w:szCs w:val="16"/>
              </w:rPr>
              <w:t>,</w:t>
            </w:r>
            <w:r w:rsidR="00DE6D1A" w:rsidRPr="00DE3FF3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57F2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BC0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2460" w14:textId="7D84DD0B" w:rsidR="001743D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546,8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237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927C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81AE6C7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89AFC" w14:textId="77777777" w:rsidR="00DE6D1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E9468" w14:textId="77777777" w:rsidR="00DE6D1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031F9" w14:textId="77777777" w:rsidR="00DE6D1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79EF46" w14:textId="77777777" w:rsidR="00DE6D1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5E1F" w14:textId="4E2E8797" w:rsidR="00DE6D1A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1231,3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09153" w14:textId="77777777" w:rsidR="00DE6D1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CA43" w14:textId="77777777" w:rsidR="00DE6D1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2D27" w14:textId="2F685A33" w:rsidR="00DE6D1A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1231,3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0F94" w14:textId="77777777" w:rsidR="00DE6D1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A7583" w14:textId="77777777" w:rsidR="00DE6D1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EB46C6E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41F02" w14:textId="77777777" w:rsidR="00DE6D1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66AD7" w14:textId="77777777" w:rsidR="00DE6D1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D8F26" w14:textId="77777777" w:rsidR="00DE6D1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1984DD" w14:textId="77777777" w:rsidR="00DE6D1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AE6E1" w14:textId="65B2970B" w:rsidR="00DE6D1A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1280,9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82259" w14:textId="77777777" w:rsidR="00DE6D1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9DA7" w14:textId="77777777" w:rsidR="00DE6D1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EA07" w14:textId="79D63BA4" w:rsidR="00DE6D1A" w:rsidRPr="00DE3FF3" w:rsidRDefault="003050D9" w:rsidP="003050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1280,9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10FF" w14:textId="77777777" w:rsidR="00DE6D1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9C342" w14:textId="77777777" w:rsidR="00DE6D1A" w:rsidRPr="00DE3FF3" w:rsidRDefault="00DE6D1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A48CD31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08D4D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9BEE7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D8E8A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A2302E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F2BD9" w14:textId="73F87EA6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1329,9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22D8D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4EAB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C4CC" w14:textId="189B3374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1329,9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954F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6D14F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86D7865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4B6A2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F1290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7CA26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22D13E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235A1" w14:textId="3DB903EB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1329,9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02FF0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EAD8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4699" w14:textId="5F8CCCC0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1329,9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252A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07DF7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33BE570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0AAB5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1D0CB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4034A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FF1E59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C2ED2" w14:textId="66358C30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1329,9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D1D1B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8773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1D2B" w14:textId="553AA80D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1329,9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E504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8C7F4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BE83D77" w14:textId="77777777" w:rsidTr="00477B9D">
        <w:trPr>
          <w:trHeight w:val="192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AEA9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7359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CAAA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5EB179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CB675D" w14:textId="29510A7B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1329,9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495717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F462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2414" w14:textId="31E0957F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1329,9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C9E3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3F343" w14:textId="77777777" w:rsidR="003050D9" w:rsidRPr="00DE3FF3" w:rsidRDefault="003050D9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C7FA011" w14:textId="77777777" w:rsidTr="0036354E">
        <w:trPr>
          <w:trHeight w:val="62"/>
        </w:trPr>
        <w:tc>
          <w:tcPr>
            <w:tcW w:w="5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1F01F" w14:textId="6A24B0AF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6.26.</w:t>
            </w:r>
          </w:p>
        </w:tc>
        <w:tc>
          <w:tcPr>
            <w:tcW w:w="2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5A68E" w14:textId="21352C0F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Установка и обслуживание систем оповещения учреждений дополнительного образования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7398DD" w14:textId="7E5AA7B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BC12C1" w14:textId="3B3D5B96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283FFE" w14:textId="3BEF56BE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2BD0DB" w14:textId="67DF9B46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5CBD" w14:textId="0854CDFC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B02E" w14:textId="386EF232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8F61" w14:textId="134E441B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A5EB2" w14:textId="3C976E6A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944A26" w:rsidRPr="00DE3FF3" w14:paraId="602B4FE6" w14:textId="77777777" w:rsidTr="0036354E">
        <w:trPr>
          <w:trHeight w:val="62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2498E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CA66E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97545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14B175" w14:textId="7FBD96C2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E8A3BB" w14:textId="274D8D02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DE08B0" w14:textId="65275B5E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13EA" w14:textId="31E9169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D8E3" w14:textId="561478D8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7759" w14:textId="6A6CD613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066F9" w14:textId="6C5D8E69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38D25AF" w14:textId="77777777" w:rsidTr="0036354E">
        <w:trPr>
          <w:trHeight w:val="62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095C9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F452C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D53EB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093B48" w14:textId="5C2D477B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341BFD" w14:textId="501C24E8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2282CA" w14:textId="62C0AF59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5CF9" w14:textId="1513C5B9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6AEA" w14:textId="3294FC43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5E2A" w14:textId="189E56B5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62BDB" w14:textId="0D71125B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E937077" w14:textId="77777777" w:rsidTr="0036354E">
        <w:trPr>
          <w:trHeight w:val="62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2F470B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533AE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C8D60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A87CB0" w14:textId="45D9F42A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C41320" w14:textId="5578D78F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1E8C63" w14:textId="17F25CCC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A308" w14:textId="47DEBB6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477F" w14:textId="46C82839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8197" w14:textId="07BBE954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E6F60" w14:textId="4EF2EE1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9127026" w14:textId="77777777" w:rsidTr="0036354E">
        <w:trPr>
          <w:trHeight w:val="62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4C416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34F7E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D63E6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0E4133" w14:textId="58A4D97F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E828C7" w14:textId="4738C19E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713FAC" w14:textId="67689420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7A1C" w14:textId="320785A3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48BC" w14:textId="659E9B46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0F7D" w14:textId="10B7BD33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B1B48" w14:textId="73E20F29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4844678" w14:textId="77777777" w:rsidTr="0036354E">
        <w:trPr>
          <w:trHeight w:val="62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24338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96D79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9824A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6827B9" w14:textId="426C9C98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C8D20E" w14:textId="5BC04111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2F21A7" w14:textId="798D1ECF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D0D8" w14:textId="35E3F225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CBC1" w14:textId="04CD5488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8A6C" w14:textId="543085C6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62CDF" w14:textId="6488E8C0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A3AC6EA" w14:textId="77777777" w:rsidTr="0036354E">
        <w:trPr>
          <w:trHeight w:val="62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FE2C2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B160E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9C803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2B0C61" w14:textId="7355F632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86D7A8" w14:textId="43D2E44F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0C0997" w14:textId="0C8D8631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E397" w14:textId="2C61B0F6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C389" w14:textId="3ACE98D2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5B00" w14:textId="22C986C2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8EF23" w14:textId="28438B7B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974EFF4" w14:textId="77777777" w:rsidTr="0036354E">
        <w:trPr>
          <w:trHeight w:val="62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9A0A2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43274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0708B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EA6DA0" w14:textId="424AC0B4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7C409C" w14:textId="48CF9D1F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C75DF7" w14:textId="5FCB7F08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968A" w14:textId="1CD54EC5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E7DA" w14:textId="3E3B8E85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671F" w14:textId="0DD74B94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ECA54" w14:textId="177B164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D91F110" w14:textId="77777777" w:rsidTr="0036354E">
        <w:trPr>
          <w:trHeight w:val="62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E42CB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52941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95B5" w14:textId="77777777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17F43A" w14:textId="68126D65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014D1B" w14:textId="25FBA019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F7DE59" w14:textId="4139A1D8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D87F" w14:textId="5B02AF3D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43A6" w14:textId="110993DA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0408" w14:textId="3779B9C2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280BF" w14:textId="53D81DB8" w:rsidR="004767C0" w:rsidRPr="00DE3FF3" w:rsidRDefault="004767C0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37389" w:rsidRPr="00DE3FF3" w14:paraId="5F6E5750" w14:textId="77777777" w:rsidTr="00B5321C">
        <w:trPr>
          <w:trHeight w:val="335"/>
        </w:trPr>
        <w:tc>
          <w:tcPr>
            <w:tcW w:w="15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8AB5D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Задача 7. Противодействие радикализму и экстремизму</w:t>
            </w:r>
          </w:p>
        </w:tc>
      </w:tr>
      <w:tr w:rsidR="00944A26" w:rsidRPr="00DE3FF3" w14:paraId="6270C11A" w14:textId="77777777" w:rsidTr="00477B9D">
        <w:trPr>
          <w:trHeight w:val="4493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874F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7.1.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C5749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Обеспечение распространения в средствах массовой информации и социальных сетях материалов:</w:t>
            </w:r>
          </w:p>
          <w:p w14:paraId="3BBD7BC3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разъясняющих положения нормативных правовых актов, предусматривающих ответственность за совершение правонарушений по мотивам расовой, национальной, религиозной ненависти или вражды;</w:t>
            </w:r>
          </w:p>
          <w:p w14:paraId="6F41C593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материалов направленных на пропаганду </w:t>
            </w:r>
            <w:proofErr w:type="gramStart"/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гражданского</w:t>
            </w:r>
            <w:proofErr w:type="gramEnd"/>
          </w:p>
          <w:p w14:paraId="49457B28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единства, межнационального и межрелигиозного согласия;</w:t>
            </w:r>
          </w:p>
          <w:p w14:paraId="099296F6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социальной рекламы, направленной на патриотическое воспитание молодежи;</w:t>
            </w:r>
          </w:p>
          <w:p w14:paraId="57B5FE48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информационных материалов о профилактике, раннем предупреждении и пресечении экстремистской деятельности, ориентированных на повышение бдительности российских граждан, возникновение у них </w:t>
            </w: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заинтересованности в противодействии экстремизму в средствах массовой информации;</w:t>
            </w:r>
          </w:p>
          <w:p w14:paraId="7BE902B8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информации о результатах реализации правоохранительными органами государственной политики в сфере противодействия экстремизму;</w:t>
            </w:r>
          </w:p>
          <w:p w14:paraId="351A42A2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участие в разработке и изготовлении информационных материалов </w:t>
            </w:r>
            <w:proofErr w:type="spellStart"/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антиэкстремистской</w:t>
            </w:r>
            <w:proofErr w:type="spellEnd"/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направленности для использования в пропагандистской и профилактической работе в среде обучающихся, молодежи, иностранных граждан, иных целевых групп, подверженных влиянию радикализма и экстремистской идеологии с целью профилактики экстремизма, а также минимизации и ликвидации последствий их проявления.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B0902" w14:textId="7668B060" w:rsidR="001743DA" w:rsidRPr="00DE3FF3" w:rsidRDefault="00326459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Сектор по мобилизационной подготовке администрации Щекинского района (в рамках обеспечения деятельности антитеррористической комиссии МО Щекинский район),</w:t>
            </w:r>
            <w:r w:rsidR="001743DA" w:rsidRPr="00DE3FF3">
              <w:rPr>
                <w:rFonts w:ascii="PT Astra Serif" w:hAnsi="PT Astra Serif"/>
                <w:sz w:val="16"/>
                <w:szCs w:val="16"/>
              </w:rPr>
              <w:t xml:space="preserve"> отдел по информационному обеспечению администрации Щекинского района, комитет по образованию администрации Щекинского района, комитет по культуре, молодежной политике и спорту администрация Щекинского района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687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90A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193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EBC51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F8F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4F3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852E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382A191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CFF3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731EC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3283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8F9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6F1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B4E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AEF38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63E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770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3320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6AECB46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CF08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4FF87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BC19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D9F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98D1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1D6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2EBA2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231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316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AD0F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10B9A67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923D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06F55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BD84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47A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85E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6CD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C98AD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DF5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4E9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C015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5B332A1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F45A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0B2AC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34C7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801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2DD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C9D1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23C73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2C1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C89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E4B1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E410ADE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A27B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1D65E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9B3E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AA5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9EE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099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3E9B6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79D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E22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2FA1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C572A16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A973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77458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70E4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065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336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7F34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CCCF6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39E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1A5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EBFF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36E2C4D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6998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BF276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1515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34F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2CA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76E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73684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C53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472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4DA7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846014E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63F5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9D83B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93C8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F2D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8F0B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3E3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8206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918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782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B721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B7FFF5D" w14:textId="77777777" w:rsidTr="00477B9D">
        <w:trPr>
          <w:trHeight w:val="3629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D25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E5EF9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4A9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CF1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44D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5DA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6280B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3E7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941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2A13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C0C90CB" w14:textId="77777777" w:rsidTr="0036354E">
        <w:trPr>
          <w:trHeight w:val="1425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4961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7.2.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A048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В преддверии государственных праздников (в том числе Дня Победы, Дня России, Дня народного единства, Дня русского языка, Дня государственного флага Российской Федерации, дней воинской славы России и т.д.) размещение в информационном пространстве материалов об исторических примерах дружбы и сотрудничества народов, вкладе выдающихся деятелей разных национальностей в развитие Российского государства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AB40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 комитет по культуре, молодежной политике и спорту администрация Щекинского района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9AD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987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6C4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D232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513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52C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F145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3DAF8FB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B9C4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641A7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18DE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399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A7F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DB8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3351A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DAD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4BC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3853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D4F1BF1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E992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5B966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61DD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021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40F6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00E1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08F46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C74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965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23D8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3C9F337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FB35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09CD9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E152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A82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4B27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0173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850F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948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2B9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972E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3DAFD50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4630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768B8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933A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B10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B52C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4982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6EF36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965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DB2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80BD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10BF4D2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4C77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52587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D8B3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179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E38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9A76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18457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4D8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501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B767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2D33519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BC40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B2F2D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DAFC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7A3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A0E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E300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D6722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758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29C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0EB6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1BA3C2E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8A46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8A0C0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BA45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849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E53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E7B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9F3FA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15E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15A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307A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5051C2A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3A3B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CE983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749B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C68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E2B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4FA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021E6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DE0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D4D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0003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EB5A71B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5D7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486A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EE7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0A8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62F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A84B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421D2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FFC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F9C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8905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1A45FBB" w14:textId="77777777" w:rsidTr="0036354E">
        <w:trPr>
          <w:trHeight w:val="284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8805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7.3.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F5E2B" w14:textId="4AC3F4FE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Участие в проведении информационной кампании по профилактике экстремизма (размещение в печатных, </w:t>
            </w:r>
            <w:r w:rsidRPr="00DE3FF3">
              <w:rPr>
                <w:rFonts w:ascii="PT Astra Serif" w:eastAsia="Calibri" w:hAnsi="PT Astra Serif"/>
                <w:spacing w:val="-8"/>
                <w:sz w:val="16"/>
                <w:szCs w:val="16"/>
                <w:lang w:eastAsia="en-US"/>
              </w:rPr>
              <w:t>электронных средствах массовой</w:t>
            </w: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</w:t>
            </w:r>
            <w:r w:rsidRPr="00DE3FF3">
              <w:rPr>
                <w:rFonts w:ascii="PT Astra Serif" w:eastAsia="Calibri" w:hAnsi="PT Astra Serif"/>
                <w:spacing w:val="-4"/>
                <w:sz w:val="16"/>
                <w:szCs w:val="16"/>
                <w:lang w:eastAsia="en-US"/>
              </w:rPr>
              <w:t>информации, на телевизионных</w:t>
            </w: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каналах, радиоканалах, в </w:t>
            </w:r>
            <w:r w:rsidRPr="00DE3FF3">
              <w:rPr>
                <w:rFonts w:ascii="PT Astra Serif" w:eastAsia="Calibri" w:hAnsi="PT Astra Serif"/>
                <w:spacing w:val="-12"/>
                <w:sz w:val="16"/>
                <w:szCs w:val="16"/>
                <w:lang w:eastAsia="en-US"/>
              </w:rPr>
              <w:t>социальных сетях, в общественных</w:t>
            </w: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местах информационных материалов по профилактике экстремизма);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C810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 комитет по культуре, молодежной политике и спорту администрация Щекинского района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72A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C9C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CD2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46B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4D8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D6F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28DB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DC9496D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95B2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9E4CB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B177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E4C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5CCB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25D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07FDD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7B7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639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7A6D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A1635BB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2859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C6F31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2633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52E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4A6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385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695E0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A09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775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4672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AF2065B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83CB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E4D5D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ABFA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4AF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F10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406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19A03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392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02A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BDCC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85EE9FA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A83E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44E7A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3725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58A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E69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2C9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F0486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EC4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883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6FFC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D297FA8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30B9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1602C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3659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BB2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2C5A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625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26FA3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128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EED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12BC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5FCF0F2C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32E5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699EE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BE18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D0D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84A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CB5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B3E6E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E4C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EE0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F4C4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4BEEAA7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5E5B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AC2C6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EF43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E2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1C6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E33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69D2B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2AD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5A9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1574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72CB558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D060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CE999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A6F1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B84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A4DB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5010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C4902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0DB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443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B216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4DCED4A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DDC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7827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42B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2CF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030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D9F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E8ED8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96E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137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B580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1B19140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82D8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7.4.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7D210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Проведение мероприятий по недопущению вовлечения молодежи в экстремистскую деятельность путем воспитания гражданственности, патриотизма и нравственности, приобщению к занятиям творчеством, спортом и повышению роли семьи в предупреждении </w:t>
            </w:r>
            <w:proofErr w:type="spellStart"/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радикализации</w:t>
            </w:r>
            <w:proofErr w:type="spellEnd"/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молодого поколения;</w:t>
            </w:r>
          </w:p>
          <w:p w14:paraId="4F527BDD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осуществление мер первичной профилактики экстремизма в молодежной среде, вовлечение молодежи в социально позитивную активность посредством участия в программных молодежных мероприятиях;</w:t>
            </w:r>
          </w:p>
          <w:p w14:paraId="2A66B523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proofErr w:type="gramStart"/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повышение вовлеченности классных руководителей в оценку динамики поведения детей, развитие взаимоотношений внутри класса, купирование конфликтных ситуаций, рассмотрение вопроса о дополнении или полной замене классных руководителей, совмещающих классное руководство с преподаванием, специально выделенными </w:t>
            </w: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воспитателями (вожатыми, педагогами-организаторами) с вменением им в обязанности организации и непосредственного осуществления профилактической работы с учениками и их родителями, мониторинга аккаунтов обучающихся в социальных сетях, в том числе</w:t>
            </w:r>
            <w:proofErr w:type="gramEnd"/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для выявления суицидальных или агрессивных интересов;</w:t>
            </w:r>
          </w:p>
          <w:p w14:paraId="413FD01D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физкультурных мероприятий с молодежью в соответствии с региональным календарным планом официальных физкультурных и спортивных мероприятий;</w:t>
            </w:r>
          </w:p>
          <w:p w14:paraId="481FBE8D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лагеря школьного актива, профильных студенческих лагерей с участием представителей отрядов охраны правопорядка.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E152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Комитет по образованию администрации Щекинского района, комитет по культуре, молодежной политике и спорту администрация Щекинского района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F1D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0D2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B74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6213A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BBD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2C1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9A52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6F5AC78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E140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3FB5C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EBA9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CEE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708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EAF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8591F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E1C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BE2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B9C3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F43EC6B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66F6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CAD45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FE47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9B9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DCAB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07C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D4189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D39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32A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1D7E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074CB32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18D4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4BBED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A273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85E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21E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323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8CA11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88C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440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AB52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BC3B2DD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42D2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62CC1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FC97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F26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2568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F9A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4EF3C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D69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286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B589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DDA792F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B19FB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97B70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13B7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5FB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B60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A7E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5ED4D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EAB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474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62B5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E281537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7D73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83C57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F838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116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4F9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304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CB4CB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ED6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A25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A011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17BC374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29FC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79D39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7574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ABF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125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92F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749F4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E09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648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6C26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08274AA1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6062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76EF9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907A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1FD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EE8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2A5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61785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AF2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FCE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4EBC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82268A5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C19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225C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E3D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50D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A49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310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DD3F5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16B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6AB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6471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BCF9F27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53E6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7.5.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80C05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Организация работы с родителями (законными представителями) с целью разъяснения им методов обеспечения защиты детей в информационно-телекоммуникационных сетях, включая сеть «Интернет»;</w:t>
            </w:r>
          </w:p>
          <w:p w14:paraId="44C21FEA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родительского лектория по вопросам профилактики ксенофобии, противодействия дискриминации и экстремизму;</w:t>
            </w:r>
          </w:p>
          <w:p w14:paraId="664F36D6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проведение в образовательных организациях мероприятий по воспитанию гражданственности и патриотизма, навыка бесконфликтного общения и примирения, межнационального и межрелигиозного согласия, а </w:t>
            </w: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также умению отстаивать собственное мнение, противодействовать социально опасному поведению (в том числе вовлечению в экстремистскую деятельность) всеми законными способами;</w:t>
            </w:r>
          </w:p>
          <w:p w14:paraId="07F79FFD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осуществление в образовательных организациях профилактической работы, направленной на недопущение вовлечения детей и подростков в противоправную деятельность религиозных объединений и экстремистских организаций, а также распространение идей межнациональной и межрелигиозной терпимости, дружбы, добрососедства, взаимного уважения;</w:t>
            </w:r>
          </w:p>
          <w:p w14:paraId="41C16422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proofErr w:type="gramStart"/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систематическое про ведение лекций, круглых столов, по вопросам профилактики противодействия экстремизму для обучающихся профессиональных организаций и организаций высшего образования;</w:t>
            </w:r>
            <w:proofErr w:type="gramEnd"/>
          </w:p>
          <w:p w14:paraId="332B412C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организация и проведение анонимного анкетирования в образовательных учреждениях по вопросам отношения учащихся к лицам других национальностей и причинах такого отношения с целью выработки мер по профилактике и пресечению экстремистских проявлений в молодежной среде;</w:t>
            </w:r>
          </w:p>
          <w:p w14:paraId="1D700024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распространение методических материалов в электронном виде </w:t>
            </w:r>
            <w:proofErr w:type="gramStart"/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для</w:t>
            </w:r>
            <w:proofErr w:type="gramEnd"/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</w:t>
            </w:r>
            <w:proofErr w:type="gramEnd"/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ведения цикла лекций и </w:t>
            </w: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бесед в образовательных организациях, направленных на формирование гражданской идентичности, профилактику проявлений экстремизма;</w:t>
            </w:r>
          </w:p>
          <w:p w14:paraId="6CC21FAB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proofErr w:type="gramStart"/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систематическое про ведение лекций, круглых столов, по вопросам профилактики противодействия экстремизму для обучающихся профессиональных организаций и организаций высшего образования;</w:t>
            </w:r>
            <w:proofErr w:type="gramEnd"/>
          </w:p>
          <w:p w14:paraId="6E45E4F8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организация и про ведение цикла лекционных занятий на базе общеобразовательных организаций, профессиональных образовательных организаций и образовательных организаций высшего образования для предотвращения конфликтов на межнациональной и межрелигиозной почве с приглашением представителей заинтересованных органов власти по темам профилактики религиозного и этнического экстремизма;</w:t>
            </w:r>
          </w:p>
          <w:p w14:paraId="0A6DF60F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проведение в образовательных организациях мероприятий по воспитанию гражданственности и патриотизма, навыка бесконфликтного общения и примирения, межнационального и межрелигиозного согласия, а также умению отстаивать собственное мнение, противодействовать социально опасному поведению (в том числе вовлечению в экстремистскую деятельность) всеми законными </w:t>
            </w: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способами;</w:t>
            </w:r>
          </w:p>
          <w:p w14:paraId="37854995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осуществление в образовательных организациях профилактической работы, направленной на недопущение вовлечения детей и подростков в противоправную деятельность религиозных объединений и экстремистских организаций, а также распространение идей межнациональной и межрелигиозной терпимости, дружбы, добрососедства, взаимного уважения;</w:t>
            </w:r>
          </w:p>
          <w:p w14:paraId="0F64B272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 ведение обучающих мероприятий по про граммам профилактики экстремизма, укрепления общероссийской гражданской</w:t>
            </w:r>
            <w:proofErr w:type="gramStart"/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.</w:t>
            </w:r>
            <w:proofErr w:type="gramEnd"/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идентичности административно-управленческого и педагогического персонала образовательных организаций, реализующих образовательные программы общего, среднего профессионального и высшего образования, с участием представителей территориальных подразделений системы МВД России по противодействию экстремизму и по делам несовершеннолетних, сотрудников центров по профилактике религиозного и этнического экстремизма, специалистов в сфере национальных и религиозных отношений;</w:t>
            </w:r>
          </w:p>
          <w:p w14:paraId="251E86AC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proofErr w:type="gramStart"/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размещение в образовательных организациях информационных стендов о действующем законодательстве Российской </w:t>
            </w: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 xml:space="preserve">Федерации в сфере противодействия экстремистской деятельности, </w:t>
            </w:r>
            <w:r w:rsidRPr="00DE3FF3">
              <w:rPr>
                <w:rFonts w:ascii="PT Astra Serif" w:eastAsia="Calibri" w:hAnsi="PT Astra Serif"/>
                <w:spacing w:val="-6"/>
                <w:sz w:val="16"/>
                <w:szCs w:val="16"/>
                <w:lang w:eastAsia="en-US"/>
              </w:rPr>
              <w:t>уголовной и административной</w:t>
            </w: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 ответственности за возможные экстремистские право нарушения;</w:t>
            </w:r>
            <w:proofErr w:type="gramEnd"/>
          </w:p>
          <w:p w14:paraId="1F21445C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проведение на базе образовательных организаций воспитательных бесед, конференций, встреч, направленных на развитие у детей и молодежи активной гражданской позиции и неприятие идеологии экстремизма;</w:t>
            </w:r>
          </w:p>
          <w:p w14:paraId="5A484906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( про ведение межрегиональных конкурсов для обучающихся образовательных организаций на звание лучшего студенческого и детского плаката, посвященного борьбе с экстремизмом; •</w:t>
            </w:r>
          </w:p>
          <w:p w14:paraId="22264F96" w14:textId="77777777" w:rsidR="001743DA" w:rsidRPr="00DE3FF3" w:rsidRDefault="001743DA" w:rsidP="005E2360">
            <w:pPr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размещение на интернет-сайтах образовательных организаций материалов по толерантному воспитанию.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7F04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Комитет по образованию администрации Щекинского района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C16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A94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E49C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32607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AB8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9FF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FF61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6A55B40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95EC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4E5D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10BE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086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6DDB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98F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240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F4A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B70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DA9B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51F3885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A8AC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BD18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2404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810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8703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CDE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1690A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402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81D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D101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03B0E82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80AF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58F4C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4453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730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91E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3238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56407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FF7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B4C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ABDA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7433CB4A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84C5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5B1D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5930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27C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A14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E681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DC8D9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425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690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2391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65CB729F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AC3B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39B7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14AA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C33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FCBD4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5C5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02EED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A70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E4D2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E381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143451EF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91F8B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BF2E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29F33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371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B68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9AA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ED06A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3CF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92B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95F2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24B83B05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7ED8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12F1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92CC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6FF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391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D40C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4E80E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5F7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EC2A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6C6D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3DA1B6DB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CF8C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0821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CAFF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3BE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19DA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F05E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6A3FE9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879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88D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86F4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944A26" w:rsidRPr="00DE3FF3" w14:paraId="4AC7FC81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D51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8B8D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830F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79F7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0D651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CD40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50D25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A20F06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273498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1975C5" w14:textId="77777777" w:rsidR="001743DA" w:rsidRPr="00DE3FF3" w:rsidRDefault="001743DA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834D75" w:rsidRPr="00DE3FF3" w14:paraId="43BD3AAB" w14:textId="77777777" w:rsidTr="00477B9D">
        <w:trPr>
          <w:trHeight w:val="806"/>
        </w:trPr>
        <w:tc>
          <w:tcPr>
            <w:tcW w:w="15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8BDF" w14:textId="2AE64876" w:rsidR="00417A95" w:rsidRPr="00DE3FF3" w:rsidRDefault="00834D75" w:rsidP="00477B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 xml:space="preserve">Задача 8. </w:t>
            </w:r>
            <w:r w:rsidR="007A7DEF" w:rsidRPr="00DE3FF3">
              <w:rPr>
                <w:rFonts w:ascii="PT Astra Serif" w:hAnsi="PT Astra Serif"/>
                <w:b/>
                <w:sz w:val="16"/>
                <w:szCs w:val="16"/>
              </w:rPr>
              <w:t>Реализация Перечня мероприятий по исполнению</w:t>
            </w:r>
          </w:p>
          <w:p w14:paraId="43C7383D" w14:textId="5F769A27" w:rsidR="00477B9D" w:rsidRDefault="007A7DEF" w:rsidP="00477B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Комплексного плана противодействия идеологии терроризма в Российской Федерации на 2024-2028</w:t>
            </w:r>
          </w:p>
          <w:p w14:paraId="11AD630A" w14:textId="46E06DEF" w:rsidR="00834D75" w:rsidRPr="00DE3FF3" w:rsidRDefault="007A7DEF" w:rsidP="00477B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годы в муниципальном образовании Щекинский муниципальный район Тульской области»</w:t>
            </w:r>
          </w:p>
        </w:tc>
      </w:tr>
      <w:tr w:rsidR="00AA5A73" w:rsidRPr="00DE3FF3" w14:paraId="1F5B00B8" w14:textId="77777777" w:rsidTr="00887AC5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6491" w14:textId="5AC117E2" w:rsidR="00AA5A73" w:rsidRPr="00DE3FF3" w:rsidRDefault="00AA5A73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1. Меры общей профилактики</w:t>
            </w:r>
          </w:p>
        </w:tc>
      </w:tr>
      <w:tr w:rsidR="00F30D27" w:rsidRPr="00DE3FF3" w14:paraId="18D04D2E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ACB70" w14:textId="270F2FD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8.1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DE3CE" w14:textId="3EA146DC" w:rsidR="00F30D27" w:rsidRPr="00DE3FF3" w:rsidRDefault="00F30D27" w:rsidP="00CE24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1) Формирование у населения муниципального образования Щекинский район </w:t>
            </w:r>
          </w:p>
          <w:p w14:paraId="440C393F" w14:textId="77777777" w:rsidR="00F30D27" w:rsidRPr="00DE3FF3" w:rsidRDefault="00F30D27" w:rsidP="00CE24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антитеррористического мировоззрения</w:t>
            </w:r>
          </w:p>
          <w:p w14:paraId="01CB755B" w14:textId="3768F6AE" w:rsidR="00F30D27" w:rsidRPr="00DE3FF3" w:rsidRDefault="00F30D27" w:rsidP="002B17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Создание условий по привитию молодежи неприятия идеологии терроризма.</w:t>
            </w:r>
          </w:p>
          <w:p w14:paraId="7561C433" w14:textId="3CC4AFD9" w:rsidR="00F30D27" w:rsidRPr="00DE3FF3" w:rsidRDefault="00F30D27" w:rsidP="002B17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 xml:space="preserve">2) Формирование у обучающейся молодежи антитеррористического мировоззрения и устойчивости к пропагандистскому воздействию </w:t>
            </w: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террористических организаций и популяризирующих массовые убийства движений.</w:t>
            </w:r>
          </w:p>
          <w:p w14:paraId="5B82E5D4" w14:textId="1D658FCE" w:rsidR="00F30D27" w:rsidRPr="00DE3FF3" w:rsidRDefault="00F30D27" w:rsidP="002B17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3) Противодействие пропагандистскому воздействию на население.</w:t>
            </w:r>
          </w:p>
          <w:p w14:paraId="280FB293" w14:textId="34C9A99C" w:rsidR="00F30D27" w:rsidRPr="00DE3FF3" w:rsidRDefault="00F30D27" w:rsidP="002B17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4) Устранение причин и условий, способствующих вовлечению населения в террористическую деятельность</w:t>
            </w:r>
          </w:p>
          <w:p w14:paraId="3C0B3E76" w14:textId="005F5E4E" w:rsidR="00F30D27" w:rsidRPr="00DE3FF3" w:rsidRDefault="00F30D27" w:rsidP="002B17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proofErr w:type="gramStart"/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5) Устранение негативных факторов, способствующих распространению среди обучающихся идеологии насилия</w:t>
            </w:r>
            <w:proofErr w:type="gramEnd"/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B3658" w14:textId="4B9F8E4F" w:rsidR="00725004" w:rsidRPr="00DE3FF3" w:rsidRDefault="00725004" w:rsidP="007250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в рамках компетенции: комитет по взаимодействию с ОМС и организационной работе администрации Щекинского района;</w:t>
            </w:r>
          </w:p>
          <w:p w14:paraId="7120CAB9" w14:textId="77777777" w:rsidR="00725004" w:rsidRPr="00DE3FF3" w:rsidRDefault="00725004" w:rsidP="007250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комитет по образованию администрации Щекинского района, подведомственные </w:t>
            </w: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 xml:space="preserve">образовательные организации; </w:t>
            </w:r>
          </w:p>
          <w:p w14:paraId="120E059C" w14:textId="77777777" w:rsidR="00725004" w:rsidRPr="00DE3FF3" w:rsidRDefault="00725004" w:rsidP="007250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района,</w:t>
            </w:r>
          </w:p>
          <w:p w14:paraId="3EF9E273" w14:textId="77777777" w:rsidR="00725004" w:rsidRPr="00DE3FF3" w:rsidRDefault="00725004" w:rsidP="007250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подведомственные учреждения культуры;</w:t>
            </w:r>
          </w:p>
          <w:p w14:paraId="13713923" w14:textId="77777777" w:rsidR="00725004" w:rsidRPr="00DE3FF3" w:rsidRDefault="00725004" w:rsidP="007250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района;</w:t>
            </w:r>
          </w:p>
          <w:p w14:paraId="79A9A1A5" w14:textId="77777777" w:rsidR="00725004" w:rsidRPr="00DE3FF3" w:rsidRDefault="00725004" w:rsidP="007250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МКУ «Штаб народной дружины;</w:t>
            </w:r>
          </w:p>
          <w:p w14:paraId="7BAB1E0A" w14:textId="77777777" w:rsidR="00725004" w:rsidRPr="00DE3FF3" w:rsidRDefault="00725004" w:rsidP="007250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администрации муниципальных образований поселений, входящих в состав муниципального образования Щекинский район;</w:t>
            </w:r>
          </w:p>
          <w:p w14:paraId="6EAC636F" w14:textId="77777777" w:rsidR="00725004" w:rsidRPr="00DE3FF3" w:rsidRDefault="00725004" w:rsidP="007250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ОМВД России по Щекинский району (по согласованию);</w:t>
            </w:r>
          </w:p>
          <w:p w14:paraId="666F98A0" w14:textId="77777777" w:rsidR="00725004" w:rsidRPr="00DE3FF3" w:rsidRDefault="00725004" w:rsidP="007250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общественно-политическая газета «Щекинский вестник» (по согласованию)</w:t>
            </w:r>
          </w:p>
          <w:p w14:paraId="623F2357" w14:textId="77777777" w:rsidR="00725004" w:rsidRPr="00DE3FF3" w:rsidRDefault="00725004" w:rsidP="007250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ГОУ Тульской области «Щекинский политехнический колледж»;</w:t>
            </w:r>
          </w:p>
          <w:p w14:paraId="2B3BAC0E" w14:textId="77777777" w:rsidR="00725004" w:rsidRPr="00DE3FF3" w:rsidRDefault="00725004" w:rsidP="007250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ГПОУ ТО «Тульский экономический колледж»;</w:t>
            </w:r>
          </w:p>
          <w:p w14:paraId="2E00CA1B" w14:textId="77777777" w:rsidR="00F30D27" w:rsidRDefault="00725004" w:rsidP="007250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ГОУ Тульской области «Первомайская кадетская школа имени маршала Советского Союза В.И. Чуйкова» (по согласованию)</w:t>
            </w:r>
          </w:p>
          <w:p w14:paraId="6F562B66" w14:textId="77777777" w:rsidR="00477B9D" w:rsidRDefault="00477B9D" w:rsidP="007250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14:paraId="1668063E" w14:textId="2B445AB2" w:rsidR="00477B9D" w:rsidRPr="00DE3FF3" w:rsidRDefault="00477B9D" w:rsidP="007250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360A" w14:textId="456275A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Всего 2022-2030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9FC58" w14:textId="47239D2C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8639" w14:textId="3C517953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2C6" w14:textId="1CA844E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F626" w14:textId="7E687DB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B677" w14:textId="09AC35A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E8F2" w14:textId="2E93A69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31B0DC99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D9936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B5947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CB629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13AB" w14:textId="6D4961E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599E" w14:textId="716A643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ADBB6" w14:textId="199373C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C2BD" w14:textId="48CCDB5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9C8A" w14:textId="7606F70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FF5F" w14:textId="0440061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8C3EB" w14:textId="2736508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464E8185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BA555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2A037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96539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36AB" w14:textId="333E0F5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F471" w14:textId="69BC69B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8757" w14:textId="7C316CE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EAD9" w14:textId="0F2C7DD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634C" w14:textId="38E46E5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13A1" w14:textId="2E6A7D50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EA19" w14:textId="46564140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20768998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BAD3F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2333D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46D7A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8B48" w14:textId="6EDF8BC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41836" w14:textId="76121042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8064" w14:textId="2E06B64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860C" w14:textId="528B96D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4EA8" w14:textId="50266FC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43C6" w14:textId="6D9BE010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0B403" w14:textId="0FEFC8C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41F29943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95006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00524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225CB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D65B" w14:textId="1102C902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3368" w14:textId="7CF6B45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CE828" w14:textId="1F7147F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3C65" w14:textId="57E2D12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BDD0" w14:textId="337FB49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CD93" w14:textId="4540E23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414A" w14:textId="6534645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7D1DE4F2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E6FF7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A1B4A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5C771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008E" w14:textId="32E6188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44DD" w14:textId="25FAA5E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1C719" w14:textId="1BBAE37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EABD" w14:textId="6BB4F23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3AA3" w14:textId="17BD2BB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613A" w14:textId="4F427EA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191AA" w14:textId="45023DA3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22E80BCD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BA485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34886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21E16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10EC" w14:textId="40480C32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B3341" w14:textId="0203760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A38AE" w14:textId="59D4906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2C8D" w14:textId="4AB4F51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DFB0" w14:textId="1B2C831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1AD6" w14:textId="15AE31F2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E560E" w14:textId="56BEDEE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6E45D363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C6942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EE5E3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6184B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E57D" w14:textId="2708BE7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CA00" w14:textId="737A943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1075" w14:textId="409500A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23A9" w14:textId="2F48196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C4FD" w14:textId="7C0390D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F966" w14:textId="2FD8245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19DF7" w14:textId="11F77CF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65ACF166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F2BA3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9DCEA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CC889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0D35" w14:textId="1580C9E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7123" w14:textId="5E81FBA0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1F1C" w14:textId="3B9F188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5561" w14:textId="617D6A2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4CC6" w14:textId="235E5C52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F603" w14:textId="76087CD1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B9FC4" w14:textId="3EA9659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3BA15E33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8C8C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DACF4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DB2A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C1E3" w14:textId="08CF875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DCF5" w14:textId="03AC5CC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8563" w14:textId="06710EB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ED65" w14:textId="3A4E986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3200" w14:textId="7439DFB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2302" w14:textId="6B494F91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EAFB" w14:textId="767E5BE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2B17B2" w:rsidRPr="00DE3FF3" w14:paraId="31479EB9" w14:textId="77777777" w:rsidTr="00477B9D">
        <w:trPr>
          <w:trHeight w:val="391"/>
        </w:trPr>
        <w:tc>
          <w:tcPr>
            <w:tcW w:w="1520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EEF9" w14:textId="2D3A0EDD" w:rsidR="002B17B2" w:rsidRPr="00DE3FF3" w:rsidRDefault="002B17B2" w:rsidP="00477B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2. Меры адресной профилактики</w:t>
            </w:r>
          </w:p>
        </w:tc>
      </w:tr>
      <w:tr w:rsidR="00F30D27" w:rsidRPr="00DE3FF3" w14:paraId="0A7E8EA7" w14:textId="77777777" w:rsidTr="0036354E">
        <w:trPr>
          <w:trHeight w:val="286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70D580" w14:textId="7ED3864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8.2.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F7163" w14:textId="071C9839" w:rsidR="00F30D27" w:rsidRPr="00DE3FF3" w:rsidRDefault="00F30D27" w:rsidP="00622417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Tahoma" w:hAnsi="PT Astra Serif" w:cs="Noto Sans Devanagari"/>
                <w:kern w:val="3"/>
                <w:sz w:val="18"/>
                <w:szCs w:val="18"/>
                <w:lang w:bidi="hi-IN"/>
              </w:rPr>
            </w:pPr>
            <w:r w:rsidRPr="00DE3FF3">
              <w:rPr>
                <w:rFonts w:ascii="PT Astra Serif" w:eastAsia="Tahoma" w:hAnsi="PT Astra Serif" w:cs="Noto Sans Devanagari"/>
                <w:kern w:val="3"/>
                <w:sz w:val="18"/>
                <w:szCs w:val="18"/>
                <w:lang w:bidi="hi-IN"/>
              </w:rPr>
              <w:t>1) Оказание профилактического воздействия на лиц, отбывающих наказание в учреждениях уголовно-исполнительной системы.</w:t>
            </w:r>
          </w:p>
          <w:p w14:paraId="2E324B27" w14:textId="48B41D59" w:rsidR="00F30D27" w:rsidRPr="00DE3FF3" w:rsidRDefault="00F30D27" w:rsidP="00622417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8"/>
                <w:szCs w:val="18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8"/>
                <w:szCs w:val="18"/>
                <w:lang w:eastAsia="ru-RU" w:bidi="hi-IN"/>
              </w:rPr>
              <w:t xml:space="preserve">2) Недопущение </w:t>
            </w:r>
            <w:proofErr w:type="spellStart"/>
            <w:r w:rsidRPr="00DE3FF3">
              <w:rPr>
                <w:rFonts w:ascii="PT Astra Serif" w:eastAsia="Liberation Serif" w:hAnsi="PT Astra Serif"/>
                <w:kern w:val="3"/>
                <w:sz w:val="18"/>
                <w:szCs w:val="18"/>
                <w:lang w:eastAsia="ru-RU" w:bidi="hi-IN"/>
              </w:rPr>
              <w:t>радикализации</w:t>
            </w:r>
            <w:proofErr w:type="spellEnd"/>
            <w:r w:rsidRPr="00DE3FF3">
              <w:rPr>
                <w:rFonts w:ascii="PT Astra Serif" w:eastAsia="Liberation Serif" w:hAnsi="PT Astra Serif"/>
                <w:kern w:val="3"/>
                <w:sz w:val="18"/>
                <w:szCs w:val="18"/>
                <w:lang w:eastAsia="ru-RU" w:bidi="hi-IN"/>
              </w:rPr>
              <w:t xml:space="preserve"> иностранных граждан, прибывших в Российскую Федерацию для осуществления трудовой деятельности.</w:t>
            </w:r>
          </w:p>
          <w:p w14:paraId="1D16AF47" w14:textId="5342D4BC" w:rsidR="00F30D27" w:rsidRPr="00DE3FF3" w:rsidRDefault="00F30D27" w:rsidP="00622417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8"/>
                <w:szCs w:val="18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8"/>
                <w:szCs w:val="18"/>
                <w:lang w:eastAsia="ru-RU" w:bidi="hi-IN"/>
              </w:rPr>
              <w:t>3) Предупреждение вовлечения в террористическую деятельность иностранных граждан, прибывших в Российскую Федерацию для обучения Формирования антитеррористического мировоззрения у детей трудовых мигрантов в рамках воспитательной работы в общеобразовательных организациях.</w:t>
            </w:r>
          </w:p>
          <w:p w14:paraId="0A4EF7FC" w14:textId="7F7B859E" w:rsidR="00F30D27" w:rsidRPr="00DE3FF3" w:rsidRDefault="00F30D27" w:rsidP="00622417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8"/>
                <w:szCs w:val="18"/>
                <w:lang w:eastAsia="ru-RU" w:bidi="hi-IN"/>
              </w:rPr>
            </w:pPr>
            <w:proofErr w:type="gramStart"/>
            <w:r w:rsidRPr="00DE3FF3">
              <w:rPr>
                <w:rFonts w:ascii="PT Astra Serif" w:eastAsia="Liberation Serif" w:hAnsi="PT Astra Serif"/>
                <w:kern w:val="3"/>
                <w:sz w:val="18"/>
                <w:szCs w:val="18"/>
                <w:lang w:eastAsia="ru-RU" w:bidi="hi-IN"/>
              </w:rPr>
              <w:t>4) Минимизация негативного влияния западных и украинских пропагандистских центров на обучающихся, прибывающих из новых регионов Российской Федерации.</w:t>
            </w:r>
            <w:proofErr w:type="gramEnd"/>
          </w:p>
          <w:p w14:paraId="1A270440" w14:textId="77777777" w:rsidR="00F30D27" w:rsidRPr="00DE3FF3" w:rsidRDefault="00F30D27" w:rsidP="00622417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8"/>
                <w:szCs w:val="18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8"/>
                <w:szCs w:val="18"/>
                <w:lang w:eastAsia="ru-RU" w:bidi="hi-IN"/>
              </w:rPr>
              <w:t>5) Социализация и интеграции в российское общество жителей новых субъектов Российской Федерации.</w:t>
            </w:r>
          </w:p>
          <w:p w14:paraId="66BB558E" w14:textId="0EE5ED52" w:rsidR="00F30D27" w:rsidRPr="00DE3FF3" w:rsidRDefault="00F30D27" w:rsidP="00622417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8"/>
                <w:szCs w:val="18"/>
                <w:lang w:eastAsia="ru-RU" w:bidi="hi-IN"/>
              </w:rPr>
              <w:t xml:space="preserve">6) Формирование устойчивости к пропаганде </w:t>
            </w:r>
            <w:r w:rsidRPr="00DE3FF3">
              <w:rPr>
                <w:rFonts w:ascii="PT Astra Serif" w:eastAsia="Liberation Serif" w:hAnsi="PT Astra Serif"/>
                <w:kern w:val="3"/>
                <w:sz w:val="18"/>
                <w:szCs w:val="18"/>
                <w:lang w:eastAsia="ru-RU" w:bidi="hi-IN"/>
              </w:rPr>
              <w:lastRenderedPageBreak/>
              <w:t>терроризма у членов семей лиц, причастных к террористической деятельности (действующих, осужденных, нейтрализованных), в том числе детей, возвращенных из Сирийской Арабской Республики и Республики Ирак Формирование антитеррористического мировоззрения у молодежи, состоящей на различных формах учета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93E55" w14:textId="75D5DBB7" w:rsidR="00F30D27" w:rsidRPr="00DE3FF3" w:rsidRDefault="0002717F" w:rsidP="000271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в рамках компетенции: ф</w:t>
            </w: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 xml:space="preserve">илиал по </w:t>
            </w:r>
            <w:proofErr w:type="spellStart"/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Щекинскому</w:t>
            </w:r>
            <w:proofErr w:type="spellEnd"/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 xml:space="preserve"> району ФКУ УИИ УФСИН России по Тульской области (по согласованию);</w:t>
            </w:r>
          </w:p>
          <w:p w14:paraId="342FECFA" w14:textId="77777777" w:rsidR="0002717F" w:rsidRPr="00DE3FF3" w:rsidRDefault="0002717F" w:rsidP="0002717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комитет экономического развития администрации Щекинского района;</w:t>
            </w:r>
          </w:p>
          <w:p w14:paraId="2506E9EF" w14:textId="77777777" w:rsidR="0002717F" w:rsidRPr="00DE3FF3" w:rsidRDefault="0002717F" w:rsidP="0002717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ОМВД России по Щекинский району (по согласованию);</w:t>
            </w:r>
          </w:p>
          <w:p w14:paraId="285AE61B" w14:textId="37234E35" w:rsidR="0002717F" w:rsidRPr="00DE3FF3" w:rsidRDefault="0002717F" w:rsidP="0002717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Центр занятости населения г. Щекино (по согласованию);</w:t>
            </w:r>
          </w:p>
          <w:p w14:paraId="568E514C" w14:textId="77777777" w:rsidR="0002717F" w:rsidRPr="00DE3FF3" w:rsidRDefault="0002717F" w:rsidP="0002717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комитет по образованию администрации Щекинского района, подведомственные образовательные организации;</w:t>
            </w:r>
          </w:p>
          <w:p w14:paraId="2CD1B191" w14:textId="77777777" w:rsidR="0002717F" w:rsidRPr="00DE3FF3" w:rsidRDefault="0002717F" w:rsidP="0002717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ГОУ Тульской области «Щекинский политехнический колледж»;</w:t>
            </w:r>
          </w:p>
          <w:p w14:paraId="0395E32B" w14:textId="77777777" w:rsidR="0002717F" w:rsidRPr="00DE3FF3" w:rsidRDefault="0002717F" w:rsidP="0002717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ГПОУ ТО «Тульский экономический колледж»;</w:t>
            </w:r>
          </w:p>
          <w:p w14:paraId="283893C8" w14:textId="77777777" w:rsidR="0002717F" w:rsidRPr="00DE3FF3" w:rsidRDefault="0002717F" w:rsidP="0002717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ГОУ Тульской области «Первомайская кадетская школа имени маршала Советского Союза В.И. Чуйкова» (по согласованию);</w:t>
            </w:r>
          </w:p>
          <w:p w14:paraId="5142A2CA" w14:textId="118C5483" w:rsidR="0002717F" w:rsidRPr="00DE3FF3" w:rsidRDefault="0002717F" w:rsidP="0002717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 xml:space="preserve">ОМВД России по Щекинский району (по согласованию); комитет по образованию </w:t>
            </w: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lastRenderedPageBreak/>
              <w:t>администрации Щекинского района, подведомственные образовательные организации;</w:t>
            </w:r>
          </w:p>
          <w:p w14:paraId="046C0883" w14:textId="77777777" w:rsidR="0002717F" w:rsidRPr="00DE3FF3" w:rsidRDefault="0002717F" w:rsidP="0002717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ГОУ Тульской области «Щекинский политехнический колледж»;</w:t>
            </w:r>
          </w:p>
          <w:p w14:paraId="3F8F36FF" w14:textId="77777777" w:rsidR="0002717F" w:rsidRPr="00DE3FF3" w:rsidRDefault="0002717F" w:rsidP="0002717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ГПОУ ТО «Тульский экономический колледж»;</w:t>
            </w:r>
          </w:p>
          <w:p w14:paraId="743DB152" w14:textId="77777777" w:rsidR="0002717F" w:rsidRPr="00DE3FF3" w:rsidRDefault="0002717F" w:rsidP="0002717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ГОУ Тульской области «Первомайская кадетская школа имени маршала Советского Союза В.И. Чуйкова» (по согласованию);</w:t>
            </w:r>
          </w:p>
          <w:p w14:paraId="3BCE226B" w14:textId="703A1108" w:rsidR="0002717F" w:rsidRPr="00DE3FF3" w:rsidRDefault="0002717F" w:rsidP="0002717F">
            <w:pPr>
              <w:keepNext/>
              <w:autoSpaceDN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ОМВД России по Щекинский району (по согласованию); комитет по культуре, молодежной политике и спорту администрации Щекинского района</w:t>
            </w:r>
            <w:r w:rsidRPr="00DE3FF3">
              <w:rPr>
                <w:rFonts w:ascii="PT Astra Serif" w:hAnsi="PT Astra Serif"/>
                <w:sz w:val="16"/>
                <w:szCs w:val="16"/>
              </w:rPr>
              <w:t>,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4A0B" w14:textId="36407C2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Всего 2022-2030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48CC5" w14:textId="6315585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3650" w14:textId="44EA886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5F40" w14:textId="74808560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D8F8" w14:textId="0189B48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56D8" w14:textId="1ADF743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B7183" w14:textId="097B0FCC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721F1AFD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2021D" w14:textId="46DDD2D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80B04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B9BA7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319B" w14:textId="62E7C6D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DC48" w14:textId="5119B69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68E1" w14:textId="627EF79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7ED1" w14:textId="3BED429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F42A" w14:textId="1820291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B9BC" w14:textId="24D544D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5044" w14:textId="24BE3AF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36B1D12C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993B4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42148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D862C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169B" w14:textId="70C45523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233C" w14:textId="30E8767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6FFD" w14:textId="611656B3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29C7" w14:textId="31090132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B492" w14:textId="417FB1C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39DA" w14:textId="5AD41E9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140DA" w14:textId="16A69E5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1DD8B293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3D0BF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BEDBA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BD735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CF89" w14:textId="3703058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BF52" w14:textId="111613E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6CB5" w14:textId="17064EA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CE8" w14:textId="680405F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0B9E" w14:textId="7D653EB3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7AC5" w14:textId="302349CC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D79E" w14:textId="54D2D8D2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595650DC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CF6C3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3795F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405E2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76CF" w14:textId="09F879A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4B685" w14:textId="37D4D59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AE58E" w14:textId="7B12F1D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5F3D" w14:textId="20D5E70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7B28" w14:textId="490DE54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78C2" w14:textId="3521521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9266" w14:textId="5A574E3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279FD1C4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DBE7E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1DD42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225FC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1BCD" w14:textId="1C5F61B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F467C" w14:textId="62616D1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FFA09" w14:textId="4EA34A5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EFD4" w14:textId="6968123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7993" w14:textId="5890D38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C2E8" w14:textId="470FB750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E3B90" w14:textId="40F846A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60A23C81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D674E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0E020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2D55D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21EE" w14:textId="123595B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6ECB" w14:textId="0FBBAFF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13896" w14:textId="2E5B5AA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C056" w14:textId="01B14EB3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8806" w14:textId="0A24EBF1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0D7F" w14:textId="457C37E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8745" w14:textId="497937A1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58A699BC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370E5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EC992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7D1B6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0DB4" w14:textId="2CBD18D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A362" w14:textId="4A57F82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BD25" w14:textId="2BD8A44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066A" w14:textId="3122E7AC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DF68" w14:textId="231E8DF3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7CE3" w14:textId="66385C4C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DDB8" w14:textId="1B39B23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30E30DD8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50A0E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F7827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14B6E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9DF2" w14:textId="6D6FEDD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FE5E" w14:textId="0F76C352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5317E" w14:textId="5A2FE460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8458" w14:textId="7A590A91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E815" w14:textId="44F758C2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2561" w14:textId="6014DC8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BB31C" w14:textId="1B5CD68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10C136D4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A64C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D9BF9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6B5C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8256" w14:textId="7A0522B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F5E1" w14:textId="539F98D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B45F" w14:textId="2CB7641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6F1D" w14:textId="1287CD7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73C5" w14:textId="7EE1A1B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03F0" w14:textId="3106141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DF0F2" w14:textId="513DA71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0199D" w:rsidRPr="00DE3FF3" w14:paraId="2FCA26F9" w14:textId="77777777" w:rsidTr="00477B9D">
        <w:trPr>
          <w:trHeight w:val="395"/>
        </w:trPr>
        <w:tc>
          <w:tcPr>
            <w:tcW w:w="1520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2D7F" w14:textId="44E427C8" w:rsidR="0030199D" w:rsidRPr="00DE3FF3" w:rsidRDefault="00C43BE9" w:rsidP="00477B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eastAsia="Liberation Serif" w:hAnsi="PT Astra Serif"/>
                <w:b/>
                <w:kern w:val="3"/>
                <w:sz w:val="16"/>
                <w:szCs w:val="16"/>
                <w:lang w:eastAsia="ru-RU" w:bidi="hi-IN"/>
              </w:rPr>
              <w:lastRenderedPageBreak/>
              <w:t>3. Меры индивидуальной профилактики</w:t>
            </w:r>
          </w:p>
        </w:tc>
      </w:tr>
      <w:tr w:rsidR="00F30D27" w:rsidRPr="00DE3FF3" w14:paraId="223A613C" w14:textId="77777777" w:rsidTr="00477B9D">
        <w:trPr>
          <w:trHeight w:val="34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7602A" w14:textId="7193545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8.3.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D95C4" w14:textId="2C2F3CC3" w:rsidR="00F30D27" w:rsidRPr="00DE3FF3" w:rsidRDefault="00F30D27" w:rsidP="00C43BE9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1) Создание условий для осознанного (деятельного) отказа от участия в террористической деятельности лиц, осужденных за совершение преступлений террористической направленности.</w:t>
            </w:r>
          </w:p>
          <w:p w14:paraId="56FE8DF3" w14:textId="3C8EA99C" w:rsidR="00F30D27" w:rsidRPr="00DE3FF3" w:rsidRDefault="00F30D27" w:rsidP="00C43BE9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2) Недопущение повторного совершения преступлений террористической направленности лицами, отбывшими наказание за участие в террористической деятельности.</w:t>
            </w:r>
          </w:p>
          <w:p w14:paraId="6A6E60A3" w14:textId="63FFB189" w:rsidR="00F30D27" w:rsidRPr="00DE3FF3" w:rsidRDefault="00F30D27" w:rsidP="00C43BE9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3) </w:t>
            </w:r>
            <w:proofErr w:type="spellStart"/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Дерадикализация</w:t>
            </w:r>
            <w:proofErr w:type="spellEnd"/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 xml:space="preserve"> лиц, отбывающих наказание за совершение преступлений террористической направленности, </w:t>
            </w: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lastRenderedPageBreak/>
              <w:t>в том числе не связанное с лишением свободы.</w:t>
            </w:r>
          </w:p>
          <w:p w14:paraId="046E8ED2" w14:textId="5F5E5A6F" w:rsidR="00F30D27" w:rsidRPr="00DE3FF3" w:rsidRDefault="00F30D27" w:rsidP="00C43BE9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 xml:space="preserve">4) Своевременное определение лиц, требующих профилактического внимания (прежде всего подверженных субкультурам массовых убийств), и организации заблаговременной работы по устранению предпосылок к </w:t>
            </w:r>
            <w:proofErr w:type="spellStart"/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радикализации</w:t>
            </w:r>
            <w:proofErr w:type="spellEnd"/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 xml:space="preserve"> учащихся и студентов и их последующему вовлечению в террористическую деятельность.</w:t>
            </w:r>
          </w:p>
          <w:p w14:paraId="6563E48C" w14:textId="6D98BC97" w:rsidR="00F30D27" w:rsidRPr="00DE3FF3" w:rsidRDefault="00F30D27" w:rsidP="00C43BE9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5) Профилактика правонарушений среди несовершеннолетних.</w:t>
            </w:r>
          </w:p>
          <w:p w14:paraId="3EB0F609" w14:textId="2FEB25F8" w:rsidR="00F30D27" w:rsidRPr="00DE3FF3" w:rsidRDefault="00F30D27" w:rsidP="005658EE">
            <w:pPr>
              <w:keepNext/>
              <w:autoSpaceDN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6) Предупреждение распространения идеологии терроризма в местах религиозного культа.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73D83" w14:textId="77777777" w:rsidR="00F30D27" w:rsidRPr="00DE3FF3" w:rsidRDefault="00D16DBF" w:rsidP="00D16D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в рамках компетенции:</w:t>
            </w:r>
          </w:p>
          <w:p w14:paraId="40133195" w14:textId="77777777" w:rsidR="00D16DBF" w:rsidRPr="00DE3FF3" w:rsidRDefault="00D16DBF" w:rsidP="00D16DB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 xml:space="preserve">Филиал по </w:t>
            </w:r>
            <w:proofErr w:type="spellStart"/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Щекинскому</w:t>
            </w:r>
            <w:proofErr w:type="spellEnd"/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 xml:space="preserve"> району ФКУ УИИ УФСИН России по Тульской области (по согласованию);</w:t>
            </w:r>
          </w:p>
          <w:p w14:paraId="387892AE" w14:textId="77777777" w:rsidR="00D16DBF" w:rsidRPr="00DE3FF3" w:rsidRDefault="00D16DBF" w:rsidP="00D16D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Благочинный церквей Щекинского округа Щекинского благочиния Белевской епархии Русской Православной Церкви (по согласованию);</w:t>
            </w:r>
          </w:p>
          <w:p w14:paraId="0EB11EA8" w14:textId="77777777" w:rsidR="00D16DBF" w:rsidRPr="00DE3FF3" w:rsidRDefault="00D16DBF" w:rsidP="00D16DB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 xml:space="preserve">комитет по образованию </w:t>
            </w: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lastRenderedPageBreak/>
              <w:t>администрации Щекинского района, подведомственные образовательные организации;</w:t>
            </w:r>
          </w:p>
          <w:p w14:paraId="3BF1BBB8" w14:textId="77777777" w:rsidR="00D16DBF" w:rsidRPr="00DE3FF3" w:rsidRDefault="00D16DBF" w:rsidP="00D16DB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комитет по культуре, молодежной политике и спорту администрации Щекинского района;</w:t>
            </w:r>
          </w:p>
          <w:p w14:paraId="43BB4D85" w14:textId="77777777" w:rsidR="00D16DBF" w:rsidRPr="00DE3FF3" w:rsidRDefault="00D16DBF" w:rsidP="00D16DB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ГОУ Тульской области «Щекинский политехнический колледж» (по согласованию);</w:t>
            </w:r>
          </w:p>
          <w:p w14:paraId="0399D2B1" w14:textId="77777777" w:rsidR="00D16DBF" w:rsidRPr="00DE3FF3" w:rsidRDefault="00D16DBF" w:rsidP="00D16DB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ГПОУ ТО «Тульский экономический колледж» (по согласованию);</w:t>
            </w:r>
          </w:p>
          <w:p w14:paraId="3F348EF1" w14:textId="77777777" w:rsidR="00D16DBF" w:rsidRPr="00DE3FF3" w:rsidRDefault="00D16DBF" w:rsidP="00D16DBF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ГОУ Тульской области «Первомайская кадетская школа имени маршала Советского Союза В.И. Чуйкова» (по согласованию);</w:t>
            </w:r>
          </w:p>
          <w:p w14:paraId="25DB9BC0" w14:textId="14824C75" w:rsidR="00D16DBF" w:rsidRPr="00DE3FF3" w:rsidRDefault="00D16DBF" w:rsidP="00D16DBF">
            <w:pPr>
              <w:keepNext/>
              <w:autoSpaceDN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ОМВД России по Щекинский району (по согласованию)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DE7A" w14:textId="1411148C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Всего 2022-2030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DE456" w14:textId="077724A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6E03" w14:textId="00C66C6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60D3" w14:textId="573921F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6287" w14:textId="45D95202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DA1E" w14:textId="3D2BE20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7B26" w14:textId="578B1570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1233D1A4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8D5F8" w14:textId="2069B74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5829A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04348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0C3B" w14:textId="6E4DF38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FC90" w14:textId="0DC23CF0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04F1" w14:textId="6FA86F1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6939" w14:textId="2BBAD67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50C1" w14:textId="39C3737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B390" w14:textId="1A319850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35EAD" w14:textId="7BAD071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0F95E7DB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F8393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779AA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351BD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977B" w14:textId="3F849CD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F8A9" w14:textId="37F6930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E6753" w14:textId="0973C69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C5A0" w14:textId="3997690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693B" w14:textId="00A4EBE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0208" w14:textId="51FB369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C1A7" w14:textId="2D6A1CB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22D30103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92E82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A0C7E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DFA64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A624" w14:textId="5D81EEA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1AEC8" w14:textId="5ADD7AD1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B2A96" w14:textId="7DBD7CF0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6F7" w14:textId="696EFB4C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2FD8" w14:textId="61AB730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2A56" w14:textId="09693E12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02045" w14:textId="257F008C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53A72485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DB5F4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A16CD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9830C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55A0" w14:textId="5CAD2A8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2B50A" w14:textId="1444C3B1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81946" w14:textId="2D14260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67B3" w14:textId="7904CF3C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0CA1" w14:textId="488F1D11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44B9" w14:textId="355B012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2495" w14:textId="7F47DED3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54F60C5B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16554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909C2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7FA78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A0C4" w14:textId="7A4536C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44A82" w14:textId="033C448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B25C3" w14:textId="3A1ED7D3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56B9" w14:textId="4C4A8422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97B" w14:textId="61BBEBF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3818" w14:textId="01580D8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1C457" w14:textId="2A0B4FE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055081E9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D0910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19969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70884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92B6" w14:textId="4C54A520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F1307" w14:textId="0F06222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9D540" w14:textId="7959C69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CCB2" w14:textId="04256851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9756" w14:textId="2A1F9D1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B3CE" w14:textId="19DAD8B2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BF74" w14:textId="7BB7EDD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0ED98F5F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8B607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C16D1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41576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18ED" w14:textId="664F951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F365" w14:textId="5A2D493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457A" w14:textId="165FC96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46B6" w14:textId="73BF6F1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BBD1" w14:textId="1216391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F29B" w14:textId="7999494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5E831" w14:textId="089CF06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02111443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24DE7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5372EF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CFBDC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1A3D" w14:textId="1618673C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5E8B" w14:textId="07C051F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5BFCE" w14:textId="7814B4A3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1C59" w14:textId="4D62B77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6C5B" w14:textId="5F26345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B9B8" w14:textId="57B3BA9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BFCF" w14:textId="2509EE6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659A03A9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4720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976D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13BA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AC53" w14:textId="413D194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B941" w14:textId="090C8E9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3C8EF" w14:textId="41C6D2C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35E4" w14:textId="0391F92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4717" w14:textId="121068F2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2056" w14:textId="1A96D79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5B21" w14:textId="27D9A73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56F4D" w:rsidRPr="00DE3FF3" w14:paraId="088C86E9" w14:textId="77777777" w:rsidTr="0036354E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94E46" w14:textId="5FF02340" w:rsidR="00C56F4D" w:rsidRPr="00DE3FF3" w:rsidRDefault="00944A26" w:rsidP="00944A26">
            <w:pPr>
              <w:keepNext/>
              <w:autoSpaceDN w:val="0"/>
              <w:spacing w:line="240" w:lineRule="exact"/>
              <w:jc w:val="center"/>
              <w:textAlignment w:val="baseline"/>
              <w:outlineLvl w:val="2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eastAsia="Liberation Serif" w:hAnsi="PT Astra Serif"/>
                <w:b/>
                <w:kern w:val="3"/>
                <w:sz w:val="16"/>
                <w:szCs w:val="16"/>
                <w:lang w:eastAsia="ru-RU" w:bidi="hi-IN"/>
              </w:rPr>
              <w:lastRenderedPageBreak/>
              <w:t>4. Меры информационно-пропагандистского (разъяснительного) характера и защиты информационного пространства Российской Федерации от идеологии терроризма</w:t>
            </w:r>
          </w:p>
        </w:tc>
      </w:tr>
      <w:tr w:rsidR="00F30D27" w:rsidRPr="00DE3FF3" w14:paraId="6003BCA9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02456" w14:textId="1A852B0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8.4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DD635" w14:textId="72B5B460" w:rsidR="00F30D27" w:rsidRPr="00DE3FF3" w:rsidRDefault="00F30D27" w:rsidP="00944A26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1) Повышение эффективности информационно пропагандистской деятельности в части привития населению стойкого</w:t>
            </w:r>
          </w:p>
          <w:p w14:paraId="76075F52" w14:textId="77777777" w:rsidR="00F30D27" w:rsidRPr="00DE3FF3" w:rsidRDefault="00F30D27" w:rsidP="00944A26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неприятия идеологии терроризма.</w:t>
            </w:r>
          </w:p>
          <w:p w14:paraId="4F60BD1B" w14:textId="033F59D2" w:rsidR="00F30D27" w:rsidRPr="00DE3FF3" w:rsidRDefault="00F30D27" w:rsidP="00944A26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2) Содействие функционированию Единой системы противодействия распространению недостоверной информации в информационно-телекоммуникационной сети «Интернет».</w:t>
            </w:r>
          </w:p>
          <w:p w14:paraId="381FC68E" w14:textId="7C1E263E" w:rsidR="00F30D27" w:rsidRPr="00DE3FF3" w:rsidRDefault="00F30D27" w:rsidP="00944A26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 xml:space="preserve">3) Формирование и функционирование электронного каталога антитеррористических </w:t>
            </w: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lastRenderedPageBreak/>
              <w:t>материалов.</w:t>
            </w:r>
          </w:p>
          <w:p w14:paraId="722520FA" w14:textId="3FA6DAB3" w:rsidR="00F30D27" w:rsidRPr="00DE3FF3" w:rsidRDefault="00F30D27" w:rsidP="00944A26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4) Снижение рисков вовлечения молодежи в террористическую деятельность в профессиональных образовательных организациях.</w:t>
            </w:r>
          </w:p>
          <w:p w14:paraId="62C1A81E" w14:textId="21F6C736" w:rsidR="00F30D27" w:rsidRPr="00DE3FF3" w:rsidRDefault="00F30D27" w:rsidP="00944A26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 xml:space="preserve">5) Задействование средств массовой информации, социально ориентированных некоммерческих организаций, продюсерских центров, творческих объединений и киностудий, администраторов популярных каналов в социальных сетях и </w:t>
            </w:r>
            <w:proofErr w:type="spellStart"/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мессенджерах</w:t>
            </w:r>
            <w:proofErr w:type="spellEnd"/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 xml:space="preserve"> (</w:t>
            </w:r>
            <w:proofErr w:type="spellStart"/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блогеров</w:t>
            </w:r>
            <w:proofErr w:type="spellEnd"/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).</w:t>
            </w:r>
          </w:p>
          <w:p w14:paraId="4991B82D" w14:textId="5C6D6864" w:rsidR="00F30D27" w:rsidRPr="00DE3FF3" w:rsidRDefault="00F30D27" w:rsidP="00944A26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6) Создание дополнительных условий по формированию у населения антитеррористического мировоззрения.</w:t>
            </w:r>
          </w:p>
          <w:p w14:paraId="6CAC4673" w14:textId="6D79E984" w:rsidR="00F30D27" w:rsidRPr="00DE3FF3" w:rsidRDefault="00F30D27" w:rsidP="00944A26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7) Повышение эффективности и востребованности информационно-разъяснительных мероприятий и распространяемых антитеррористических видеоматериалов.</w:t>
            </w:r>
          </w:p>
          <w:p w14:paraId="3F8EB13D" w14:textId="2DC6B47A" w:rsidR="00F30D27" w:rsidRPr="00DE3FF3" w:rsidRDefault="00F30D27" w:rsidP="00944A26">
            <w:pPr>
              <w:keepNext/>
              <w:autoSpaceDN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8) Формирование в российском обществе, прежде всего среди молодежи, устойчивой гражданской позиции по отношению к преступлениям, совершенным украинскими националистами, неонацистами и их пособниками.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4479D" w14:textId="179A6E9A" w:rsidR="005C5F8F" w:rsidRPr="00DE3FF3" w:rsidRDefault="005C5F8F" w:rsidP="005C5F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в рамках компетенции: комитет по образованию администрации Щекинского района, подведомственные образовательные организации (по согласованию);</w:t>
            </w:r>
          </w:p>
          <w:p w14:paraId="2BBC4068" w14:textId="77777777" w:rsidR="005C5F8F" w:rsidRPr="00DE3FF3" w:rsidRDefault="005C5F8F" w:rsidP="005C5F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 (по согласованию);</w:t>
            </w:r>
          </w:p>
          <w:p w14:paraId="6FFF9E9C" w14:textId="77777777" w:rsidR="005C5F8F" w:rsidRPr="00DE3FF3" w:rsidRDefault="005C5F8F" w:rsidP="005C5F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комитет по культуре, молодежной политике и спорту администрации Щекинского района (по согласованию);</w:t>
            </w:r>
          </w:p>
          <w:p w14:paraId="3C74B5CB" w14:textId="77777777" w:rsidR="005C5F8F" w:rsidRPr="00DE3FF3" w:rsidRDefault="005C5F8F" w:rsidP="005C5F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ГОУ Тульской области «Щекинский политехнический колледж» (по согласованию);</w:t>
            </w:r>
          </w:p>
          <w:p w14:paraId="646EEE9B" w14:textId="77777777" w:rsidR="005C5F8F" w:rsidRPr="00DE3FF3" w:rsidRDefault="005C5F8F" w:rsidP="005C5F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ГПОУ ТО «Тульский экономический колледж» (по согласованию);</w:t>
            </w:r>
          </w:p>
          <w:p w14:paraId="0EC4A38D" w14:textId="77777777" w:rsidR="005C5F8F" w:rsidRPr="00DE3FF3" w:rsidRDefault="005C5F8F" w:rsidP="005C5F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ГПОУ ТО «Тульский экономический колледж» (по согласованию);</w:t>
            </w:r>
          </w:p>
          <w:p w14:paraId="60323B43" w14:textId="28C319A3" w:rsidR="00F30D27" w:rsidRPr="00DE3FF3" w:rsidRDefault="005C5F8F" w:rsidP="005C5F8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ОМВД России по Щекинский району (по согласованию)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6BD6" w14:textId="25DB896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Всего 2022-2030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92D5" w14:textId="2A2F6AE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E806" w14:textId="7824EAC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F523" w14:textId="3B4F8A0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1A13" w14:textId="756E9E6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4D5A" w14:textId="2FC0E02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158AE" w14:textId="15639A6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60CB703E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BC482" w14:textId="09F2AAD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EAB02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34843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18B0" w14:textId="72339F0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81CC9" w14:textId="2927F6C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26CE" w14:textId="7D3400F1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9A3B" w14:textId="4F15220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AAC5" w14:textId="78C71F6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F92B" w14:textId="0A0CFA2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C9E7" w14:textId="2EE673E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78C94034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157AB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CFF9C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6B7E6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BD2E" w14:textId="416851C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8A9D" w14:textId="59FA344C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A172" w14:textId="6EB5225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6849" w14:textId="35F388E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7224" w14:textId="5AD7ADD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9CB4" w14:textId="1F357D4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8620" w14:textId="6213FB03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3ADCABFA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9327D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2B5F5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B5BF5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ABAE" w14:textId="5A169D7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E1EB5" w14:textId="3391835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CE031" w14:textId="7068BE5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9ADC" w14:textId="7D5A83E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A258" w14:textId="14839B53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DB32" w14:textId="17EA879C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BCBE" w14:textId="1B6137F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54519604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33CAF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BEF4C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81BD7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C9CB" w14:textId="30A35AA3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3D8D" w14:textId="7BAC3BA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04AB" w14:textId="1979F98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E1AC" w14:textId="77663A7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5D3F" w14:textId="27DD7DDC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2AF5" w14:textId="7732353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BB028" w14:textId="5C30661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2C184460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58F72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CB97E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4FB23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6694" w14:textId="05D8DD7C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EECB" w14:textId="47C90B12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AFF8" w14:textId="06BA8A6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AF36" w14:textId="3D5C7B9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7698" w14:textId="1FFE387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861A" w14:textId="76C8A9D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67F7" w14:textId="0B29301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59971767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9BC85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23294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B1FB3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D7E3" w14:textId="6BB58F5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612B5" w14:textId="4626D40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86B2B" w14:textId="5AA0B2B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1A0C" w14:textId="61F4C35C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4A5E" w14:textId="05F7990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A794" w14:textId="06B798D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EB1C7" w14:textId="4C70038B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3F7EB01F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867CE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2EB1B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23728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FD41" w14:textId="2F49371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8CE5" w14:textId="0044BA40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DE6B" w14:textId="67A9D90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95AC" w14:textId="79F8C39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C96B" w14:textId="5773F6A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D0DB" w14:textId="16CA6878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4A3D" w14:textId="6E168A7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176BF06E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3AE30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E428E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BF045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40C3" w14:textId="26D3BE5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A4D6F" w14:textId="71CB3DB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977EF" w14:textId="1D0B75C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F925" w14:textId="5BB1A36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DACF" w14:textId="48D6F0B9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ECED" w14:textId="78DDD38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FFCA3" w14:textId="7108D894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F30D27" w:rsidRPr="00DE3FF3" w14:paraId="11121EBC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214A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0D0A" w14:textId="77777777" w:rsidR="00F30D27" w:rsidRPr="00DE3FF3" w:rsidRDefault="00F30D27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2DD2" w14:textId="77777777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AE6D" w14:textId="24398D36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B5CF9" w14:textId="7B698D3D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79F9" w14:textId="1B5C5785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242B" w14:textId="4096549F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4FE1" w14:textId="6239204A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1E70" w14:textId="4498B07E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39544" w14:textId="30B7A40C" w:rsidR="00F30D27" w:rsidRPr="00DE3FF3" w:rsidRDefault="00F30D27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3408F" w:rsidRPr="00DE3FF3" w14:paraId="0717FFB8" w14:textId="77777777" w:rsidTr="0036354E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C25EE" w14:textId="73C58EC8" w:rsidR="00C3408F" w:rsidRPr="00DE3FF3" w:rsidRDefault="00C3408F" w:rsidP="00C3408F">
            <w:pPr>
              <w:keepNext/>
              <w:autoSpaceDN w:val="0"/>
              <w:spacing w:line="240" w:lineRule="exact"/>
              <w:jc w:val="center"/>
              <w:textAlignment w:val="baseline"/>
              <w:outlineLvl w:val="2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eastAsia="Liberation Serif" w:hAnsi="PT Astra Serif"/>
                <w:b/>
                <w:kern w:val="3"/>
                <w:sz w:val="16"/>
                <w:szCs w:val="16"/>
                <w:lang w:eastAsia="ru-RU" w:bidi="hi-IN"/>
              </w:rPr>
              <w:lastRenderedPageBreak/>
              <w:t>5. Меры кадрового и методического обеспечения профилактической работы</w:t>
            </w:r>
          </w:p>
        </w:tc>
      </w:tr>
      <w:tr w:rsidR="00417A95" w:rsidRPr="00DE3FF3" w14:paraId="0BC4BDC3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89D50" w14:textId="017DD486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8.5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34740" w14:textId="423B0DD5" w:rsidR="00417A95" w:rsidRPr="00DE3FF3" w:rsidRDefault="00417A95" w:rsidP="0036354E">
            <w:pPr>
              <w:keepNext/>
              <w:autoSpaceDN w:val="0"/>
              <w:jc w:val="both"/>
              <w:textAlignment w:val="baseline"/>
              <w:rPr>
                <w:rFonts w:ascii="PT Astra Serif" w:eastAsia="Tahoma" w:hAnsi="PT Astra Serif" w:cs="Noto Sans Devanagari"/>
                <w:kern w:val="3"/>
                <w:sz w:val="16"/>
                <w:szCs w:val="16"/>
                <w:lang w:bidi="hi-IN"/>
              </w:rPr>
            </w:pPr>
            <w:r w:rsidRPr="00DE3FF3">
              <w:rPr>
                <w:rFonts w:ascii="PT Astra Serif" w:eastAsia="Tahoma" w:hAnsi="PT Astra Serif" w:cs="Noto Sans Devanagari"/>
                <w:kern w:val="3"/>
                <w:sz w:val="16"/>
                <w:szCs w:val="16"/>
                <w:lang w:bidi="hi-IN"/>
              </w:rPr>
              <w:t>1) Обмен опытом и лучшими практиками организации и проведения работы по противодействию идеологии терроризма среди различных категорий населения.</w:t>
            </w:r>
          </w:p>
          <w:p w14:paraId="48C2B3F5" w14:textId="7C4CBAB3" w:rsidR="00417A95" w:rsidRPr="00DE3FF3" w:rsidRDefault="00417A95" w:rsidP="0036354E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 xml:space="preserve">2) Формирование профессиональных знаний и умений у педагогических работников, тренеров-преподавателей и психологов </w:t>
            </w: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lastRenderedPageBreak/>
              <w:t>образовательных организаций.</w:t>
            </w:r>
          </w:p>
          <w:p w14:paraId="53D54BB7" w14:textId="5D97B3D8" w:rsidR="00417A95" w:rsidRPr="00DE3FF3" w:rsidRDefault="00417A95" w:rsidP="0036354E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 xml:space="preserve">3) Реализацию </w:t>
            </w:r>
            <w:proofErr w:type="gramStart"/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программ повышения квалификации руководителей образовательных организаций</w:t>
            </w:r>
            <w:proofErr w:type="gramEnd"/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 xml:space="preserve"> и их заместителей по воспитательной работе.</w:t>
            </w:r>
          </w:p>
          <w:p w14:paraId="6E346AC2" w14:textId="0A3480E9" w:rsidR="00417A95" w:rsidRPr="00DE3FF3" w:rsidRDefault="00417A95" w:rsidP="0036354E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4) </w:t>
            </w:r>
            <w:proofErr w:type="gramStart"/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Информационное</w:t>
            </w:r>
            <w:proofErr w:type="gramEnd"/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 xml:space="preserve"> и методического сопровождения деятельности по устранению причин </w:t>
            </w:r>
            <w:proofErr w:type="spellStart"/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радикализации</w:t>
            </w:r>
            <w:proofErr w:type="spellEnd"/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 xml:space="preserve"> обучающихся.</w:t>
            </w:r>
          </w:p>
          <w:p w14:paraId="59DEC5DD" w14:textId="2D2A970C" w:rsidR="00417A95" w:rsidRPr="00DE3FF3" w:rsidRDefault="00417A95" w:rsidP="0036354E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5) Обеспечение эффективности работы по противодействию идеологии терроризма в общеобразовательных организациях, профессиональных образовательных организациях.</w:t>
            </w:r>
          </w:p>
          <w:p w14:paraId="36751577" w14:textId="509C1EEB" w:rsidR="00417A95" w:rsidRPr="00DE3FF3" w:rsidRDefault="00417A95" w:rsidP="0036354E">
            <w:pPr>
              <w:keepNext/>
              <w:autoSpaceDN w:val="0"/>
              <w:jc w:val="both"/>
              <w:textAlignment w:val="baseline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6) Устранение причин и факторов, способствующих вовлечению в террористическую деятельность представителей молодежи, состоящей на различных формах учета.</w:t>
            </w:r>
          </w:p>
          <w:p w14:paraId="7D77C24D" w14:textId="559882F1" w:rsidR="00417A95" w:rsidRPr="00DE3FF3" w:rsidRDefault="00417A95" w:rsidP="00F029C5">
            <w:pPr>
              <w:keepNext/>
              <w:autoSpaceDN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  <w:t>7) Ежегодное планирование комплекса мероприятий по противодействию идеологии терроризма и своевременное внесение коррективов в профилактическую работу.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05680" w14:textId="77777777" w:rsidR="00F86802" w:rsidRPr="00DE3FF3" w:rsidRDefault="00F86802" w:rsidP="00F868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в рамках компетенции: комитет по образованию администрации Щекинского района, подведомственные образовательные организации (по согласованию);</w:t>
            </w:r>
          </w:p>
          <w:p w14:paraId="629364C2" w14:textId="77777777" w:rsidR="00F86802" w:rsidRPr="00DE3FF3" w:rsidRDefault="00F86802" w:rsidP="00F868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сектор по делам несовершеннолетних </w:t>
            </w: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администрации Щекинского района (по согласованию);</w:t>
            </w:r>
          </w:p>
          <w:p w14:paraId="4B8D54C5" w14:textId="77777777" w:rsidR="00F86802" w:rsidRPr="00DE3FF3" w:rsidRDefault="00F86802" w:rsidP="00F868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культуре, молодежной политике и спорту администрации Щекинского района (по согласованию);</w:t>
            </w:r>
          </w:p>
          <w:p w14:paraId="07F9F1CC" w14:textId="77777777" w:rsidR="00F86802" w:rsidRPr="00DE3FF3" w:rsidRDefault="00F86802" w:rsidP="00F868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ГОУ Тульской области «Щекинский политехнический колледж» (по согласованию);</w:t>
            </w:r>
          </w:p>
          <w:p w14:paraId="1ABDC5A0" w14:textId="77777777" w:rsidR="00F86802" w:rsidRPr="00DE3FF3" w:rsidRDefault="00F86802" w:rsidP="00F868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ГПОУ ТО «Тульский экономический колледж» (по согласованию);</w:t>
            </w:r>
          </w:p>
          <w:p w14:paraId="7D534C89" w14:textId="77777777" w:rsidR="00F86802" w:rsidRPr="00DE3FF3" w:rsidRDefault="00F86802" w:rsidP="00F868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ГПОУ ТО «Тульский экономический колледж» (по согласованию);</w:t>
            </w:r>
          </w:p>
          <w:p w14:paraId="766605AC" w14:textId="7FAC138F" w:rsidR="00417A95" w:rsidRPr="00DE3FF3" w:rsidRDefault="00F86802" w:rsidP="00F868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ОМВД России по Щекинский району (по согласованию)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8182" w14:textId="0BC58943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lastRenderedPageBreak/>
              <w:t>Всего 2022-2030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32F7" w14:textId="5263719B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5064C" w14:textId="4C0A239F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5FE9" w14:textId="3C055C36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405D" w14:textId="34AF481A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1E02" w14:textId="436DE809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CED9E" w14:textId="6A6B6BE5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222D236B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D7F78" w14:textId="44C53BB0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00480" w14:textId="77777777" w:rsidR="00417A95" w:rsidRPr="00DE3FF3" w:rsidRDefault="00417A95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9572C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276D" w14:textId="342F90AE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3E69" w14:textId="36172D19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3CBA" w14:textId="3229EA0E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8BB4" w14:textId="0D04E9FD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53F4" w14:textId="10914CA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9023" w14:textId="31366FEC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2FAF" w14:textId="10706EA1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35D0883F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0C19C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0733C" w14:textId="77777777" w:rsidR="00417A95" w:rsidRPr="00DE3FF3" w:rsidRDefault="00417A95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19E7D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E524" w14:textId="1FCE25AD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89E14" w14:textId="4450CB50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50C73" w14:textId="6A949812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97E8" w14:textId="619AECD6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69FD" w14:textId="0F7CC914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C60E" w14:textId="413AB6FE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7FB4C" w14:textId="048B06FE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25996B8F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D6FBC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451DE" w14:textId="77777777" w:rsidR="00417A95" w:rsidRPr="00DE3FF3" w:rsidRDefault="00417A95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591EE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40F5" w14:textId="428815BF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ED9E" w14:textId="6497F425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8E8D" w14:textId="347E2049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B45A" w14:textId="65A95920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C793" w14:textId="2CCCFAD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14F1" w14:textId="4EBFD841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5206A" w14:textId="30D820C3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0F54B6D1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62CF9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82971" w14:textId="77777777" w:rsidR="00417A95" w:rsidRPr="00DE3FF3" w:rsidRDefault="00417A95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ABDD9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19F3" w14:textId="79B70731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83AD" w14:textId="6E6DA8F0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A5C30" w14:textId="7FF6DFB1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7D33" w14:textId="3CF087B5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C63F" w14:textId="7292EEB6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4BFC" w14:textId="09DCB2A8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C801" w14:textId="72BE9824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1CB32049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A6725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3A50C" w14:textId="77777777" w:rsidR="00417A95" w:rsidRPr="00DE3FF3" w:rsidRDefault="00417A95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F9674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A97F" w14:textId="7D9BD596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2404E" w14:textId="14DF975D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9E201" w14:textId="60BE8F0B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08F7" w14:textId="0982850C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EC4E" w14:textId="6F36CDFC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60DA" w14:textId="24893855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24FFA" w14:textId="3F42CB0D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0E27CE24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287CD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0711B" w14:textId="77777777" w:rsidR="00417A95" w:rsidRPr="00DE3FF3" w:rsidRDefault="00417A95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FE40A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1533" w14:textId="5E5DE62F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5F688" w14:textId="00749814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F914E" w14:textId="13FAEF64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2544" w14:textId="1CBE84AE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89EF" w14:textId="53F4D2C6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3C6A" w14:textId="7246EA0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276E3" w14:textId="258D0CF3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77A8FDBD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84E9F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D0B9E" w14:textId="77777777" w:rsidR="00417A95" w:rsidRPr="00DE3FF3" w:rsidRDefault="00417A95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38EC7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5517" w14:textId="53547B4E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2234E" w14:textId="2F368A3D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39E9" w14:textId="5A621655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5991" w14:textId="7FFFA25A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D2D1" w14:textId="0D0450FB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45D0" w14:textId="79A37171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04A4" w14:textId="0E43E81A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561130BC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66E37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EDF4B" w14:textId="77777777" w:rsidR="00417A95" w:rsidRPr="00DE3FF3" w:rsidRDefault="00417A95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8F345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A9A8" w14:textId="6B0B3E31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E7B28" w14:textId="5E2BDE12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814C" w14:textId="53F35452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43A9" w14:textId="38F6AA54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7865" w14:textId="69F11881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97E8" w14:textId="6145EB59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5142" w14:textId="5262910B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7A8975C8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1E9A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D296" w14:textId="77777777" w:rsidR="00417A95" w:rsidRPr="00DE3FF3" w:rsidRDefault="00417A95" w:rsidP="008E6F99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Liberation Serif" w:hAnsi="PT Astra Serif"/>
                <w:kern w:val="3"/>
                <w:sz w:val="16"/>
                <w:szCs w:val="16"/>
                <w:lang w:eastAsia="ru-RU" w:bidi="hi-IN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99C2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9C71" w14:textId="295DDC5B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6347" w14:textId="2A63396D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9EE4" w14:textId="3B9EC9B0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73A8" w14:textId="55AC3C8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E458" w14:textId="4B9AEDD8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0EE3" w14:textId="11A3596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BEB2B" w14:textId="42A9876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36354E" w:rsidRPr="00DE3FF3" w14:paraId="70FC1A3B" w14:textId="77777777" w:rsidTr="00477B9D">
        <w:trPr>
          <w:trHeight w:val="416"/>
        </w:trPr>
        <w:tc>
          <w:tcPr>
            <w:tcW w:w="1520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FEFD" w14:textId="57CBCDBB" w:rsidR="0036354E" w:rsidRPr="00DE3FF3" w:rsidRDefault="0036354E" w:rsidP="00477B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eastAsia="Liberation Serif" w:hAnsi="PT Astra Serif"/>
                <w:b/>
                <w:kern w:val="3"/>
                <w:sz w:val="16"/>
                <w:szCs w:val="16"/>
                <w:lang w:eastAsia="ru-RU" w:bidi="hi-IN"/>
              </w:rPr>
              <w:lastRenderedPageBreak/>
              <w:t>6. Организационные меры</w:t>
            </w:r>
          </w:p>
        </w:tc>
      </w:tr>
      <w:tr w:rsidR="00417A95" w:rsidRPr="00DE3FF3" w14:paraId="23952590" w14:textId="77777777" w:rsidTr="0036354E">
        <w:trPr>
          <w:trHeight w:val="6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118E8" w14:textId="63F354CE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8.6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F03EB" w14:textId="36FC90B3" w:rsidR="00417A95" w:rsidRPr="00DE3FF3" w:rsidRDefault="00417A95" w:rsidP="0036354E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Tahoma" w:hAnsi="PT Astra Serif"/>
                <w:kern w:val="3"/>
                <w:sz w:val="16"/>
                <w:szCs w:val="16"/>
                <w:lang w:bidi="hi-IN"/>
              </w:rPr>
            </w:pPr>
            <w:r w:rsidRPr="00DE3FF3">
              <w:rPr>
                <w:rFonts w:ascii="PT Astra Serif" w:eastAsia="Tahoma" w:hAnsi="PT Astra Serif"/>
                <w:kern w:val="3"/>
                <w:sz w:val="16"/>
                <w:szCs w:val="16"/>
                <w:lang w:bidi="hi-IN"/>
              </w:rPr>
              <w:t xml:space="preserve">Координация и контроль деятельности по исполнению </w:t>
            </w:r>
            <w:proofErr w:type="spellStart"/>
            <w:r w:rsidRPr="00DE3FF3">
              <w:rPr>
                <w:rFonts w:ascii="PT Astra Serif" w:eastAsia="Tahoma" w:hAnsi="PT Astra Serif"/>
                <w:kern w:val="3"/>
                <w:sz w:val="16"/>
                <w:szCs w:val="16"/>
                <w:lang w:bidi="hi-IN"/>
              </w:rPr>
              <w:t>Переченя</w:t>
            </w:r>
            <w:proofErr w:type="spellEnd"/>
            <w:r w:rsidRPr="00DE3FF3">
              <w:rPr>
                <w:rFonts w:ascii="PT Astra Serif" w:eastAsia="Tahoma" w:hAnsi="PT Astra Serif"/>
                <w:kern w:val="3"/>
                <w:sz w:val="16"/>
                <w:szCs w:val="16"/>
                <w:lang w:bidi="hi-IN"/>
              </w:rPr>
              <w:t xml:space="preserve"> мероприятий </w:t>
            </w:r>
          </w:p>
          <w:p w14:paraId="51854556" w14:textId="5BDDF0C6" w:rsidR="00417A95" w:rsidRPr="00DE3FF3" w:rsidRDefault="00417A95" w:rsidP="0036354E">
            <w:pPr>
              <w:keepNext/>
              <w:autoSpaceDN w:val="0"/>
              <w:jc w:val="both"/>
              <w:textAlignment w:val="baseline"/>
              <w:outlineLvl w:val="2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eastAsia="Tahoma" w:hAnsi="PT Astra Serif"/>
                <w:kern w:val="3"/>
                <w:sz w:val="16"/>
                <w:szCs w:val="16"/>
                <w:lang w:bidi="hi-IN"/>
              </w:rPr>
              <w:t>по исполнению Комплексного плана противодействия идеологии терроризма в Российской Федерации на 2024-2028 годы в муниципальном образовании Щекинский муниципальный район Тульской области»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1D1E8" w14:textId="53813543" w:rsidR="00417A95" w:rsidRPr="00DE3FF3" w:rsidRDefault="00F86802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Антитеррористическая комиссия муниципального образования Щекинский район (секретарь, по согласованию)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66B5" w14:textId="06AAEC91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6F4CA" w14:textId="35A239A5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AFDA" w14:textId="2B8A2DA8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24CF" w14:textId="6F066124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FCED" w14:textId="62C99D7C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073C" w14:textId="6BAB7E2D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5B4B" w14:textId="2D148646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2AC19BAE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85F63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03E31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EC6D9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65FF" w14:textId="6642395C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8C884" w14:textId="077003EC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6AD6" w14:textId="6F533C10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6962" w14:textId="67342F04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C60C" w14:textId="57FC9A5F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6DFC" w14:textId="10BB1A43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53C28" w14:textId="74EB3775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12455E30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7B8FC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08F8A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F5B80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2A72" w14:textId="159F719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354E" w14:textId="7EBB696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4954C" w14:textId="76C795D1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8C02" w14:textId="61CB6770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FBD2" w14:textId="534C1EE9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91FC" w14:textId="2A4AA7B6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16390" w14:textId="0D10CD82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634A3D46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2F6C6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1DC6D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21AE9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4A45" w14:textId="20D5684D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0E293" w14:textId="58A8A64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135F" w14:textId="58FFD885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E18E" w14:textId="6A22414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C759" w14:textId="3F2F2E43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751B" w14:textId="100EA8A5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64322" w14:textId="1D686F6D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50EBB1B3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0DC88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91BC8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BA159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9712" w14:textId="360F1F86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548CF" w14:textId="4A8765E4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6FAAD" w14:textId="475CA5A2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1A5" w14:textId="484B0E78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35C5" w14:textId="0276EA8A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7D57" w14:textId="2710548D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B43FA" w14:textId="3888635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79B82FC3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E3FD6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3EA4E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08BF4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CC69" w14:textId="7D393171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9789" w14:textId="6357E156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52FE0" w14:textId="3D6C8D30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5454" w14:textId="08714854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FDF2" w14:textId="7CF0627A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1F2F" w14:textId="2CFEE9B8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1019F" w14:textId="4A58F403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72A63D99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C53B3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3DCEE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F8DAC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D8F3" w14:textId="162AAD1F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B778" w14:textId="5195EB75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86497" w14:textId="7F76D592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C135" w14:textId="0CEC3BBA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EB9D" w14:textId="5DBC0172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CC4F" w14:textId="10905912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F094" w14:textId="0CB5B52D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40A1B68D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8B2A1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970DB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B3508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6BF2" w14:textId="7E40357B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ECDE" w14:textId="31F4243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EE533" w14:textId="7E1E138A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CC97" w14:textId="62E092DC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8876" w14:textId="5C6EFA2E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D4E9" w14:textId="2880A502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B168" w14:textId="6A46FF96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383ABA2A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6A696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1B630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72648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5FA4" w14:textId="0050AADF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D4FD" w14:textId="40C810BB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F9E1" w14:textId="5636BDB5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EBE6" w14:textId="0D18B88D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DB7A" w14:textId="086CAD00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BA00" w14:textId="4C35A02E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744D" w14:textId="404EF3FB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17A95" w:rsidRPr="00DE3FF3" w14:paraId="6120FE95" w14:textId="77777777" w:rsidTr="0036354E">
        <w:trPr>
          <w:trHeight w:val="61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34253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44C9D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CA12" w14:textId="77777777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06BB" w14:textId="31B7D1CD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06E1" w14:textId="2FF2B3E9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C280" w14:textId="0CECAF50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7D66" w14:textId="6F0E5658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5DD0" w14:textId="14135659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D167" w14:textId="44E448DB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11D62" w14:textId="04CBE010" w:rsidR="00417A95" w:rsidRPr="00DE3FF3" w:rsidRDefault="00417A95" w:rsidP="001743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7A742D99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"/>
          <w:szCs w:val="2"/>
        </w:rPr>
      </w:pPr>
    </w:p>
    <w:p w14:paraId="56063720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sz w:val="2"/>
          <w:szCs w:val="2"/>
        </w:rPr>
        <w:sectPr w:rsidR="00B46727" w:rsidRPr="00DE3FF3" w:rsidSect="00416BCE">
          <w:pgSz w:w="16838" w:h="11906" w:orient="landscape"/>
          <w:pgMar w:top="1276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8"/>
      </w:tblGrid>
      <w:tr w:rsidR="004B6157" w:rsidRPr="00DE3FF3" w14:paraId="0B3C3C8E" w14:textId="77777777" w:rsidTr="004A07D4">
        <w:trPr>
          <w:trHeight w:val="1414"/>
        </w:trPr>
        <w:tc>
          <w:tcPr>
            <w:tcW w:w="4818" w:type="dxa"/>
            <w:shd w:val="clear" w:color="auto" w:fill="auto"/>
          </w:tcPr>
          <w:p w14:paraId="103C9F29" w14:textId="2581266A" w:rsidR="00697227" w:rsidRPr="00DE3FF3" w:rsidRDefault="00697227" w:rsidP="00697227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lastRenderedPageBreak/>
              <w:t>Приложение № 2</w:t>
            </w:r>
          </w:p>
          <w:p w14:paraId="00B2A856" w14:textId="77777777" w:rsidR="00697227" w:rsidRPr="00DE3FF3" w:rsidRDefault="00697227" w:rsidP="00697227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</w:p>
          <w:p w14:paraId="60F0A6CF" w14:textId="77777777" w:rsidR="00697227" w:rsidRPr="00DE3FF3" w:rsidRDefault="00697227" w:rsidP="0069722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</w:rPr>
              <w:t>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14:paraId="20EBBB00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0E71B74F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B92100A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6D7E2E44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1CC1D05B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5262EAE1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7D99FF1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2D9B11A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66AB6495" w14:textId="10B99126" w:rsidR="00697227" w:rsidRPr="00DE3FF3" w:rsidRDefault="006972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 xml:space="preserve">ПАСПОРТ </w:t>
      </w:r>
    </w:p>
    <w:p w14:paraId="12AE1D1C" w14:textId="583E8B2F" w:rsidR="009C616C" w:rsidRPr="00DE3FF3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 xml:space="preserve">комплекса процессных мероприятий </w:t>
      </w:r>
    </w:p>
    <w:p w14:paraId="1A7E48C4" w14:textId="1300276E" w:rsidR="00B46727" w:rsidRPr="00DE3FF3" w:rsidRDefault="00B46727" w:rsidP="009C616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="009C616C" w:rsidRPr="00DE3FF3">
        <w:rPr>
          <w:rFonts w:ascii="PT Astra Serif" w:hAnsi="PT Astra Serif"/>
          <w:b/>
          <w:sz w:val="28"/>
          <w:szCs w:val="28"/>
        </w:rPr>
        <w:t xml:space="preserve"> </w:t>
      </w:r>
      <w:r w:rsidRPr="00DE3FF3">
        <w:rPr>
          <w:rFonts w:ascii="PT Astra Serif" w:hAnsi="PT Astra Serif"/>
          <w:b/>
          <w:sz w:val="28"/>
          <w:szCs w:val="28"/>
        </w:rPr>
        <w:t>«Противодействие злоупотреблению наркотиками и их незаконному обороту»</w:t>
      </w:r>
    </w:p>
    <w:p w14:paraId="25B7542A" w14:textId="77777777" w:rsidR="00697227" w:rsidRPr="00DE3FF3" w:rsidRDefault="00697227" w:rsidP="009C616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01"/>
      </w:tblGrid>
      <w:tr w:rsidR="004B6157" w:rsidRPr="00DE3FF3" w14:paraId="2EEB1E62" w14:textId="77777777" w:rsidTr="00FE2974">
        <w:tc>
          <w:tcPr>
            <w:tcW w:w="0" w:type="auto"/>
            <w:shd w:val="clear" w:color="auto" w:fill="auto"/>
          </w:tcPr>
          <w:p w14:paraId="7B8912E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54A8131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1. Комитет по образованию администрации Щекинского района. </w:t>
            </w:r>
          </w:p>
          <w:p w14:paraId="1E66F935" w14:textId="7D7C27FD" w:rsidR="00B46727" w:rsidRPr="00DE3FF3" w:rsidRDefault="00D740FD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</w:t>
            </w:r>
            <w:r w:rsidR="00B46727" w:rsidRPr="00DE3FF3">
              <w:rPr>
                <w:rFonts w:ascii="PT Astra Serif" w:hAnsi="PT Astra Serif"/>
              </w:rPr>
              <w:t>. Комитет по культуре, молодежной политике и спорту администрации Щекинского района.</w:t>
            </w:r>
          </w:p>
          <w:p w14:paraId="4C5AF31C" w14:textId="51BA607E" w:rsidR="00B46727" w:rsidRPr="00DE3FF3" w:rsidRDefault="00D740FD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3</w:t>
            </w:r>
            <w:r w:rsidR="00B46727" w:rsidRPr="00DE3FF3">
              <w:rPr>
                <w:rFonts w:ascii="PT Astra Serif" w:hAnsi="PT Astra Serif"/>
              </w:rPr>
              <w:t>. Сектор по делам несовершеннолетних администрации Щекинского района.</w:t>
            </w:r>
          </w:p>
          <w:p w14:paraId="6F7321F8" w14:textId="4436558E" w:rsidR="00D740FD" w:rsidRPr="00DE3FF3" w:rsidRDefault="00D740FD" w:rsidP="00D740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4. </w:t>
            </w:r>
            <w:r w:rsidR="00326459" w:rsidRPr="00DE3FF3">
              <w:rPr>
                <w:rFonts w:ascii="PT Astra Serif" w:hAnsi="PT Astra Serif"/>
              </w:rPr>
              <w:t>Сектор по мобилизационной подготовке администрации Щекинского района</w:t>
            </w:r>
            <w:r w:rsidRPr="00DE3FF3">
              <w:rPr>
                <w:rFonts w:ascii="PT Astra Serif" w:hAnsi="PT Astra Serif"/>
              </w:rPr>
              <w:t>.</w:t>
            </w:r>
          </w:p>
        </w:tc>
      </w:tr>
      <w:tr w:rsidR="004B6157" w:rsidRPr="00DE3FF3" w14:paraId="580A0C7F" w14:textId="77777777" w:rsidTr="00FE2974">
        <w:tc>
          <w:tcPr>
            <w:tcW w:w="0" w:type="auto"/>
            <w:shd w:val="clear" w:color="auto" w:fill="auto"/>
          </w:tcPr>
          <w:p w14:paraId="0CF94FA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53724A8E" w14:textId="77777777" w:rsidR="00B46727" w:rsidRPr="00DE3FF3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1. Увеличить численность подростков, вовлеченных в мероприятия по профилактике наркомании.</w:t>
            </w:r>
          </w:p>
          <w:p w14:paraId="62A317F4" w14:textId="77777777" w:rsidR="00B46727" w:rsidRPr="00DE3FF3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25DADAD6" w14:textId="77777777" w:rsidR="00B46727" w:rsidRPr="00DE3FF3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</w:rPr>
              <w:t>3. Публикация профилактических  антинаркотических материалов в СМИ.</w:t>
            </w:r>
          </w:p>
        </w:tc>
      </w:tr>
      <w:tr w:rsidR="004B6157" w:rsidRPr="00DE3FF3" w14:paraId="41A52D47" w14:textId="77777777" w:rsidTr="00FE2974">
        <w:tc>
          <w:tcPr>
            <w:tcW w:w="0" w:type="auto"/>
            <w:shd w:val="clear" w:color="auto" w:fill="auto"/>
          </w:tcPr>
          <w:p w14:paraId="148E4C4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321178CB" w14:textId="77777777" w:rsidR="00B46727" w:rsidRPr="00DE3FF3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1. Увеличить количество подростков, вовлеченных в мероприятия по профилактике наркомании</w:t>
            </w:r>
          </w:p>
          <w:p w14:paraId="6353C947" w14:textId="77777777" w:rsidR="00B46727" w:rsidRPr="00DE3FF3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2. Увеличить количество мероприятий проведенных по антинаркотическому просвещению, пропаганда здорового образа жизни.</w:t>
            </w:r>
          </w:p>
          <w:p w14:paraId="205D9837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</w:rPr>
              <w:t>3. Увеличить количество публикаций профилактических  антинаркотических материалов в СМИ.</w:t>
            </w:r>
          </w:p>
        </w:tc>
      </w:tr>
      <w:tr w:rsidR="004B6157" w:rsidRPr="00DE3FF3" w14:paraId="69EDEB1A" w14:textId="77777777" w:rsidTr="00FE2974">
        <w:tc>
          <w:tcPr>
            <w:tcW w:w="0" w:type="auto"/>
            <w:shd w:val="clear" w:color="auto" w:fill="auto"/>
          </w:tcPr>
          <w:p w14:paraId="78C6D89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7F6F9328" w14:textId="17B4E2C4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  <w:b/>
              </w:rPr>
              <w:t xml:space="preserve">Всего </w:t>
            </w:r>
            <w:r w:rsidR="00540A89" w:rsidRPr="00DE3FF3">
              <w:rPr>
                <w:rFonts w:ascii="PT Astra Serif" w:hAnsi="PT Astra Serif"/>
                <w:b/>
              </w:rPr>
              <w:t>1</w:t>
            </w:r>
            <w:r w:rsidRPr="00DE3FF3">
              <w:rPr>
                <w:rFonts w:ascii="PT Astra Serif" w:hAnsi="PT Astra Serif"/>
                <w:b/>
              </w:rPr>
              <w:t xml:space="preserve">80,0 </w:t>
            </w:r>
            <w:proofErr w:type="spellStart"/>
            <w:r w:rsidRPr="00DE3FF3">
              <w:rPr>
                <w:rFonts w:ascii="PT Astra Serif" w:hAnsi="PT Astra Serif"/>
                <w:b/>
              </w:rPr>
              <w:t>тыс</w:t>
            </w:r>
            <w:proofErr w:type="gramStart"/>
            <w:r w:rsidRPr="00DE3FF3">
              <w:rPr>
                <w:rFonts w:ascii="PT Astra Serif" w:hAnsi="PT Astra Serif"/>
                <w:b/>
              </w:rPr>
              <w:t>.р</w:t>
            </w:r>
            <w:proofErr w:type="gramEnd"/>
            <w:r w:rsidRPr="00DE3FF3">
              <w:rPr>
                <w:rFonts w:ascii="PT Astra Serif" w:hAnsi="PT Astra Serif"/>
                <w:b/>
              </w:rPr>
              <w:t>уб</w:t>
            </w:r>
            <w:proofErr w:type="spellEnd"/>
            <w:r w:rsidRPr="00DE3FF3">
              <w:rPr>
                <w:rFonts w:ascii="PT Astra Serif" w:hAnsi="PT Astra Serif"/>
                <w:b/>
              </w:rPr>
              <w:t xml:space="preserve">., в том числе по годам </w:t>
            </w:r>
            <w:r w:rsidRPr="00DE3FF3">
              <w:rPr>
                <w:rFonts w:ascii="PT Astra Serif" w:hAnsi="PT Astra Serif"/>
              </w:rPr>
              <w:t>(</w:t>
            </w:r>
            <w:proofErr w:type="spellStart"/>
            <w:r w:rsidRPr="00DE3FF3">
              <w:rPr>
                <w:rFonts w:ascii="PT Astra Serif" w:hAnsi="PT Astra Serif"/>
              </w:rPr>
              <w:t>тыс.руб</w:t>
            </w:r>
            <w:proofErr w:type="spellEnd"/>
            <w:r w:rsidRPr="00DE3FF3">
              <w:rPr>
                <w:rFonts w:ascii="PT Astra Serif" w:hAnsi="PT Astra Serif"/>
              </w:rPr>
              <w:t>.):</w:t>
            </w:r>
          </w:p>
          <w:p w14:paraId="766D6D39" w14:textId="77777777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2022 – 20,0</w:t>
            </w:r>
          </w:p>
          <w:p w14:paraId="5F04221C" w14:textId="26148BD0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2023 – </w:t>
            </w:r>
            <w:r w:rsidR="00540A89" w:rsidRPr="00DE3FF3">
              <w:rPr>
                <w:rFonts w:ascii="PT Astra Serif" w:hAnsi="PT Astra Serif"/>
              </w:rPr>
              <w:t>2</w:t>
            </w:r>
            <w:r w:rsidRPr="00DE3FF3">
              <w:rPr>
                <w:rFonts w:ascii="PT Astra Serif" w:hAnsi="PT Astra Serif"/>
              </w:rPr>
              <w:t>0,0</w:t>
            </w:r>
          </w:p>
          <w:p w14:paraId="3C9D767F" w14:textId="457646F5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2024 – </w:t>
            </w:r>
            <w:r w:rsidR="00540A89" w:rsidRPr="00DE3FF3">
              <w:rPr>
                <w:rFonts w:ascii="PT Astra Serif" w:hAnsi="PT Astra Serif"/>
              </w:rPr>
              <w:t>2</w:t>
            </w:r>
            <w:r w:rsidRPr="00DE3FF3">
              <w:rPr>
                <w:rFonts w:ascii="PT Astra Serif" w:hAnsi="PT Astra Serif"/>
              </w:rPr>
              <w:t>0,0</w:t>
            </w:r>
          </w:p>
          <w:p w14:paraId="7FD7B64E" w14:textId="72BF2F09" w:rsidR="00B46727" w:rsidRPr="00DE3FF3" w:rsidRDefault="00540A89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2025 – 2</w:t>
            </w:r>
            <w:r w:rsidR="00B46727" w:rsidRPr="00DE3FF3">
              <w:rPr>
                <w:rFonts w:ascii="PT Astra Serif" w:hAnsi="PT Astra Serif"/>
              </w:rPr>
              <w:t>0,0</w:t>
            </w:r>
          </w:p>
          <w:p w14:paraId="1179DC2E" w14:textId="5D21094F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2026 – </w:t>
            </w:r>
            <w:r w:rsidR="00540A89" w:rsidRPr="00DE3FF3">
              <w:rPr>
                <w:rFonts w:ascii="PT Astra Serif" w:hAnsi="PT Astra Serif"/>
              </w:rPr>
              <w:t>2</w:t>
            </w:r>
            <w:r w:rsidRPr="00DE3FF3">
              <w:rPr>
                <w:rFonts w:ascii="PT Astra Serif" w:hAnsi="PT Astra Serif"/>
              </w:rPr>
              <w:t>0,0</w:t>
            </w:r>
          </w:p>
          <w:p w14:paraId="0B007E59" w14:textId="595543B5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2027 – </w:t>
            </w:r>
            <w:r w:rsidR="00540A89" w:rsidRPr="00DE3FF3">
              <w:rPr>
                <w:rFonts w:ascii="PT Astra Serif" w:hAnsi="PT Astra Serif"/>
              </w:rPr>
              <w:t>2</w:t>
            </w:r>
            <w:r w:rsidRPr="00DE3FF3">
              <w:rPr>
                <w:rFonts w:ascii="PT Astra Serif" w:hAnsi="PT Astra Serif"/>
              </w:rPr>
              <w:t>0,0</w:t>
            </w:r>
          </w:p>
          <w:p w14:paraId="2CFBC133" w14:textId="79FC54EA" w:rsidR="00B46727" w:rsidRPr="00DE3FF3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2028 – </w:t>
            </w:r>
            <w:r w:rsidR="00540A89" w:rsidRPr="00DE3FF3">
              <w:rPr>
                <w:rFonts w:ascii="PT Astra Serif" w:hAnsi="PT Astra Serif"/>
              </w:rPr>
              <w:t>2</w:t>
            </w:r>
            <w:r w:rsidRPr="00DE3FF3">
              <w:rPr>
                <w:rFonts w:ascii="PT Astra Serif" w:hAnsi="PT Astra Serif"/>
              </w:rPr>
              <w:t>0,0</w:t>
            </w:r>
          </w:p>
          <w:p w14:paraId="512F8317" w14:textId="5B136BB6" w:rsidR="00B46727" w:rsidRPr="00DE3FF3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2029 – </w:t>
            </w:r>
            <w:r w:rsidR="00540A89" w:rsidRPr="00DE3FF3">
              <w:rPr>
                <w:rFonts w:ascii="PT Astra Serif" w:hAnsi="PT Astra Serif"/>
              </w:rPr>
              <w:t>2</w:t>
            </w:r>
            <w:r w:rsidRPr="00DE3FF3">
              <w:rPr>
                <w:rFonts w:ascii="PT Astra Serif" w:hAnsi="PT Astra Serif"/>
              </w:rPr>
              <w:t>0,0</w:t>
            </w:r>
          </w:p>
          <w:p w14:paraId="6A8FF83D" w14:textId="77777777" w:rsidR="00B46727" w:rsidRPr="00DE3FF3" w:rsidRDefault="00B46727" w:rsidP="00540A8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2030 – </w:t>
            </w:r>
            <w:r w:rsidR="00540A89" w:rsidRPr="00DE3FF3">
              <w:rPr>
                <w:rFonts w:ascii="PT Astra Serif" w:hAnsi="PT Astra Serif"/>
              </w:rPr>
              <w:t>2</w:t>
            </w:r>
            <w:r w:rsidRPr="00DE3FF3">
              <w:rPr>
                <w:rFonts w:ascii="PT Astra Serif" w:hAnsi="PT Astra Serif"/>
              </w:rPr>
              <w:t>0,0</w:t>
            </w:r>
            <w:r w:rsidR="00D875E0" w:rsidRPr="00DE3FF3">
              <w:rPr>
                <w:rFonts w:ascii="PT Astra Serif" w:hAnsi="PT Astra Serif"/>
              </w:rPr>
              <w:t xml:space="preserve"> </w:t>
            </w:r>
          </w:p>
          <w:p w14:paraId="1A509EC2" w14:textId="3DDAD8BF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lastRenderedPageBreak/>
              <w:t>средства бюджета муниципального образования Щекинский район (</w:t>
            </w:r>
            <w:proofErr w:type="spellStart"/>
            <w:r w:rsidRPr="00DE3FF3">
              <w:rPr>
                <w:rFonts w:ascii="PT Astra Serif" w:hAnsi="PT Astra Serif"/>
              </w:rPr>
              <w:t>тыс</w:t>
            </w:r>
            <w:proofErr w:type="gramStart"/>
            <w:r w:rsidRPr="00DE3FF3">
              <w:rPr>
                <w:rFonts w:ascii="PT Astra Serif" w:hAnsi="PT Astra Serif"/>
              </w:rPr>
              <w:t>.р</w:t>
            </w:r>
            <w:proofErr w:type="gramEnd"/>
            <w:r w:rsidRPr="00DE3FF3">
              <w:rPr>
                <w:rFonts w:ascii="PT Astra Serif" w:hAnsi="PT Astra Serif"/>
              </w:rPr>
              <w:t>уб</w:t>
            </w:r>
            <w:proofErr w:type="spellEnd"/>
            <w:r w:rsidRPr="00DE3FF3">
              <w:rPr>
                <w:rFonts w:ascii="PT Astra Serif" w:hAnsi="PT Astra Serif"/>
              </w:rPr>
              <w:t xml:space="preserve">): </w:t>
            </w:r>
            <w:r w:rsidR="008664E4" w:rsidRPr="00DE3FF3">
              <w:rPr>
                <w:rFonts w:ascii="PT Astra Serif" w:hAnsi="PT Astra Serif"/>
                <w:bCs/>
              </w:rPr>
              <w:t>180</w:t>
            </w:r>
            <w:r w:rsidRPr="00DE3FF3">
              <w:rPr>
                <w:rFonts w:ascii="PT Astra Serif" w:hAnsi="PT Astra Serif"/>
                <w:bCs/>
              </w:rPr>
              <w:t>,0</w:t>
            </w:r>
            <w:r w:rsidRPr="00DE3FF3">
              <w:rPr>
                <w:rFonts w:ascii="PT Astra Serif" w:hAnsi="PT Astra Serif"/>
                <w:b/>
              </w:rPr>
              <w:t xml:space="preserve"> </w:t>
            </w:r>
            <w:r w:rsidRPr="00DE3FF3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DE3FF3">
              <w:rPr>
                <w:rFonts w:ascii="PT Astra Serif" w:hAnsi="PT Astra Serif"/>
              </w:rPr>
              <w:t>тыс.руб</w:t>
            </w:r>
            <w:proofErr w:type="spellEnd"/>
            <w:r w:rsidRPr="00DE3FF3">
              <w:rPr>
                <w:rFonts w:ascii="PT Astra Serif" w:hAnsi="PT Astra Serif"/>
              </w:rPr>
              <w:t>.):</w:t>
            </w:r>
          </w:p>
          <w:p w14:paraId="21E73F83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2022 – 0,0</w:t>
            </w:r>
          </w:p>
          <w:p w14:paraId="3F7C3F8F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2023 – 0,0</w:t>
            </w:r>
          </w:p>
          <w:p w14:paraId="1C9F28EB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2024 – 0,0</w:t>
            </w:r>
          </w:p>
          <w:p w14:paraId="20F17C4A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2025 – 0,0</w:t>
            </w:r>
          </w:p>
          <w:p w14:paraId="6B39F035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2026 – 0,0</w:t>
            </w:r>
          </w:p>
          <w:p w14:paraId="28C10C7A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2027 – 0,0</w:t>
            </w:r>
          </w:p>
          <w:p w14:paraId="11087B77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2028 – 0,0</w:t>
            </w:r>
          </w:p>
          <w:p w14:paraId="0D75413A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2029 – 0,0</w:t>
            </w:r>
          </w:p>
          <w:p w14:paraId="6653FC00" w14:textId="77777777" w:rsidR="00D875E0" w:rsidRPr="00DE3FF3" w:rsidRDefault="00D875E0" w:rsidP="00D875E0">
            <w:pPr>
              <w:contextualSpacing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2030 – 0,0</w:t>
            </w:r>
          </w:p>
          <w:p w14:paraId="3EF7731A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средства бюджета Тульской области (</w:t>
            </w:r>
            <w:proofErr w:type="spellStart"/>
            <w:r w:rsidRPr="00DE3FF3">
              <w:rPr>
                <w:rFonts w:ascii="PT Astra Serif" w:hAnsi="PT Astra Serif"/>
              </w:rPr>
              <w:t>тыс</w:t>
            </w:r>
            <w:proofErr w:type="gramStart"/>
            <w:r w:rsidRPr="00DE3FF3">
              <w:rPr>
                <w:rFonts w:ascii="PT Astra Serif" w:hAnsi="PT Astra Serif"/>
              </w:rPr>
              <w:t>.р</w:t>
            </w:r>
            <w:proofErr w:type="gramEnd"/>
            <w:r w:rsidRPr="00DE3FF3">
              <w:rPr>
                <w:rFonts w:ascii="PT Astra Serif" w:hAnsi="PT Astra Serif"/>
              </w:rPr>
              <w:t>уб</w:t>
            </w:r>
            <w:proofErr w:type="spellEnd"/>
            <w:r w:rsidRPr="00DE3FF3">
              <w:rPr>
                <w:rFonts w:ascii="PT Astra Serif" w:hAnsi="PT Astra Serif"/>
              </w:rPr>
              <w:t>.): 0,0</w:t>
            </w:r>
          </w:p>
          <w:p w14:paraId="360783E3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DE3FF3">
              <w:rPr>
                <w:rFonts w:ascii="PT Astra Serif" w:hAnsi="PT Astra Serif"/>
              </w:rPr>
              <w:t>тыс</w:t>
            </w:r>
            <w:proofErr w:type="gramStart"/>
            <w:r w:rsidRPr="00DE3FF3">
              <w:rPr>
                <w:rFonts w:ascii="PT Astra Serif" w:hAnsi="PT Astra Serif"/>
              </w:rPr>
              <w:t>.р</w:t>
            </w:r>
            <w:proofErr w:type="gramEnd"/>
            <w:r w:rsidRPr="00DE3FF3">
              <w:rPr>
                <w:rFonts w:ascii="PT Astra Serif" w:hAnsi="PT Astra Serif"/>
              </w:rPr>
              <w:t>уб</w:t>
            </w:r>
            <w:proofErr w:type="spellEnd"/>
            <w:r w:rsidRPr="00DE3FF3">
              <w:rPr>
                <w:rFonts w:ascii="PT Astra Serif" w:hAnsi="PT Astra Serif"/>
              </w:rPr>
              <w:t xml:space="preserve">.): </w:t>
            </w:r>
          </w:p>
          <w:p w14:paraId="595B7454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2022 – 0,0</w:t>
            </w:r>
          </w:p>
          <w:p w14:paraId="248AA4B1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2023 – 0,0</w:t>
            </w:r>
          </w:p>
          <w:p w14:paraId="75DCDC89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2024 – 0,0</w:t>
            </w:r>
          </w:p>
          <w:p w14:paraId="3505637D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2025 – 0,0</w:t>
            </w:r>
          </w:p>
          <w:p w14:paraId="2AC685A8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2026 – 0,0</w:t>
            </w:r>
          </w:p>
          <w:p w14:paraId="1D02504E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2027 – 0,0</w:t>
            </w:r>
          </w:p>
          <w:p w14:paraId="7CCF84BE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2028 – 0,0</w:t>
            </w:r>
          </w:p>
          <w:p w14:paraId="40246702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2029 – 0,0</w:t>
            </w:r>
          </w:p>
          <w:p w14:paraId="4F90867A" w14:textId="77777777" w:rsidR="00D875E0" w:rsidRPr="00DE3FF3" w:rsidRDefault="00D875E0" w:rsidP="00D875E0">
            <w:pPr>
              <w:contextualSpacing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2030 – 0,0</w:t>
            </w:r>
          </w:p>
          <w:p w14:paraId="7683CC7C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внебюджетные источники (пожертвования), в том числе по годам (</w:t>
            </w:r>
            <w:proofErr w:type="spellStart"/>
            <w:r w:rsidRPr="00DE3FF3">
              <w:rPr>
                <w:rFonts w:ascii="PT Astra Serif" w:hAnsi="PT Astra Serif"/>
              </w:rPr>
              <w:t>тыс</w:t>
            </w:r>
            <w:proofErr w:type="gramStart"/>
            <w:r w:rsidRPr="00DE3FF3">
              <w:rPr>
                <w:rFonts w:ascii="PT Astra Serif" w:hAnsi="PT Astra Serif"/>
              </w:rPr>
              <w:t>.р</w:t>
            </w:r>
            <w:proofErr w:type="gramEnd"/>
            <w:r w:rsidRPr="00DE3FF3">
              <w:rPr>
                <w:rFonts w:ascii="PT Astra Serif" w:hAnsi="PT Astra Serif"/>
              </w:rPr>
              <w:t>уб</w:t>
            </w:r>
            <w:proofErr w:type="spellEnd"/>
            <w:r w:rsidRPr="00DE3FF3">
              <w:rPr>
                <w:rFonts w:ascii="PT Astra Serif" w:hAnsi="PT Astra Serif"/>
              </w:rPr>
              <w:t>.):</w:t>
            </w:r>
          </w:p>
          <w:p w14:paraId="3948ACE7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2022 год – 0,0</w:t>
            </w:r>
          </w:p>
          <w:p w14:paraId="341DFD80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2023 год – 0,0</w:t>
            </w:r>
          </w:p>
          <w:p w14:paraId="7D92DA55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2024 год – 0,0</w:t>
            </w:r>
          </w:p>
          <w:p w14:paraId="05CEEFFC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2025 год – 0,0</w:t>
            </w:r>
          </w:p>
          <w:p w14:paraId="6ED948D2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2026 год – 0,0</w:t>
            </w:r>
          </w:p>
          <w:p w14:paraId="20CB9BEC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2027 год – 0,0</w:t>
            </w:r>
          </w:p>
          <w:p w14:paraId="3E297B7C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2028 год – 0,0</w:t>
            </w:r>
          </w:p>
          <w:p w14:paraId="58731A37" w14:textId="77777777" w:rsidR="00D875E0" w:rsidRPr="00DE3FF3" w:rsidRDefault="00D875E0" w:rsidP="00D875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2029 год – 0,0</w:t>
            </w:r>
          </w:p>
          <w:p w14:paraId="26C4E0B9" w14:textId="68435C49" w:rsidR="00D875E0" w:rsidRPr="00DE3FF3" w:rsidRDefault="00D875E0" w:rsidP="00D875E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 w:rsidRPr="00DE3FF3">
              <w:rPr>
                <w:rFonts w:ascii="PT Astra Serif" w:hAnsi="PT Astra Serif"/>
              </w:rPr>
              <w:t>2030 год – 0,0</w:t>
            </w:r>
          </w:p>
        </w:tc>
      </w:tr>
    </w:tbl>
    <w:p w14:paraId="676132BD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"/>
        </w:rPr>
      </w:pPr>
    </w:p>
    <w:p w14:paraId="16E464E3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DE3FF3" w:rsidSect="00416BC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52FF2557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lastRenderedPageBreak/>
        <w:t xml:space="preserve">Перечень мероприятий (результатов) комплекса процессных мероприятий </w:t>
      </w:r>
    </w:p>
    <w:p w14:paraId="21486262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>«Противодействие злоупотреблению наркотиками и их незаконному обороту»</w:t>
      </w:r>
    </w:p>
    <w:p w14:paraId="70F31307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15211" w:type="dxa"/>
        <w:tblInd w:w="-46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1216"/>
        <w:gridCol w:w="1431"/>
        <w:gridCol w:w="1711"/>
        <w:gridCol w:w="1549"/>
        <w:gridCol w:w="1617"/>
        <w:gridCol w:w="1866"/>
        <w:gridCol w:w="1508"/>
      </w:tblGrid>
      <w:tr w:rsidR="004B6157" w:rsidRPr="00DE3FF3" w14:paraId="094F496D" w14:textId="77777777" w:rsidTr="005E7BEC">
        <w:trPr>
          <w:trHeight w:val="314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DF40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55F8379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proofErr w:type="gramStart"/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п</w:t>
            </w:r>
            <w:proofErr w:type="gramEnd"/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7A784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64E10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9D44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9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2C3D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</w:t>
            </w:r>
            <w:proofErr w:type="spellStart"/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тыс</w:t>
            </w:r>
            <w:proofErr w:type="gramStart"/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.р</w:t>
            </w:r>
            <w:proofErr w:type="gramEnd"/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уб</w:t>
            </w:r>
            <w:proofErr w:type="spellEnd"/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.)</w:t>
            </w:r>
          </w:p>
        </w:tc>
      </w:tr>
      <w:tr w:rsidR="004B6157" w:rsidRPr="00DE3FF3" w14:paraId="3A2D5E48" w14:textId="77777777" w:rsidTr="005E7BEC">
        <w:trPr>
          <w:trHeight w:val="276"/>
          <w:tblHeader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C0911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8A3B6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5AC6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84621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397F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9E4D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4B6157" w:rsidRPr="00DE3FF3" w14:paraId="66A5C9EC" w14:textId="77777777" w:rsidTr="005E7BEC">
        <w:trPr>
          <w:trHeight w:val="386"/>
          <w:tblHeader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6B6E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30E4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EF0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61B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4B3A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DE52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208C622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73D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CF8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МО Щекинский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5DE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86EA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54CA0EC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4B6157" w:rsidRPr="00DE3FF3" w14:paraId="07CDE10A" w14:textId="77777777" w:rsidTr="005E7BEC">
        <w:trPr>
          <w:trHeight w:val="61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0569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6183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2B5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045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210F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09BC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244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320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EA8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6B29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4B6157" w:rsidRPr="00DE3FF3" w14:paraId="0835435E" w14:textId="77777777" w:rsidTr="005E7BEC">
        <w:trPr>
          <w:trHeight w:val="61"/>
        </w:trPr>
        <w:tc>
          <w:tcPr>
            <w:tcW w:w="152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E71F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bCs/>
                <w:sz w:val="18"/>
                <w:szCs w:val="18"/>
              </w:rPr>
              <w:t>Задача 1. Мероприятия в сфере противодействия злоупотреблению наркотиками и их незаконному обороту</w:t>
            </w:r>
          </w:p>
        </w:tc>
      </w:tr>
      <w:tr w:rsidR="004B6157" w:rsidRPr="00DE3FF3" w14:paraId="1E03D539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61BF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C4231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Приобретение методической литературы, видеопродукции по профилактике наркомании и других видов зависимостей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309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BBB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6316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2E32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71F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0BA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157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9F2C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57453B40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7BB2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2CF81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Изготовление, приобретение раздаточного профилактического материала (буклеты, памятки, листовки)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84F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EB4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8B97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F276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5DD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605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E16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A644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04999682" w14:textId="77777777" w:rsidTr="005E7BEC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FEE91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1.3.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409481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Публикация профилактических антинаркотических материалов в СМИ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8E1CD1" w14:textId="5F702F75" w:rsidR="00B46727" w:rsidRPr="00DE3FF3" w:rsidRDefault="002612C2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мобилизационной подготовке администрации Щекинского района</w:t>
            </w:r>
            <w:r w:rsidR="00EE6293" w:rsidRPr="00DE3FF3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9D2BD3" w:rsidRPr="00DE3FF3">
              <w:rPr>
                <w:rFonts w:ascii="PT Astra Serif" w:hAnsi="PT Astra Serif"/>
                <w:sz w:val="16"/>
                <w:szCs w:val="16"/>
              </w:rPr>
              <w:t>(в рамках обеспечения деятельности антинаркотической комиссии МО Щекинский район)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2C7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A569F" w14:textId="049303CD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A14F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FD4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6E61" w14:textId="1C98C535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5F4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BBB3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B6157" w:rsidRPr="00DE3FF3" w14:paraId="6B73426D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2F99D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CE7A8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BFCDC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480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8B8A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12B4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DEC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159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1C8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CEBE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79777C69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C8484F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8ACA28" w14:textId="77777777" w:rsidR="00425464" w:rsidRPr="00DE3FF3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A10A3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0839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12AD4" w14:textId="5D948FFA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4E2BB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E000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1F17" w14:textId="143E5574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8CF2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D06B8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0EAD71B9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ECB17E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621799" w14:textId="77777777" w:rsidR="00425464" w:rsidRPr="00DE3FF3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3026EB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D325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E211C" w14:textId="4C22C0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913E0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5703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D161" w14:textId="3F918C34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2E10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EDBA7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0AB6D167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F06C1F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70B7A7" w14:textId="77777777" w:rsidR="00425464" w:rsidRPr="00DE3FF3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426C10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9F51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4C9DA" w14:textId="3026EF02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0B1D2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A86C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F6A0" w14:textId="5116D4F6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253B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5F863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6DE5308A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8C01F6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33EDEA" w14:textId="77777777" w:rsidR="00425464" w:rsidRPr="00DE3FF3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3B2904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2D6E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8D0E4" w14:textId="3F2D9162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2A54C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5916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59DE" w14:textId="10E3B93A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47F5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B3F39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5EF356A8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841F3D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AF1970" w14:textId="77777777" w:rsidR="00425464" w:rsidRPr="00DE3FF3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6FB2F5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2F9A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C158A" w14:textId="7A0E8A49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32CDE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2368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0FB2" w14:textId="0AD8023D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DB02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0B02C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73460755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506098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9680D4" w14:textId="77777777" w:rsidR="00425464" w:rsidRPr="00DE3FF3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D94E82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B70E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C683A" w14:textId="07DE13EC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77898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656B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79A2" w14:textId="2B066C68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2BCB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0F2F9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41D13EEC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942FA7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F5098A" w14:textId="77777777" w:rsidR="00425464" w:rsidRPr="00DE3FF3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7BADE0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53CD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DA8C1" w14:textId="6E3E0CB9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FC051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B2D9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1D5A" w14:textId="43612AF9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DC77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F81BF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35E76E10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7C8F7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56E6C" w14:textId="77777777" w:rsidR="00425464" w:rsidRPr="00DE3FF3" w:rsidRDefault="00425464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CBAB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664A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C18CB" w14:textId="556CF4D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023E0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1315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C3C6" w14:textId="67D9714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7724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795B8" w14:textId="77777777" w:rsidR="00425464" w:rsidRPr="00DE3FF3" w:rsidRDefault="00425464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3F2B289A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63AD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1.4.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BB706A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Изготовление и размещение баннеров антинаркотической направленности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D4827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9D5E0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C193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120F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609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678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E05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64C5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7BE05419" w14:textId="77777777" w:rsidTr="005E7BEC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5C17FF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1.5.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601B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Пропагандистские мероприятия в сфере противодействия злоупотреблению наркотиками и их незаконному обороту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ADF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EBD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894C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180,0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FDEC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B8F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3C5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180,0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AB0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907E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4B6157" w:rsidRPr="00DE3FF3" w14:paraId="656D773B" w14:textId="77777777" w:rsidTr="005E7BEC">
        <w:trPr>
          <w:trHeight w:val="5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8072B9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C221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709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FDF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CD3A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FF04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9CE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349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37F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6873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3B949A60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3840C1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B423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895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AF4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A96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700D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9D3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CC1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DC3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0896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56B19212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EF319C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F83C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EE1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B49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E5B2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BAD8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DD0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05D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1BF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CD34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2DBE99FD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53DA97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D7EE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B63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B71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A0BE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65E2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C67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F4A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D60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5B43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50159C1F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4263EC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1C4C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739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40F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4166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C6E3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3D7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30B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833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7E8A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04744AA4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8132D5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A93E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774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C5A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F603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C118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1EB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6FA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1D1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95A9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147EC8E2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C60208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1E81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F75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41C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A8D0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273A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D90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DC5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114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BA25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0FD1CFB3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EED363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5A42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68F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E25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500F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4101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8AA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7D4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2CD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90D5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5B709992" w14:textId="77777777" w:rsidTr="005E7BEC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19BAA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97999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A49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360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AB07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FB4B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4BA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16F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94C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DDC1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0B2B543C" w14:textId="77777777" w:rsidTr="005E7BEC">
        <w:trPr>
          <w:trHeight w:val="14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0599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1.6.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AEB99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Размещение профилактических антинаркотических материалов на официальном Портале муниципального образования Щекинский район, сайтах подведомственных учреждений.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275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 Комитет по культуре молодежной политике и спорту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4D5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66A8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0DDE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0D1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9A4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396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8492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234E2E74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B26F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1.7.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288CE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Участие в проведении антинаркотических акций.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0DB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района, комитет по культуре молодежной политике и спорту администрации Щекинского района, сектор по делам несовершеннолетних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1F3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9475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3C3A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BE9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21D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E20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D590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2915274F" w14:textId="77777777" w:rsidTr="005E7BEC">
        <w:trPr>
          <w:trHeight w:val="15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8CCB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1.8.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35C22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DE3FF3">
              <w:rPr>
                <w:rFonts w:ascii="PT Astra Serif" w:hAnsi="PT Astra Serif"/>
                <w:sz w:val="16"/>
                <w:szCs w:val="16"/>
              </w:rPr>
              <w:t>Организация и проведение конкурсов, социальных антинаркотических проектов для обучающихся в общеобразовательных организациях, направленных на пропаганду здорового образа жизни.</w:t>
            </w:r>
            <w:proofErr w:type="gram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464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образованию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58B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BBB3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A69D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8D1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A52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E38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460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0F80D484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1D03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1.9.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E0256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Информирование населения на Портале муниципального образования Щекинский район о значимых событиях культуры, спорта, пропаганды патриотизма, здорового образа жизни и духовно-нравственных ценностей как альтернативы пьянству, алкоголизму, наркомании, информирование о предстоящих мероприятиях.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58B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культуре молодежной политике и спорту администрации Щекинского района, сектор по делам несовершеннолетних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06A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E07A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814E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416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C65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BAB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8DB4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60A96221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5756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1.10.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41F7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Организация показа видеороликов социальной рекламы в социальных сетях (группах подведомственных учреждений).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62E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культуре молодежной политике и спорту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AD9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5DE0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4B06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454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0FB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6FB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3D5A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1EDB6343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677B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1.11.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C48C8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Организация работы по ранней профилактике употребления алкоголя, наркотических средств, токсических и психотропных веще</w:t>
            </w:r>
            <w:proofErr w:type="gramStart"/>
            <w:r w:rsidRPr="00DE3FF3">
              <w:rPr>
                <w:rFonts w:ascii="PT Astra Serif" w:hAnsi="PT Astra Serif"/>
                <w:sz w:val="16"/>
                <w:szCs w:val="16"/>
              </w:rPr>
              <w:t>ств ср</w:t>
            </w:r>
            <w:proofErr w:type="gramEnd"/>
            <w:r w:rsidRPr="00DE3FF3">
              <w:rPr>
                <w:rFonts w:ascii="PT Astra Serif" w:hAnsi="PT Astra Serif"/>
                <w:sz w:val="16"/>
                <w:szCs w:val="16"/>
              </w:rPr>
              <w:t xml:space="preserve">еди несовершеннолетних, а также их родителей, информирование на официальном Портале муниципального образования Щекинский район о последствиях употребления </w:t>
            </w:r>
            <w:proofErr w:type="spellStart"/>
            <w:r w:rsidRPr="00DE3FF3">
              <w:rPr>
                <w:rFonts w:ascii="PT Astra Serif" w:hAnsi="PT Astra Serif"/>
                <w:sz w:val="16"/>
                <w:szCs w:val="16"/>
              </w:rPr>
              <w:t>наркосодержащих</w:t>
            </w:r>
            <w:proofErr w:type="spellEnd"/>
            <w:r w:rsidRPr="00DE3FF3">
              <w:rPr>
                <w:rFonts w:ascii="PT Astra Serif" w:hAnsi="PT Astra Serif"/>
                <w:sz w:val="16"/>
                <w:szCs w:val="16"/>
              </w:rPr>
              <w:t xml:space="preserve"> веществ.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E03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B93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ECDF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060E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9ED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646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386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3D2D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6814EF76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B1D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1.12.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18CC5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Информирование о результатах </w:t>
            </w:r>
            <w:proofErr w:type="gramStart"/>
            <w:r w:rsidRPr="00DE3FF3">
              <w:rPr>
                <w:rFonts w:ascii="PT Astra Serif" w:hAnsi="PT Astra Serif"/>
                <w:sz w:val="16"/>
                <w:szCs w:val="16"/>
              </w:rPr>
              <w:t>деятельности субъектов системы профилактики наркомании</w:t>
            </w:r>
            <w:proofErr w:type="gramEnd"/>
            <w:r w:rsidRPr="00DE3FF3">
              <w:rPr>
                <w:rFonts w:ascii="PT Astra Serif" w:hAnsi="PT Astra Serif"/>
                <w:sz w:val="16"/>
                <w:szCs w:val="16"/>
              </w:rPr>
              <w:t xml:space="preserve"> и токсикомании в муниципальном образовании Щекинский район на официальном Портале муниципального образования Щекинский район, социальных сетях.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465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839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15D9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F623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7A7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7CA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EBF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4C3B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52496030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3739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1.13.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EB146" w14:textId="77777777" w:rsidR="00B46727" w:rsidRPr="00DE3FF3" w:rsidRDefault="00B4672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Организация индивидуальной профилактической работы с несовершеннолетними и семьями, состоящими на учете в органах внутренних дел, </w:t>
            </w:r>
            <w:proofErr w:type="spellStart"/>
            <w:r w:rsidRPr="00DE3FF3">
              <w:rPr>
                <w:rFonts w:ascii="PT Astra Serif" w:hAnsi="PT Astra Serif"/>
                <w:sz w:val="16"/>
                <w:szCs w:val="16"/>
              </w:rPr>
              <w:t>КДНиЗП</w:t>
            </w:r>
            <w:proofErr w:type="spellEnd"/>
            <w:r w:rsidRPr="00DE3FF3">
              <w:rPr>
                <w:rFonts w:ascii="PT Astra Serif" w:hAnsi="PT Astra Serif"/>
                <w:sz w:val="16"/>
                <w:szCs w:val="16"/>
              </w:rPr>
              <w:t xml:space="preserve"> в связи с незаконным употреблением наркотических и других психоактивных веществ, алкогольной продукции, пива и напитков, изготавливаемых на его основе.</w:t>
            </w:r>
          </w:p>
          <w:p w14:paraId="7EE6F72B" w14:textId="77777777" w:rsidR="005E7BEC" w:rsidRPr="00DE3FF3" w:rsidRDefault="005E7BE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221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Сектор по делам несовершеннолетних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5ED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45F4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7069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E81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58E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5A2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6A29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B6157" w:rsidRPr="00DE3FF3" w14:paraId="37C46A91" w14:textId="77777777" w:rsidTr="005E7BEC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58D7" w14:textId="05390FED" w:rsidR="00294787" w:rsidRPr="00DE3FF3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lastRenderedPageBreak/>
              <w:t>1.14.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8ED8C" w14:textId="1A5251E2" w:rsidR="00294787" w:rsidRPr="00DE3FF3" w:rsidRDefault="00294787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 xml:space="preserve">Противодействие злоупотреблению наркотиками и их незаконному обороту» </w:t>
            </w:r>
            <w:proofErr w:type="gramStart"/>
            <w:r w:rsidRPr="00DE3FF3">
              <w:rPr>
                <w:rFonts w:ascii="PT Astra Serif" w:hAnsi="PT Astra Serif"/>
                <w:sz w:val="16"/>
                <w:szCs w:val="16"/>
              </w:rPr>
              <w:t>дополнен</w:t>
            </w:r>
            <w:proofErr w:type="gramEnd"/>
            <w:r w:rsidRPr="00DE3FF3">
              <w:rPr>
                <w:rFonts w:ascii="PT Astra Serif" w:hAnsi="PT Astra Serif"/>
                <w:sz w:val="16"/>
                <w:szCs w:val="16"/>
              </w:rPr>
              <w:t xml:space="preserve"> мероприятием: проведение комплексных оперативно-профилактических операций в целях выявления и уничтожения незаконных посевов и дикорастущих </w:t>
            </w:r>
            <w:proofErr w:type="spellStart"/>
            <w:r w:rsidRPr="00DE3FF3">
              <w:rPr>
                <w:rFonts w:ascii="PT Astra Serif" w:hAnsi="PT Astra Serif"/>
                <w:sz w:val="16"/>
                <w:szCs w:val="16"/>
              </w:rPr>
              <w:t>наркотикосодержащих</w:t>
            </w:r>
            <w:proofErr w:type="spellEnd"/>
            <w:r w:rsidRPr="00DE3FF3">
              <w:rPr>
                <w:rFonts w:ascii="PT Astra Serif" w:hAnsi="PT Astra Serif"/>
                <w:sz w:val="16"/>
                <w:szCs w:val="16"/>
              </w:rPr>
              <w:t xml:space="preserve"> растений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EB9A" w14:textId="7FD92261" w:rsidR="00294787" w:rsidRPr="00DE3FF3" w:rsidRDefault="0029478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комитет по благоустройству и дорожно-транспортному хозяйству, главы администраций поселений, входящих в состав муниципального образования Щекинский район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4151" w14:textId="042FB456" w:rsidR="00294787" w:rsidRPr="00DE3FF3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AC07B" w14:textId="3525F360" w:rsidR="00294787" w:rsidRPr="00DE3FF3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6F27F" w14:textId="0BF68331" w:rsidR="00294787" w:rsidRPr="00DE3FF3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B460" w14:textId="0B13B610" w:rsidR="00294787" w:rsidRPr="00DE3FF3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903B" w14:textId="0E3C2D53" w:rsidR="00294787" w:rsidRPr="00DE3FF3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FA9A" w14:textId="35A394C2" w:rsidR="00294787" w:rsidRPr="00DE3FF3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8D79C" w14:textId="5F8E9484" w:rsidR="00294787" w:rsidRPr="00DE3FF3" w:rsidRDefault="0029478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63FBF4A4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DE3FF3" w:rsidSect="00416BCE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8"/>
      </w:tblGrid>
      <w:tr w:rsidR="004B6157" w:rsidRPr="00DE3FF3" w14:paraId="11549921" w14:textId="77777777" w:rsidTr="004A07D4">
        <w:trPr>
          <w:trHeight w:val="1414"/>
        </w:trPr>
        <w:tc>
          <w:tcPr>
            <w:tcW w:w="4818" w:type="dxa"/>
            <w:shd w:val="clear" w:color="auto" w:fill="auto"/>
          </w:tcPr>
          <w:p w14:paraId="0524946C" w14:textId="77B3FABF" w:rsidR="00697227" w:rsidRPr="00DE3FF3" w:rsidRDefault="00697227" w:rsidP="00697227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lastRenderedPageBreak/>
              <w:t>Приложение № 3</w:t>
            </w:r>
          </w:p>
          <w:p w14:paraId="675E9972" w14:textId="77777777" w:rsidR="00697227" w:rsidRPr="00DE3FF3" w:rsidRDefault="00697227" w:rsidP="00697227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</w:p>
          <w:p w14:paraId="33319CAE" w14:textId="77777777" w:rsidR="00697227" w:rsidRPr="00DE3FF3" w:rsidRDefault="00697227" w:rsidP="0069722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</w:rPr>
              <w:t>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14:paraId="75833943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638BAF9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0969B10F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6BA54AE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254F74F3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74464AAB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7AB6B65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1643E37A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57A745F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EA76DD8" w14:textId="2D042B4E" w:rsidR="00697227" w:rsidRPr="00DE3FF3" w:rsidRDefault="006972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>ПАСПОРТ</w:t>
      </w:r>
      <w:r w:rsidR="00B46727" w:rsidRPr="00DE3FF3">
        <w:rPr>
          <w:rFonts w:ascii="PT Astra Serif" w:hAnsi="PT Astra Serif"/>
          <w:b/>
          <w:sz w:val="28"/>
          <w:szCs w:val="28"/>
        </w:rPr>
        <w:t xml:space="preserve"> </w:t>
      </w:r>
    </w:p>
    <w:p w14:paraId="7A82A0B5" w14:textId="082DC612" w:rsidR="009C616C" w:rsidRPr="00DE3FF3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 xml:space="preserve">комплекса процессных мероприятий </w:t>
      </w:r>
    </w:p>
    <w:p w14:paraId="49106D12" w14:textId="68370E80" w:rsidR="00B46727" w:rsidRPr="00DE3FF3" w:rsidRDefault="00B46727" w:rsidP="009C616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  <w:r w:rsidRPr="00DE3FF3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="009C616C" w:rsidRPr="00DE3FF3">
        <w:rPr>
          <w:rFonts w:ascii="PT Astra Serif" w:hAnsi="PT Astra Serif"/>
          <w:b/>
          <w:sz w:val="28"/>
          <w:szCs w:val="28"/>
        </w:rPr>
        <w:t xml:space="preserve"> </w:t>
      </w:r>
      <w:r w:rsidRPr="00DE3FF3">
        <w:rPr>
          <w:rFonts w:ascii="PT Astra Serif" w:hAnsi="PT Astra Serif"/>
          <w:b/>
          <w:sz w:val="28"/>
          <w:szCs w:val="28"/>
        </w:rPr>
        <w:t>«Система мониторинга в сфере комплексной безопасности Щекинского района»</w:t>
      </w:r>
    </w:p>
    <w:p w14:paraId="163533FE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6097"/>
      </w:tblGrid>
      <w:tr w:rsidR="004B6157" w:rsidRPr="00DE3FF3" w14:paraId="287ED609" w14:textId="77777777" w:rsidTr="00FE2974">
        <w:tc>
          <w:tcPr>
            <w:tcW w:w="0" w:type="auto"/>
            <w:shd w:val="clear" w:color="auto" w:fill="auto"/>
          </w:tcPr>
          <w:p w14:paraId="121852B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4A292BB7" w14:textId="2DF15EEE" w:rsidR="00B46727" w:rsidRPr="00DE3FF3" w:rsidRDefault="003F19E8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  <w:spacing w:val="-6"/>
              </w:rPr>
              <w:t>Комитет по благоустройству и дорожно-транспортному</w:t>
            </w:r>
            <w:r w:rsidRPr="00DE3FF3">
              <w:rPr>
                <w:rFonts w:ascii="PT Astra Serif" w:hAnsi="PT Astra Serif"/>
              </w:rPr>
              <w:t xml:space="preserve"> хозяйству администрации Щекинского района</w:t>
            </w:r>
          </w:p>
        </w:tc>
      </w:tr>
      <w:tr w:rsidR="004B6157" w:rsidRPr="00DE3FF3" w14:paraId="7D95DCD5" w14:textId="77777777" w:rsidTr="00FE2974">
        <w:tc>
          <w:tcPr>
            <w:tcW w:w="0" w:type="auto"/>
            <w:shd w:val="clear" w:color="auto" w:fill="auto"/>
          </w:tcPr>
          <w:p w14:paraId="24E5E6D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22D5C290" w14:textId="77777777" w:rsidR="00B46727" w:rsidRPr="00DE3FF3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</w:rPr>
              <w:t>Внедрение 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</w:tr>
      <w:tr w:rsidR="004B6157" w:rsidRPr="00DE3FF3" w14:paraId="3DE8C895" w14:textId="77777777" w:rsidTr="00FE2974">
        <w:tc>
          <w:tcPr>
            <w:tcW w:w="0" w:type="auto"/>
            <w:shd w:val="clear" w:color="auto" w:fill="auto"/>
          </w:tcPr>
          <w:p w14:paraId="7945E55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097D2915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DE3FF3">
              <w:rPr>
                <w:rFonts w:ascii="PT Astra Serif" w:hAnsi="PT Astra Serif"/>
                <w:bCs/>
              </w:rPr>
              <w:t>1. Увеличить количество созданных точек видеонаблюдения, систем оповещения.</w:t>
            </w:r>
          </w:p>
          <w:p w14:paraId="219DCDB1" w14:textId="77777777" w:rsidR="00B46727" w:rsidRPr="00DE3FF3" w:rsidRDefault="00B46727" w:rsidP="00FE29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  <w:bCs/>
              </w:rPr>
              <w:t>2. Увеличить количество установленных камер видеонаблюдения, систем оповещения.</w:t>
            </w:r>
          </w:p>
        </w:tc>
      </w:tr>
      <w:tr w:rsidR="00B46727" w:rsidRPr="00DE3FF3" w14:paraId="48555874" w14:textId="77777777" w:rsidTr="00FE2974">
        <w:tc>
          <w:tcPr>
            <w:tcW w:w="0" w:type="auto"/>
            <w:shd w:val="clear" w:color="auto" w:fill="auto"/>
          </w:tcPr>
          <w:p w14:paraId="2663C85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5D09344D" w14:textId="51CE02E9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  <w:b/>
              </w:rPr>
              <w:t xml:space="preserve">Всего </w:t>
            </w:r>
            <w:r w:rsidR="002558A8" w:rsidRPr="00DE3FF3">
              <w:rPr>
                <w:rFonts w:ascii="PT Astra Serif" w:hAnsi="PT Astra Serif"/>
                <w:b/>
              </w:rPr>
              <w:t>38</w:t>
            </w:r>
            <w:r w:rsidR="00EE6293" w:rsidRPr="00DE3FF3">
              <w:rPr>
                <w:rFonts w:ascii="PT Astra Serif" w:hAnsi="PT Astra Serif"/>
                <w:b/>
              </w:rPr>
              <w:t xml:space="preserve"> </w:t>
            </w:r>
            <w:r w:rsidR="001F1EE4" w:rsidRPr="00DE3FF3">
              <w:rPr>
                <w:rFonts w:ascii="PT Astra Serif" w:hAnsi="PT Astra Serif"/>
                <w:b/>
              </w:rPr>
              <w:t>287,0</w:t>
            </w:r>
            <w:r w:rsidRPr="00DE3FF3">
              <w:rPr>
                <w:rFonts w:ascii="PT Astra Serif" w:hAnsi="PT Astra Serif"/>
                <w:b/>
              </w:rPr>
              <w:t xml:space="preserve"> </w:t>
            </w:r>
            <w:proofErr w:type="spellStart"/>
            <w:r w:rsidRPr="00DE3FF3">
              <w:rPr>
                <w:rFonts w:ascii="PT Astra Serif" w:hAnsi="PT Astra Serif"/>
                <w:b/>
              </w:rPr>
              <w:t>тыс</w:t>
            </w:r>
            <w:proofErr w:type="gramStart"/>
            <w:r w:rsidRPr="00DE3FF3">
              <w:rPr>
                <w:rFonts w:ascii="PT Astra Serif" w:hAnsi="PT Astra Serif"/>
                <w:b/>
              </w:rPr>
              <w:t>.р</w:t>
            </w:r>
            <w:proofErr w:type="gramEnd"/>
            <w:r w:rsidRPr="00DE3FF3">
              <w:rPr>
                <w:rFonts w:ascii="PT Astra Serif" w:hAnsi="PT Astra Serif"/>
                <w:b/>
              </w:rPr>
              <w:t>уб</w:t>
            </w:r>
            <w:proofErr w:type="spellEnd"/>
            <w:r w:rsidRPr="00DE3FF3">
              <w:rPr>
                <w:rFonts w:ascii="PT Astra Serif" w:hAnsi="PT Astra Serif"/>
                <w:b/>
              </w:rPr>
              <w:t xml:space="preserve">., в том числе по годам </w:t>
            </w:r>
            <w:r w:rsidRPr="00DE3FF3">
              <w:rPr>
                <w:rFonts w:ascii="PT Astra Serif" w:hAnsi="PT Astra Serif"/>
              </w:rPr>
              <w:t>(</w:t>
            </w:r>
            <w:proofErr w:type="spellStart"/>
            <w:r w:rsidRPr="00DE3FF3">
              <w:rPr>
                <w:rFonts w:ascii="PT Astra Serif" w:hAnsi="PT Astra Serif"/>
              </w:rPr>
              <w:t>тыс.руб</w:t>
            </w:r>
            <w:proofErr w:type="spellEnd"/>
            <w:r w:rsidRPr="00DE3FF3">
              <w:rPr>
                <w:rFonts w:ascii="PT Astra Serif" w:hAnsi="PT Astra Serif"/>
              </w:rPr>
              <w:t>.):</w:t>
            </w:r>
          </w:p>
          <w:p w14:paraId="45285C7E" w14:textId="77777777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2022 – 8743,9</w:t>
            </w:r>
          </w:p>
          <w:p w14:paraId="3871248B" w14:textId="7D693EA8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2023 – </w:t>
            </w:r>
            <w:r w:rsidR="0062777A" w:rsidRPr="00DE3FF3">
              <w:rPr>
                <w:rFonts w:ascii="PT Astra Serif" w:hAnsi="PT Astra Serif"/>
              </w:rPr>
              <w:t>4900,0</w:t>
            </w:r>
          </w:p>
          <w:p w14:paraId="6793A902" w14:textId="355AADD1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2024 – </w:t>
            </w:r>
            <w:r w:rsidR="001F1EE4" w:rsidRPr="00DE3FF3">
              <w:rPr>
                <w:rFonts w:ascii="PT Astra Serif" w:hAnsi="PT Astra Serif"/>
              </w:rPr>
              <w:t>4643,1</w:t>
            </w:r>
          </w:p>
          <w:p w14:paraId="26C79AA1" w14:textId="1ED8033A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2025 – </w:t>
            </w:r>
            <w:r w:rsidR="00E27F25" w:rsidRPr="00DE3FF3">
              <w:rPr>
                <w:rFonts w:ascii="PT Astra Serif" w:hAnsi="PT Astra Serif"/>
              </w:rPr>
              <w:t>40</w:t>
            </w:r>
            <w:r w:rsidRPr="00DE3FF3">
              <w:rPr>
                <w:rFonts w:ascii="PT Astra Serif" w:hAnsi="PT Astra Serif"/>
              </w:rPr>
              <w:t>00,0</w:t>
            </w:r>
          </w:p>
          <w:p w14:paraId="5283D15A" w14:textId="7093DCD1" w:rsidR="00B46727" w:rsidRPr="00DE3FF3" w:rsidRDefault="00E27F25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2026 – 40</w:t>
            </w:r>
            <w:r w:rsidR="00B46727" w:rsidRPr="00DE3FF3">
              <w:rPr>
                <w:rFonts w:ascii="PT Astra Serif" w:hAnsi="PT Astra Serif"/>
              </w:rPr>
              <w:t>00,0</w:t>
            </w:r>
          </w:p>
          <w:p w14:paraId="260352BF" w14:textId="043AD7AE" w:rsidR="00B46727" w:rsidRPr="00DE3FF3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2027 – </w:t>
            </w:r>
            <w:r w:rsidR="00516199" w:rsidRPr="00DE3FF3">
              <w:rPr>
                <w:rFonts w:ascii="PT Astra Serif" w:hAnsi="PT Astra Serif"/>
              </w:rPr>
              <w:t>3</w:t>
            </w:r>
            <w:r w:rsidR="00E27F25" w:rsidRPr="00DE3FF3">
              <w:rPr>
                <w:rFonts w:ascii="PT Astra Serif" w:hAnsi="PT Astra Serif"/>
              </w:rPr>
              <w:t>0</w:t>
            </w:r>
            <w:r w:rsidRPr="00DE3FF3">
              <w:rPr>
                <w:rFonts w:ascii="PT Astra Serif" w:hAnsi="PT Astra Serif"/>
              </w:rPr>
              <w:t>00,0</w:t>
            </w:r>
          </w:p>
          <w:p w14:paraId="688A3630" w14:textId="506666EE" w:rsidR="00B46727" w:rsidRPr="00DE3FF3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2028 – </w:t>
            </w:r>
            <w:r w:rsidR="00516199" w:rsidRPr="00DE3FF3">
              <w:rPr>
                <w:rFonts w:ascii="PT Astra Serif" w:hAnsi="PT Astra Serif"/>
              </w:rPr>
              <w:t>3</w:t>
            </w:r>
            <w:r w:rsidR="00E27F25" w:rsidRPr="00DE3FF3">
              <w:rPr>
                <w:rFonts w:ascii="PT Astra Serif" w:hAnsi="PT Astra Serif"/>
              </w:rPr>
              <w:t>0</w:t>
            </w:r>
            <w:r w:rsidRPr="00DE3FF3">
              <w:rPr>
                <w:rFonts w:ascii="PT Astra Serif" w:hAnsi="PT Astra Serif"/>
              </w:rPr>
              <w:t>00,0</w:t>
            </w:r>
          </w:p>
          <w:p w14:paraId="194DB03F" w14:textId="138E69B9" w:rsidR="00B46727" w:rsidRPr="00DE3FF3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2029 – </w:t>
            </w:r>
            <w:r w:rsidR="00516199" w:rsidRPr="00DE3FF3">
              <w:rPr>
                <w:rFonts w:ascii="PT Astra Serif" w:hAnsi="PT Astra Serif"/>
              </w:rPr>
              <w:t>3</w:t>
            </w:r>
            <w:r w:rsidR="00E27F25" w:rsidRPr="00DE3FF3">
              <w:rPr>
                <w:rFonts w:ascii="PT Astra Serif" w:hAnsi="PT Astra Serif"/>
              </w:rPr>
              <w:t>0</w:t>
            </w:r>
            <w:r w:rsidRPr="00DE3FF3">
              <w:rPr>
                <w:rFonts w:ascii="PT Astra Serif" w:hAnsi="PT Astra Serif"/>
              </w:rPr>
              <w:t>00,0</w:t>
            </w:r>
          </w:p>
          <w:p w14:paraId="192974AA" w14:textId="00355E88" w:rsidR="00B46727" w:rsidRPr="00DE3FF3" w:rsidRDefault="00B46727" w:rsidP="00E27F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2030 – </w:t>
            </w:r>
            <w:r w:rsidR="00516199" w:rsidRPr="00DE3FF3">
              <w:rPr>
                <w:rFonts w:ascii="PT Astra Serif" w:hAnsi="PT Astra Serif"/>
              </w:rPr>
              <w:t>3</w:t>
            </w:r>
            <w:r w:rsidR="00E27F25" w:rsidRPr="00DE3FF3">
              <w:rPr>
                <w:rFonts w:ascii="PT Astra Serif" w:hAnsi="PT Astra Serif"/>
              </w:rPr>
              <w:t>0</w:t>
            </w:r>
            <w:r w:rsidRPr="00DE3FF3">
              <w:rPr>
                <w:rFonts w:ascii="PT Astra Serif" w:hAnsi="PT Astra Serif"/>
              </w:rPr>
              <w:t>00,0</w:t>
            </w:r>
          </w:p>
          <w:p w14:paraId="5F798F13" w14:textId="01DA966B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средства бюджета муниципального образования Щекинский район (</w:t>
            </w:r>
            <w:proofErr w:type="spellStart"/>
            <w:r w:rsidRPr="00DE3FF3">
              <w:rPr>
                <w:rFonts w:ascii="PT Astra Serif" w:hAnsi="PT Astra Serif"/>
              </w:rPr>
              <w:t>тыс</w:t>
            </w:r>
            <w:proofErr w:type="gramStart"/>
            <w:r w:rsidRPr="00DE3FF3">
              <w:rPr>
                <w:rFonts w:ascii="PT Astra Serif" w:hAnsi="PT Astra Serif"/>
              </w:rPr>
              <w:t>.р</w:t>
            </w:r>
            <w:proofErr w:type="gramEnd"/>
            <w:r w:rsidRPr="00DE3FF3">
              <w:rPr>
                <w:rFonts w:ascii="PT Astra Serif" w:hAnsi="PT Astra Serif"/>
              </w:rPr>
              <w:t>уб</w:t>
            </w:r>
            <w:proofErr w:type="spellEnd"/>
            <w:r w:rsidRPr="00DE3FF3">
              <w:rPr>
                <w:rFonts w:ascii="PT Astra Serif" w:hAnsi="PT Astra Serif"/>
              </w:rPr>
              <w:t xml:space="preserve">): </w:t>
            </w:r>
            <w:r w:rsidR="00516199" w:rsidRPr="00DE3FF3">
              <w:rPr>
                <w:rFonts w:ascii="PT Astra Serif" w:hAnsi="PT Astra Serif"/>
              </w:rPr>
              <w:t>38</w:t>
            </w:r>
            <w:r w:rsidRPr="00DE3FF3">
              <w:rPr>
                <w:rFonts w:ascii="PT Astra Serif" w:hAnsi="PT Astra Serif"/>
                <w:bCs/>
              </w:rPr>
              <w:t xml:space="preserve"> 287,0</w:t>
            </w:r>
            <w:r w:rsidRPr="00DE3FF3">
              <w:rPr>
                <w:rFonts w:ascii="PT Astra Serif" w:hAnsi="PT Astra Serif"/>
                <w:b/>
              </w:rPr>
              <w:t xml:space="preserve"> </w:t>
            </w:r>
            <w:r w:rsidRPr="00DE3FF3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DE3FF3">
              <w:rPr>
                <w:rFonts w:ascii="PT Astra Serif" w:hAnsi="PT Astra Serif"/>
              </w:rPr>
              <w:t>тыс.руб</w:t>
            </w:r>
            <w:proofErr w:type="spellEnd"/>
            <w:r w:rsidRPr="00DE3FF3">
              <w:rPr>
                <w:rFonts w:ascii="PT Astra Serif" w:hAnsi="PT Astra Serif"/>
              </w:rPr>
              <w:t>.):</w:t>
            </w:r>
          </w:p>
          <w:p w14:paraId="0BD98175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2022 – 0,0</w:t>
            </w:r>
          </w:p>
          <w:p w14:paraId="32482079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2023 – 0,0</w:t>
            </w:r>
          </w:p>
          <w:p w14:paraId="141299ED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2024 – 0,0</w:t>
            </w:r>
          </w:p>
          <w:p w14:paraId="28A7D604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2025 – 0,0</w:t>
            </w:r>
          </w:p>
          <w:p w14:paraId="49CA24C7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2026 – 0,0</w:t>
            </w:r>
          </w:p>
          <w:p w14:paraId="6AF1D183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2027 – 0,0</w:t>
            </w:r>
          </w:p>
          <w:p w14:paraId="59FF8C05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2028 – 0,0</w:t>
            </w:r>
          </w:p>
          <w:p w14:paraId="3BAB785A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2029 – 0,0</w:t>
            </w:r>
          </w:p>
          <w:p w14:paraId="3C34FB0C" w14:textId="77777777" w:rsidR="00A21224" w:rsidRPr="00DE3FF3" w:rsidRDefault="00A21224" w:rsidP="00A21224">
            <w:pPr>
              <w:contextualSpacing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2030 – 0,0</w:t>
            </w:r>
          </w:p>
          <w:p w14:paraId="61936617" w14:textId="6237C791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средства бюджета Тульской области (</w:t>
            </w:r>
            <w:proofErr w:type="spellStart"/>
            <w:r w:rsidRPr="00DE3FF3">
              <w:rPr>
                <w:rFonts w:ascii="PT Astra Serif" w:hAnsi="PT Astra Serif"/>
              </w:rPr>
              <w:t>тыс</w:t>
            </w:r>
            <w:proofErr w:type="gramStart"/>
            <w:r w:rsidRPr="00DE3FF3">
              <w:rPr>
                <w:rFonts w:ascii="PT Astra Serif" w:hAnsi="PT Astra Serif"/>
              </w:rPr>
              <w:t>.р</w:t>
            </w:r>
            <w:proofErr w:type="gramEnd"/>
            <w:r w:rsidRPr="00DE3FF3">
              <w:rPr>
                <w:rFonts w:ascii="PT Astra Serif" w:hAnsi="PT Astra Serif"/>
              </w:rPr>
              <w:t>уб</w:t>
            </w:r>
            <w:proofErr w:type="spellEnd"/>
            <w:r w:rsidRPr="00DE3FF3">
              <w:rPr>
                <w:rFonts w:ascii="PT Astra Serif" w:hAnsi="PT Astra Serif"/>
              </w:rPr>
              <w:t>.): 0,0</w:t>
            </w:r>
          </w:p>
          <w:p w14:paraId="6EC0589E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DE3FF3">
              <w:rPr>
                <w:rFonts w:ascii="PT Astra Serif" w:hAnsi="PT Astra Serif"/>
              </w:rPr>
              <w:t>тыс</w:t>
            </w:r>
            <w:proofErr w:type="gramStart"/>
            <w:r w:rsidRPr="00DE3FF3">
              <w:rPr>
                <w:rFonts w:ascii="PT Astra Serif" w:hAnsi="PT Astra Serif"/>
              </w:rPr>
              <w:t>.р</w:t>
            </w:r>
            <w:proofErr w:type="gramEnd"/>
            <w:r w:rsidRPr="00DE3FF3">
              <w:rPr>
                <w:rFonts w:ascii="PT Astra Serif" w:hAnsi="PT Astra Serif"/>
              </w:rPr>
              <w:t>уб</w:t>
            </w:r>
            <w:proofErr w:type="spellEnd"/>
            <w:r w:rsidRPr="00DE3FF3">
              <w:rPr>
                <w:rFonts w:ascii="PT Astra Serif" w:hAnsi="PT Astra Serif"/>
              </w:rPr>
              <w:t xml:space="preserve">.): </w:t>
            </w:r>
          </w:p>
          <w:p w14:paraId="6414A48D" w14:textId="62DACFB9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2022 – 0,0</w:t>
            </w:r>
          </w:p>
          <w:p w14:paraId="06F99882" w14:textId="0D4C6B4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lastRenderedPageBreak/>
              <w:t>2023 – 0,0</w:t>
            </w:r>
          </w:p>
          <w:p w14:paraId="305C5A31" w14:textId="042D37C8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2024 – 0,0</w:t>
            </w:r>
          </w:p>
          <w:p w14:paraId="61FCCEA8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2025 – 0,0</w:t>
            </w:r>
          </w:p>
          <w:p w14:paraId="3A910076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2026 – 0,0</w:t>
            </w:r>
          </w:p>
          <w:p w14:paraId="67CB8B40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2027 – 0,0</w:t>
            </w:r>
          </w:p>
          <w:p w14:paraId="06AA1508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2028 – 0,0</w:t>
            </w:r>
          </w:p>
          <w:p w14:paraId="45F59445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2029 – 0,0</w:t>
            </w:r>
          </w:p>
          <w:p w14:paraId="7945F607" w14:textId="77777777" w:rsidR="00A21224" w:rsidRPr="00DE3FF3" w:rsidRDefault="00A21224" w:rsidP="00A21224">
            <w:pPr>
              <w:contextualSpacing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2030 – 0,0</w:t>
            </w:r>
          </w:p>
          <w:p w14:paraId="0BFC5804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внебюджетные источники (пожертвования), в том числе по годам (</w:t>
            </w:r>
            <w:proofErr w:type="spellStart"/>
            <w:r w:rsidRPr="00DE3FF3">
              <w:rPr>
                <w:rFonts w:ascii="PT Astra Serif" w:hAnsi="PT Astra Serif"/>
              </w:rPr>
              <w:t>тыс</w:t>
            </w:r>
            <w:proofErr w:type="gramStart"/>
            <w:r w:rsidRPr="00DE3FF3">
              <w:rPr>
                <w:rFonts w:ascii="PT Astra Serif" w:hAnsi="PT Astra Serif"/>
              </w:rPr>
              <w:t>.р</w:t>
            </w:r>
            <w:proofErr w:type="gramEnd"/>
            <w:r w:rsidRPr="00DE3FF3">
              <w:rPr>
                <w:rFonts w:ascii="PT Astra Serif" w:hAnsi="PT Astra Serif"/>
              </w:rPr>
              <w:t>уб</w:t>
            </w:r>
            <w:proofErr w:type="spellEnd"/>
            <w:r w:rsidRPr="00DE3FF3">
              <w:rPr>
                <w:rFonts w:ascii="PT Astra Serif" w:hAnsi="PT Astra Serif"/>
              </w:rPr>
              <w:t>.):</w:t>
            </w:r>
          </w:p>
          <w:p w14:paraId="6AC95376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2022 год – 0,0</w:t>
            </w:r>
          </w:p>
          <w:p w14:paraId="4893D70B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2023 год – 0,0</w:t>
            </w:r>
          </w:p>
          <w:p w14:paraId="6AADA087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2024 год – 0,0</w:t>
            </w:r>
          </w:p>
          <w:p w14:paraId="21F44B96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2025 год – 0,0</w:t>
            </w:r>
          </w:p>
          <w:p w14:paraId="34048C97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2026 год – 0,0</w:t>
            </w:r>
          </w:p>
          <w:p w14:paraId="2D924131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2027 год – 0,0</w:t>
            </w:r>
          </w:p>
          <w:p w14:paraId="5EDBC173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2028 год – 0,0</w:t>
            </w:r>
          </w:p>
          <w:p w14:paraId="2F995203" w14:textId="77777777" w:rsidR="00A21224" w:rsidRPr="00DE3FF3" w:rsidRDefault="00A21224" w:rsidP="00A212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2029 год – 0,0</w:t>
            </w:r>
          </w:p>
          <w:p w14:paraId="546F2E70" w14:textId="578FD9D8" w:rsidR="00A21224" w:rsidRPr="00DE3FF3" w:rsidRDefault="00A21224" w:rsidP="00A2122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 w:rsidRPr="00DE3FF3">
              <w:rPr>
                <w:rFonts w:ascii="PT Astra Serif" w:hAnsi="PT Astra Serif"/>
              </w:rPr>
              <w:t>2030 год – 0,0</w:t>
            </w:r>
          </w:p>
        </w:tc>
      </w:tr>
    </w:tbl>
    <w:p w14:paraId="0D2F24D9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64A54FFA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4FA1E09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7A5F0E8A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2BBDCB15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2B249D5A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6B54C6E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DE3FF3" w:rsidSect="00416BC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6441DD6B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lastRenderedPageBreak/>
        <w:t xml:space="preserve">Перечень мероприятий (результатов) комплекса процессных мероприятий </w:t>
      </w:r>
    </w:p>
    <w:p w14:paraId="4DD83A52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>«Система мониторинга в сфере комплексной безопасности Щекинского района»</w:t>
      </w:r>
    </w:p>
    <w:p w14:paraId="7B423D91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1216"/>
        <w:gridCol w:w="1431"/>
        <w:gridCol w:w="1711"/>
        <w:gridCol w:w="1549"/>
        <w:gridCol w:w="1617"/>
        <w:gridCol w:w="1866"/>
        <w:gridCol w:w="1503"/>
      </w:tblGrid>
      <w:tr w:rsidR="00DE3FF3" w:rsidRPr="00DE3FF3" w14:paraId="12E8DC77" w14:textId="77777777" w:rsidTr="00FE2974">
        <w:trPr>
          <w:trHeight w:val="31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0E57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4FAF5DB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proofErr w:type="gramStart"/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п</w:t>
            </w:r>
            <w:proofErr w:type="gramEnd"/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AA453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2F0B4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CF8B2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9A55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</w:t>
            </w:r>
            <w:proofErr w:type="spellStart"/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тыс</w:t>
            </w:r>
            <w:proofErr w:type="gramStart"/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.р</w:t>
            </w:r>
            <w:proofErr w:type="gramEnd"/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уб</w:t>
            </w:r>
            <w:proofErr w:type="spellEnd"/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.)</w:t>
            </w:r>
          </w:p>
        </w:tc>
      </w:tr>
      <w:tr w:rsidR="00DE3FF3" w:rsidRPr="00DE3FF3" w14:paraId="77B5C341" w14:textId="77777777" w:rsidTr="00FE2974">
        <w:trPr>
          <w:trHeight w:val="276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5E7D4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F7C6A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14:paraId="6D8DF78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7A5DA23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2651A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877B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DE3FF3" w:rsidRPr="00DE3FF3" w14:paraId="117B7E67" w14:textId="77777777" w:rsidTr="00FE2974">
        <w:trPr>
          <w:trHeight w:val="386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086A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AA03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446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094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D43BC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C53B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1703A9A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662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EBB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МО Щекинский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6CC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90B3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24EF758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DE3FF3" w:rsidRPr="00DE3FF3" w14:paraId="31B3A8F9" w14:textId="77777777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CF32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9392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24B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9BD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5D63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78B3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ABD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5D8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D8A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7C1D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DE3FF3" w:rsidRPr="00DE3FF3" w14:paraId="6FB87E60" w14:textId="77777777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32D2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sz w:val="18"/>
                <w:szCs w:val="18"/>
              </w:rPr>
              <w:t>Задача 1. Мероприятия по развитию и внедрению системы мониторинга в сфере комплексной безопасности Щекинского района</w:t>
            </w:r>
          </w:p>
        </w:tc>
      </w:tr>
      <w:tr w:rsidR="00DE3FF3" w:rsidRPr="00DE3FF3" w14:paraId="6D838A02" w14:textId="77777777" w:rsidTr="009F181B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D50BC9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1C880" w14:textId="77777777" w:rsidR="00375AB9" w:rsidRPr="00DE3FF3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Система мониторинга в сфере комплексной безопасности Щекинского района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E5D653" w14:textId="387B4197" w:rsidR="00375AB9" w:rsidRPr="00DE3FF3" w:rsidRDefault="00D956D6" w:rsidP="009F18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pacing w:val="-6"/>
                <w:sz w:val="16"/>
                <w:szCs w:val="16"/>
              </w:rPr>
              <w:t>Комитет по благоустройству и дорожно-транспортному</w:t>
            </w:r>
            <w:r w:rsidRPr="00DE3FF3">
              <w:rPr>
                <w:rFonts w:ascii="PT Astra Serif" w:hAnsi="PT Astra Serif"/>
                <w:sz w:val="16"/>
                <w:szCs w:val="16"/>
              </w:rPr>
              <w:t xml:space="preserve"> хозяйству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29DD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EB27E" w14:textId="33879E93" w:rsidR="00375AB9" w:rsidRPr="00DE3FF3" w:rsidRDefault="007442BE" w:rsidP="003F19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38 287,0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24FE3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6F37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60D8" w14:textId="51A4B3E1" w:rsidR="00375AB9" w:rsidRPr="00DE3FF3" w:rsidRDefault="007442BE" w:rsidP="003F19E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 w:cs="Calibri"/>
                <w:b/>
                <w:bCs/>
                <w:sz w:val="16"/>
                <w:szCs w:val="16"/>
              </w:rPr>
              <w:t>38 287,0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2130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00102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DE3FF3" w:rsidRPr="00DE3FF3" w14:paraId="78343B53" w14:textId="77777777" w:rsidTr="00FE2974">
        <w:trPr>
          <w:trHeight w:val="48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525839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F7951" w14:textId="77777777" w:rsidR="00375AB9" w:rsidRPr="00DE3FF3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AE06E0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68F5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977F0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8743,9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B129F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2ED6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8FC0" w14:textId="52F29930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8743,9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8194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9F9E3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E3FF3" w:rsidRPr="00DE3FF3" w14:paraId="2F02BB0D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D4D265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82E41" w14:textId="77777777" w:rsidR="00375AB9" w:rsidRPr="00DE3FF3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334AFB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5115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35A90" w14:textId="0B708CE8" w:rsidR="00375AB9" w:rsidRPr="00DE3FF3" w:rsidRDefault="0062777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4900,0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6082E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7339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397C" w14:textId="0D8FADDE" w:rsidR="00375AB9" w:rsidRPr="00DE3FF3" w:rsidRDefault="0062777A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4900,0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137B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70976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E3FF3" w:rsidRPr="00DE3FF3" w14:paraId="28EFA5B7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CEAAA1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4B237" w14:textId="77777777" w:rsidR="00375AB9" w:rsidRPr="00DE3FF3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E5A5A5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9797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43DDE" w14:textId="78A22EFD" w:rsidR="00375AB9" w:rsidRPr="00DE3FF3" w:rsidRDefault="005C728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4643,1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64876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B666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57AD" w14:textId="2DC04813" w:rsidR="00375AB9" w:rsidRPr="00DE3FF3" w:rsidRDefault="005C7283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4643,1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3B8C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95070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E3FF3" w:rsidRPr="00DE3FF3" w14:paraId="1D15249D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B52CD5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5A892" w14:textId="77777777" w:rsidR="00375AB9" w:rsidRPr="00DE3FF3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09D91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83D0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2AEFD" w14:textId="557540EF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FCD05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F9A1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73E7" w14:textId="794C9422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134D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53527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E3FF3" w:rsidRPr="00DE3FF3" w14:paraId="053469E2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2A4FDC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686F0" w14:textId="77777777" w:rsidR="00375AB9" w:rsidRPr="00DE3FF3" w:rsidRDefault="00375AB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B35AC3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BFD0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4414B" w14:textId="1F6AA168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98C98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A5D2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33D7" w14:textId="504A808B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4000,0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B50B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03D16" w14:textId="77777777" w:rsidR="00375AB9" w:rsidRPr="00DE3FF3" w:rsidRDefault="00375AB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E3FF3" w:rsidRPr="00DE3FF3" w14:paraId="7264E8F3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CEC45D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005A5" w14:textId="77777777" w:rsidR="00516199" w:rsidRPr="00DE3FF3" w:rsidRDefault="0051619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F546F5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11CE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7B56B" w14:textId="28AB7AE6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7C2CE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501F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95B1" w14:textId="43D2122B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9EBE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080AA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E3FF3" w:rsidRPr="00DE3FF3" w14:paraId="41B73140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49A166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187EB" w14:textId="77777777" w:rsidR="00516199" w:rsidRPr="00DE3FF3" w:rsidRDefault="0051619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880F40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CBA9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B0231" w14:textId="0B2D37BA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FC594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85F2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842F" w14:textId="13C79E2E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CEDF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A2C03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E3FF3" w:rsidRPr="00DE3FF3" w14:paraId="5F7203C5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E94D00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BD04B" w14:textId="77777777" w:rsidR="00516199" w:rsidRPr="00DE3FF3" w:rsidRDefault="0051619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B2982E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C267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2AAE8" w14:textId="2EC4DF06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36DAF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9F87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C66D" w14:textId="2442BC2E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08E9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A86CB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E3FF3" w:rsidRPr="00DE3FF3" w14:paraId="5C7D79FF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7773B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5E408" w14:textId="77777777" w:rsidR="00516199" w:rsidRPr="00DE3FF3" w:rsidRDefault="00516199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D954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3DDD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912AA" w14:textId="6C71C099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3000,0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DD343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5A19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6A19" w14:textId="5C5E06D0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3000,0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F29C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D26FD" w14:textId="77777777" w:rsidR="00516199" w:rsidRPr="00DE3FF3" w:rsidRDefault="00516199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54BE0D6B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1A159D49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4A3FC413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0B51DC7B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5E840A69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0A905309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5DCE4188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4CB4E043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520C4CB8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CE81BA4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2F793287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5794379D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DE3FF3" w:rsidSect="00416BCE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8"/>
      </w:tblGrid>
      <w:tr w:rsidR="004B6157" w:rsidRPr="00DE3FF3" w14:paraId="463F11CB" w14:textId="77777777" w:rsidTr="004A07D4">
        <w:trPr>
          <w:trHeight w:val="1414"/>
        </w:trPr>
        <w:tc>
          <w:tcPr>
            <w:tcW w:w="4818" w:type="dxa"/>
            <w:shd w:val="clear" w:color="auto" w:fill="auto"/>
          </w:tcPr>
          <w:p w14:paraId="13FE0BBB" w14:textId="24C2BE4D" w:rsidR="00697227" w:rsidRPr="00DE3FF3" w:rsidRDefault="00697227" w:rsidP="00697227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lastRenderedPageBreak/>
              <w:t>Приложение № 4</w:t>
            </w:r>
          </w:p>
          <w:p w14:paraId="1414C7D9" w14:textId="77777777" w:rsidR="00697227" w:rsidRPr="00DE3FF3" w:rsidRDefault="00697227" w:rsidP="00697227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</w:p>
          <w:p w14:paraId="7C438B2C" w14:textId="77777777" w:rsidR="00697227" w:rsidRPr="00DE3FF3" w:rsidRDefault="00697227" w:rsidP="0069722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</w:rPr>
              <w:t>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14:paraId="7C9A677E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A81494E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5CE60AD4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003A4A86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5749B28C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15383B8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BF1106C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2A0FCC43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B1BF5B1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5E0B501C" w14:textId="2241571E" w:rsidR="00697227" w:rsidRPr="00DE3FF3" w:rsidRDefault="006972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 xml:space="preserve">ПАСПОРТ </w:t>
      </w:r>
    </w:p>
    <w:p w14:paraId="65B6C009" w14:textId="730D2E97" w:rsidR="009C616C" w:rsidRPr="00DE3FF3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 xml:space="preserve">комплекса процессных мероприятий </w:t>
      </w:r>
    </w:p>
    <w:p w14:paraId="430DD664" w14:textId="77777777" w:rsidR="009C616C" w:rsidRPr="00DE3FF3" w:rsidRDefault="00B46727" w:rsidP="009C616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="009C616C" w:rsidRPr="00DE3FF3">
        <w:rPr>
          <w:rFonts w:ascii="PT Astra Serif" w:hAnsi="PT Astra Serif"/>
          <w:b/>
          <w:sz w:val="28"/>
          <w:szCs w:val="28"/>
        </w:rPr>
        <w:t xml:space="preserve"> </w:t>
      </w:r>
      <w:r w:rsidRPr="00DE3FF3">
        <w:rPr>
          <w:rFonts w:ascii="PT Astra Serif" w:hAnsi="PT Astra Serif"/>
          <w:b/>
          <w:sz w:val="28"/>
          <w:szCs w:val="28"/>
        </w:rPr>
        <w:t xml:space="preserve">«Обслуживание системы мониторинга </w:t>
      </w:r>
    </w:p>
    <w:p w14:paraId="7AD3D7F3" w14:textId="04E6A09C" w:rsidR="00B46727" w:rsidRPr="00DE3FF3" w:rsidRDefault="00B46727" w:rsidP="009C616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>в сфере комплексной безопасности Щекинского района»</w:t>
      </w:r>
    </w:p>
    <w:p w14:paraId="2C1071B3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6357"/>
      </w:tblGrid>
      <w:tr w:rsidR="004B6157" w:rsidRPr="00DE3FF3" w14:paraId="6ABCA35C" w14:textId="77777777" w:rsidTr="00FE2974">
        <w:tc>
          <w:tcPr>
            <w:tcW w:w="0" w:type="auto"/>
            <w:shd w:val="clear" w:color="auto" w:fill="auto"/>
          </w:tcPr>
          <w:p w14:paraId="0DE6B39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0" w:type="auto"/>
            <w:shd w:val="clear" w:color="auto" w:fill="auto"/>
          </w:tcPr>
          <w:p w14:paraId="6683D62E" w14:textId="03FC0AC5" w:rsidR="00B46727" w:rsidRPr="00DE3FF3" w:rsidRDefault="00D956D6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  <w:spacing w:val="-6"/>
              </w:rPr>
              <w:t>Комитет по благоустройству и дорожно-транспортному</w:t>
            </w:r>
            <w:r w:rsidRPr="00DE3FF3">
              <w:rPr>
                <w:rFonts w:ascii="PT Astra Serif" w:hAnsi="PT Astra Serif"/>
              </w:rPr>
              <w:t xml:space="preserve"> хозяйству администрации Щекинского района</w:t>
            </w:r>
          </w:p>
        </w:tc>
      </w:tr>
      <w:tr w:rsidR="004B6157" w:rsidRPr="00DE3FF3" w14:paraId="1DCB1B64" w14:textId="77777777" w:rsidTr="00FE2974">
        <w:tc>
          <w:tcPr>
            <w:tcW w:w="0" w:type="auto"/>
            <w:shd w:val="clear" w:color="auto" w:fill="auto"/>
          </w:tcPr>
          <w:p w14:paraId="61D3FBE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0" w:type="auto"/>
            <w:shd w:val="clear" w:color="auto" w:fill="auto"/>
          </w:tcPr>
          <w:p w14:paraId="1C73B3F2" w14:textId="77777777" w:rsidR="00B46727" w:rsidRPr="00DE3FF3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</w:rPr>
              <w:t>Повышение общего уровня общественной безопасности, Обслуживание системы, мониторинга в сфере комплексной безопасности Щекинского района, прогнозирование, предупреждение и ликвидация возможных чрезвычайных происшествий и чрезвычайных ситуаций</w:t>
            </w:r>
          </w:p>
        </w:tc>
      </w:tr>
      <w:tr w:rsidR="004B6157" w:rsidRPr="00DE3FF3" w14:paraId="030DCE25" w14:textId="77777777" w:rsidTr="00FE2974">
        <w:tc>
          <w:tcPr>
            <w:tcW w:w="0" w:type="auto"/>
            <w:shd w:val="clear" w:color="auto" w:fill="auto"/>
          </w:tcPr>
          <w:p w14:paraId="13E681F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0" w:type="auto"/>
            <w:shd w:val="clear" w:color="auto" w:fill="auto"/>
          </w:tcPr>
          <w:p w14:paraId="0D143114" w14:textId="77777777" w:rsidR="00B46727" w:rsidRPr="00DE3FF3" w:rsidRDefault="00B46727" w:rsidP="00FE2974">
            <w:pPr>
              <w:jc w:val="both"/>
              <w:rPr>
                <w:rFonts w:ascii="PT Astra Serif" w:hAnsi="PT Astra Serif"/>
                <w:bCs/>
              </w:rPr>
            </w:pPr>
            <w:r w:rsidRPr="00DE3FF3">
              <w:rPr>
                <w:rFonts w:ascii="PT Astra Serif" w:hAnsi="PT Astra Serif"/>
                <w:bCs/>
              </w:rPr>
              <w:t>1. Увеличить количество обслуживаемых созданных точек видеонаблюдения, систем оповещения.</w:t>
            </w:r>
          </w:p>
          <w:p w14:paraId="5AAB9206" w14:textId="77777777" w:rsidR="00B46727" w:rsidRPr="00DE3FF3" w:rsidRDefault="00B46727" w:rsidP="00FE2974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</w:rPr>
            </w:pPr>
            <w:r w:rsidRPr="00DE3FF3">
              <w:rPr>
                <w:rFonts w:ascii="PT Astra Serif" w:hAnsi="PT Astra Serif"/>
                <w:bCs/>
              </w:rPr>
              <w:t>2. Увеличить количество обслуживаемых установленных камер видеонаблюдения, систем оповещения.</w:t>
            </w:r>
          </w:p>
        </w:tc>
      </w:tr>
      <w:tr w:rsidR="00B46727" w:rsidRPr="00DE3FF3" w14:paraId="25E6B97A" w14:textId="77777777" w:rsidTr="00FE2974">
        <w:tc>
          <w:tcPr>
            <w:tcW w:w="0" w:type="auto"/>
            <w:shd w:val="clear" w:color="auto" w:fill="auto"/>
          </w:tcPr>
          <w:p w14:paraId="43AA0C6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0" w:type="auto"/>
            <w:shd w:val="clear" w:color="auto" w:fill="auto"/>
          </w:tcPr>
          <w:p w14:paraId="6DA99BC9" w14:textId="51B741BB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  <w:b/>
              </w:rPr>
              <w:t xml:space="preserve">Всего </w:t>
            </w:r>
            <w:r w:rsidR="000A7830" w:rsidRPr="00DE3FF3">
              <w:rPr>
                <w:rFonts w:ascii="PT Astra Serif" w:hAnsi="PT Astra Serif"/>
                <w:b/>
              </w:rPr>
              <w:t>13 963,7</w:t>
            </w:r>
            <w:r w:rsidRPr="00DE3FF3">
              <w:rPr>
                <w:rFonts w:ascii="PT Astra Serif" w:hAnsi="PT Astra Serif"/>
                <w:b/>
              </w:rPr>
              <w:t xml:space="preserve"> </w:t>
            </w:r>
            <w:proofErr w:type="spellStart"/>
            <w:r w:rsidRPr="00DE3FF3">
              <w:rPr>
                <w:rFonts w:ascii="PT Astra Serif" w:hAnsi="PT Astra Serif"/>
                <w:b/>
              </w:rPr>
              <w:t>тыс</w:t>
            </w:r>
            <w:proofErr w:type="gramStart"/>
            <w:r w:rsidRPr="00DE3FF3">
              <w:rPr>
                <w:rFonts w:ascii="PT Astra Serif" w:hAnsi="PT Astra Serif"/>
                <w:b/>
              </w:rPr>
              <w:t>.р</w:t>
            </w:r>
            <w:proofErr w:type="gramEnd"/>
            <w:r w:rsidRPr="00DE3FF3">
              <w:rPr>
                <w:rFonts w:ascii="PT Astra Serif" w:hAnsi="PT Astra Serif"/>
                <w:b/>
              </w:rPr>
              <w:t>уб</w:t>
            </w:r>
            <w:proofErr w:type="spellEnd"/>
            <w:r w:rsidRPr="00DE3FF3">
              <w:rPr>
                <w:rFonts w:ascii="PT Astra Serif" w:hAnsi="PT Astra Serif"/>
                <w:b/>
              </w:rPr>
              <w:t xml:space="preserve">., в том числе по годам </w:t>
            </w:r>
            <w:r w:rsidRPr="00DE3FF3">
              <w:rPr>
                <w:rFonts w:ascii="PT Astra Serif" w:hAnsi="PT Astra Serif"/>
              </w:rPr>
              <w:t>(</w:t>
            </w:r>
            <w:proofErr w:type="spellStart"/>
            <w:r w:rsidRPr="00DE3FF3">
              <w:rPr>
                <w:rFonts w:ascii="PT Astra Serif" w:hAnsi="PT Astra Serif"/>
              </w:rPr>
              <w:t>тыс.руб</w:t>
            </w:r>
            <w:proofErr w:type="spellEnd"/>
            <w:r w:rsidRPr="00DE3FF3">
              <w:rPr>
                <w:rFonts w:ascii="PT Astra Serif" w:hAnsi="PT Astra Serif"/>
              </w:rPr>
              <w:t>.):</w:t>
            </w:r>
          </w:p>
          <w:p w14:paraId="1ECA67DB" w14:textId="688B0064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2022 – </w:t>
            </w:r>
            <w:r w:rsidR="00F2487A" w:rsidRPr="00DE3FF3">
              <w:rPr>
                <w:rFonts w:ascii="PT Astra Serif" w:hAnsi="PT Astra Serif"/>
              </w:rPr>
              <w:t>1</w:t>
            </w:r>
            <w:r w:rsidR="000B1972" w:rsidRPr="00DE3FF3">
              <w:rPr>
                <w:rFonts w:ascii="PT Astra Serif" w:hAnsi="PT Astra Serif"/>
              </w:rPr>
              <w:t>009,9</w:t>
            </w:r>
          </w:p>
          <w:p w14:paraId="55FEFD85" w14:textId="0EA09C8C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2023 – </w:t>
            </w:r>
            <w:r w:rsidR="00EE2692" w:rsidRPr="00DE3FF3">
              <w:rPr>
                <w:rFonts w:ascii="PT Astra Serif" w:hAnsi="PT Astra Serif"/>
              </w:rPr>
              <w:t>1500,0</w:t>
            </w:r>
          </w:p>
          <w:p w14:paraId="3250C3AA" w14:textId="0A947662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2024 – </w:t>
            </w:r>
            <w:r w:rsidR="00A06636" w:rsidRPr="00DE3FF3">
              <w:rPr>
                <w:rFonts w:ascii="PT Astra Serif" w:hAnsi="PT Astra Serif"/>
              </w:rPr>
              <w:t>1636,3</w:t>
            </w:r>
          </w:p>
          <w:p w14:paraId="5F6F1D42" w14:textId="19655157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2025 – </w:t>
            </w:r>
            <w:r w:rsidR="009D5632" w:rsidRPr="00DE3FF3">
              <w:rPr>
                <w:rFonts w:ascii="PT Astra Serif" w:hAnsi="PT Astra Serif"/>
              </w:rPr>
              <w:t>1636,</w:t>
            </w:r>
            <w:r w:rsidR="000A7830" w:rsidRPr="00DE3FF3">
              <w:rPr>
                <w:rFonts w:ascii="PT Astra Serif" w:hAnsi="PT Astra Serif"/>
              </w:rPr>
              <w:t>0</w:t>
            </w:r>
          </w:p>
          <w:p w14:paraId="44C25846" w14:textId="75D2CA11" w:rsidR="00B46727" w:rsidRPr="00DE3FF3" w:rsidRDefault="00B46727" w:rsidP="00FE2974">
            <w:pPr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2026 – </w:t>
            </w:r>
            <w:r w:rsidR="009D5632" w:rsidRPr="00DE3FF3">
              <w:rPr>
                <w:rFonts w:ascii="PT Astra Serif" w:hAnsi="PT Astra Serif"/>
              </w:rPr>
              <w:t>1636,3</w:t>
            </w:r>
          </w:p>
          <w:p w14:paraId="6EC15376" w14:textId="11F8C15B" w:rsidR="00B46727" w:rsidRPr="00DE3FF3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2027 – </w:t>
            </w:r>
            <w:r w:rsidR="009D5632" w:rsidRPr="00DE3FF3">
              <w:rPr>
                <w:rFonts w:ascii="PT Astra Serif" w:hAnsi="PT Astra Serif"/>
              </w:rPr>
              <w:t>1636,3</w:t>
            </w:r>
          </w:p>
          <w:p w14:paraId="09ABD480" w14:textId="203FE98E" w:rsidR="00B46727" w:rsidRPr="00DE3FF3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2028 – </w:t>
            </w:r>
            <w:r w:rsidR="009D5632" w:rsidRPr="00DE3FF3">
              <w:rPr>
                <w:rFonts w:ascii="PT Astra Serif" w:hAnsi="PT Astra Serif"/>
              </w:rPr>
              <w:t>1636,3</w:t>
            </w:r>
          </w:p>
          <w:p w14:paraId="2003E514" w14:textId="59B6F92A" w:rsidR="00B46727" w:rsidRPr="00DE3FF3" w:rsidRDefault="00B46727" w:rsidP="00FE297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2029 – </w:t>
            </w:r>
            <w:r w:rsidR="009D5632" w:rsidRPr="00DE3FF3">
              <w:rPr>
                <w:rFonts w:ascii="PT Astra Serif" w:hAnsi="PT Astra Serif"/>
              </w:rPr>
              <w:t>1636,3</w:t>
            </w:r>
          </w:p>
          <w:p w14:paraId="10E35642" w14:textId="77777777" w:rsidR="000A7830" w:rsidRPr="00DE3FF3" w:rsidRDefault="00B46727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2030 – </w:t>
            </w:r>
            <w:r w:rsidR="009D5632" w:rsidRPr="00DE3FF3">
              <w:rPr>
                <w:rFonts w:ascii="PT Astra Serif" w:hAnsi="PT Astra Serif"/>
              </w:rPr>
              <w:t>1636,3</w:t>
            </w:r>
          </w:p>
          <w:p w14:paraId="5DAE5018" w14:textId="0E4C0CC6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средства бюджета муниципального образования Щекинский район (</w:t>
            </w:r>
            <w:proofErr w:type="spellStart"/>
            <w:r w:rsidRPr="00DE3FF3">
              <w:rPr>
                <w:rFonts w:ascii="PT Astra Serif" w:hAnsi="PT Astra Serif"/>
              </w:rPr>
              <w:t>тыс</w:t>
            </w:r>
            <w:proofErr w:type="gramStart"/>
            <w:r w:rsidRPr="00DE3FF3">
              <w:rPr>
                <w:rFonts w:ascii="PT Astra Serif" w:hAnsi="PT Astra Serif"/>
              </w:rPr>
              <w:t>.р</w:t>
            </w:r>
            <w:proofErr w:type="gramEnd"/>
            <w:r w:rsidRPr="00DE3FF3">
              <w:rPr>
                <w:rFonts w:ascii="PT Astra Serif" w:hAnsi="PT Astra Serif"/>
              </w:rPr>
              <w:t>уб</w:t>
            </w:r>
            <w:proofErr w:type="spellEnd"/>
            <w:r w:rsidRPr="00DE3FF3">
              <w:rPr>
                <w:rFonts w:ascii="PT Astra Serif" w:hAnsi="PT Astra Serif"/>
              </w:rPr>
              <w:t xml:space="preserve">): </w:t>
            </w:r>
            <w:r w:rsidR="000A7830" w:rsidRPr="00DE3FF3">
              <w:rPr>
                <w:rFonts w:ascii="PT Astra Serif" w:hAnsi="PT Astra Serif"/>
              </w:rPr>
              <w:t>13 963,7</w:t>
            </w:r>
            <w:r w:rsidRPr="00DE3FF3">
              <w:rPr>
                <w:rFonts w:ascii="PT Astra Serif" w:hAnsi="PT Astra Serif"/>
                <w:bCs/>
              </w:rPr>
              <w:t>,</w:t>
            </w:r>
            <w:r w:rsidRPr="00DE3FF3">
              <w:rPr>
                <w:rFonts w:ascii="PT Astra Serif" w:hAnsi="PT Astra Serif"/>
                <w:b/>
              </w:rPr>
              <w:t xml:space="preserve"> </w:t>
            </w:r>
            <w:r w:rsidRPr="00DE3FF3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DE3FF3">
              <w:rPr>
                <w:rFonts w:ascii="PT Astra Serif" w:hAnsi="PT Astra Serif"/>
              </w:rPr>
              <w:t>тыс.руб</w:t>
            </w:r>
            <w:proofErr w:type="spellEnd"/>
            <w:r w:rsidRPr="00DE3FF3">
              <w:rPr>
                <w:rFonts w:ascii="PT Astra Serif" w:hAnsi="PT Astra Serif"/>
              </w:rPr>
              <w:t>.):</w:t>
            </w:r>
          </w:p>
          <w:p w14:paraId="03438017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2022 – 0,0</w:t>
            </w:r>
          </w:p>
          <w:p w14:paraId="4F959DE3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2023 – 0,0</w:t>
            </w:r>
          </w:p>
          <w:p w14:paraId="39D6FBC3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2024 – 0,0</w:t>
            </w:r>
          </w:p>
          <w:p w14:paraId="078540B5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2025 – 0,0</w:t>
            </w:r>
          </w:p>
          <w:p w14:paraId="1E102391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2026 – 0,0</w:t>
            </w:r>
          </w:p>
          <w:p w14:paraId="6C3133E9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2027 – 0,0</w:t>
            </w:r>
          </w:p>
          <w:p w14:paraId="36A1615D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2028 – 0,0</w:t>
            </w:r>
          </w:p>
          <w:p w14:paraId="68210007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2029 – 0,0</w:t>
            </w:r>
          </w:p>
          <w:p w14:paraId="550B052D" w14:textId="77777777" w:rsidR="005C7283" w:rsidRPr="00DE3FF3" w:rsidRDefault="005C7283" w:rsidP="005C7283">
            <w:pPr>
              <w:contextualSpacing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2030 – 0,0</w:t>
            </w:r>
          </w:p>
          <w:p w14:paraId="22D27A1F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средства бюджета Тульской области (</w:t>
            </w:r>
            <w:proofErr w:type="spellStart"/>
            <w:r w:rsidRPr="00DE3FF3">
              <w:rPr>
                <w:rFonts w:ascii="PT Astra Serif" w:hAnsi="PT Astra Serif"/>
              </w:rPr>
              <w:t>тыс</w:t>
            </w:r>
            <w:proofErr w:type="gramStart"/>
            <w:r w:rsidRPr="00DE3FF3">
              <w:rPr>
                <w:rFonts w:ascii="PT Astra Serif" w:hAnsi="PT Astra Serif"/>
              </w:rPr>
              <w:t>.р</w:t>
            </w:r>
            <w:proofErr w:type="gramEnd"/>
            <w:r w:rsidRPr="00DE3FF3">
              <w:rPr>
                <w:rFonts w:ascii="PT Astra Serif" w:hAnsi="PT Astra Serif"/>
              </w:rPr>
              <w:t>уб</w:t>
            </w:r>
            <w:proofErr w:type="spellEnd"/>
            <w:r w:rsidRPr="00DE3FF3">
              <w:rPr>
                <w:rFonts w:ascii="PT Astra Serif" w:hAnsi="PT Astra Serif"/>
              </w:rPr>
              <w:t>.): 0,0</w:t>
            </w:r>
          </w:p>
          <w:p w14:paraId="7FA3CAE1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в том числе по годам (</w:t>
            </w:r>
            <w:proofErr w:type="spellStart"/>
            <w:r w:rsidRPr="00DE3FF3">
              <w:rPr>
                <w:rFonts w:ascii="PT Astra Serif" w:hAnsi="PT Astra Serif"/>
              </w:rPr>
              <w:t>тыс</w:t>
            </w:r>
            <w:proofErr w:type="gramStart"/>
            <w:r w:rsidRPr="00DE3FF3">
              <w:rPr>
                <w:rFonts w:ascii="PT Astra Serif" w:hAnsi="PT Astra Serif"/>
              </w:rPr>
              <w:t>.р</w:t>
            </w:r>
            <w:proofErr w:type="gramEnd"/>
            <w:r w:rsidRPr="00DE3FF3">
              <w:rPr>
                <w:rFonts w:ascii="PT Astra Serif" w:hAnsi="PT Astra Serif"/>
              </w:rPr>
              <w:t>уб</w:t>
            </w:r>
            <w:proofErr w:type="spellEnd"/>
            <w:r w:rsidRPr="00DE3FF3">
              <w:rPr>
                <w:rFonts w:ascii="PT Astra Serif" w:hAnsi="PT Astra Serif"/>
              </w:rPr>
              <w:t xml:space="preserve">.): </w:t>
            </w:r>
          </w:p>
          <w:p w14:paraId="49AB0EDA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2022 – 0,0</w:t>
            </w:r>
          </w:p>
          <w:p w14:paraId="42659770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lastRenderedPageBreak/>
              <w:t>2023 – 0,0</w:t>
            </w:r>
          </w:p>
          <w:p w14:paraId="4E6F8026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2024 – 0,0</w:t>
            </w:r>
          </w:p>
          <w:p w14:paraId="26941131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2025 – 0,0</w:t>
            </w:r>
          </w:p>
          <w:p w14:paraId="1964410C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2026 – 0,0</w:t>
            </w:r>
          </w:p>
          <w:p w14:paraId="36201E56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2027 – 0,0</w:t>
            </w:r>
          </w:p>
          <w:p w14:paraId="09388CD5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2028 – 0,0</w:t>
            </w:r>
          </w:p>
          <w:p w14:paraId="597F74B6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2029 – 0,0</w:t>
            </w:r>
          </w:p>
          <w:p w14:paraId="09AD3FD7" w14:textId="77777777" w:rsidR="005C7283" w:rsidRPr="00DE3FF3" w:rsidRDefault="005C7283" w:rsidP="005C7283">
            <w:pPr>
              <w:contextualSpacing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2030 – 0,0</w:t>
            </w:r>
          </w:p>
          <w:p w14:paraId="5676C6CA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внебюджетные источники (пожертвования), в том числе по годам (</w:t>
            </w:r>
            <w:proofErr w:type="spellStart"/>
            <w:r w:rsidRPr="00DE3FF3">
              <w:rPr>
                <w:rFonts w:ascii="PT Astra Serif" w:hAnsi="PT Astra Serif"/>
              </w:rPr>
              <w:t>тыс</w:t>
            </w:r>
            <w:proofErr w:type="gramStart"/>
            <w:r w:rsidRPr="00DE3FF3">
              <w:rPr>
                <w:rFonts w:ascii="PT Astra Serif" w:hAnsi="PT Astra Serif"/>
              </w:rPr>
              <w:t>.р</w:t>
            </w:r>
            <w:proofErr w:type="gramEnd"/>
            <w:r w:rsidRPr="00DE3FF3">
              <w:rPr>
                <w:rFonts w:ascii="PT Astra Serif" w:hAnsi="PT Astra Serif"/>
              </w:rPr>
              <w:t>уб</w:t>
            </w:r>
            <w:proofErr w:type="spellEnd"/>
            <w:r w:rsidRPr="00DE3FF3">
              <w:rPr>
                <w:rFonts w:ascii="PT Astra Serif" w:hAnsi="PT Astra Serif"/>
              </w:rPr>
              <w:t>.):</w:t>
            </w:r>
          </w:p>
          <w:p w14:paraId="25B50941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2022 год – 0,0</w:t>
            </w:r>
          </w:p>
          <w:p w14:paraId="2D30BC3C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2023 год – 0,0</w:t>
            </w:r>
          </w:p>
          <w:p w14:paraId="41B2176C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2024 год – 0,0</w:t>
            </w:r>
          </w:p>
          <w:p w14:paraId="68396AF7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2025 год – 0,0</w:t>
            </w:r>
          </w:p>
          <w:p w14:paraId="7DC972AC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2026 год – 0,0</w:t>
            </w:r>
          </w:p>
          <w:p w14:paraId="344134BC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2027 год – 0,0</w:t>
            </w:r>
          </w:p>
          <w:p w14:paraId="4490DAB3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2028 год – 0,0</w:t>
            </w:r>
          </w:p>
          <w:p w14:paraId="0422ED08" w14:textId="77777777" w:rsidR="005C7283" w:rsidRPr="00DE3FF3" w:rsidRDefault="005C7283" w:rsidP="005C728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>2029 год – 0,0</w:t>
            </w:r>
          </w:p>
          <w:p w14:paraId="5077FB0B" w14:textId="0D7C8DF2" w:rsidR="005C7283" w:rsidRPr="00DE3FF3" w:rsidRDefault="005C7283" w:rsidP="005C728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</w:rPr>
            </w:pPr>
            <w:r w:rsidRPr="00DE3FF3">
              <w:rPr>
                <w:rFonts w:ascii="PT Astra Serif" w:hAnsi="PT Astra Serif"/>
              </w:rPr>
              <w:t>2030 год – 0,0</w:t>
            </w:r>
          </w:p>
        </w:tc>
      </w:tr>
    </w:tbl>
    <w:p w14:paraId="1F66470D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1C08D5F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42FC5293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64F89BCE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07E15D6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70189113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DE3FF3" w:rsidSect="00416BC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9827A0A" w14:textId="77777777" w:rsidR="00B46727" w:rsidRPr="00DE3FF3" w:rsidRDefault="00B46727" w:rsidP="00B467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lastRenderedPageBreak/>
        <w:t xml:space="preserve">Перечень мероприятий (результатов) комплекса процессных мероприятий </w:t>
      </w:r>
    </w:p>
    <w:p w14:paraId="1D90C074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DE3FF3">
        <w:rPr>
          <w:rFonts w:ascii="PT Astra Serif" w:hAnsi="PT Astra Serif"/>
          <w:b/>
          <w:sz w:val="28"/>
          <w:szCs w:val="28"/>
        </w:rPr>
        <w:t>«Обслуживание системы мониторинга в сфере комплексной безопасности Щекинского района»</w:t>
      </w:r>
    </w:p>
    <w:p w14:paraId="5533EE7E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4E2C1748" w14:textId="77777777" w:rsidR="009C616C" w:rsidRPr="00DE3FF3" w:rsidRDefault="009C616C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15206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40"/>
        <w:gridCol w:w="2137"/>
        <w:gridCol w:w="1636"/>
        <w:gridCol w:w="1216"/>
        <w:gridCol w:w="1431"/>
        <w:gridCol w:w="1711"/>
        <w:gridCol w:w="1549"/>
        <w:gridCol w:w="1617"/>
        <w:gridCol w:w="1866"/>
        <w:gridCol w:w="1503"/>
      </w:tblGrid>
      <w:tr w:rsidR="00DE3FF3" w:rsidRPr="00DE3FF3" w14:paraId="4B767795" w14:textId="77777777" w:rsidTr="00FE2974">
        <w:trPr>
          <w:trHeight w:val="31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51352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№</w:t>
            </w:r>
          </w:p>
          <w:p w14:paraId="7A703FA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proofErr w:type="gramStart"/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п</w:t>
            </w:r>
            <w:proofErr w:type="gramEnd"/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45DB01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мероприятия (результата)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EF953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Ответственный исполнитель (соисполнитель, участник)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3B853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2781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Объем финансового обеспечения (</w:t>
            </w:r>
            <w:proofErr w:type="spellStart"/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тыс</w:t>
            </w:r>
            <w:proofErr w:type="gramStart"/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.р</w:t>
            </w:r>
            <w:proofErr w:type="gramEnd"/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уб</w:t>
            </w:r>
            <w:proofErr w:type="spellEnd"/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.)</w:t>
            </w:r>
          </w:p>
        </w:tc>
      </w:tr>
      <w:tr w:rsidR="00DE3FF3" w:rsidRPr="00DE3FF3" w14:paraId="4CA1D88F" w14:textId="77777777" w:rsidTr="00FE2974">
        <w:trPr>
          <w:trHeight w:val="276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D65C7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5B95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right w:val="single" w:sz="4" w:space="0" w:color="000000"/>
            </w:tcBorders>
          </w:tcPr>
          <w:p w14:paraId="6CC4FBD9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right w:val="single" w:sz="4" w:space="0" w:color="000000"/>
            </w:tcBorders>
          </w:tcPr>
          <w:p w14:paraId="5BFEB69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Год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AF4A9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E7D18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в том числе по источникам:</w:t>
            </w:r>
          </w:p>
        </w:tc>
      </w:tr>
      <w:tr w:rsidR="00DE3FF3" w:rsidRPr="00DE3FF3" w14:paraId="175F4344" w14:textId="77777777" w:rsidTr="00FE2974">
        <w:trPr>
          <w:trHeight w:val="386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DD3C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2F78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B55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508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F320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EF33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Федеральный </w:t>
            </w:r>
          </w:p>
          <w:p w14:paraId="10A6239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бюджет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DC6D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Бюджет Тульской области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1E83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МО Щекинский район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440F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Бюджет муниципального образования (поселения)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ABD54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Внебюджетные </w:t>
            </w:r>
          </w:p>
          <w:p w14:paraId="2C6E1D1A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средства</w:t>
            </w:r>
          </w:p>
        </w:tc>
      </w:tr>
      <w:tr w:rsidR="00DE3FF3" w:rsidRPr="00DE3FF3" w14:paraId="08DE18A6" w14:textId="77777777" w:rsidTr="00FE2974">
        <w:trPr>
          <w:trHeight w:val="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452D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B7C85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AF70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539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1F9D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B1D06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608B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ADE2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7477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CF05E" w14:textId="77777777" w:rsidR="00B46727" w:rsidRPr="00DE3FF3" w:rsidRDefault="00B46727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bCs/>
                <w:sz w:val="16"/>
                <w:szCs w:val="16"/>
              </w:rPr>
              <w:t>9</w:t>
            </w:r>
          </w:p>
        </w:tc>
      </w:tr>
      <w:tr w:rsidR="00DE3FF3" w:rsidRPr="00DE3FF3" w14:paraId="61A7EA3B" w14:textId="77777777" w:rsidTr="00FE2974">
        <w:trPr>
          <w:trHeight w:val="61"/>
        </w:trPr>
        <w:tc>
          <w:tcPr>
            <w:tcW w:w="15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4B41" w14:textId="77777777" w:rsidR="00B46727" w:rsidRPr="00DE3FF3" w:rsidRDefault="00B46727" w:rsidP="00FE297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E3FF3">
              <w:rPr>
                <w:rFonts w:ascii="PT Astra Serif" w:hAnsi="PT Astra Serif"/>
                <w:b/>
                <w:sz w:val="18"/>
                <w:szCs w:val="18"/>
              </w:rPr>
              <w:t>Задача 1. Мероприятия по развитию и внедрению системы мониторинга в сфере комплексной безопасности Щекинского района</w:t>
            </w:r>
          </w:p>
        </w:tc>
      </w:tr>
      <w:tr w:rsidR="00DE3FF3" w:rsidRPr="00DE3FF3" w14:paraId="349D9851" w14:textId="77777777" w:rsidTr="009F181B">
        <w:trPr>
          <w:trHeight w:val="6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D1CFAD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8C516" w14:textId="77777777" w:rsidR="005A237C" w:rsidRPr="00DE3FF3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Обслуживание системы мониторинга в сфере комплексной безопасности Щекинского района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4DC165" w14:textId="2F9DB2C2" w:rsidR="005A237C" w:rsidRPr="00DE3FF3" w:rsidRDefault="00D956D6" w:rsidP="009F18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pacing w:val="-6"/>
                <w:sz w:val="16"/>
                <w:szCs w:val="16"/>
              </w:rPr>
              <w:t>Комитет по благоустройству и дорожно-транспортному</w:t>
            </w:r>
            <w:r w:rsidRPr="00DE3FF3">
              <w:rPr>
                <w:rFonts w:ascii="PT Astra Serif" w:hAnsi="PT Astra Serif"/>
                <w:sz w:val="16"/>
                <w:szCs w:val="16"/>
              </w:rPr>
              <w:t xml:space="preserve"> хозяйству администрации Щекинского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3FD2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Всего 2022-2030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A2624" w14:textId="6C6A8ABC" w:rsidR="005A237C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13963,7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61E87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E6CD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246F" w14:textId="5CE7CFFB" w:rsidR="005A237C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13963,7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87A0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5BBAD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16"/>
                <w:szCs w:val="16"/>
              </w:rPr>
            </w:pPr>
            <w:r w:rsidRPr="00DE3FF3">
              <w:rPr>
                <w:rFonts w:ascii="PT Astra Serif" w:hAnsi="PT Astra Serif"/>
                <w:b/>
                <w:sz w:val="16"/>
                <w:szCs w:val="16"/>
              </w:rPr>
              <w:t>0</w:t>
            </w:r>
          </w:p>
        </w:tc>
      </w:tr>
      <w:tr w:rsidR="00DE3FF3" w:rsidRPr="00DE3FF3" w14:paraId="33939120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E9254F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8FEEC" w14:textId="77777777" w:rsidR="005A237C" w:rsidRPr="00DE3FF3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68788F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AABD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3F59E" w14:textId="5C7AD25F" w:rsidR="005A237C" w:rsidRPr="00DE3FF3" w:rsidRDefault="005A237C" w:rsidP="001E2A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</w:t>
            </w:r>
            <w:r w:rsidR="001E2A4F" w:rsidRPr="00DE3FF3">
              <w:rPr>
                <w:rFonts w:ascii="PT Astra Serif" w:hAnsi="PT Astra Serif"/>
                <w:sz w:val="16"/>
                <w:szCs w:val="16"/>
              </w:rPr>
              <w:t>009,9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28A0A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5ABA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7B26" w14:textId="725A7B18" w:rsidR="005A237C" w:rsidRPr="00DE3FF3" w:rsidRDefault="001E2A4F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1009,9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11BB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2439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E3FF3" w:rsidRPr="00DE3FF3" w14:paraId="31B57D8A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333A1D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93AEF" w14:textId="77777777" w:rsidR="005A237C" w:rsidRPr="00DE3FF3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66B8D8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FE07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717EE" w14:textId="40C8BC38" w:rsidR="005A237C" w:rsidRPr="00DE3FF3" w:rsidRDefault="00EE2692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1500,0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DC094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D3AA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2228" w14:textId="4C60A1C3" w:rsidR="005A237C" w:rsidRPr="00DE3FF3" w:rsidRDefault="00EE2692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1500,0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4D0C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98A24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E3FF3" w:rsidRPr="00DE3FF3" w14:paraId="689139B9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9DF7A5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2269F" w14:textId="77777777" w:rsidR="005A237C" w:rsidRPr="00DE3FF3" w:rsidRDefault="005A237C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0065A5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5A83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518D3" w14:textId="36BAADBE" w:rsidR="005A237C" w:rsidRPr="00DE3FF3" w:rsidRDefault="00826D2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1636,3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62A33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AE50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E6FD" w14:textId="1D2C79EE" w:rsidR="005A237C" w:rsidRPr="00DE3FF3" w:rsidRDefault="00826D28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1636,3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4D07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DF808" w14:textId="77777777" w:rsidR="005A237C" w:rsidRPr="00DE3FF3" w:rsidRDefault="005A237C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E3FF3" w:rsidRPr="00DE3FF3" w14:paraId="7BEE606E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6060ED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31B18" w14:textId="77777777" w:rsidR="000A7830" w:rsidRPr="00DE3FF3" w:rsidRDefault="000A7830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E34E00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0728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34300" w14:textId="60963ECB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1636,0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E3D0E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04D9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CC9C" w14:textId="70AD624B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1636,0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23A2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4E913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E3FF3" w:rsidRPr="00DE3FF3" w14:paraId="4D52197D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F656C6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B9251" w14:textId="77777777" w:rsidR="000A7830" w:rsidRPr="00DE3FF3" w:rsidRDefault="000A7830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D90399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CAB7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CA8EB" w14:textId="352ED043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1636,3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9226D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8E62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16D3" w14:textId="27A588C4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1636,3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7299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E182B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E3FF3" w:rsidRPr="00DE3FF3" w14:paraId="5C13F1B0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A8B197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1DE40" w14:textId="77777777" w:rsidR="000A7830" w:rsidRPr="00DE3FF3" w:rsidRDefault="000A7830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A8026A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42B9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97F1C" w14:textId="59659C31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1636,3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E2F16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37A2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1720" w14:textId="0AB6E621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1636,3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CEDC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3BC83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E3FF3" w:rsidRPr="00DE3FF3" w14:paraId="4ACCC066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2BCFC6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E8273" w14:textId="77777777" w:rsidR="000A7830" w:rsidRPr="00DE3FF3" w:rsidRDefault="000A7830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6F2D00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2DD1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09C72" w14:textId="0C890DAA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1636,3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E7C01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3437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F394" w14:textId="1D3FAD72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1636,3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4730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FCEC8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E3FF3" w:rsidRPr="00DE3FF3" w14:paraId="22510533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FDD88E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98EB6" w14:textId="77777777" w:rsidR="000A7830" w:rsidRPr="00DE3FF3" w:rsidRDefault="000A7830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94AEC4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5618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095BB" w14:textId="5B5DA2E6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1636,3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D1DEC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C24C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B619" w14:textId="6D8DD7D1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1636,3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CAC8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D0B22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DE3FF3" w:rsidRPr="00DE3FF3" w14:paraId="55112D83" w14:textId="77777777" w:rsidTr="00FE2974">
        <w:trPr>
          <w:trHeight w:val="61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13418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49E4" w14:textId="77777777" w:rsidR="000A7830" w:rsidRPr="00DE3FF3" w:rsidRDefault="000A7830" w:rsidP="00FE297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B37B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2EB3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59200" w14:textId="3F507DB8" w:rsidR="000A7830" w:rsidRPr="00DE3FF3" w:rsidRDefault="000A7830" w:rsidP="000A78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1636,3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BEFA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4068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A97B" w14:textId="311797B1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1636,3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9A0C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C60FA" w14:textId="77777777" w:rsidR="000A7830" w:rsidRPr="00DE3FF3" w:rsidRDefault="000A7830" w:rsidP="00FE29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  <w:r w:rsidRPr="00DE3FF3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14:paraId="0F0BDA80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54CA2728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6A4D0E62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292DB22D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59192364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14:paraId="346F9243" w14:textId="77777777" w:rsidR="00B46727" w:rsidRPr="00DE3FF3" w:rsidRDefault="00B46727" w:rsidP="00B467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  <w:sectPr w:rsidR="00B46727" w:rsidRPr="00DE3FF3" w:rsidSect="00416BCE">
          <w:pgSz w:w="16838" w:h="11906" w:orient="landscape"/>
          <w:pgMar w:top="1135" w:right="567" w:bottom="851" w:left="1134" w:header="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8"/>
      </w:tblGrid>
      <w:tr w:rsidR="004B6157" w:rsidRPr="00DE3FF3" w14:paraId="3C865AD8" w14:textId="77777777" w:rsidTr="004A07D4">
        <w:trPr>
          <w:trHeight w:val="1414"/>
        </w:trPr>
        <w:tc>
          <w:tcPr>
            <w:tcW w:w="4818" w:type="dxa"/>
            <w:shd w:val="clear" w:color="auto" w:fill="auto"/>
          </w:tcPr>
          <w:p w14:paraId="3FB7D1F2" w14:textId="01EBF48E" w:rsidR="00697227" w:rsidRPr="00DE3FF3" w:rsidRDefault="00697227" w:rsidP="00697227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lastRenderedPageBreak/>
              <w:t>Приложение № 5</w:t>
            </w:r>
          </w:p>
          <w:p w14:paraId="09FE05A9" w14:textId="77777777" w:rsidR="00697227" w:rsidRPr="00DE3FF3" w:rsidRDefault="00697227" w:rsidP="00697227">
            <w:pPr>
              <w:jc w:val="center"/>
              <w:rPr>
                <w:rFonts w:ascii="PT Astra Serif" w:hAnsi="PT Astra Serif"/>
              </w:rPr>
            </w:pPr>
            <w:r w:rsidRPr="00DE3FF3">
              <w:rPr>
                <w:rFonts w:ascii="PT Astra Serif" w:hAnsi="PT Astra Serif"/>
              </w:rPr>
              <w:t xml:space="preserve">к муниципальной программе муниципального образования </w:t>
            </w:r>
          </w:p>
          <w:p w14:paraId="712BE894" w14:textId="77777777" w:rsidR="00697227" w:rsidRPr="00DE3FF3" w:rsidRDefault="00697227" w:rsidP="0069722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E3FF3">
              <w:rPr>
                <w:rFonts w:ascii="PT Astra Serif" w:hAnsi="PT Astra Serif"/>
              </w:rPr>
              <w:t>Щекинский район «Повышение правопорядка и общественной безопасности населения на территории муниципального образования Щекинский район»</w:t>
            </w:r>
          </w:p>
        </w:tc>
      </w:tr>
    </w:tbl>
    <w:p w14:paraId="0957EBA9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0CF8680C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30BC49EF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426D2ACB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710F86D5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7BB49874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5A499CBD" w14:textId="77777777" w:rsidR="00697227" w:rsidRPr="00DE3FF3" w:rsidRDefault="00697227" w:rsidP="006972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14:paraId="1CDA09B4" w14:textId="77777777" w:rsidR="00697227" w:rsidRPr="00DE3FF3" w:rsidRDefault="00697227" w:rsidP="00B46727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16"/>
          <w:szCs w:val="16"/>
        </w:rPr>
      </w:pPr>
    </w:p>
    <w:p w14:paraId="44490384" w14:textId="77777777" w:rsidR="00B46727" w:rsidRPr="00DE3FF3" w:rsidRDefault="00B46727" w:rsidP="00B46727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E3FF3">
        <w:rPr>
          <w:rFonts w:ascii="PT Astra Serif" w:hAnsi="PT Astra Serif" w:cs="Times New Roman"/>
          <w:b/>
          <w:sz w:val="28"/>
          <w:szCs w:val="28"/>
        </w:rPr>
        <w:t>Характеристика</w:t>
      </w:r>
    </w:p>
    <w:p w14:paraId="4018A95B" w14:textId="77777777" w:rsidR="00B46727" w:rsidRPr="00DE3FF3" w:rsidRDefault="00B46727" w:rsidP="00B46727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E3FF3">
        <w:rPr>
          <w:rFonts w:ascii="PT Astra Serif" w:hAnsi="PT Astra Serif" w:cs="Times New Roman"/>
          <w:b/>
          <w:sz w:val="28"/>
          <w:szCs w:val="28"/>
        </w:rPr>
        <w:t>показателей результативности муниципальной программы</w:t>
      </w:r>
    </w:p>
    <w:p w14:paraId="0D25F010" w14:textId="77777777" w:rsidR="00B46727" w:rsidRPr="00DE3FF3" w:rsidRDefault="00B46727" w:rsidP="00B46727">
      <w:pPr>
        <w:widowControl w:val="0"/>
        <w:autoSpaceDE w:val="0"/>
        <w:autoSpaceDN w:val="0"/>
        <w:adjustRightInd w:val="0"/>
        <w:ind w:right="-2"/>
        <w:rPr>
          <w:rFonts w:ascii="PT Astra Serif" w:hAnsi="PT Astra Serif"/>
          <w:b/>
          <w:bCs/>
          <w:sz w:val="16"/>
          <w:szCs w:val="16"/>
        </w:rPr>
      </w:pPr>
    </w:p>
    <w:tbl>
      <w:tblPr>
        <w:tblW w:w="14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30"/>
        <w:gridCol w:w="1417"/>
        <w:gridCol w:w="2694"/>
        <w:gridCol w:w="7512"/>
      </w:tblGrid>
      <w:tr w:rsidR="004B6157" w:rsidRPr="00DE3FF3" w14:paraId="3F266441" w14:textId="77777777" w:rsidTr="005E7BEC">
        <w:trPr>
          <w:tblHeader/>
        </w:trPr>
        <w:tc>
          <w:tcPr>
            <w:tcW w:w="3230" w:type="dxa"/>
            <w:vAlign w:val="center"/>
          </w:tcPr>
          <w:p w14:paraId="03774DCA" w14:textId="77777777" w:rsidR="00B46727" w:rsidRPr="00DE3FF3" w:rsidRDefault="00B46727" w:rsidP="005E7BE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DE3FF3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14:paraId="12EFE5CC" w14:textId="77777777" w:rsidR="00B46727" w:rsidRPr="00DE3FF3" w:rsidRDefault="00B46727" w:rsidP="005E7BE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DE3FF3">
              <w:rPr>
                <w:rFonts w:ascii="PT Astra Serif" w:hAnsi="PT Astra Serif"/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2694" w:type="dxa"/>
            <w:vAlign w:val="center"/>
          </w:tcPr>
          <w:p w14:paraId="184F8B6B" w14:textId="77777777" w:rsidR="00B46727" w:rsidRPr="00DE3FF3" w:rsidRDefault="00B46727" w:rsidP="005E7BE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DE3FF3">
              <w:rPr>
                <w:rFonts w:ascii="PT Astra Serif" w:hAnsi="PT Astra Serif"/>
                <w:b/>
                <w:bCs/>
                <w:sz w:val="22"/>
                <w:szCs w:val="22"/>
              </w:rPr>
              <w:t>Алгоритм формирования показателя</w:t>
            </w:r>
          </w:p>
        </w:tc>
        <w:tc>
          <w:tcPr>
            <w:tcW w:w="7512" w:type="dxa"/>
            <w:vAlign w:val="center"/>
          </w:tcPr>
          <w:p w14:paraId="3EA44636" w14:textId="77777777" w:rsidR="00B46727" w:rsidRPr="00DE3FF3" w:rsidRDefault="00B46727" w:rsidP="005E7BE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DE3FF3">
              <w:rPr>
                <w:rFonts w:ascii="PT Astra Serif" w:hAnsi="PT Astra Serif"/>
                <w:b/>
                <w:bCs/>
                <w:sz w:val="22"/>
                <w:szCs w:val="22"/>
              </w:rPr>
              <w:t>Описание системы мониторинга показателя</w:t>
            </w:r>
          </w:p>
        </w:tc>
      </w:tr>
      <w:tr w:rsidR="004B6157" w:rsidRPr="00DE3FF3" w14:paraId="1AF65816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D4E6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Количество образовательных организаций,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59BD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8DDE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Количество образовательных организаций и учреждений, в которых усилена антитеррористическая защищенность путем установки видеонаблюдения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27D5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14:paraId="3212FA56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1D1A748F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4B6157" w:rsidRPr="00DE3FF3" w14:paraId="09025F60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F810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Количество образовательных организаций и учреждений, в которых усилена антитеррористическая защищенность путем восстановления ограждения периметра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2873C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AC15E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Количество образовательных организаций и учреждений, в которых усилена антитеррористическая защищенность путем восстановления ограждения периметра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124F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14:paraId="53704567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15235F0E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4B6157" w:rsidRPr="00DE3FF3" w14:paraId="0399AAFF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19DB2" w14:textId="484A413A" w:rsidR="00B46727" w:rsidRPr="00DE3FF3" w:rsidRDefault="00B46727" w:rsidP="005E7BE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Количество дошкольных образовательных организаций и учреждений, в которых усилена антитеррористическая защищенность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9BDE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76432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</w:t>
            </w:r>
            <w:r w:rsidRPr="00DE3FF3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установки видеонаблюдения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B61F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14:paraId="37168294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759C2DE5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4B6157" w:rsidRPr="00DE3FF3" w14:paraId="44327A3B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1B568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lastRenderedPageBreak/>
              <w:t>Количество дошкольных образовательных организаций и учреждений, в которых усилена антитеррористическая защищенность путем установки ограждения периметра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9162C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46316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Количество дошкольных образовательных организаций и учреждений, в которых усилена антитеррористическая защищенность путем установки ограждения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A1950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14:paraId="4B39CF21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03CC0041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4B6157" w:rsidRPr="00DE3FF3" w14:paraId="77D10034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013F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Количество учреждений культуры, в которых усилена антитеррористическая защищенность  путем установки видеонаблюдения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4C997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A1C9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Количество учреждений </w:t>
            </w:r>
            <w:r w:rsidRPr="00DE3FF3">
              <w:rPr>
                <w:rFonts w:ascii="PT Astra Serif" w:hAnsi="PT Astra Serif"/>
                <w:spacing w:val="-12"/>
                <w:sz w:val="22"/>
                <w:szCs w:val="22"/>
              </w:rPr>
              <w:t xml:space="preserve">культуры, в которых усилена </w:t>
            </w:r>
            <w:r w:rsidRPr="00DE3FF3">
              <w:rPr>
                <w:rFonts w:ascii="PT Astra Serif" w:hAnsi="PT Astra Serif"/>
                <w:sz w:val="22"/>
                <w:szCs w:val="22"/>
              </w:rPr>
              <w:t xml:space="preserve">антитеррористическая защищенность  путем </w:t>
            </w:r>
            <w:r w:rsidRPr="00DE3FF3">
              <w:rPr>
                <w:rFonts w:ascii="PT Astra Serif" w:hAnsi="PT Astra Serif"/>
                <w:spacing w:val="-12"/>
                <w:sz w:val="22"/>
                <w:szCs w:val="22"/>
              </w:rPr>
              <w:t>установки видеонаблюдения</w:t>
            </w:r>
            <w:r w:rsidRPr="00DE3FF3">
              <w:rPr>
                <w:rFonts w:ascii="PT Astra Serif" w:hAnsi="PT Astra Serif"/>
                <w:sz w:val="22"/>
                <w:szCs w:val="22"/>
              </w:rPr>
              <w:t xml:space="preserve"> к количеству учреждений культуры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986A5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культуре, молодежной политике и спорту администрации Щекинского района. </w:t>
            </w:r>
          </w:p>
          <w:p w14:paraId="407F2DB3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6A0909FC" w14:textId="77777777" w:rsidR="00B46727" w:rsidRPr="00DE3FF3" w:rsidRDefault="00B46727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учреждения культуры Щекинского района.</w:t>
            </w:r>
          </w:p>
        </w:tc>
      </w:tr>
      <w:tr w:rsidR="004B6157" w:rsidRPr="00DE3FF3" w14:paraId="60432014" w14:textId="77777777" w:rsidTr="00A30335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A8DE" w14:textId="563FBE7F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 w:cs="PT Astra Serif"/>
                <w:sz w:val="22"/>
                <w:szCs w:val="22"/>
              </w:rPr>
              <w:t>Количество объектов, реализованных в рамках регионального проекта «Народный бюджет»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4296" w14:textId="2DA7A04A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4A96" w14:textId="4E50A09E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 w:cs="PT Astra Serif"/>
                <w:sz w:val="22"/>
                <w:szCs w:val="22"/>
              </w:rPr>
              <w:t>Количество объектов, реализованных в рамках регионального проекта «Народный бюджет»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8AA2" w14:textId="77777777" w:rsidR="00A20750" w:rsidRPr="00DE3FF3" w:rsidRDefault="00A20750" w:rsidP="00A207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14:paraId="1718635D" w14:textId="77777777" w:rsidR="00A20750" w:rsidRPr="00DE3FF3" w:rsidRDefault="00A20750" w:rsidP="00A207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45942B04" w14:textId="1DA89997" w:rsidR="00A20750" w:rsidRPr="00DE3FF3" w:rsidRDefault="00A20750" w:rsidP="00A207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4B6157" w:rsidRPr="00DE3FF3" w14:paraId="02C7632F" w14:textId="77777777" w:rsidTr="00A30335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0F39" w14:textId="68484B26" w:rsidR="00A20750" w:rsidRPr="00DE3FF3" w:rsidRDefault="00273E9F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 w:cs="PT Astra Serif"/>
                <w:sz w:val="22"/>
                <w:szCs w:val="22"/>
              </w:rPr>
              <w:t xml:space="preserve">Доля обучающихся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</w:t>
            </w:r>
            <w:r w:rsidRPr="00DE3FF3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DE24" w14:textId="12BCFE4B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lastRenderedPageBreak/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DC27" w14:textId="062E9DBA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 w:cs="PT Astra Serif"/>
                <w:sz w:val="22"/>
                <w:szCs w:val="22"/>
              </w:rPr>
              <w:t xml:space="preserve">Доля обучающихся муниципальных организаций, 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</w:t>
            </w:r>
            <w:r w:rsidRPr="00DE3FF3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и дополнительного образования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EF2C" w14:textId="77777777" w:rsidR="00A20750" w:rsidRPr="00DE3FF3" w:rsidRDefault="00A20750" w:rsidP="00A207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района. </w:t>
            </w:r>
          </w:p>
          <w:p w14:paraId="1F9C6977" w14:textId="77777777" w:rsidR="00A20750" w:rsidRPr="00DE3FF3" w:rsidRDefault="00A20750" w:rsidP="00A207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600D8C2C" w14:textId="4E86C515" w:rsidR="00A20750" w:rsidRPr="00DE3FF3" w:rsidRDefault="00A20750" w:rsidP="00A2075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района.</w:t>
            </w:r>
          </w:p>
        </w:tc>
      </w:tr>
      <w:tr w:rsidR="004B6157" w:rsidRPr="00DE3FF3" w14:paraId="62CE23EC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CE2B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Количество зрителей и </w:t>
            </w:r>
            <w:proofErr w:type="gramStart"/>
            <w:r w:rsidRPr="00DE3FF3">
              <w:rPr>
                <w:rFonts w:ascii="PT Astra Serif" w:hAnsi="PT Astra Serif"/>
                <w:sz w:val="22"/>
                <w:szCs w:val="22"/>
              </w:rPr>
              <w:t>участников</w:t>
            </w:r>
            <w:proofErr w:type="gramEnd"/>
            <w:r w:rsidRPr="00DE3FF3">
              <w:rPr>
                <w:rFonts w:ascii="PT Astra Serif" w:hAnsi="PT Astra Serif"/>
                <w:sz w:val="22"/>
                <w:szCs w:val="22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0416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B03C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Количество зрителей и </w:t>
            </w:r>
            <w:proofErr w:type="gramStart"/>
            <w:r w:rsidRPr="00DE3FF3">
              <w:rPr>
                <w:rFonts w:ascii="PT Astra Serif" w:hAnsi="PT Astra Serif"/>
                <w:sz w:val="22"/>
                <w:szCs w:val="22"/>
              </w:rPr>
              <w:t>участников</w:t>
            </w:r>
            <w:proofErr w:type="gramEnd"/>
            <w:r w:rsidRPr="00DE3FF3">
              <w:rPr>
                <w:rFonts w:ascii="PT Astra Serif" w:hAnsi="PT Astra Serif"/>
                <w:sz w:val="22"/>
                <w:szCs w:val="22"/>
              </w:rPr>
              <w:t xml:space="preserve"> развлекательных и культурно-массовых мероприятий по информационно-пропагандистскому сопровождению антитеррористической деятельности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CB63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культуре, молодежной политике и спорту администрации Щекинского района. </w:t>
            </w:r>
          </w:p>
          <w:p w14:paraId="4144436C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72DB5162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учреждения культуры Щекинского района.</w:t>
            </w:r>
          </w:p>
        </w:tc>
      </w:tr>
      <w:tr w:rsidR="004B6157" w:rsidRPr="00DE3FF3" w14:paraId="45B6C84F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F060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Численность подростков, вовлеченных в мероприятия по профилактике наркомании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4BF9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Количество человек, 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52AB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Численность подростков,  ежегодно участвующих в мероприятиях по профилактике наркомании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4157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района, комитет по культуре, молодежной политике и спорту администрации Щекинского района. </w:t>
            </w:r>
          </w:p>
          <w:p w14:paraId="008C6A92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25E10CDA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района, подведомственные учреждения культуры Щекинского района.</w:t>
            </w:r>
          </w:p>
        </w:tc>
      </w:tr>
      <w:tr w:rsidR="004B6157" w:rsidRPr="00DE3FF3" w14:paraId="5D6B97C6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5E20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Количество мероприятий проведенных по антинаркотическому </w:t>
            </w:r>
            <w:r w:rsidRPr="00DE3FF3">
              <w:rPr>
                <w:rFonts w:ascii="PT Astra Serif" w:hAnsi="PT Astra Serif"/>
                <w:sz w:val="22"/>
                <w:szCs w:val="22"/>
              </w:rPr>
              <w:lastRenderedPageBreak/>
              <w:t>просвещению, пропаганде здорового образа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9E23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lastRenderedPageBreak/>
              <w:t>Количество мероприятий, 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5425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Количество ежегодно проведенных мероприятий по </w:t>
            </w:r>
            <w:r w:rsidRPr="00DE3FF3">
              <w:rPr>
                <w:rFonts w:ascii="PT Astra Serif" w:hAnsi="PT Astra Serif"/>
                <w:sz w:val="22"/>
                <w:szCs w:val="22"/>
              </w:rPr>
              <w:lastRenderedPageBreak/>
              <w:t>антинаркотическому просвещению, пропаганде здорового образа жизни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E876" w14:textId="5819BDFC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района, комитет по культуре, молодежной политике и спорту администрации </w:t>
            </w:r>
            <w:r w:rsidRPr="00DE3FF3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Щекинского района, </w:t>
            </w:r>
            <w:r w:rsidR="00045633" w:rsidRPr="00DE3FF3">
              <w:rPr>
                <w:rFonts w:ascii="PT Astra Serif" w:hAnsi="PT Astra Serif"/>
                <w:sz w:val="22"/>
                <w:szCs w:val="22"/>
              </w:rPr>
              <w:t>Сектор по мобилизационной подготовке администрации Щекинского района</w:t>
            </w:r>
            <w:r w:rsidRPr="00DE3FF3">
              <w:rPr>
                <w:rFonts w:ascii="PT Astra Serif" w:hAnsi="PT Astra Serif"/>
                <w:sz w:val="22"/>
                <w:szCs w:val="22"/>
              </w:rPr>
              <w:t>.</w:t>
            </w:r>
          </w:p>
          <w:p w14:paraId="5603A240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6474519B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подведомственные образовательные организации Щекинского района, подведомственные учреждения культуры Щекинского района, антинаркотическая комиссия муниципального образования Щекинский район.</w:t>
            </w:r>
          </w:p>
        </w:tc>
      </w:tr>
      <w:tr w:rsidR="004B6157" w:rsidRPr="00DE3FF3" w14:paraId="661A7E4C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A796D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lastRenderedPageBreak/>
              <w:t>Публикация профилактических  антинаркотических материалов в 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ECB1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Количество публикаций, 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0E94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Количество опубликованных за год статей, информационных сообщений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D1A29" w14:textId="752A3A16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Отраслевой (функциональный) орган, ответственный за мониторинг показателя – комитет по образованию администрации Щекинского района, </w:t>
            </w:r>
            <w:r w:rsidR="002612C2" w:rsidRPr="00DE3FF3">
              <w:rPr>
                <w:rFonts w:ascii="PT Astra Serif" w:hAnsi="PT Astra Serif"/>
                <w:sz w:val="22"/>
                <w:szCs w:val="22"/>
              </w:rPr>
              <w:t>Сектор по мобилизационной подготовке администрации Щекинского район</w:t>
            </w:r>
            <w:proofErr w:type="gramStart"/>
            <w:r w:rsidR="002612C2" w:rsidRPr="00DE3FF3">
              <w:rPr>
                <w:rFonts w:ascii="PT Astra Serif" w:hAnsi="PT Astra Serif"/>
                <w:sz w:val="22"/>
                <w:szCs w:val="22"/>
              </w:rPr>
              <w:t>а</w:t>
            </w:r>
            <w:r w:rsidRPr="00DE3FF3">
              <w:rPr>
                <w:rFonts w:ascii="PT Astra Serif" w:hAnsi="PT Astra Serif"/>
                <w:sz w:val="22"/>
                <w:szCs w:val="22"/>
              </w:rPr>
              <w:t>(</w:t>
            </w:r>
            <w:proofErr w:type="gramEnd"/>
            <w:r w:rsidRPr="00DE3FF3">
              <w:rPr>
                <w:rFonts w:ascii="PT Astra Serif" w:hAnsi="PT Astra Serif"/>
                <w:sz w:val="22"/>
                <w:szCs w:val="22"/>
              </w:rPr>
              <w:t>в рамках обеспечения деятельности антинаркотической комиссии МО Щекинский район).</w:t>
            </w:r>
          </w:p>
          <w:p w14:paraId="23315AEE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377A339A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Источник получения данных для мониторинга – антинаркотическая комиссия муниципального образования Щекинский район.</w:t>
            </w:r>
          </w:p>
        </w:tc>
      </w:tr>
      <w:tr w:rsidR="004B6157" w:rsidRPr="00DE3FF3" w14:paraId="366C9221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2445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Количество созданных точек видеонаблюдения, систем оповещения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2BCE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5547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Количество точек видеонаблюдения, систем оповещения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5DA9" w14:textId="7C93354C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Отраслевой (функциональный) орган, ответственный за мониторинг показателя – Отдел по ГО ЧС и ООС администрации Щекинского района.</w:t>
            </w:r>
          </w:p>
          <w:p w14:paraId="25F6E035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0B04137E" w14:textId="4836FB88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подведомственные образовательные организации Щекинского района, подведомственные учреждения культуры Щекинского района, ОМВД России по </w:t>
            </w:r>
            <w:proofErr w:type="spellStart"/>
            <w:r w:rsidRPr="00DE3FF3">
              <w:rPr>
                <w:rFonts w:ascii="PT Astra Serif" w:hAnsi="PT Astra Serif"/>
                <w:sz w:val="22"/>
                <w:szCs w:val="22"/>
              </w:rPr>
              <w:t>Щекинскому</w:t>
            </w:r>
            <w:proofErr w:type="spellEnd"/>
            <w:r w:rsidRPr="00DE3FF3">
              <w:rPr>
                <w:rFonts w:ascii="PT Astra Serif" w:hAnsi="PT Astra Serif"/>
                <w:sz w:val="22"/>
                <w:szCs w:val="22"/>
              </w:rPr>
              <w:t xml:space="preserve"> району, антитеррористическая комиссия муниципального образования Щекинский район.</w:t>
            </w:r>
          </w:p>
        </w:tc>
      </w:tr>
      <w:tr w:rsidR="00A20750" w:rsidRPr="00DE3FF3" w14:paraId="4FB31371" w14:textId="77777777" w:rsidTr="00FE2974"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CF28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Количество установленных камер видеонаблюдения, систем оповещения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2332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Единицы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2422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Количество камер видеонаблюдения, систем оповещения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0690" w14:textId="631649F2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Отраслевой (функциональный) орган, ответственный за мониторинг показателя – Отдел по ГО ЧС и ООС администрации Щекинского района.</w:t>
            </w:r>
          </w:p>
          <w:p w14:paraId="2174B6D4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>Периодичность проведения мониторинга – 1 раз в год.</w:t>
            </w:r>
          </w:p>
          <w:p w14:paraId="1596A7E1" w14:textId="77777777" w:rsidR="00A20750" w:rsidRPr="00DE3FF3" w:rsidRDefault="00A20750" w:rsidP="00FE297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E3FF3">
              <w:rPr>
                <w:rFonts w:ascii="PT Astra Serif" w:hAnsi="PT Astra Serif"/>
                <w:sz w:val="22"/>
                <w:szCs w:val="22"/>
              </w:rPr>
              <w:t xml:space="preserve">Источник получения данных для мониторинга – подведомственные образовательные организации Щекинского района, подведомственные учреждения культуры Щекинского района, ОМВД России по </w:t>
            </w:r>
            <w:proofErr w:type="spellStart"/>
            <w:r w:rsidRPr="00DE3FF3">
              <w:rPr>
                <w:rFonts w:ascii="PT Astra Serif" w:hAnsi="PT Astra Serif"/>
                <w:sz w:val="22"/>
                <w:szCs w:val="22"/>
              </w:rPr>
              <w:t>Щекинскому</w:t>
            </w:r>
            <w:proofErr w:type="spellEnd"/>
            <w:r w:rsidRPr="00DE3FF3">
              <w:rPr>
                <w:rFonts w:ascii="PT Astra Serif" w:hAnsi="PT Astra Serif"/>
                <w:sz w:val="22"/>
                <w:szCs w:val="22"/>
              </w:rPr>
              <w:t xml:space="preserve"> району, антитеррористическая комиссия муниципального образования Щекинский район.</w:t>
            </w:r>
          </w:p>
        </w:tc>
      </w:tr>
    </w:tbl>
    <w:p w14:paraId="2B0BE443" w14:textId="77777777" w:rsidR="00C17672" w:rsidRPr="00DE3FF3" w:rsidRDefault="00C17672" w:rsidP="004333CD">
      <w:pPr>
        <w:jc w:val="center"/>
        <w:rPr>
          <w:rFonts w:ascii="PT Astra Serif" w:hAnsi="PT Astra Serif" w:cs="PT Astra Serif"/>
          <w:sz w:val="28"/>
          <w:szCs w:val="28"/>
        </w:rPr>
      </w:pPr>
    </w:p>
    <w:p w14:paraId="6045383C" w14:textId="5A8B46DD" w:rsidR="004333CD" w:rsidRPr="00DE3FF3" w:rsidRDefault="004333CD" w:rsidP="004333CD">
      <w:pPr>
        <w:jc w:val="center"/>
        <w:rPr>
          <w:rFonts w:ascii="PT Astra Serif" w:hAnsi="PT Astra Serif" w:cs="PT Astra Serif"/>
          <w:sz w:val="28"/>
          <w:szCs w:val="28"/>
        </w:rPr>
      </w:pPr>
      <w:r w:rsidRPr="00DE3FF3">
        <w:rPr>
          <w:rFonts w:ascii="PT Astra Serif" w:hAnsi="PT Astra Serif" w:cs="PT Astra Serif"/>
          <w:sz w:val="28"/>
          <w:szCs w:val="28"/>
        </w:rPr>
        <w:t>_____________________________________________</w:t>
      </w:r>
    </w:p>
    <w:p w14:paraId="229B55AB" w14:textId="77777777" w:rsidR="004B6157" w:rsidRPr="00DE3FF3" w:rsidRDefault="004B6157">
      <w:pPr>
        <w:jc w:val="center"/>
        <w:rPr>
          <w:rFonts w:ascii="PT Astra Serif" w:hAnsi="PT Astra Serif" w:cs="PT Astra Serif"/>
          <w:sz w:val="28"/>
          <w:szCs w:val="28"/>
        </w:rPr>
      </w:pPr>
    </w:p>
    <w:sectPr w:rsidR="004B6157" w:rsidRPr="00DE3FF3" w:rsidSect="00416BCE">
      <w:pgSz w:w="16838" w:h="11906" w:orient="landscape"/>
      <w:pgMar w:top="848" w:right="567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7EFD7" w14:textId="77777777" w:rsidR="000E7711" w:rsidRDefault="000E7711">
      <w:r>
        <w:separator/>
      </w:r>
    </w:p>
  </w:endnote>
  <w:endnote w:type="continuationSeparator" w:id="0">
    <w:p w14:paraId="254F1834" w14:textId="77777777" w:rsidR="000E7711" w:rsidRDefault="000E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Devanagari">
    <w:altName w:val="Times New Roman"/>
    <w:charset w:val="01"/>
    <w:family w:val="roman"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0926D" w14:textId="77777777" w:rsidR="000E7711" w:rsidRDefault="000E7711">
      <w:r>
        <w:separator/>
      </w:r>
    </w:p>
  </w:footnote>
  <w:footnote w:type="continuationSeparator" w:id="0">
    <w:p w14:paraId="7C96BF35" w14:textId="77777777" w:rsidR="000E7711" w:rsidRDefault="000E7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04306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A06F549" w14:textId="177FC0B1" w:rsidR="00477B9D" w:rsidRPr="004333CD" w:rsidRDefault="00477B9D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 w:rsidRPr="004333CD">
          <w:rPr>
            <w:rFonts w:ascii="PT Astra Serif" w:hAnsi="PT Astra Serif"/>
            <w:sz w:val="28"/>
            <w:szCs w:val="28"/>
          </w:rPr>
          <w:fldChar w:fldCharType="begin"/>
        </w:r>
        <w:r w:rsidRPr="004333CD">
          <w:rPr>
            <w:rFonts w:ascii="PT Astra Serif" w:hAnsi="PT Astra Serif"/>
            <w:sz w:val="28"/>
            <w:szCs w:val="28"/>
          </w:rPr>
          <w:instrText>PAGE   \* MERGEFORMAT</w:instrText>
        </w:r>
        <w:r w:rsidRPr="004333CD">
          <w:rPr>
            <w:rFonts w:ascii="PT Astra Serif" w:hAnsi="PT Astra Serif"/>
            <w:sz w:val="28"/>
            <w:szCs w:val="28"/>
          </w:rPr>
          <w:fldChar w:fldCharType="separate"/>
        </w:r>
        <w:r w:rsidR="00FF23B1">
          <w:rPr>
            <w:rFonts w:ascii="PT Astra Serif" w:hAnsi="PT Astra Serif"/>
            <w:noProof/>
            <w:sz w:val="28"/>
            <w:szCs w:val="28"/>
          </w:rPr>
          <w:t>62</w:t>
        </w:r>
        <w:r w:rsidRPr="004333C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262A3818" w14:textId="77777777" w:rsidR="00477B9D" w:rsidRDefault="00477B9D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B96D1" w14:textId="4860BAED" w:rsidR="00477B9D" w:rsidRDefault="00477B9D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94EA8"/>
    <w:multiLevelType w:val="hybridMultilevel"/>
    <w:tmpl w:val="A13E6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85AE3"/>
    <w:multiLevelType w:val="hybridMultilevel"/>
    <w:tmpl w:val="EE9EB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5664FB7"/>
    <w:multiLevelType w:val="hybridMultilevel"/>
    <w:tmpl w:val="717C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E5409"/>
    <w:multiLevelType w:val="multilevel"/>
    <w:tmpl w:val="ED94F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BCE1FBA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9">
    <w:nsid w:val="19806B7F"/>
    <w:multiLevelType w:val="hybridMultilevel"/>
    <w:tmpl w:val="45E0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71FC4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1">
    <w:nsid w:val="1B5413D7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C3E2F27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>
    <w:nsid w:val="202F63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0593305"/>
    <w:multiLevelType w:val="hybridMultilevel"/>
    <w:tmpl w:val="046E4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88668B"/>
    <w:multiLevelType w:val="multilevel"/>
    <w:tmpl w:val="789452D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>
    <w:nsid w:val="2EDA109A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2367BAF"/>
    <w:multiLevelType w:val="hybridMultilevel"/>
    <w:tmpl w:val="3DEE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F46F8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7B58E7"/>
    <w:multiLevelType w:val="multilevel"/>
    <w:tmpl w:val="A5EA8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E9523F0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30EF3"/>
    <w:multiLevelType w:val="hybridMultilevel"/>
    <w:tmpl w:val="E3ACBE6E"/>
    <w:lvl w:ilvl="0" w:tplc="BF2213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57401B5"/>
    <w:multiLevelType w:val="hybridMultilevel"/>
    <w:tmpl w:val="168A31DA"/>
    <w:lvl w:ilvl="0" w:tplc="ED92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F72037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4">
    <w:nsid w:val="60F0100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5">
    <w:nsid w:val="647D5A1F"/>
    <w:multiLevelType w:val="hybridMultilevel"/>
    <w:tmpl w:val="795671E2"/>
    <w:lvl w:ilvl="0" w:tplc="E6FACB1C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6">
    <w:nsid w:val="657868DC"/>
    <w:multiLevelType w:val="hybridMultilevel"/>
    <w:tmpl w:val="101C4A10"/>
    <w:lvl w:ilvl="0" w:tplc="38465FC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2F560CD"/>
    <w:multiLevelType w:val="hybridMultilevel"/>
    <w:tmpl w:val="AC6E6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A20702"/>
    <w:multiLevelType w:val="hybridMultilevel"/>
    <w:tmpl w:val="3AB81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9B763D"/>
    <w:multiLevelType w:val="multilevel"/>
    <w:tmpl w:val="3D508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B38682D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922913"/>
    <w:multiLevelType w:val="multilevel"/>
    <w:tmpl w:val="518CF0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2">
    <w:nsid w:val="7E63781D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88"/>
        </w:tabs>
        <w:ind w:left="30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  <w:num w:numId="2">
    <w:abstractNumId w:val="26"/>
  </w:num>
  <w:num w:numId="3">
    <w:abstractNumId w:val="3"/>
  </w:num>
  <w:num w:numId="4">
    <w:abstractNumId w:val="21"/>
  </w:num>
  <w:num w:numId="5">
    <w:abstractNumId w:val="31"/>
  </w:num>
  <w:num w:numId="6">
    <w:abstractNumId w:val="16"/>
  </w:num>
  <w:num w:numId="7">
    <w:abstractNumId w:val="32"/>
  </w:num>
  <w:num w:numId="8">
    <w:abstractNumId w:val="19"/>
  </w:num>
  <w:num w:numId="9">
    <w:abstractNumId w:val="22"/>
  </w:num>
  <w:num w:numId="10">
    <w:abstractNumId w:val="9"/>
  </w:num>
  <w:num w:numId="11">
    <w:abstractNumId w:val="5"/>
  </w:num>
  <w:num w:numId="12">
    <w:abstractNumId w:val="14"/>
  </w:num>
  <w:num w:numId="13">
    <w:abstractNumId w:val="11"/>
  </w:num>
  <w:num w:numId="14">
    <w:abstractNumId w:val="4"/>
  </w:num>
  <w:num w:numId="15">
    <w:abstractNumId w:val="27"/>
  </w:num>
  <w:num w:numId="16">
    <w:abstractNumId w:val="23"/>
  </w:num>
  <w:num w:numId="17">
    <w:abstractNumId w:val="15"/>
  </w:num>
  <w:num w:numId="18">
    <w:abstractNumId w:val="8"/>
  </w:num>
  <w:num w:numId="19">
    <w:abstractNumId w:val="25"/>
  </w:num>
  <w:num w:numId="20">
    <w:abstractNumId w:val="18"/>
  </w:num>
  <w:num w:numId="21">
    <w:abstractNumId w:val="20"/>
  </w:num>
  <w:num w:numId="22">
    <w:abstractNumId w:val="6"/>
  </w:num>
  <w:num w:numId="23">
    <w:abstractNumId w:val="29"/>
  </w:num>
  <w:num w:numId="24">
    <w:abstractNumId w:val="28"/>
  </w:num>
  <w:num w:numId="25">
    <w:abstractNumId w:val="10"/>
  </w:num>
  <w:num w:numId="26">
    <w:abstractNumId w:val="24"/>
  </w:num>
  <w:num w:numId="27">
    <w:abstractNumId w:val="12"/>
  </w:num>
  <w:num w:numId="28">
    <w:abstractNumId w:val="17"/>
  </w:num>
  <w:num w:numId="29">
    <w:abstractNumId w:val="1"/>
  </w:num>
  <w:num w:numId="30">
    <w:abstractNumId w:val="7"/>
  </w:num>
  <w:num w:numId="31">
    <w:abstractNumId w:val="30"/>
  </w:num>
  <w:num w:numId="32">
    <w:abstractNumId w:val="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31A7"/>
    <w:rsid w:val="00024D7F"/>
    <w:rsid w:val="0002521F"/>
    <w:rsid w:val="000257B0"/>
    <w:rsid w:val="00026775"/>
    <w:rsid w:val="0002717F"/>
    <w:rsid w:val="00030305"/>
    <w:rsid w:val="0003357F"/>
    <w:rsid w:val="000359DD"/>
    <w:rsid w:val="00041B40"/>
    <w:rsid w:val="0004561B"/>
    <w:rsid w:val="00045633"/>
    <w:rsid w:val="0005006A"/>
    <w:rsid w:val="00056EF5"/>
    <w:rsid w:val="00057C7A"/>
    <w:rsid w:val="000606F3"/>
    <w:rsid w:val="00060E4B"/>
    <w:rsid w:val="00071321"/>
    <w:rsid w:val="000720BE"/>
    <w:rsid w:val="000744E1"/>
    <w:rsid w:val="00076153"/>
    <w:rsid w:val="00081841"/>
    <w:rsid w:val="00082EAD"/>
    <w:rsid w:val="00085369"/>
    <w:rsid w:val="000873B9"/>
    <w:rsid w:val="000924DE"/>
    <w:rsid w:val="00097D31"/>
    <w:rsid w:val="000A7830"/>
    <w:rsid w:val="000A7D3F"/>
    <w:rsid w:val="000B1972"/>
    <w:rsid w:val="000B5A18"/>
    <w:rsid w:val="000C0059"/>
    <w:rsid w:val="000C08E4"/>
    <w:rsid w:val="000D05A0"/>
    <w:rsid w:val="000D4569"/>
    <w:rsid w:val="000D7ADA"/>
    <w:rsid w:val="000E1FF9"/>
    <w:rsid w:val="000E6231"/>
    <w:rsid w:val="000E7428"/>
    <w:rsid w:val="000E7711"/>
    <w:rsid w:val="000E7AF8"/>
    <w:rsid w:val="000F03B2"/>
    <w:rsid w:val="000F1693"/>
    <w:rsid w:val="000F4ADF"/>
    <w:rsid w:val="000F4F9E"/>
    <w:rsid w:val="000F606E"/>
    <w:rsid w:val="0010002E"/>
    <w:rsid w:val="00102E0C"/>
    <w:rsid w:val="00110AE3"/>
    <w:rsid w:val="00112559"/>
    <w:rsid w:val="00115CE3"/>
    <w:rsid w:val="0011670F"/>
    <w:rsid w:val="00122B19"/>
    <w:rsid w:val="001256ED"/>
    <w:rsid w:val="00127772"/>
    <w:rsid w:val="00140632"/>
    <w:rsid w:val="00156CF1"/>
    <w:rsid w:val="0016136D"/>
    <w:rsid w:val="00162CAF"/>
    <w:rsid w:val="0016499B"/>
    <w:rsid w:val="001729BB"/>
    <w:rsid w:val="001743DA"/>
    <w:rsid w:val="00174B1C"/>
    <w:rsid w:val="00174BF8"/>
    <w:rsid w:val="00175149"/>
    <w:rsid w:val="0018124A"/>
    <w:rsid w:val="00181A31"/>
    <w:rsid w:val="001944AC"/>
    <w:rsid w:val="001A2CF6"/>
    <w:rsid w:val="001A308F"/>
    <w:rsid w:val="001A44D6"/>
    <w:rsid w:val="001A5FBD"/>
    <w:rsid w:val="001B246D"/>
    <w:rsid w:val="001B5C40"/>
    <w:rsid w:val="001B61CF"/>
    <w:rsid w:val="001B76E1"/>
    <w:rsid w:val="001B7BD7"/>
    <w:rsid w:val="001C32A8"/>
    <w:rsid w:val="001C7CE2"/>
    <w:rsid w:val="001D5BA2"/>
    <w:rsid w:val="001D5C61"/>
    <w:rsid w:val="001E2A4F"/>
    <w:rsid w:val="001E2C0E"/>
    <w:rsid w:val="001E53E5"/>
    <w:rsid w:val="001E786F"/>
    <w:rsid w:val="001F0AA9"/>
    <w:rsid w:val="001F1EE4"/>
    <w:rsid w:val="001F28E9"/>
    <w:rsid w:val="00200398"/>
    <w:rsid w:val="002008B8"/>
    <w:rsid w:val="002013D6"/>
    <w:rsid w:val="0020360E"/>
    <w:rsid w:val="00203DF7"/>
    <w:rsid w:val="00204DD5"/>
    <w:rsid w:val="00206535"/>
    <w:rsid w:val="00206F1C"/>
    <w:rsid w:val="00212CE1"/>
    <w:rsid w:val="0021412F"/>
    <w:rsid w:val="002147F8"/>
    <w:rsid w:val="00215BFD"/>
    <w:rsid w:val="00216B1B"/>
    <w:rsid w:val="00221C50"/>
    <w:rsid w:val="00230F3D"/>
    <w:rsid w:val="00236560"/>
    <w:rsid w:val="0023699F"/>
    <w:rsid w:val="002426B8"/>
    <w:rsid w:val="00242C70"/>
    <w:rsid w:val="0024495E"/>
    <w:rsid w:val="00244C3E"/>
    <w:rsid w:val="00245D3E"/>
    <w:rsid w:val="00246770"/>
    <w:rsid w:val="00247AA0"/>
    <w:rsid w:val="00250219"/>
    <w:rsid w:val="00253282"/>
    <w:rsid w:val="002558A8"/>
    <w:rsid w:val="00260B37"/>
    <w:rsid w:val="002612C2"/>
    <w:rsid w:val="0026350B"/>
    <w:rsid w:val="00267139"/>
    <w:rsid w:val="00270C3B"/>
    <w:rsid w:val="0027205B"/>
    <w:rsid w:val="00272449"/>
    <w:rsid w:val="00273E9F"/>
    <w:rsid w:val="002767EB"/>
    <w:rsid w:val="0028744A"/>
    <w:rsid w:val="00291933"/>
    <w:rsid w:val="00293A6B"/>
    <w:rsid w:val="00293BA4"/>
    <w:rsid w:val="00294787"/>
    <w:rsid w:val="0029794D"/>
    <w:rsid w:val="002A0F61"/>
    <w:rsid w:val="002A16C1"/>
    <w:rsid w:val="002A1B43"/>
    <w:rsid w:val="002A785C"/>
    <w:rsid w:val="002B17B2"/>
    <w:rsid w:val="002B4FD2"/>
    <w:rsid w:val="002D1E81"/>
    <w:rsid w:val="002D3333"/>
    <w:rsid w:val="002D3E98"/>
    <w:rsid w:val="002E05A4"/>
    <w:rsid w:val="002E1CBC"/>
    <w:rsid w:val="002E5362"/>
    <w:rsid w:val="002E545B"/>
    <w:rsid w:val="002E54BE"/>
    <w:rsid w:val="002E6B00"/>
    <w:rsid w:val="002F04A4"/>
    <w:rsid w:val="002F38CC"/>
    <w:rsid w:val="0030199D"/>
    <w:rsid w:val="00301AC4"/>
    <w:rsid w:val="00304685"/>
    <w:rsid w:val="00304B99"/>
    <w:rsid w:val="003050D9"/>
    <w:rsid w:val="0030589E"/>
    <w:rsid w:val="00306B69"/>
    <w:rsid w:val="00311CD2"/>
    <w:rsid w:val="00322635"/>
    <w:rsid w:val="00326459"/>
    <w:rsid w:val="00331568"/>
    <w:rsid w:val="00333D43"/>
    <w:rsid w:val="0034214B"/>
    <w:rsid w:val="003459D0"/>
    <w:rsid w:val="00346DFB"/>
    <w:rsid w:val="0034720B"/>
    <w:rsid w:val="00352D6B"/>
    <w:rsid w:val="00355D3E"/>
    <w:rsid w:val="0036354E"/>
    <w:rsid w:val="00371D14"/>
    <w:rsid w:val="00373244"/>
    <w:rsid w:val="00375500"/>
    <w:rsid w:val="00375AB9"/>
    <w:rsid w:val="00377D32"/>
    <w:rsid w:val="003866A6"/>
    <w:rsid w:val="0038775A"/>
    <w:rsid w:val="00390DC0"/>
    <w:rsid w:val="00392903"/>
    <w:rsid w:val="00393139"/>
    <w:rsid w:val="0039724F"/>
    <w:rsid w:val="0039752C"/>
    <w:rsid w:val="003A15AB"/>
    <w:rsid w:val="003A2120"/>
    <w:rsid w:val="003A2384"/>
    <w:rsid w:val="003A3A29"/>
    <w:rsid w:val="003A477E"/>
    <w:rsid w:val="003B1AB5"/>
    <w:rsid w:val="003B1B00"/>
    <w:rsid w:val="003B59E5"/>
    <w:rsid w:val="003C3388"/>
    <w:rsid w:val="003C3A0B"/>
    <w:rsid w:val="003D1B9D"/>
    <w:rsid w:val="003D216B"/>
    <w:rsid w:val="003E3B21"/>
    <w:rsid w:val="003E49E4"/>
    <w:rsid w:val="003E4D43"/>
    <w:rsid w:val="003E4D7C"/>
    <w:rsid w:val="003E511A"/>
    <w:rsid w:val="003E7171"/>
    <w:rsid w:val="003E7A79"/>
    <w:rsid w:val="003F19E8"/>
    <w:rsid w:val="003F3350"/>
    <w:rsid w:val="00401759"/>
    <w:rsid w:val="004070AE"/>
    <w:rsid w:val="00410A1B"/>
    <w:rsid w:val="00411221"/>
    <w:rsid w:val="004135E0"/>
    <w:rsid w:val="00414AC3"/>
    <w:rsid w:val="00416BCE"/>
    <w:rsid w:val="00417A95"/>
    <w:rsid w:val="004230F5"/>
    <w:rsid w:val="004251E3"/>
    <w:rsid w:val="00425464"/>
    <w:rsid w:val="00426A71"/>
    <w:rsid w:val="0043329B"/>
    <w:rsid w:val="004333CD"/>
    <w:rsid w:val="004355EF"/>
    <w:rsid w:val="00436B7C"/>
    <w:rsid w:val="00437665"/>
    <w:rsid w:val="00440329"/>
    <w:rsid w:val="004417F1"/>
    <w:rsid w:val="00451961"/>
    <w:rsid w:val="00452B61"/>
    <w:rsid w:val="004555CF"/>
    <w:rsid w:val="0046456D"/>
    <w:rsid w:val="00470836"/>
    <w:rsid w:val="00471A40"/>
    <w:rsid w:val="00472464"/>
    <w:rsid w:val="004767C0"/>
    <w:rsid w:val="004775BE"/>
    <w:rsid w:val="00477B9D"/>
    <w:rsid w:val="00482848"/>
    <w:rsid w:val="0048387B"/>
    <w:rsid w:val="004838B5"/>
    <w:rsid w:val="004910EF"/>
    <w:rsid w:val="004964FF"/>
    <w:rsid w:val="00497704"/>
    <w:rsid w:val="004A07D4"/>
    <w:rsid w:val="004A0866"/>
    <w:rsid w:val="004A1F3B"/>
    <w:rsid w:val="004A3AFE"/>
    <w:rsid w:val="004A3E4D"/>
    <w:rsid w:val="004B07F5"/>
    <w:rsid w:val="004B5D5E"/>
    <w:rsid w:val="004B6157"/>
    <w:rsid w:val="004B67EE"/>
    <w:rsid w:val="004C1321"/>
    <w:rsid w:val="004C591C"/>
    <w:rsid w:val="004C5AB4"/>
    <w:rsid w:val="004C65AB"/>
    <w:rsid w:val="004C74A2"/>
    <w:rsid w:val="004C7A35"/>
    <w:rsid w:val="004D32B0"/>
    <w:rsid w:val="004D6D41"/>
    <w:rsid w:val="004E46BA"/>
    <w:rsid w:val="004E5825"/>
    <w:rsid w:val="004E7489"/>
    <w:rsid w:val="004F07E3"/>
    <w:rsid w:val="004F2A78"/>
    <w:rsid w:val="004F5CCE"/>
    <w:rsid w:val="004F5D9C"/>
    <w:rsid w:val="004F5EE3"/>
    <w:rsid w:val="00502825"/>
    <w:rsid w:val="005055B6"/>
    <w:rsid w:val="00513126"/>
    <w:rsid w:val="00513850"/>
    <w:rsid w:val="00516199"/>
    <w:rsid w:val="00525943"/>
    <w:rsid w:val="00527B97"/>
    <w:rsid w:val="005356C7"/>
    <w:rsid w:val="0054065E"/>
    <w:rsid w:val="005406CB"/>
    <w:rsid w:val="00540A89"/>
    <w:rsid w:val="00542E12"/>
    <w:rsid w:val="005454DE"/>
    <w:rsid w:val="00547DBA"/>
    <w:rsid w:val="0055145F"/>
    <w:rsid w:val="00555575"/>
    <w:rsid w:val="0056158E"/>
    <w:rsid w:val="0056302B"/>
    <w:rsid w:val="00563F54"/>
    <w:rsid w:val="00564FFD"/>
    <w:rsid w:val="005658EE"/>
    <w:rsid w:val="00565D89"/>
    <w:rsid w:val="00567071"/>
    <w:rsid w:val="00570AE1"/>
    <w:rsid w:val="00574AA1"/>
    <w:rsid w:val="00575F5D"/>
    <w:rsid w:val="0058563E"/>
    <w:rsid w:val="005921B9"/>
    <w:rsid w:val="005979B0"/>
    <w:rsid w:val="005A162F"/>
    <w:rsid w:val="005A237C"/>
    <w:rsid w:val="005A5561"/>
    <w:rsid w:val="005B2800"/>
    <w:rsid w:val="005B3753"/>
    <w:rsid w:val="005B3A24"/>
    <w:rsid w:val="005B4BC6"/>
    <w:rsid w:val="005B4CED"/>
    <w:rsid w:val="005B78A9"/>
    <w:rsid w:val="005C5F8F"/>
    <w:rsid w:val="005C6B9A"/>
    <w:rsid w:val="005C6BCC"/>
    <w:rsid w:val="005C7283"/>
    <w:rsid w:val="005E0D1D"/>
    <w:rsid w:val="005E2360"/>
    <w:rsid w:val="005E7BEC"/>
    <w:rsid w:val="005E7E89"/>
    <w:rsid w:val="005F1362"/>
    <w:rsid w:val="005F462E"/>
    <w:rsid w:val="005F6D36"/>
    <w:rsid w:val="005F7562"/>
    <w:rsid w:val="005F7DEF"/>
    <w:rsid w:val="005F7E81"/>
    <w:rsid w:val="00610B5D"/>
    <w:rsid w:val="0061407D"/>
    <w:rsid w:val="00616D1F"/>
    <w:rsid w:val="006210DE"/>
    <w:rsid w:val="00622417"/>
    <w:rsid w:val="006272FA"/>
    <w:rsid w:val="006274C8"/>
    <w:rsid w:val="0062777A"/>
    <w:rsid w:val="00631C5C"/>
    <w:rsid w:val="006336E4"/>
    <w:rsid w:val="00637633"/>
    <w:rsid w:val="00640124"/>
    <w:rsid w:val="00641790"/>
    <w:rsid w:val="00642508"/>
    <w:rsid w:val="00651720"/>
    <w:rsid w:val="00652068"/>
    <w:rsid w:val="00654512"/>
    <w:rsid w:val="00662777"/>
    <w:rsid w:val="00663D68"/>
    <w:rsid w:val="0067603D"/>
    <w:rsid w:val="00685D86"/>
    <w:rsid w:val="00691240"/>
    <w:rsid w:val="00697227"/>
    <w:rsid w:val="006A278B"/>
    <w:rsid w:val="006A5827"/>
    <w:rsid w:val="006B6036"/>
    <w:rsid w:val="006B7CBC"/>
    <w:rsid w:val="006C5D62"/>
    <w:rsid w:val="006C684F"/>
    <w:rsid w:val="006D2D46"/>
    <w:rsid w:val="006D40D1"/>
    <w:rsid w:val="006D5F28"/>
    <w:rsid w:val="006E1235"/>
    <w:rsid w:val="006E48A4"/>
    <w:rsid w:val="006E78C8"/>
    <w:rsid w:val="006F2075"/>
    <w:rsid w:val="006F6355"/>
    <w:rsid w:val="00700AF0"/>
    <w:rsid w:val="0070122C"/>
    <w:rsid w:val="00706FCF"/>
    <w:rsid w:val="007112E3"/>
    <w:rsid w:val="00712A09"/>
    <w:rsid w:val="007143EE"/>
    <w:rsid w:val="007168F2"/>
    <w:rsid w:val="007236EA"/>
    <w:rsid w:val="00724E8F"/>
    <w:rsid w:val="00725004"/>
    <w:rsid w:val="00725E00"/>
    <w:rsid w:val="00725F18"/>
    <w:rsid w:val="00727C75"/>
    <w:rsid w:val="00732AB4"/>
    <w:rsid w:val="007341BE"/>
    <w:rsid w:val="00734B8E"/>
    <w:rsid w:val="00735207"/>
    <w:rsid w:val="00735804"/>
    <w:rsid w:val="00737F2D"/>
    <w:rsid w:val="00742E6F"/>
    <w:rsid w:val="007442BE"/>
    <w:rsid w:val="00746AAF"/>
    <w:rsid w:val="007505E7"/>
    <w:rsid w:val="00750ABC"/>
    <w:rsid w:val="00751008"/>
    <w:rsid w:val="0076419C"/>
    <w:rsid w:val="007727A8"/>
    <w:rsid w:val="00774E3B"/>
    <w:rsid w:val="00775ED6"/>
    <w:rsid w:val="00775FE9"/>
    <w:rsid w:val="007839A3"/>
    <w:rsid w:val="00785A51"/>
    <w:rsid w:val="00790AEF"/>
    <w:rsid w:val="00796661"/>
    <w:rsid w:val="007A1AE8"/>
    <w:rsid w:val="007A36C7"/>
    <w:rsid w:val="007A511D"/>
    <w:rsid w:val="007A5735"/>
    <w:rsid w:val="007A7DEF"/>
    <w:rsid w:val="007B0568"/>
    <w:rsid w:val="007B10F0"/>
    <w:rsid w:val="007B3D63"/>
    <w:rsid w:val="007D719B"/>
    <w:rsid w:val="007D75FC"/>
    <w:rsid w:val="007E24E9"/>
    <w:rsid w:val="007E3976"/>
    <w:rsid w:val="007E47C3"/>
    <w:rsid w:val="007F12CE"/>
    <w:rsid w:val="007F3C8B"/>
    <w:rsid w:val="007F4A68"/>
    <w:rsid w:val="007F4F01"/>
    <w:rsid w:val="007F6B50"/>
    <w:rsid w:val="007F75B6"/>
    <w:rsid w:val="00803821"/>
    <w:rsid w:val="008158B3"/>
    <w:rsid w:val="00821AB9"/>
    <w:rsid w:val="00826199"/>
    <w:rsid w:val="00826211"/>
    <w:rsid w:val="00826A6E"/>
    <w:rsid w:val="00826D28"/>
    <w:rsid w:val="0083031B"/>
    <w:rsid w:val="0083218E"/>
    <w:rsid w:val="0083223B"/>
    <w:rsid w:val="00834D75"/>
    <w:rsid w:val="0084789A"/>
    <w:rsid w:val="00852CD6"/>
    <w:rsid w:val="00853B3E"/>
    <w:rsid w:val="00862660"/>
    <w:rsid w:val="00865500"/>
    <w:rsid w:val="008664E4"/>
    <w:rsid w:val="0087207B"/>
    <w:rsid w:val="0087354B"/>
    <w:rsid w:val="0087596C"/>
    <w:rsid w:val="00882104"/>
    <w:rsid w:val="008858BC"/>
    <w:rsid w:val="00886A38"/>
    <w:rsid w:val="00887AC5"/>
    <w:rsid w:val="008A2B28"/>
    <w:rsid w:val="008A457D"/>
    <w:rsid w:val="008C54C6"/>
    <w:rsid w:val="008C5A1F"/>
    <w:rsid w:val="008C6C99"/>
    <w:rsid w:val="008D1E49"/>
    <w:rsid w:val="008D4285"/>
    <w:rsid w:val="008D6C5B"/>
    <w:rsid w:val="008E06B7"/>
    <w:rsid w:val="008E6E94"/>
    <w:rsid w:val="008E6F99"/>
    <w:rsid w:val="008F2E0C"/>
    <w:rsid w:val="00902171"/>
    <w:rsid w:val="00902781"/>
    <w:rsid w:val="00910C46"/>
    <w:rsid w:val="009110D2"/>
    <w:rsid w:val="009163AD"/>
    <w:rsid w:val="009306D4"/>
    <w:rsid w:val="00937389"/>
    <w:rsid w:val="00943D57"/>
    <w:rsid w:val="00944A26"/>
    <w:rsid w:val="00944A45"/>
    <w:rsid w:val="00947AD2"/>
    <w:rsid w:val="00950656"/>
    <w:rsid w:val="00952BE8"/>
    <w:rsid w:val="009538D8"/>
    <w:rsid w:val="00953E0D"/>
    <w:rsid w:val="00955B6A"/>
    <w:rsid w:val="00957B07"/>
    <w:rsid w:val="00962B22"/>
    <w:rsid w:val="009712D4"/>
    <w:rsid w:val="00972E83"/>
    <w:rsid w:val="0097326A"/>
    <w:rsid w:val="009733D6"/>
    <w:rsid w:val="00977426"/>
    <w:rsid w:val="00977956"/>
    <w:rsid w:val="00986CCA"/>
    <w:rsid w:val="0099118A"/>
    <w:rsid w:val="00997C77"/>
    <w:rsid w:val="009A7968"/>
    <w:rsid w:val="009B1F6F"/>
    <w:rsid w:val="009B77E6"/>
    <w:rsid w:val="009C616C"/>
    <w:rsid w:val="009C6ACA"/>
    <w:rsid w:val="009D2BD3"/>
    <w:rsid w:val="009D2FDB"/>
    <w:rsid w:val="009D3529"/>
    <w:rsid w:val="009D5632"/>
    <w:rsid w:val="009D675C"/>
    <w:rsid w:val="009F181B"/>
    <w:rsid w:val="009F4524"/>
    <w:rsid w:val="009F6548"/>
    <w:rsid w:val="00A0285F"/>
    <w:rsid w:val="00A06636"/>
    <w:rsid w:val="00A12D79"/>
    <w:rsid w:val="00A20750"/>
    <w:rsid w:val="00A21224"/>
    <w:rsid w:val="00A244FA"/>
    <w:rsid w:val="00A24EB9"/>
    <w:rsid w:val="00A26E2E"/>
    <w:rsid w:val="00A30335"/>
    <w:rsid w:val="00A333F8"/>
    <w:rsid w:val="00A35D75"/>
    <w:rsid w:val="00A41149"/>
    <w:rsid w:val="00A47EBD"/>
    <w:rsid w:val="00A600D8"/>
    <w:rsid w:val="00A60121"/>
    <w:rsid w:val="00A6302D"/>
    <w:rsid w:val="00A6378E"/>
    <w:rsid w:val="00A64F6A"/>
    <w:rsid w:val="00A653FC"/>
    <w:rsid w:val="00A74CEB"/>
    <w:rsid w:val="00A8347E"/>
    <w:rsid w:val="00A94456"/>
    <w:rsid w:val="00A95397"/>
    <w:rsid w:val="00A9563A"/>
    <w:rsid w:val="00AA0F7C"/>
    <w:rsid w:val="00AA1704"/>
    <w:rsid w:val="00AA3D8D"/>
    <w:rsid w:val="00AA5A73"/>
    <w:rsid w:val="00AA62DF"/>
    <w:rsid w:val="00AA70BC"/>
    <w:rsid w:val="00AB357A"/>
    <w:rsid w:val="00AC3851"/>
    <w:rsid w:val="00AD1371"/>
    <w:rsid w:val="00AD19B9"/>
    <w:rsid w:val="00AD353C"/>
    <w:rsid w:val="00AD444B"/>
    <w:rsid w:val="00AD4F81"/>
    <w:rsid w:val="00AD6730"/>
    <w:rsid w:val="00B0249C"/>
    <w:rsid w:val="00B0593F"/>
    <w:rsid w:val="00B06639"/>
    <w:rsid w:val="00B066CD"/>
    <w:rsid w:val="00B15E1F"/>
    <w:rsid w:val="00B24408"/>
    <w:rsid w:val="00B24DD8"/>
    <w:rsid w:val="00B25290"/>
    <w:rsid w:val="00B46727"/>
    <w:rsid w:val="00B47214"/>
    <w:rsid w:val="00B5321C"/>
    <w:rsid w:val="00B55182"/>
    <w:rsid w:val="00B562C1"/>
    <w:rsid w:val="00B60B9A"/>
    <w:rsid w:val="00B63641"/>
    <w:rsid w:val="00B70FFD"/>
    <w:rsid w:val="00B7355C"/>
    <w:rsid w:val="00B75888"/>
    <w:rsid w:val="00B76824"/>
    <w:rsid w:val="00B77E7A"/>
    <w:rsid w:val="00B80F5C"/>
    <w:rsid w:val="00B86859"/>
    <w:rsid w:val="00B95D70"/>
    <w:rsid w:val="00B968C5"/>
    <w:rsid w:val="00B9741B"/>
    <w:rsid w:val="00BA4658"/>
    <w:rsid w:val="00BB0AB0"/>
    <w:rsid w:val="00BB0CE7"/>
    <w:rsid w:val="00BB20BB"/>
    <w:rsid w:val="00BB6A29"/>
    <w:rsid w:val="00BC2B00"/>
    <w:rsid w:val="00BC6F6E"/>
    <w:rsid w:val="00BD08CB"/>
    <w:rsid w:val="00BD2261"/>
    <w:rsid w:val="00BD2D32"/>
    <w:rsid w:val="00BD3C7A"/>
    <w:rsid w:val="00BD453B"/>
    <w:rsid w:val="00BD6DE8"/>
    <w:rsid w:val="00BD7FDE"/>
    <w:rsid w:val="00BE16BE"/>
    <w:rsid w:val="00BE3FB4"/>
    <w:rsid w:val="00BE4151"/>
    <w:rsid w:val="00BE4C6D"/>
    <w:rsid w:val="00BE5D90"/>
    <w:rsid w:val="00BE640F"/>
    <w:rsid w:val="00BF0E31"/>
    <w:rsid w:val="00BF3C5C"/>
    <w:rsid w:val="00BF43AA"/>
    <w:rsid w:val="00BF7837"/>
    <w:rsid w:val="00BF7E7F"/>
    <w:rsid w:val="00C02198"/>
    <w:rsid w:val="00C04AB8"/>
    <w:rsid w:val="00C17672"/>
    <w:rsid w:val="00C20140"/>
    <w:rsid w:val="00C21CDA"/>
    <w:rsid w:val="00C23496"/>
    <w:rsid w:val="00C2480F"/>
    <w:rsid w:val="00C32078"/>
    <w:rsid w:val="00C33866"/>
    <w:rsid w:val="00C33DEC"/>
    <w:rsid w:val="00C3408F"/>
    <w:rsid w:val="00C34D03"/>
    <w:rsid w:val="00C37F2B"/>
    <w:rsid w:val="00C43BE9"/>
    <w:rsid w:val="00C50998"/>
    <w:rsid w:val="00C533DB"/>
    <w:rsid w:val="00C56F4D"/>
    <w:rsid w:val="00C627B2"/>
    <w:rsid w:val="00C72863"/>
    <w:rsid w:val="00C76568"/>
    <w:rsid w:val="00C76F2C"/>
    <w:rsid w:val="00C7779B"/>
    <w:rsid w:val="00C91108"/>
    <w:rsid w:val="00C923F1"/>
    <w:rsid w:val="00C92A65"/>
    <w:rsid w:val="00CA1269"/>
    <w:rsid w:val="00CA52C6"/>
    <w:rsid w:val="00CB0405"/>
    <w:rsid w:val="00CB1F92"/>
    <w:rsid w:val="00CB5D5F"/>
    <w:rsid w:val="00CB6DDA"/>
    <w:rsid w:val="00CC4111"/>
    <w:rsid w:val="00CC4633"/>
    <w:rsid w:val="00CD0DF9"/>
    <w:rsid w:val="00CE24FF"/>
    <w:rsid w:val="00CF25B5"/>
    <w:rsid w:val="00CF3559"/>
    <w:rsid w:val="00CF4638"/>
    <w:rsid w:val="00D01F69"/>
    <w:rsid w:val="00D02B6C"/>
    <w:rsid w:val="00D03538"/>
    <w:rsid w:val="00D06546"/>
    <w:rsid w:val="00D12EA3"/>
    <w:rsid w:val="00D13A18"/>
    <w:rsid w:val="00D15213"/>
    <w:rsid w:val="00D16DBF"/>
    <w:rsid w:val="00D17FB0"/>
    <w:rsid w:val="00D25809"/>
    <w:rsid w:val="00D31A56"/>
    <w:rsid w:val="00D3605E"/>
    <w:rsid w:val="00D43D6B"/>
    <w:rsid w:val="00D449B2"/>
    <w:rsid w:val="00D45365"/>
    <w:rsid w:val="00D522F7"/>
    <w:rsid w:val="00D523E1"/>
    <w:rsid w:val="00D64186"/>
    <w:rsid w:val="00D73791"/>
    <w:rsid w:val="00D740FD"/>
    <w:rsid w:val="00D810F0"/>
    <w:rsid w:val="00D82E94"/>
    <w:rsid w:val="00D875E0"/>
    <w:rsid w:val="00D956D6"/>
    <w:rsid w:val="00D97D7E"/>
    <w:rsid w:val="00DA25DE"/>
    <w:rsid w:val="00DB3392"/>
    <w:rsid w:val="00DC3E8F"/>
    <w:rsid w:val="00DE3FF3"/>
    <w:rsid w:val="00DE5538"/>
    <w:rsid w:val="00DE6D1A"/>
    <w:rsid w:val="00DF1E33"/>
    <w:rsid w:val="00DF4798"/>
    <w:rsid w:val="00E007A8"/>
    <w:rsid w:val="00E03D20"/>
    <w:rsid w:val="00E03E77"/>
    <w:rsid w:val="00E048BD"/>
    <w:rsid w:val="00E06E21"/>
    <w:rsid w:val="00E06FAE"/>
    <w:rsid w:val="00E07786"/>
    <w:rsid w:val="00E11B07"/>
    <w:rsid w:val="00E128E1"/>
    <w:rsid w:val="00E23ED3"/>
    <w:rsid w:val="00E26B99"/>
    <w:rsid w:val="00E27F25"/>
    <w:rsid w:val="00E36DF4"/>
    <w:rsid w:val="00E37297"/>
    <w:rsid w:val="00E41DB5"/>
    <w:rsid w:val="00E41E47"/>
    <w:rsid w:val="00E4354B"/>
    <w:rsid w:val="00E5297F"/>
    <w:rsid w:val="00E52E9D"/>
    <w:rsid w:val="00E53AC1"/>
    <w:rsid w:val="00E53C89"/>
    <w:rsid w:val="00E62910"/>
    <w:rsid w:val="00E642B6"/>
    <w:rsid w:val="00E700C7"/>
    <w:rsid w:val="00E727C9"/>
    <w:rsid w:val="00E921CE"/>
    <w:rsid w:val="00E929FB"/>
    <w:rsid w:val="00E94FC1"/>
    <w:rsid w:val="00E95EB3"/>
    <w:rsid w:val="00E96095"/>
    <w:rsid w:val="00EA2531"/>
    <w:rsid w:val="00EA2E9B"/>
    <w:rsid w:val="00EB1C93"/>
    <w:rsid w:val="00EB2DC5"/>
    <w:rsid w:val="00EB42BE"/>
    <w:rsid w:val="00EC6EBA"/>
    <w:rsid w:val="00EE0C00"/>
    <w:rsid w:val="00EE2692"/>
    <w:rsid w:val="00EE6293"/>
    <w:rsid w:val="00EE63BD"/>
    <w:rsid w:val="00EF1589"/>
    <w:rsid w:val="00EF195C"/>
    <w:rsid w:val="00EF2760"/>
    <w:rsid w:val="00EF610D"/>
    <w:rsid w:val="00F029C5"/>
    <w:rsid w:val="00F02BFC"/>
    <w:rsid w:val="00F02D77"/>
    <w:rsid w:val="00F04B15"/>
    <w:rsid w:val="00F07BDD"/>
    <w:rsid w:val="00F16529"/>
    <w:rsid w:val="00F2487A"/>
    <w:rsid w:val="00F30D27"/>
    <w:rsid w:val="00F32E2C"/>
    <w:rsid w:val="00F37F7C"/>
    <w:rsid w:val="00F421C9"/>
    <w:rsid w:val="00F43ACB"/>
    <w:rsid w:val="00F449B2"/>
    <w:rsid w:val="00F53B47"/>
    <w:rsid w:val="00F53B5E"/>
    <w:rsid w:val="00F625C8"/>
    <w:rsid w:val="00F63BDF"/>
    <w:rsid w:val="00F65EC0"/>
    <w:rsid w:val="00F737E5"/>
    <w:rsid w:val="00F76687"/>
    <w:rsid w:val="00F77FE8"/>
    <w:rsid w:val="00F805BB"/>
    <w:rsid w:val="00F825D0"/>
    <w:rsid w:val="00F82860"/>
    <w:rsid w:val="00F844F7"/>
    <w:rsid w:val="00F84BA3"/>
    <w:rsid w:val="00F8528D"/>
    <w:rsid w:val="00F86802"/>
    <w:rsid w:val="00F95B19"/>
    <w:rsid w:val="00F96022"/>
    <w:rsid w:val="00F96FD7"/>
    <w:rsid w:val="00FA49C2"/>
    <w:rsid w:val="00FB292F"/>
    <w:rsid w:val="00FB5D8B"/>
    <w:rsid w:val="00FD642B"/>
    <w:rsid w:val="00FD7AD7"/>
    <w:rsid w:val="00FE04D2"/>
    <w:rsid w:val="00FE125F"/>
    <w:rsid w:val="00FE2974"/>
    <w:rsid w:val="00FE328F"/>
    <w:rsid w:val="00FE3FE6"/>
    <w:rsid w:val="00FE4583"/>
    <w:rsid w:val="00FE6813"/>
    <w:rsid w:val="00FE6E04"/>
    <w:rsid w:val="00FE79E6"/>
    <w:rsid w:val="00FF1FE1"/>
    <w:rsid w:val="00FF23B1"/>
    <w:rsid w:val="00FF4626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78FF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0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link w:val="af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  <w:uiPriority w:val="99"/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6"/>
    <w:next w:val="16"/>
    <w:uiPriority w:val="99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B46727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46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B46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Нижний колонтитул Знак"/>
    <w:basedOn w:val="a0"/>
    <w:link w:val="af4"/>
    <w:uiPriority w:val="99"/>
    <w:rsid w:val="00B46727"/>
    <w:rPr>
      <w:sz w:val="24"/>
      <w:szCs w:val="24"/>
      <w:lang w:eastAsia="zh-CN"/>
    </w:rPr>
  </w:style>
  <w:style w:type="numbering" w:customStyle="1" w:styleId="19">
    <w:name w:val="Нет списка1"/>
    <w:next w:val="a2"/>
    <w:semiHidden/>
    <w:rsid w:val="00B46727"/>
  </w:style>
  <w:style w:type="character" w:customStyle="1" w:styleId="af0">
    <w:name w:val="Основной текст с отступом Знак"/>
    <w:basedOn w:val="a0"/>
    <w:link w:val="af"/>
    <w:rsid w:val="00B46727"/>
    <w:rPr>
      <w:sz w:val="32"/>
      <w:szCs w:val="24"/>
      <w:lang w:eastAsia="zh-CN"/>
    </w:rPr>
  </w:style>
  <w:style w:type="paragraph" w:customStyle="1" w:styleId="1a">
    <w:name w:val="Знак Знак1 Знак Знак"/>
    <w:basedOn w:val="a"/>
    <w:rsid w:val="00B4672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1 Знак Знак Знак Знак"/>
    <w:basedOn w:val="a"/>
    <w:rsid w:val="00B4672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B46727"/>
    <w:rPr>
      <w:sz w:val="28"/>
      <w:szCs w:val="24"/>
      <w:lang w:eastAsia="zh-CN"/>
    </w:rPr>
  </w:style>
  <w:style w:type="character" w:customStyle="1" w:styleId="aff0">
    <w:name w:val="Название Знак"/>
    <w:rsid w:val="00B46727"/>
    <w:rPr>
      <w:rFonts w:eastAsia="Times New Roman"/>
      <w:b/>
      <w:bCs/>
      <w:sz w:val="28"/>
    </w:rPr>
  </w:style>
  <w:style w:type="table" w:customStyle="1" w:styleId="1c">
    <w:name w:val="Сетка таблицы1"/>
    <w:basedOn w:val="a1"/>
    <w:next w:val="aff"/>
    <w:rsid w:val="00B46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B46727"/>
  </w:style>
  <w:style w:type="paragraph" w:customStyle="1" w:styleId="aff1">
    <w:name w:val="Знак Знак Знак Знак"/>
    <w:basedOn w:val="a"/>
    <w:rsid w:val="00B4672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 Знак Знак Знак Знак Знак Знак Знак Знак"/>
    <w:basedOn w:val="a"/>
    <w:rsid w:val="00B46727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f2">
    <w:name w:val="annotation reference"/>
    <w:uiPriority w:val="99"/>
    <w:semiHidden/>
    <w:unhideWhenUsed/>
    <w:rsid w:val="00B46727"/>
    <w:rPr>
      <w:sz w:val="16"/>
      <w:szCs w:val="16"/>
    </w:rPr>
  </w:style>
  <w:style w:type="paragraph" w:styleId="a6">
    <w:name w:val="annotation text"/>
    <w:basedOn w:val="a"/>
    <w:link w:val="a5"/>
    <w:uiPriority w:val="99"/>
    <w:semiHidden/>
    <w:unhideWhenUsed/>
    <w:rsid w:val="00B46727"/>
    <w:pPr>
      <w:suppressAutoHyphens w:val="0"/>
      <w:spacing w:after="200" w:line="276" w:lineRule="auto"/>
    </w:pPr>
    <w:rPr>
      <w:sz w:val="20"/>
      <w:szCs w:val="20"/>
      <w:lang w:eastAsia="ru-RU"/>
    </w:rPr>
  </w:style>
  <w:style w:type="character" w:customStyle="1" w:styleId="1e">
    <w:name w:val="Текст примечания Знак1"/>
    <w:basedOn w:val="a0"/>
    <w:uiPriority w:val="99"/>
    <w:semiHidden/>
    <w:rsid w:val="00B46727"/>
    <w:rPr>
      <w:lang w:eastAsia="zh-CN"/>
    </w:rPr>
  </w:style>
  <w:style w:type="paragraph" w:styleId="aff3">
    <w:name w:val="Title"/>
    <w:basedOn w:val="a"/>
    <w:next w:val="a"/>
    <w:link w:val="1f"/>
    <w:uiPriority w:val="10"/>
    <w:qFormat/>
    <w:rsid w:val="00B46727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f">
    <w:name w:val="Название Знак1"/>
    <w:basedOn w:val="a0"/>
    <w:link w:val="aff3"/>
    <w:uiPriority w:val="10"/>
    <w:rsid w:val="00B46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TitlePage">
    <w:name w:val="ConsPlusTitlePage"/>
    <w:rsid w:val="00B46727"/>
    <w:pPr>
      <w:widowControl w:val="0"/>
      <w:autoSpaceDE w:val="0"/>
      <w:autoSpaceDN w:val="0"/>
    </w:pPr>
    <w:rPr>
      <w:rFonts w:ascii="Tahoma" w:hAnsi="Tahoma" w:cs="Tahoma"/>
    </w:rPr>
  </w:style>
  <w:style w:type="character" w:styleId="aff4">
    <w:name w:val="FollowedHyperlink"/>
    <w:basedOn w:val="a0"/>
    <w:uiPriority w:val="99"/>
    <w:semiHidden/>
    <w:unhideWhenUsed/>
    <w:rsid w:val="00B46727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46727"/>
    <w:rPr>
      <w:rFonts w:ascii="Arial" w:hAnsi="Arial" w:cs="Arial"/>
    </w:rPr>
  </w:style>
  <w:style w:type="paragraph" w:styleId="aff5">
    <w:name w:val="footnote text"/>
    <w:basedOn w:val="a"/>
    <w:link w:val="aff6"/>
    <w:unhideWhenUsed/>
    <w:rsid w:val="00B46727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сноски Знак"/>
    <w:basedOn w:val="a0"/>
    <w:link w:val="aff5"/>
    <w:rsid w:val="00B46727"/>
    <w:rPr>
      <w:rFonts w:ascii="Calibri" w:eastAsia="Calibri" w:hAnsi="Calibri"/>
      <w:lang w:eastAsia="en-US"/>
    </w:rPr>
  </w:style>
  <w:style w:type="character" w:styleId="aff7">
    <w:name w:val="footnote reference"/>
    <w:unhideWhenUsed/>
    <w:rsid w:val="00B46727"/>
    <w:rPr>
      <w:rFonts w:ascii="Times New Roman" w:hAnsi="Times New Roman" w:cs="Times New Roman" w:hint="default"/>
      <w:vertAlign w:val="superscript"/>
    </w:rPr>
  </w:style>
  <w:style w:type="paragraph" w:customStyle="1" w:styleId="1f0">
    <w:name w:val="Знак Знак Знак Знак Знак Знак Знак1"/>
    <w:basedOn w:val="a"/>
    <w:rsid w:val="00B46727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0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  <w:link w:val="a6"/>
    <w:uiPriority w:val="99"/>
  </w:style>
  <w:style w:type="character" w:customStyle="1" w:styleId="a7">
    <w:name w:val="Тема примечания Знак"/>
    <w:uiPriority w:val="99"/>
    <w:rPr>
      <w:b/>
      <w:bCs/>
    </w:rPr>
  </w:style>
  <w:style w:type="character" w:styleId="a8">
    <w:name w:val="Placeholder Text"/>
    <w:rPr>
      <w:color w:val="808080"/>
    </w:r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aa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link w:val="af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  <w:uiPriority w:val="99"/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6"/>
    <w:next w:val="16"/>
    <w:uiPriority w:val="99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B46727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46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B467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Нижний колонтитул Знак"/>
    <w:basedOn w:val="a0"/>
    <w:link w:val="af4"/>
    <w:uiPriority w:val="99"/>
    <w:rsid w:val="00B46727"/>
    <w:rPr>
      <w:sz w:val="24"/>
      <w:szCs w:val="24"/>
      <w:lang w:eastAsia="zh-CN"/>
    </w:rPr>
  </w:style>
  <w:style w:type="numbering" w:customStyle="1" w:styleId="19">
    <w:name w:val="Нет списка1"/>
    <w:next w:val="a2"/>
    <w:semiHidden/>
    <w:rsid w:val="00B46727"/>
  </w:style>
  <w:style w:type="character" w:customStyle="1" w:styleId="af0">
    <w:name w:val="Основной текст с отступом Знак"/>
    <w:basedOn w:val="a0"/>
    <w:link w:val="af"/>
    <w:rsid w:val="00B46727"/>
    <w:rPr>
      <w:sz w:val="32"/>
      <w:szCs w:val="24"/>
      <w:lang w:eastAsia="zh-CN"/>
    </w:rPr>
  </w:style>
  <w:style w:type="paragraph" w:customStyle="1" w:styleId="1a">
    <w:name w:val="Знак Знак1 Знак Знак"/>
    <w:basedOn w:val="a"/>
    <w:rsid w:val="00B4672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b">
    <w:name w:val="Знак Знак1 Знак Знак Знак Знак"/>
    <w:basedOn w:val="a"/>
    <w:rsid w:val="00B46727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rsid w:val="00B46727"/>
    <w:rPr>
      <w:sz w:val="28"/>
      <w:szCs w:val="24"/>
      <w:lang w:eastAsia="zh-CN"/>
    </w:rPr>
  </w:style>
  <w:style w:type="character" w:customStyle="1" w:styleId="aff0">
    <w:name w:val="Название Знак"/>
    <w:rsid w:val="00B46727"/>
    <w:rPr>
      <w:rFonts w:eastAsia="Times New Roman"/>
      <w:b/>
      <w:bCs/>
      <w:sz w:val="28"/>
    </w:rPr>
  </w:style>
  <w:style w:type="table" w:customStyle="1" w:styleId="1c">
    <w:name w:val="Сетка таблицы1"/>
    <w:basedOn w:val="a1"/>
    <w:next w:val="aff"/>
    <w:rsid w:val="00B46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unhideWhenUsed/>
    <w:rsid w:val="00B46727"/>
  </w:style>
  <w:style w:type="paragraph" w:customStyle="1" w:styleId="aff1">
    <w:name w:val="Знак Знак Знак Знак"/>
    <w:basedOn w:val="a"/>
    <w:rsid w:val="00B46727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1 Знак Знак Знак Знак Знак Знак Знак Знак"/>
    <w:basedOn w:val="a"/>
    <w:rsid w:val="00B46727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f2">
    <w:name w:val="annotation reference"/>
    <w:uiPriority w:val="99"/>
    <w:semiHidden/>
    <w:unhideWhenUsed/>
    <w:rsid w:val="00B46727"/>
    <w:rPr>
      <w:sz w:val="16"/>
      <w:szCs w:val="16"/>
    </w:rPr>
  </w:style>
  <w:style w:type="paragraph" w:styleId="a6">
    <w:name w:val="annotation text"/>
    <w:basedOn w:val="a"/>
    <w:link w:val="a5"/>
    <w:uiPriority w:val="99"/>
    <w:semiHidden/>
    <w:unhideWhenUsed/>
    <w:rsid w:val="00B46727"/>
    <w:pPr>
      <w:suppressAutoHyphens w:val="0"/>
      <w:spacing w:after="200" w:line="276" w:lineRule="auto"/>
    </w:pPr>
    <w:rPr>
      <w:sz w:val="20"/>
      <w:szCs w:val="20"/>
      <w:lang w:eastAsia="ru-RU"/>
    </w:rPr>
  </w:style>
  <w:style w:type="character" w:customStyle="1" w:styleId="1e">
    <w:name w:val="Текст примечания Знак1"/>
    <w:basedOn w:val="a0"/>
    <w:uiPriority w:val="99"/>
    <w:semiHidden/>
    <w:rsid w:val="00B46727"/>
    <w:rPr>
      <w:lang w:eastAsia="zh-CN"/>
    </w:rPr>
  </w:style>
  <w:style w:type="paragraph" w:styleId="aff3">
    <w:name w:val="Title"/>
    <w:basedOn w:val="a"/>
    <w:next w:val="a"/>
    <w:link w:val="1f"/>
    <w:uiPriority w:val="10"/>
    <w:qFormat/>
    <w:rsid w:val="00B46727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f">
    <w:name w:val="Название Знак1"/>
    <w:basedOn w:val="a0"/>
    <w:link w:val="aff3"/>
    <w:uiPriority w:val="10"/>
    <w:rsid w:val="00B46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TitlePage">
    <w:name w:val="ConsPlusTitlePage"/>
    <w:rsid w:val="00B46727"/>
    <w:pPr>
      <w:widowControl w:val="0"/>
      <w:autoSpaceDE w:val="0"/>
      <w:autoSpaceDN w:val="0"/>
    </w:pPr>
    <w:rPr>
      <w:rFonts w:ascii="Tahoma" w:hAnsi="Tahoma" w:cs="Tahoma"/>
    </w:rPr>
  </w:style>
  <w:style w:type="character" w:styleId="aff4">
    <w:name w:val="FollowedHyperlink"/>
    <w:basedOn w:val="a0"/>
    <w:uiPriority w:val="99"/>
    <w:semiHidden/>
    <w:unhideWhenUsed/>
    <w:rsid w:val="00B46727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46727"/>
    <w:rPr>
      <w:rFonts w:ascii="Arial" w:hAnsi="Arial" w:cs="Arial"/>
    </w:rPr>
  </w:style>
  <w:style w:type="paragraph" w:styleId="aff5">
    <w:name w:val="footnote text"/>
    <w:basedOn w:val="a"/>
    <w:link w:val="aff6"/>
    <w:unhideWhenUsed/>
    <w:rsid w:val="00B46727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6">
    <w:name w:val="Текст сноски Знак"/>
    <w:basedOn w:val="a0"/>
    <w:link w:val="aff5"/>
    <w:rsid w:val="00B46727"/>
    <w:rPr>
      <w:rFonts w:ascii="Calibri" w:eastAsia="Calibri" w:hAnsi="Calibri"/>
      <w:lang w:eastAsia="en-US"/>
    </w:rPr>
  </w:style>
  <w:style w:type="character" w:styleId="aff7">
    <w:name w:val="footnote reference"/>
    <w:unhideWhenUsed/>
    <w:rsid w:val="00B46727"/>
    <w:rPr>
      <w:rFonts w:ascii="Times New Roman" w:hAnsi="Times New Roman" w:cs="Times New Roman" w:hint="default"/>
      <w:vertAlign w:val="superscript"/>
    </w:rPr>
  </w:style>
  <w:style w:type="paragraph" w:customStyle="1" w:styleId="1f0">
    <w:name w:val="Знак Знак Знак Знак Знак Знак Знак1"/>
    <w:basedOn w:val="a"/>
    <w:rsid w:val="00B46727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166F5-2502-445C-9D6F-E778D58F7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64</Pages>
  <Words>13497</Words>
  <Characters>76938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2025-05-28T12:05:00Z</cp:lastPrinted>
  <dcterms:created xsi:type="dcterms:W3CDTF">2025-05-28T12:08:00Z</dcterms:created>
  <dcterms:modified xsi:type="dcterms:W3CDTF">2025-05-28T12:08:00Z</dcterms:modified>
</cp:coreProperties>
</file>