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32" w:rsidRPr="00584D60" w:rsidRDefault="00D86732" w:rsidP="005A4B1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4D60">
        <w:rPr>
          <w:sz w:val="28"/>
          <w:szCs w:val="28"/>
        </w:rPr>
        <w:t>ИНФОРМАЦИОННОЕ СООБЩЕНИЕ</w:t>
      </w:r>
    </w:p>
    <w:p w:rsidR="00D86732" w:rsidRPr="00584D60" w:rsidRDefault="00D86732" w:rsidP="005A4B1F">
      <w:pPr>
        <w:autoSpaceDE w:val="0"/>
        <w:autoSpaceDN w:val="0"/>
        <w:adjustRightInd w:val="0"/>
        <w:rPr>
          <w:sz w:val="28"/>
          <w:szCs w:val="28"/>
        </w:rPr>
      </w:pPr>
    </w:p>
    <w:p w:rsidR="00D86732" w:rsidRPr="0098449E" w:rsidRDefault="00D86732" w:rsidP="002C2859">
      <w:pPr>
        <w:pStyle w:val="Heading1"/>
        <w:ind w:firstLine="708"/>
        <w:jc w:val="both"/>
        <w:rPr>
          <w:b w:val="0"/>
          <w:bCs w:val="0"/>
        </w:rPr>
      </w:pPr>
      <w:bookmarkStart w:id="0" w:name="_GoBack"/>
      <w:bookmarkEnd w:id="0"/>
      <w:r w:rsidRPr="00675D69">
        <w:rPr>
          <w:b w:val="0"/>
          <w:bCs w:val="0"/>
        </w:rPr>
        <w:t>В целях обеспечения проведения независимой антикоррупционной экспертизы "</w:t>
      </w:r>
      <w:r>
        <w:rPr>
          <w:b w:val="0"/>
          <w:bCs w:val="0"/>
        </w:rPr>
        <w:t>14</w:t>
      </w:r>
      <w:r w:rsidRPr="00675D69">
        <w:rPr>
          <w:b w:val="0"/>
          <w:bCs w:val="0"/>
        </w:rPr>
        <w:t xml:space="preserve">" </w:t>
      </w:r>
      <w:r>
        <w:rPr>
          <w:b w:val="0"/>
          <w:bCs w:val="0"/>
        </w:rPr>
        <w:t>августа</w:t>
      </w:r>
      <w:r w:rsidRPr="00675D69">
        <w:rPr>
          <w:b w:val="0"/>
          <w:bCs w:val="0"/>
        </w:rPr>
        <w:t xml:space="preserve"> 2014 года проект муниципального нормативного правового акта администрации Щекинского</w:t>
      </w:r>
      <w:r w:rsidRPr="001348EE">
        <w:rPr>
          <w:b w:val="0"/>
          <w:bCs w:val="0"/>
        </w:rPr>
        <w:t xml:space="preserve"> </w:t>
      </w:r>
      <w:r w:rsidRPr="0098449E">
        <w:rPr>
          <w:b w:val="0"/>
          <w:bCs w:val="0"/>
        </w:rPr>
        <w:t>района</w:t>
      </w:r>
      <w:r w:rsidRPr="00644871">
        <w:rPr>
          <w:b w:val="0"/>
          <w:bCs w:val="0"/>
        </w:rPr>
        <w:t xml:space="preserve"> </w:t>
      </w:r>
      <w:r w:rsidRPr="0098449E">
        <w:rPr>
          <w:b w:val="0"/>
          <w:bCs w:val="0"/>
        </w:rPr>
        <w:t>«О внесении изменений в постановление администрации Щекинского района от 26.11.2012 г. № 11-1424 «Об утверждении административного регламента</w:t>
      </w:r>
      <w:r w:rsidRPr="00644871">
        <w:rPr>
          <w:b w:val="0"/>
          <w:bCs w:val="0"/>
        </w:rPr>
        <w:t xml:space="preserve"> </w:t>
      </w:r>
      <w:r w:rsidRPr="0098449E">
        <w:rPr>
          <w:b w:val="0"/>
          <w:bCs w:val="0"/>
        </w:rPr>
        <w:t>предоставления муниципальной услуги 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правах»</w:t>
      </w:r>
    </w:p>
    <w:p w:rsidR="00D86732" w:rsidRPr="00675D69" w:rsidRDefault="00D86732" w:rsidP="00675D69">
      <w:pPr>
        <w:pStyle w:val="Heading1"/>
        <w:ind w:firstLine="708"/>
        <w:jc w:val="both"/>
        <w:rPr>
          <w:b w:val="0"/>
          <w:bCs w:val="0"/>
        </w:rPr>
      </w:pPr>
      <w:r w:rsidRPr="00675D69">
        <w:rPr>
          <w:b w:val="0"/>
          <w:bCs w:val="0"/>
        </w:rPr>
        <w:t>размещен в сети Интернет.</w:t>
      </w:r>
    </w:p>
    <w:p w:rsidR="00D86732" w:rsidRPr="00584D60" w:rsidRDefault="00D86732" w:rsidP="005A4B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Срок приема заключений по результатам независимой антикоррупционной</w:t>
      </w:r>
      <w:r w:rsidRPr="00644871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экспертизы в соответствии </w:t>
      </w:r>
      <w:r>
        <w:rPr>
          <w:rFonts w:ascii="Times New Roman" w:hAnsi="Times New Roman" w:cs="Times New Roman"/>
          <w:sz w:val="28"/>
          <w:szCs w:val="28"/>
        </w:rPr>
        <w:t>с п. 2.5.10 Порядка составляет 31 (тридцать один) рабочий</w:t>
      </w:r>
      <w:r w:rsidRPr="006448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</w:t>
      </w:r>
      <w:r w:rsidRPr="00584D60">
        <w:rPr>
          <w:rFonts w:ascii="Times New Roman" w:hAnsi="Times New Roman" w:cs="Times New Roman"/>
          <w:sz w:val="28"/>
          <w:szCs w:val="28"/>
        </w:rPr>
        <w:t xml:space="preserve"> после даты размещения проекта муниципального нормативного правового</w:t>
      </w:r>
      <w:r w:rsidRPr="00644871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акта в сети Интернет для обеспечения проведения независимой</w:t>
      </w:r>
      <w:r w:rsidRPr="00644871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D86732" w:rsidRPr="00584D60" w:rsidRDefault="00D86732" w:rsidP="005A4B1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с "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584D60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584D6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44871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по "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584D60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584D6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732" w:rsidRPr="005E5F0A" w:rsidRDefault="00D86732" w:rsidP="005A4B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Результаты независимой антикоррупционной экспертизы инициаторам</w:t>
      </w:r>
      <w:r w:rsidRPr="00644871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проведения независимой антикоррупционной экспертизы рекомендуем направлять</w:t>
      </w:r>
      <w:r w:rsidRPr="00644871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по почте, или курьерским способом на имя главы администрации </w:t>
      </w:r>
      <w:r w:rsidRPr="007D6619">
        <w:rPr>
          <w:rFonts w:ascii="Times New Roman" w:hAnsi="Times New Roman" w:cs="Times New Roman"/>
          <w:sz w:val="28"/>
          <w:szCs w:val="28"/>
        </w:rPr>
        <w:t xml:space="preserve">Щекинского района </w:t>
      </w:r>
      <w:r w:rsidRPr="00584D60">
        <w:rPr>
          <w:rFonts w:ascii="Times New Roman" w:hAnsi="Times New Roman" w:cs="Times New Roman"/>
          <w:sz w:val="28"/>
          <w:szCs w:val="28"/>
        </w:rPr>
        <w:t>по</w:t>
      </w:r>
      <w:r w:rsidRPr="00644871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>: Тульская область,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Щекино</w:t>
      </w:r>
      <w:r w:rsidRPr="00584D60">
        <w:rPr>
          <w:rFonts w:ascii="Times New Roman" w:hAnsi="Times New Roman" w:cs="Times New Roman"/>
          <w:sz w:val="28"/>
          <w:szCs w:val="28"/>
        </w:rPr>
        <w:t xml:space="preserve">, пл. Ленина, д.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84D60">
        <w:rPr>
          <w:rFonts w:ascii="Times New Roman" w:hAnsi="Times New Roman" w:cs="Times New Roman"/>
          <w:sz w:val="28"/>
          <w:szCs w:val="28"/>
        </w:rPr>
        <w:t>, или в виде электронного документа на</w:t>
      </w:r>
      <w:r w:rsidRPr="00644871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5E5F0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sh</w:t>
      </w:r>
      <w:r w:rsidRPr="005E5F0A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schekino</w:t>
      </w:r>
      <w:r w:rsidRPr="005E5F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tula</w:t>
      </w:r>
      <w:r w:rsidRPr="005E5F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net</w:t>
      </w:r>
    </w:p>
    <w:p w:rsidR="00D86732" w:rsidRDefault="00D86732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86732" w:rsidRPr="00584D60" w:rsidRDefault="00D86732" w:rsidP="005A4B1F">
      <w:pPr>
        <w:autoSpaceDE w:val="0"/>
        <w:autoSpaceDN w:val="0"/>
        <w:adjustRightInd w:val="0"/>
        <w:rPr>
          <w:sz w:val="28"/>
          <w:szCs w:val="28"/>
        </w:rPr>
      </w:pPr>
    </w:p>
    <w:p w:rsidR="00D86732" w:rsidRDefault="00D86732" w:rsidP="005A4B1F">
      <w:pPr>
        <w:tabs>
          <w:tab w:val="left" w:pos="723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комитета</w:t>
      </w:r>
      <w:r>
        <w:rPr>
          <w:b/>
          <w:bCs/>
          <w:sz w:val="28"/>
          <w:szCs w:val="28"/>
        </w:rPr>
        <w:tab/>
        <w:t>Г. Я. Ермолаева</w:t>
      </w:r>
    </w:p>
    <w:p w:rsidR="00D86732" w:rsidRDefault="00D86732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86732" w:rsidRDefault="00D86732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86732" w:rsidRDefault="00D86732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86732" w:rsidRDefault="00D86732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86732" w:rsidRDefault="00D86732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86732" w:rsidRDefault="00D86732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86732" w:rsidRDefault="00D86732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86732" w:rsidRPr="001569D5" w:rsidRDefault="00D86732" w:rsidP="005A4B1F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"14</w:t>
      </w:r>
      <w:r w:rsidRPr="001569D5">
        <w:rPr>
          <w:rFonts w:ascii="Times New Roman" w:hAnsi="Times New Roman" w:cs="Times New Roman"/>
          <w:b/>
          <w:bCs/>
          <w:sz w:val="28"/>
          <w:szCs w:val="28"/>
        </w:rPr>
        <w:t xml:space="preserve">" </w:t>
      </w:r>
      <w:r>
        <w:rPr>
          <w:rFonts w:ascii="Times New Roman" w:hAnsi="Times New Roman" w:cs="Times New Roman"/>
          <w:b/>
          <w:bCs/>
          <w:sz w:val="28"/>
          <w:szCs w:val="28"/>
        </w:rPr>
        <w:t>августа</w:t>
      </w:r>
      <w:r w:rsidRPr="001569D5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569D5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D86732" w:rsidRPr="005A4B1F" w:rsidRDefault="00D86732" w:rsidP="005A4B1F"/>
    <w:sectPr w:rsidR="00D86732" w:rsidRPr="005A4B1F" w:rsidSect="005A4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6F15"/>
    <w:rsid w:val="00081047"/>
    <w:rsid w:val="001348EE"/>
    <w:rsid w:val="001569D5"/>
    <w:rsid w:val="002C2859"/>
    <w:rsid w:val="002F6DAD"/>
    <w:rsid w:val="00445804"/>
    <w:rsid w:val="00584D60"/>
    <w:rsid w:val="005A4B1F"/>
    <w:rsid w:val="005E5F0A"/>
    <w:rsid w:val="005E7804"/>
    <w:rsid w:val="00644871"/>
    <w:rsid w:val="00661DEB"/>
    <w:rsid w:val="00675D69"/>
    <w:rsid w:val="006D7772"/>
    <w:rsid w:val="006E2AC2"/>
    <w:rsid w:val="00792498"/>
    <w:rsid w:val="007A2EF8"/>
    <w:rsid w:val="007D6619"/>
    <w:rsid w:val="007F6F55"/>
    <w:rsid w:val="00807659"/>
    <w:rsid w:val="00862FB9"/>
    <w:rsid w:val="008B5593"/>
    <w:rsid w:val="008F4EF8"/>
    <w:rsid w:val="0098449E"/>
    <w:rsid w:val="0099303A"/>
    <w:rsid w:val="00A403AD"/>
    <w:rsid w:val="00B90219"/>
    <w:rsid w:val="00C96EE7"/>
    <w:rsid w:val="00D24C1C"/>
    <w:rsid w:val="00D5607E"/>
    <w:rsid w:val="00D86732"/>
    <w:rsid w:val="00DE5B63"/>
    <w:rsid w:val="00E76F15"/>
    <w:rsid w:val="00EF54CB"/>
    <w:rsid w:val="00FB4032"/>
    <w:rsid w:val="00FB7825"/>
    <w:rsid w:val="00FE3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B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5804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5804"/>
    <w:rPr>
      <w:b/>
      <w:bCs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rsid w:val="00E76F1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FB40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B4032"/>
    <w:rPr>
      <w:rFonts w:ascii="Courier New" w:hAnsi="Courier New" w:cs="Courier New"/>
      <w:lang w:val="ru-RU" w:eastAsia="ru-RU"/>
    </w:rPr>
  </w:style>
  <w:style w:type="paragraph" w:customStyle="1" w:styleId="a">
    <w:name w:val="Заголовок"/>
    <w:basedOn w:val="Normal"/>
    <w:next w:val="BodyText"/>
    <w:uiPriority w:val="99"/>
    <w:rsid w:val="00FB4032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rsid w:val="00FB403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4"/>
      <w:szCs w:val="24"/>
    </w:rPr>
  </w:style>
  <w:style w:type="character" w:customStyle="1" w:styleId="5">
    <w:name w:val="Знак Знак5"/>
    <w:uiPriority w:val="99"/>
    <w:locked/>
    <w:rsid w:val="00D24C1C"/>
    <w:rPr>
      <w:b/>
      <w:bCs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210</Words>
  <Characters>1198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User</dc:creator>
  <cp:keywords/>
  <dc:description/>
  <cp:lastModifiedBy>User</cp:lastModifiedBy>
  <cp:revision>5</cp:revision>
  <cp:lastPrinted>2014-08-14T07:04:00Z</cp:lastPrinted>
  <dcterms:created xsi:type="dcterms:W3CDTF">2014-08-14T06:33:00Z</dcterms:created>
  <dcterms:modified xsi:type="dcterms:W3CDTF">2014-08-14T07:04:00Z</dcterms:modified>
</cp:coreProperties>
</file>