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4A0328">
            <w:pPr>
              <w:spacing w:line="260" w:lineRule="exact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От 13.02.2023 </w:t>
            </w: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A26427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A26427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F86929" w:rsidRPr="00F86929">
        <w:rPr>
          <w:rFonts w:ascii="PT Astra Serif" w:hAnsi="PT Astra Serif"/>
          <w:b/>
          <w:sz w:val="26"/>
          <w:szCs w:val="26"/>
        </w:rPr>
        <w:t xml:space="preserve">О порядке оказания материальной помощи </w:t>
      </w:r>
      <w:r w:rsidR="00F86929" w:rsidRPr="00A26427">
        <w:rPr>
          <w:rFonts w:ascii="PT Astra Serif" w:hAnsi="PT Astra Serif"/>
          <w:b/>
          <w:spacing w:val="-4"/>
          <w:sz w:val="26"/>
          <w:szCs w:val="26"/>
        </w:rPr>
        <w:t>гражданам, зарегистрированным на территории муниципального образования</w:t>
      </w:r>
      <w:r w:rsidR="00F86929" w:rsidRPr="00F86929">
        <w:rPr>
          <w:rFonts w:ascii="PT Astra Serif" w:hAnsi="PT Astra Serif"/>
          <w:b/>
          <w:sz w:val="26"/>
          <w:szCs w:val="26"/>
        </w:rPr>
        <w:t xml:space="preserve"> Щекинский район, находящимся в трудной жизненной ситуации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A26427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A26427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A26427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F86929" w:rsidRPr="00F86929">
        <w:rPr>
          <w:rFonts w:ascii="PT Astra Serif" w:hAnsi="PT Astra Serif"/>
          <w:sz w:val="26"/>
          <w:szCs w:val="26"/>
        </w:rPr>
        <w:t>О порядке оказания материальной помощи гражданам, зарегистрированным на территории муниципального образования Щекинский район, находящимся в трудной жизненной ситуации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F86929" w:rsidRPr="00F86929">
        <w:rPr>
          <w:rFonts w:ascii="PT Astra Serif" w:hAnsi="PT Astra Serif"/>
          <w:sz w:val="26"/>
          <w:szCs w:val="26"/>
        </w:rPr>
        <w:t>О порядке оказания материальной помощи гражданам, зарегистрированным на территории муниципального образования Щекинский район, находящимся в трудной жизненной ситуации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A26427" w:rsidRDefault="00D64A5F" w:rsidP="00A264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</w:t>
            </w:r>
          </w:p>
          <w:p w:rsidR="00A26427" w:rsidRDefault="00D64A5F" w:rsidP="00A264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правовому обеспечению деятельности </w:t>
            </w:r>
            <w:r w:rsidR="00A26427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A26427" w:rsidRDefault="00A26427" w:rsidP="00A264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</w:t>
            </w:r>
            <w:r w:rsidR="00D64A5F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886A38" w:rsidRPr="008A4244" w:rsidRDefault="00D64A5F" w:rsidP="00A26427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A26427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A26427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D64A5F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  <w:tr w:rsidR="00975048" w:rsidRPr="009F06F1" w:rsidTr="00A26427">
        <w:tblPrEx>
          <w:tblLook w:val="04A0" w:firstRow="1" w:lastRow="0" w:firstColumn="1" w:lastColumn="0" w:noHBand="0" w:noVBand="1"/>
        </w:tblPrEx>
        <w:trPr>
          <w:cantSplit/>
          <w:trHeight w:val="426"/>
        </w:trPr>
        <w:tc>
          <w:tcPr>
            <w:tcW w:w="10195" w:type="dxa"/>
            <w:gridSpan w:val="4"/>
            <w:shd w:val="clear" w:color="auto" w:fill="auto"/>
          </w:tcPr>
          <w:p w:rsidR="00A26427" w:rsidRDefault="00A26427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A26427" w:rsidRDefault="00A26427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A26427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/>
    <w:sectPr w:rsidR="002C151D" w:rsidSect="00A26427">
      <w:headerReference w:type="default" r:id="rId8"/>
      <w:headerReference w:type="first" r:id="rId9"/>
      <w:pgSz w:w="11906" w:h="16838"/>
      <w:pgMar w:top="1134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1E" w:rsidRDefault="00FC7B1E">
      <w:r>
        <w:separator/>
      </w:r>
    </w:p>
  </w:endnote>
  <w:endnote w:type="continuationSeparator" w:id="0">
    <w:p w:rsidR="00FC7B1E" w:rsidRDefault="00FC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1E" w:rsidRDefault="00FC7B1E">
      <w:r>
        <w:separator/>
      </w:r>
    </w:p>
  </w:footnote>
  <w:footnote w:type="continuationSeparator" w:id="0">
    <w:p w:rsidR="00FC7B1E" w:rsidRDefault="00FC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72A8D"/>
    <w:rsid w:val="0048387B"/>
    <w:rsid w:val="00483F38"/>
    <w:rsid w:val="0049486A"/>
    <w:rsid w:val="004A0328"/>
    <w:rsid w:val="004A440C"/>
    <w:rsid w:val="004B11C7"/>
    <w:rsid w:val="004C7AEC"/>
    <w:rsid w:val="004D2CE3"/>
    <w:rsid w:val="004D58DA"/>
    <w:rsid w:val="004E4FB0"/>
    <w:rsid w:val="004F7658"/>
    <w:rsid w:val="00502517"/>
    <w:rsid w:val="00512D66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4287"/>
    <w:rsid w:val="0071696F"/>
    <w:rsid w:val="00720A64"/>
    <w:rsid w:val="007264D9"/>
    <w:rsid w:val="00730E02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26427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030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64A5F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C7B1E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2021-10-28T08:36:00Z</cp:lastPrinted>
  <dcterms:created xsi:type="dcterms:W3CDTF">2023-02-15T13:30:00Z</dcterms:created>
  <dcterms:modified xsi:type="dcterms:W3CDTF">2023-02-15T13:32:00Z</dcterms:modified>
</cp:coreProperties>
</file>